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511F64FF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 xml:space="preserve">: </w:t>
            </w:r>
            <w:r w:rsidR="008D5182">
              <w:rPr>
                <w:b/>
                <w:sz w:val="36"/>
              </w:rPr>
              <w:t xml:space="preserve">Head of </w:t>
            </w:r>
            <w:r w:rsidR="00454C58">
              <w:rPr>
                <w:b/>
                <w:sz w:val="36"/>
              </w:rPr>
              <w:t>Geography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B3884" w:rsidRPr="00550622" w14:paraId="6656A309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6B2B5CB8" w:rsidR="003B3884" w:rsidRPr="00550622" w:rsidRDefault="003B3884" w:rsidP="003B3884">
            <w:r w:rsidRPr="00F50FC7"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49F44859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79BF553D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01475C08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7D9B67FF" w:rsidR="003B3884" w:rsidRPr="00550622" w:rsidRDefault="003B3884" w:rsidP="003B3884">
            <w:r w:rsidRPr="00F50FC7"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49DD66A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1DD6AD01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6AFDC5B0" w14:textId="77777777" w:rsidTr="00953EC9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5870EFF4" w:rsidR="003B3884" w:rsidRPr="00550622" w:rsidRDefault="003B3884" w:rsidP="003B3884">
            <w:pPr>
              <w:rPr>
                <w:b/>
              </w:rPr>
            </w:pPr>
            <w:r w:rsidRPr="00F50FC7"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754379F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0D8DAF15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B11225" w:rsidRPr="00550622" w14:paraId="112C9B35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106D0299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KS3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69402B44" w:rsidR="00B11225" w:rsidRPr="00B11225" w:rsidRDefault="001F110B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290569F0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B11225" w:rsidRPr="00550622" w14:paraId="3CFFBB0C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4F4D99CF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KS4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0782FCC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08D7014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D972A8" w:rsidRPr="00550622" w14:paraId="76D21D16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83BE59" w14:textId="380FB8A5" w:rsidR="00D972A8" w:rsidRPr="00B11225" w:rsidRDefault="00D972A8" w:rsidP="00B11225">
            <w:pPr>
              <w:rPr>
                <w:rFonts w:cstheme="minorHAnsi"/>
              </w:rPr>
            </w:pPr>
            <w:r>
              <w:t>At least two years successful teaching experience with demonstrable impact on student progress.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32A5A22" w14:textId="2ED5D6DB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0C995" w14:textId="191C0CE1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6F4C40" w:rsidRPr="00550622" w14:paraId="3D5AEFD4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76E332" w14:textId="737EFCAE" w:rsidR="006F4C40" w:rsidRDefault="006F4C40" w:rsidP="00B11225">
            <w:r>
              <w:t>Evidence of being a good/outstanding practitioner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F6E8EF" w14:textId="4BB85118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52BE49" w14:textId="76044FF5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B11225" w:rsidRPr="00550622" w14:paraId="4DF19DEA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5B1D2EF" w14:textId="27867373" w:rsidR="00B11225" w:rsidRPr="00B11225" w:rsidRDefault="00B11225" w:rsidP="00B112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1225">
              <w:rPr>
                <w:rFonts w:asciiTheme="minorHAnsi" w:hAnsiTheme="minorHAnsi" w:cstheme="minorHAnsi"/>
                <w:sz w:val="22"/>
                <w:szCs w:val="22"/>
              </w:rPr>
              <w:t>Experience of leading teams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F5FFFA" w14:textId="7F5D87FB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69FBE8" w14:textId="43854B21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</w:tbl>
    <w:p w14:paraId="0B8E5A62" w14:textId="77777777" w:rsidR="003C14E5" w:rsidRPr="00550622" w:rsidRDefault="003C14E5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780C3A" w:rsidRPr="00550622" w14:paraId="03C4F82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0957BB1" w14:textId="20A6E123" w:rsidR="00780C3A" w:rsidRPr="00550622" w:rsidRDefault="00780C3A" w:rsidP="00DB1D53">
            <w:pPr>
              <w:rPr>
                <w:b/>
              </w:rPr>
            </w:pPr>
            <w:r>
              <w:rPr>
                <w:b/>
              </w:rPr>
              <w:t xml:space="preserve">Knowledge and </w:t>
            </w:r>
            <w:proofErr w:type="gramStart"/>
            <w:r>
              <w:rPr>
                <w:b/>
              </w:rPr>
              <w:t>Understanding</w:t>
            </w:r>
            <w:proofErr w:type="gramEnd"/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B7313C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BE88F0E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EE1D57" w:rsidRPr="00550622" w14:paraId="2942F5C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676C3" w14:textId="6C417ECF" w:rsidR="00EE1D57" w:rsidRPr="00550622" w:rsidRDefault="00EE1D57" w:rsidP="00EE1D57">
            <w:r w:rsidRPr="003076F8"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D26CA18" w14:textId="5D640A82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23B77C" w14:textId="6BBE0647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A/I</w:t>
            </w:r>
          </w:p>
        </w:tc>
      </w:tr>
      <w:tr w:rsidR="00EE1D57" w:rsidRPr="00550622" w14:paraId="4FD559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DC8694" w14:textId="5187D637" w:rsidR="00EE1D57" w:rsidRPr="00550622" w:rsidRDefault="00EE1D57" w:rsidP="00EE1D57">
            <w:pPr>
              <w:rPr>
                <w:rFonts w:ascii="Calibri" w:hAnsi="Calibri"/>
                <w:bCs/>
              </w:rPr>
            </w:pPr>
            <w:r w:rsidRPr="003076F8"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238BB9" w14:textId="08693C09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B3F546" w14:textId="15EF1DF0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I</w:t>
            </w:r>
          </w:p>
        </w:tc>
      </w:tr>
      <w:tr w:rsidR="00EE1D57" w:rsidRPr="00550622" w14:paraId="45151E0A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DEBE48" w14:textId="1D86A0C5" w:rsidR="00EE1D57" w:rsidRPr="00070654" w:rsidRDefault="00EE1D57" w:rsidP="00EE1D57">
            <w:r w:rsidRPr="003076F8"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A36A7F8" w14:textId="34ED5BC9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DD6D0CD" w14:textId="0698FD77" w:rsidR="00EE1D57" w:rsidRPr="00070654" w:rsidRDefault="00EE1D57" w:rsidP="00EE1D57">
            <w:pPr>
              <w:jc w:val="center"/>
            </w:pPr>
            <w:r w:rsidRPr="003076F8">
              <w:t>I</w:t>
            </w:r>
          </w:p>
        </w:tc>
      </w:tr>
      <w:tr w:rsidR="00BF4D9B" w:rsidRPr="00550622" w14:paraId="6785753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7F64BBF" w14:textId="7F441C8C" w:rsidR="00BF4D9B" w:rsidRPr="003076F8" w:rsidRDefault="006B4088" w:rsidP="00EE1D57"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 in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EC4DCB7" w14:textId="16195D15" w:rsidR="00BF4D9B" w:rsidRPr="003076F8" w:rsidRDefault="006B4088" w:rsidP="00EE1D57">
            <w:pPr>
              <w:jc w:val="center"/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543BC3" w14:textId="6614BE47" w:rsidR="00BF4D9B" w:rsidRPr="003076F8" w:rsidRDefault="006B4088" w:rsidP="00EE1D57">
            <w:pPr>
              <w:jc w:val="center"/>
            </w:pPr>
            <w:r>
              <w:t>I</w:t>
            </w:r>
          </w:p>
        </w:tc>
      </w:tr>
      <w:tr w:rsidR="00EE1D57" w:rsidRPr="00550622" w14:paraId="7F938DF9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62E501B" w14:textId="60F542D2" w:rsidR="00EE1D57" w:rsidRPr="00070654" w:rsidRDefault="00EE1D57" w:rsidP="00EE1D57">
            <w:r w:rsidRPr="003076F8"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C3F9EB" w14:textId="0251353F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578B9A" w14:textId="0AF742C2" w:rsidR="00EE1D57" w:rsidRPr="00070654" w:rsidRDefault="00EE1D57" w:rsidP="00EE1D57">
            <w:pPr>
              <w:jc w:val="center"/>
            </w:pPr>
            <w:r w:rsidRPr="003076F8">
              <w:t>A/I</w:t>
            </w:r>
          </w:p>
        </w:tc>
      </w:tr>
      <w:tr w:rsidR="00136B08" w:rsidRPr="00550622" w14:paraId="4FE938A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80694C5" w14:textId="2B34DD8E" w:rsidR="00136B08" w:rsidRPr="003076F8" w:rsidRDefault="00136B08" w:rsidP="00EE1D57">
            <w:r>
              <w:t>Good administrative and organisational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F864A5E" w14:textId="18DCE6C9" w:rsidR="00136B08" w:rsidRPr="003076F8" w:rsidRDefault="00136B08" w:rsidP="00EE1D57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DFDB34" w14:textId="6D8E5D6C" w:rsidR="00136B08" w:rsidRPr="003076F8" w:rsidRDefault="00136B08" w:rsidP="00EE1D57">
            <w:pPr>
              <w:jc w:val="center"/>
            </w:pPr>
            <w:r>
              <w:t>I</w:t>
            </w:r>
          </w:p>
        </w:tc>
      </w:tr>
    </w:tbl>
    <w:p w14:paraId="6F2E2509" w14:textId="77777777" w:rsidR="004E1F36" w:rsidRPr="00550622" w:rsidRDefault="004E1F36">
      <w:pPr>
        <w:rPr>
          <w:sz w:val="10"/>
        </w:rPr>
      </w:pPr>
    </w:p>
    <w:p w14:paraId="3B1460BA" w14:textId="0584612D" w:rsidR="003C14E5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B329B" w:rsidRPr="00550622" w14:paraId="40DC04B6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573F9D" w14:textId="035890AA" w:rsidR="008B329B" w:rsidRPr="00550622" w:rsidRDefault="008B329B" w:rsidP="00DB1D5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B304093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052A3FBE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C7792F" w14:paraId="13C0511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AD85CB" w14:textId="26097E50" w:rsidR="002E4A1B" w:rsidRPr="00550622" w:rsidRDefault="002E4A1B" w:rsidP="002E4A1B">
            <w:r w:rsidRPr="003635EA"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F2A81E" w14:textId="010C22C8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2286BE6" w14:textId="7211D6AC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180F913E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2AC0D" w14:textId="1D2A7680" w:rsidR="002E4A1B" w:rsidRPr="00550622" w:rsidRDefault="002E4A1B" w:rsidP="002E4A1B">
            <w:r w:rsidRPr="003635EA">
              <w:t xml:space="preserve">Committed to </w:t>
            </w:r>
            <w:proofErr w:type="gramStart"/>
            <w:r w:rsidRPr="003635EA">
              <w:t>ensuring excellent standards of behaviour at all times</w:t>
            </w:r>
            <w:proofErr w:type="gramEnd"/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BF5560" w14:textId="7B68029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3B17E0" w14:textId="481BF503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5A2278B8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43B916" w14:textId="76B1032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3635EA">
              <w:t>Excellent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20585C" w14:textId="5A8C1D6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EA9351" w14:textId="30D5D04D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070654" w14:paraId="28CAF1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7E1311" w14:textId="72E852B7" w:rsidR="002E4A1B" w:rsidRPr="00070654" w:rsidRDefault="002E4A1B" w:rsidP="002E4A1B">
            <w:r w:rsidRPr="003635EA"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AE666B" w14:textId="63ED6807" w:rsidR="002E4A1B" w:rsidRPr="00070654" w:rsidRDefault="002E4A1B" w:rsidP="002E4A1B">
            <w:pPr>
              <w:jc w:val="center"/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9BD86F" w14:textId="530790F0" w:rsidR="002E4A1B" w:rsidRPr="00070654" w:rsidRDefault="002E4A1B" w:rsidP="002E4A1B">
            <w:pPr>
              <w:jc w:val="center"/>
            </w:pPr>
            <w:r w:rsidRPr="003635EA">
              <w:t>I</w:t>
            </w:r>
          </w:p>
        </w:tc>
      </w:tr>
      <w:tr w:rsidR="002E4A1B" w:rsidRPr="00070654" w14:paraId="45C6C7E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CA6E533" w14:textId="25A25191" w:rsidR="002E4A1B" w:rsidRPr="00070654" w:rsidRDefault="002E4A1B" w:rsidP="002E4A1B">
            <w:r w:rsidRPr="003635EA">
              <w:t>Experience of teaching a range of courses including KS3</w:t>
            </w:r>
            <w:r w:rsidR="00B40554">
              <w:t xml:space="preserve">, </w:t>
            </w:r>
            <w:r w:rsidRPr="003635EA">
              <w:t>GCSE</w:t>
            </w:r>
            <w:r w:rsidR="00B40554">
              <w:t xml:space="preserve"> &amp; </w:t>
            </w:r>
            <w:r w:rsidR="001F110B">
              <w:t>A</w:t>
            </w:r>
            <w:r w:rsidR="00B40554">
              <w:t xml:space="preserve"> Level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B39D75" w14:textId="7AF38DF4" w:rsidR="002E4A1B" w:rsidRPr="00070654" w:rsidRDefault="00B40554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AC79BA" w14:textId="6D3AD2AD" w:rsidR="002E4A1B" w:rsidRPr="00070654" w:rsidRDefault="002E4A1B" w:rsidP="002E4A1B">
            <w:pPr>
              <w:jc w:val="center"/>
            </w:pPr>
            <w:r w:rsidRPr="003635EA">
              <w:t>A/I</w:t>
            </w:r>
          </w:p>
        </w:tc>
      </w:tr>
      <w:tr w:rsidR="00001B5B" w:rsidRPr="00070654" w14:paraId="28BD5D6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1009FDF" w14:textId="7C5F0928" w:rsidR="00001B5B" w:rsidRPr="003635EA" w:rsidRDefault="00001B5B" w:rsidP="002E4A1B">
            <w:r>
              <w:t>Commitment to the safeguarding of all learners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200BC" w14:textId="0B541546" w:rsidR="00001B5B" w:rsidRDefault="00001B5B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E2F428" w14:textId="21E246AB" w:rsidR="00001B5B" w:rsidRPr="003635EA" w:rsidRDefault="00001B5B" w:rsidP="002E4A1B">
            <w:pPr>
              <w:jc w:val="center"/>
            </w:pPr>
            <w:r>
              <w:t>A/I</w:t>
            </w:r>
          </w:p>
        </w:tc>
      </w:tr>
    </w:tbl>
    <w:p w14:paraId="4290A9CE" w14:textId="77777777" w:rsidR="008B329B" w:rsidRPr="00550622" w:rsidRDefault="008B329B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2E4A1B" w:rsidRPr="00550622" w14:paraId="2BC50345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B111B3" w14:textId="77777777" w:rsidR="002E4A1B" w:rsidRPr="00550622" w:rsidRDefault="002E4A1B" w:rsidP="002E4A1B">
            <w:pPr>
              <w:rPr>
                <w:b/>
              </w:rPr>
            </w:pPr>
            <w:bookmarkStart w:id="0" w:name="_Hlk160616913"/>
            <w:r w:rsidRPr="00550622"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00F06B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142464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550622" w14:paraId="2C413DE6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1B3A1E" w14:textId="77777777" w:rsidR="002E4A1B" w:rsidRPr="00550622" w:rsidRDefault="002E4A1B" w:rsidP="002E4A1B">
            <w:r w:rsidRPr="006D73FE"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F9178B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22E26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2E4A1B" w:rsidRPr="00550622" w14:paraId="36BA391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F06F14" w14:textId="77777777" w:rsidR="002E4A1B" w:rsidRPr="00550622" w:rsidRDefault="002E4A1B" w:rsidP="002E4A1B">
            <w:r w:rsidRPr="006D73FE"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BE239E4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D3C1A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A/I</w:t>
            </w:r>
          </w:p>
        </w:tc>
      </w:tr>
      <w:tr w:rsidR="002E4A1B" w:rsidRPr="00550622" w14:paraId="6AF2120A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12D952E" w14:textId="7777777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6D73FE"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0CD6A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B955531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A8520C" w:rsidRPr="00550622" w14:paraId="056D8EE2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5EF3A3" w14:textId="16058D17" w:rsidR="00A8520C" w:rsidRPr="006D73FE" w:rsidRDefault="00A8520C" w:rsidP="002E4A1B">
            <w:r>
              <w:t>Effective reflection - Examine and critique the work or performance of themselves and others to make modifications and continuously improve.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B56DD6" w14:textId="4F5A4B12" w:rsidR="00A8520C" w:rsidRPr="006D73FE" w:rsidRDefault="00675226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43785F" w14:textId="77FAADFC" w:rsidR="00A8520C" w:rsidRPr="006D73FE" w:rsidRDefault="00675226" w:rsidP="002E4A1B">
            <w:pPr>
              <w:jc w:val="center"/>
            </w:pPr>
            <w:r>
              <w:t>A/I</w:t>
            </w:r>
          </w:p>
        </w:tc>
      </w:tr>
      <w:tr w:rsidR="002E4A1B" w:rsidRPr="00550622" w14:paraId="037B9B6C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3AAF048" w14:textId="77777777" w:rsidR="002E4A1B" w:rsidRPr="00070654" w:rsidRDefault="002E4A1B" w:rsidP="002E4A1B">
            <w:r w:rsidRPr="006D73FE"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0F4AA" w14:textId="77777777" w:rsidR="002E4A1B" w:rsidRPr="00070654" w:rsidRDefault="002E4A1B" w:rsidP="002E4A1B">
            <w:pPr>
              <w:jc w:val="center"/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46F6EB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tr w:rsidR="002E4A1B" w:rsidRPr="00550622" w14:paraId="7D957FB1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8063010" w14:textId="77777777" w:rsidR="002E4A1B" w:rsidRPr="00070654" w:rsidRDefault="002E4A1B" w:rsidP="002E4A1B">
            <w:r w:rsidRPr="006D73FE"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6EA7A2" w14:textId="77777777" w:rsidR="002E4A1B" w:rsidRPr="00070654" w:rsidRDefault="002E4A1B" w:rsidP="002E4A1B">
            <w:pPr>
              <w:jc w:val="center"/>
            </w:pPr>
            <w:r w:rsidRPr="006D73FE"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021D92E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bookmarkEnd w:id="0"/>
    </w:tbl>
    <w:p w14:paraId="17CF9D16" w14:textId="77777777" w:rsidR="001703CA" w:rsidRPr="00550622" w:rsidRDefault="001703CA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532B82" w:rsidRPr="00550622" w14:paraId="30F3DB87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32FDDEA8" w:rsidR="00532B82" w:rsidRPr="00550622" w:rsidRDefault="00532B82" w:rsidP="00532B82">
            <w:pPr>
              <w:rPr>
                <w:b/>
              </w:rPr>
            </w:pPr>
            <w:r w:rsidRPr="00013C34"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32305A4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5D295F3C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EE24711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447CCFC8" w:rsidR="00532B82" w:rsidRPr="00550622" w:rsidRDefault="00532B82" w:rsidP="00532B82">
            <w:pPr>
              <w:rPr>
                <w:b/>
              </w:rPr>
            </w:pPr>
            <w:r w:rsidRPr="00013C34"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2DBA8CB2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663790F5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32BCFEBF" w14:textId="77777777" w:rsidTr="00A1349F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1110D287" w:rsidR="00532B82" w:rsidRPr="00550622" w:rsidRDefault="00532B82" w:rsidP="00532B82">
            <w:pPr>
              <w:rPr>
                <w:b/>
              </w:rPr>
            </w:pPr>
            <w:r w:rsidRPr="00013C34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5AE8FE1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72A0E6C0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7D16DFFD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0C913980" w:rsidR="00532B82" w:rsidRPr="00550622" w:rsidRDefault="00532B82" w:rsidP="00532B82">
            <w:pPr>
              <w:rPr>
                <w:b/>
              </w:rPr>
            </w:pPr>
            <w:r w:rsidRPr="00013C34">
              <w:t>A passion for teaching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4E085DD4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6CDD7C11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90FC39C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3E01D555" w:rsidR="00532B82" w:rsidRPr="00550622" w:rsidRDefault="00532B82" w:rsidP="00532B82">
            <w:r w:rsidRPr="00013C34"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335DCB8B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7E8DAF55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29207D14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83B9577" w:rsidR="00532B82" w:rsidRPr="00550622" w:rsidRDefault="00532B82" w:rsidP="00532B82">
            <w:r w:rsidRPr="00013C34">
              <w:t>A forward-thinking approach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7C46496E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415CCFFD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CED52C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4FB938D7" w:rsidR="00532B82" w:rsidRPr="00550622" w:rsidRDefault="00532B82" w:rsidP="00532B82">
            <w:r w:rsidRPr="00013C34">
              <w:lastRenderedPageBreak/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B484A29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75242713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D5EBE0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D10F351" w:rsidR="00532B82" w:rsidRPr="00550622" w:rsidRDefault="00532B82" w:rsidP="00532B82">
            <w:r w:rsidRPr="00013C34"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343C2946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6D19DEF4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EE4592" w:rsidRPr="00550622" w14:paraId="5686E729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8A3F43" w14:textId="1A56D0C9" w:rsidR="00EE4592" w:rsidRPr="00013C34" w:rsidRDefault="00EE4592" w:rsidP="00532B82">
            <w:r>
              <w:t>Excellent attendance and punctuality record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9C502" w14:textId="60F83C62" w:rsidR="00EE4592" w:rsidRPr="00013C34" w:rsidRDefault="00EE4592" w:rsidP="00532B82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BF7A523" w14:textId="39CE9B91" w:rsidR="00EE4592" w:rsidRPr="00013C34" w:rsidRDefault="00B01F85" w:rsidP="00532B82">
            <w:pPr>
              <w:jc w:val="center"/>
            </w:pPr>
            <w:r>
              <w:t>A/I</w:t>
            </w:r>
          </w:p>
        </w:tc>
      </w:tr>
      <w:tr w:rsidR="00532B82" w:rsidRPr="00550622" w14:paraId="1842CA85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38BEA802" w:rsidR="00532B82" w:rsidRPr="00550622" w:rsidRDefault="00532B82" w:rsidP="00532B82">
            <w:r w:rsidRPr="00013C34"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094D2D9A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23632ACB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0C2F65" w:rsidRPr="00550622" w14:paraId="76DCEFB6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1990B1" w14:textId="53108197" w:rsidR="000C2F65" w:rsidRPr="00013C34" w:rsidRDefault="000C2F65" w:rsidP="000C2F65">
            <w:r w:rsidRPr="001529C6"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D09311" w14:textId="3B485932" w:rsidR="000C2F65" w:rsidRPr="00013C34" w:rsidRDefault="000C2F65" w:rsidP="000C2F65">
            <w:pPr>
              <w:jc w:val="center"/>
            </w:pPr>
            <w:r w:rsidRPr="001529C6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A6D8EE" w14:textId="619296BF" w:rsidR="000C2F65" w:rsidRPr="00013C34" w:rsidRDefault="000C2F65" w:rsidP="000C2F65">
            <w:pPr>
              <w:jc w:val="center"/>
            </w:pPr>
            <w:r w:rsidRPr="001529C6">
              <w:t>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675226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7BA59DBB" w14:textId="77777777" w:rsidR="00721DDE" w:rsidRDefault="00721DDE" w:rsidP="00675226">
            <w:pPr>
              <w:rPr>
                <w:b/>
              </w:rPr>
            </w:pPr>
          </w:p>
          <w:p w14:paraId="46794EB3" w14:textId="07E51D67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Criteria Key</w:t>
            </w:r>
          </w:p>
        </w:tc>
        <w:tc>
          <w:tcPr>
            <w:tcW w:w="5341" w:type="dxa"/>
            <w:gridSpan w:val="2"/>
            <w:vAlign w:val="center"/>
          </w:tcPr>
          <w:p w14:paraId="09AF676B" w14:textId="77777777" w:rsidR="00721DDE" w:rsidRDefault="00721DDE" w:rsidP="00675226">
            <w:pPr>
              <w:rPr>
                <w:b/>
              </w:rPr>
            </w:pPr>
          </w:p>
          <w:p w14:paraId="36CD08C9" w14:textId="1BA0FA4F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675226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E9F0A08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3650CBBE" w:rsidR="00675226" w:rsidRPr="0000600F" w:rsidRDefault="00675226" w:rsidP="00675226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54A51529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5C299744" w:rsidR="00675226" w:rsidRPr="00484B50" w:rsidRDefault="00675226" w:rsidP="00675226">
            <w:r>
              <w:t>Application Form</w:t>
            </w:r>
          </w:p>
        </w:tc>
      </w:tr>
      <w:tr w:rsidR="00675226" w14:paraId="6C961D96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1F099CC3" w14:textId="429CEF9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ECF9877" w14:textId="19A005D7" w:rsidR="00675226" w:rsidRDefault="00675226" w:rsidP="00675226">
            <w:r>
              <w:t>Desirable</w:t>
            </w:r>
          </w:p>
        </w:tc>
        <w:tc>
          <w:tcPr>
            <w:tcW w:w="437" w:type="dxa"/>
            <w:vAlign w:val="center"/>
          </w:tcPr>
          <w:p w14:paraId="0D18ECD8" w14:textId="2B0CD35C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1042C542" w14:textId="26154A7D" w:rsidR="00675226" w:rsidRDefault="00675226" w:rsidP="00675226">
            <w:r w:rsidRPr="00484B50">
              <w:t>Interview</w:t>
            </w:r>
          </w:p>
        </w:tc>
      </w:tr>
      <w:tr w:rsidR="00675226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5AC30B3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49" w:type="dxa"/>
            <w:vAlign w:val="center"/>
          </w:tcPr>
          <w:p w14:paraId="4765B350" w14:textId="2AB772FD" w:rsidR="00675226" w:rsidRPr="0000600F" w:rsidRDefault="00675226" w:rsidP="00675226"/>
        </w:tc>
        <w:tc>
          <w:tcPr>
            <w:tcW w:w="437" w:type="dxa"/>
            <w:vAlign w:val="center"/>
          </w:tcPr>
          <w:p w14:paraId="239CEF83" w14:textId="573516C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04" w:type="dxa"/>
            <w:vAlign w:val="center"/>
          </w:tcPr>
          <w:p w14:paraId="569D3A32" w14:textId="6B2A7771" w:rsidR="00675226" w:rsidRPr="00484B50" w:rsidRDefault="00675226" w:rsidP="00675226"/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D8386B">
      <w:headerReference w:type="first" r:id="rId10"/>
      <w:pgSz w:w="11906" w:h="16838"/>
      <w:pgMar w:top="323" w:right="72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8A75" w14:textId="77777777" w:rsidR="006C1E6F" w:rsidRDefault="006C1E6F" w:rsidP="00252EB5">
      <w:r>
        <w:separator/>
      </w:r>
    </w:p>
  </w:endnote>
  <w:endnote w:type="continuationSeparator" w:id="0">
    <w:p w14:paraId="27331AE3" w14:textId="77777777" w:rsidR="006C1E6F" w:rsidRDefault="006C1E6F" w:rsidP="00252EB5">
      <w:r>
        <w:continuationSeparator/>
      </w:r>
    </w:p>
  </w:endnote>
  <w:endnote w:type="continuationNotice" w:id="1">
    <w:p w14:paraId="56FD16AA" w14:textId="77777777" w:rsidR="006C1E6F" w:rsidRDefault="006C1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C396" w14:textId="77777777" w:rsidR="006C1E6F" w:rsidRDefault="006C1E6F" w:rsidP="00252EB5">
      <w:r>
        <w:separator/>
      </w:r>
    </w:p>
  </w:footnote>
  <w:footnote w:type="continuationSeparator" w:id="0">
    <w:p w14:paraId="282719D7" w14:textId="77777777" w:rsidR="006C1E6F" w:rsidRDefault="006C1E6F" w:rsidP="00252EB5">
      <w:r>
        <w:continuationSeparator/>
      </w:r>
    </w:p>
  </w:footnote>
  <w:footnote w:type="continuationNotice" w:id="1">
    <w:p w14:paraId="319AB900" w14:textId="77777777" w:rsidR="006C1E6F" w:rsidRDefault="006C1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72DF" w14:textId="2B61C9AB" w:rsidR="003C14E5" w:rsidRDefault="006D27D9" w:rsidP="006D27D9">
    <w:pPr>
      <w:pStyle w:val="Header"/>
      <w:tabs>
        <w:tab w:val="left" w:pos="142"/>
      </w:tabs>
    </w:pPr>
    <w:r>
      <w:tab/>
    </w:r>
    <w:r>
      <w:rPr>
        <w:noProof/>
      </w:rPr>
      <w:drawing>
        <wp:inline distT="0" distB="0" distL="0" distR="0" wp14:anchorId="7B55301E" wp14:editId="4DE6D40D">
          <wp:extent cx="1889760" cy="5060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5pt;height:1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750979">
    <w:abstractNumId w:val="7"/>
  </w:num>
  <w:num w:numId="2" w16cid:durableId="635330430">
    <w:abstractNumId w:val="8"/>
  </w:num>
  <w:num w:numId="3" w16cid:durableId="262227332">
    <w:abstractNumId w:val="5"/>
  </w:num>
  <w:num w:numId="4" w16cid:durableId="359284808">
    <w:abstractNumId w:val="11"/>
  </w:num>
  <w:num w:numId="5" w16cid:durableId="833644604">
    <w:abstractNumId w:val="12"/>
  </w:num>
  <w:num w:numId="6" w16cid:durableId="1499882966">
    <w:abstractNumId w:val="2"/>
  </w:num>
  <w:num w:numId="7" w16cid:durableId="810638111">
    <w:abstractNumId w:val="0"/>
  </w:num>
  <w:num w:numId="8" w16cid:durableId="1867870737">
    <w:abstractNumId w:val="13"/>
  </w:num>
  <w:num w:numId="9" w16cid:durableId="1056777512">
    <w:abstractNumId w:val="9"/>
  </w:num>
  <w:num w:numId="10" w16cid:durableId="1574975431">
    <w:abstractNumId w:val="1"/>
  </w:num>
  <w:num w:numId="11" w16cid:durableId="176235175">
    <w:abstractNumId w:val="4"/>
  </w:num>
  <w:num w:numId="12" w16cid:durableId="1920015650">
    <w:abstractNumId w:val="6"/>
  </w:num>
  <w:num w:numId="13" w16cid:durableId="579674802">
    <w:abstractNumId w:val="3"/>
  </w:num>
  <w:num w:numId="14" w16cid:durableId="545139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1B5B"/>
    <w:rsid w:val="000075F9"/>
    <w:rsid w:val="00013539"/>
    <w:rsid w:val="0001593F"/>
    <w:rsid w:val="00025D27"/>
    <w:rsid w:val="00034DD4"/>
    <w:rsid w:val="00036AF0"/>
    <w:rsid w:val="000415DC"/>
    <w:rsid w:val="000452C9"/>
    <w:rsid w:val="00062E51"/>
    <w:rsid w:val="00080D56"/>
    <w:rsid w:val="000901D8"/>
    <w:rsid w:val="000A4450"/>
    <w:rsid w:val="000C2F65"/>
    <w:rsid w:val="000C3A10"/>
    <w:rsid w:val="000C3DB7"/>
    <w:rsid w:val="000C6711"/>
    <w:rsid w:val="000F4D8F"/>
    <w:rsid w:val="00100427"/>
    <w:rsid w:val="00124E5B"/>
    <w:rsid w:val="00136B08"/>
    <w:rsid w:val="0014360B"/>
    <w:rsid w:val="001703CA"/>
    <w:rsid w:val="00171A37"/>
    <w:rsid w:val="0019083B"/>
    <w:rsid w:val="0019271D"/>
    <w:rsid w:val="001C6CBE"/>
    <w:rsid w:val="001D4A85"/>
    <w:rsid w:val="001D5439"/>
    <w:rsid w:val="001F0563"/>
    <w:rsid w:val="001F0B62"/>
    <w:rsid w:val="001F110B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E2E81"/>
    <w:rsid w:val="002E4A1B"/>
    <w:rsid w:val="002E755C"/>
    <w:rsid w:val="002F4E37"/>
    <w:rsid w:val="00312AE1"/>
    <w:rsid w:val="003219EA"/>
    <w:rsid w:val="00361A04"/>
    <w:rsid w:val="00372B29"/>
    <w:rsid w:val="00384CCA"/>
    <w:rsid w:val="00391171"/>
    <w:rsid w:val="003B3884"/>
    <w:rsid w:val="003B41DA"/>
    <w:rsid w:val="003C14E5"/>
    <w:rsid w:val="003F6364"/>
    <w:rsid w:val="004045AB"/>
    <w:rsid w:val="00407726"/>
    <w:rsid w:val="0040797E"/>
    <w:rsid w:val="004100D9"/>
    <w:rsid w:val="00411A88"/>
    <w:rsid w:val="00416192"/>
    <w:rsid w:val="00454C58"/>
    <w:rsid w:val="00484B50"/>
    <w:rsid w:val="00496A28"/>
    <w:rsid w:val="004A1A09"/>
    <w:rsid w:val="004D7BB0"/>
    <w:rsid w:val="004E0F59"/>
    <w:rsid w:val="004E1F36"/>
    <w:rsid w:val="004F1726"/>
    <w:rsid w:val="004F269F"/>
    <w:rsid w:val="00511E5D"/>
    <w:rsid w:val="00532B82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5C2F45"/>
    <w:rsid w:val="00607256"/>
    <w:rsid w:val="006078CB"/>
    <w:rsid w:val="00625D45"/>
    <w:rsid w:val="006577C9"/>
    <w:rsid w:val="0066442C"/>
    <w:rsid w:val="00675226"/>
    <w:rsid w:val="006B4088"/>
    <w:rsid w:val="006C1E6F"/>
    <w:rsid w:val="006C596F"/>
    <w:rsid w:val="006D27D9"/>
    <w:rsid w:val="006F20E2"/>
    <w:rsid w:val="006F3116"/>
    <w:rsid w:val="006F4C40"/>
    <w:rsid w:val="0070747A"/>
    <w:rsid w:val="00712EC8"/>
    <w:rsid w:val="00721DDE"/>
    <w:rsid w:val="007474F0"/>
    <w:rsid w:val="007540F8"/>
    <w:rsid w:val="007625D0"/>
    <w:rsid w:val="00774623"/>
    <w:rsid w:val="00780C3A"/>
    <w:rsid w:val="007A0E23"/>
    <w:rsid w:val="007C4524"/>
    <w:rsid w:val="007F18E1"/>
    <w:rsid w:val="0080627F"/>
    <w:rsid w:val="008065D9"/>
    <w:rsid w:val="00812195"/>
    <w:rsid w:val="00857181"/>
    <w:rsid w:val="00867825"/>
    <w:rsid w:val="008B329B"/>
    <w:rsid w:val="008C72F7"/>
    <w:rsid w:val="008D5182"/>
    <w:rsid w:val="008F289C"/>
    <w:rsid w:val="008F3541"/>
    <w:rsid w:val="008F3591"/>
    <w:rsid w:val="00900356"/>
    <w:rsid w:val="009009E1"/>
    <w:rsid w:val="00921657"/>
    <w:rsid w:val="009257E8"/>
    <w:rsid w:val="00934970"/>
    <w:rsid w:val="0094731B"/>
    <w:rsid w:val="00950171"/>
    <w:rsid w:val="009B2697"/>
    <w:rsid w:val="009D2776"/>
    <w:rsid w:val="009F76BF"/>
    <w:rsid w:val="00A07798"/>
    <w:rsid w:val="00A24FFE"/>
    <w:rsid w:val="00A301B6"/>
    <w:rsid w:val="00A3487D"/>
    <w:rsid w:val="00A52ED3"/>
    <w:rsid w:val="00A56609"/>
    <w:rsid w:val="00A62CD5"/>
    <w:rsid w:val="00A84955"/>
    <w:rsid w:val="00A84A36"/>
    <w:rsid w:val="00A8520C"/>
    <w:rsid w:val="00AA31FC"/>
    <w:rsid w:val="00AA33E6"/>
    <w:rsid w:val="00AB3544"/>
    <w:rsid w:val="00AC6605"/>
    <w:rsid w:val="00AE44A8"/>
    <w:rsid w:val="00AF59BE"/>
    <w:rsid w:val="00B01F85"/>
    <w:rsid w:val="00B03828"/>
    <w:rsid w:val="00B11225"/>
    <w:rsid w:val="00B23C35"/>
    <w:rsid w:val="00B32286"/>
    <w:rsid w:val="00B37DA1"/>
    <w:rsid w:val="00B40554"/>
    <w:rsid w:val="00B40FDB"/>
    <w:rsid w:val="00B67936"/>
    <w:rsid w:val="00B90DFE"/>
    <w:rsid w:val="00BC6D07"/>
    <w:rsid w:val="00BD7871"/>
    <w:rsid w:val="00BF4D9B"/>
    <w:rsid w:val="00C067B0"/>
    <w:rsid w:val="00C403D7"/>
    <w:rsid w:val="00C51E26"/>
    <w:rsid w:val="00C62DEE"/>
    <w:rsid w:val="00C7792F"/>
    <w:rsid w:val="00CA1D3F"/>
    <w:rsid w:val="00CA5A52"/>
    <w:rsid w:val="00CB2423"/>
    <w:rsid w:val="00CC4E52"/>
    <w:rsid w:val="00CD34DD"/>
    <w:rsid w:val="00CD59CC"/>
    <w:rsid w:val="00CF49BE"/>
    <w:rsid w:val="00D0288E"/>
    <w:rsid w:val="00D75D36"/>
    <w:rsid w:val="00D8386B"/>
    <w:rsid w:val="00D94017"/>
    <w:rsid w:val="00D972A8"/>
    <w:rsid w:val="00DB0001"/>
    <w:rsid w:val="00DD01D0"/>
    <w:rsid w:val="00DD56E4"/>
    <w:rsid w:val="00DE1146"/>
    <w:rsid w:val="00DF11D1"/>
    <w:rsid w:val="00E15F53"/>
    <w:rsid w:val="00E2007D"/>
    <w:rsid w:val="00E25D4D"/>
    <w:rsid w:val="00E4063C"/>
    <w:rsid w:val="00E511E9"/>
    <w:rsid w:val="00E541CD"/>
    <w:rsid w:val="00EB152C"/>
    <w:rsid w:val="00EE1D57"/>
    <w:rsid w:val="00EE4592"/>
    <w:rsid w:val="00EF46B7"/>
    <w:rsid w:val="00F1085B"/>
    <w:rsid w:val="00F16CD8"/>
    <w:rsid w:val="00F27B7E"/>
    <w:rsid w:val="00F66184"/>
    <w:rsid w:val="00F76A09"/>
    <w:rsid w:val="00F82120"/>
    <w:rsid w:val="00F9161B"/>
    <w:rsid w:val="00FA0F30"/>
    <w:rsid w:val="00FA5563"/>
    <w:rsid w:val="00FD2EA5"/>
    <w:rsid w:val="00FD6DC9"/>
    <w:rsid w:val="00FE3B36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3A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53979F2FF954CB351DDDFB19420EB" ma:contentTypeVersion="12" ma:contentTypeDescription="Create a new document." ma:contentTypeScope="" ma:versionID="f1e96883468bf5f7c43e0991e13e504d">
  <xsd:schema xmlns:xsd="http://www.w3.org/2001/XMLSchema" xmlns:xs="http://www.w3.org/2001/XMLSchema" xmlns:p="http://schemas.microsoft.com/office/2006/metadata/properties" xmlns:ns2="11ee6590-9362-4a0b-a58b-c3a7d0deef21" xmlns:ns3="dda561b5-6ada-4803-9024-13341e7d4945" targetNamespace="http://schemas.microsoft.com/office/2006/metadata/properties" ma:root="true" ma:fieldsID="d0dbf5f9102aa917a4b8901d222526a9" ns2:_="" ns3:_="">
    <xsd:import namespace="11ee6590-9362-4a0b-a58b-c3a7d0deef21"/>
    <xsd:import namespace="dda561b5-6ada-4803-9024-13341e7d4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6590-9362-4a0b-a58b-c3a7d0de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61b5-6ada-4803-9024-13341e7d49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79284-1748-4c51-86ed-9a7ccc2ec7ac}" ma:internalName="TaxCatchAll" ma:showField="CatchAllData" ma:web="dda561b5-6ada-4803-9024-13341e7d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6590-9362-4a0b-a58b-c3a7d0deef21">
      <Terms xmlns="http://schemas.microsoft.com/office/infopath/2007/PartnerControls"/>
    </lcf76f155ced4ddcb4097134ff3c332f>
    <TaxCatchAll xmlns="dda561b5-6ada-4803-9024-13341e7d4945" xsi:nil="true"/>
  </documentManagement>
</p:properties>
</file>

<file path=customXml/itemProps1.xml><?xml version="1.0" encoding="utf-8"?>
<ds:datastoreItem xmlns:ds="http://schemas.openxmlformats.org/officeDocument/2006/customXml" ds:itemID="{4B20B8D3-EE7F-4CE2-9FAD-C20B8F586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6590-9362-4a0b-a58b-c3a7d0deef21"/>
    <ds:schemaRef ds:uri="dda561b5-6ada-4803-9024-13341e7d4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11ee6590-9362-4a0b-a58b-c3a7d0deef21"/>
    <ds:schemaRef ds:uri="dda561b5-6ada-4803-9024-13341e7d4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11</TotalTime>
  <Pages>2</Pages>
  <Words>383</Words>
  <Characters>2073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19</cp:revision>
  <cp:lastPrinted>2018-06-04T09:07:00Z</cp:lastPrinted>
  <dcterms:created xsi:type="dcterms:W3CDTF">2024-03-19T08:03:00Z</dcterms:created>
  <dcterms:modified xsi:type="dcterms:W3CDTF">2026-02-19T14:02:00Z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0x01010093453979F2FF954CB351DDDFB19420EB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