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1AE7" w14:textId="1BDC5D03" w:rsidR="0087369F" w:rsidRPr="00BA28DD" w:rsidRDefault="00597ECF" w:rsidP="00C11E21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 xml:space="preserve">                        </w:t>
      </w:r>
      <w:r w:rsidR="0087369F" w:rsidRPr="00BA28DD">
        <w:rPr>
          <w:rFonts w:asciiTheme="minorHAnsi" w:hAnsiTheme="minorHAnsi" w:cstheme="minorHAnsi"/>
          <w:b/>
          <w:sz w:val="44"/>
          <w:szCs w:val="44"/>
        </w:rPr>
        <w:t>Vacancy</w:t>
      </w:r>
    </w:p>
    <w:p w14:paraId="14DA2F4A" w14:textId="77777777" w:rsidR="009C5EC1" w:rsidRPr="00BA28DD" w:rsidRDefault="009C5EC1" w:rsidP="00DE1432">
      <w:pPr>
        <w:jc w:val="center"/>
        <w:rPr>
          <w:rFonts w:asciiTheme="minorHAnsi" w:hAnsiTheme="minorHAnsi" w:cstheme="minorHAnsi"/>
          <w:b/>
          <w:sz w:val="14"/>
          <w:szCs w:val="14"/>
        </w:rPr>
      </w:pPr>
    </w:p>
    <w:p w14:paraId="7E813E35" w14:textId="582E6221" w:rsidR="00BA358F" w:rsidRPr="00BA28DD" w:rsidRDefault="00597ECF" w:rsidP="003558C4">
      <w:pPr>
        <w:jc w:val="center"/>
        <w:rPr>
          <w:rFonts w:asciiTheme="minorHAnsi" w:hAnsiTheme="minorHAnsi" w:cstheme="minorHAnsi"/>
          <w:sz w:val="14"/>
          <w:szCs w:val="18"/>
        </w:rPr>
      </w:pPr>
      <w:r>
        <w:rPr>
          <w:rFonts w:asciiTheme="minorHAnsi" w:hAnsiTheme="minorHAnsi" w:cstheme="minorHAnsi"/>
          <w:b/>
          <w:sz w:val="44"/>
          <w:szCs w:val="44"/>
        </w:rPr>
        <w:t>Head of Data</w:t>
      </w:r>
    </w:p>
    <w:p w14:paraId="48BD148C" w14:textId="77777777" w:rsidR="00982394" w:rsidRPr="00BA28DD" w:rsidRDefault="00982394" w:rsidP="00BA28DD">
      <w:pPr>
        <w:rPr>
          <w:rFonts w:ascii="Calibri" w:hAnsi="Calibri" w:cs="Calibri"/>
          <w:sz w:val="36"/>
          <w:szCs w:val="36"/>
          <w:shd w:val="clear" w:color="auto" w:fill="F7F7F8"/>
        </w:rPr>
      </w:pPr>
    </w:p>
    <w:p w14:paraId="18CA2657" w14:textId="77777777" w:rsidR="00982394" w:rsidRPr="00BA28DD" w:rsidRDefault="00982394" w:rsidP="00982394">
      <w:pPr>
        <w:jc w:val="center"/>
        <w:rPr>
          <w:rFonts w:ascii="Calibri" w:hAnsi="Calibri" w:cs="Calibri"/>
          <w:sz w:val="36"/>
          <w:szCs w:val="36"/>
          <w:shd w:val="clear" w:color="auto" w:fill="F7F7F8"/>
        </w:rPr>
      </w:pPr>
      <w:r w:rsidRPr="00BA28DD">
        <w:rPr>
          <w:rFonts w:ascii="Calibri" w:hAnsi="Calibri" w:cs="Calibri"/>
          <w:sz w:val="36"/>
          <w:szCs w:val="36"/>
          <w:shd w:val="clear" w:color="auto" w:fill="F7F7F8"/>
        </w:rPr>
        <w:t>Be part of something extraordinary!</w:t>
      </w:r>
    </w:p>
    <w:p w14:paraId="6EE78901" w14:textId="77777777" w:rsidR="00982394" w:rsidRDefault="00982394" w:rsidP="00274144"/>
    <w:p w14:paraId="13110427" w14:textId="77777777" w:rsidR="00D06ECA" w:rsidRDefault="00D06ECA" w:rsidP="00274144"/>
    <w:p w14:paraId="2EB06026" w14:textId="77777777" w:rsidR="00B2493E" w:rsidRPr="00B2493E" w:rsidRDefault="00B2493E" w:rsidP="00B2493E">
      <w:pPr>
        <w:spacing w:line="276" w:lineRule="auto"/>
        <w:jc w:val="both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t>Chiltern Way Academy Trust is a specialist Multi</w:t>
      </w:r>
      <w:r w:rsidRPr="00B2493E">
        <w:rPr>
          <w:rFonts w:asciiTheme="minorHAnsi" w:hAnsiTheme="minorHAnsi" w:cstheme="minorHAnsi"/>
          <w:sz w:val="24"/>
          <w:lang w:val="en-GB"/>
        </w:rPr>
        <w:noBreakHyphen/>
        <w:t>Academy Trust providing outstanding education for children and young people aged 4–19 with Autism Spectrum Conditions (ASC) and Social, Emotional and Mental Health (SEMH) needs.</w:t>
      </w:r>
    </w:p>
    <w:p w14:paraId="3F654CD9" w14:textId="77777777" w:rsidR="00B2493E" w:rsidRPr="00B2493E" w:rsidRDefault="00B2493E" w:rsidP="00B2493E">
      <w:pPr>
        <w:spacing w:line="276" w:lineRule="auto"/>
        <w:jc w:val="both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t>We are on an exciting journey to transform how data drives decisions, supports young people, and strengthens our Trust strategy — and we’re looking for a talented Head of Data to lead the way.</w:t>
      </w:r>
    </w:p>
    <w:p w14:paraId="2C41FFC5" w14:textId="77777777" w:rsidR="00B2493E" w:rsidRPr="00B2493E" w:rsidRDefault="00B2493E" w:rsidP="00B2493E">
      <w:pPr>
        <w:spacing w:line="276" w:lineRule="auto"/>
        <w:jc w:val="both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t>Are you a curious, forward</w:t>
      </w:r>
      <w:r w:rsidRPr="00B2493E">
        <w:rPr>
          <w:rFonts w:asciiTheme="minorHAnsi" w:hAnsiTheme="minorHAnsi" w:cstheme="minorHAnsi"/>
          <w:sz w:val="24"/>
          <w:lang w:val="en-GB"/>
        </w:rPr>
        <w:noBreakHyphen/>
        <w:t>thinking data professional who loves turning complexity into clarity?</w:t>
      </w:r>
      <w:r w:rsidRPr="00B2493E">
        <w:rPr>
          <w:rFonts w:asciiTheme="minorHAnsi" w:hAnsiTheme="minorHAnsi" w:cstheme="minorHAnsi"/>
          <w:sz w:val="24"/>
          <w:lang w:val="en-GB"/>
        </w:rPr>
        <w:br/>
        <w:t>Do you thrive on building systems, solving problems, and helping leaders see the story behind the numbers?</w:t>
      </w:r>
      <w:r w:rsidRPr="00B2493E">
        <w:rPr>
          <w:rFonts w:asciiTheme="minorHAnsi" w:hAnsiTheme="minorHAnsi" w:cstheme="minorHAnsi"/>
          <w:sz w:val="24"/>
          <w:lang w:val="en-GB"/>
        </w:rPr>
        <w:br/>
        <w:t>If so, this could be the role where your impact truly matters.</w:t>
      </w:r>
    </w:p>
    <w:p w14:paraId="7AFDE15C" w14:textId="77777777" w:rsidR="00B2493E" w:rsidRPr="00B2493E" w:rsidRDefault="00B2493E" w:rsidP="00B2493E">
      <w:pPr>
        <w:spacing w:line="276" w:lineRule="auto"/>
        <w:jc w:val="both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pict w14:anchorId="2FFB3809">
          <v:rect id="_x0000_i1055" style="width:0;height:1.5pt" o:hralign="center" o:hrstd="t" o:hr="t" fillcolor="#a0a0a0" stroked="f"/>
        </w:pict>
      </w:r>
    </w:p>
    <w:p w14:paraId="78BB7A7C" w14:textId="77777777" w:rsidR="00B2493E" w:rsidRPr="00B2493E" w:rsidRDefault="00B2493E" w:rsidP="00B2493E">
      <w:pPr>
        <w:spacing w:line="276" w:lineRule="auto"/>
        <w:jc w:val="both"/>
        <w:rPr>
          <w:rFonts w:ascii="Calibri" w:hAnsi="Calibri" w:cs="Calibri"/>
          <w:b/>
          <w:bCs/>
          <w:sz w:val="24"/>
          <w:lang w:val="en-GB"/>
        </w:rPr>
      </w:pPr>
      <w:r w:rsidRPr="00B2493E">
        <w:rPr>
          <w:rFonts w:ascii="Segoe UI Emoji" w:hAnsi="Segoe UI Emoji" w:cs="Segoe UI Emoji"/>
          <w:b/>
          <w:bCs/>
          <w:sz w:val="24"/>
          <w:lang w:val="en-GB"/>
        </w:rPr>
        <w:t>💡</w:t>
      </w:r>
      <w:r w:rsidRPr="00B2493E">
        <w:rPr>
          <w:rFonts w:ascii="Calibri" w:hAnsi="Calibri" w:cs="Calibri"/>
          <w:b/>
          <w:bCs/>
          <w:sz w:val="24"/>
          <w:lang w:val="en-GB"/>
        </w:rPr>
        <w:t xml:space="preserve"> Lead Our Vision for Trust</w:t>
      </w:r>
      <w:r w:rsidRPr="00B2493E">
        <w:rPr>
          <w:rFonts w:ascii="Calibri" w:hAnsi="Calibri" w:cs="Calibri"/>
          <w:b/>
          <w:bCs/>
          <w:sz w:val="24"/>
          <w:lang w:val="en-GB"/>
        </w:rPr>
        <w:noBreakHyphen/>
        <w:t>Wide Intelligence</w:t>
      </w:r>
    </w:p>
    <w:p w14:paraId="4B56CED2" w14:textId="77777777" w:rsidR="00B2493E" w:rsidRPr="00B2493E" w:rsidRDefault="00B2493E" w:rsidP="00B2493E">
      <w:pPr>
        <w:spacing w:line="276" w:lineRule="auto"/>
        <w:jc w:val="both"/>
        <w:rPr>
          <w:rFonts w:ascii="Calibri" w:hAnsi="Calibri" w:cs="Calibri"/>
          <w:b/>
          <w:bCs/>
          <w:sz w:val="24"/>
          <w:lang w:val="en-GB"/>
        </w:rPr>
      </w:pPr>
      <w:r w:rsidRPr="00B2493E">
        <w:rPr>
          <w:rFonts w:ascii="Calibri" w:hAnsi="Calibri" w:cs="Calibri"/>
          <w:b/>
          <w:bCs/>
          <w:sz w:val="24"/>
          <w:lang w:val="en-GB"/>
        </w:rPr>
        <w:t>Head of Data</w:t>
      </w:r>
    </w:p>
    <w:p w14:paraId="5C493E28" w14:textId="6A5D8DD3" w:rsidR="00B2493E" w:rsidRPr="00B2493E" w:rsidRDefault="00B2493E" w:rsidP="00A0407A">
      <w:pPr>
        <w:spacing w:line="276" w:lineRule="auto"/>
        <w:rPr>
          <w:rFonts w:ascii="Calibri" w:hAnsi="Calibri" w:cs="Calibri"/>
          <w:sz w:val="24"/>
          <w:lang w:val="en-GB"/>
        </w:rPr>
      </w:pPr>
      <w:r w:rsidRPr="00B2493E">
        <w:rPr>
          <w:rFonts w:ascii="Segoe UI Emoji" w:hAnsi="Segoe UI Emoji" w:cs="Segoe UI Emoji"/>
          <w:sz w:val="24"/>
          <w:lang w:val="en-GB"/>
        </w:rPr>
        <w:t>📍</w:t>
      </w:r>
      <w:r w:rsidRPr="00B2493E">
        <w:rPr>
          <w:rFonts w:ascii="Calibri" w:hAnsi="Calibri" w:cs="Calibri"/>
          <w:i/>
          <w:iCs/>
          <w:sz w:val="24"/>
          <w:lang w:val="en-GB"/>
        </w:rPr>
        <w:t>Location:</w:t>
      </w:r>
      <w:r w:rsidR="00A0407A" w:rsidRPr="00597ECF">
        <w:rPr>
          <w:rFonts w:ascii="Calibri" w:hAnsi="Calibri" w:cs="Calibri"/>
          <w:i/>
          <w:iCs/>
          <w:sz w:val="24"/>
          <w:lang w:val="en-GB"/>
        </w:rPr>
        <w:t xml:space="preserve"> </w:t>
      </w:r>
      <w:r w:rsidR="00772695" w:rsidRPr="00597ECF">
        <w:rPr>
          <w:rFonts w:ascii="Calibri" w:hAnsi="Calibri" w:cs="Calibri"/>
          <w:sz w:val="24"/>
          <w:lang w:val="en-GB"/>
        </w:rPr>
        <w:t>Our Head Office is based in Wendover, Buckinghamshire</w:t>
      </w:r>
      <w:r w:rsidRPr="00B2493E">
        <w:rPr>
          <w:rFonts w:ascii="Calibri" w:hAnsi="Calibri" w:cs="Calibri"/>
          <w:sz w:val="24"/>
          <w:lang w:val="en-GB"/>
        </w:rPr>
        <w:br/>
      </w:r>
      <w:r w:rsidRPr="00B2493E">
        <w:rPr>
          <w:rFonts w:ascii="Segoe UI Emoji" w:hAnsi="Segoe UI Emoji" w:cs="Segoe UI Emoji"/>
          <w:sz w:val="24"/>
          <w:lang w:val="en-GB"/>
        </w:rPr>
        <w:t>🕒</w:t>
      </w:r>
      <w:r w:rsidRPr="00B2493E">
        <w:rPr>
          <w:rFonts w:ascii="Calibri" w:hAnsi="Calibri" w:cs="Calibri"/>
          <w:sz w:val="24"/>
          <w:lang w:val="en-GB"/>
        </w:rPr>
        <w:t xml:space="preserve"> </w:t>
      </w:r>
      <w:r w:rsidRPr="00B2493E">
        <w:rPr>
          <w:rFonts w:ascii="Calibri" w:hAnsi="Calibri" w:cs="Calibri"/>
          <w:i/>
          <w:iCs/>
          <w:sz w:val="24"/>
          <w:lang w:val="en-GB"/>
        </w:rPr>
        <w:t>Contract:</w:t>
      </w:r>
      <w:r w:rsidRPr="00B2493E">
        <w:rPr>
          <w:rFonts w:ascii="Calibri" w:hAnsi="Calibri" w:cs="Calibri"/>
          <w:sz w:val="24"/>
          <w:lang w:val="en-GB"/>
        </w:rPr>
        <w:t xml:space="preserve"> Full</w:t>
      </w:r>
      <w:r w:rsidRPr="00B2493E">
        <w:rPr>
          <w:rFonts w:ascii="Calibri" w:hAnsi="Calibri" w:cs="Calibri"/>
          <w:sz w:val="24"/>
          <w:lang w:val="en-GB"/>
        </w:rPr>
        <w:noBreakHyphen/>
        <w:t>time, 37 hours per week, all year round</w:t>
      </w:r>
      <w:r w:rsidRPr="00B2493E">
        <w:rPr>
          <w:rFonts w:ascii="Calibri" w:hAnsi="Calibri" w:cs="Calibri"/>
          <w:sz w:val="24"/>
          <w:lang w:val="en-GB"/>
        </w:rPr>
        <w:br/>
      </w:r>
      <w:r w:rsidRPr="00B2493E">
        <w:rPr>
          <w:rFonts w:ascii="Segoe UI Emoji" w:hAnsi="Segoe UI Emoji" w:cs="Segoe UI Emoji"/>
          <w:sz w:val="24"/>
          <w:lang w:val="en-GB"/>
        </w:rPr>
        <w:t>💼</w:t>
      </w:r>
      <w:r w:rsidRPr="00B2493E">
        <w:rPr>
          <w:rFonts w:ascii="Calibri" w:hAnsi="Calibri" w:cs="Calibri"/>
          <w:sz w:val="24"/>
          <w:lang w:val="en-GB"/>
        </w:rPr>
        <w:t xml:space="preserve"> </w:t>
      </w:r>
      <w:r w:rsidRPr="00B2493E">
        <w:rPr>
          <w:rFonts w:ascii="Calibri" w:hAnsi="Calibri" w:cs="Calibri"/>
          <w:i/>
          <w:iCs/>
          <w:sz w:val="24"/>
          <w:lang w:val="en-GB"/>
        </w:rPr>
        <w:t>Salary:</w:t>
      </w:r>
      <w:r w:rsidRPr="00B2493E">
        <w:rPr>
          <w:rFonts w:ascii="Calibri" w:hAnsi="Calibri" w:cs="Calibri"/>
          <w:sz w:val="24"/>
          <w:lang w:val="en-GB"/>
        </w:rPr>
        <w:t xml:space="preserve"> </w:t>
      </w:r>
      <w:r w:rsidR="00772695" w:rsidRPr="00597ECF">
        <w:rPr>
          <w:rFonts w:ascii="Calibri" w:hAnsi="Calibri" w:cs="Calibri"/>
          <w:sz w:val="24"/>
          <w:lang w:val="en-GB"/>
        </w:rPr>
        <w:t>£</w:t>
      </w:r>
      <w:r w:rsidR="00870212" w:rsidRPr="00597ECF">
        <w:rPr>
          <w:rFonts w:ascii="Calibri" w:hAnsi="Calibri" w:cs="Calibri"/>
          <w:sz w:val="24"/>
          <w:lang w:val="en-GB"/>
        </w:rPr>
        <w:t>52,311 - £55,170</w:t>
      </w:r>
      <w:r w:rsidRPr="00B2493E">
        <w:rPr>
          <w:rFonts w:ascii="Calibri" w:hAnsi="Calibri" w:cs="Calibri"/>
          <w:sz w:val="24"/>
          <w:lang w:val="en-GB"/>
        </w:rPr>
        <w:br/>
      </w:r>
      <w:r w:rsidRPr="00B2493E">
        <w:rPr>
          <w:rFonts w:ascii="Segoe UI Emoji" w:hAnsi="Segoe UI Emoji" w:cs="Segoe UI Emoji"/>
          <w:sz w:val="24"/>
          <w:lang w:val="en-GB"/>
        </w:rPr>
        <w:t>📅</w:t>
      </w:r>
      <w:r w:rsidRPr="00B2493E">
        <w:rPr>
          <w:rFonts w:ascii="Calibri" w:hAnsi="Calibri" w:cs="Calibri"/>
          <w:sz w:val="24"/>
          <w:lang w:val="en-GB"/>
        </w:rPr>
        <w:t xml:space="preserve"> </w:t>
      </w:r>
      <w:r w:rsidRPr="00B2493E">
        <w:rPr>
          <w:rFonts w:ascii="Calibri" w:hAnsi="Calibri" w:cs="Calibri"/>
          <w:i/>
          <w:iCs/>
          <w:sz w:val="24"/>
          <w:lang w:val="en-GB"/>
        </w:rPr>
        <w:t>Start:</w:t>
      </w:r>
      <w:r w:rsidRPr="00B2493E">
        <w:rPr>
          <w:rFonts w:ascii="Calibri" w:hAnsi="Calibri" w:cs="Calibri"/>
          <w:sz w:val="24"/>
          <w:lang w:val="en-GB"/>
        </w:rPr>
        <w:t xml:space="preserve"> As soon as possible</w:t>
      </w:r>
    </w:p>
    <w:p w14:paraId="00E265A4" w14:textId="77777777" w:rsidR="00B2493E" w:rsidRPr="00B2493E" w:rsidRDefault="00B2493E" w:rsidP="00B2493E">
      <w:pPr>
        <w:spacing w:line="276" w:lineRule="auto"/>
        <w:jc w:val="both"/>
        <w:rPr>
          <w:rFonts w:ascii="Calibri" w:hAnsi="Calibri" w:cs="Calibri"/>
          <w:sz w:val="24"/>
          <w:lang w:val="en-GB"/>
        </w:rPr>
      </w:pPr>
      <w:r w:rsidRPr="00B2493E">
        <w:rPr>
          <w:rFonts w:ascii="Calibri" w:hAnsi="Calibri" w:cs="Calibri"/>
          <w:sz w:val="24"/>
          <w:lang w:val="en-GB"/>
        </w:rPr>
        <w:t>This is a unique chance to build a modern, integrated data environment for a growing and ambitious Trust. You’ll work closely with executive leaders to shape how we understand performance, safeguarding, inclusion, workforce trends, operational needs and the lived experience of our young people.</w:t>
      </w:r>
    </w:p>
    <w:p w14:paraId="086207A5" w14:textId="77777777" w:rsidR="00B2493E" w:rsidRPr="00B2493E" w:rsidRDefault="00B2493E" w:rsidP="00B2493E">
      <w:pPr>
        <w:spacing w:line="276" w:lineRule="auto"/>
        <w:jc w:val="both"/>
        <w:rPr>
          <w:rFonts w:ascii="Calibri" w:hAnsi="Calibri" w:cs="Calibri"/>
          <w:sz w:val="24"/>
          <w:lang w:val="en-GB"/>
        </w:rPr>
      </w:pPr>
      <w:r w:rsidRPr="00B2493E">
        <w:rPr>
          <w:rFonts w:ascii="Calibri" w:hAnsi="Calibri" w:cs="Calibri"/>
          <w:sz w:val="24"/>
          <w:lang w:val="en-GB"/>
        </w:rPr>
        <w:t>Your work won’t simply report the past — you’ll help us see the future.</w:t>
      </w:r>
    </w:p>
    <w:p w14:paraId="33CBE7DC" w14:textId="77777777" w:rsidR="00B2493E" w:rsidRPr="00B2493E" w:rsidRDefault="00B2493E" w:rsidP="00B2493E">
      <w:pPr>
        <w:spacing w:line="276" w:lineRule="auto"/>
        <w:jc w:val="both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pict w14:anchorId="53A16E1C">
          <v:rect id="_x0000_i1056" style="width:0;height:1.5pt" o:hralign="center" o:hrstd="t" o:hr="t" fillcolor="#a0a0a0" stroked="f"/>
        </w:pict>
      </w:r>
    </w:p>
    <w:p w14:paraId="308ABAA0" w14:textId="77777777" w:rsidR="00B2493E" w:rsidRPr="00B2493E" w:rsidRDefault="00B2493E" w:rsidP="00B2493E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lang w:val="en-GB"/>
        </w:rPr>
      </w:pPr>
      <w:r w:rsidRPr="00B2493E">
        <w:rPr>
          <w:rFonts w:ascii="Segoe UI Emoji" w:hAnsi="Segoe UI Emoji" w:cs="Segoe UI Emoji"/>
          <w:b/>
          <w:bCs/>
          <w:sz w:val="24"/>
          <w:lang w:val="en-GB"/>
        </w:rPr>
        <w:t>✨</w:t>
      </w:r>
      <w:r w:rsidRPr="00B2493E">
        <w:rPr>
          <w:rFonts w:asciiTheme="minorHAnsi" w:hAnsiTheme="minorHAnsi" w:cstheme="minorHAnsi"/>
          <w:b/>
          <w:bCs/>
          <w:sz w:val="24"/>
          <w:lang w:val="en-GB"/>
        </w:rPr>
        <w:t xml:space="preserve"> What You</w:t>
      </w:r>
      <w:r w:rsidRPr="00B2493E">
        <w:rPr>
          <w:rFonts w:ascii="Calibri" w:hAnsi="Calibri" w:cs="Calibri"/>
          <w:b/>
          <w:bCs/>
          <w:sz w:val="24"/>
          <w:lang w:val="en-GB"/>
        </w:rPr>
        <w:t>’</w:t>
      </w:r>
      <w:r w:rsidRPr="00B2493E">
        <w:rPr>
          <w:rFonts w:asciiTheme="minorHAnsi" w:hAnsiTheme="minorHAnsi" w:cstheme="minorHAnsi"/>
          <w:b/>
          <w:bCs/>
          <w:sz w:val="24"/>
          <w:lang w:val="en-GB"/>
        </w:rPr>
        <w:t>ll Do</w:t>
      </w:r>
    </w:p>
    <w:p w14:paraId="55266A32" w14:textId="77777777" w:rsidR="00B2493E" w:rsidRPr="00B2493E" w:rsidRDefault="00B2493E" w:rsidP="00B2493E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t>Design intuitive executive dashboards and KPI frameworks that bring clarity and direction</w:t>
      </w:r>
    </w:p>
    <w:p w14:paraId="3DC4EF19" w14:textId="77777777" w:rsidR="00B2493E" w:rsidRPr="00B2493E" w:rsidRDefault="00B2493E" w:rsidP="00B2493E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t>Integrate multiple systems (MIS, safeguarding, HR, finance, estates) into one joined</w:t>
      </w:r>
      <w:r w:rsidRPr="00B2493E">
        <w:rPr>
          <w:rFonts w:asciiTheme="minorHAnsi" w:hAnsiTheme="minorHAnsi" w:cstheme="minorHAnsi"/>
          <w:sz w:val="24"/>
          <w:lang w:val="en-GB"/>
        </w:rPr>
        <w:noBreakHyphen/>
        <w:t>up data picture</w:t>
      </w:r>
    </w:p>
    <w:p w14:paraId="471555AB" w14:textId="77777777" w:rsidR="00B2493E" w:rsidRPr="00B2493E" w:rsidRDefault="00B2493E" w:rsidP="00B2493E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t>Turn fragmented datasets into meaningful, trusted intelligence</w:t>
      </w:r>
    </w:p>
    <w:p w14:paraId="188454D2" w14:textId="77777777" w:rsidR="00B2493E" w:rsidRPr="00B2493E" w:rsidRDefault="00B2493E" w:rsidP="00B2493E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t>Develop analytics that highlight trends, risks and opportunities</w:t>
      </w:r>
    </w:p>
    <w:p w14:paraId="27B6ABA5" w14:textId="77777777" w:rsidR="00B2493E" w:rsidRPr="00B2493E" w:rsidRDefault="00B2493E" w:rsidP="00B2493E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t>Reduce manual reporting through automation and smarter workflows</w:t>
      </w:r>
    </w:p>
    <w:p w14:paraId="25E3AAFD" w14:textId="77777777" w:rsidR="00B2493E" w:rsidRPr="00B2493E" w:rsidRDefault="00B2493E" w:rsidP="00B2493E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t>Champion data quality, consistency and strong governance across our schools</w:t>
      </w:r>
    </w:p>
    <w:p w14:paraId="2A2381C8" w14:textId="77777777" w:rsidR="00B2493E" w:rsidRPr="00B2493E" w:rsidRDefault="00B2493E" w:rsidP="00B2493E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lastRenderedPageBreak/>
        <w:t>Influence strategy and support leaders to make confident, evidence</w:t>
      </w:r>
      <w:r w:rsidRPr="00B2493E">
        <w:rPr>
          <w:rFonts w:asciiTheme="minorHAnsi" w:hAnsiTheme="minorHAnsi" w:cstheme="minorHAnsi"/>
          <w:sz w:val="24"/>
          <w:lang w:val="en-GB"/>
        </w:rPr>
        <w:noBreakHyphen/>
        <w:t>informed decisions</w:t>
      </w:r>
    </w:p>
    <w:p w14:paraId="2F368F47" w14:textId="77777777" w:rsidR="00B2493E" w:rsidRPr="00B2493E" w:rsidRDefault="00B2493E" w:rsidP="00B2493E">
      <w:pPr>
        <w:spacing w:line="276" w:lineRule="auto"/>
        <w:jc w:val="both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pict w14:anchorId="730A14E4">
          <v:rect id="_x0000_i1057" style="width:0;height:1.5pt" o:hralign="center" o:hrstd="t" o:hr="t" fillcolor="#a0a0a0" stroked="f"/>
        </w:pict>
      </w:r>
    </w:p>
    <w:p w14:paraId="5B23646B" w14:textId="77777777" w:rsidR="00B2493E" w:rsidRPr="00B2493E" w:rsidRDefault="00B2493E" w:rsidP="00B2493E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lang w:val="en-GB"/>
        </w:rPr>
      </w:pPr>
      <w:r w:rsidRPr="00B2493E">
        <w:rPr>
          <w:rFonts w:ascii="Segoe UI Emoji" w:hAnsi="Segoe UI Emoji" w:cs="Segoe UI Emoji"/>
          <w:b/>
          <w:bCs/>
          <w:sz w:val="24"/>
          <w:lang w:val="en-GB"/>
        </w:rPr>
        <w:t>🔍</w:t>
      </w:r>
      <w:r w:rsidRPr="00B2493E">
        <w:rPr>
          <w:rFonts w:asciiTheme="minorHAnsi" w:hAnsiTheme="minorHAnsi" w:cstheme="minorHAnsi"/>
          <w:b/>
          <w:bCs/>
          <w:sz w:val="24"/>
          <w:lang w:val="en-GB"/>
        </w:rPr>
        <w:t xml:space="preserve"> What You’ll Bring</w:t>
      </w:r>
    </w:p>
    <w:p w14:paraId="77D03D9A" w14:textId="77777777" w:rsidR="00B2493E" w:rsidRPr="00B2493E" w:rsidRDefault="00B2493E" w:rsidP="00B2493E">
      <w:pPr>
        <w:numPr>
          <w:ilvl w:val="0"/>
          <w:numId w:val="11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t>Experience working in data analytics, BI or insight roles</w:t>
      </w:r>
    </w:p>
    <w:p w14:paraId="0AD829E5" w14:textId="77777777" w:rsidR="00B2493E" w:rsidRPr="00B2493E" w:rsidRDefault="00B2493E" w:rsidP="00B2493E">
      <w:pPr>
        <w:numPr>
          <w:ilvl w:val="0"/>
          <w:numId w:val="11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t>Confidence designing dashboards and visual stories for non</w:t>
      </w:r>
      <w:r w:rsidRPr="00B2493E">
        <w:rPr>
          <w:rFonts w:asciiTheme="minorHAnsi" w:hAnsiTheme="minorHAnsi" w:cstheme="minorHAnsi"/>
          <w:sz w:val="24"/>
          <w:lang w:val="en-GB"/>
        </w:rPr>
        <w:noBreakHyphen/>
        <w:t>technical audiences</w:t>
      </w:r>
    </w:p>
    <w:p w14:paraId="21CBEDDE" w14:textId="77777777" w:rsidR="00B2493E" w:rsidRPr="00B2493E" w:rsidRDefault="00B2493E" w:rsidP="00B2493E">
      <w:pPr>
        <w:numPr>
          <w:ilvl w:val="0"/>
          <w:numId w:val="11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t>Strong analytical skills and the ability to turn raw data into actionable intelligence</w:t>
      </w:r>
    </w:p>
    <w:p w14:paraId="27710F8D" w14:textId="77777777" w:rsidR="00B2493E" w:rsidRPr="00B2493E" w:rsidRDefault="00B2493E" w:rsidP="00B2493E">
      <w:pPr>
        <w:numPr>
          <w:ilvl w:val="0"/>
          <w:numId w:val="11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t>Ability to manage multiple datasets and improve data quality</w:t>
      </w:r>
    </w:p>
    <w:p w14:paraId="376E6D03" w14:textId="77777777" w:rsidR="00B2493E" w:rsidRPr="00B2493E" w:rsidRDefault="00B2493E" w:rsidP="00B2493E">
      <w:pPr>
        <w:numPr>
          <w:ilvl w:val="0"/>
          <w:numId w:val="11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t>An organised, solutions</w:t>
      </w:r>
      <w:r w:rsidRPr="00B2493E">
        <w:rPr>
          <w:rFonts w:asciiTheme="minorHAnsi" w:hAnsiTheme="minorHAnsi" w:cstheme="minorHAnsi"/>
          <w:sz w:val="24"/>
          <w:lang w:val="en-GB"/>
        </w:rPr>
        <w:noBreakHyphen/>
        <w:t>focused approach with great attention to detail</w:t>
      </w:r>
    </w:p>
    <w:p w14:paraId="2258EF4C" w14:textId="77777777" w:rsidR="00B2493E" w:rsidRPr="00B2493E" w:rsidRDefault="00B2493E" w:rsidP="00B2493E">
      <w:pPr>
        <w:numPr>
          <w:ilvl w:val="0"/>
          <w:numId w:val="11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t>A collaborative style that builds trust and empowers colleagues</w:t>
      </w:r>
    </w:p>
    <w:p w14:paraId="48E0FCF8" w14:textId="77777777" w:rsidR="00B2493E" w:rsidRPr="00B2493E" w:rsidRDefault="00B2493E" w:rsidP="00B2493E">
      <w:pPr>
        <w:numPr>
          <w:ilvl w:val="0"/>
          <w:numId w:val="11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t>A passion for improving the lives of children and young people through better intelligence</w:t>
      </w:r>
    </w:p>
    <w:p w14:paraId="7A557F12" w14:textId="77777777" w:rsidR="00B2493E" w:rsidRPr="00B2493E" w:rsidRDefault="00B2493E" w:rsidP="00B2493E">
      <w:pPr>
        <w:spacing w:line="276" w:lineRule="auto"/>
        <w:jc w:val="both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pict w14:anchorId="64D05E2B">
          <v:rect id="_x0000_i1058" style="width:0;height:1.5pt" o:hralign="center" o:hrstd="t" o:hr="t" fillcolor="#a0a0a0" stroked="f"/>
        </w:pict>
      </w:r>
    </w:p>
    <w:p w14:paraId="3CF8D298" w14:textId="77777777" w:rsidR="00B2493E" w:rsidRPr="00B2493E" w:rsidRDefault="00B2493E" w:rsidP="00B2493E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lang w:val="en-GB"/>
        </w:rPr>
      </w:pPr>
      <w:r w:rsidRPr="00B2493E">
        <w:rPr>
          <w:rFonts w:ascii="Segoe UI Emoji" w:hAnsi="Segoe UI Emoji" w:cs="Segoe UI Emoji"/>
          <w:b/>
          <w:bCs/>
          <w:sz w:val="24"/>
          <w:lang w:val="en-GB"/>
        </w:rPr>
        <w:t>🎁</w:t>
      </w:r>
      <w:r w:rsidRPr="00B2493E">
        <w:rPr>
          <w:rFonts w:asciiTheme="minorHAnsi" w:hAnsiTheme="minorHAnsi" w:cstheme="minorHAnsi"/>
          <w:b/>
          <w:bCs/>
          <w:sz w:val="24"/>
          <w:lang w:val="en-GB"/>
        </w:rPr>
        <w:t xml:space="preserve"> Why Join Us?</w:t>
      </w:r>
    </w:p>
    <w:p w14:paraId="30B3F134" w14:textId="77777777" w:rsidR="00B2493E" w:rsidRPr="00B2493E" w:rsidRDefault="00B2493E" w:rsidP="00B2493E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t>Play a central role in shaping a new Trust</w:t>
      </w:r>
      <w:r w:rsidRPr="00B2493E">
        <w:rPr>
          <w:rFonts w:asciiTheme="minorHAnsi" w:hAnsiTheme="minorHAnsi" w:cstheme="minorHAnsi"/>
          <w:sz w:val="24"/>
          <w:lang w:val="en-GB"/>
        </w:rPr>
        <w:noBreakHyphen/>
        <w:t>wide data function</w:t>
      </w:r>
    </w:p>
    <w:p w14:paraId="02392585" w14:textId="77777777" w:rsidR="00B2493E" w:rsidRPr="00B2493E" w:rsidRDefault="00B2493E" w:rsidP="00B2493E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t>Work with a forward</w:t>
      </w:r>
      <w:r w:rsidRPr="00B2493E">
        <w:rPr>
          <w:rFonts w:asciiTheme="minorHAnsi" w:hAnsiTheme="minorHAnsi" w:cstheme="minorHAnsi"/>
          <w:sz w:val="24"/>
          <w:lang w:val="en-GB"/>
        </w:rPr>
        <w:noBreakHyphen/>
        <w:t>thinking, supportive executive team</w:t>
      </w:r>
    </w:p>
    <w:p w14:paraId="656119AF" w14:textId="77777777" w:rsidR="00B2493E" w:rsidRPr="00B2493E" w:rsidRDefault="00B2493E" w:rsidP="00B2493E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t>Be part of a values</w:t>
      </w:r>
      <w:r w:rsidRPr="00B2493E">
        <w:rPr>
          <w:rFonts w:asciiTheme="minorHAnsi" w:hAnsiTheme="minorHAnsi" w:cstheme="minorHAnsi"/>
          <w:sz w:val="24"/>
          <w:lang w:val="en-GB"/>
        </w:rPr>
        <w:noBreakHyphen/>
        <w:t>driven Trust that puts young people at the heart of every decision</w:t>
      </w:r>
    </w:p>
    <w:p w14:paraId="59233B85" w14:textId="77777777" w:rsidR="00B2493E" w:rsidRPr="00B2493E" w:rsidRDefault="00B2493E" w:rsidP="00B2493E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t>Enjoy professional development, wellbeing support and Trust</w:t>
      </w:r>
      <w:r w:rsidRPr="00B2493E">
        <w:rPr>
          <w:rFonts w:asciiTheme="minorHAnsi" w:hAnsiTheme="minorHAnsi" w:cstheme="minorHAnsi"/>
          <w:sz w:val="24"/>
          <w:lang w:val="en-GB"/>
        </w:rPr>
        <w:noBreakHyphen/>
        <w:t>wide benefits</w:t>
      </w:r>
    </w:p>
    <w:p w14:paraId="37AF5235" w14:textId="77777777" w:rsidR="00B2493E" w:rsidRPr="00B2493E" w:rsidRDefault="00B2493E" w:rsidP="00B2493E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t>Make a real, lasting impact on the future of specialist education</w:t>
      </w:r>
    </w:p>
    <w:p w14:paraId="5BF17C84" w14:textId="77777777" w:rsidR="00B2493E" w:rsidRPr="00B2493E" w:rsidRDefault="00B2493E" w:rsidP="00B2493E">
      <w:pPr>
        <w:spacing w:line="276" w:lineRule="auto"/>
        <w:jc w:val="both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pict w14:anchorId="28B994D4">
          <v:rect id="_x0000_i1059" style="width:0;height:1.5pt" o:hralign="center" o:hrstd="t" o:hr="t" fillcolor="#a0a0a0" stroked="f"/>
        </w:pict>
      </w:r>
    </w:p>
    <w:p w14:paraId="5A42B5CF" w14:textId="77777777" w:rsidR="00B2493E" w:rsidRPr="00B2493E" w:rsidRDefault="00B2493E" w:rsidP="00B2493E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lang w:val="en-GB"/>
        </w:rPr>
      </w:pPr>
      <w:r w:rsidRPr="00B2493E">
        <w:rPr>
          <w:rFonts w:ascii="Segoe UI Emoji" w:hAnsi="Segoe UI Emoji" w:cs="Segoe UI Emoji"/>
          <w:b/>
          <w:bCs/>
          <w:sz w:val="24"/>
          <w:lang w:val="en-GB"/>
        </w:rPr>
        <w:t>📨</w:t>
      </w:r>
      <w:r w:rsidRPr="00B2493E">
        <w:rPr>
          <w:rFonts w:asciiTheme="minorHAnsi" w:hAnsiTheme="minorHAnsi" w:cstheme="minorHAnsi"/>
          <w:b/>
          <w:bCs/>
          <w:sz w:val="24"/>
          <w:lang w:val="en-GB"/>
        </w:rPr>
        <w:t xml:space="preserve"> How to Apply</w:t>
      </w:r>
    </w:p>
    <w:p w14:paraId="5E434F27" w14:textId="77777777" w:rsidR="00024FA7" w:rsidRDefault="00B2493E" w:rsidP="00024FA7">
      <w:pPr>
        <w:spacing w:line="276" w:lineRule="auto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t xml:space="preserve">To apply </w:t>
      </w:r>
    </w:p>
    <w:p w14:paraId="4C45A894" w14:textId="254CCD08" w:rsidR="00B2493E" w:rsidRPr="00B2493E" w:rsidRDefault="00B2493E" w:rsidP="00024FA7">
      <w:pPr>
        <w:spacing w:line="276" w:lineRule="auto"/>
        <w:rPr>
          <w:rFonts w:asciiTheme="minorHAnsi" w:hAnsiTheme="minorHAnsi" w:cstheme="minorHAnsi"/>
          <w:sz w:val="24"/>
          <w:lang w:val="en-GB"/>
        </w:rPr>
      </w:pPr>
      <w:r w:rsidRPr="00B2493E">
        <w:rPr>
          <w:rFonts w:asciiTheme="minorHAnsi" w:hAnsiTheme="minorHAnsi" w:cstheme="minorHAnsi"/>
          <w:sz w:val="24"/>
          <w:lang w:val="en-GB"/>
        </w:rPr>
        <w:t>or for an informal conversation, contact:</w:t>
      </w:r>
      <w:r w:rsidR="008168C3">
        <w:rPr>
          <w:rFonts w:asciiTheme="minorHAnsi" w:hAnsiTheme="minorHAnsi" w:cstheme="minorHAnsi"/>
          <w:sz w:val="24"/>
          <w:lang w:val="en-GB"/>
        </w:rPr>
        <w:t xml:space="preserve"> </w:t>
      </w:r>
      <w:r w:rsidR="00D90F37">
        <w:rPr>
          <w:rFonts w:asciiTheme="minorHAnsi" w:hAnsiTheme="minorHAnsi" w:cstheme="minorHAnsi"/>
          <w:b/>
          <w:bCs/>
          <w:sz w:val="24"/>
          <w:lang w:val="en-GB"/>
        </w:rPr>
        <w:t>Amy Switzer</w:t>
      </w:r>
      <w:r w:rsidRPr="00B2493E">
        <w:rPr>
          <w:rFonts w:asciiTheme="minorHAnsi" w:hAnsiTheme="minorHAnsi" w:cstheme="minorHAnsi"/>
          <w:b/>
          <w:bCs/>
          <w:sz w:val="24"/>
          <w:lang w:val="en-GB"/>
        </w:rPr>
        <w:t xml:space="preserve"> — Chief </w:t>
      </w:r>
      <w:r w:rsidR="00D90F37">
        <w:rPr>
          <w:rFonts w:asciiTheme="minorHAnsi" w:hAnsiTheme="minorHAnsi" w:cstheme="minorHAnsi"/>
          <w:b/>
          <w:bCs/>
          <w:sz w:val="24"/>
          <w:lang w:val="en-GB"/>
        </w:rPr>
        <w:t>Operating</w:t>
      </w:r>
      <w:r w:rsidRPr="00B2493E">
        <w:rPr>
          <w:rFonts w:asciiTheme="minorHAnsi" w:hAnsiTheme="minorHAnsi" w:cstheme="minorHAnsi"/>
          <w:b/>
          <w:bCs/>
          <w:sz w:val="24"/>
          <w:lang w:val="en-GB"/>
        </w:rPr>
        <w:t xml:space="preserve"> Officer</w:t>
      </w:r>
      <w:r w:rsidRPr="00B2493E">
        <w:rPr>
          <w:rFonts w:asciiTheme="minorHAnsi" w:hAnsiTheme="minorHAnsi" w:cstheme="minorHAnsi"/>
          <w:sz w:val="24"/>
          <w:lang w:val="en-GB"/>
        </w:rPr>
        <w:br/>
      </w:r>
      <w:r w:rsidRPr="00B2493E">
        <w:rPr>
          <w:rFonts w:ascii="Segoe UI Emoji" w:hAnsi="Segoe UI Emoji" w:cs="Segoe UI Emoji"/>
          <w:sz w:val="24"/>
          <w:lang w:val="en-GB"/>
        </w:rPr>
        <w:t>📧</w:t>
      </w:r>
      <w:r w:rsidR="00D90F37">
        <w:rPr>
          <w:rFonts w:asciiTheme="minorHAnsi" w:hAnsiTheme="minorHAnsi" w:cstheme="minorHAnsi"/>
          <w:sz w:val="24"/>
          <w:lang w:val="en-GB"/>
        </w:rPr>
        <w:t xml:space="preserve"> </w:t>
      </w:r>
      <w:r w:rsidR="00D90F37">
        <w:rPr>
          <w:rFonts w:asciiTheme="minorHAnsi" w:hAnsiTheme="minorHAnsi" w:cstheme="minorHAnsi"/>
          <w:i/>
          <w:iCs/>
          <w:sz w:val="24"/>
          <w:lang w:val="en-GB"/>
        </w:rPr>
        <w:t>aswitzer</w:t>
      </w:r>
      <w:r w:rsidRPr="00B2493E">
        <w:rPr>
          <w:rFonts w:asciiTheme="minorHAnsi" w:hAnsiTheme="minorHAnsi" w:cstheme="minorHAnsi"/>
          <w:i/>
          <w:iCs/>
          <w:sz w:val="24"/>
          <w:lang w:val="en-GB"/>
        </w:rPr>
        <w:t>@chilternway.org</w:t>
      </w:r>
      <w:r w:rsidRPr="00B2493E">
        <w:rPr>
          <w:rFonts w:asciiTheme="minorHAnsi" w:hAnsiTheme="minorHAnsi" w:cstheme="minorHAnsi"/>
          <w:sz w:val="24"/>
          <w:lang w:val="en-GB"/>
        </w:rPr>
        <w:br/>
      </w:r>
      <w:r w:rsidRPr="00B2493E">
        <w:rPr>
          <w:rFonts w:ascii="Segoe UI Emoji" w:hAnsi="Segoe UI Emoji" w:cs="Segoe UI Emoji"/>
          <w:sz w:val="24"/>
          <w:lang w:val="en-GB"/>
        </w:rPr>
        <w:t>📞</w:t>
      </w:r>
      <w:r w:rsidRPr="00B2493E">
        <w:rPr>
          <w:rFonts w:asciiTheme="minorHAnsi" w:hAnsiTheme="minorHAnsi" w:cstheme="minorHAnsi"/>
          <w:sz w:val="24"/>
          <w:lang w:val="en-GB"/>
        </w:rPr>
        <w:t xml:space="preserve"> 01296 622157</w:t>
      </w:r>
    </w:p>
    <w:p w14:paraId="3C888338" w14:textId="77777777" w:rsidR="00B43469" w:rsidRPr="00A0407A" w:rsidRDefault="00B43469" w:rsidP="00D06ECA">
      <w:pPr>
        <w:spacing w:line="276" w:lineRule="auto"/>
        <w:jc w:val="both"/>
        <w:rPr>
          <w:rFonts w:asciiTheme="minorHAnsi" w:hAnsiTheme="minorHAnsi" w:cstheme="minorHAnsi"/>
          <w:sz w:val="24"/>
          <w:lang w:val="en-GB"/>
        </w:rPr>
      </w:pPr>
    </w:p>
    <w:sectPr w:rsidR="00B43469" w:rsidRPr="00A0407A" w:rsidSect="007F5ACD">
      <w:headerReference w:type="default" r:id="rId10"/>
      <w:footerReference w:type="default" r:id="rId11"/>
      <w:pgSz w:w="11906" w:h="16838"/>
      <w:pgMar w:top="1985" w:right="992" w:bottom="1440" w:left="1440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5B478" w14:textId="77777777" w:rsidR="00681875" w:rsidRDefault="00681875">
      <w:r>
        <w:separator/>
      </w:r>
    </w:p>
  </w:endnote>
  <w:endnote w:type="continuationSeparator" w:id="0">
    <w:p w14:paraId="4D1324CD" w14:textId="77777777" w:rsidR="00681875" w:rsidRDefault="00681875">
      <w:r>
        <w:continuationSeparator/>
      </w:r>
    </w:p>
  </w:endnote>
  <w:endnote w:type="continuationNotice" w:id="1">
    <w:p w14:paraId="73AFB72C" w14:textId="77777777" w:rsidR="00681875" w:rsidRDefault="00681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BBB7" w14:textId="77777777" w:rsidR="00CF680B" w:rsidRDefault="00CF680B" w:rsidP="00CF680B">
    <w:pPr>
      <w:pStyle w:val="Footer"/>
      <w:jc w:val="center"/>
      <w:rPr>
        <w:sz w:val="18"/>
      </w:rPr>
    </w:pPr>
    <w:r>
      <w:rPr>
        <w:sz w:val="18"/>
      </w:rPr>
      <w:t>Chiltern Way Academy Trust</w:t>
    </w:r>
    <w:r w:rsidRPr="009A5898">
      <w:rPr>
        <w:sz w:val="18"/>
      </w:rPr>
      <w:t xml:space="preserve">, Church Lane, Wendover, Buckinghamshire, HP22 6NL </w:t>
    </w:r>
  </w:p>
  <w:p w14:paraId="1C9E3E9D" w14:textId="77777777" w:rsidR="00CF680B" w:rsidRPr="009A5898" w:rsidRDefault="00CF680B" w:rsidP="00CF680B">
    <w:pPr>
      <w:jc w:val="center"/>
      <w:rPr>
        <w:rFonts w:asciiTheme="minorHAnsi" w:hAnsiTheme="minorHAnsi" w:cstheme="minorHAnsi"/>
      </w:rPr>
    </w:pPr>
    <w:r w:rsidRPr="009A5898">
      <w:rPr>
        <w:rFonts w:asciiTheme="minorHAnsi" w:hAnsiTheme="minorHAnsi" w:cstheme="minorHAnsi"/>
        <w:sz w:val="18"/>
        <w:lang w:eastAsia="en-GB"/>
      </w:rPr>
      <w:t xml:space="preserve">Tel: </w:t>
    </w:r>
    <w:r w:rsidRPr="00E82E71">
      <w:rPr>
        <w:rFonts w:asciiTheme="minorHAnsi" w:hAnsiTheme="minorHAnsi" w:cstheme="minorHAnsi"/>
        <w:sz w:val="18"/>
      </w:rPr>
      <w:t>01296 622157</w:t>
    </w:r>
  </w:p>
  <w:p w14:paraId="7DD4DACF" w14:textId="77777777" w:rsidR="00CF680B" w:rsidRPr="009A1C72" w:rsidRDefault="00CF680B" w:rsidP="00CF680B">
    <w:pPr>
      <w:pStyle w:val="Footer"/>
      <w:jc w:val="center"/>
      <w:rPr>
        <w:rFonts w:cstheme="minorHAnsi"/>
        <w:sz w:val="12"/>
      </w:rPr>
    </w:pPr>
    <w:r w:rsidRPr="009A1C72">
      <w:rPr>
        <w:sz w:val="18"/>
      </w:rPr>
      <w:t>Email:</w:t>
    </w:r>
    <w:r>
      <w:rPr>
        <w:sz w:val="18"/>
      </w:rPr>
      <w:t xml:space="preserve"> </w:t>
    </w:r>
    <w:hyperlink r:id="rId1" w:history="1">
      <w:r w:rsidRPr="00BF6F5B">
        <w:rPr>
          <w:rStyle w:val="Hyperlink"/>
          <w:sz w:val="18"/>
        </w:rPr>
        <w:t>office@chilternway.org</w:t>
      </w:r>
    </w:hyperlink>
  </w:p>
  <w:p w14:paraId="69DB25DE" w14:textId="77777777" w:rsidR="00CF680B" w:rsidRPr="008F2E9B" w:rsidRDefault="00CF680B" w:rsidP="00CF680B">
    <w:pPr>
      <w:pStyle w:val="Footer"/>
      <w:jc w:val="center"/>
      <w:rPr>
        <w:sz w:val="16"/>
      </w:rPr>
    </w:pPr>
  </w:p>
  <w:p w14:paraId="17489A6E" w14:textId="77777777" w:rsidR="00CF680B" w:rsidRPr="008F2E9B" w:rsidRDefault="00CF680B" w:rsidP="00CF680B">
    <w:pPr>
      <w:jc w:val="center"/>
      <w:rPr>
        <w:rFonts w:asciiTheme="minorHAnsi" w:hAnsiTheme="minorHAnsi" w:cstheme="minorHAnsi"/>
        <w:sz w:val="12"/>
        <w:szCs w:val="12"/>
      </w:rPr>
    </w:pPr>
    <w:r w:rsidRPr="008F2E9B">
      <w:rPr>
        <w:rFonts w:asciiTheme="minorHAnsi" w:hAnsiTheme="minorHAnsi" w:cstheme="minorHAnsi"/>
        <w:sz w:val="12"/>
        <w:szCs w:val="12"/>
      </w:rPr>
      <w:t>Chiltern Way Academy Trust is Registered in England and Wales. Company Number 10004115.</w:t>
    </w:r>
  </w:p>
  <w:p w14:paraId="57592D33" w14:textId="77777777" w:rsidR="00CF680B" w:rsidRDefault="00CF680B" w:rsidP="00CF680B">
    <w:pPr>
      <w:jc w:val="center"/>
      <w:rPr>
        <w:color w:val="1F497D"/>
      </w:rPr>
    </w:pPr>
    <w:r w:rsidRPr="008F2E9B">
      <w:rPr>
        <w:rFonts w:asciiTheme="minorHAnsi" w:hAnsiTheme="minorHAnsi" w:cstheme="minorHAnsi"/>
        <w:sz w:val="12"/>
        <w:szCs w:val="12"/>
      </w:rPr>
      <w:t>Registered Office: Church Lane, Wendover, Buckinghamshire HP22 6NL</w:t>
    </w:r>
  </w:p>
  <w:p w14:paraId="1327E30F" w14:textId="77777777" w:rsidR="00CF680B" w:rsidRPr="00994BFF" w:rsidRDefault="00CF680B" w:rsidP="00CF680B">
    <w:pPr>
      <w:pStyle w:val="Footer"/>
      <w:jc w:val="center"/>
      <w:rPr>
        <w:sz w:val="18"/>
      </w:rPr>
    </w:pPr>
  </w:p>
  <w:p w14:paraId="47B3931D" w14:textId="77777777" w:rsidR="008F2E9B" w:rsidRPr="00EC77B2" w:rsidRDefault="008F2E9B" w:rsidP="00EC77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037F0" w14:textId="77777777" w:rsidR="00681875" w:rsidRDefault="00681875">
      <w:r>
        <w:separator/>
      </w:r>
    </w:p>
  </w:footnote>
  <w:footnote w:type="continuationSeparator" w:id="0">
    <w:p w14:paraId="72C3BC14" w14:textId="77777777" w:rsidR="00681875" w:rsidRDefault="00681875">
      <w:r>
        <w:continuationSeparator/>
      </w:r>
    </w:p>
  </w:footnote>
  <w:footnote w:type="continuationNotice" w:id="1">
    <w:p w14:paraId="3106AF22" w14:textId="77777777" w:rsidR="00681875" w:rsidRDefault="00681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44EA" w14:textId="4BECAB3D" w:rsidR="005A6ECB" w:rsidRDefault="00B43469" w:rsidP="00B43469">
    <w:pPr>
      <w:pStyle w:val="Header"/>
      <w:tabs>
        <w:tab w:val="clear" w:pos="9026"/>
      </w:tabs>
    </w:pPr>
    <w:r w:rsidRPr="00842714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A0FD522" wp14:editId="20A5E3DA">
          <wp:simplePos x="0" y="0"/>
          <wp:positionH relativeFrom="column">
            <wp:posOffset>3619500</wp:posOffset>
          </wp:positionH>
          <wp:positionV relativeFrom="paragraph">
            <wp:posOffset>-1270</wp:posOffset>
          </wp:positionV>
          <wp:extent cx="2562860" cy="780415"/>
          <wp:effectExtent l="0" t="0" r="8890" b="635"/>
          <wp:wrapThrough wrapText="bothSides">
            <wp:wrapPolygon edited="0">
              <wp:start x="0" y="0"/>
              <wp:lineTo x="0" y="21090"/>
              <wp:lineTo x="21514" y="21090"/>
              <wp:lineTo x="21514" y="0"/>
              <wp:lineTo x="0" y="0"/>
            </wp:wrapPolygon>
          </wp:wrapThrough>
          <wp:docPr id="1997665294" name="Picture 1997665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7898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86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E192B5" w14:textId="51721B6D" w:rsidR="005A6ECB" w:rsidRDefault="00BF1C0F" w:rsidP="00B43469">
    <w:pPr>
      <w:pStyle w:val="Header"/>
      <w:tabs>
        <w:tab w:val="clear" w:pos="9026"/>
      </w:tabs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C6979F6" wp14:editId="5BB0561F">
          <wp:simplePos x="0" y="0"/>
          <wp:positionH relativeFrom="margin">
            <wp:posOffset>4410075</wp:posOffset>
          </wp:positionH>
          <wp:positionV relativeFrom="paragraph">
            <wp:posOffset>514985</wp:posOffset>
          </wp:positionV>
          <wp:extent cx="1266825" cy="560705"/>
          <wp:effectExtent l="0" t="0" r="9525" b="0"/>
          <wp:wrapSquare wrapText="bothSides"/>
          <wp:docPr id="568628027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41236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395A">
      <w:t xml:space="preserve">                                                                                                             </w:t>
    </w:r>
    <w:r w:rsidR="00B344B5">
      <w:t xml:space="preserve">  </w:t>
    </w:r>
    <w:r w:rsidR="00C012E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DBA"/>
    <w:multiLevelType w:val="hybridMultilevel"/>
    <w:tmpl w:val="374CB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0595A"/>
    <w:multiLevelType w:val="multilevel"/>
    <w:tmpl w:val="2AA8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26A89"/>
    <w:multiLevelType w:val="multilevel"/>
    <w:tmpl w:val="A342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35A8C"/>
    <w:multiLevelType w:val="multilevel"/>
    <w:tmpl w:val="E3446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2223E0"/>
    <w:multiLevelType w:val="hybridMultilevel"/>
    <w:tmpl w:val="FDE61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47A39"/>
    <w:multiLevelType w:val="hybridMultilevel"/>
    <w:tmpl w:val="790AD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B09B0"/>
    <w:multiLevelType w:val="hybridMultilevel"/>
    <w:tmpl w:val="B4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98580F"/>
    <w:multiLevelType w:val="multilevel"/>
    <w:tmpl w:val="EABC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4E624A"/>
    <w:multiLevelType w:val="multilevel"/>
    <w:tmpl w:val="F66A0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3A2468"/>
    <w:multiLevelType w:val="hybridMultilevel"/>
    <w:tmpl w:val="B860C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7164D9"/>
    <w:multiLevelType w:val="hybridMultilevel"/>
    <w:tmpl w:val="42E0E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5A7DEA"/>
    <w:multiLevelType w:val="multilevel"/>
    <w:tmpl w:val="9C62F4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43088207">
    <w:abstractNumId w:val="4"/>
  </w:num>
  <w:num w:numId="2" w16cid:durableId="931163607">
    <w:abstractNumId w:val="0"/>
  </w:num>
  <w:num w:numId="3" w16cid:durableId="1710760814">
    <w:abstractNumId w:val="5"/>
  </w:num>
  <w:num w:numId="4" w16cid:durableId="1986274606">
    <w:abstractNumId w:val="1"/>
  </w:num>
  <w:num w:numId="5" w16cid:durableId="619185337">
    <w:abstractNumId w:val="2"/>
  </w:num>
  <w:num w:numId="6" w16cid:durableId="1498183814">
    <w:abstractNumId w:val="7"/>
  </w:num>
  <w:num w:numId="7" w16cid:durableId="1169642186">
    <w:abstractNumId w:val="6"/>
  </w:num>
  <w:num w:numId="8" w16cid:durableId="1314723757">
    <w:abstractNumId w:val="9"/>
  </w:num>
  <w:num w:numId="9" w16cid:durableId="1946695425">
    <w:abstractNumId w:val="10"/>
  </w:num>
  <w:num w:numId="10" w16cid:durableId="361177138">
    <w:abstractNumId w:val="11"/>
  </w:num>
  <w:num w:numId="11" w16cid:durableId="563024911">
    <w:abstractNumId w:val="8"/>
  </w:num>
  <w:num w:numId="12" w16cid:durableId="583683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44"/>
    <w:rsid w:val="00013640"/>
    <w:rsid w:val="00024FA7"/>
    <w:rsid w:val="00042149"/>
    <w:rsid w:val="0005356F"/>
    <w:rsid w:val="00073A49"/>
    <w:rsid w:val="000B049C"/>
    <w:rsid w:val="000B67BE"/>
    <w:rsid w:val="000C1FF1"/>
    <w:rsid w:val="000C259C"/>
    <w:rsid w:val="000D49BC"/>
    <w:rsid w:val="000E308F"/>
    <w:rsid w:val="00131E19"/>
    <w:rsid w:val="00145862"/>
    <w:rsid w:val="00151562"/>
    <w:rsid w:val="00161DC5"/>
    <w:rsid w:val="001728C5"/>
    <w:rsid w:val="00172C8D"/>
    <w:rsid w:val="001978F6"/>
    <w:rsid w:val="001E7A27"/>
    <w:rsid w:val="00205287"/>
    <w:rsid w:val="00224FC7"/>
    <w:rsid w:val="002261B0"/>
    <w:rsid w:val="00252F0C"/>
    <w:rsid w:val="00274144"/>
    <w:rsid w:val="00280961"/>
    <w:rsid w:val="002A4010"/>
    <w:rsid w:val="002C2E8D"/>
    <w:rsid w:val="002C4CD1"/>
    <w:rsid w:val="002E1526"/>
    <w:rsid w:val="002F735C"/>
    <w:rsid w:val="0030198A"/>
    <w:rsid w:val="00316229"/>
    <w:rsid w:val="0033743D"/>
    <w:rsid w:val="00342092"/>
    <w:rsid w:val="003558C4"/>
    <w:rsid w:val="00357086"/>
    <w:rsid w:val="0036005E"/>
    <w:rsid w:val="003746CC"/>
    <w:rsid w:val="00397761"/>
    <w:rsid w:val="003B490B"/>
    <w:rsid w:val="003C0FBE"/>
    <w:rsid w:val="003D21D9"/>
    <w:rsid w:val="003E3DDD"/>
    <w:rsid w:val="004103B3"/>
    <w:rsid w:val="00443FF0"/>
    <w:rsid w:val="004816DA"/>
    <w:rsid w:val="00495972"/>
    <w:rsid w:val="004B07FB"/>
    <w:rsid w:val="004C6C6A"/>
    <w:rsid w:val="004D34AB"/>
    <w:rsid w:val="00510239"/>
    <w:rsid w:val="0051468E"/>
    <w:rsid w:val="0054287D"/>
    <w:rsid w:val="00560F5D"/>
    <w:rsid w:val="00597ECF"/>
    <w:rsid w:val="005A1D99"/>
    <w:rsid w:val="005A6ECB"/>
    <w:rsid w:val="005A7D5D"/>
    <w:rsid w:val="005A7E51"/>
    <w:rsid w:val="005F2559"/>
    <w:rsid w:val="005F4B43"/>
    <w:rsid w:val="006072D1"/>
    <w:rsid w:val="0061505C"/>
    <w:rsid w:val="006309DB"/>
    <w:rsid w:val="00662835"/>
    <w:rsid w:val="00666709"/>
    <w:rsid w:val="0067341B"/>
    <w:rsid w:val="00681875"/>
    <w:rsid w:val="00696AD6"/>
    <w:rsid w:val="006B6068"/>
    <w:rsid w:val="006D26F0"/>
    <w:rsid w:val="006D7594"/>
    <w:rsid w:val="00704D4E"/>
    <w:rsid w:val="007156BD"/>
    <w:rsid w:val="0073277B"/>
    <w:rsid w:val="00750E3C"/>
    <w:rsid w:val="00772695"/>
    <w:rsid w:val="00781251"/>
    <w:rsid w:val="007869B7"/>
    <w:rsid w:val="007C0505"/>
    <w:rsid w:val="007F5ACD"/>
    <w:rsid w:val="008168C3"/>
    <w:rsid w:val="00840697"/>
    <w:rsid w:val="00841A21"/>
    <w:rsid w:val="00851909"/>
    <w:rsid w:val="00866918"/>
    <w:rsid w:val="00870212"/>
    <w:rsid w:val="00873220"/>
    <w:rsid w:val="0087369F"/>
    <w:rsid w:val="008979A7"/>
    <w:rsid w:val="008A7475"/>
    <w:rsid w:val="008B2F6A"/>
    <w:rsid w:val="008B3DBA"/>
    <w:rsid w:val="008C43B8"/>
    <w:rsid w:val="008F2E9B"/>
    <w:rsid w:val="008F4510"/>
    <w:rsid w:val="009200AE"/>
    <w:rsid w:val="00956172"/>
    <w:rsid w:val="009756BA"/>
    <w:rsid w:val="00982394"/>
    <w:rsid w:val="00994BFF"/>
    <w:rsid w:val="009A1C72"/>
    <w:rsid w:val="009C50C4"/>
    <w:rsid w:val="009C5EC1"/>
    <w:rsid w:val="009D4811"/>
    <w:rsid w:val="009E61D7"/>
    <w:rsid w:val="00A0407A"/>
    <w:rsid w:val="00A348DB"/>
    <w:rsid w:val="00A741BD"/>
    <w:rsid w:val="00A82971"/>
    <w:rsid w:val="00A922D8"/>
    <w:rsid w:val="00AA1062"/>
    <w:rsid w:val="00AA3BA2"/>
    <w:rsid w:val="00AB7AE4"/>
    <w:rsid w:val="00AC1D1B"/>
    <w:rsid w:val="00AE0446"/>
    <w:rsid w:val="00AE4C4E"/>
    <w:rsid w:val="00B04516"/>
    <w:rsid w:val="00B045EB"/>
    <w:rsid w:val="00B2493E"/>
    <w:rsid w:val="00B344B5"/>
    <w:rsid w:val="00B4316D"/>
    <w:rsid w:val="00B43469"/>
    <w:rsid w:val="00B5359D"/>
    <w:rsid w:val="00B9395A"/>
    <w:rsid w:val="00B977FF"/>
    <w:rsid w:val="00BA28DD"/>
    <w:rsid w:val="00BA358F"/>
    <w:rsid w:val="00BA5FCB"/>
    <w:rsid w:val="00BB6776"/>
    <w:rsid w:val="00BC1244"/>
    <w:rsid w:val="00BF1C0F"/>
    <w:rsid w:val="00C012E1"/>
    <w:rsid w:val="00C10020"/>
    <w:rsid w:val="00C11E21"/>
    <w:rsid w:val="00C4275A"/>
    <w:rsid w:val="00C63974"/>
    <w:rsid w:val="00C647E4"/>
    <w:rsid w:val="00C83A6E"/>
    <w:rsid w:val="00C94C4D"/>
    <w:rsid w:val="00CC1AF3"/>
    <w:rsid w:val="00CC7AE7"/>
    <w:rsid w:val="00CF680B"/>
    <w:rsid w:val="00D06ECA"/>
    <w:rsid w:val="00D547CC"/>
    <w:rsid w:val="00D619FB"/>
    <w:rsid w:val="00D83544"/>
    <w:rsid w:val="00D90F37"/>
    <w:rsid w:val="00DA717E"/>
    <w:rsid w:val="00DB51F2"/>
    <w:rsid w:val="00DC3F44"/>
    <w:rsid w:val="00DC4A60"/>
    <w:rsid w:val="00DE0A87"/>
    <w:rsid w:val="00DE1432"/>
    <w:rsid w:val="00DF72DE"/>
    <w:rsid w:val="00E033BA"/>
    <w:rsid w:val="00E061F4"/>
    <w:rsid w:val="00E15BCB"/>
    <w:rsid w:val="00E245AE"/>
    <w:rsid w:val="00E34224"/>
    <w:rsid w:val="00E3432B"/>
    <w:rsid w:val="00E4473E"/>
    <w:rsid w:val="00E47CB2"/>
    <w:rsid w:val="00EA367F"/>
    <w:rsid w:val="00EB1EC8"/>
    <w:rsid w:val="00EC77B2"/>
    <w:rsid w:val="00ED3AFE"/>
    <w:rsid w:val="00EF5E23"/>
    <w:rsid w:val="00F17A49"/>
    <w:rsid w:val="00F23CD1"/>
    <w:rsid w:val="00F407A5"/>
    <w:rsid w:val="00F52119"/>
    <w:rsid w:val="00FA4655"/>
    <w:rsid w:val="00FD6469"/>
    <w:rsid w:val="00FF03A6"/>
    <w:rsid w:val="20A6E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CA19E"/>
  <w15:docId w15:val="{7B430266-2FC4-47D5-85B5-1E62FC47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D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4275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8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8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5">
    <w:name w:val="heading 5"/>
    <w:basedOn w:val="Normal"/>
    <w:next w:val="Normal"/>
    <w:link w:val="Heading5Char"/>
    <w:qFormat/>
    <w:rsid w:val="005A7D5D"/>
    <w:pPr>
      <w:keepNext/>
      <w:outlineLvl w:val="4"/>
    </w:pPr>
    <w:rPr>
      <w:rFonts w:cs="Arial"/>
      <w:bCs/>
      <w:sz w:val="24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1364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75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4275A"/>
  </w:style>
  <w:style w:type="paragraph" w:styleId="Footer">
    <w:name w:val="footer"/>
    <w:basedOn w:val="Normal"/>
    <w:link w:val="FooterChar"/>
    <w:uiPriority w:val="99"/>
    <w:unhideWhenUsed/>
    <w:rsid w:val="00C4275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4275A"/>
  </w:style>
  <w:style w:type="paragraph" w:styleId="BalloonText">
    <w:name w:val="Balloon Text"/>
    <w:basedOn w:val="Normal"/>
    <w:link w:val="BalloonTextChar"/>
    <w:uiPriority w:val="99"/>
    <w:semiHidden/>
    <w:unhideWhenUsed/>
    <w:rsid w:val="00C4275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75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427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A7D5D"/>
    <w:rPr>
      <w:rFonts w:ascii="Arial" w:eastAsia="Times New Roman" w:hAnsi="Arial" w:cs="Arial"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5A7D5D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7D5D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8F2E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4C4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BA5FC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0136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NormalWeb">
    <w:name w:val="Normal (Web)"/>
    <w:basedOn w:val="Normal"/>
    <w:uiPriority w:val="99"/>
    <w:unhideWhenUsed/>
    <w:rsid w:val="0001364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8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8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1468E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DE1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chilternway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3123B915-7B68-4A81-9664-3B83E1BB2732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ewis.CWF\AppData\Local\Microsoft\Windows\Temporary%20Internet%20Files\Content.Outlook\JD88T1DQ\Academy%20letterhead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2fe0d-65ff-4c2e-8f30-385f6e290829" xsi:nil="true"/>
    <lcf76f155ced4ddcb4097134ff3c332f xmlns="f0bd1476-5539-46ac-b600-47119d221cce">
      <Terms xmlns="http://schemas.microsoft.com/office/infopath/2007/PartnerControls"/>
    </lcf76f155ced4ddcb4097134ff3c332f>
    <SharedWithUsers xmlns="e302fe0d-65ff-4c2e-8f30-385f6e290829">
      <UserInfo>
        <DisplayName>Manjit Suman</DisplayName>
        <AccountId>13</AccountId>
        <AccountType/>
      </UserInfo>
      <UserInfo>
        <DisplayName>Debra Lewis</DisplayName>
        <AccountId>35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920CFF439EB4FA9354094CDB6A696" ma:contentTypeVersion="14" ma:contentTypeDescription="Create a new document." ma:contentTypeScope="" ma:versionID="630385215b81c77e12a65e7fba712521">
  <xsd:schema xmlns:xsd="http://www.w3.org/2001/XMLSchema" xmlns:xs="http://www.w3.org/2001/XMLSchema" xmlns:p="http://schemas.microsoft.com/office/2006/metadata/properties" xmlns:ns2="f0bd1476-5539-46ac-b600-47119d221cce" xmlns:ns3="e302fe0d-65ff-4c2e-8f30-385f6e290829" targetNamespace="http://schemas.microsoft.com/office/2006/metadata/properties" ma:root="true" ma:fieldsID="882949ed6f842093c92537b2f006292b" ns2:_="" ns3:_="">
    <xsd:import namespace="f0bd1476-5539-46ac-b600-47119d221cce"/>
    <xsd:import namespace="e302fe0d-65ff-4c2e-8f30-385f6e290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d1476-5539-46ac-b600-47119d221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f1f89a5-8336-430a-9d03-1c20aa740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2fe0d-65ff-4c2e-8f30-385f6e2908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b6a77b5-d315-4504-ad88-971862d6a4f4}" ma:internalName="TaxCatchAll" ma:showField="CatchAllData" ma:web="e302fe0d-65ff-4c2e-8f30-385f6e290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A4D6D-E54D-4EA3-A894-E8C7B0BA4FCA}">
  <ds:schemaRefs>
    <ds:schemaRef ds:uri="http://schemas.microsoft.com/office/2006/metadata/properties"/>
    <ds:schemaRef ds:uri="http://schemas.microsoft.com/office/infopath/2007/PartnerControls"/>
    <ds:schemaRef ds:uri="e302fe0d-65ff-4c2e-8f30-385f6e290829"/>
    <ds:schemaRef ds:uri="f0bd1476-5539-46ac-b600-47119d221cce"/>
  </ds:schemaRefs>
</ds:datastoreItem>
</file>

<file path=customXml/itemProps2.xml><?xml version="1.0" encoding="utf-8"?>
<ds:datastoreItem xmlns:ds="http://schemas.openxmlformats.org/officeDocument/2006/customXml" ds:itemID="{90E33AE8-1F80-495D-A347-DD08A52D0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67E4E-E75A-47E9-B896-79DC98F30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d1476-5539-46ac-b600-47119d221cce"/>
    <ds:schemaRef ds:uri="e302fe0d-65ff-4c2e-8f30-385f6e290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Academy letterhead 2016</Template>
  <TotalTime>7</TotalTime>
  <Pages>2</Pages>
  <Words>447</Words>
  <Characters>2554</Characters>
  <Application>Microsoft Office Word</Application>
  <DocSecurity>0</DocSecurity>
  <Lines>21</Lines>
  <Paragraphs>5</Paragraphs>
  <ScaleCrop>false</ScaleCrop>
  <Company>Microsoft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dlewis</dc:creator>
  <cp:lastModifiedBy>Kym Harper</cp:lastModifiedBy>
  <cp:revision>12</cp:revision>
  <cp:lastPrinted>2016-03-22T11:45:00Z</cp:lastPrinted>
  <dcterms:created xsi:type="dcterms:W3CDTF">2026-02-10T11:57:00Z</dcterms:created>
  <dcterms:modified xsi:type="dcterms:W3CDTF">2026-02-10T12:04:00Z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0x010100A95920CFF439EB4FA9354094CDB6A696</vt:lpwstr>
  </property>
  <property fmtid="{D5CDD505-2E9C-101B-9397-08002B2CF9AE}" pid="3" name="MediaServiceImageTags">
    <vt:lpwstr/>
  </property>
</Properties>
</file>