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C163" w14:textId="77777777" w:rsidR="00390C72" w:rsidRPr="00390C72" w:rsidRDefault="00390C72" w:rsidP="00390C72">
      <w:pPr>
        <w:spacing w:before="1"/>
        <w:rPr>
          <w:rFonts w:asciiTheme="majorHAnsi" w:hAnsiTheme="majorHAnsi" w:cstheme="majorHAnsi"/>
          <w:sz w:val="22"/>
          <w:szCs w:val="20"/>
        </w:rPr>
      </w:pPr>
      <w:r w:rsidRPr="00390C72">
        <w:rPr>
          <w:rFonts w:asciiTheme="majorHAnsi" w:hAnsiTheme="majorHAnsi" w:cstheme="majorHAnsi"/>
          <w:b/>
          <w:sz w:val="22"/>
          <w:szCs w:val="20"/>
        </w:rPr>
        <w:t xml:space="preserve">Employer: </w:t>
      </w:r>
      <w:r w:rsidRPr="00390C72">
        <w:rPr>
          <w:rFonts w:asciiTheme="majorHAnsi" w:hAnsiTheme="majorHAnsi" w:cstheme="majorHAnsi"/>
          <w:sz w:val="22"/>
          <w:szCs w:val="20"/>
        </w:rPr>
        <w:t>Ormiston Academies Trust – Ormiston NEW Academy</w:t>
      </w:r>
    </w:p>
    <w:p w14:paraId="0D22D221" w14:textId="77777777" w:rsidR="00390C72" w:rsidRPr="00390C72" w:rsidRDefault="00390C72" w:rsidP="00390C72">
      <w:pPr>
        <w:spacing w:before="1"/>
        <w:rPr>
          <w:rFonts w:asciiTheme="majorHAnsi" w:hAnsiTheme="majorHAnsi" w:cstheme="majorHAnsi"/>
          <w:sz w:val="22"/>
          <w:szCs w:val="20"/>
        </w:rPr>
      </w:pPr>
      <w:r w:rsidRPr="00390C72">
        <w:rPr>
          <w:rFonts w:asciiTheme="majorHAnsi" w:hAnsiTheme="majorHAnsi" w:cstheme="majorHAnsi"/>
          <w:b/>
          <w:sz w:val="22"/>
          <w:szCs w:val="20"/>
        </w:rPr>
        <w:t xml:space="preserve">Location: </w:t>
      </w:r>
      <w:r w:rsidRPr="00390C72">
        <w:rPr>
          <w:rFonts w:asciiTheme="majorHAnsi" w:hAnsiTheme="majorHAnsi" w:cstheme="majorHAnsi"/>
          <w:sz w:val="22"/>
          <w:szCs w:val="20"/>
        </w:rPr>
        <w:t>Wolverhampton</w:t>
      </w:r>
    </w:p>
    <w:p w14:paraId="4094CEDA" w14:textId="13ABDF2B" w:rsidR="00390C72" w:rsidRPr="00390C72" w:rsidRDefault="00390C72" w:rsidP="2313A437">
      <w:pPr>
        <w:spacing w:before="2"/>
        <w:rPr>
          <w:rFonts w:asciiTheme="majorHAnsi" w:hAnsiTheme="majorHAnsi" w:cstheme="majorBidi"/>
          <w:sz w:val="22"/>
          <w:szCs w:val="22"/>
        </w:rPr>
      </w:pPr>
      <w:r w:rsidRPr="2313A437">
        <w:rPr>
          <w:rFonts w:asciiTheme="majorHAnsi" w:hAnsiTheme="majorHAnsi" w:cstheme="majorBidi"/>
          <w:b/>
          <w:bCs/>
          <w:sz w:val="22"/>
          <w:szCs w:val="22"/>
        </w:rPr>
        <w:t xml:space="preserve">Responsible to: </w:t>
      </w:r>
      <w:r w:rsidR="00AE7671">
        <w:rPr>
          <w:rFonts w:asciiTheme="majorHAnsi" w:hAnsiTheme="majorHAnsi" w:cstheme="majorBidi"/>
          <w:sz w:val="22"/>
          <w:szCs w:val="22"/>
        </w:rPr>
        <w:t>Business/IT Curriculum Leader</w:t>
      </w:r>
    </w:p>
    <w:p w14:paraId="27D06A06" w14:textId="5FA67B89" w:rsidR="00390C72" w:rsidRDefault="00390C72" w:rsidP="2313A437">
      <w:pPr>
        <w:spacing w:before="1"/>
        <w:rPr>
          <w:rFonts w:asciiTheme="majorHAnsi" w:hAnsiTheme="majorHAnsi" w:cstheme="majorBidi"/>
          <w:sz w:val="22"/>
          <w:szCs w:val="22"/>
        </w:rPr>
      </w:pPr>
      <w:r w:rsidRPr="2313A437">
        <w:rPr>
          <w:rFonts w:asciiTheme="majorHAnsi" w:hAnsiTheme="majorHAnsi" w:cstheme="majorBidi"/>
          <w:b/>
          <w:bCs/>
          <w:sz w:val="22"/>
          <w:szCs w:val="22"/>
        </w:rPr>
        <w:t>Responsible for</w:t>
      </w:r>
      <w:r w:rsidRPr="2313A437">
        <w:rPr>
          <w:rFonts w:asciiTheme="majorHAnsi" w:hAnsiTheme="majorHAnsi" w:cstheme="majorBidi"/>
          <w:sz w:val="22"/>
          <w:szCs w:val="22"/>
        </w:rPr>
        <w:t xml:space="preserve">: </w:t>
      </w:r>
      <w:r w:rsidR="00536171" w:rsidRPr="2313A437">
        <w:rPr>
          <w:rFonts w:asciiTheme="majorHAnsi" w:hAnsiTheme="majorHAnsi" w:cstheme="majorBidi"/>
          <w:sz w:val="22"/>
          <w:szCs w:val="22"/>
        </w:rPr>
        <w:t xml:space="preserve">Lead </w:t>
      </w:r>
      <w:r w:rsidR="7D3D2C60" w:rsidRPr="2313A437">
        <w:rPr>
          <w:rFonts w:asciiTheme="majorHAnsi" w:hAnsiTheme="majorHAnsi" w:cstheme="majorBidi"/>
          <w:sz w:val="22"/>
          <w:szCs w:val="22"/>
        </w:rPr>
        <w:t xml:space="preserve">Teacher for </w:t>
      </w:r>
      <w:r w:rsidR="006B5C46">
        <w:rPr>
          <w:rFonts w:asciiTheme="majorHAnsi" w:hAnsiTheme="majorHAnsi" w:cstheme="majorBidi"/>
          <w:sz w:val="22"/>
          <w:szCs w:val="22"/>
        </w:rPr>
        <w:t>IT and BTEC Quality Nominee</w:t>
      </w:r>
    </w:p>
    <w:p w14:paraId="3249C4A1" w14:textId="1217ED37" w:rsidR="00D00A36" w:rsidRPr="008A672A" w:rsidRDefault="00D00A36" w:rsidP="2313A437">
      <w:pPr>
        <w:spacing w:before="1"/>
        <w:rPr>
          <w:rFonts w:asciiTheme="majorHAnsi" w:hAnsiTheme="majorHAnsi" w:cstheme="majorBidi"/>
          <w:sz w:val="22"/>
          <w:szCs w:val="22"/>
        </w:rPr>
      </w:pPr>
      <w:r w:rsidRPr="00D00A36">
        <w:rPr>
          <w:rFonts w:asciiTheme="majorHAnsi" w:hAnsiTheme="majorHAnsi" w:cstheme="majorBidi"/>
          <w:b/>
          <w:bCs/>
          <w:sz w:val="22"/>
          <w:szCs w:val="22"/>
        </w:rPr>
        <w:t>Salary:</w:t>
      </w:r>
      <w:r w:rsidR="008A672A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8A672A" w:rsidRPr="008A672A">
        <w:rPr>
          <w:rFonts w:asciiTheme="majorHAnsi" w:hAnsiTheme="majorHAnsi" w:cstheme="majorBidi"/>
          <w:sz w:val="22"/>
          <w:szCs w:val="22"/>
        </w:rPr>
        <w:t>M1-UPS3</w:t>
      </w:r>
      <w:r w:rsidR="00593FDD">
        <w:rPr>
          <w:rFonts w:asciiTheme="majorHAnsi" w:hAnsiTheme="majorHAnsi" w:cstheme="majorBidi"/>
          <w:sz w:val="22"/>
          <w:szCs w:val="22"/>
        </w:rPr>
        <w:t xml:space="preserve">, TLR </w:t>
      </w:r>
      <w:r w:rsidR="00157973">
        <w:rPr>
          <w:rFonts w:asciiTheme="majorHAnsi" w:hAnsiTheme="majorHAnsi" w:cstheme="majorBidi"/>
          <w:sz w:val="22"/>
          <w:szCs w:val="22"/>
        </w:rPr>
        <w:t>available</w:t>
      </w:r>
    </w:p>
    <w:p w14:paraId="61578D58" w14:textId="77777777" w:rsidR="00390C72" w:rsidRPr="00390C72" w:rsidRDefault="00390C72" w:rsidP="00390C72">
      <w:pPr>
        <w:keepNext/>
        <w:keepLines/>
        <w:spacing w:before="200"/>
        <w:outlineLvl w:val="2"/>
        <w:rPr>
          <w:rFonts w:asciiTheme="majorHAnsi" w:eastAsiaTheme="majorEastAsia" w:hAnsiTheme="majorHAnsi" w:cstheme="majorHAnsi"/>
          <w:b/>
          <w:bCs/>
          <w:smallCaps/>
          <w:sz w:val="28"/>
        </w:rPr>
      </w:pPr>
      <w:r w:rsidRPr="00390C72">
        <w:rPr>
          <w:rFonts w:asciiTheme="majorHAnsi" w:eastAsiaTheme="majorEastAsia" w:hAnsiTheme="majorHAnsi" w:cstheme="majorHAnsi"/>
          <w:b/>
          <w:bCs/>
          <w:smallCaps/>
          <w:sz w:val="28"/>
        </w:rPr>
        <w:t>Purpose</w:t>
      </w:r>
    </w:p>
    <w:p w14:paraId="76D659E2" w14:textId="77777777" w:rsidR="00390C72" w:rsidRPr="00390C72" w:rsidRDefault="00390C72" w:rsidP="00390C72">
      <w:pPr>
        <w:widowControl w:val="0"/>
        <w:autoSpaceDE w:val="0"/>
        <w:autoSpaceDN w:val="0"/>
        <w:spacing w:before="10"/>
        <w:rPr>
          <w:rFonts w:asciiTheme="majorHAnsi" w:eastAsia="Gill Sans" w:hAnsiTheme="majorHAnsi" w:cstheme="majorHAnsi"/>
          <w:b/>
          <w:sz w:val="23"/>
          <w:szCs w:val="20"/>
          <w:lang w:eastAsia="en-GB" w:bidi="en-GB"/>
        </w:rPr>
      </w:pPr>
    </w:p>
    <w:p w14:paraId="4AA084A2" w14:textId="0071E24C" w:rsidR="00E75258" w:rsidRDefault="00E75258" w:rsidP="00C72618">
      <w:pPr>
        <w:keepNext/>
        <w:keepLines/>
        <w:spacing w:before="1"/>
        <w:outlineLvl w:val="2"/>
        <w:rPr>
          <w:rFonts w:asciiTheme="majorHAnsi" w:eastAsia="Gill Sans" w:hAnsiTheme="majorHAnsi" w:cstheme="majorBidi"/>
          <w:sz w:val="20"/>
          <w:szCs w:val="20"/>
          <w:lang w:eastAsia="en-GB" w:bidi="en-GB"/>
        </w:rPr>
      </w:pPr>
      <w:r w:rsidRPr="00E75258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 xml:space="preserve">The Lead Teacher in </w:t>
      </w:r>
      <w:proofErr w:type="spellStart"/>
      <w:r w:rsidR="00AE7671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Buiness</w:t>
      </w:r>
      <w:proofErr w:type="spellEnd"/>
      <w:r w:rsidR="00AE7671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/IT/Computer Science</w:t>
      </w:r>
      <w:r w:rsidRPr="00E75258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 xml:space="preserve"> plays a critical role in supporting high-quality teaching and learning across the department</w:t>
      </w:r>
      <w:r w:rsidR="0092120C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 xml:space="preserve"> and the academy</w:t>
      </w:r>
      <w:r w:rsidRPr="00E75258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 xml:space="preserve">. This position involves both strategic leadership and hands-on support, with a particular focus on data analysis, curriculum development, staff development, and quality assurance. The successful candidate will champion excellence in </w:t>
      </w:r>
      <w:proofErr w:type="spellStart"/>
      <w:r w:rsidR="0092120C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Buiness</w:t>
      </w:r>
      <w:proofErr w:type="spellEnd"/>
      <w:r w:rsidR="0092120C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/IT/Computer Science</w:t>
      </w:r>
      <w:r w:rsidRPr="00E75258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 xml:space="preserve"> and help drive student progress across Key Stages.</w:t>
      </w:r>
      <w:r w:rsidR="0092120C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 xml:space="preserve">  The role will also provide capacity for the Academy leadership teams in various areas at the principal’s discretion</w:t>
      </w:r>
      <w:r w:rsidR="00C72618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, and to specifically include BTEC Nominee, capacity in Careers and to model excellence on behalf of the VP for Teaching &amp; Learning.</w:t>
      </w:r>
    </w:p>
    <w:p w14:paraId="777076CC" w14:textId="77777777" w:rsidR="00C72618" w:rsidRDefault="00C72618" w:rsidP="00C72618">
      <w:pPr>
        <w:keepNext/>
        <w:keepLines/>
        <w:spacing w:before="1"/>
        <w:outlineLvl w:val="2"/>
        <w:rPr>
          <w:rFonts w:asciiTheme="majorHAnsi" w:eastAsiaTheme="majorEastAsia" w:hAnsiTheme="majorHAnsi" w:cstheme="majorBidi"/>
          <w:b/>
          <w:bCs/>
          <w:smallCaps/>
        </w:rPr>
      </w:pPr>
    </w:p>
    <w:p w14:paraId="264A1B84" w14:textId="7406B43F" w:rsidR="00390C72" w:rsidRPr="00390C72" w:rsidRDefault="00390C72" w:rsidP="2313A437">
      <w:pPr>
        <w:keepNext/>
        <w:keepLines/>
        <w:spacing w:before="1"/>
        <w:outlineLvl w:val="2"/>
        <w:rPr>
          <w:rFonts w:asciiTheme="majorHAnsi" w:eastAsiaTheme="majorEastAsia" w:hAnsiTheme="majorHAnsi" w:cstheme="majorBidi"/>
          <w:b/>
          <w:bCs/>
          <w:smallCaps/>
        </w:rPr>
      </w:pPr>
      <w:r w:rsidRPr="2313A437">
        <w:rPr>
          <w:rFonts w:asciiTheme="majorHAnsi" w:eastAsiaTheme="majorEastAsia" w:hAnsiTheme="majorHAnsi" w:cstheme="majorBidi"/>
          <w:b/>
          <w:bCs/>
          <w:smallCaps/>
        </w:rPr>
        <w:t xml:space="preserve">General </w:t>
      </w:r>
      <w:r w:rsidR="2CA20AF9" w:rsidRPr="2313A437">
        <w:rPr>
          <w:rFonts w:asciiTheme="majorHAnsi" w:eastAsiaTheme="majorEastAsia" w:hAnsiTheme="majorHAnsi" w:cstheme="majorBidi"/>
          <w:b/>
          <w:bCs/>
          <w:smallCaps/>
        </w:rPr>
        <w:t>Lead Teacher R</w:t>
      </w:r>
      <w:r w:rsidRPr="2313A437">
        <w:rPr>
          <w:rFonts w:asciiTheme="majorHAnsi" w:eastAsiaTheme="majorEastAsia" w:hAnsiTheme="majorHAnsi" w:cstheme="majorBidi"/>
          <w:b/>
          <w:bCs/>
          <w:smallCaps/>
        </w:rPr>
        <w:t>esponsibilities</w:t>
      </w:r>
    </w:p>
    <w:p w14:paraId="040E6AA7" w14:textId="77777777" w:rsidR="00390C72" w:rsidRPr="00390C72" w:rsidRDefault="00390C72" w:rsidP="00390C72">
      <w:pPr>
        <w:widowControl w:val="0"/>
        <w:autoSpaceDE w:val="0"/>
        <w:autoSpaceDN w:val="0"/>
        <w:spacing w:before="9"/>
        <w:rPr>
          <w:rFonts w:asciiTheme="majorHAnsi" w:eastAsia="Gill Sans" w:hAnsiTheme="majorHAnsi" w:cstheme="majorHAnsi"/>
          <w:b/>
          <w:sz w:val="23"/>
          <w:szCs w:val="20"/>
          <w:lang w:eastAsia="en-GB" w:bidi="en-GB"/>
        </w:rPr>
      </w:pPr>
    </w:p>
    <w:p w14:paraId="7481F6A0" w14:textId="14A035DD" w:rsidR="00390C72" w:rsidRPr="00390C72" w:rsidRDefault="00390C72" w:rsidP="2313A437">
      <w:pPr>
        <w:widowControl w:val="0"/>
        <w:numPr>
          <w:ilvl w:val="0"/>
          <w:numId w:val="14"/>
        </w:numPr>
        <w:tabs>
          <w:tab w:val="left" w:pos="1222"/>
        </w:tabs>
        <w:autoSpaceDE w:val="0"/>
        <w:autoSpaceDN w:val="0"/>
        <w:spacing w:before="11"/>
        <w:rPr>
          <w:rFonts w:asciiTheme="majorHAnsi" w:eastAsiaTheme="minorEastAsia" w:hAnsiTheme="majorHAnsi" w:cstheme="majorBidi"/>
          <w:sz w:val="20"/>
          <w:szCs w:val="20"/>
          <w:lang w:val="en-US"/>
        </w:rPr>
      </w:pPr>
      <w:r w:rsidRPr="2313A437">
        <w:rPr>
          <w:rFonts w:asciiTheme="majorHAnsi" w:eastAsiaTheme="minorEastAsia" w:hAnsiTheme="majorHAnsi" w:cstheme="majorBidi"/>
          <w:spacing w:val="-8"/>
          <w:sz w:val="20"/>
          <w:szCs w:val="20"/>
          <w:lang w:val="en-US"/>
        </w:rPr>
        <w:t xml:space="preserve">To </w:t>
      </w:r>
      <w:r w:rsidR="003B78B1"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>be a role model for staff and student</w:t>
      </w:r>
      <w:r w:rsidR="2C3D743E"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>s</w:t>
      </w:r>
    </w:p>
    <w:p w14:paraId="38DF3CE8" w14:textId="2935E260" w:rsidR="00390C72" w:rsidRPr="00390C72" w:rsidRDefault="00390C72" w:rsidP="2313A437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ajorHAnsi" w:eastAsiaTheme="minorEastAsia" w:hAnsiTheme="majorHAnsi" w:cstheme="majorBidi"/>
          <w:sz w:val="20"/>
          <w:szCs w:val="20"/>
        </w:rPr>
      </w:pPr>
      <w:r w:rsidRPr="2313A437">
        <w:rPr>
          <w:rFonts w:asciiTheme="majorHAnsi" w:eastAsiaTheme="minorEastAsia" w:hAnsiTheme="majorHAnsi" w:cstheme="majorBidi"/>
          <w:sz w:val="20"/>
          <w:szCs w:val="20"/>
        </w:rPr>
        <w:t>To play a lead part in the community of the academy</w:t>
      </w:r>
      <w:r w:rsidR="5FFD717D" w:rsidRPr="2313A437">
        <w:rPr>
          <w:rFonts w:asciiTheme="majorHAnsi" w:eastAsiaTheme="minorEastAsia" w:hAnsiTheme="majorHAnsi" w:cstheme="majorBidi"/>
          <w:sz w:val="20"/>
          <w:szCs w:val="20"/>
        </w:rPr>
        <w:t xml:space="preserve"> via developing excellent teaching practices across the </w:t>
      </w:r>
      <w:proofErr w:type="spellStart"/>
      <w:r w:rsidR="006553EF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Buiness</w:t>
      </w:r>
      <w:proofErr w:type="spellEnd"/>
      <w:r w:rsidR="006553EF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/IT/Computer Science</w:t>
      </w:r>
      <w:r w:rsidR="00314BD8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 xml:space="preserve"> and the wider school </w:t>
      </w:r>
    </w:p>
    <w:p w14:paraId="67304F98" w14:textId="19A26F8E" w:rsidR="00390C72" w:rsidRPr="00390C72" w:rsidRDefault="00390C72" w:rsidP="2313A437">
      <w:pPr>
        <w:widowControl w:val="0"/>
        <w:numPr>
          <w:ilvl w:val="0"/>
          <w:numId w:val="14"/>
        </w:numPr>
        <w:tabs>
          <w:tab w:val="left" w:pos="1222"/>
        </w:tabs>
        <w:autoSpaceDE w:val="0"/>
        <w:autoSpaceDN w:val="0"/>
        <w:spacing w:before="10"/>
        <w:rPr>
          <w:rFonts w:asciiTheme="majorHAnsi" w:eastAsiaTheme="minorEastAsia" w:hAnsiTheme="majorHAnsi" w:cstheme="majorBidi"/>
          <w:sz w:val="20"/>
          <w:szCs w:val="20"/>
          <w:lang w:val="en-US"/>
        </w:rPr>
      </w:pPr>
      <w:r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>Collaborate</w:t>
      </w:r>
      <w:r w:rsidR="46CDD39E"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 and communicate </w:t>
      </w:r>
      <w:r w:rsidR="0050508C"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>with the</w:t>
      </w:r>
      <w:r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 </w:t>
      </w:r>
      <w:r w:rsidR="48796EF8"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Head of </w:t>
      </w:r>
      <w:r w:rsidR="00681DC1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Department </w:t>
      </w:r>
      <w:r w:rsidR="48796EF8"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and </w:t>
      </w:r>
      <w:r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Senior Leadership Team </w:t>
      </w:r>
      <w:proofErr w:type="gramStart"/>
      <w:r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>in order to</w:t>
      </w:r>
      <w:proofErr w:type="gramEnd"/>
      <w:r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 buil</w:t>
      </w:r>
      <w:r w:rsidR="0050508C"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d </w:t>
      </w:r>
      <w:proofErr w:type="gramStart"/>
      <w:r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>the</w:t>
      </w:r>
      <w:proofErr w:type="gramEnd"/>
      <w:r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 shared vision of excellence and high standards for all students</w:t>
      </w:r>
    </w:p>
    <w:p w14:paraId="090D9E6E" w14:textId="19EC323C" w:rsidR="00390C72" w:rsidRDefault="00390C72" w:rsidP="2313A437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ajorHAnsi" w:eastAsiaTheme="minorEastAsia" w:hAnsiTheme="majorHAnsi" w:cstheme="majorBidi"/>
          <w:sz w:val="20"/>
          <w:szCs w:val="20"/>
        </w:rPr>
      </w:pPr>
      <w:r w:rsidRPr="2313A437">
        <w:rPr>
          <w:rFonts w:asciiTheme="majorHAnsi" w:eastAsiaTheme="minorEastAsia" w:hAnsiTheme="majorHAnsi" w:cstheme="majorBidi"/>
          <w:sz w:val="20"/>
          <w:szCs w:val="20"/>
        </w:rPr>
        <w:t xml:space="preserve">Contribute, as appropriate with </w:t>
      </w:r>
      <w:r w:rsidR="55E183DB" w:rsidRPr="2313A437">
        <w:rPr>
          <w:rFonts w:asciiTheme="majorHAnsi" w:eastAsiaTheme="minorEastAsia" w:hAnsiTheme="majorHAnsi" w:cstheme="majorBidi"/>
          <w:sz w:val="20"/>
          <w:szCs w:val="20"/>
        </w:rPr>
        <w:t xml:space="preserve">the Head of </w:t>
      </w:r>
      <w:r w:rsidR="6A330738" w:rsidRPr="2313A437">
        <w:rPr>
          <w:rFonts w:asciiTheme="majorHAnsi" w:eastAsiaTheme="minorEastAsia" w:hAnsiTheme="majorHAnsi" w:cstheme="majorBidi"/>
          <w:sz w:val="20"/>
          <w:szCs w:val="20"/>
        </w:rPr>
        <w:t>Faculty</w:t>
      </w:r>
      <w:r w:rsidR="55E183DB" w:rsidRPr="2313A437">
        <w:rPr>
          <w:rFonts w:asciiTheme="majorHAnsi" w:eastAsiaTheme="minorEastAsia" w:hAnsiTheme="majorHAnsi" w:cstheme="majorBidi"/>
          <w:sz w:val="20"/>
          <w:szCs w:val="20"/>
        </w:rPr>
        <w:t xml:space="preserve"> and </w:t>
      </w:r>
      <w:r w:rsidRPr="2313A437">
        <w:rPr>
          <w:rFonts w:asciiTheme="majorHAnsi" w:eastAsiaTheme="minorEastAsia" w:hAnsiTheme="majorHAnsi" w:cstheme="majorBidi"/>
          <w:sz w:val="20"/>
          <w:szCs w:val="20"/>
        </w:rPr>
        <w:t>senior leaders, to training</w:t>
      </w:r>
      <w:r w:rsidR="6FA7FF42" w:rsidRPr="2313A437">
        <w:rPr>
          <w:rFonts w:asciiTheme="majorHAnsi" w:eastAsiaTheme="minorEastAsia" w:hAnsiTheme="majorHAnsi" w:cstheme="majorBidi"/>
          <w:sz w:val="20"/>
          <w:szCs w:val="20"/>
        </w:rPr>
        <w:t xml:space="preserve"> </w:t>
      </w:r>
      <w:r w:rsidR="1CCF27DD" w:rsidRPr="2313A437">
        <w:rPr>
          <w:rFonts w:asciiTheme="majorHAnsi" w:eastAsiaTheme="minorEastAsia" w:hAnsiTheme="majorHAnsi" w:cstheme="majorBidi"/>
          <w:sz w:val="20"/>
          <w:szCs w:val="20"/>
        </w:rPr>
        <w:t>o</w:t>
      </w:r>
      <w:r w:rsidR="6FA7FF42" w:rsidRPr="2313A437">
        <w:rPr>
          <w:rFonts w:asciiTheme="majorHAnsi" w:eastAsiaTheme="minorEastAsia" w:hAnsiTheme="majorHAnsi" w:cstheme="majorBidi"/>
          <w:sz w:val="20"/>
          <w:szCs w:val="20"/>
        </w:rPr>
        <w:t xml:space="preserve">f teachers within </w:t>
      </w:r>
      <w:r w:rsidR="00576E89">
        <w:rPr>
          <w:rFonts w:asciiTheme="majorHAnsi" w:eastAsiaTheme="minorEastAsia" w:hAnsiTheme="majorHAnsi" w:cstheme="majorBidi"/>
          <w:sz w:val="20"/>
          <w:szCs w:val="20"/>
        </w:rPr>
        <w:t>English</w:t>
      </w:r>
      <w:r w:rsidRPr="2313A437">
        <w:rPr>
          <w:rFonts w:asciiTheme="majorHAnsi" w:eastAsiaTheme="minorEastAsia" w:hAnsiTheme="majorHAnsi" w:cstheme="majorBidi"/>
          <w:sz w:val="20"/>
          <w:szCs w:val="20"/>
        </w:rPr>
        <w:t xml:space="preserve"> with an emphasis on support</w:t>
      </w:r>
      <w:r w:rsidR="388CF080" w:rsidRPr="2313A437">
        <w:rPr>
          <w:rFonts w:asciiTheme="majorHAnsi" w:eastAsiaTheme="minorEastAsia" w:hAnsiTheme="majorHAnsi" w:cstheme="majorBidi"/>
          <w:sz w:val="20"/>
          <w:szCs w:val="20"/>
        </w:rPr>
        <w:t xml:space="preserve">, coaching and </w:t>
      </w:r>
      <w:r w:rsidRPr="2313A437">
        <w:rPr>
          <w:rFonts w:asciiTheme="majorHAnsi" w:eastAsiaTheme="minorEastAsia" w:hAnsiTheme="majorHAnsi" w:cstheme="majorBidi"/>
          <w:sz w:val="20"/>
          <w:szCs w:val="20"/>
        </w:rPr>
        <w:t>guidance</w:t>
      </w:r>
      <w:r w:rsidR="17AD5E88" w:rsidRPr="2313A437">
        <w:rPr>
          <w:rFonts w:asciiTheme="majorHAnsi" w:eastAsiaTheme="minorEastAsia" w:hAnsiTheme="majorHAnsi" w:cstheme="majorBidi"/>
          <w:sz w:val="20"/>
          <w:szCs w:val="20"/>
        </w:rPr>
        <w:t xml:space="preserve"> to improve their practice</w:t>
      </w:r>
      <w:r w:rsidR="3D77904C" w:rsidRPr="2313A437">
        <w:rPr>
          <w:rFonts w:asciiTheme="majorHAnsi" w:eastAsiaTheme="minorEastAsia" w:hAnsiTheme="majorHAnsi" w:cstheme="majorBidi"/>
          <w:sz w:val="20"/>
          <w:szCs w:val="20"/>
        </w:rPr>
        <w:t xml:space="preserve"> and set targets for future improvements</w:t>
      </w:r>
    </w:p>
    <w:p w14:paraId="445DEEE8" w14:textId="6701B620" w:rsidR="00680A66" w:rsidRPr="00390C72" w:rsidRDefault="00680A66" w:rsidP="2313A437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ajorHAnsi" w:eastAsiaTheme="minorEastAsia" w:hAnsiTheme="majorHAnsi" w:cstheme="majorBidi"/>
          <w:sz w:val="20"/>
          <w:szCs w:val="20"/>
        </w:rPr>
      </w:pPr>
      <w:r w:rsidRPr="2313A437">
        <w:rPr>
          <w:rFonts w:asciiTheme="majorHAnsi" w:eastAsiaTheme="minorEastAsia" w:hAnsiTheme="majorHAnsi" w:cstheme="majorBidi"/>
          <w:sz w:val="20"/>
          <w:szCs w:val="20"/>
        </w:rPr>
        <w:t xml:space="preserve">To attend </w:t>
      </w:r>
      <w:r w:rsidR="7C5CFF44" w:rsidRPr="2313A437">
        <w:rPr>
          <w:rFonts w:asciiTheme="majorHAnsi" w:eastAsiaTheme="minorEastAsia" w:hAnsiTheme="majorHAnsi" w:cstheme="majorBidi"/>
          <w:sz w:val="20"/>
          <w:szCs w:val="20"/>
        </w:rPr>
        <w:t>department meetings as directed by school policy</w:t>
      </w:r>
    </w:p>
    <w:p w14:paraId="69BF7394" w14:textId="141E23BC" w:rsidR="3F1D54D6" w:rsidRDefault="3F1D54D6" w:rsidP="2313A437">
      <w:pPr>
        <w:numPr>
          <w:ilvl w:val="0"/>
          <w:numId w:val="14"/>
        </w:numPr>
        <w:spacing w:line="288" w:lineRule="auto"/>
        <w:rPr>
          <w:rFonts w:asciiTheme="majorHAnsi" w:eastAsiaTheme="minorEastAsia" w:hAnsiTheme="majorHAnsi" w:cstheme="majorBidi"/>
          <w:sz w:val="20"/>
          <w:szCs w:val="20"/>
        </w:rPr>
      </w:pPr>
      <w:r w:rsidRPr="2313A437">
        <w:rPr>
          <w:rFonts w:asciiTheme="majorHAnsi" w:eastAsiaTheme="minorEastAsia" w:hAnsiTheme="majorHAnsi" w:cstheme="majorBidi"/>
          <w:sz w:val="20"/>
          <w:szCs w:val="20"/>
        </w:rPr>
        <w:t xml:space="preserve">To </w:t>
      </w:r>
      <w:r w:rsidR="00BE53D7">
        <w:rPr>
          <w:rFonts w:asciiTheme="majorHAnsi" w:eastAsiaTheme="minorEastAsia" w:hAnsiTheme="majorHAnsi" w:cstheme="majorBidi"/>
          <w:sz w:val="20"/>
          <w:szCs w:val="20"/>
        </w:rPr>
        <w:t xml:space="preserve">provide </w:t>
      </w:r>
      <w:r w:rsidR="00B238C8">
        <w:rPr>
          <w:rFonts w:asciiTheme="majorHAnsi" w:eastAsiaTheme="minorEastAsia" w:hAnsiTheme="majorHAnsi" w:cstheme="majorBidi"/>
          <w:sz w:val="20"/>
          <w:szCs w:val="20"/>
        </w:rPr>
        <w:t>mentoring of ITT &amp; ECT students in the faculty</w:t>
      </w:r>
    </w:p>
    <w:p w14:paraId="317E8889" w14:textId="2BACD736" w:rsidR="00B238C8" w:rsidRDefault="00B238C8" w:rsidP="2313A437">
      <w:pPr>
        <w:numPr>
          <w:ilvl w:val="0"/>
          <w:numId w:val="14"/>
        </w:numPr>
        <w:spacing w:line="288" w:lineRule="auto"/>
        <w:rPr>
          <w:rFonts w:asciiTheme="majorHAnsi" w:eastAsiaTheme="minorEastAsia" w:hAnsiTheme="majorHAnsi" w:cstheme="majorBidi"/>
          <w:sz w:val="20"/>
          <w:szCs w:val="20"/>
        </w:rPr>
      </w:pPr>
      <w:r>
        <w:rPr>
          <w:rFonts w:asciiTheme="majorHAnsi" w:eastAsiaTheme="minorEastAsia" w:hAnsiTheme="majorHAnsi" w:cstheme="majorBidi"/>
          <w:sz w:val="20"/>
          <w:szCs w:val="20"/>
        </w:rPr>
        <w:t xml:space="preserve">To support with </w:t>
      </w:r>
      <w:r w:rsidR="006F54D7">
        <w:rPr>
          <w:rFonts w:asciiTheme="majorHAnsi" w:eastAsiaTheme="minorEastAsia" w:hAnsiTheme="majorHAnsi" w:cstheme="majorBidi"/>
          <w:sz w:val="20"/>
          <w:szCs w:val="20"/>
        </w:rPr>
        <w:t xml:space="preserve">the </w:t>
      </w:r>
      <w:r>
        <w:rPr>
          <w:rFonts w:asciiTheme="majorHAnsi" w:eastAsiaTheme="minorEastAsia" w:hAnsiTheme="majorHAnsi" w:cstheme="majorBidi"/>
          <w:sz w:val="20"/>
          <w:szCs w:val="20"/>
        </w:rPr>
        <w:t xml:space="preserve">coaching and mentoring </w:t>
      </w:r>
      <w:r w:rsidR="00894D4F">
        <w:rPr>
          <w:rFonts w:asciiTheme="majorHAnsi" w:eastAsiaTheme="minorEastAsia" w:hAnsiTheme="majorHAnsi" w:cstheme="majorBidi"/>
          <w:sz w:val="20"/>
          <w:szCs w:val="20"/>
        </w:rPr>
        <w:t xml:space="preserve">of developing teachers </w:t>
      </w:r>
      <w:r w:rsidR="002C4233">
        <w:rPr>
          <w:rFonts w:asciiTheme="majorHAnsi" w:eastAsiaTheme="minorEastAsia" w:hAnsiTheme="majorHAnsi" w:cstheme="majorBidi"/>
          <w:sz w:val="20"/>
          <w:szCs w:val="20"/>
        </w:rPr>
        <w:t>across the academy</w:t>
      </w:r>
    </w:p>
    <w:p w14:paraId="7143DBC4" w14:textId="77777777" w:rsidR="00390C72" w:rsidRPr="00390C72" w:rsidRDefault="00390C72" w:rsidP="00390C72">
      <w:pPr>
        <w:tabs>
          <w:tab w:val="left" w:pos="1241"/>
        </w:tabs>
        <w:spacing w:before="11" w:line="249" w:lineRule="auto"/>
        <w:ind w:right="3678"/>
        <w:rPr>
          <w:rFonts w:asciiTheme="majorHAnsi" w:hAnsiTheme="majorHAnsi" w:cstheme="majorHAnsi"/>
          <w:sz w:val="20"/>
        </w:rPr>
      </w:pPr>
      <w:bookmarkStart w:id="0" w:name="_TOC_250000"/>
      <w:bookmarkEnd w:id="0"/>
    </w:p>
    <w:p w14:paraId="61FC4532" w14:textId="2B0AFCA0" w:rsidR="00E75258" w:rsidRPr="00E75258" w:rsidRDefault="00E75258" w:rsidP="00E75258">
      <w:pPr>
        <w:spacing w:before="100" w:beforeAutospacing="1" w:after="100" w:afterAutospacing="1"/>
        <w:outlineLvl w:val="3"/>
        <w:rPr>
          <w:rFonts w:asciiTheme="majorHAnsi" w:hAnsiTheme="majorHAnsi" w:cstheme="majorHAnsi"/>
          <w:b/>
          <w:bCs/>
          <w:sz w:val="20"/>
          <w:szCs w:val="20"/>
          <w:lang w:eastAsia="en-GB"/>
        </w:rPr>
      </w:pPr>
      <w:r w:rsidRPr="00E75258">
        <w:rPr>
          <w:rFonts w:asciiTheme="majorHAnsi" w:hAnsiTheme="majorHAnsi" w:cstheme="majorHAnsi"/>
          <w:b/>
          <w:bCs/>
          <w:sz w:val="20"/>
          <w:szCs w:val="20"/>
          <w:lang w:eastAsia="en-GB"/>
        </w:rPr>
        <w:t>Role</w:t>
      </w:r>
      <w:r w:rsidR="00EC2E06">
        <w:rPr>
          <w:rFonts w:asciiTheme="majorHAnsi" w:hAnsiTheme="majorHAnsi" w:cstheme="majorHAnsi"/>
          <w:b/>
          <w:bCs/>
          <w:sz w:val="20"/>
          <w:szCs w:val="20"/>
          <w:lang w:eastAsia="en-GB"/>
        </w:rPr>
        <w:t xml:space="preserve"> </w:t>
      </w:r>
      <w:r w:rsidRPr="00E75258">
        <w:rPr>
          <w:rFonts w:asciiTheme="majorHAnsi" w:hAnsiTheme="majorHAnsi" w:cstheme="majorHAnsi"/>
          <w:b/>
          <w:bCs/>
          <w:sz w:val="20"/>
          <w:szCs w:val="20"/>
          <w:lang w:eastAsia="en-GB"/>
        </w:rPr>
        <w:t>Specific Responsibilities:</w:t>
      </w:r>
    </w:p>
    <w:p w14:paraId="25F7681B" w14:textId="48F6A722" w:rsidR="00E75258" w:rsidRDefault="00E75258" w:rsidP="00E75258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 w:rsidRPr="00E75258">
        <w:rPr>
          <w:rFonts w:asciiTheme="majorHAnsi" w:hAnsiTheme="majorHAnsi" w:cstheme="majorHAnsi"/>
          <w:sz w:val="20"/>
          <w:szCs w:val="20"/>
          <w:lang w:eastAsia="en-GB"/>
        </w:rPr>
        <w:t xml:space="preserve">Serve as the </w:t>
      </w:r>
      <w:r w:rsidR="0092595A">
        <w:rPr>
          <w:rFonts w:asciiTheme="majorHAnsi" w:hAnsiTheme="majorHAnsi" w:cstheme="majorHAnsi"/>
          <w:sz w:val="20"/>
          <w:szCs w:val="20"/>
          <w:lang w:eastAsia="en-GB"/>
        </w:rPr>
        <w:t xml:space="preserve">designated BTEC Nominee and </w:t>
      </w:r>
      <w:r w:rsidR="001032F5">
        <w:rPr>
          <w:rFonts w:asciiTheme="majorHAnsi" w:hAnsiTheme="majorHAnsi" w:cstheme="majorHAnsi"/>
          <w:sz w:val="20"/>
          <w:szCs w:val="20"/>
          <w:lang w:eastAsia="en-GB"/>
        </w:rPr>
        <w:t>all associated protocols and practices related to this role are delivered</w:t>
      </w:r>
    </w:p>
    <w:p w14:paraId="144B8B91" w14:textId="227E6B23" w:rsidR="00DC59F8" w:rsidRDefault="004B59A4" w:rsidP="00E75258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proofErr w:type="spellStart"/>
      <w:r>
        <w:rPr>
          <w:rFonts w:asciiTheme="majorHAnsi" w:hAnsiTheme="majorHAnsi" w:cstheme="majorHAnsi"/>
          <w:sz w:val="20"/>
          <w:szCs w:val="20"/>
          <w:lang w:eastAsia="en-GB"/>
        </w:rPr>
        <w:t>Liase</w:t>
      </w:r>
      <w:proofErr w:type="spellEnd"/>
      <w:r>
        <w:rPr>
          <w:rFonts w:asciiTheme="majorHAnsi" w:hAnsiTheme="majorHAnsi" w:cstheme="majorHAnsi"/>
          <w:sz w:val="20"/>
          <w:szCs w:val="20"/>
          <w:lang w:eastAsia="en-GB"/>
        </w:rPr>
        <w:t xml:space="preserve"> with the programme leads ensuring all BTEC documentation is </w:t>
      </w:r>
      <w:proofErr w:type="spellStart"/>
      <w:r>
        <w:rPr>
          <w:rFonts w:asciiTheme="majorHAnsi" w:hAnsiTheme="majorHAnsi" w:cstheme="majorHAnsi"/>
          <w:sz w:val="20"/>
          <w:szCs w:val="20"/>
          <w:lang w:eastAsia="en-GB"/>
        </w:rPr>
        <w:t>upto</w:t>
      </w:r>
      <w:proofErr w:type="spellEnd"/>
      <w:r>
        <w:rPr>
          <w:rFonts w:asciiTheme="majorHAnsi" w:hAnsiTheme="majorHAnsi" w:cstheme="majorHAnsi"/>
          <w:sz w:val="20"/>
          <w:szCs w:val="20"/>
          <w:lang w:eastAsia="en-GB"/>
        </w:rPr>
        <w:t xml:space="preserve"> date</w:t>
      </w:r>
    </w:p>
    <w:p w14:paraId="6FE6A042" w14:textId="0F28D2A3" w:rsidR="006907EA" w:rsidRDefault="006907EA" w:rsidP="00E75258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>
        <w:rPr>
          <w:rFonts w:asciiTheme="majorHAnsi" w:hAnsiTheme="majorHAnsi" w:cstheme="majorHAnsi"/>
          <w:sz w:val="20"/>
          <w:szCs w:val="20"/>
          <w:lang w:eastAsia="en-GB"/>
        </w:rPr>
        <w:t>Undertake and deliver all training relevant to the BTEC quality nominee role</w:t>
      </w:r>
    </w:p>
    <w:p w14:paraId="2D1C0F61" w14:textId="7515D672" w:rsidR="00522CFD" w:rsidRPr="00E75258" w:rsidRDefault="00522CFD" w:rsidP="00E75258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>
        <w:rPr>
          <w:rFonts w:asciiTheme="majorHAnsi" w:hAnsiTheme="majorHAnsi" w:cstheme="majorHAnsi"/>
          <w:sz w:val="20"/>
          <w:szCs w:val="20"/>
          <w:lang w:eastAsia="en-GB"/>
        </w:rPr>
        <w:t xml:space="preserve">Managing the </w:t>
      </w:r>
      <w:proofErr w:type="spellStart"/>
      <w:r>
        <w:rPr>
          <w:rFonts w:asciiTheme="majorHAnsi" w:hAnsiTheme="majorHAnsi" w:cstheme="majorHAnsi"/>
          <w:sz w:val="20"/>
          <w:szCs w:val="20"/>
          <w:lang w:eastAsia="en-GB"/>
        </w:rPr>
        <w:t>stadardisation</w:t>
      </w:r>
      <w:proofErr w:type="spellEnd"/>
      <w:r>
        <w:rPr>
          <w:rFonts w:asciiTheme="majorHAnsi" w:hAnsiTheme="majorHAnsi" w:cstheme="majorHAnsi"/>
          <w:sz w:val="20"/>
          <w:szCs w:val="20"/>
          <w:lang w:eastAsia="en-GB"/>
        </w:rPr>
        <w:t xml:space="preserve"> processes </w:t>
      </w:r>
      <w:r w:rsidR="00C51039">
        <w:rPr>
          <w:rFonts w:asciiTheme="majorHAnsi" w:hAnsiTheme="majorHAnsi" w:cstheme="majorHAnsi"/>
          <w:sz w:val="20"/>
          <w:szCs w:val="20"/>
          <w:lang w:eastAsia="en-GB"/>
        </w:rPr>
        <w:t>of the BTEC programmes</w:t>
      </w:r>
    </w:p>
    <w:p w14:paraId="1F619E97" w14:textId="44D2C945" w:rsidR="00E75258" w:rsidRPr="00E75258" w:rsidRDefault="00E75258" w:rsidP="00E75258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 w:rsidRPr="00E75258">
        <w:rPr>
          <w:rFonts w:asciiTheme="majorHAnsi" w:hAnsiTheme="majorHAnsi" w:cstheme="majorHAnsi"/>
          <w:sz w:val="20"/>
          <w:szCs w:val="20"/>
          <w:lang w:eastAsia="en-GB"/>
        </w:rPr>
        <w:t xml:space="preserve">Act as Lead Mentor for </w:t>
      </w:r>
      <w:r w:rsidR="00681DC1" w:rsidRPr="2313A437">
        <w:rPr>
          <w:rFonts w:asciiTheme="majorHAnsi" w:eastAsiaTheme="minorEastAsia" w:hAnsiTheme="majorHAnsi" w:cstheme="majorBidi"/>
          <w:sz w:val="20"/>
          <w:szCs w:val="20"/>
        </w:rPr>
        <w:t xml:space="preserve">the </w:t>
      </w:r>
      <w:proofErr w:type="spellStart"/>
      <w:r w:rsidR="00681DC1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Buiness</w:t>
      </w:r>
      <w:proofErr w:type="spellEnd"/>
      <w:r w:rsidR="00681DC1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 xml:space="preserve">/IT/Computer Science </w:t>
      </w:r>
      <w:r w:rsidRPr="00E75258">
        <w:rPr>
          <w:rFonts w:asciiTheme="majorHAnsi" w:hAnsiTheme="majorHAnsi" w:cstheme="majorHAnsi"/>
          <w:sz w:val="20"/>
          <w:szCs w:val="20"/>
          <w:lang w:eastAsia="en-GB"/>
        </w:rPr>
        <w:t>teacher training programmes, including ECTs and trainees, ensuring effective mentoring and development pathways.</w:t>
      </w:r>
    </w:p>
    <w:p w14:paraId="4E4A4E30" w14:textId="5DFB6DDA" w:rsidR="00E75258" w:rsidRDefault="00574425" w:rsidP="00E75258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>
        <w:rPr>
          <w:rFonts w:asciiTheme="majorHAnsi" w:hAnsiTheme="majorHAnsi" w:cstheme="majorHAnsi"/>
          <w:sz w:val="20"/>
          <w:szCs w:val="20"/>
          <w:lang w:eastAsia="en-GB"/>
        </w:rPr>
        <w:t xml:space="preserve">Provide capacity within the Careers area of the </w:t>
      </w:r>
      <w:proofErr w:type="gramStart"/>
      <w:r>
        <w:rPr>
          <w:rFonts w:asciiTheme="majorHAnsi" w:hAnsiTheme="majorHAnsi" w:cstheme="majorHAnsi"/>
          <w:sz w:val="20"/>
          <w:szCs w:val="20"/>
          <w:lang w:eastAsia="en-GB"/>
        </w:rPr>
        <w:t>School</w:t>
      </w:r>
      <w:proofErr w:type="gramEnd"/>
    </w:p>
    <w:p w14:paraId="6CE8A7AC" w14:textId="038AE2ED" w:rsidR="00574425" w:rsidRPr="00E75258" w:rsidRDefault="00574425" w:rsidP="00E75258">
      <w:pPr>
        <w:numPr>
          <w:ilvl w:val="0"/>
          <w:numId w:val="21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>
        <w:rPr>
          <w:rFonts w:asciiTheme="majorHAnsi" w:hAnsiTheme="majorHAnsi" w:cstheme="majorHAnsi"/>
          <w:sz w:val="20"/>
          <w:szCs w:val="20"/>
          <w:lang w:eastAsia="en-GB"/>
        </w:rPr>
        <w:t xml:space="preserve">Act as coach for </w:t>
      </w:r>
      <w:r w:rsidR="0092595A">
        <w:rPr>
          <w:rFonts w:asciiTheme="majorHAnsi" w:hAnsiTheme="majorHAnsi" w:cstheme="majorHAnsi"/>
          <w:sz w:val="20"/>
          <w:szCs w:val="20"/>
          <w:lang w:eastAsia="en-GB"/>
        </w:rPr>
        <w:t>developing teachers as instructed by the Vice Principal for teaching &amp; learning</w:t>
      </w:r>
    </w:p>
    <w:p w14:paraId="13A65717" w14:textId="5E942CA8" w:rsidR="00E75258" w:rsidRPr="00E75258" w:rsidRDefault="00E75258" w:rsidP="00E75258">
      <w:pPr>
        <w:spacing w:before="100" w:beforeAutospacing="1" w:after="100" w:afterAutospacing="1"/>
        <w:outlineLvl w:val="3"/>
        <w:rPr>
          <w:rFonts w:asciiTheme="majorHAnsi" w:hAnsiTheme="majorHAnsi" w:cstheme="majorHAnsi"/>
          <w:b/>
          <w:bCs/>
          <w:sz w:val="20"/>
          <w:szCs w:val="20"/>
          <w:lang w:eastAsia="en-GB"/>
        </w:rPr>
      </w:pPr>
      <w:r w:rsidRPr="00E75258">
        <w:rPr>
          <w:rFonts w:asciiTheme="majorHAnsi" w:hAnsiTheme="majorHAnsi" w:cstheme="majorHAnsi"/>
          <w:b/>
          <w:bCs/>
          <w:sz w:val="20"/>
          <w:szCs w:val="20"/>
          <w:lang w:eastAsia="en-GB"/>
        </w:rPr>
        <w:t xml:space="preserve">General </w:t>
      </w:r>
      <w:r w:rsidR="00582F2A">
        <w:rPr>
          <w:rFonts w:asciiTheme="majorHAnsi" w:hAnsiTheme="majorHAnsi" w:cstheme="majorHAnsi"/>
          <w:b/>
          <w:bCs/>
          <w:sz w:val="20"/>
          <w:szCs w:val="20"/>
          <w:lang w:eastAsia="en-GB"/>
        </w:rPr>
        <w:t>IT/Business/Computer Science</w:t>
      </w:r>
      <w:r w:rsidRPr="00E75258">
        <w:rPr>
          <w:rFonts w:asciiTheme="majorHAnsi" w:hAnsiTheme="majorHAnsi" w:cstheme="majorHAnsi"/>
          <w:b/>
          <w:bCs/>
          <w:sz w:val="20"/>
          <w:szCs w:val="20"/>
          <w:lang w:eastAsia="en-GB"/>
        </w:rPr>
        <w:t xml:space="preserve"> Leadership Responsibilities:</w:t>
      </w:r>
    </w:p>
    <w:p w14:paraId="6F67C40D" w14:textId="027F894E" w:rsidR="00E75258" w:rsidRPr="00E75258" w:rsidRDefault="00E75258" w:rsidP="00E75258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 w:rsidRPr="00E75258">
        <w:rPr>
          <w:rFonts w:asciiTheme="majorHAnsi" w:hAnsiTheme="majorHAnsi" w:cstheme="majorHAnsi"/>
          <w:sz w:val="20"/>
          <w:szCs w:val="20"/>
          <w:lang w:eastAsia="en-GB"/>
        </w:rPr>
        <w:lastRenderedPageBreak/>
        <w:t xml:space="preserve">Drive curriculum development and quality assurance across all Key Stages, ensuring a coherent and progressive </w:t>
      </w:r>
      <w:r w:rsidR="001032F5" w:rsidRPr="2313A437">
        <w:rPr>
          <w:rFonts w:asciiTheme="majorHAnsi" w:eastAsiaTheme="minorEastAsia" w:hAnsiTheme="majorHAnsi" w:cstheme="majorBidi"/>
          <w:sz w:val="20"/>
          <w:szCs w:val="20"/>
        </w:rPr>
        <w:t xml:space="preserve">the </w:t>
      </w:r>
      <w:proofErr w:type="spellStart"/>
      <w:r w:rsidR="001032F5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Buiness</w:t>
      </w:r>
      <w:proofErr w:type="spellEnd"/>
      <w:r w:rsidR="001032F5">
        <w:rPr>
          <w:rFonts w:asciiTheme="majorHAnsi" w:eastAsia="Gill Sans" w:hAnsiTheme="majorHAnsi" w:cstheme="majorBidi"/>
          <w:sz w:val="20"/>
          <w:szCs w:val="20"/>
          <w:lang w:eastAsia="en-GB" w:bidi="en-GB"/>
        </w:rPr>
        <w:t>/IT/Computer Science</w:t>
      </w:r>
    </w:p>
    <w:p w14:paraId="7AD9177D" w14:textId="77777777" w:rsidR="00E75258" w:rsidRPr="00E75258" w:rsidRDefault="00E75258" w:rsidP="00E75258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 w:rsidRPr="00E75258">
        <w:rPr>
          <w:rFonts w:asciiTheme="majorHAnsi" w:hAnsiTheme="majorHAnsi" w:cstheme="majorHAnsi"/>
          <w:sz w:val="20"/>
          <w:szCs w:val="20"/>
          <w:lang w:eastAsia="en-GB"/>
        </w:rPr>
        <w:t>Lead quality assurance of teaching and learning across the department, using data, observation, and review to inform improvements.</w:t>
      </w:r>
    </w:p>
    <w:p w14:paraId="7566FE7C" w14:textId="77777777" w:rsidR="00E75258" w:rsidRPr="00E75258" w:rsidRDefault="00E75258" w:rsidP="00E75258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  <w:lang w:eastAsia="en-GB"/>
        </w:rPr>
      </w:pPr>
      <w:r w:rsidRPr="00E75258">
        <w:rPr>
          <w:rFonts w:asciiTheme="majorHAnsi" w:hAnsiTheme="majorHAnsi" w:cstheme="majorHAnsi"/>
          <w:sz w:val="20"/>
          <w:szCs w:val="20"/>
          <w:lang w:eastAsia="en-GB"/>
        </w:rPr>
        <w:t>Support staff development through the planning and delivery of CPD, and by coordinating access to relevant external training opportunities.</w:t>
      </w:r>
    </w:p>
    <w:p w14:paraId="0EDD6CBC" w14:textId="77777777" w:rsidR="00536171" w:rsidRPr="00536171" w:rsidRDefault="00536171" w:rsidP="00536171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ajorHAnsi" w:eastAsiaTheme="minorHAnsi" w:hAnsiTheme="majorHAnsi" w:cstheme="majorHAnsi"/>
          <w:bCs/>
          <w:smallCaps/>
          <w:sz w:val="20"/>
          <w:szCs w:val="20"/>
        </w:rPr>
      </w:pPr>
    </w:p>
    <w:p w14:paraId="19C2F826" w14:textId="3F595313" w:rsidR="00390C72" w:rsidRPr="00390C72" w:rsidRDefault="00390C72" w:rsidP="2313A437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Theme="majorHAnsi" w:eastAsiaTheme="minorEastAsia" w:hAnsiTheme="majorHAnsi" w:cstheme="majorBidi"/>
          <w:b/>
          <w:bCs/>
          <w:smallCaps/>
        </w:rPr>
      </w:pPr>
      <w:r w:rsidRPr="2313A437">
        <w:rPr>
          <w:rFonts w:asciiTheme="majorHAnsi" w:eastAsiaTheme="minorEastAsia" w:hAnsiTheme="majorHAnsi" w:cstheme="majorBidi"/>
          <w:b/>
          <w:bCs/>
          <w:smallCaps/>
        </w:rPr>
        <w:t>Core Duties/Ethos</w:t>
      </w:r>
    </w:p>
    <w:p w14:paraId="67B68645" w14:textId="5D8AC33A" w:rsidR="00390C72" w:rsidRPr="00390C72" w:rsidRDefault="00351180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Be s</w:t>
      </w:r>
      <w:r w:rsidR="00390C72"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upportive and approachable</w:t>
      </w: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 to students and staff</w:t>
      </w:r>
    </w:p>
    <w:p w14:paraId="6049F54F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Undertake whole Academy duties as outlined in responsibilities agreed each year.</w:t>
      </w:r>
    </w:p>
    <w:p w14:paraId="1054B54A" w14:textId="0F9412C3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Monitor and support the overall development of students.</w:t>
      </w:r>
    </w:p>
    <w:p w14:paraId="1CBB8657" w14:textId="19D7EE10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To engage actively in the performance review process, addressing appraisal targets set by the line manage</w:t>
      </w:r>
      <w:r w:rsidR="00057D65">
        <w:rPr>
          <w:rFonts w:asciiTheme="majorHAnsi" w:eastAsiaTheme="minorEastAsia" w:hAnsiTheme="majorHAnsi" w:cstheme="majorBidi"/>
          <w:sz w:val="20"/>
          <w:szCs w:val="20"/>
          <w:lang w:val="en-US"/>
        </w:rPr>
        <w:t>r</w:t>
      </w: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.</w:t>
      </w:r>
    </w:p>
    <w:p w14:paraId="611D82C2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To promote equal opportunities and celebrate diversity in all aspects of the academy.</w:t>
      </w:r>
    </w:p>
    <w:p w14:paraId="442E2D6F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To play a full part in the life of the academy community, to support its distinctive aim and ethos and to encourage staff and students to follow this example.</w:t>
      </w:r>
    </w:p>
    <w:p w14:paraId="3A91D6D0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To promote actively the academy’s policies.</w:t>
      </w:r>
    </w:p>
    <w:p w14:paraId="07EABB17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To comply with the academy’s Health and Safety policy and undertake risk assessments as appropriate</w:t>
      </w:r>
    </w:p>
    <w:p w14:paraId="53180672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To adhere to the academy’s Staff Code of Conduct</w:t>
      </w:r>
    </w:p>
    <w:p w14:paraId="5BBC19E1" w14:textId="24496406" w:rsidR="00390C72" w:rsidRPr="00390C72" w:rsidRDefault="00390C72" w:rsidP="2313A437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Bidi"/>
          <w:sz w:val="20"/>
          <w:szCs w:val="20"/>
          <w:lang w:val="en-US"/>
        </w:rPr>
      </w:pPr>
      <w:r w:rsidRPr="2313A437">
        <w:rPr>
          <w:rFonts w:asciiTheme="majorHAnsi" w:eastAsiaTheme="minorEastAsia" w:hAnsiTheme="majorHAnsi" w:cstheme="majorBidi"/>
          <w:sz w:val="20"/>
          <w:szCs w:val="20"/>
          <w:lang w:val="en-US"/>
        </w:rPr>
        <w:t>To actively engage and promote academy CPD</w:t>
      </w:r>
    </w:p>
    <w:p w14:paraId="5A39BE1A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To undertake any other duty as requested by the </w:t>
      </w:r>
      <w:proofErr w:type="gramStart"/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Principal</w:t>
      </w:r>
      <w:proofErr w:type="gramEnd"/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 xml:space="preserve"> in line with the level of the role</w:t>
      </w:r>
    </w:p>
    <w:p w14:paraId="743EE4D4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Employees will be expected to comply with any reasonable request from a manager to undertake work of a similar level that is not specified in this job description.</w:t>
      </w:r>
    </w:p>
    <w:p w14:paraId="2BDD7CBF" w14:textId="77777777" w:rsidR="00390C72" w:rsidRPr="00390C72" w:rsidRDefault="00390C72" w:rsidP="00390C72">
      <w:pPr>
        <w:widowControl w:val="0"/>
        <w:numPr>
          <w:ilvl w:val="0"/>
          <w:numId w:val="14"/>
        </w:numPr>
        <w:tabs>
          <w:tab w:val="left" w:pos="1241"/>
        </w:tabs>
        <w:autoSpaceDE w:val="0"/>
        <w:autoSpaceDN w:val="0"/>
        <w:spacing w:before="11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1E533A15">
        <w:rPr>
          <w:rFonts w:asciiTheme="majorHAnsi" w:eastAsiaTheme="minorEastAsia" w:hAnsiTheme="majorHAnsi" w:cstheme="majorBidi"/>
          <w:sz w:val="20"/>
          <w:szCs w:val="20"/>
          <w:lang w:val="en-US"/>
        </w:rPr>
        <w:t>This job description may be changed to reflect or anticipate changes in the job which are commensurate with the salary and job title.</w:t>
      </w:r>
    </w:p>
    <w:p w14:paraId="626AD6A6" w14:textId="6EDBB913" w:rsidR="00DD0E81" w:rsidRDefault="00DD0E81" w:rsidP="000A0E37"/>
    <w:p w14:paraId="4541834E" w14:textId="77777777" w:rsidR="00536171" w:rsidRDefault="00536171" w:rsidP="000A0E37"/>
    <w:p w14:paraId="14D113CE" w14:textId="77777777" w:rsidR="00536171" w:rsidRDefault="00536171" w:rsidP="000A0E37"/>
    <w:p w14:paraId="134D0D77" w14:textId="77777777" w:rsidR="00E75258" w:rsidRDefault="00E75258" w:rsidP="000A0E37"/>
    <w:p w14:paraId="393FDD2B" w14:textId="77777777" w:rsidR="00E75258" w:rsidRDefault="00E75258" w:rsidP="000A0E37"/>
    <w:p w14:paraId="4BE93505" w14:textId="77777777" w:rsidR="00E75258" w:rsidRDefault="00E75258" w:rsidP="000A0E37"/>
    <w:p w14:paraId="4597EA3D" w14:textId="77777777" w:rsidR="00E75258" w:rsidRDefault="00E75258" w:rsidP="000A0E37"/>
    <w:p w14:paraId="15936B06" w14:textId="77777777" w:rsidR="00E75258" w:rsidRDefault="00E75258" w:rsidP="000A0E37"/>
    <w:p w14:paraId="0FCF939A" w14:textId="77777777" w:rsidR="00E75258" w:rsidRDefault="00E75258" w:rsidP="000A0E37"/>
    <w:p w14:paraId="1F835BC0" w14:textId="77777777" w:rsidR="00E75258" w:rsidRDefault="00E75258" w:rsidP="000A0E37"/>
    <w:p w14:paraId="40E64E4A" w14:textId="77777777" w:rsidR="00E75258" w:rsidRDefault="00E75258" w:rsidP="000A0E37"/>
    <w:p w14:paraId="30EF2158" w14:textId="77777777" w:rsidR="00E75258" w:rsidRDefault="00E75258" w:rsidP="000A0E37"/>
    <w:p w14:paraId="63D92A1D" w14:textId="77777777" w:rsidR="00E75258" w:rsidRDefault="00E75258" w:rsidP="000A0E37"/>
    <w:p w14:paraId="129CDB40" w14:textId="77777777" w:rsidR="00E75258" w:rsidRDefault="00E75258" w:rsidP="000A0E37"/>
    <w:p w14:paraId="117C0197" w14:textId="77777777" w:rsidR="00E75258" w:rsidRDefault="00E75258" w:rsidP="000A0E37"/>
    <w:p w14:paraId="3C331388" w14:textId="77777777" w:rsidR="00E75258" w:rsidRDefault="00E75258" w:rsidP="000A0E37"/>
    <w:p w14:paraId="0CEE86D6" w14:textId="77777777" w:rsidR="00E75258" w:rsidRDefault="00E75258" w:rsidP="000A0E37"/>
    <w:p w14:paraId="5975C0E5" w14:textId="77777777" w:rsidR="00E75258" w:rsidRDefault="00E75258" w:rsidP="000A0E37"/>
    <w:p w14:paraId="68FCD59C" w14:textId="77777777" w:rsidR="00E75258" w:rsidRDefault="00E75258" w:rsidP="000A0E37"/>
    <w:p w14:paraId="5CE2E8A7" w14:textId="77777777" w:rsidR="00E75258" w:rsidRDefault="00E75258" w:rsidP="000A0E37"/>
    <w:p w14:paraId="26B4A54F" w14:textId="77777777" w:rsidR="00E75258" w:rsidRDefault="00E75258" w:rsidP="000A0E37"/>
    <w:p w14:paraId="76C0E0C1" w14:textId="77777777" w:rsidR="00E75258" w:rsidRDefault="00E75258" w:rsidP="000A0E37"/>
    <w:p w14:paraId="74511B00" w14:textId="77777777" w:rsidR="00E75258" w:rsidRDefault="00E75258" w:rsidP="000A0E37"/>
    <w:p w14:paraId="32969BD0" w14:textId="77777777" w:rsidR="00E75258" w:rsidRDefault="00E75258" w:rsidP="000A0E37"/>
    <w:p w14:paraId="106CE642" w14:textId="77777777" w:rsidR="00E75258" w:rsidRDefault="00E75258" w:rsidP="000A0E37"/>
    <w:p w14:paraId="31C987CA" w14:textId="10A0A465" w:rsidR="00E75258" w:rsidRPr="00E75258" w:rsidRDefault="00E75258" w:rsidP="000A0E37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75258">
        <w:rPr>
          <w:rFonts w:asciiTheme="majorHAnsi" w:hAnsiTheme="majorHAnsi" w:cstheme="majorHAnsi"/>
          <w:b/>
          <w:bCs/>
          <w:sz w:val="22"/>
          <w:szCs w:val="22"/>
        </w:rPr>
        <w:lastRenderedPageBreak/>
        <w:t>Person Specification</w:t>
      </w:r>
    </w:p>
    <w:p w14:paraId="1AA43439" w14:textId="77777777" w:rsidR="00E75258" w:rsidRDefault="00E75258" w:rsidP="000A0E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7"/>
        <w:gridCol w:w="1257"/>
        <w:gridCol w:w="1286"/>
      </w:tblGrid>
      <w:tr w:rsidR="00E75258" w:rsidRPr="00F11F42" w14:paraId="65EA3680" w14:textId="77777777" w:rsidTr="00E75258">
        <w:tc>
          <w:tcPr>
            <w:tcW w:w="6467" w:type="dxa"/>
          </w:tcPr>
          <w:p w14:paraId="65124DFB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F11F42">
              <w:rPr>
                <w:rFonts w:asciiTheme="majorHAnsi" w:hAnsiTheme="majorHAnsi"/>
                <w:b/>
                <w:sz w:val="22"/>
                <w:szCs w:val="22"/>
              </w:rPr>
              <w:t xml:space="preserve">Criteria </w:t>
            </w:r>
          </w:p>
          <w:p w14:paraId="0A467FD6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257" w:type="dxa"/>
          </w:tcPr>
          <w:p w14:paraId="4DA2EC90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F11F42">
              <w:rPr>
                <w:rFonts w:asciiTheme="majorHAnsi" w:hAnsiTheme="majorHAnsi"/>
                <w:b/>
                <w:sz w:val="22"/>
                <w:szCs w:val="22"/>
              </w:rPr>
              <w:t>Essential</w:t>
            </w:r>
          </w:p>
        </w:tc>
        <w:tc>
          <w:tcPr>
            <w:tcW w:w="1286" w:type="dxa"/>
          </w:tcPr>
          <w:p w14:paraId="7E5A3683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F11F42">
              <w:rPr>
                <w:rFonts w:asciiTheme="majorHAnsi" w:hAnsiTheme="majorHAnsi"/>
                <w:b/>
                <w:sz w:val="22"/>
                <w:szCs w:val="22"/>
              </w:rPr>
              <w:t xml:space="preserve">Desirable </w:t>
            </w:r>
          </w:p>
        </w:tc>
      </w:tr>
      <w:tr w:rsidR="00E75258" w:rsidRPr="00F11F42" w14:paraId="48810EF3" w14:textId="77777777" w:rsidTr="00E75258">
        <w:tc>
          <w:tcPr>
            <w:tcW w:w="6467" w:type="dxa"/>
            <w:vAlign w:val="center"/>
          </w:tcPr>
          <w:p w14:paraId="6539B087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b/>
                <w:sz w:val="22"/>
                <w:szCs w:val="22"/>
              </w:rPr>
            </w:pPr>
            <w:r w:rsidRPr="00F11F42">
              <w:rPr>
                <w:rFonts w:asciiTheme="majorHAnsi" w:hAnsiTheme="majorHAnsi"/>
                <w:b/>
                <w:sz w:val="22"/>
                <w:szCs w:val="22"/>
              </w:rPr>
              <w:t>Qualifications and professional development</w:t>
            </w:r>
          </w:p>
        </w:tc>
        <w:tc>
          <w:tcPr>
            <w:tcW w:w="1257" w:type="dxa"/>
          </w:tcPr>
          <w:p w14:paraId="713617B0" w14:textId="77777777" w:rsidR="00E75258" w:rsidRPr="00F11F42" w:rsidRDefault="00E75258" w:rsidP="00A82D83">
            <w:pPr>
              <w:pStyle w:val="Default"/>
              <w:ind w:left="65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337A350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7374609A" w14:textId="77777777" w:rsidTr="00E75258">
        <w:tc>
          <w:tcPr>
            <w:tcW w:w="6467" w:type="dxa"/>
            <w:vAlign w:val="center"/>
          </w:tcPr>
          <w:p w14:paraId="1A2766C8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>1 Graduate, qualified teacher status</w:t>
            </w:r>
          </w:p>
        </w:tc>
        <w:tc>
          <w:tcPr>
            <w:tcW w:w="1257" w:type="dxa"/>
          </w:tcPr>
          <w:p w14:paraId="749ECCB6" w14:textId="77777777" w:rsidR="00E75258" w:rsidRPr="00F11F42" w:rsidRDefault="00E75258" w:rsidP="00E75258">
            <w:pPr>
              <w:pStyle w:val="Default"/>
              <w:numPr>
                <w:ilvl w:val="0"/>
                <w:numId w:val="24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B205BF4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78217E63" w14:textId="77777777" w:rsidTr="00E75258">
        <w:tc>
          <w:tcPr>
            <w:tcW w:w="6467" w:type="dxa"/>
            <w:vAlign w:val="center"/>
          </w:tcPr>
          <w:p w14:paraId="52AAE04A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>2 Evidence of continuing professional development</w:t>
            </w:r>
          </w:p>
        </w:tc>
        <w:tc>
          <w:tcPr>
            <w:tcW w:w="1257" w:type="dxa"/>
          </w:tcPr>
          <w:p w14:paraId="006B69E7" w14:textId="77777777" w:rsidR="00E75258" w:rsidRPr="00F11F42" w:rsidRDefault="00E75258" w:rsidP="00E75258">
            <w:pPr>
              <w:pStyle w:val="Default"/>
              <w:numPr>
                <w:ilvl w:val="0"/>
                <w:numId w:val="24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33CA6F6D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40A2BA48" w14:textId="77777777" w:rsidTr="00E75258">
        <w:tc>
          <w:tcPr>
            <w:tcW w:w="6467" w:type="dxa"/>
            <w:vAlign w:val="center"/>
          </w:tcPr>
          <w:p w14:paraId="37FAA6D8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>3 Management/postgraduate qualification</w:t>
            </w:r>
          </w:p>
        </w:tc>
        <w:tc>
          <w:tcPr>
            <w:tcW w:w="1257" w:type="dxa"/>
          </w:tcPr>
          <w:p w14:paraId="25DF8CE7" w14:textId="77777777" w:rsidR="00E75258" w:rsidRPr="00F11F42" w:rsidRDefault="00E75258" w:rsidP="00A82D83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C2D4AFE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05F4638E" w14:textId="77777777" w:rsidTr="00E75258">
        <w:tc>
          <w:tcPr>
            <w:tcW w:w="6467" w:type="dxa"/>
          </w:tcPr>
          <w:p w14:paraId="3DD124FD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57" w:type="dxa"/>
          </w:tcPr>
          <w:p w14:paraId="1B84C6AB" w14:textId="77777777" w:rsidR="00E75258" w:rsidRPr="00F11F42" w:rsidRDefault="00E75258" w:rsidP="00A82D83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FC64FE8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435CF6EE" w14:textId="77777777" w:rsidTr="00E75258">
        <w:tc>
          <w:tcPr>
            <w:tcW w:w="6467" w:type="dxa"/>
            <w:vAlign w:val="center"/>
          </w:tcPr>
          <w:p w14:paraId="0B9C041F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b/>
                <w:sz w:val="22"/>
                <w:szCs w:val="22"/>
              </w:rPr>
            </w:pPr>
            <w:r w:rsidRPr="00F11F42">
              <w:rPr>
                <w:rFonts w:asciiTheme="majorHAnsi" w:hAnsiTheme="majorHAnsi"/>
                <w:b/>
                <w:sz w:val="22"/>
                <w:szCs w:val="22"/>
              </w:rPr>
              <w:t>Experience</w:t>
            </w:r>
          </w:p>
        </w:tc>
        <w:tc>
          <w:tcPr>
            <w:tcW w:w="1257" w:type="dxa"/>
          </w:tcPr>
          <w:p w14:paraId="7B56E250" w14:textId="77777777" w:rsidR="00E75258" w:rsidRPr="00F11F42" w:rsidRDefault="00E75258" w:rsidP="00A82D83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F351B16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4D4A98B8" w14:textId="77777777" w:rsidTr="00E75258">
        <w:tc>
          <w:tcPr>
            <w:tcW w:w="6467" w:type="dxa"/>
            <w:vAlign w:val="center"/>
          </w:tcPr>
          <w:p w14:paraId="672C5B93" w14:textId="367E0029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Pr="00F11F42">
              <w:rPr>
                <w:rFonts w:asciiTheme="majorHAnsi" w:hAnsiTheme="majorHAnsi"/>
                <w:sz w:val="22"/>
                <w:szCs w:val="22"/>
              </w:rPr>
              <w:t xml:space="preserve"> Proven record of improving standards of teaching and learning </w:t>
            </w:r>
          </w:p>
        </w:tc>
        <w:tc>
          <w:tcPr>
            <w:tcW w:w="1257" w:type="dxa"/>
          </w:tcPr>
          <w:p w14:paraId="2BC2055F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D54E7BA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520789DB" w14:textId="77777777" w:rsidTr="00E75258">
        <w:tc>
          <w:tcPr>
            <w:tcW w:w="6467" w:type="dxa"/>
            <w:vAlign w:val="center"/>
          </w:tcPr>
          <w:p w14:paraId="41D1B5FE" w14:textId="0E4D2B0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Pr="00F11F42">
              <w:rPr>
                <w:rFonts w:asciiTheme="majorHAnsi" w:hAnsiTheme="majorHAnsi"/>
                <w:sz w:val="22"/>
                <w:szCs w:val="22"/>
              </w:rPr>
              <w:t xml:space="preserve"> Experience of teaching in at least two secondary schools</w:t>
            </w:r>
          </w:p>
        </w:tc>
        <w:tc>
          <w:tcPr>
            <w:tcW w:w="1257" w:type="dxa"/>
          </w:tcPr>
          <w:p w14:paraId="253FA160" w14:textId="77777777" w:rsidR="00E75258" w:rsidRPr="00F11F42" w:rsidRDefault="00E75258" w:rsidP="00A82D83">
            <w:pPr>
              <w:pStyle w:val="Default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51E9A06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0B99BA00" w14:textId="77777777" w:rsidTr="00E75258">
        <w:tc>
          <w:tcPr>
            <w:tcW w:w="6467" w:type="dxa"/>
            <w:vAlign w:val="center"/>
          </w:tcPr>
          <w:p w14:paraId="064080D0" w14:textId="3E801A0A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Pr="00F11F42">
              <w:rPr>
                <w:rFonts w:asciiTheme="majorHAnsi" w:hAnsiTheme="majorHAnsi"/>
                <w:sz w:val="22"/>
                <w:szCs w:val="22"/>
              </w:rPr>
              <w:t xml:space="preserve"> Experience of encouraging and developing excellent classroom practice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257" w:type="dxa"/>
          </w:tcPr>
          <w:p w14:paraId="739A4E67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1BEB105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2FFA591D" w14:textId="77777777" w:rsidTr="00E75258">
        <w:tc>
          <w:tcPr>
            <w:tcW w:w="6467" w:type="dxa"/>
            <w:vAlign w:val="center"/>
          </w:tcPr>
          <w:p w14:paraId="238159C9" w14:textId="18DF3A56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Pr="00F11F42">
              <w:rPr>
                <w:rFonts w:asciiTheme="majorHAnsi" w:hAnsiTheme="majorHAnsi"/>
                <w:sz w:val="22"/>
                <w:szCs w:val="22"/>
              </w:rPr>
              <w:t xml:space="preserve"> Experience of school self-evaluation, monitoring and evaluation</w:t>
            </w:r>
          </w:p>
        </w:tc>
        <w:tc>
          <w:tcPr>
            <w:tcW w:w="1257" w:type="dxa"/>
          </w:tcPr>
          <w:p w14:paraId="345E3EF1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EA1605C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5820344C" w14:textId="77777777" w:rsidTr="00E75258">
        <w:tc>
          <w:tcPr>
            <w:tcW w:w="6467" w:type="dxa"/>
            <w:vAlign w:val="center"/>
          </w:tcPr>
          <w:p w14:paraId="32398BC2" w14:textId="5A9D8EB6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  <w:r w:rsidRPr="00F11F42">
              <w:rPr>
                <w:rFonts w:asciiTheme="majorHAnsi" w:hAnsiTheme="majorHAnsi"/>
                <w:sz w:val="22"/>
                <w:szCs w:val="22"/>
              </w:rPr>
              <w:t xml:space="preserve"> Experience of managing and delivering professional development for staff</w:t>
            </w:r>
          </w:p>
        </w:tc>
        <w:tc>
          <w:tcPr>
            <w:tcW w:w="1257" w:type="dxa"/>
          </w:tcPr>
          <w:p w14:paraId="64B367FB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1A8E9DA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2D338099" w14:textId="77777777" w:rsidTr="00E75258">
        <w:tc>
          <w:tcPr>
            <w:tcW w:w="6467" w:type="dxa"/>
          </w:tcPr>
          <w:p w14:paraId="66833B39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57" w:type="dxa"/>
          </w:tcPr>
          <w:p w14:paraId="5383DDF6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4E7018F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3B94C663" w14:textId="77777777" w:rsidTr="00E75258">
        <w:tc>
          <w:tcPr>
            <w:tcW w:w="6467" w:type="dxa"/>
            <w:vAlign w:val="center"/>
          </w:tcPr>
          <w:p w14:paraId="2BD94985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b/>
                <w:sz w:val="22"/>
                <w:szCs w:val="22"/>
              </w:rPr>
            </w:pPr>
            <w:r w:rsidRPr="00F11F42">
              <w:rPr>
                <w:rFonts w:asciiTheme="majorHAnsi" w:hAnsiTheme="majorHAnsi"/>
                <w:b/>
                <w:sz w:val="22"/>
                <w:szCs w:val="22"/>
              </w:rPr>
              <w:t>Skills</w:t>
            </w:r>
          </w:p>
        </w:tc>
        <w:tc>
          <w:tcPr>
            <w:tcW w:w="1257" w:type="dxa"/>
          </w:tcPr>
          <w:p w14:paraId="49E64849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226FF19D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3784471D" w14:textId="77777777" w:rsidTr="00E75258">
        <w:tc>
          <w:tcPr>
            <w:tcW w:w="6467" w:type="dxa"/>
            <w:vAlign w:val="center"/>
          </w:tcPr>
          <w:p w14:paraId="558BA033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>1 Excellent communication skills, both written and verbal, and the ability to communicate effectively with a variety of audiences</w:t>
            </w:r>
          </w:p>
        </w:tc>
        <w:tc>
          <w:tcPr>
            <w:tcW w:w="1257" w:type="dxa"/>
          </w:tcPr>
          <w:p w14:paraId="688DB55E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F73C61F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3B0C4ED8" w14:textId="77777777" w:rsidTr="00E75258">
        <w:tc>
          <w:tcPr>
            <w:tcW w:w="6467" w:type="dxa"/>
            <w:vAlign w:val="center"/>
          </w:tcPr>
          <w:p w14:paraId="68A8F1AF" w14:textId="52386700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 xml:space="preserve">2 The ability to </w:t>
            </w:r>
            <w:r>
              <w:rPr>
                <w:rFonts w:asciiTheme="majorHAnsi" w:hAnsiTheme="majorHAnsi"/>
                <w:sz w:val="22"/>
                <w:szCs w:val="22"/>
              </w:rPr>
              <w:t>QA data in schools and subject</w:t>
            </w:r>
            <w:r w:rsidRPr="00F11F4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</w:tcPr>
          <w:p w14:paraId="344CB1B9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7D4AD64D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68703646" w14:textId="77777777" w:rsidTr="00E75258">
        <w:tc>
          <w:tcPr>
            <w:tcW w:w="6467" w:type="dxa"/>
            <w:vAlign w:val="center"/>
          </w:tcPr>
          <w:p w14:paraId="62398C82" w14:textId="77777777" w:rsidR="00E75258" w:rsidRPr="00F11F42" w:rsidRDefault="00E75258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>3 The ability to develop a curriculum for the 21st century that will meet the Academy’s vision and the needs of all students</w:t>
            </w:r>
          </w:p>
        </w:tc>
        <w:tc>
          <w:tcPr>
            <w:tcW w:w="1257" w:type="dxa"/>
          </w:tcPr>
          <w:p w14:paraId="54D04179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46CAE86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709B04BB" w14:textId="77777777" w:rsidTr="00E75258">
        <w:tc>
          <w:tcPr>
            <w:tcW w:w="6467" w:type="dxa"/>
            <w:vAlign w:val="center"/>
          </w:tcPr>
          <w:p w14:paraId="33DF1557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>4 Excellent interpersonal skills including the ability to lead and manage people to work towards common goals</w:t>
            </w:r>
          </w:p>
        </w:tc>
        <w:tc>
          <w:tcPr>
            <w:tcW w:w="1257" w:type="dxa"/>
          </w:tcPr>
          <w:p w14:paraId="10427264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02B1A40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04E61C0C" w14:textId="77777777" w:rsidTr="00E75258">
        <w:tc>
          <w:tcPr>
            <w:tcW w:w="6467" w:type="dxa"/>
            <w:vAlign w:val="center"/>
          </w:tcPr>
          <w:p w14:paraId="061160F7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>5 Excellent strategic and creative skills including the development of innovative curriculum experiences</w:t>
            </w:r>
          </w:p>
        </w:tc>
        <w:tc>
          <w:tcPr>
            <w:tcW w:w="1257" w:type="dxa"/>
          </w:tcPr>
          <w:p w14:paraId="63C18DEA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36E2DF7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6111C944" w14:textId="77777777" w:rsidTr="00E75258">
        <w:tc>
          <w:tcPr>
            <w:tcW w:w="6467" w:type="dxa"/>
            <w:vAlign w:val="center"/>
          </w:tcPr>
          <w:p w14:paraId="0ACEBE7F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sz w:val="22"/>
                <w:szCs w:val="22"/>
              </w:rPr>
              <w:t>6 The ability to use ICT efficiently and effectively to enhance teaching and learning and the management of the school</w:t>
            </w:r>
          </w:p>
        </w:tc>
        <w:tc>
          <w:tcPr>
            <w:tcW w:w="1257" w:type="dxa"/>
          </w:tcPr>
          <w:p w14:paraId="386EC236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C1D74AD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0093894F" w14:textId="77777777" w:rsidTr="00E75258">
        <w:tc>
          <w:tcPr>
            <w:tcW w:w="6467" w:type="dxa"/>
            <w:vAlign w:val="center"/>
          </w:tcPr>
          <w:p w14:paraId="783561F7" w14:textId="200096C4" w:rsidR="00E75258" w:rsidRPr="00F11F42" w:rsidRDefault="00576E89" w:rsidP="00A82D83">
            <w:pPr>
              <w:pStyle w:val="Default"/>
              <w:spacing w:line="161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  <w:r w:rsidR="00E75258" w:rsidRPr="00F11F42">
              <w:rPr>
                <w:rFonts w:asciiTheme="majorHAnsi" w:hAnsiTheme="majorHAnsi"/>
                <w:sz w:val="22"/>
                <w:szCs w:val="22"/>
              </w:rPr>
              <w:t xml:space="preserve"> The ability to interact with students, staff, parents and the wider community to foster a culture of learning, improvement and inclusion</w:t>
            </w:r>
          </w:p>
        </w:tc>
        <w:tc>
          <w:tcPr>
            <w:tcW w:w="1257" w:type="dxa"/>
          </w:tcPr>
          <w:p w14:paraId="32FC2AFB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F09A88B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7F26F45A" w14:textId="77777777" w:rsidTr="00E75258">
        <w:tc>
          <w:tcPr>
            <w:tcW w:w="6467" w:type="dxa"/>
          </w:tcPr>
          <w:p w14:paraId="370740A4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C479C1D" w14:textId="77777777" w:rsidR="00E75258" w:rsidRPr="00F11F42" w:rsidRDefault="00E75258" w:rsidP="00A82D83">
            <w:pPr>
              <w:pStyle w:val="Default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23CBCE1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2A42547C" w14:textId="77777777" w:rsidTr="00E75258">
        <w:tc>
          <w:tcPr>
            <w:tcW w:w="6467" w:type="dxa"/>
          </w:tcPr>
          <w:p w14:paraId="14792120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F11F42">
              <w:rPr>
                <w:rFonts w:asciiTheme="majorHAnsi" w:hAnsiTheme="majorHAnsi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1257" w:type="dxa"/>
          </w:tcPr>
          <w:p w14:paraId="05F888FE" w14:textId="77777777" w:rsidR="00E75258" w:rsidRPr="00F11F42" w:rsidRDefault="00E75258" w:rsidP="00A82D83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2AAC2CE0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59D8AB7F" w14:textId="77777777" w:rsidTr="00E75258">
        <w:tc>
          <w:tcPr>
            <w:tcW w:w="6467" w:type="dxa"/>
            <w:vAlign w:val="center"/>
          </w:tcPr>
          <w:p w14:paraId="2B2C5021" w14:textId="2DF3C5FC" w:rsidR="00E75258" w:rsidRPr="00F11F42" w:rsidRDefault="00576E89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E75258" w:rsidRPr="00F11F42">
              <w:rPr>
                <w:rFonts w:asciiTheme="majorHAnsi" w:hAnsiTheme="majorHAnsi"/>
                <w:sz w:val="22"/>
                <w:szCs w:val="22"/>
              </w:rPr>
              <w:t xml:space="preserve"> Knowledge of the strategies most effective for the raising of standards, student achievement and promoting inclusion</w:t>
            </w:r>
          </w:p>
        </w:tc>
        <w:tc>
          <w:tcPr>
            <w:tcW w:w="1257" w:type="dxa"/>
          </w:tcPr>
          <w:p w14:paraId="5E0AD9A7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14CC970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6148FB78" w14:textId="77777777" w:rsidTr="00E75258">
        <w:tc>
          <w:tcPr>
            <w:tcW w:w="6467" w:type="dxa"/>
            <w:vAlign w:val="center"/>
          </w:tcPr>
          <w:p w14:paraId="683810DC" w14:textId="05B4F3E2" w:rsidR="00E75258" w:rsidRPr="00F11F42" w:rsidRDefault="00576E89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E75258" w:rsidRPr="00F11F42">
              <w:rPr>
                <w:rFonts w:asciiTheme="majorHAnsi" w:hAnsiTheme="majorHAnsi"/>
                <w:sz w:val="22"/>
                <w:szCs w:val="22"/>
              </w:rPr>
              <w:t xml:space="preserve"> Knowledge of the opportunities being an Academy offers, of current trends in educational development, and of our role in the new national landscape </w:t>
            </w:r>
          </w:p>
        </w:tc>
        <w:tc>
          <w:tcPr>
            <w:tcW w:w="1257" w:type="dxa"/>
          </w:tcPr>
          <w:p w14:paraId="49EBAD13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715B93FB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5ED09B9C" w14:textId="77777777" w:rsidTr="00E75258">
        <w:tc>
          <w:tcPr>
            <w:tcW w:w="6467" w:type="dxa"/>
          </w:tcPr>
          <w:p w14:paraId="47E40B07" w14:textId="46BF5866" w:rsidR="00E75258" w:rsidRPr="00F11F42" w:rsidRDefault="00576E89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  <w:r w:rsidR="00E75258">
              <w:rPr>
                <w:rFonts w:asciiTheme="majorHAnsi" w:hAnsiTheme="majorHAnsi"/>
                <w:sz w:val="22"/>
                <w:szCs w:val="22"/>
              </w:rPr>
              <w:t xml:space="preserve"> An understanding of </w:t>
            </w:r>
            <w:proofErr w:type="spellStart"/>
            <w:r w:rsidR="00E75258">
              <w:rPr>
                <w:rFonts w:asciiTheme="majorHAnsi" w:hAnsiTheme="majorHAnsi"/>
                <w:sz w:val="22"/>
                <w:szCs w:val="22"/>
              </w:rPr>
              <w:t>Rosenshines</w:t>
            </w:r>
            <w:proofErr w:type="spellEnd"/>
            <w:r w:rsidR="00E75258">
              <w:rPr>
                <w:rFonts w:asciiTheme="majorHAnsi" w:hAnsiTheme="majorHAnsi"/>
                <w:sz w:val="22"/>
                <w:szCs w:val="22"/>
              </w:rPr>
              <w:t xml:space="preserve"> Principles for teaching and experience using these in own practice either in a classroom or leadership level</w:t>
            </w:r>
          </w:p>
        </w:tc>
        <w:tc>
          <w:tcPr>
            <w:tcW w:w="1257" w:type="dxa"/>
          </w:tcPr>
          <w:p w14:paraId="1287DC9E" w14:textId="77777777" w:rsidR="00E75258" w:rsidRPr="00F11F42" w:rsidRDefault="00E75258" w:rsidP="00A82D83">
            <w:pPr>
              <w:pStyle w:val="Default"/>
              <w:adjustRightInd w:val="0"/>
              <w:ind w:left="7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1276169" w14:textId="77777777" w:rsidR="00E75258" w:rsidRPr="00F11F42" w:rsidRDefault="00E75258" w:rsidP="00E75258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5C56E334" w14:textId="77777777" w:rsidTr="00E75258">
        <w:tc>
          <w:tcPr>
            <w:tcW w:w="6467" w:type="dxa"/>
          </w:tcPr>
          <w:p w14:paraId="03EE9ECC" w14:textId="1AD84728" w:rsidR="00E75258" w:rsidRDefault="00576E89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="00E75258">
              <w:rPr>
                <w:rFonts w:asciiTheme="majorHAnsi" w:hAnsiTheme="majorHAnsi"/>
                <w:sz w:val="22"/>
                <w:szCs w:val="22"/>
              </w:rPr>
              <w:t xml:space="preserve"> An insight into most up to date educational research and a willingness to further engage with this type of research when in post</w:t>
            </w:r>
          </w:p>
          <w:p w14:paraId="744E9EFF" w14:textId="77777777" w:rsidR="00E75258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57" w:type="dxa"/>
          </w:tcPr>
          <w:p w14:paraId="073680E5" w14:textId="77777777" w:rsidR="00E75258" w:rsidRPr="00F11F42" w:rsidRDefault="00E75258" w:rsidP="00E75258">
            <w:pPr>
              <w:pStyle w:val="Default"/>
              <w:numPr>
                <w:ilvl w:val="0"/>
                <w:numId w:val="24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0FB862A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4ADA9571" w14:textId="77777777" w:rsidTr="00E75258">
        <w:tc>
          <w:tcPr>
            <w:tcW w:w="6467" w:type="dxa"/>
          </w:tcPr>
          <w:p w14:paraId="0C573BF4" w14:textId="73F3DF90" w:rsidR="00E75258" w:rsidRDefault="00576E89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5 </w:t>
            </w:r>
            <w:r w:rsidR="00E75258">
              <w:rPr>
                <w:rFonts w:asciiTheme="majorHAnsi" w:hAnsiTheme="majorHAnsi"/>
                <w:sz w:val="22"/>
                <w:szCs w:val="22"/>
              </w:rPr>
              <w:t>Knowledge of what constitutes the higher quality curriculum development and teaching and learning</w:t>
            </w:r>
          </w:p>
        </w:tc>
        <w:tc>
          <w:tcPr>
            <w:tcW w:w="1257" w:type="dxa"/>
          </w:tcPr>
          <w:p w14:paraId="09A3AF00" w14:textId="77777777" w:rsidR="00E75258" w:rsidRPr="00F11F42" w:rsidRDefault="00E75258" w:rsidP="00E75258">
            <w:pPr>
              <w:pStyle w:val="Default"/>
              <w:numPr>
                <w:ilvl w:val="0"/>
                <w:numId w:val="24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77D3EAE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23789DAF" w14:textId="77777777" w:rsidTr="00E75258">
        <w:tc>
          <w:tcPr>
            <w:tcW w:w="6467" w:type="dxa"/>
            <w:vAlign w:val="center"/>
          </w:tcPr>
          <w:p w14:paraId="3EA3F009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Fonts w:asciiTheme="majorHAnsi" w:hAnsiTheme="majorHAnsi"/>
                <w:b/>
                <w:sz w:val="22"/>
                <w:szCs w:val="22"/>
              </w:rPr>
              <w:t xml:space="preserve">Personal Attributes </w:t>
            </w:r>
          </w:p>
        </w:tc>
        <w:tc>
          <w:tcPr>
            <w:tcW w:w="1257" w:type="dxa"/>
          </w:tcPr>
          <w:p w14:paraId="323C56E5" w14:textId="77777777" w:rsidR="00E75258" w:rsidRPr="00F11F42" w:rsidRDefault="00E75258" w:rsidP="00A82D83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FDE6FEC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13951CCE" w14:textId="77777777" w:rsidTr="00E75258">
        <w:tc>
          <w:tcPr>
            <w:tcW w:w="6467" w:type="dxa"/>
            <w:vAlign w:val="center"/>
          </w:tcPr>
          <w:p w14:paraId="6545FA18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1 Sharing the sponsor’s vision and ethos</w:t>
            </w:r>
          </w:p>
        </w:tc>
        <w:tc>
          <w:tcPr>
            <w:tcW w:w="1257" w:type="dxa"/>
          </w:tcPr>
          <w:p w14:paraId="48985B69" w14:textId="77777777" w:rsidR="00E75258" w:rsidRPr="00F11F42" w:rsidRDefault="00E75258" w:rsidP="00A82D83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17F7AC2E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3069D952" w14:textId="77777777" w:rsidTr="00E75258">
        <w:tc>
          <w:tcPr>
            <w:tcW w:w="6467" w:type="dxa"/>
            <w:vAlign w:val="center"/>
          </w:tcPr>
          <w:p w14:paraId="5A7ED83C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lastRenderedPageBreak/>
              <w:t>2 A firm commitment to transforming peoples’ opportunities through the Academy</w:t>
            </w:r>
          </w:p>
        </w:tc>
        <w:tc>
          <w:tcPr>
            <w:tcW w:w="1257" w:type="dxa"/>
          </w:tcPr>
          <w:p w14:paraId="4F3A67FD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EB427DC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4E40315D" w14:textId="77777777" w:rsidTr="00E75258">
        <w:tc>
          <w:tcPr>
            <w:tcW w:w="6467" w:type="dxa"/>
            <w:vAlign w:val="center"/>
          </w:tcPr>
          <w:p w14:paraId="67C2F3AE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3 Commitment to continuing personal and professional development for colleagues and self</w:t>
            </w:r>
          </w:p>
        </w:tc>
        <w:tc>
          <w:tcPr>
            <w:tcW w:w="1257" w:type="dxa"/>
          </w:tcPr>
          <w:p w14:paraId="3D0B52B2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7670537F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4DB64D18" w14:textId="77777777" w:rsidTr="00E75258">
        <w:tc>
          <w:tcPr>
            <w:tcW w:w="6467" w:type="dxa"/>
            <w:vAlign w:val="center"/>
          </w:tcPr>
          <w:p w14:paraId="0FB28AF0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4 Energy, enthusiasm and the ability to keep things in perspective</w:t>
            </w:r>
          </w:p>
        </w:tc>
        <w:tc>
          <w:tcPr>
            <w:tcW w:w="1257" w:type="dxa"/>
          </w:tcPr>
          <w:p w14:paraId="4F88DDF9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0B8698E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72848899" w14:textId="77777777" w:rsidTr="00E75258">
        <w:tc>
          <w:tcPr>
            <w:tcW w:w="6467" w:type="dxa"/>
            <w:vAlign w:val="center"/>
          </w:tcPr>
          <w:p w14:paraId="65B869C2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5 Adaptability and the ability to work under pressure whilst retaining a good sense of humour!</w:t>
            </w:r>
          </w:p>
        </w:tc>
        <w:tc>
          <w:tcPr>
            <w:tcW w:w="1257" w:type="dxa"/>
          </w:tcPr>
          <w:p w14:paraId="6EBE21B9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F20A5C7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46EAC25A" w14:textId="77777777" w:rsidTr="00E75258">
        <w:tc>
          <w:tcPr>
            <w:tcW w:w="6467" w:type="dxa"/>
            <w:vAlign w:val="center"/>
          </w:tcPr>
          <w:p w14:paraId="61795675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6 Attention to detail and the ability to get things done</w:t>
            </w:r>
          </w:p>
        </w:tc>
        <w:tc>
          <w:tcPr>
            <w:tcW w:w="1257" w:type="dxa"/>
          </w:tcPr>
          <w:p w14:paraId="06F6B088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0DF05B5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036A5235" w14:textId="77777777" w:rsidTr="00E75258">
        <w:tc>
          <w:tcPr>
            <w:tcW w:w="6467" w:type="dxa"/>
            <w:vAlign w:val="center"/>
          </w:tcPr>
          <w:p w14:paraId="372EC91E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7 Ability to prioritise, achieve deadlines and delegate effectively</w:t>
            </w:r>
          </w:p>
        </w:tc>
        <w:tc>
          <w:tcPr>
            <w:tcW w:w="1257" w:type="dxa"/>
          </w:tcPr>
          <w:p w14:paraId="18E6563F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7877A43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0191B043" w14:textId="77777777" w:rsidTr="00E75258">
        <w:tc>
          <w:tcPr>
            <w:tcW w:w="6467" w:type="dxa"/>
            <w:vAlign w:val="center"/>
          </w:tcPr>
          <w:p w14:paraId="20E06404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8 Ability to demonstrate good judgement, decision making, integrity and a confident manner</w:t>
            </w:r>
          </w:p>
        </w:tc>
        <w:tc>
          <w:tcPr>
            <w:tcW w:w="1257" w:type="dxa"/>
          </w:tcPr>
          <w:p w14:paraId="5B69C019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2FB6656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67179F84" w14:textId="77777777" w:rsidTr="00E75258">
        <w:tc>
          <w:tcPr>
            <w:tcW w:w="6467" w:type="dxa"/>
            <w:vAlign w:val="center"/>
          </w:tcPr>
          <w:p w14:paraId="4D23A49A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9 A belief that every person matters and a commitment to the potential of every student</w:t>
            </w:r>
          </w:p>
        </w:tc>
        <w:tc>
          <w:tcPr>
            <w:tcW w:w="1257" w:type="dxa"/>
          </w:tcPr>
          <w:p w14:paraId="6B6E8380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09B7B140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3E3A81ED" w14:textId="77777777" w:rsidTr="00E75258">
        <w:tc>
          <w:tcPr>
            <w:tcW w:w="6467" w:type="dxa"/>
            <w:vAlign w:val="center"/>
          </w:tcPr>
          <w:p w14:paraId="104F7ECC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F11F42">
              <w:rPr>
                <w:rStyle w:val="A4"/>
                <w:rFonts w:asciiTheme="majorHAnsi" w:hAnsiTheme="majorHAnsi"/>
                <w:sz w:val="22"/>
                <w:szCs w:val="22"/>
              </w:rPr>
              <w:t>10 The ability to develop good relationships of respect, trust, and professional regard which create capacity in others</w:t>
            </w:r>
          </w:p>
        </w:tc>
        <w:tc>
          <w:tcPr>
            <w:tcW w:w="1257" w:type="dxa"/>
          </w:tcPr>
          <w:p w14:paraId="54C0048A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57B1752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75258" w:rsidRPr="00F11F42" w14:paraId="574D7B60" w14:textId="77777777" w:rsidTr="00E75258">
        <w:tc>
          <w:tcPr>
            <w:tcW w:w="6467" w:type="dxa"/>
            <w:vAlign w:val="center"/>
          </w:tcPr>
          <w:p w14:paraId="65973278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57" w:type="dxa"/>
          </w:tcPr>
          <w:p w14:paraId="74780978" w14:textId="77777777" w:rsidR="00E75258" w:rsidRPr="00F11F42" w:rsidRDefault="00E75258" w:rsidP="00E75258">
            <w:pPr>
              <w:pStyle w:val="Default"/>
              <w:numPr>
                <w:ilvl w:val="0"/>
                <w:numId w:val="23"/>
              </w:numPr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86" w:type="dxa"/>
          </w:tcPr>
          <w:p w14:paraId="3C1045AB" w14:textId="77777777" w:rsidR="00E75258" w:rsidRPr="00F11F42" w:rsidRDefault="00E75258" w:rsidP="00A82D83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6236233" w14:textId="77777777" w:rsidR="00E75258" w:rsidRPr="000A0E37" w:rsidRDefault="00E75258" w:rsidP="000A0E37"/>
    <w:sectPr w:rsidR="00E75258" w:rsidRPr="000A0E37" w:rsidSect="00703BE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568" w:footer="1134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B3455" w14:textId="77777777" w:rsidR="003A2108" w:rsidRDefault="003A2108" w:rsidP="00FE5E61">
      <w:r>
        <w:separator/>
      </w:r>
    </w:p>
  </w:endnote>
  <w:endnote w:type="continuationSeparator" w:id="0">
    <w:p w14:paraId="5410C81A" w14:textId="77777777" w:rsidR="003A2108" w:rsidRDefault="003A2108" w:rsidP="00FE5E61">
      <w:r>
        <w:continuationSeparator/>
      </w:r>
    </w:p>
  </w:endnote>
  <w:endnote w:type="continuationNotice" w:id="1">
    <w:p w14:paraId="0CCBC59F" w14:textId="77777777" w:rsidR="003A2108" w:rsidRDefault="003A2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750D" w14:textId="5CC18478" w:rsidR="00DD0E81" w:rsidRDefault="00EA6F9E">
    <w:pPr>
      <w:pStyle w:val="Footer"/>
    </w:pPr>
    <w:r>
      <w:rPr>
        <w:rFonts w:ascii="Gill Sans MT" w:hAnsi="Gill Sans MT"/>
        <w:bCs/>
        <w:iCs/>
        <w:noProof/>
        <w:color w:val="FEC600"/>
        <w:kern w:val="24"/>
        <w:sz w:val="22"/>
        <w:szCs w:val="36"/>
        <w:lang w:val="en-GB"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1502B46" wp14:editId="55588B6B">
              <wp:simplePos x="0" y="0"/>
              <wp:positionH relativeFrom="column">
                <wp:posOffset>-201385</wp:posOffset>
              </wp:positionH>
              <wp:positionV relativeFrom="paragraph">
                <wp:posOffset>249737</wp:posOffset>
              </wp:positionV>
              <wp:extent cx="6535007" cy="307015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5007" cy="307015"/>
                        <a:chOff x="0" y="0"/>
                        <a:chExt cx="6535007" cy="307015"/>
                      </a:xfrm>
                    </wpg:grpSpPr>
                    <wps:wsp>
                      <wps:cNvPr id="1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10633"/>
                          <a:ext cx="137668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43B3F" w14:textId="77777777" w:rsidR="00EA6F9E" w:rsidRPr="003C46B6" w:rsidRDefault="00EA6F9E" w:rsidP="00EA6F9E">
                            <w:pPr>
                              <w:rPr>
                                <w:color w:val="00AFF0"/>
                              </w:rPr>
                            </w:pPr>
                            <w:r w:rsidRPr="003C46B6">
                              <w:rPr>
                                <w:color w:val="00AFF0"/>
                              </w:rPr>
                              <w:t>www.onewa.co.uk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4" name="Group 14"/>
                      <wpg:cNvGrpSpPr/>
                      <wpg:grpSpPr>
                        <a:xfrm>
                          <a:off x="2211572" y="0"/>
                          <a:ext cx="2177624" cy="274494"/>
                          <a:chOff x="0" y="0"/>
                          <a:chExt cx="2177624" cy="274494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181" y="0"/>
                            <a:ext cx="737150" cy="274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BA947" w14:textId="77777777" w:rsidR="00EA6F9E" w:rsidRPr="003C46B6" w:rsidRDefault="00EA6F9E" w:rsidP="00EA6F9E">
                              <w:pPr>
                                <w:rPr>
                                  <w:color w:val="00AFF0"/>
                                </w:rPr>
                              </w:pPr>
                              <w:r w:rsidRPr="003C46B6">
                                <w:rPr>
                                  <w:color w:val="00AFF0"/>
                                </w:rPr>
                                <w:t>newacad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5395" y="0"/>
                            <a:ext cx="742229" cy="274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078CD6" w14:textId="77777777" w:rsidR="00EA6F9E" w:rsidRPr="003C46B6" w:rsidRDefault="00EA6F9E" w:rsidP="00EA6F9E">
                              <w:pPr>
                                <w:rPr>
                                  <w:color w:val="00AFF0"/>
                                </w:rPr>
                              </w:pPr>
                              <w:r w:rsidRPr="003C46B6">
                                <w:rPr>
                                  <w:color w:val="00AFF0"/>
                                </w:rPr>
                                <w:t>newacad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C:\Users\tszabunia_adm\Desktop\PNG Images\facebook_ormBlue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111" y="0"/>
                            <a:ext cx="27114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C:\Users\tszabunia_adm\Desktop\PNG Images\Twitter_bird_logo_2012_ormBlue.png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33"/>
                            <a:ext cx="31305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9" name="Picture 19" descr="C:\Users\tszabunia_adm\Desktop\PNG Images\oat-logo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2847" y="21265"/>
                          <a:ext cx="7721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502B46" id="Group 12" o:spid="_x0000_s1026" style="position:absolute;margin-left:-15.85pt;margin-top:19.65pt;width:514.55pt;height:24.15pt;z-index:251658241" coordsize="65350,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top:106;width:13766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<v:textbox>
                  <w:txbxContent>
                    <w:p w14:paraId="70943B3F" w14:textId="77777777" w:rsidR="00EA6F9E" w:rsidRPr="003C46B6" w:rsidRDefault="00EA6F9E" w:rsidP="00EA6F9E">
                      <w:pPr>
                        <w:rPr>
                          <w:color w:val="00AFF0"/>
                        </w:rPr>
                      </w:pPr>
                      <w:r w:rsidRPr="003C46B6">
                        <w:rPr>
                          <w:color w:val="00AFF0"/>
                        </w:rPr>
                        <w:t>www.onewa.co.uk</w:t>
                      </w:r>
                    </w:p>
                  </w:txbxContent>
                </v:textbox>
              </v:shape>
              <v:group id="Group 14" o:spid="_x0000_s1028" style="position:absolute;left:22115;width:21776;height:2744" coordsize="21776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Text Box 2" o:spid="_x0000_s1029" type="#_x0000_t202" style="position:absolute;left:2551;width:737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F7BA947" w14:textId="77777777" w:rsidR="00EA6F9E" w:rsidRPr="003C46B6" w:rsidRDefault="00EA6F9E" w:rsidP="00EA6F9E">
                        <w:pPr>
                          <w:rPr>
                            <w:color w:val="00AFF0"/>
                          </w:rPr>
                        </w:pPr>
                        <w:r w:rsidRPr="003C46B6">
                          <w:rPr>
                            <w:color w:val="00AFF0"/>
                          </w:rPr>
                          <w:t>newacad</w:t>
                        </w:r>
                      </w:p>
                    </w:txbxContent>
                  </v:textbox>
                </v:shape>
                <v:shape id="Text Box 2" o:spid="_x0000_s1030" type="#_x0000_t202" style="position:absolute;left:14353;width:7423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7078CD6" w14:textId="77777777" w:rsidR="00EA6F9E" w:rsidRPr="003C46B6" w:rsidRDefault="00EA6F9E" w:rsidP="00EA6F9E">
                        <w:pPr>
                          <w:rPr>
                            <w:color w:val="00AFF0"/>
                          </w:rPr>
                        </w:pPr>
                        <w:r w:rsidRPr="003C46B6">
                          <w:rPr>
                            <w:color w:val="00AFF0"/>
                          </w:rPr>
                          <w:t>newacad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1" type="#_x0000_t75" style="position:absolute;left:12121;width:2711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">
                  <v:imagedata r:id="rId4" o:title="facebook_ormBlue"/>
                </v:shape>
                <v:shape id="Picture 18" o:spid="_x0000_s1032" type="#_x0000_t75" style="position:absolute;top:106;width:3130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">
                  <v:imagedata r:id="rId5" o:title="Twitter_bird_logo_2012_ormBlue"/>
                </v:shape>
              </v:group>
              <v:shape id="Picture 19" o:spid="_x0000_s1033" type="#_x0000_t75" style="position:absolute;left:57628;top:212;width:7722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">
                <v:imagedata r:id="rId6" o:title="oat-logo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6439" w14:textId="36FA5A77" w:rsidR="00762AF1" w:rsidRDefault="00762AF1" w:rsidP="00762AF1">
    <w:pPr>
      <w:pStyle w:val="Footer"/>
      <w:tabs>
        <w:tab w:val="left" w:pos="0"/>
      </w:tabs>
      <w:jc w:val="center"/>
      <w:rPr>
        <w:rFonts w:ascii="Arial" w:hAnsi="Arial" w:cs="Arial"/>
        <w:sz w:val="12"/>
        <w:szCs w:val="12"/>
      </w:rPr>
    </w:pPr>
    <w:r>
      <w:tab/>
    </w:r>
  </w:p>
  <w:p w14:paraId="5000A6A3" w14:textId="3D6D6989" w:rsidR="00762AF1" w:rsidRPr="00762AF1" w:rsidRDefault="001B360C" w:rsidP="00DD0E81">
    <w:pPr>
      <w:pStyle w:val="Footer"/>
      <w:tabs>
        <w:tab w:val="left" w:pos="0"/>
        <w:tab w:val="left" w:pos="5040"/>
        <w:tab w:val="left" w:pos="5760"/>
        <w:tab w:val="left" w:pos="6480"/>
        <w:tab w:val="left" w:pos="7200"/>
      </w:tabs>
      <w:rPr>
        <w:rFonts w:ascii="Arial" w:hAnsi="Arial" w:cs="Arial"/>
      </w:rPr>
    </w:pPr>
    <w:r w:rsidRPr="000D6D5B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7EF9720" wp14:editId="4D2487DB">
              <wp:simplePos x="0" y="0"/>
              <wp:positionH relativeFrom="margin">
                <wp:align>center</wp:align>
              </wp:positionH>
              <wp:positionV relativeFrom="paragraph">
                <wp:posOffset>262787</wp:posOffset>
              </wp:positionV>
              <wp:extent cx="6535007" cy="307015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5007" cy="307015"/>
                        <a:chOff x="0" y="0"/>
                        <a:chExt cx="6535007" cy="307015"/>
                      </a:xfrm>
                    </wpg:grpSpPr>
                    <wps:wsp>
                      <wps:cNvPr id="26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0" y="10633"/>
                          <a:ext cx="137668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91C2E" w14:textId="77777777" w:rsidR="000D6D5B" w:rsidRPr="003C46B6" w:rsidRDefault="000D6D5B" w:rsidP="000D6D5B">
                            <w:pPr>
                              <w:rPr>
                                <w:color w:val="00AFF0"/>
                              </w:rPr>
                            </w:pPr>
                            <w:r w:rsidRPr="003C46B6">
                              <w:rPr>
                                <w:color w:val="00AFF0"/>
                              </w:rPr>
                              <w:t>www.onewa.co.uk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7" name="Group 27"/>
                      <wpg:cNvGrpSpPr/>
                      <wpg:grpSpPr>
                        <a:xfrm>
                          <a:off x="2211572" y="0"/>
                          <a:ext cx="2177624" cy="274494"/>
                          <a:chOff x="0" y="0"/>
                          <a:chExt cx="2177624" cy="274494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181" y="0"/>
                            <a:ext cx="737150" cy="274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84CE4" w14:textId="77777777" w:rsidR="000D6D5B" w:rsidRPr="003C46B6" w:rsidRDefault="000D6D5B" w:rsidP="000D6D5B">
                              <w:pPr>
                                <w:rPr>
                                  <w:color w:val="00AFF0"/>
                                </w:rPr>
                              </w:pPr>
                              <w:r w:rsidRPr="003C46B6">
                                <w:rPr>
                                  <w:color w:val="00AFF0"/>
                                </w:rPr>
                                <w:t>newacad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5395" y="0"/>
                            <a:ext cx="742229" cy="274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5508E" w14:textId="77777777" w:rsidR="000D6D5B" w:rsidRPr="003C46B6" w:rsidRDefault="000D6D5B" w:rsidP="000D6D5B">
                              <w:pPr>
                                <w:rPr>
                                  <w:color w:val="00AFF0"/>
                                </w:rPr>
                              </w:pPr>
                              <w:r w:rsidRPr="003C46B6">
                                <w:rPr>
                                  <w:color w:val="00AFF0"/>
                                </w:rPr>
                                <w:t>newacad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C:\Users\tszabunia_adm\Desktop\PNG Images\facebook_ormBlue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111" y="0"/>
                            <a:ext cx="27114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C:\Users\tszabunia_adm\Desktop\PNG Images\Twitter_bird_logo_2012_ormBlue.png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33"/>
                            <a:ext cx="31305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32" name="Picture 32" descr="C:\Users\tszabunia_adm\Desktop\PNG Images\oat-logo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2847" y="21265"/>
                          <a:ext cx="77216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EF9720" id="Group 5" o:spid="_x0000_s1034" style="position:absolute;margin-left:0;margin-top:20.7pt;width:514.55pt;height:24.15pt;z-index:251658242;mso-position-horizontal:center;mso-position-horizontal-relative:margin" coordsize="65350,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5" type="#_x0000_t202" style="position:absolute;top:106;width:13766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<v:textbox>
                  <w:txbxContent>
                    <w:p w14:paraId="14291C2E" w14:textId="77777777" w:rsidR="000D6D5B" w:rsidRPr="003C46B6" w:rsidRDefault="000D6D5B" w:rsidP="000D6D5B">
                      <w:pPr>
                        <w:rPr>
                          <w:color w:val="00AFF0"/>
                        </w:rPr>
                      </w:pPr>
                      <w:r w:rsidRPr="003C46B6">
                        <w:rPr>
                          <w:color w:val="00AFF0"/>
                        </w:rPr>
                        <w:t>www.onewa.co.uk</w:t>
                      </w:r>
                    </w:p>
                  </w:txbxContent>
                </v:textbox>
              </v:shape>
              <v:group id="Group 27" o:spid="_x0000_s1036" style="position:absolute;left:22115;width:21776;height:2744" coordsize="21776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Text Box 2" o:spid="_x0000_s1037" type="#_x0000_t202" style="position:absolute;left:2551;width:737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C984CE4" w14:textId="77777777" w:rsidR="000D6D5B" w:rsidRPr="003C46B6" w:rsidRDefault="000D6D5B" w:rsidP="000D6D5B">
                        <w:pPr>
                          <w:rPr>
                            <w:color w:val="00AFF0"/>
                          </w:rPr>
                        </w:pPr>
                        <w:r w:rsidRPr="003C46B6">
                          <w:rPr>
                            <w:color w:val="00AFF0"/>
                          </w:rPr>
                          <w:t>newacad</w:t>
                        </w:r>
                      </w:p>
                    </w:txbxContent>
                  </v:textbox>
                </v:shape>
                <v:shape id="Text Box 2" o:spid="_x0000_s1038" type="#_x0000_t202" style="position:absolute;left:14353;width:7423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065508E" w14:textId="77777777" w:rsidR="000D6D5B" w:rsidRPr="003C46B6" w:rsidRDefault="000D6D5B" w:rsidP="000D6D5B">
                        <w:pPr>
                          <w:rPr>
                            <w:color w:val="00AFF0"/>
                          </w:rPr>
                        </w:pPr>
                        <w:r w:rsidRPr="003C46B6">
                          <w:rPr>
                            <w:color w:val="00AFF0"/>
                          </w:rPr>
                          <w:t>newacad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9" type="#_x0000_t75" style="position:absolute;left:12121;width:2711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">
                  <v:imagedata r:id="rId4" o:title="facebook_ormBlue"/>
                </v:shape>
                <v:shape id="Picture 31" o:spid="_x0000_s1040" type="#_x0000_t75" style="position:absolute;top:106;width:3130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">
                  <v:imagedata r:id="rId5" o:title="Twitter_bird_logo_2012_ormBlue"/>
                </v:shape>
              </v:group>
              <v:shape id="Picture 32" o:spid="_x0000_s1041" type="#_x0000_t75" style="position:absolute;left:57628;top:212;width:7722;height: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">
                <v:imagedata r:id="rId6" o:title="oat-logo"/>
              </v:shape>
              <w10:wrap anchorx="margin"/>
            </v:group>
          </w:pict>
        </mc:Fallback>
      </mc:AlternateContent>
    </w:r>
    <w:r w:rsidR="00762AF1">
      <w:rPr>
        <w:rFonts w:ascii="Arial" w:hAnsi="Arial" w:cs="Arial"/>
      </w:rPr>
      <w:tab/>
    </w:r>
    <w:r w:rsidR="00762AF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ED85" w14:textId="77777777" w:rsidR="003A2108" w:rsidRDefault="003A2108" w:rsidP="00FE5E61">
      <w:r>
        <w:separator/>
      </w:r>
    </w:p>
  </w:footnote>
  <w:footnote w:type="continuationSeparator" w:id="0">
    <w:p w14:paraId="65F4767F" w14:textId="77777777" w:rsidR="003A2108" w:rsidRDefault="003A2108" w:rsidP="00FE5E61">
      <w:r>
        <w:continuationSeparator/>
      </w:r>
    </w:p>
  </w:footnote>
  <w:footnote w:type="continuationNotice" w:id="1">
    <w:p w14:paraId="46636727" w14:textId="77777777" w:rsidR="003A2108" w:rsidRDefault="003A2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0401" w14:textId="6AE7F17F" w:rsidR="00F162C0" w:rsidRDefault="00582422" w:rsidP="00F162C0">
    <w:pPr>
      <w:rPr>
        <w:color w:val="00B0F0"/>
        <w:sz w:val="28"/>
        <w:szCs w:val="28"/>
      </w:rPr>
    </w:pPr>
    <w:r>
      <w:rPr>
        <w:noProof/>
        <w:color w:val="00B0F0"/>
        <w:sz w:val="28"/>
        <w:szCs w:val="2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82977E" wp14:editId="0B20A0BB">
              <wp:simplePos x="0" y="0"/>
              <wp:positionH relativeFrom="margin">
                <wp:posOffset>-1076325</wp:posOffset>
              </wp:positionH>
              <wp:positionV relativeFrom="paragraph">
                <wp:posOffset>191769</wp:posOffset>
              </wp:positionV>
              <wp:extent cx="6562725" cy="28575"/>
              <wp:effectExtent l="38100" t="38100" r="66675" b="85725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725" cy="2857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35B32" id="Straight Connector 35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4.75pt,15.1pt" to="6in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noProof/>
        <w:color w:val="00B0F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6ABFF3" wp14:editId="37FC33CE">
              <wp:simplePos x="0" y="0"/>
              <wp:positionH relativeFrom="margin">
                <wp:posOffset>-1171575</wp:posOffset>
              </wp:positionH>
              <wp:positionV relativeFrom="paragraph">
                <wp:posOffset>144145</wp:posOffset>
              </wp:positionV>
              <wp:extent cx="6657975" cy="28575"/>
              <wp:effectExtent l="38100" t="38100" r="66675" b="85725"/>
              <wp:wrapNone/>
              <wp:docPr id="36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7975" cy="2857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A7F959" id="Straight Connector 3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2.25pt,11.35pt" to="6in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" strokecolor="#4bacc6 [3208]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Pr="008333D7"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8244" behindDoc="1" locked="0" layoutInCell="1" allowOverlap="1" wp14:anchorId="341816BF" wp14:editId="531C53ED">
          <wp:simplePos x="0" y="0"/>
          <wp:positionH relativeFrom="rightMargin">
            <wp:posOffset>-171450</wp:posOffset>
          </wp:positionH>
          <wp:positionV relativeFrom="paragraph">
            <wp:posOffset>-126365</wp:posOffset>
          </wp:positionV>
          <wp:extent cx="723900" cy="675640"/>
          <wp:effectExtent l="0" t="0" r="0" b="0"/>
          <wp:wrapNone/>
          <wp:docPr id="34" name="Picture 34" descr="X:\Documents\Logo's\ONA_Transparent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ocuments\Logo's\ONA_Transparent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2C0">
      <w:tab/>
    </w:r>
  </w:p>
  <w:p w14:paraId="0292CC93" w14:textId="68936183" w:rsidR="00EA6F9E" w:rsidRDefault="00EA6F9E" w:rsidP="00F162C0">
    <w:pPr>
      <w:pStyle w:val="Header"/>
      <w:tabs>
        <w:tab w:val="clear" w:pos="4320"/>
        <w:tab w:val="clear" w:pos="8640"/>
        <w:tab w:val="left" w:pos="825"/>
      </w:tabs>
    </w:pPr>
  </w:p>
  <w:p w14:paraId="462FFD84" w14:textId="1819FFDF" w:rsidR="001B360C" w:rsidRDefault="001B3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198A" w14:textId="77777777" w:rsidR="004B058C" w:rsidRDefault="00582422" w:rsidP="2313A437">
    <w:pPr>
      <w:pStyle w:val="Header"/>
      <w:spacing w:before="240"/>
      <w:jc w:val="center"/>
      <w:rPr>
        <w:b/>
        <w:bCs/>
        <w:noProof/>
        <w:sz w:val="32"/>
        <w:szCs w:val="32"/>
        <w:lang w:val="en-GB" w:eastAsia="en-GB"/>
      </w:rPr>
    </w:pPr>
    <w:r w:rsidRPr="008333D7">
      <w:rPr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58247" behindDoc="1" locked="0" layoutInCell="1" allowOverlap="1" wp14:anchorId="663939B3" wp14:editId="737407FB">
          <wp:simplePos x="0" y="0"/>
          <wp:positionH relativeFrom="rightMargin">
            <wp:posOffset>-95250</wp:posOffset>
          </wp:positionH>
          <wp:positionV relativeFrom="paragraph">
            <wp:posOffset>166370</wp:posOffset>
          </wp:positionV>
          <wp:extent cx="723900" cy="675640"/>
          <wp:effectExtent l="0" t="0" r="0" b="0"/>
          <wp:wrapNone/>
          <wp:docPr id="39" name="Picture 39" descr="X:\Documents\Logo's\ONA_Transparent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ocuments\Logo's\ONA_Transparent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313A437" w:rsidRPr="2313A437">
      <w:rPr>
        <w:b/>
        <w:bCs/>
        <w:noProof/>
        <w:sz w:val="32"/>
        <w:szCs w:val="32"/>
        <w:lang w:val="en-GB" w:eastAsia="en-GB"/>
      </w:rPr>
      <w:t xml:space="preserve">JOB DESCRIPTION – </w:t>
    </w:r>
  </w:p>
  <w:p w14:paraId="5C7BB7D3" w14:textId="3C43F851" w:rsidR="00FD6222" w:rsidRPr="008333D7" w:rsidRDefault="2313A437" w:rsidP="2313A437">
    <w:pPr>
      <w:pStyle w:val="Header"/>
      <w:spacing w:before="240"/>
      <w:jc w:val="center"/>
      <w:rPr>
        <w:b/>
        <w:bCs/>
        <w:noProof/>
        <w:sz w:val="32"/>
        <w:szCs w:val="32"/>
        <w:lang w:val="en-GB" w:eastAsia="en-GB"/>
      </w:rPr>
    </w:pPr>
    <w:r w:rsidRPr="2313A437">
      <w:rPr>
        <w:b/>
        <w:bCs/>
        <w:noProof/>
        <w:sz w:val="32"/>
        <w:szCs w:val="32"/>
        <w:lang w:val="en-GB" w:eastAsia="en-GB"/>
      </w:rPr>
      <w:t xml:space="preserve">Lead Teacher for </w:t>
    </w:r>
    <w:r w:rsidR="004B058C">
      <w:rPr>
        <w:b/>
        <w:bCs/>
        <w:noProof/>
        <w:sz w:val="32"/>
        <w:szCs w:val="32"/>
        <w:lang w:val="en-GB" w:eastAsia="en-GB"/>
      </w:rPr>
      <w:t>Business/IT/Computer Science</w:t>
    </w:r>
  </w:p>
  <w:p w14:paraId="48619570" w14:textId="7FE05722" w:rsidR="00582422" w:rsidRDefault="00582422" w:rsidP="00FD6222">
    <w:pPr>
      <w:pStyle w:val="Header"/>
      <w:spacing w:before="240"/>
      <w:jc w:val="center"/>
      <w:rPr>
        <w:color w:val="00B0F0"/>
        <w:sz w:val="28"/>
        <w:szCs w:val="28"/>
      </w:rPr>
    </w:pPr>
    <w:r>
      <w:rPr>
        <w:noProof/>
        <w:color w:val="00B0F0"/>
        <w:sz w:val="28"/>
        <w:szCs w:val="2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7281159" wp14:editId="072E7959">
              <wp:simplePos x="0" y="0"/>
              <wp:positionH relativeFrom="margin">
                <wp:posOffset>-1076325</wp:posOffset>
              </wp:positionH>
              <wp:positionV relativeFrom="paragraph">
                <wp:posOffset>191769</wp:posOffset>
              </wp:positionV>
              <wp:extent cx="6562725" cy="28575"/>
              <wp:effectExtent l="38100" t="38100" r="66675" b="85725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725" cy="2857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68829A" id="Straight Connector 37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4.75pt,15.1pt" to="6in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noProof/>
        <w:color w:val="00B0F0"/>
        <w:sz w:val="28"/>
        <w:szCs w:val="2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F20208" wp14:editId="71BC5093">
              <wp:simplePos x="0" y="0"/>
              <wp:positionH relativeFrom="margin">
                <wp:posOffset>-1171575</wp:posOffset>
              </wp:positionH>
              <wp:positionV relativeFrom="paragraph">
                <wp:posOffset>144145</wp:posOffset>
              </wp:positionV>
              <wp:extent cx="6657975" cy="28575"/>
              <wp:effectExtent l="38100" t="38100" r="66675" b="85725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7975" cy="2857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FDEB1" id="Straight Connector 38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2.25pt,11.35pt" to="6in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" strokecolor="#4bacc6 [3208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tab/>
    </w:r>
  </w:p>
  <w:p w14:paraId="62AECE2A" w14:textId="77777777" w:rsidR="00582422" w:rsidRDefault="00582422" w:rsidP="00582422">
    <w:pPr>
      <w:pStyle w:val="Header"/>
      <w:tabs>
        <w:tab w:val="clear" w:pos="4320"/>
        <w:tab w:val="clear" w:pos="8640"/>
        <w:tab w:val="left" w:pos="825"/>
      </w:tabs>
    </w:pPr>
  </w:p>
  <w:p w14:paraId="68DEB638" w14:textId="1B5BC081" w:rsidR="00DD0E81" w:rsidRPr="00C64226" w:rsidRDefault="00DD0E81" w:rsidP="001B360C">
    <w:pPr>
      <w:pStyle w:val="Header"/>
      <w:ind w:firstLine="720"/>
    </w:pPr>
  </w:p>
  <w:p w14:paraId="43016A45" w14:textId="29F4DD3F" w:rsidR="00762AF1" w:rsidRPr="00D30E53" w:rsidRDefault="00762AF1" w:rsidP="00D30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5A3"/>
    <w:multiLevelType w:val="hybridMultilevel"/>
    <w:tmpl w:val="7A86E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220A"/>
    <w:multiLevelType w:val="hybridMultilevel"/>
    <w:tmpl w:val="2CF64D2C"/>
    <w:lvl w:ilvl="0" w:tplc="48DC8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DBB"/>
    <w:multiLevelType w:val="multilevel"/>
    <w:tmpl w:val="F420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C2DD6"/>
    <w:multiLevelType w:val="hybridMultilevel"/>
    <w:tmpl w:val="BC2EB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5868"/>
    <w:multiLevelType w:val="hybridMultilevel"/>
    <w:tmpl w:val="FFFFFFFF"/>
    <w:lvl w:ilvl="0" w:tplc="CAB05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8C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43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C3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2C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66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01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EE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A2D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57C12"/>
    <w:multiLevelType w:val="hybridMultilevel"/>
    <w:tmpl w:val="314C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70FD4"/>
    <w:multiLevelType w:val="hybridMultilevel"/>
    <w:tmpl w:val="88D4C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15180"/>
    <w:multiLevelType w:val="hybridMultilevel"/>
    <w:tmpl w:val="E4E8519A"/>
    <w:lvl w:ilvl="0" w:tplc="E8BE3E4E">
      <w:numFmt w:val="bullet"/>
      <w:lvlText w:val="•"/>
      <w:lvlJc w:val="left"/>
      <w:pPr>
        <w:ind w:left="1221" w:hanging="182"/>
      </w:pPr>
      <w:rPr>
        <w:rFonts w:ascii="Gill Sans" w:eastAsia="Gill Sans" w:hAnsi="Gill Sans" w:cs="Gill Sans" w:hint="default"/>
        <w:color w:val="FFCB04"/>
        <w:spacing w:val="-16"/>
        <w:w w:val="100"/>
        <w:sz w:val="20"/>
        <w:szCs w:val="20"/>
        <w:lang w:val="en-GB" w:eastAsia="en-GB" w:bidi="en-GB"/>
      </w:rPr>
    </w:lvl>
    <w:lvl w:ilvl="1" w:tplc="A28C691C">
      <w:numFmt w:val="bullet"/>
      <w:lvlText w:val="•"/>
      <w:lvlJc w:val="left"/>
      <w:pPr>
        <w:ind w:left="2230" w:hanging="182"/>
      </w:pPr>
      <w:rPr>
        <w:rFonts w:hint="default"/>
        <w:lang w:val="en-GB" w:eastAsia="en-GB" w:bidi="en-GB"/>
      </w:rPr>
    </w:lvl>
    <w:lvl w:ilvl="2" w:tplc="C6E8594A">
      <w:numFmt w:val="bullet"/>
      <w:lvlText w:val="•"/>
      <w:lvlJc w:val="left"/>
      <w:pPr>
        <w:ind w:left="3241" w:hanging="182"/>
      </w:pPr>
      <w:rPr>
        <w:rFonts w:hint="default"/>
        <w:lang w:val="en-GB" w:eastAsia="en-GB" w:bidi="en-GB"/>
      </w:rPr>
    </w:lvl>
    <w:lvl w:ilvl="3" w:tplc="D444CC6A">
      <w:numFmt w:val="bullet"/>
      <w:lvlText w:val="•"/>
      <w:lvlJc w:val="left"/>
      <w:pPr>
        <w:ind w:left="4251" w:hanging="182"/>
      </w:pPr>
      <w:rPr>
        <w:rFonts w:hint="default"/>
        <w:lang w:val="en-GB" w:eastAsia="en-GB" w:bidi="en-GB"/>
      </w:rPr>
    </w:lvl>
    <w:lvl w:ilvl="4" w:tplc="7A82562C">
      <w:numFmt w:val="bullet"/>
      <w:lvlText w:val="•"/>
      <w:lvlJc w:val="left"/>
      <w:pPr>
        <w:ind w:left="5262" w:hanging="182"/>
      </w:pPr>
      <w:rPr>
        <w:rFonts w:hint="default"/>
        <w:lang w:val="en-GB" w:eastAsia="en-GB" w:bidi="en-GB"/>
      </w:rPr>
    </w:lvl>
    <w:lvl w:ilvl="5" w:tplc="5A44543E">
      <w:numFmt w:val="bullet"/>
      <w:lvlText w:val="•"/>
      <w:lvlJc w:val="left"/>
      <w:pPr>
        <w:ind w:left="6272" w:hanging="182"/>
      </w:pPr>
      <w:rPr>
        <w:rFonts w:hint="default"/>
        <w:lang w:val="en-GB" w:eastAsia="en-GB" w:bidi="en-GB"/>
      </w:rPr>
    </w:lvl>
    <w:lvl w:ilvl="6" w:tplc="3D707B36">
      <w:numFmt w:val="bullet"/>
      <w:lvlText w:val="•"/>
      <w:lvlJc w:val="left"/>
      <w:pPr>
        <w:ind w:left="7283" w:hanging="182"/>
      </w:pPr>
      <w:rPr>
        <w:rFonts w:hint="default"/>
        <w:lang w:val="en-GB" w:eastAsia="en-GB" w:bidi="en-GB"/>
      </w:rPr>
    </w:lvl>
    <w:lvl w:ilvl="7" w:tplc="26C818A8">
      <w:numFmt w:val="bullet"/>
      <w:lvlText w:val="•"/>
      <w:lvlJc w:val="left"/>
      <w:pPr>
        <w:ind w:left="8293" w:hanging="182"/>
      </w:pPr>
      <w:rPr>
        <w:rFonts w:hint="default"/>
        <w:lang w:val="en-GB" w:eastAsia="en-GB" w:bidi="en-GB"/>
      </w:rPr>
    </w:lvl>
    <w:lvl w:ilvl="8" w:tplc="2C82C5B2">
      <w:numFmt w:val="bullet"/>
      <w:lvlText w:val="•"/>
      <w:lvlJc w:val="left"/>
      <w:pPr>
        <w:ind w:left="9304" w:hanging="182"/>
      </w:pPr>
      <w:rPr>
        <w:rFonts w:hint="default"/>
        <w:lang w:val="en-GB" w:eastAsia="en-GB" w:bidi="en-GB"/>
      </w:rPr>
    </w:lvl>
  </w:abstractNum>
  <w:abstractNum w:abstractNumId="8" w15:restartNumberingAfterBreak="0">
    <w:nsid w:val="2F4F2884"/>
    <w:multiLevelType w:val="multilevel"/>
    <w:tmpl w:val="2E14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2584B"/>
    <w:multiLevelType w:val="hybridMultilevel"/>
    <w:tmpl w:val="EB28215A"/>
    <w:lvl w:ilvl="0" w:tplc="A28C691C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E7198"/>
    <w:multiLevelType w:val="hybridMultilevel"/>
    <w:tmpl w:val="6E36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9088B"/>
    <w:multiLevelType w:val="multilevel"/>
    <w:tmpl w:val="20607B54"/>
    <w:lvl w:ilvl="0">
      <w:start w:val="1"/>
      <w:numFmt w:val="bullet"/>
      <w:pStyle w:val="liststyles"/>
      <w:lvlText w:val=""/>
      <w:lvlJc w:val="left"/>
      <w:pPr>
        <w:ind w:left="360" w:hanging="360"/>
      </w:pPr>
      <w:rPr>
        <w:rFonts w:ascii="Symbol" w:hAnsi="Symbol" w:hint="default"/>
        <w:color w:val="00A5A8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0314D9"/>
    <w:multiLevelType w:val="hybridMultilevel"/>
    <w:tmpl w:val="0034031E"/>
    <w:lvl w:ilvl="0" w:tplc="A28C691C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501C7"/>
    <w:multiLevelType w:val="hybridMultilevel"/>
    <w:tmpl w:val="A8544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57C"/>
    <w:multiLevelType w:val="hybridMultilevel"/>
    <w:tmpl w:val="EAEE65EA"/>
    <w:lvl w:ilvl="0" w:tplc="47C2598C">
      <w:start w:val="1"/>
      <w:numFmt w:val="decimal"/>
      <w:lvlText w:val="%1."/>
      <w:lvlJc w:val="left"/>
      <w:pPr>
        <w:ind w:left="720" w:hanging="360"/>
      </w:pPr>
    </w:lvl>
    <w:lvl w:ilvl="1" w:tplc="E71E292E">
      <w:start w:val="1"/>
      <w:numFmt w:val="lowerLetter"/>
      <w:lvlText w:val="%2."/>
      <w:lvlJc w:val="left"/>
      <w:pPr>
        <w:ind w:left="1440" w:hanging="360"/>
      </w:pPr>
    </w:lvl>
    <w:lvl w:ilvl="2" w:tplc="29F061FE">
      <w:start w:val="1"/>
      <w:numFmt w:val="lowerRoman"/>
      <w:lvlText w:val="%3."/>
      <w:lvlJc w:val="right"/>
      <w:pPr>
        <w:ind w:left="2160" w:hanging="180"/>
      </w:pPr>
    </w:lvl>
    <w:lvl w:ilvl="3" w:tplc="E3804C76">
      <w:start w:val="1"/>
      <w:numFmt w:val="decimal"/>
      <w:lvlText w:val="%4."/>
      <w:lvlJc w:val="left"/>
      <w:pPr>
        <w:ind w:left="2880" w:hanging="360"/>
      </w:pPr>
    </w:lvl>
    <w:lvl w:ilvl="4" w:tplc="DB4ED396">
      <w:start w:val="1"/>
      <w:numFmt w:val="lowerLetter"/>
      <w:lvlText w:val="%5."/>
      <w:lvlJc w:val="left"/>
      <w:pPr>
        <w:ind w:left="3600" w:hanging="360"/>
      </w:pPr>
    </w:lvl>
    <w:lvl w:ilvl="5" w:tplc="BC2A40EE">
      <w:start w:val="1"/>
      <w:numFmt w:val="lowerRoman"/>
      <w:lvlText w:val="%6."/>
      <w:lvlJc w:val="right"/>
      <w:pPr>
        <w:ind w:left="4320" w:hanging="180"/>
      </w:pPr>
    </w:lvl>
    <w:lvl w:ilvl="6" w:tplc="35AEDFC6">
      <w:start w:val="1"/>
      <w:numFmt w:val="decimal"/>
      <w:lvlText w:val="%7."/>
      <w:lvlJc w:val="left"/>
      <w:pPr>
        <w:ind w:left="5040" w:hanging="360"/>
      </w:pPr>
    </w:lvl>
    <w:lvl w:ilvl="7" w:tplc="378083A6">
      <w:start w:val="1"/>
      <w:numFmt w:val="lowerLetter"/>
      <w:lvlText w:val="%8."/>
      <w:lvlJc w:val="left"/>
      <w:pPr>
        <w:ind w:left="5760" w:hanging="360"/>
      </w:pPr>
    </w:lvl>
    <w:lvl w:ilvl="8" w:tplc="E2C42F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11A6C"/>
    <w:multiLevelType w:val="hybridMultilevel"/>
    <w:tmpl w:val="74A4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B5CF7"/>
    <w:multiLevelType w:val="hybridMultilevel"/>
    <w:tmpl w:val="76A2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2ED1"/>
    <w:multiLevelType w:val="hybridMultilevel"/>
    <w:tmpl w:val="8EEE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57FC6"/>
    <w:multiLevelType w:val="hybridMultilevel"/>
    <w:tmpl w:val="E7320096"/>
    <w:lvl w:ilvl="0" w:tplc="08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9" w15:restartNumberingAfterBreak="0">
    <w:nsid w:val="71FD4F95"/>
    <w:multiLevelType w:val="hybridMultilevel"/>
    <w:tmpl w:val="A09C0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008A5"/>
    <w:multiLevelType w:val="hybridMultilevel"/>
    <w:tmpl w:val="882A5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54919"/>
    <w:multiLevelType w:val="hybridMultilevel"/>
    <w:tmpl w:val="36027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746F2"/>
    <w:multiLevelType w:val="hybridMultilevel"/>
    <w:tmpl w:val="0BCE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E50A5"/>
    <w:multiLevelType w:val="hybridMultilevel"/>
    <w:tmpl w:val="F204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8806">
    <w:abstractNumId w:val="11"/>
  </w:num>
  <w:num w:numId="2" w16cid:durableId="1664358242">
    <w:abstractNumId w:val="20"/>
  </w:num>
  <w:num w:numId="3" w16cid:durableId="1103958058">
    <w:abstractNumId w:val="15"/>
  </w:num>
  <w:num w:numId="4" w16cid:durableId="214053686">
    <w:abstractNumId w:val="16"/>
  </w:num>
  <w:num w:numId="5" w16cid:durableId="1021978297">
    <w:abstractNumId w:val="13"/>
  </w:num>
  <w:num w:numId="6" w16cid:durableId="1990669311">
    <w:abstractNumId w:val="4"/>
  </w:num>
  <w:num w:numId="7" w16cid:durableId="1257011319">
    <w:abstractNumId w:val="14"/>
  </w:num>
  <w:num w:numId="8" w16cid:durableId="276448168">
    <w:abstractNumId w:val="6"/>
  </w:num>
  <w:num w:numId="9" w16cid:durableId="1041906074">
    <w:abstractNumId w:val="23"/>
  </w:num>
  <w:num w:numId="10" w16cid:durableId="354384003">
    <w:abstractNumId w:val="17"/>
  </w:num>
  <w:num w:numId="11" w16cid:durableId="992104536">
    <w:abstractNumId w:val="5"/>
  </w:num>
  <w:num w:numId="12" w16cid:durableId="117263614">
    <w:abstractNumId w:val="7"/>
  </w:num>
  <w:num w:numId="13" w16cid:durableId="1424886068">
    <w:abstractNumId w:val="22"/>
  </w:num>
  <w:num w:numId="14" w16cid:durableId="1008756693">
    <w:abstractNumId w:val="12"/>
  </w:num>
  <w:num w:numId="15" w16cid:durableId="700203933">
    <w:abstractNumId w:val="9"/>
  </w:num>
  <w:num w:numId="16" w16cid:durableId="489171841">
    <w:abstractNumId w:val="10"/>
  </w:num>
  <w:num w:numId="17" w16cid:durableId="1118917273">
    <w:abstractNumId w:val="0"/>
  </w:num>
  <w:num w:numId="18" w16cid:durableId="554583781">
    <w:abstractNumId w:val="21"/>
  </w:num>
  <w:num w:numId="19" w16cid:durableId="1249920538">
    <w:abstractNumId w:val="3"/>
  </w:num>
  <w:num w:numId="20" w16cid:durableId="388843463">
    <w:abstractNumId w:val="19"/>
  </w:num>
  <w:num w:numId="21" w16cid:durableId="1290430957">
    <w:abstractNumId w:val="8"/>
  </w:num>
  <w:num w:numId="22" w16cid:durableId="842359087">
    <w:abstractNumId w:val="2"/>
  </w:num>
  <w:num w:numId="23" w16cid:durableId="1103453133">
    <w:abstractNumId w:val="1"/>
  </w:num>
  <w:num w:numId="24" w16cid:durableId="214711664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74"/>
    <w:rsid w:val="00002F37"/>
    <w:rsid w:val="00014C73"/>
    <w:rsid w:val="00026581"/>
    <w:rsid w:val="00030555"/>
    <w:rsid w:val="00042598"/>
    <w:rsid w:val="00046788"/>
    <w:rsid w:val="00057D65"/>
    <w:rsid w:val="00067E8E"/>
    <w:rsid w:val="00071357"/>
    <w:rsid w:val="00077874"/>
    <w:rsid w:val="00080EB9"/>
    <w:rsid w:val="00097F71"/>
    <w:rsid w:val="000A0E37"/>
    <w:rsid w:val="000A552B"/>
    <w:rsid w:val="000A6714"/>
    <w:rsid w:val="000B333C"/>
    <w:rsid w:val="000D6D5B"/>
    <w:rsid w:val="000E2C34"/>
    <w:rsid w:val="000F40AA"/>
    <w:rsid w:val="000F7E6F"/>
    <w:rsid w:val="001032F5"/>
    <w:rsid w:val="001073D6"/>
    <w:rsid w:val="00116494"/>
    <w:rsid w:val="00116FDB"/>
    <w:rsid w:val="0012442B"/>
    <w:rsid w:val="00136D13"/>
    <w:rsid w:val="001461C1"/>
    <w:rsid w:val="00150B96"/>
    <w:rsid w:val="0015213F"/>
    <w:rsid w:val="0015687A"/>
    <w:rsid w:val="00157973"/>
    <w:rsid w:val="00186949"/>
    <w:rsid w:val="00194894"/>
    <w:rsid w:val="001A051C"/>
    <w:rsid w:val="001A7A17"/>
    <w:rsid w:val="001B360C"/>
    <w:rsid w:val="001B6955"/>
    <w:rsid w:val="001E114E"/>
    <w:rsid w:val="001E1A38"/>
    <w:rsid w:val="001E2695"/>
    <w:rsid w:val="001F237A"/>
    <w:rsid w:val="002020DC"/>
    <w:rsid w:val="0020216D"/>
    <w:rsid w:val="00202C22"/>
    <w:rsid w:val="0021592C"/>
    <w:rsid w:val="00223A5C"/>
    <w:rsid w:val="00232DEC"/>
    <w:rsid w:val="002378B3"/>
    <w:rsid w:val="00237E13"/>
    <w:rsid w:val="002400AC"/>
    <w:rsid w:val="00247598"/>
    <w:rsid w:val="00263689"/>
    <w:rsid w:val="00265555"/>
    <w:rsid w:val="00274BF0"/>
    <w:rsid w:val="0028049C"/>
    <w:rsid w:val="00284149"/>
    <w:rsid w:val="002857E3"/>
    <w:rsid w:val="002A0B1A"/>
    <w:rsid w:val="002C3FED"/>
    <w:rsid w:val="002C4233"/>
    <w:rsid w:val="002D1100"/>
    <w:rsid w:val="002E1B1B"/>
    <w:rsid w:val="002E2750"/>
    <w:rsid w:val="002E4A91"/>
    <w:rsid w:val="002E5CCD"/>
    <w:rsid w:val="002F0D16"/>
    <w:rsid w:val="002F649D"/>
    <w:rsid w:val="00301B32"/>
    <w:rsid w:val="00306F09"/>
    <w:rsid w:val="00314BD8"/>
    <w:rsid w:val="00351180"/>
    <w:rsid w:val="003542A4"/>
    <w:rsid w:val="0036042E"/>
    <w:rsid w:val="003656CD"/>
    <w:rsid w:val="00366D74"/>
    <w:rsid w:val="00371F20"/>
    <w:rsid w:val="00390C72"/>
    <w:rsid w:val="00390CE5"/>
    <w:rsid w:val="00396505"/>
    <w:rsid w:val="003A2108"/>
    <w:rsid w:val="003A2A56"/>
    <w:rsid w:val="003B251C"/>
    <w:rsid w:val="003B78B1"/>
    <w:rsid w:val="003C446C"/>
    <w:rsid w:val="003D13CE"/>
    <w:rsid w:val="003E44B6"/>
    <w:rsid w:val="003F0C80"/>
    <w:rsid w:val="00410376"/>
    <w:rsid w:val="00413BFD"/>
    <w:rsid w:val="00415D21"/>
    <w:rsid w:val="00434493"/>
    <w:rsid w:val="00435A2B"/>
    <w:rsid w:val="00440C25"/>
    <w:rsid w:val="00460940"/>
    <w:rsid w:val="004627F0"/>
    <w:rsid w:val="00480D18"/>
    <w:rsid w:val="00480E65"/>
    <w:rsid w:val="00487189"/>
    <w:rsid w:val="00492BF9"/>
    <w:rsid w:val="004950E8"/>
    <w:rsid w:val="00495636"/>
    <w:rsid w:val="004A6240"/>
    <w:rsid w:val="004B058C"/>
    <w:rsid w:val="004B4D16"/>
    <w:rsid w:val="004B59A4"/>
    <w:rsid w:val="004E2F46"/>
    <w:rsid w:val="0050508C"/>
    <w:rsid w:val="00513B31"/>
    <w:rsid w:val="00522CFD"/>
    <w:rsid w:val="005309F8"/>
    <w:rsid w:val="00536171"/>
    <w:rsid w:val="00536A95"/>
    <w:rsid w:val="005419F5"/>
    <w:rsid w:val="0054649C"/>
    <w:rsid w:val="00551ED9"/>
    <w:rsid w:val="005553AE"/>
    <w:rsid w:val="00574425"/>
    <w:rsid w:val="00576E89"/>
    <w:rsid w:val="00577DA2"/>
    <w:rsid w:val="00582422"/>
    <w:rsid w:val="00582F2A"/>
    <w:rsid w:val="00593FDD"/>
    <w:rsid w:val="005A60BA"/>
    <w:rsid w:val="005D1078"/>
    <w:rsid w:val="005D1D2B"/>
    <w:rsid w:val="00612C13"/>
    <w:rsid w:val="00613D03"/>
    <w:rsid w:val="00626C5B"/>
    <w:rsid w:val="0063385C"/>
    <w:rsid w:val="00633CA5"/>
    <w:rsid w:val="0064249F"/>
    <w:rsid w:val="00643CC3"/>
    <w:rsid w:val="0064669B"/>
    <w:rsid w:val="006553EF"/>
    <w:rsid w:val="006737A1"/>
    <w:rsid w:val="00680336"/>
    <w:rsid w:val="00680A66"/>
    <w:rsid w:val="00681DC1"/>
    <w:rsid w:val="00687D36"/>
    <w:rsid w:val="006907EA"/>
    <w:rsid w:val="006A0C54"/>
    <w:rsid w:val="006A38A4"/>
    <w:rsid w:val="006A4BF9"/>
    <w:rsid w:val="006B5C46"/>
    <w:rsid w:val="006C2051"/>
    <w:rsid w:val="006E0644"/>
    <w:rsid w:val="006F0705"/>
    <w:rsid w:val="006F54D7"/>
    <w:rsid w:val="006F7D26"/>
    <w:rsid w:val="0070175C"/>
    <w:rsid w:val="00703BE5"/>
    <w:rsid w:val="0070587F"/>
    <w:rsid w:val="0071677D"/>
    <w:rsid w:val="007229A2"/>
    <w:rsid w:val="00726A3A"/>
    <w:rsid w:val="00740724"/>
    <w:rsid w:val="00762AF1"/>
    <w:rsid w:val="007652B6"/>
    <w:rsid w:val="0077481B"/>
    <w:rsid w:val="00774A0D"/>
    <w:rsid w:val="00780854"/>
    <w:rsid w:val="00783103"/>
    <w:rsid w:val="00796A48"/>
    <w:rsid w:val="007A7F89"/>
    <w:rsid w:val="007B2C74"/>
    <w:rsid w:val="007C05C9"/>
    <w:rsid w:val="007D7AA1"/>
    <w:rsid w:val="007E45C2"/>
    <w:rsid w:val="00832781"/>
    <w:rsid w:val="008333D7"/>
    <w:rsid w:val="00836420"/>
    <w:rsid w:val="00846CD4"/>
    <w:rsid w:val="00854F7F"/>
    <w:rsid w:val="008655D8"/>
    <w:rsid w:val="00875496"/>
    <w:rsid w:val="008822BB"/>
    <w:rsid w:val="00886C62"/>
    <w:rsid w:val="00894D4F"/>
    <w:rsid w:val="008A0A1D"/>
    <w:rsid w:val="008A23E7"/>
    <w:rsid w:val="008A672A"/>
    <w:rsid w:val="008C3DCF"/>
    <w:rsid w:val="008C74D0"/>
    <w:rsid w:val="008D257A"/>
    <w:rsid w:val="008D668B"/>
    <w:rsid w:val="008E15BA"/>
    <w:rsid w:val="008E5913"/>
    <w:rsid w:val="008F45B2"/>
    <w:rsid w:val="00915A9D"/>
    <w:rsid w:val="0092120C"/>
    <w:rsid w:val="0092595A"/>
    <w:rsid w:val="009366DE"/>
    <w:rsid w:val="00937E77"/>
    <w:rsid w:val="0095736C"/>
    <w:rsid w:val="009618F4"/>
    <w:rsid w:val="00974255"/>
    <w:rsid w:val="00990C5A"/>
    <w:rsid w:val="00996BE5"/>
    <w:rsid w:val="009C082A"/>
    <w:rsid w:val="009F1837"/>
    <w:rsid w:val="00A11A61"/>
    <w:rsid w:val="00A15A64"/>
    <w:rsid w:val="00A33133"/>
    <w:rsid w:val="00A41CD6"/>
    <w:rsid w:val="00A436D3"/>
    <w:rsid w:val="00A50693"/>
    <w:rsid w:val="00A64144"/>
    <w:rsid w:val="00A65BE1"/>
    <w:rsid w:val="00A72969"/>
    <w:rsid w:val="00A82D83"/>
    <w:rsid w:val="00A92705"/>
    <w:rsid w:val="00A934C8"/>
    <w:rsid w:val="00A96A16"/>
    <w:rsid w:val="00AA138E"/>
    <w:rsid w:val="00AA1700"/>
    <w:rsid w:val="00AA1A24"/>
    <w:rsid w:val="00AE7671"/>
    <w:rsid w:val="00AF01CF"/>
    <w:rsid w:val="00B04457"/>
    <w:rsid w:val="00B052BF"/>
    <w:rsid w:val="00B214EE"/>
    <w:rsid w:val="00B238C8"/>
    <w:rsid w:val="00B266D5"/>
    <w:rsid w:val="00B46D87"/>
    <w:rsid w:val="00B47606"/>
    <w:rsid w:val="00B50F78"/>
    <w:rsid w:val="00B57FF6"/>
    <w:rsid w:val="00B619FC"/>
    <w:rsid w:val="00B760DA"/>
    <w:rsid w:val="00B77BB2"/>
    <w:rsid w:val="00B80F42"/>
    <w:rsid w:val="00B93924"/>
    <w:rsid w:val="00BA306D"/>
    <w:rsid w:val="00BA4DBC"/>
    <w:rsid w:val="00BB23AB"/>
    <w:rsid w:val="00BC1CFE"/>
    <w:rsid w:val="00BC3B52"/>
    <w:rsid w:val="00BD4D7E"/>
    <w:rsid w:val="00BE1170"/>
    <w:rsid w:val="00BE432D"/>
    <w:rsid w:val="00BE53D7"/>
    <w:rsid w:val="00BF79ED"/>
    <w:rsid w:val="00C069FB"/>
    <w:rsid w:val="00C156E1"/>
    <w:rsid w:val="00C1602D"/>
    <w:rsid w:val="00C160D0"/>
    <w:rsid w:val="00C164BE"/>
    <w:rsid w:val="00C16EFF"/>
    <w:rsid w:val="00C21824"/>
    <w:rsid w:val="00C51039"/>
    <w:rsid w:val="00C64226"/>
    <w:rsid w:val="00C72618"/>
    <w:rsid w:val="00C976F2"/>
    <w:rsid w:val="00CA508E"/>
    <w:rsid w:val="00CC52A9"/>
    <w:rsid w:val="00CD07E7"/>
    <w:rsid w:val="00CF506D"/>
    <w:rsid w:val="00D00A36"/>
    <w:rsid w:val="00D07496"/>
    <w:rsid w:val="00D17B88"/>
    <w:rsid w:val="00D30E53"/>
    <w:rsid w:val="00D31E02"/>
    <w:rsid w:val="00D40FD7"/>
    <w:rsid w:val="00D50804"/>
    <w:rsid w:val="00D5265A"/>
    <w:rsid w:val="00D570BB"/>
    <w:rsid w:val="00D8366E"/>
    <w:rsid w:val="00D8666E"/>
    <w:rsid w:val="00D977F0"/>
    <w:rsid w:val="00DA0312"/>
    <w:rsid w:val="00DA08E7"/>
    <w:rsid w:val="00DA1C63"/>
    <w:rsid w:val="00DB12FA"/>
    <w:rsid w:val="00DC59F8"/>
    <w:rsid w:val="00DD0E81"/>
    <w:rsid w:val="00DD5E56"/>
    <w:rsid w:val="00DE0046"/>
    <w:rsid w:val="00E1483D"/>
    <w:rsid w:val="00E201EB"/>
    <w:rsid w:val="00E22F1E"/>
    <w:rsid w:val="00E23CB2"/>
    <w:rsid w:val="00E31171"/>
    <w:rsid w:val="00E40256"/>
    <w:rsid w:val="00E5034F"/>
    <w:rsid w:val="00E50A85"/>
    <w:rsid w:val="00E66461"/>
    <w:rsid w:val="00E75258"/>
    <w:rsid w:val="00E8696A"/>
    <w:rsid w:val="00E86D83"/>
    <w:rsid w:val="00EA0454"/>
    <w:rsid w:val="00EA19EE"/>
    <w:rsid w:val="00EA6F9E"/>
    <w:rsid w:val="00EB74C5"/>
    <w:rsid w:val="00EC2E06"/>
    <w:rsid w:val="00EC70F1"/>
    <w:rsid w:val="00EE400D"/>
    <w:rsid w:val="00EF41D3"/>
    <w:rsid w:val="00F062B8"/>
    <w:rsid w:val="00F1592D"/>
    <w:rsid w:val="00F162C0"/>
    <w:rsid w:val="00F22EEF"/>
    <w:rsid w:val="00F426AF"/>
    <w:rsid w:val="00F60722"/>
    <w:rsid w:val="00F71121"/>
    <w:rsid w:val="00F74EC8"/>
    <w:rsid w:val="00F81354"/>
    <w:rsid w:val="00F95D07"/>
    <w:rsid w:val="00FA7D4E"/>
    <w:rsid w:val="00FB1C05"/>
    <w:rsid w:val="00FB7A30"/>
    <w:rsid w:val="00FD6222"/>
    <w:rsid w:val="00FE103F"/>
    <w:rsid w:val="00FE5E61"/>
    <w:rsid w:val="00FE6A76"/>
    <w:rsid w:val="0160B931"/>
    <w:rsid w:val="02D1F67C"/>
    <w:rsid w:val="02E42E51"/>
    <w:rsid w:val="043934DD"/>
    <w:rsid w:val="04DB954C"/>
    <w:rsid w:val="04E11213"/>
    <w:rsid w:val="079948AF"/>
    <w:rsid w:val="082EA62B"/>
    <w:rsid w:val="08B8EB84"/>
    <w:rsid w:val="08FAD906"/>
    <w:rsid w:val="0AB00FDF"/>
    <w:rsid w:val="0BE26377"/>
    <w:rsid w:val="0C3E2C54"/>
    <w:rsid w:val="0CBF7DCE"/>
    <w:rsid w:val="0CF9EE2C"/>
    <w:rsid w:val="0FF8C47B"/>
    <w:rsid w:val="10C1DDC3"/>
    <w:rsid w:val="123E264A"/>
    <w:rsid w:val="154D3A61"/>
    <w:rsid w:val="15EDC396"/>
    <w:rsid w:val="16197E1B"/>
    <w:rsid w:val="17AD5E88"/>
    <w:rsid w:val="183AFAE4"/>
    <w:rsid w:val="187EE62F"/>
    <w:rsid w:val="18880775"/>
    <w:rsid w:val="1BCBDAFB"/>
    <w:rsid w:val="1C471236"/>
    <w:rsid w:val="1C9AF8AB"/>
    <w:rsid w:val="1CA06C0F"/>
    <w:rsid w:val="1CCF27DD"/>
    <w:rsid w:val="1E533A15"/>
    <w:rsid w:val="1E9FBAE9"/>
    <w:rsid w:val="1EA1555E"/>
    <w:rsid w:val="1F557994"/>
    <w:rsid w:val="20E81BB6"/>
    <w:rsid w:val="21A9DFA8"/>
    <w:rsid w:val="21D8EFB6"/>
    <w:rsid w:val="22CF7BE3"/>
    <w:rsid w:val="2313A437"/>
    <w:rsid w:val="285F3FE9"/>
    <w:rsid w:val="2861971F"/>
    <w:rsid w:val="28C40AE9"/>
    <w:rsid w:val="2A7DD77B"/>
    <w:rsid w:val="2AF735D5"/>
    <w:rsid w:val="2B6E6B5D"/>
    <w:rsid w:val="2BB3481C"/>
    <w:rsid w:val="2C11BFBD"/>
    <w:rsid w:val="2C3D743E"/>
    <w:rsid w:val="2C4B2D5D"/>
    <w:rsid w:val="2C7E9B3C"/>
    <w:rsid w:val="2CA20AF9"/>
    <w:rsid w:val="2E24EC17"/>
    <w:rsid w:val="3020CF58"/>
    <w:rsid w:val="3079B8DE"/>
    <w:rsid w:val="32104313"/>
    <w:rsid w:val="32F8EFA7"/>
    <w:rsid w:val="33A87A39"/>
    <w:rsid w:val="33B44817"/>
    <w:rsid w:val="347CC390"/>
    <w:rsid w:val="353FE322"/>
    <w:rsid w:val="388CF080"/>
    <w:rsid w:val="38C64234"/>
    <w:rsid w:val="38FE31F5"/>
    <w:rsid w:val="3901807F"/>
    <w:rsid w:val="39F79C85"/>
    <w:rsid w:val="3A292006"/>
    <w:rsid w:val="3A5C6C3F"/>
    <w:rsid w:val="3B91F26F"/>
    <w:rsid w:val="3D3D78C6"/>
    <w:rsid w:val="3D77904C"/>
    <w:rsid w:val="3F05091D"/>
    <w:rsid w:val="3F1D54D6"/>
    <w:rsid w:val="41214C6D"/>
    <w:rsid w:val="41E74F74"/>
    <w:rsid w:val="42334DEB"/>
    <w:rsid w:val="4411A615"/>
    <w:rsid w:val="448DE9C2"/>
    <w:rsid w:val="449C6E27"/>
    <w:rsid w:val="45238F77"/>
    <w:rsid w:val="46185F8D"/>
    <w:rsid w:val="46CDD39E"/>
    <w:rsid w:val="46EE6DC6"/>
    <w:rsid w:val="47759BD6"/>
    <w:rsid w:val="47A940DE"/>
    <w:rsid w:val="48796EF8"/>
    <w:rsid w:val="48D38D69"/>
    <w:rsid w:val="49840810"/>
    <w:rsid w:val="498E0D2B"/>
    <w:rsid w:val="49A225F7"/>
    <w:rsid w:val="49EF4991"/>
    <w:rsid w:val="50571EF9"/>
    <w:rsid w:val="51ADF618"/>
    <w:rsid w:val="52556852"/>
    <w:rsid w:val="5541219A"/>
    <w:rsid w:val="55E183DB"/>
    <w:rsid w:val="58D8519E"/>
    <w:rsid w:val="5AC814D3"/>
    <w:rsid w:val="5BCD701C"/>
    <w:rsid w:val="5D7B17FB"/>
    <w:rsid w:val="5E36513B"/>
    <w:rsid w:val="5F645159"/>
    <w:rsid w:val="5FC9007B"/>
    <w:rsid w:val="5FF15D3C"/>
    <w:rsid w:val="5FFD717D"/>
    <w:rsid w:val="61992A13"/>
    <w:rsid w:val="61FA8D15"/>
    <w:rsid w:val="63453863"/>
    <w:rsid w:val="645AE3FC"/>
    <w:rsid w:val="64E62D55"/>
    <w:rsid w:val="650729B4"/>
    <w:rsid w:val="67F770E1"/>
    <w:rsid w:val="6A00F6BF"/>
    <w:rsid w:val="6A330738"/>
    <w:rsid w:val="6A53A6CD"/>
    <w:rsid w:val="6B7E0E3F"/>
    <w:rsid w:val="6BB9946C"/>
    <w:rsid w:val="6D2D57C5"/>
    <w:rsid w:val="6DA32461"/>
    <w:rsid w:val="6FA7FF42"/>
    <w:rsid w:val="719414D5"/>
    <w:rsid w:val="7225E196"/>
    <w:rsid w:val="727F6DDF"/>
    <w:rsid w:val="7313A877"/>
    <w:rsid w:val="73E78057"/>
    <w:rsid w:val="74923449"/>
    <w:rsid w:val="76F64221"/>
    <w:rsid w:val="77D923E1"/>
    <w:rsid w:val="77F36803"/>
    <w:rsid w:val="797038F6"/>
    <w:rsid w:val="7C5CFF44"/>
    <w:rsid w:val="7D3D2C60"/>
    <w:rsid w:val="7DD4E057"/>
    <w:rsid w:val="7E417F13"/>
    <w:rsid w:val="7FA297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37245"/>
  <w15:docId w15:val="{865E6305-3959-4BC2-95E0-8E5A544D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0F78"/>
    <w:rPr>
      <w:rFonts w:ascii="Gill Sans MT" w:eastAsia="Times New Roman" w:hAnsi="Gill Sans MT" w:cs="Tahom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144"/>
    <w:pPr>
      <w:keepNext/>
      <w:outlineLvl w:val="0"/>
    </w:pPr>
    <w:rPr>
      <w:bCs/>
      <w:color w:val="00AFF0"/>
    </w:rPr>
  </w:style>
  <w:style w:type="paragraph" w:styleId="Heading2">
    <w:name w:val="heading 2"/>
    <w:basedOn w:val="Normal"/>
    <w:next w:val="bodystyle1"/>
    <w:link w:val="Heading2Char"/>
    <w:uiPriority w:val="9"/>
    <w:unhideWhenUsed/>
    <w:qFormat/>
    <w:rsid w:val="00A64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00AFF0"/>
      <w:sz w:val="26"/>
      <w:szCs w:val="26"/>
    </w:rPr>
  </w:style>
  <w:style w:type="paragraph" w:styleId="Heading3">
    <w:name w:val="heading 3"/>
    <w:basedOn w:val="Normal"/>
    <w:next w:val="bodystyle1"/>
    <w:link w:val="Heading3Char"/>
    <w:uiPriority w:val="9"/>
    <w:unhideWhenUsed/>
    <w:qFormat/>
    <w:rsid w:val="00A641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00AFF0"/>
    </w:rPr>
  </w:style>
  <w:style w:type="paragraph" w:styleId="Heading4">
    <w:name w:val="heading 4"/>
    <w:basedOn w:val="Normal"/>
    <w:next w:val="bodystyle1"/>
    <w:link w:val="Heading4Char"/>
    <w:uiPriority w:val="9"/>
    <w:unhideWhenUsed/>
    <w:qFormat/>
    <w:rsid w:val="00A641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00AFF0"/>
    </w:rPr>
  </w:style>
  <w:style w:type="paragraph" w:styleId="Heading5">
    <w:name w:val="heading 5"/>
    <w:basedOn w:val="Normal"/>
    <w:next w:val="bodystyle1"/>
    <w:link w:val="Heading5Char"/>
    <w:uiPriority w:val="9"/>
    <w:unhideWhenUsed/>
    <w:qFormat/>
    <w:rsid w:val="00915A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Normal NEWA"/>
    <w:basedOn w:val="Normal"/>
    <w:next w:val="Normal"/>
    <w:link w:val="Heading6Char"/>
    <w:uiPriority w:val="9"/>
    <w:unhideWhenUsed/>
    <w:qFormat/>
    <w:rsid w:val="006A0C54"/>
    <w:pPr>
      <w:keepNext/>
      <w:keepLines/>
      <w:spacing w:after="240" w:line="276" w:lineRule="auto"/>
      <w:jc w:val="both"/>
      <w:outlineLvl w:val="5"/>
    </w:pPr>
    <w:rPr>
      <w:rFonts w:ascii="Calibri" w:eastAsiaTheme="majorEastAsia" w:hAnsi="Calibri" w:cstheme="majorBidi"/>
      <w:i/>
      <w:iCs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7D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customStyle="1" w:styleId="bodystyle1">
    <w:name w:val="body style 1"/>
    <w:basedOn w:val="Normal"/>
    <w:qFormat/>
    <w:rsid w:val="00B50F78"/>
    <w:pPr>
      <w:tabs>
        <w:tab w:val="left" w:pos="284"/>
      </w:tabs>
      <w:spacing w:after="120"/>
      <w:jc w:val="both"/>
    </w:pPr>
    <w:rPr>
      <w:rFonts w:eastAsiaTheme="minorEastAsia" w:cstheme="minorBidi"/>
      <w:sz w:val="18"/>
      <w:szCs w:val="18"/>
      <w:lang w:val="en-US"/>
    </w:rPr>
  </w:style>
  <w:style w:type="paragraph" w:customStyle="1" w:styleId="header1">
    <w:name w:val="header 1"/>
    <w:basedOn w:val="Normal"/>
    <w:next w:val="bodystyle1"/>
    <w:qFormat/>
    <w:rsid w:val="00A64144"/>
    <w:pPr>
      <w:spacing w:before="480" w:after="120" w:line="400" w:lineRule="exact"/>
    </w:pPr>
    <w:rPr>
      <w:rFonts w:eastAsiaTheme="minorEastAsia" w:cstheme="minorBidi"/>
      <w:caps/>
      <w:color w:val="00AFF0"/>
      <w:sz w:val="40"/>
      <w:szCs w:val="40"/>
      <w:lang w:val="en-US"/>
    </w:rPr>
  </w:style>
  <w:style w:type="paragraph" w:customStyle="1" w:styleId="liststyles">
    <w:name w:val="list styles"/>
    <w:basedOn w:val="bodystyle1"/>
    <w:qFormat/>
    <w:rsid w:val="00FA7D4E"/>
    <w:pPr>
      <w:numPr>
        <w:numId w:val="1"/>
      </w:numPr>
      <w:contextualSpacing/>
    </w:pPr>
  </w:style>
  <w:style w:type="paragraph" w:customStyle="1" w:styleId="subheader">
    <w:name w:val="sub header"/>
    <w:basedOn w:val="Normal"/>
    <w:next w:val="bodystyle1"/>
    <w:qFormat/>
    <w:rsid w:val="00FE5E61"/>
    <w:pPr>
      <w:spacing w:after="60" w:line="270" w:lineRule="exact"/>
    </w:pPr>
    <w:rPr>
      <w:rFonts w:eastAsiaTheme="minorEastAsia" w:cs="Gill Sans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5E6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5E61"/>
  </w:style>
  <w:style w:type="paragraph" w:styleId="Footer">
    <w:name w:val="footer"/>
    <w:basedOn w:val="Normal"/>
    <w:link w:val="FooterChar"/>
    <w:uiPriority w:val="99"/>
    <w:unhideWhenUsed/>
    <w:rsid w:val="00FE5E61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5E61"/>
  </w:style>
  <w:style w:type="character" w:customStyle="1" w:styleId="Heading1Char">
    <w:name w:val="Heading 1 Char"/>
    <w:basedOn w:val="DefaultParagraphFont"/>
    <w:link w:val="Heading1"/>
    <w:uiPriority w:val="9"/>
    <w:rsid w:val="00A64144"/>
    <w:rPr>
      <w:rFonts w:ascii="Gill Sans MT" w:eastAsia="Times New Roman" w:hAnsi="Gill Sans MT" w:cs="Tahoma"/>
      <w:bCs/>
      <w:color w:val="00AFF0"/>
      <w:lang w:val="en-GB"/>
    </w:rPr>
  </w:style>
  <w:style w:type="character" w:styleId="Hyperlink">
    <w:name w:val="Hyperlink"/>
    <w:rsid w:val="00626C5B"/>
    <w:rPr>
      <w:color w:val="0000FF"/>
      <w:u w:val="single"/>
    </w:rPr>
  </w:style>
  <w:style w:type="character" w:styleId="HTMLCite">
    <w:name w:val="HTML Cite"/>
    <w:rsid w:val="00626C5B"/>
    <w:rPr>
      <w:i w:val="0"/>
      <w:iCs w:val="0"/>
      <w:color w:val="009933"/>
    </w:rPr>
  </w:style>
  <w:style w:type="paragraph" w:styleId="BlockText">
    <w:name w:val="Block Text"/>
    <w:basedOn w:val="Normal"/>
    <w:rsid w:val="00626C5B"/>
    <w:pPr>
      <w:shd w:val="clear" w:color="auto" w:fill="FFFFFF"/>
      <w:spacing w:before="100" w:beforeAutospacing="1" w:after="100" w:afterAutospacing="1" w:line="402" w:lineRule="atLeast"/>
      <w:ind w:left="335" w:right="669"/>
    </w:pPr>
    <w:rPr>
      <w:rFonts w:ascii="Georgia" w:hAnsi="Georgia"/>
      <w:color w:val="333333"/>
      <w:sz w:val="27"/>
      <w:szCs w:val="27"/>
      <w:lang w:val="en"/>
    </w:rPr>
  </w:style>
  <w:style w:type="character" w:styleId="Emphasis">
    <w:name w:val="Emphasis"/>
    <w:uiPriority w:val="20"/>
    <w:qFormat/>
    <w:rsid w:val="00626C5B"/>
    <w:rPr>
      <w:i/>
      <w:iCs/>
    </w:rPr>
  </w:style>
  <w:style w:type="character" w:styleId="Strong">
    <w:name w:val="Strong"/>
    <w:qFormat/>
    <w:rsid w:val="00626C5B"/>
    <w:rPr>
      <w:b/>
      <w:bCs/>
    </w:rPr>
  </w:style>
  <w:style w:type="paragraph" w:styleId="NormalWeb">
    <w:name w:val="Normal (Web)"/>
    <w:basedOn w:val="Normal"/>
    <w:uiPriority w:val="99"/>
    <w:rsid w:val="00626C5B"/>
    <w:pPr>
      <w:spacing w:before="100" w:beforeAutospacing="1" w:after="30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62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19E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B3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basedOn w:val="Normal"/>
    <w:rsid w:val="00237E13"/>
    <w:pPr>
      <w:autoSpaceDE w:val="0"/>
      <w:autoSpaceDN w:val="0"/>
    </w:pPr>
    <w:rPr>
      <w:rFonts w:ascii="Arial" w:eastAsiaTheme="minorHAnsi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A64144"/>
    <w:rPr>
      <w:rFonts w:asciiTheme="majorHAnsi" w:eastAsiaTheme="majorEastAsia" w:hAnsiTheme="majorHAnsi" w:cstheme="majorBidi"/>
      <w:bCs/>
      <w:color w:val="00AFF0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A927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27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64144"/>
    <w:rPr>
      <w:rFonts w:asciiTheme="majorHAnsi" w:eastAsiaTheme="majorEastAsia" w:hAnsiTheme="majorHAnsi" w:cstheme="majorBidi"/>
      <w:bCs/>
      <w:color w:val="00AFF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64144"/>
    <w:rPr>
      <w:rFonts w:asciiTheme="majorHAnsi" w:eastAsiaTheme="majorEastAsia" w:hAnsiTheme="majorHAnsi" w:cstheme="majorBidi"/>
      <w:bCs/>
      <w:i/>
      <w:iCs/>
      <w:color w:val="00AFF0"/>
      <w:lang w:val="en-GB"/>
    </w:rPr>
  </w:style>
  <w:style w:type="paragraph" w:styleId="NoSpacing">
    <w:name w:val="No Spacing"/>
    <w:basedOn w:val="bodystyle1"/>
    <w:uiPriority w:val="1"/>
    <w:qFormat/>
    <w:rsid w:val="00915A9D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rsid w:val="00915A9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Subtitle">
    <w:name w:val="Subtitle"/>
    <w:basedOn w:val="Normal"/>
    <w:next w:val="bodystyle1"/>
    <w:link w:val="SubtitleChar"/>
    <w:uiPriority w:val="11"/>
    <w:qFormat/>
    <w:rsid w:val="00915A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5A9D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paragraph" w:styleId="Quote">
    <w:name w:val="Quote"/>
    <w:basedOn w:val="Normal"/>
    <w:next w:val="bodystyle1"/>
    <w:link w:val="QuoteChar"/>
    <w:uiPriority w:val="29"/>
    <w:qFormat/>
    <w:rsid w:val="00915A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5A9D"/>
    <w:rPr>
      <w:rFonts w:ascii="Tahoma" w:eastAsia="Times New Roman" w:hAnsi="Tahoma" w:cs="Tahoma"/>
      <w:i/>
      <w:iCs/>
      <w:color w:val="000000" w:themeColor="text1"/>
      <w:lang w:val="en-GB"/>
    </w:rPr>
  </w:style>
  <w:style w:type="paragraph" w:customStyle="1" w:styleId="HeaderAlternative">
    <w:name w:val="Header Alternative"/>
    <w:basedOn w:val="header1"/>
    <w:next w:val="bodystyle1"/>
    <w:qFormat/>
    <w:rsid w:val="00FA7D4E"/>
    <w:rPr>
      <w:color w:val="FEC600"/>
    </w:rPr>
  </w:style>
  <w:style w:type="character" w:customStyle="1" w:styleId="Heading6Char">
    <w:name w:val="Heading 6 Char"/>
    <w:aliases w:val="Normal NEWA Char"/>
    <w:basedOn w:val="DefaultParagraphFont"/>
    <w:link w:val="Heading6"/>
    <w:uiPriority w:val="9"/>
    <w:rsid w:val="006A0C54"/>
    <w:rPr>
      <w:rFonts w:ascii="Calibri" w:eastAsiaTheme="majorEastAsia" w:hAnsi="Calibri" w:cstheme="majorBidi"/>
      <w:i/>
      <w:iCs/>
      <w:color w:val="000000" w:themeColor="text1"/>
      <w:sz w:val="32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A41CD6"/>
    <w:pPr>
      <w:spacing w:after="120" w:line="480" w:lineRule="auto"/>
    </w:pPr>
    <w:rPr>
      <w:rFonts w:ascii="Arial" w:hAnsi="Arial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41CD6"/>
    <w:rPr>
      <w:rFonts w:ascii="Arial" w:eastAsia="Times New Roman" w:hAnsi="Arial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90C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0C72"/>
    <w:rPr>
      <w:rFonts w:ascii="Gill Sans MT" w:eastAsia="Times New Roman" w:hAnsi="Gill Sans MT" w:cs="Tahoma"/>
      <w:lang w:val="en-GB"/>
    </w:rPr>
  </w:style>
  <w:style w:type="character" w:customStyle="1" w:styleId="A4">
    <w:name w:val="A4"/>
    <w:uiPriority w:val="99"/>
    <w:rsid w:val="00E7525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lson\Dropbox\NEWA\style%20guide\NEWA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a89d61-23bc-433d-814d-9bb8b1145a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07BAC76F84242A6CA823F6150362E" ma:contentTypeVersion="14" ma:contentTypeDescription="Create a new document." ma:contentTypeScope="" ma:versionID="48687434fe6c7d15475da055e997703f">
  <xsd:schema xmlns:xsd="http://www.w3.org/2001/XMLSchema" xmlns:xs="http://www.w3.org/2001/XMLSchema" xmlns:p="http://schemas.microsoft.com/office/2006/metadata/properties" xmlns:ns3="07a89d61-23bc-433d-814d-9bb8b1145aa2" xmlns:ns4="5d656b3c-1cb1-4956-a858-0e81555cc12c" targetNamespace="http://schemas.microsoft.com/office/2006/metadata/properties" ma:root="true" ma:fieldsID="b76c1a6729fdb7683dbc03fccb9fb3c5" ns3:_="" ns4:_="">
    <xsd:import namespace="07a89d61-23bc-433d-814d-9bb8b1145aa2"/>
    <xsd:import namespace="5d656b3c-1cb1-4956-a858-0e81555cc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9d61-23bc-433d-814d-9bb8b114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56b3c-1cb1-4956-a858-0e81555cc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78975-16D6-4A26-9135-1835A8509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76116-DC7E-4E16-90E8-88AD874D6DB0}">
  <ds:schemaRefs>
    <ds:schemaRef ds:uri="http://schemas.microsoft.com/office/2006/metadata/properties"/>
    <ds:schemaRef ds:uri="http://schemas.microsoft.com/office/infopath/2007/PartnerControls"/>
    <ds:schemaRef ds:uri="07a89d61-23bc-433d-814d-9bb8b1145aa2"/>
  </ds:schemaRefs>
</ds:datastoreItem>
</file>

<file path=customXml/itemProps3.xml><?xml version="1.0" encoding="utf-8"?>
<ds:datastoreItem xmlns:ds="http://schemas.openxmlformats.org/officeDocument/2006/customXml" ds:itemID="{9AEEE0CD-02C4-4BAA-A55F-B1808F1AB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FBD7DB-96D0-421A-9F43-91AA9C73F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9d61-23bc-433d-814d-9bb8b1145aa2"/>
    <ds:schemaRef ds:uri="5d656b3c-1cb1-4956-a858-0e81555cc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NEWA Style</Template>
  <TotalTime>2</TotalTime>
  <Pages>4</Pages>
  <Words>1064</Words>
  <Characters>6068</Characters>
  <Application>Microsoft Office Word</Application>
  <DocSecurity>0</DocSecurity>
  <Lines>50</Lines>
  <Paragraphs>14</Paragraphs>
  <ScaleCrop>false</ScaleCrop>
  <Company>Ormiston Academies Trust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Wilson</dc:creator>
  <cp:keywords/>
  <cp:lastModifiedBy>Miss A Webb</cp:lastModifiedBy>
  <cp:revision>2</cp:revision>
  <cp:lastPrinted>2022-05-12T04:10:00Z</cp:lastPrinted>
  <dcterms:created xsi:type="dcterms:W3CDTF">2026-05-22T10:09:00Z</dcterms:created>
  <dcterms:modified xsi:type="dcterms:W3CDTF">2026-05-22T10:09:00Z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0x0101004A707BAC76F84242A6CA823F6150362E</vt:lpwstr>
  </property>
</Properties>
</file>