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B6778" w14:textId="4FA84E49" w:rsidR="004750A7" w:rsidRDefault="004750A7" w:rsidP="00375061"/>
    <w:p w14:paraId="48ADE5A8" w14:textId="2C2DFCA9" w:rsidR="0072620F" w:rsidRPr="001B5294" w:rsidRDefault="00C10061" w:rsidP="00C10061">
      <w:pPr>
        <w:pStyle w:val="4Heading1"/>
        <w:rPr>
          <w:noProof/>
          <w:color w:val="auto"/>
        </w:rPr>
      </w:pPr>
      <w:r w:rsidRPr="001B5294">
        <w:rPr>
          <w:noProof/>
          <w:color w:val="auto"/>
        </w:rPr>
        <w:t xml:space="preserve">Job </w:t>
      </w:r>
      <w:r w:rsidR="001B5294">
        <w:rPr>
          <w:noProof/>
          <w:color w:val="auto"/>
        </w:rPr>
        <w:t>D</w:t>
      </w:r>
      <w:r w:rsidRPr="001B5294">
        <w:rPr>
          <w:noProof/>
          <w:color w:val="auto"/>
        </w:rPr>
        <w:t xml:space="preserve">escription: </w:t>
      </w:r>
      <w:r w:rsidR="001B5294" w:rsidRPr="001B5294">
        <w:rPr>
          <w:noProof/>
          <w:color w:val="auto"/>
        </w:rPr>
        <w:t xml:space="preserve">Level 3 EYFS </w:t>
      </w:r>
      <w:r w:rsidR="00EC2186" w:rsidRPr="001B5294">
        <w:rPr>
          <w:color w:val="auto"/>
          <w:lang w:val="en-US"/>
        </w:rPr>
        <w:t xml:space="preserve">Teaching Assistant </w:t>
      </w:r>
      <w:r w:rsidR="00713B15" w:rsidRPr="001B5294">
        <w:rPr>
          <w:color w:val="auto"/>
          <w:lang w:val="en-US"/>
        </w:rPr>
        <w:t xml:space="preserve">(TA) </w:t>
      </w:r>
    </w:p>
    <w:p w14:paraId="52504103" w14:textId="3775806F" w:rsidR="007E6A64" w:rsidRDefault="001B5294" w:rsidP="007E6A64">
      <w:pPr>
        <w:pStyle w:val="1bodycopy10pt"/>
        <w:rPr>
          <w:lang w:val="en-GB"/>
        </w:rPr>
      </w:pPr>
      <w:r>
        <w:rPr>
          <w:lang w:val="en-GB"/>
        </w:rPr>
        <w:t>Little Harrowden Primary School and Nursery</w:t>
      </w:r>
      <w:r w:rsidR="007E6A64" w:rsidRPr="007568C1">
        <w:rPr>
          <w:lang w:val="en-GB"/>
        </w:rPr>
        <w:t xml:space="preserve"> is committed to creating a diverse workforce. We</w:t>
      </w:r>
      <w:r w:rsidR="007E6A64">
        <w:rPr>
          <w:lang w:val="en-GB"/>
        </w:rPr>
        <w:t xml:space="preserve"> wi</w:t>
      </w:r>
      <w:r w:rsidR="007E6A64" w:rsidRPr="007568C1">
        <w:rPr>
          <w:lang w:val="en-GB"/>
        </w:rPr>
        <w:t>ll consider all qualified applicants for employment without regard to sex, race, religion, belief, sexual orientation, gender reassignment, pregnancy, maternity, age, disability, marriage or civil partnership</w:t>
      </w:r>
      <w:r w:rsidR="007E6A64">
        <w:rPr>
          <w:lang w:val="en-GB"/>
        </w:rPr>
        <w:t>.</w:t>
      </w:r>
    </w:p>
    <w:p w14:paraId="6BDAE7E7" w14:textId="77777777" w:rsidR="002E16E7" w:rsidRDefault="007E6A64" w:rsidP="00512916">
      <w:pPr>
        <w:pStyle w:val="Heading1"/>
      </w:pPr>
      <w:r>
        <w:br/>
      </w:r>
      <w:r w:rsidR="00CE6705">
        <w:t>Job details</w:t>
      </w:r>
    </w:p>
    <w:p w14:paraId="47FF84A0" w14:textId="608F43FB" w:rsidR="00EC2186" w:rsidRPr="00EC2186" w:rsidRDefault="00EC2186" w:rsidP="00EC2186">
      <w:pPr>
        <w:pStyle w:val="6Abstract"/>
        <w:rPr>
          <w:rStyle w:val="1bodycopy10ptChar"/>
          <w:sz w:val="20"/>
          <w:lang w:val="en-GB"/>
        </w:rPr>
      </w:pPr>
      <w:r w:rsidRPr="00EC2186">
        <w:rPr>
          <w:b/>
          <w:sz w:val="20"/>
          <w:lang w:val="en-GB"/>
        </w:rPr>
        <w:t>Job title:</w:t>
      </w:r>
      <w:r w:rsidRPr="00EC2186">
        <w:rPr>
          <w:b/>
          <w:color w:val="F15F22"/>
          <w:lang w:val="en-GB"/>
        </w:rPr>
        <w:t xml:space="preserve"> </w:t>
      </w:r>
      <w:r w:rsidR="001B5294" w:rsidRPr="001B5294">
        <w:rPr>
          <w:rStyle w:val="1bodycopy10ptChar"/>
          <w:sz w:val="20"/>
        </w:rPr>
        <w:t>EYFS T</w:t>
      </w:r>
      <w:r w:rsidRPr="001B5294">
        <w:rPr>
          <w:rStyle w:val="1bodycopy10ptChar"/>
          <w:sz w:val="20"/>
        </w:rPr>
        <w:t>eaching assistant (TA</w:t>
      </w:r>
      <w:r w:rsidR="001B5294" w:rsidRPr="001B5294">
        <w:rPr>
          <w:rStyle w:val="1bodycopy10ptChar"/>
          <w:sz w:val="20"/>
        </w:rPr>
        <w:t>)</w:t>
      </w:r>
    </w:p>
    <w:p w14:paraId="308FC3C5" w14:textId="75C72EDC" w:rsidR="00CE6705" w:rsidRPr="00CE6705" w:rsidRDefault="00CE6705" w:rsidP="00CE6705">
      <w:pPr>
        <w:pStyle w:val="1bodycopy10pt"/>
      </w:pPr>
      <w:r w:rsidRPr="00CE6705">
        <w:rPr>
          <w:b/>
        </w:rPr>
        <w:t>Salary:</w:t>
      </w:r>
      <w:r w:rsidRPr="00CE6705">
        <w:t xml:space="preserve"> </w:t>
      </w:r>
      <w:r w:rsidR="001B5294">
        <w:t>NJC D 3-4</w:t>
      </w:r>
      <w:r w:rsidR="00C37ED5">
        <w:t xml:space="preserve"> paid pro-rata</w:t>
      </w:r>
    </w:p>
    <w:p w14:paraId="165627A6" w14:textId="4E2F523C" w:rsidR="00CE6705" w:rsidRPr="00CE6705" w:rsidRDefault="00CE6705" w:rsidP="00CE6705">
      <w:pPr>
        <w:pStyle w:val="1bodycopy10pt"/>
      </w:pPr>
      <w:r w:rsidRPr="00CE6705">
        <w:rPr>
          <w:b/>
        </w:rPr>
        <w:t>Hours:</w:t>
      </w:r>
      <w:r w:rsidRPr="00CE6705">
        <w:t xml:space="preserve"> </w:t>
      </w:r>
      <w:r w:rsidR="00C37ED5">
        <w:t>35</w:t>
      </w:r>
      <w:r w:rsidR="0029531D">
        <w:t xml:space="preserve"> hours per week</w:t>
      </w:r>
    </w:p>
    <w:p w14:paraId="023BBEEF" w14:textId="714B9F24" w:rsidR="00CE6705" w:rsidRPr="00CE6705" w:rsidRDefault="00CE6705" w:rsidP="00CE6705">
      <w:pPr>
        <w:pStyle w:val="1bodycopy10pt"/>
      </w:pPr>
      <w:r w:rsidRPr="00CE6705">
        <w:rPr>
          <w:b/>
        </w:rPr>
        <w:t>Contract type:</w:t>
      </w:r>
      <w:r w:rsidR="00C37ED5">
        <w:t xml:space="preserve"> </w:t>
      </w:r>
      <w:r w:rsidR="00C37ED5" w:rsidRPr="0029531D">
        <w:t>P</w:t>
      </w:r>
      <w:r w:rsidRPr="0029531D">
        <w:t>art-time</w:t>
      </w:r>
      <w:r w:rsidR="00C37ED5">
        <w:t>, permanent</w:t>
      </w:r>
    </w:p>
    <w:p w14:paraId="49189012" w14:textId="65B16072" w:rsidR="00CE6705" w:rsidRPr="00CE6705" w:rsidRDefault="00CE6705" w:rsidP="00CE6705">
      <w:pPr>
        <w:pStyle w:val="1bodycopy10pt"/>
      </w:pPr>
      <w:r w:rsidRPr="00CE6705">
        <w:rPr>
          <w:b/>
        </w:rPr>
        <w:t>Reporting to:</w:t>
      </w:r>
      <w:r w:rsidRPr="00CE6705">
        <w:t xml:space="preserve"> </w:t>
      </w:r>
      <w:r w:rsidR="00C37ED5">
        <w:t>Headteacher, Deputy Headteacher, EYFS Lead</w:t>
      </w:r>
    </w:p>
    <w:p w14:paraId="33D4ECEA" w14:textId="77777777" w:rsidR="00CE6705" w:rsidRPr="00CE6705" w:rsidRDefault="00CE6705" w:rsidP="00CE6705">
      <w:pPr>
        <w:pStyle w:val="1bodycopy10pt"/>
      </w:pPr>
    </w:p>
    <w:p w14:paraId="0A91AF05" w14:textId="77777777" w:rsidR="009A267F" w:rsidRDefault="004E0079" w:rsidP="009A267F">
      <w:pPr>
        <w:pStyle w:val="Heading1"/>
      </w:pPr>
      <w:r>
        <w:t>Main purpose</w:t>
      </w:r>
      <w:r w:rsidR="00837C40">
        <w:t xml:space="preserve"> </w:t>
      </w:r>
    </w:p>
    <w:p w14:paraId="11F3F669" w14:textId="1B7395DC" w:rsidR="00EC2186" w:rsidRPr="00EC2186" w:rsidRDefault="00EC2186" w:rsidP="00EC2186">
      <w:pPr>
        <w:rPr>
          <w:rFonts w:cs="Arial"/>
          <w:szCs w:val="20"/>
          <w:lang w:val="en-GB"/>
        </w:rPr>
      </w:pPr>
      <w:r w:rsidRPr="00EC2186">
        <w:rPr>
          <w:rFonts w:cs="Arial"/>
          <w:szCs w:val="20"/>
          <w:lang w:val="en-GB"/>
        </w:rPr>
        <w:t>The</w:t>
      </w:r>
      <w:r w:rsidRPr="00EC2186">
        <w:rPr>
          <w:rFonts w:cs="Arial"/>
          <w:color w:val="F15F22"/>
          <w:szCs w:val="20"/>
          <w:lang w:val="en-GB"/>
        </w:rPr>
        <w:t xml:space="preserve"> </w:t>
      </w:r>
      <w:r w:rsidRPr="0029531D">
        <w:rPr>
          <w:rFonts w:cs="Arial"/>
          <w:szCs w:val="20"/>
          <w:lang w:val="en-GB"/>
        </w:rPr>
        <w:t>T</w:t>
      </w:r>
      <w:r w:rsidR="0029531D">
        <w:rPr>
          <w:rFonts w:cs="Arial"/>
          <w:szCs w:val="20"/>
          <w:lang w:val="en-GB"/>
        </w:rPr>
        <w:t xml:space="preserve">eaching Assistant </w:t>
      </w:r>
      <w:r w:rsidRPr="00EC2186">
        <w:rPr>
          <w:rFonts w:cs="Arial"/>
          <w:szCs w:val="20"/>
          <w:lang w:val="en-GB"/>
        </w:rPr>
        <w:t>will:</w:t>
      </w:r>
    </w:p>
    <w:p w14:paraId="5740D855" w14:textId="77777777" w:rsidR="00EC2186" w:rsidRPr="00EC2186" w:rsidRDefault="00EC2186" w:rsidP="00EC2186">
      <w:pPr>
        <w:pStyle w:val="4Bulletedcopyblue"/>
        <w:rPr>
          <w:lang w:val="en-GB"/>
        </w:rPr>
      </w:pPr>
      <w:r w:rsidRPr="00EC2186">
        <w:rPr>
          <w:lang w:val="en-GB"/>
        </w:rPr>
        <w:t xml:space="preserve">Work with class teachers to raise the learning and attainment of pupils </w:t>
      </w:r>
    </w:p>
    <w:p w14:paraId="6DB82BF0" w14:textId="77777777" w:rsidR="00EC2186" w:rsidRPr="00EC2186" w:rsidRDefault="00EC2186" w:rsidP="00EC2186">
      <w:pPr>
        <w:pStyle w:val="4Bulletedcopyblue"/>
        <w:rPr>
          <w:lang w:val="en-GB"/>
        </w:rPr>
      </w:pPr>
      <w:r w:rsidRPr="00EC2186">
        <w:rPr>
          <w:lang w:val="en-GB"/>
        </w:rPr>
        <w:t xml:space="preserve">Promote pupils’ independence, self-esteem and social inclusion </w:t>
      </w:r>
    </w:p>
    <w:p w14:paraId="4D7A8814" w14:textId="77777777" w:rsidR="00EC2186" w:rsidRPr="00EC2186" w:rsidRDefault="00EC2186" w:rsidP="00EC2186">
      <w:pPr>
        <w:pStyle w:val="4Bulletedcopyblue"/>
        <w:rPr>
          <w:lang w:val="en-GB"/>
        </w:rPr>
      </w:pPr>
      <w:r w:rsidRPr="00EC2186">
        <w:rPr>
          <w:lang w:val="en-GB"/>
        </w:rPr>
        <w:t>Give support to pupils, individually or in groups, so they can access the curriculum, take part in learning</w:t>
      </w:r>
      <w:r w:rsidR="006A3D1B">
        <w:rPr>
          <w:lang w:val="en-GB"/>
        </w:rPr>
        <w:t>,</w:t>
      </w:r>
      <w:r w:rsidRPr="00EC2186">
        <w:rPr>
          <w:lang w:val="en-GB"/>
        </w:rPr>
        <w:t xml:space="preserve"> and experience a sense of achievement </w:t>
      </w:r>
    </w:p>
    <w:p w14:paraId="70C344B3" w14:textId="77777777" w:rsidR="004E0079" w:rsidRPr="00BE2BC0" w:rsidRDefault="004E0079" w:rsidP="00BE2BC0">
      <w:pPr>
        <w:pStyle w:val="1bodycopy10pt"/>
      </w:pPr>
    </w:p>
    <w:p w14:paraId="0E2F7447" w14:textId="77777777" w:rsidR="00AD3666" w:rsidRDefault="004E0079" w:rsidP="00AD3666">
      <w:pPr>
        <w:pStyle w:val="Heading1"/>
      </w:pPr>
      <w:r>
        <w:t>Duties and responsibilities</w:t>
      </w:r>
    </w:p>
    <w:p w14:paraId="4D8C74F9" w14:textId="77777777" w:rsidR="004E0079" w:rsidRDefault="00EC2186" w:rsidP="004E0079">
      <w:pPr>
        <w:pStyle w:val="Subhead2"/>
      </w:pPr>
      <w:r>
        <w:t>Teaching and learning</w:t>
      </w:r>
    </w:p>
    <w:p w14:paraId="2070629B" w14:textId="77777777" w:rsidR="00EB2CFA" w:rsidRPr="00EB2CFA" w:rsidRDefault="00EB2CFA" w:rsidP="00EB2CFA">
      <w:pPr>
        <w:pStyle w:val="4Bulletedcopyblue"/>
        <w:rPr>
          <w:b/>
          <w:lang w:val="en-GB"/>
        </w:rPr>
      </w:pPr>
      <w:r w:rsidRPr="00EC2186">
        <w:rPr>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1283883D" w14:textId="77777777" w:rsidR="00EC2186" w:rsidRPr="00EB2CFA" w:rsidRDefault="00EC2186" w:rsidP="00EC2186">
      <w:pPr>
        <w:pStyle w:val="4Bulletedcopyblue"/>
        <w:rPr>
          <w:b/>
          <w:lang w:val="en-GB"/>
        </w:rPr>
      </w:pPr>
      <w:r w:rsidRPr="00EC2186">
        <w:rPr>
          <w:lang w:val="en-GB"/>
        </w:rPr>
        <w:t>Promote, support and facilitate inclusion by encouraging participation of all pupils in learning and extracurricular activities</w:t>
      </w:r>
    </w:p>
    <w:p w14:paraId="5B0E3AEA" w14:textId="77777777" w:rsidR="00EB2CFA" w:rsidRPr="00EB2CFA" w:rsidRDefault="00EB2CFA" w:rsidP="00EB2CFA">
      <w:pPr>
        <w:pStyle w:val="4Bulletedcopyblue"/>
        <w:rPr>
          <w:lang w:val="en-GB" w:eastAsia="en-GB"/>
        </w:rPr>
      </w:pPr>
      <w:r>
        <w:rPr>
          <w:lang w:val="en-GB" w:eastAsia="en-GB"/>
        </w:rPr>
        <w:t>Support</w:t>
      </w:r>
      <w:r w:rsidRPr="00991612">
        <w:rPr>
          <w:lang w:val="en-GB" w:eastAsia="en-GB"/>
        </w:rPr>
        <w:t xml:space="preserve"> the teaching of a broa</w:t>
      </w:r>
      <w:r>
        <w:rPr>
          <w:lang w:val="en-GB" w:eastAsia="en-GB"/>
        </w:rPr>
        <w:t>d and balanced curriculum aimed</w:t>
      </w:r>
      <w:r w:rsidRPr="00991612">
        <w:rPr>
          <w:lang w:val="en-GB" w:eastAsia="en-GB"/>
        </w:rPr>
        <w:t xml:space="preserve"> at pupils achieving their full pot</w:t>
      </w:r>
      <w:r>
        <w:rPr>
          <w:lang w:val="en-GB" w:eastAsia="en-GB"/>
        </w:rPr>
        <w:t>ential in all areas of learning</w:t>
      </w:r>
    </w:p>
    <w:p w14:paraId="4BF70A09" w14:textId="77777777" w:rsidR="00EC2186" w:rsidRPr="00EC2186" w:rsidRDefault="00EC2186" w:rsidP="00EC2186">
      <w:pPr>
        <w:pStyle w:val="4Bulletedcopyblue"/>
        <w:rPr>
          <w:b/>
          <w:lang w:val="en-GB"/>
        </w:rPr>
      </w:pPr>
      <w:r w:rsidRPr="00EC2186">
        <w:rPr>
          <w:lang w:val="en-GB"/>
        </w:rPr>
        <w:t xml:space="preserve">Use effective behaviour management strategies consistently in line with the school’s policy and procedures </w:t>
      </w:r>
    </w:p>
    <w:p w14:paraId="5F48CBBE" w14:textId="77777777" w:rsidR="00EC2186" w:rsidRPr="00EC2186" w:rsidRDefault="00EC2186" w:rsidP="00EC2186">
      <w:pPr>
        <w:pStyle w:val="4Bulletedcopyblue"/>
        <w:rPr>
          <w:lang w:val="en-GB"/>
        </w:rPr>
      </w:pPr>
      <w:r w:rsidRPr="00EC2186">
        <w:rPr>
          <w:lang w:val="en-GB"/>
        </w:rPr>
        <w:t>Support class teachers with maintaining good order and discipline among pupils, managing behaviour effectively to ensure a good and safe learning environment</w:t>
      </w:r>
    </w:p>
    <w:p w14:paraId="06BD1503" w14:textId="77777777" w:rsidR="00EC2186" w:rsidRPr="00EC2186" w:rsidRDefault="00EC2186" w:rsidP="00EC2186">
      <w:pPr>
        <w:pStyle w:val="4Bulletedcopyblue"/>
        <w:rPr>
          <w:b/>
          <w:lang w:val="en-GB"/>
        </w:rPr>
      </w:pPr>
      <w:r w:rsidRPr="00EC2186">
        <w:rPr>
          <w:lang w:val="en-GB"/>
        </w:rPr>
        <w:t>Organise and manage teaching space and resources to help maintain a stimulating and safe learning environment</w:t>
      </w:r>
    </w:p>
    <w:p w14:paraId="1EDBD787" w14:textId="77777777" w:rsidR="00EC2186" w:rsidRPr="00EC2186" w:rsidRDefault="00EC2186" w:rsidP="00EC2186">
      <w:pPr>
        <w:pStyle w:val="4Bulletedcopyblue"/>
        <w:rPr>
          <w:b/>
          <w:lang w:val="en-GB"/>
        </w:rPr>
      </w:pPr>
      <w:r w:rsidRPr="00EC2186">
        <w:rPr>
          <w:lang w:val="en-GB"/>
        </w:rPr>
        <w:t>Observe pupil performance and pass observations on to the class teacher</w:t>
      </w:r>
    </w:p>
    <w:p w14:paraId="72E81BCC" w14:textId="77777777" w:rsidR="00EC2186" w:rsidRPr="00EC2186" w:rsidRDefault="00EC2186" w:rsidP="00EC2186">
      <w:pPr>
        <w:pStyle w:val="4Bulletedcopyblue"/>
        <w:rPr>
          <w:lang w:val="en-GB"/>
        </w:rPr>
      </w:pPr>
      <w:r w:rsidRPr="00EC2186">
        <w:rPr>
          <w:lang w:val="en-GB"/>
        </w:rPr>
        <w:lastRenderedPageBreak/>
        <w:t xml:space="preserve">Supervise a class if the teacher is temporarily unavailable </w:t>
      </w:r>
    </w:p>
    <w:p w14:paraId="4D7F656F" w14:textId="77777777" w:rsidR="00EC2186" w:rsidRPr="00EC2186" w:rsidRDefault="00EC2186" w:rsidP="00EC2186">
      <w:pPr>
        <w:pStyle w:val="4Bulletedcopyblue"/>
        <w:rPr>
          <w:lang w:val="en-GB"/>
        </w:rPr>
      </w:pPr>
      <w:r w:rsidRPr="00EC2186">
        <w:rPr>
          <w:lang w:val="en-GB"/>
        </w:rPr>
        <w:t xml:space="preserve">Use ICT skills to advance pupils’ learning </w:t>
      </w:r>
    </w:p>
    <w:p w14:paraId="2B6324C6" w14:textId="77777777" w:rsidR="00EC2186" w:rsidRPr="00EB2CFA" w:rsidRDefault="00EC2186" w:rsidP="00EC2186">
      <w:pPr>
        <w:pStyle w:val="4Bulletedcopyblue"/>
        <w:rPr>
          <w:lang w:val="en-GB"/>
        </w:rPr>
      </w:pPr>
      <w:r w:rsidRPr="00EC2186">
        <w:rPr>
          <w:lang w:val="en-GB"/>
        </w:rPr>
        <w:t>Undertake any other relevant duties given by the class teacher</w:t>
      </w:r>
    </w:p>
    <w:p w14:paraId="0D26575F" w14:textId="77777777" w:rsidR="00EC2186" w:rsidRPr="00EC2186" w:rsidRDefault="00EC2186" w:rsidP="00EC2186">
      <w:pPr>
        <w:pStyle w:val="Subhead2"/>
      </w:pPr>
      <w:r w:rsidRPr="00EC2186">
        <w:t>Planning</w:t>
      </w:r>
    </w:p>
    <w:p w14:paraId="12F2800D" w14:textId="77777777" w:rsidR="00EC2186" w:rsidRPr="00EC2186" w:rsidRDefault="00EC2186" w:rsidP="00EC2186">
      <w:pPr>
        <w:pStyle w:val="4Bulletedcopyblue"/>
        <w:rPr>
          <w:b/>
          <w:lang w:val="en-GB"/>
        </w:rPr>
      </w:pPr>
      <w:r w:rsidRPr="00EC2186">
        <w:rPr>
          <w:lang w:val="en-GB"/>
        </w:rPr>
        <w:t>Contribute to effective assessment and planning by supporting the monitoring, recording and reporting of pupil performance and progress as appropriate to the level of the role</w:t>
      </w:r>
    </w:p>
    <w:p w14:paraId="7C273076" w14:textId="77777777" w:rsidR="00EC2186" w:rsidRPr="00EC2186" w:rsidRDefault="00EC2186" w:rsidP="00EC2186">
      <w:pPr>
        <w:pStyle w:val="4Bulletedcopyblue"/>
        <w:rPr>
          <w:b/>
          <w:lang w:val="en-GB"/>
        </w:rPr>
      </w:pPr>
      <w:r w:rsidRPr="00EC2186">
        <w:rPr>
          <w:lang w:val="en-GB"/>
        </w:rPr>
        <w:t>Read and understand lesson plans shared prior to lessons, if available</w:t>
      </w:r>
    </w:p>
    <w:p w14:paraId="067B127C" w14:textId="77777777" w:rsidR="00EC2186" w:rsidRPr="00EC2186" w:rsidRDefault="00EC2186" w:rsidP="00EC2186">
      <w:pPr>
        <w:pStyle w:val="4Bulletedcopyblue"/>
        <w:rPr>
          <w:lang w:val="en-GB"/>
        </w:rPr>
      </w:pPr>
      <w:r w:rsidRPr="00EC2186">
        <w:rPr>
          <w:lang w:val="en-GB"/>
        </w:rPr>
        <w:t>Prepare the classroom for lessons</w:t>
      </w:r>
    </w:p>
    <w:p w14:paraId="448043DA" w14:textId="77777777" w:rsidR="00EC2186" w:rsidRPr="00EC2186" w:rsidRDefault="00EC2186" w:rsidP="00EC2186">
      <w:pPr>
        <w:pStyle w:val="Subhead2"/>
        <w:rPr>
          <w:lang w:val="en-GB"/>
        </w:rPr>
      </w:pPr>
      <w:r w:rsidRPr="00EC2186">
        <w:rPr>
          <w:lang w:val="en-GB"/>
        </w:rPr>
        <w:t xml:space="preserve">Working with </w:t>
      </w:r>
      <w:r w:rsidR="00EB2CFA">
        <w:rPr>
          <w:lang w:val="en-GB"/>
        </w:rPr>
        <w:t xml:space="preserve">staff, parents/carers </w:t>
      </w:r>
      <w:r w:rsidRPr="00EC2186">
        <w:rPr>
          <w:lang w:val="en-GB"/>
        </w:rPr>
        <w:t>and relevant professionals</w:t>
      </w:r>
    </w:p>
    <w:p w14:paraId="07B7DD3D" w14:textId="77777777" w:rsidR="00EC2186" w:rsidRPr="00EC2186" w:rsidRDefault="00EC2186" w:rsidP="00EC2186">
      <w:pPr>
        <w:pStyle w:val="4Bulletedcopyblue"/>
        <w:rPr>
          <w:lang w:val="en-GB"/>
        </w:rPr>
      </w:pPr>
      <w:r w:rsidRPr="00EC2186">
        <w:rPr>
          <w:lang w:val="en-GB"/>
        </w:rPr>
        <w:t>Communicate effectively with other staff members and pupils, and with parents and carers under the direction of the class teacher</w:t>
      </w:r>
    </w:p>
    <w:p w14:paraId="33AF14E0" w14:textId="77777777" w:rsidR="00EC2186" w:rsidRPr="00EB2CFA" w:rsidRDefault="00EC2186" w:rsidP="00EC2186">
      <w:pPr>
        <w:pStyle w:val="4Bulletedcopyblue"/>
        <w:rPr>
          <w:b/>
          <w:lang w:val="en-GB"/>
        </w:rPr>
      </w:pPr>
      <w:r w:rsidRPr="00EC2186">
        <w:rPr>
          <w:lang w:val="en-GB"/>
        </w:rPr>
        <w:t>Communicate their knowledge and understanding of pupils to other school staff and education, health and social care professionals, so that informed decision making can take place on intervention and provision</w:t>
      </w:r>
    </w:p>
    <w:p w14:paraId="5EC09330" w14:textId="77777777" w:rsidR="00EB2CFA" w:rsidRPr="00EB2CFA" w:rsidRDefault="00EB2CFA" w:rsidP="00EB2CFA">
      <w:pPr>
        <w:pStyle w:val="4Bulletedcopyblue"/>
      </w:pPr>
      <w:r>
        <w:t xml:space="preserve">Contribute to meetings with parents and carers by providing feedback on pupil progress, attainment and barriers to learning, as directed by teachers </w:t>
      </w:r>
    </w:p>
    <w:p w14:paraId="1CDB9306" w14:textId="77777777" w:rsidR="00EC2186" w:rsidRPr="00EC2186" w:rsidRDefault="00EC2186" w:rsidP="00EC2186">
      <w:pPr>
        <w:pStyle w:val="4Bulletedcopyblue"/>
        <w:rPr>
          <w:b/>
          <w:lang w:val="en-GB"/>
        </w:rPr>
      </w:pPr>
      <w:r w:rsidRPr="00EC2186">
        <w:rPr>
          <w:lang w:val="en-GB"/>
        </w:rPr>
        <w:t>With the class teacher, keep other professionals accurately informed of performance and progress</w:t>
      </w:r>
      <w:r w:rsidR="00A5239E">
        <w:rPr>
          <w:lang w:val="en-GB"/>
        </w:rPr>
        <w:t>,</w:t>
      </w:r>
      <w:r w:rsidRPr="00EC2186">
        <w:rPr>
          <w:lang w:val="en-GB"/>
        </w:rPr>
        <w:t xml:space="preserve"> or concerns they may have about the pupils they work with</w:t>
      </w:r>
    </w:p>
    <w:p w14:paraId="2EA406F3" w14:textId="77777777" w:rsidR="00EC2186" w:rsidRPr="00EC2186" w:rsidRDefault="00EC2186" w:rsidP="00EC2186">
      <w:pPr>
        <w:pStyle w:val="4Bulletedcopyblue"/>
        <w:rPr>
          <w:b/>
          <w:lang w:val="en-GB"/>
        </w:rPr>
      </w:pPr>
      <w:r w:rsidRPr="00EC2186">
        <w:rPr>
          <w:lang w:val="en-GB"/>
        </w:rPr>
        <w:t>Understand their role in order to be able to work collaboratively with classroom teachers and other colleagues, including specialist advisory teachers</w:t>
      </w:r>
    </w:p>
    <w:p w14:paraId="65AB73D6" w14:textId="77777777" w:rsidR="00EC2186" w:rsidRPr="00EC2186" w:rsidRDefault="00EC2186" w:rsidP="00EC2186">
      <w:pPr>
        <w:pStyle w:val="4Bulletedcopyblue"/>
        <w:rPr>
          <w:lang w:val="en-GB"/>
        </w:rPr>
      </w:pPr>
      <w:r w:rsidRPr="00EC2186">
        <w:rPr>
          <w:lang w:val="en-GB"/>
        </w:rPr>
        <w:t>Collaborate and work with colleagues and other relevant professionals within and beyond the school</w:t>
      </w:r>
    </w:p>
    <w:p w14:paraId="7D87D798" w14:textId="77777777" w:rsidR="00EC2186" w:rsidRPr="00EC2186" w:rsidRDefault="00EC2186" w:rsidP="00EC2186">
      <w:pPr>
        <w:pStyle w:val="4Bulletedcopyblue"/>
        <w:rPr>
          <w:lang w:val="en-GB"/>
        </w:rPr>
      </w:pPr>
      <w:r w:rsidRPr="00EC2186">
        <w:rPr>
          <w:lang w:val="en-GB"/>
        </w:rPr>
        <w:t>Develop effective professional relationships with colleagues</w:t>
      </w:r>
    </w:p>
    <w:p w14:paraId="06431ADB" w14:textId="77777777" w:rsidR="00EC2186" w:rsidRPr="00EC2186" w:rsidRDefault="00EC2186" w:rsidP="00EC2186">
      <w:pPr>
        <w:pStyle w:val="Subhead2"/>
        <w:rPr>
          <w:lang w:val="en-GB"/>
        </w:rPr>
      </w:pPr>
      <w:r w:rsidRPr="00EC2186">
        <w:rPr>
          <w:lang w:val="en-GB"/>
        </w:rPr>
        <w:t>Health and safety</w:t>
      </w:r>
    </w:p>
    <w:p w14:paraId="5769E4AD" w14:textId="77777777" w:rsidR="00EC2186" w:rsidRPr="00EC2186" w:rsidRDefault="00EC2186" w:rsidP="00EC2186">
      <w:pPr>
        <w:pStyle w:val="4Bulletedcopyblue"/>
        <w:rPr>
          <w:lang w:val="en-GB"/>
        </w:rPr>
      </w:pPr>
      <w:r w:rsidRPr="00EC2186">
        <w:rPr>
          <w:lang w:val="en-GB"/>
        </w:rPr>
        <w:t>Promote the safety and wellbeing of pupils, and</w:t>
      </w:r>
      <w:r w:rsidR="00A5239E">
        <w:rPr>
          <w:lang w:val="en-GB"/>
        </w:rPr>
        <w:t xml:space="preserve"> help to safeguard pupils’ well</w:t>
      </w:r>
      <w:r w:rsidRPr="00EC2186">
        <w:rPr>
          <w:lang w:val="en-GB"/>
        </w:rPr>
        <w:t xml:space="preserve">being by following the requirements of Keeping Children Safe in Education </w:t>
      </w:r>
      <w:r w:rsidR="00A5239E">
        <w:rPr>
          <w:lang w:val="en-GB"/>
        </w:rPr>
        <w:t xml:space="preserve">(KCSIE) </w:t>
      </w:r>
      <w:r w:rsidRPr="00EC2186">
        <w:rPr>
          <w:lang w:val="en-GB"/>
        </w:rPr>
        <w:t xml:space="preserve">and our school’s child protection policy </w:t>
      </w:r>
    </w:p>
    <w:p w14:paraId="1476A5A1" w14:textId="77777777" w:rsidR="00EC2186" w:rsidRPr="00EC2186" w:rsidRDefault="00EC2186" w:rsidP="00EC2186">
      <w:pPr>
        <w:pStyle w:val="4Bulletedcopyblue"/>
        <w:rPr>
          <w:lang w:val="en-GB"/>
        </w:rPr>
      </w:pPr>
      <w:r w:rsidRPr="00EC2186">
        <w:rPr>
          <w:lang w:val="en-GB"/>
        </w:rPr>
        <w:t xml:space="preserve">Look after children who are upset or have had accidents </w:t>
      </w:r>
    </w:p>
    <w:p w14:paraId="34A05519" w14:textId="77777777" w:rsidR="00EC2186" w:rsidRPr="00EC2186" w:rsidRDefault="00EC2186" w:rsidP="00EC2186">
      <w:pPr>
        <w:pStyle w:val="Subhead2"/>
        <w:rPr>
          <w:lang w:val="en-GB"/>
        </w:rPr>
      </w:pPr>
      <w:r w:rsidRPr="00EC2186">
        <w:rPr>
          <w:lang w:val="en-GB"/>
        </w:rPr>
        <w:t>Professional development</w:t>
      </w:r>
    </w:p>
    <w:p w14:paraId="05ED7EA5" w14:textId="77777777" w:rsidR="00EC2186" w:rsidRPr="00EC2186" w:rsidRDefault="00EC2186" w:rsidP="00EC2186">
      <w:pPr>
        <w:pStyle w:val="4Bulletedcopyblue"/>
        <w:rPr>
          <w:b/>
          <w:lang w:val="en-GB"/>
        </w:rPr>
      </w:pPr>
      <w:r w:rsidRPr="00EC2186">
        <w:rPr>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03203C43" w14:textId="77777777" w:rsidR="00EC2186" w:rsidRPr="00EC2186" w:rsidRDefault="00EC2186" w:rsidP="00EC2186">
      <w:pPr>
        <w:pStyle w:val="4Bulletedcopyblue"/>
        <w:rPr>
          <w:b/>
          <w:lang w:val="en-GB"/>
        </w:rPr>
      </w:pPr>
      <w:r w:rsidRPr="00EC2186">
        <w:rPr>
          <w:lang w:val="en-GB"/>
        </w:rPr>
        <w:t xml:space="preserve">Take opportunities to build the appropriate skills, qualifications, and/or experience needed for the role, with support from the school </w:t>
      </w:r>
    </w:p>
    <w:p w14:paraId="06B49249" w14:textId="77777777" w:rsidR="00EC2186" w:rsidRPr="00EC2186" w:rsidRDefault="00EC2186" w:rsidP="00EC2186">
      <w:pPr>
        <w:pStyle w:val="4Bulletedcopyblue"/>
        <w:rPr>
          <w:lang w:val="en-GB"/>
        </w:rPr>
      </w:pPr>
      <w:r w:rsidRPr="00EC2186">
        <w:rPr>
          <w:lang w:val="en-GB"/>
        </w:rPr>
        <w:t>Take part in the school’s appraisal procedures</w:t>
      </w:r>
    </w:p>
    <w:p w14:paraId="7857E39B" w14:textId="77777777" w:rsidR="00BE2BC0" w:rsidRDefault="00EC2186" w:rsidP="00BE2BC0">
      <w:pPr>
        <w:pStyle w:val="Heading1"/>
      </w:pPr>
      <w:r>
        <w:br/>
        <w:t>Other areas of responsibility</w:t>
      </w:r>
    </w:p>
    <w:p w14:paraId="5EC3B7E1" w14:textId="77777777" w:rsidR="00EB2CFA" w:rsidRDefault="00EB2CFA" w:rsidP="00EB2CFA">
      <w:pPr>
        <w:pStyle w:val="Subhead2"/>
      </w:pPr>
      <w:r>
        <w:t xml:space="preserve">Safeguarding </w:t>
      </w:r>
    </w:p>
    <w:p w14:paraId="15721546" w14:textId="77777777" w:rsidR="00EB2CFA" w:rsidRDefault="00EB2CFA" w:rsidP="00EB2CFA">
      <w:pPr>
        <w:pStyle w:val="4Bulletedcopyblue"/>
        <w:numPr>
          <w:ilvl w:val="0"/>
          <w:numId w:val="9"/>
        </w:numPr>
      </w:pPr>
      <w:r>
        <w:t xml:space="preserve">Work in line with statutory safeguarding guidance (e.g. Keeping Children Safe in Education, Prevent) and our safeguarding and child protection policies </w:t>
      </w:r>
    </w:p>
    <w:p w14:paraId="54A6CC6F" w14:textId="77777777" w:rsidR="00EB2CFA" w:rsidRPr="00E76BFA" w:rsidRDefault="00EB2CFA" w:rsidP="00EB2CFA">
      <w:pPr>
        <w:pStyle w:val="4Bulletedcopyblue"/>
        <w:numPr>
          <w:ilvl w:val="0"/>
          <w:numId w:val="9"/>
        </w:numPr>
      </w:pPr>
      <w:r w:rsidRPr="00E76BFA">
        <w:t>Promote the safeguarding of all pupils in the school</w:t>
      </w:r>
    </w:p>
    <w:p w14:paraId="27CB7203" w14:textId="77777777" w:rsidR="00EC2186" w:rsidRDefault="00EC2186" w:rsidP="00EB2CFA">
      <w:pPr>
        <w:pStyle w:val="4Bulletedcopyblue"/>
        <w:numPr>
          <w:ilvl w:val="0"/>
          <w:numId w:val="0"/>
        </w:numPr>
        <w:rPr>
          <w:highlight w:val="yellow"/>
        </w:rPr>
      </w:pPr>
    </w:p>
    <w:p w14:paraId="42E1B654" w14:textId="77777777" w:rsidR="00EC2186" w:rsidRPr="00EC2186" w:rsidRDefault="00EC2186" w:rsidP="00EC2186">
      <w:pPr>
        <w:pStyle w:val="1bodycopy10pt"/>
        <w:rPr>
          <w:highlight w:val="yellow"/>
        </w:rPr>
      </w:pPr>
    </w:p>
    <w:p w14:paraId="681C9B2A" w14:textId="01B7DF2C" w:rsidR="00EC2186" w:rsidRPr="00FE6572" w:rsidRDefault="00EC2186" w:rsidP="00EC2186">
      <w:pPr>
        <w:pStyle w:val="1bodycopy10pt"/>
        <w:rPr>
          <w:lang w:val="en-GB"/>
        </w:rPr>
      </w:pPr>
      <w:r w:rsidRPr="00FE6572">
        <w:rPr>
          <w:lang w:val="en-GB"/>
        </w:rPr>
        <w:t xml:space="preserve">The </w:t>
      </w:r>
      <w:r w:rsidRPr="0029531D">
        <w:t>TA</w:t>
      </w:r>
      <w:r w:rsidRPr="00FE6572">
        <w:rPr>
          <w:lang w:val="en-GB"/>
        </w:rPr>
        <w:t xml:space="preserve"> will be required to follow school policies and the staff code of conduct.</w:t>
      </w:r>
    </w:p>
    <w:p w14:paraId="2C79949E" w14:textId="77777777" w:rsidR="00EC2186" w:rsidRPr="00FE6572" w:rsidRDefault="00EC2186" w:rsidP="00EC2186">
      <w:pPr>
        <w:pStyle w:val="1bodycopy10pt"/>
        <w:rPr>
          <w:lang w:val="en-GB"/>
        </w:rPr>
      </w:pPr>
      <w:r w:rsidRPr="00FE6572">
        <w:rPr>
          <w:lang w:val="en-GB"/>
        </w:rPr>
        <w:t>Please note</w:t>
      </w:r>
      <w:r w:rsidR="00A5239E">
        <w:rPr>
          <w:lang w:val="en-GB"/>
        </w:rPr>
        <w:t xml:space="preserve">, </w:t>
      </w:r>
      <w:r w:rsidRPr="00FE6572">
        <w:rPr>
          <w:lang w:val="en-GB"/>
        </w:rPr>
        <w:t xml:space="preserve">this is illustrative of the general nature and level of responsibility of the role. It is not a comprehensive list of all tasks that the </w:t>
      </w:r>
      <w:r w:rsidR="00A5239E">
        <w:rPr>
          <w:lang w:val="en-GB"/>
        </w:rPr>
        <w:t>TA / HLTA</w:t>
      </w:r>
      <w:r w:rsidRPr="00FE6572">
        <w:rPr>
          <w:lang w:val="en-GB"/>
        </w:rPr>
        <w:t xml:space="preserve"> will carry out. The postholder may be required to do other duties appropriate to the level of the role, as directed by the headteacher or line manager.</w:t>
      </w:r>
    </w:p>
    <w:p w14:paraId="4F473CA0" w14:textId="77777777" w:rsidR="00EC2186" w:rsidRDefault="00EC2186" w:rsidP="00EC2186">
      <w:pPr>
        <w:pStyle w:val="4Bulletedcopyblue"/>
        <w:numPr>
          <w:ilvl w:val="0"/>
          <w:numId w:val="0"/>
        </w:numPr>
      </w:pPr>
    </w:p>
    <w:p w14:paraId="7AEDAE0C" w14:textId="77777777" w:rsidR="004E0079" w:rsidRDefault="004E0079" w:rsidP="004E0079">
      <w:pPr>
        <w:pStyle w:val="Heading1"/>
      </w:pPr>
      <w:r>
        <w:lastRenderedPageBreak/>
        <w:t>Person specification</w:t>
      </w:r>
      <w:r w:rsidR="002265B5">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089"/>
      </w:tblGrid>
      <w:tr w:rsidR="005C07D2" w14:paraId="3A6FF949" w14:textId="77777777" w:rsidTr="002265B5">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0B3B0018" w14:textId="77777777" w:rsidR="004E0079" w:rsidRPr="00522F69" w:rsidRDefault="004E0079" w:rsidP="002265B5">
            <w:pPr>
              <w:pStyle w:val="1bodycopy10pt"/>
              <w:suppressAutoHyphens/>
              <w:spacing w:after="0"/>
              <w:jc w:val="center"/>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717F4466" w14:textId="77777777" w:rsidR="002265B5" w:rsidRPr="00AA4695" w:rsidRDefault="004E0079" w:rsidP="00AA4695">
            <w:pPr>
              <w:pStyle w:val="1bodycopy10pt"/>
              <w:suppressAutoHyphens/>
              <w:spacing w:after="0"/>
              <w:jc w:val="center"/>
              <w:rPr>
                <w:caps/>
                <w:color w:val="F8F8F8"/>
                <w:lang w:val="en-GB"/>
              </w:rPr>
            </w:pPr>
            <w:r w:rsidRPr="00522F69">
              <w:rPr>
                <w:caps/>
                <w:color w:val="F8F8F8"/>
                <w:lang w:val="en-GB"/>
              </w:rPr>
              <w:t>qualities</w:t>
            </w:r>
          </w:p>
        </w:tc>
      </w:tr>
      <w:tr w:rsidR="005C07D2" w14:paraId="06848BBD" w14:textId="77777777" w:rsidTr="002265B5">
        <w:trPr>
          <w:cantSplit/>
        </w:trPr>
        <w:tc>
          <w:tcPr>
            <w:tcW w:w="1539" w:type="dxa"/>
            <w:tcBorders>
              <w:top w:val="single" w:sz="4" w:space="0" w:color="F8F8F8"/>
            </w:tcBorders>
          </w:tcPr>
          <w:p w14:paraId="74BB45A6" w14:textId="77777777" w:rsidR="004E0079" w:rsidRPr="00522F69" w:rsidRDefault="0071061F" w:rsidP="00AA4695">
            <w:pPr>
              <w:pStyle w:val="Tablebodycopy"/>
              <w:rPr>
                <w:b/>
                <w:lang w:val="en-GB"/>
              </w:rPr>
            </w:pPr>
            <w:r w:rsidRPr="00522F69">
              <w:rPr>
                <w:b/>
              </w:rPr>
              <w:t xml:space="preserve">Qualifications </w:t>
            </w:r>
            <w:r w:rsidR="009C6703" w:rsidRPr="00522F69">
              <w:rPr>
                <w:b/>
              </w:rPr>
              <w:br/>
            </w:r>
            <w:r w:rsidR="002265B5">
              <w:rPr>
                <w:b/>
              </w:rPr>
              <w:t xml:space="preserve">and </w:t>
            </w:r>
            <w:r w:rsidR="00AA4695">
              <w:rPr>
                <w:b/>
              </w:rPr>
              <w:t>training</w:t>
            </w:r>
          </w:p>
        </w:tc>
        <w:tc>
          <w:tcPr>
            <w:tcW w:w="8176" w:type="dxa"/>
            <w:tcBorders>
              <w:top w:val="single" w:sz="4" w:space="0" w:color="F8F8F8"/>
            </w:tcBorders>
          </w:tcPr>
          <w:p w14:paraId="4F6BF33B" w14:textId="77777777" w:rsidR="00AA4695" w:rsidRDefault="00AA4695" w:rsidP="00AA4695">
            <w:pPr>
              <w:pStyle w:val="4Bulletedcopyblue"/>
            </w:pPr>
            <w:r>
              <w:t xml:space="preserve">GCSE or equivalent level, including at least a Grade 4 (previously Grade C) in English and maths </w:t>
            </w:r>
          </w:p>
          <w:p w14:paraId="7B5EF712" w14:textId="77777777" w:rsidR="00AA4695" w:rsidRPr="0071061F" w:rsidRDefault="00AA4695" w:rsidP="00AA4695">
            <w:pPr>
              <w:pStyle w:val="4Bulletedcopyblue"/>
            </w:pPr>
            <w:r>
              <w:t xml:space="preserve">First-aid training, or willingness to complete it </w:t>
            </w:r>
          </w:p>
          <w:p w14:paraId="0539692D" w14:textId="05F950DD" w:rsidR="004E0079" w:rsidRPr="00522F69" w:rsidRDefault="004E0079" w:rsidP="00AA4695">
            <w:pPr>
              <w:pStyle w:val="1bodycopy10pt"/>
              <w:rPr>
                <w:lang w:val="en-GB"/>
              </w:rPr>
            </w:pPr>
          </w:p>
        </w:tc>
      </w:tr>
      <w:tr w:rsidR="00AA4695" w14:paraId="25E9860E" w14:textId="77777777" w:rsidTr="002265B5">
        <w:trPr>
          <w:cantSplit/>
        </w:trPr>
        <w:tc>
          <w:tcPr>
            <w:tcW w:w="1539" w:type="dxa"/>
            <w:tcBorders>
              <w:top w:val="single" w:sz="4" w:space="0" w:color="F8F8F8"/>
            </w:tcBorders>
          </w:tcPr>
          <w:p w14:paraId="25F18177" w14:textId="77777777" w:rsidR="00AA4695" w:rsidRPr="00522F69" w:rsidRDefault="00AA4695" w:rsidP="00AA4695">
            <w:pPr>
              <w:pStyle w:val="Tablebodycopy"/>
              <w:rPr>
                <w:b/>
              </w:rPr>
            </w:pPr>
            <w:r>
              <w:rPr>
                <w:b/>
              </w:rPr>
              <w:t>Experience</w:t>
            </w:r>
          </w:p>
        </w:tc>
        <w:tc>
          <w:tcPr>
            <w:tcW w:w="8176" w:type="dxa"/>
            <w:tcBorders>
              <w:top w:val="single" w:sz="4" w:space="0" w:color="F8F8F8"/>
            </w:tcBorders>
          </w:tcPr>
          <w:p w14:paraId="3D0087B9" w14:textId="77777777" w:rsidR="00AA4695" w:rsidRDefault="00AA4695" w:rsidP="00AA4695">
            <w:pPr>
              <w:pStyle w:val="4Bulletedcopyblue"/>
            </w:pPr>
            <w:r>
              <w:t>Experience working in a school environment or other educational setting</w:t>
            </w:r>
          </w:p>
          <w:p w14:paraId="5863A7B6" w14:textId="77777777" w:rsidR="00AA4695" w:rsidRDefault="00AA4695" w:rsidP="00AA4695">
            <w:pPr>
              <w:pStyle w:val="4Bulletedcopyblue"/>
            </w:pPr>
            <w:r>
              <w:t xml:space="preserve">Experience working with children / young people </w:t>
            </w:r>
          </w:p>
          <w:p w14:paraId="0225D35A" w14:textId="77777777" w:rsidR="00AA4695" w:rsidRDefault="00AA4695" w:rsidP="00AA4695">
            <w:pPr>
              <w:pStyle w:val="4Bulletedcopyblue"/>
            </w:pPr>
            <w:r>
              <w:t xml:space="preserve">Experience planning and delivering learning activities </w:t>
            </w:r>
          </w:p>
          <w:p w14:paraId="36579905" w14:textId="00C729F7" w:rsidR="0029531D" w:rsidRPr="00AA4695" w:rsidRDefault="0029531D" w:rsidP="00AA4695">
            <w:pPr>
              <w:pStyle w:val="4Bulletedcopyblue"/>
            </w:pPr>
            <w:r>
              <w:t>Minimum of 12 months experience in EYFS setting</w:t>
            </w:r>
          </w:p>
          <w:p w14:paraId="50C80EB8" w14:textId="73A18C18" w:rsidR="00AA4695" w:rsidRPr="00FE6572" w:rsidRDefault="00AA4695" w:rsidP="00AA4695">
            <w:pPr>
              <w:pStyle w:val="4Bulletedcopyblue"/>
              <w:numPr>
                <w:ilvl w:val="0"/>
                <w:numId w:val="0"/>
              </w:numPr>
            </w:pPr>
          </w:p>
        </w:tc>
      </w:tr>
      <w:tr w:rsidR="004E0079" w14:paraId="03F7D155" w14:textId="77777777" w:rsidTr="002265B5">
        <w:trPr>
          <w:cantSplit/>
        </w:trPr>
        <w:tc>
          <w:tcPr>
            <w:tcW w:w="1539" w:type="dxa"/>
            <w:tcMar>
              <w:top w:w="113" w:type="dxa"/>
              <w:bottom w:w="113" w:type="dxa"/>
            </w:tcMar>
          </w:tcPr>
          <w:p w14:paraId="0AC89F6E" w14:textId="77777777" w:rsidR="004E0079" w:rsidRPr="00522F69" w:rsidRDefault="001571A9" w:rsidP="001571A9">
            <w:pPr>
              <w:pStyle w:val="Tablebodycopy"/>
              <w:rPr>
                <w:b/>
                <w:lang w:val="en-GB"/>
              </w:rPr>
            </w:pPr>
            <w:r w:rsidRPr="00522F69">
              <w:rPr>
                <w:b/>
              </w:rPr>
              <w:t>Skills and knowledge</w:t>
            </w:r>
          </w:p>
        </w:tc>
        <w:tc>
          <w:tcPr>
            <w:tcW w:w="8176" w:type="dxa"/>
            <w:tcMar>
              <w:top w:w="113" w:type="dxa"/>
              <w:bottom w:w="113" w:type="dxa"/>
            </w:tcMar>
          </w:tcPr>
          <w:p w14:paraId="4D98F85B" w14:textId="77777777" w:rsidR="002265B5" w:rsidRPr="00FE6572" w:rsidRDefault="002265B5" w:rsidP="002265B5">
            <w:pPr>
              <w:pStyle w:val="4Bulletedcopyblue"/>
            </w:pPr>
            <w:r w:rsidRPr="00FE6572">
              <w:t xml:space="preserve">Good literacy and numeracy skills </w:t>
            </w:r>
          </w:p>
          <w:p w14:paraId="007C9A26" w14:textId="77777777" w:rsidR="002265B5" w:rsidRPr="00FE6572" w:rsidRDefault="002265B5" w:rsidP="002265B5">
            <w:pPr>
              <w:pStyle w:val="4Bulletedcopyblue"/>
            </w:pPr>
            <w:r w:rsidRPr="00FE6572">
              <w:t xml:space="preserve">Good organisational skills </w:t>
            </w:r>
          </w:p>
          <w:p w14:paraId="4732442C" w14:textId="77777777" w:rsidR="002265B5" w:rsidRPr="00FE6572" w:rsidRDefault="002265B5" w:rsidP="002265B5">
            <w:pPr>
              <w:pStyle w:val="4Bulletedcopyblue"/>
            </w:pPr>
            <w:r w:rsidRPr="00FE6572">
              <w:t>Ability to build effective working relationships with pupils and adults</w:t>
            </w:r>
          </w:p>
          <w:p w14:paraId="6E6E37CE" w14:textId="77777777" w:rsidR="002265B5" w:rsidRPr="00FE6572" w:rsidRDefault="002265B5" w:rsidP="002265B5">
            <w:pPr>
              <w:pStyle w:val="4Bulletedcopyblue"/>
            </w:pPr>
            <w:r w:rsidRPr="00FE6572">
              <w:t>Skills and expertise in understanding the needs of all pupils</w:t>
            </w:r>
          </w:p>
          <w:p w14:paraId="155FCDC1" w14:textId="77777777" w:rsidR="002265B5" w:rsidRPr="00FE6572" w:rsidRDefault="002265B5" w:rsidP="002265B5">
            <w:pPr>
              <w:pStyle w:val="4Bulletedcopyblue"/>
            </w:pPr>
            <w:r w:rsidRPr="00FE6572">
              <w:t>Knowledge of how to help adapt and deliver support to meet individual needs</w:t>
            </w:r>
          </w:p>
          <w:p w14:paraId="17651898" w14:textId="77777777" w:rsidR="002265B5" w:rsidRPr="00FE6572" w:rsidRDefault="002265B5" w:rsidP="002265B5">
            <w:pPr>
              <w:pStyle w:val="4Bulletedcopyblue"/>
            </w:pPr>
            <w:r w:rsidRPr="00FE6572">
              <w:t>Subject and curriculum knowledge relevant to the role, and ability to apply this effectively in supporting teachers and pupils</w:t>
            </w:r>
          </w:p>
          <w:p w14:paraId="1C6D2A88" w14:textId="77777777" w:rsidR="002265B5" w:rsidRPr="00FE6572" w:rsidRDefault="002265B5" w:rsidP="002265B5">
            <w:pPr>
              <w:pStyle w:val="4Bulletedcopyblue"/>
            </w:pPr>
            <w:r w:rsidRPr="00FE6572">
              <w:t xml:space="preserve">Excellent verbal communication skills </w:t>
            </w:r>
          </w:p>
          <w:p w14:paraId="2305566F" w14:textId="77777777" w:rsidR="002265B5" w:rsidRPr="00FE6572" w:rsidRDefault="002265B5" w:rsidP="002265B5">
            <w:pPr>
              <w:pStyle w:val="4Bulletedcopyblue"/>
            </w:pPr>
            <w:r w:rsidRPr="00FE6572">
              <w:t xml:space="preserve">Active listening skills </w:t>
            </w:r>
          </w:p>
          <w:p w14:paraId="1ED1AE8D" w14:textId="77777777" w:rsidR="002265B5" w:rsidRPr="00FE6572" w:rsidRDefault="002265B5" w:rsidP="002265B5">
            <w:pPr>
              <w:pStyle w:val="4Bulletedcopyblue"/>
            </w:pPr>
            <w:r w:rsidRPr="00FE6572">
              <w:t xml:space="preserve">The ability to remain calm in stressful situations </w:t>
            </w:r>
          </w:p>
          <w:p w14:paraId="6D2222F9" w14:textId="77777777" w:rsidR="002265B5" w:rsidRPr="00FE6572" w:rsidRDefault="002265B5" w:rsidP="002265B5">
            <w:pPr>
              <w:pStyle w:val="4Bulletedcopyblue"/>
            </w:pPr>
            <w:r w:rsidRPr="00FE6572">
              <w:t>Knowledge of guidance and requirements around safeguarding children</w:t>
            </w:r>
          </w:p>
          <w:p w14:paraId="51A49CCC" w14:textId="77777777" w:rsidR="002265B5" w:rsidRPr="00FE6572" w:rsidRDefault="002265B5" w:rsidP="002265B5">
            <w:pPr>
              <w:pStyle w:val="4Bulletedcopyblue"/>
            </w:pPr>
            <w:r w:rsidRPr="00FE6572">
              <w:t>Good ICT skills, particularly using ICT to support learning</w:t>
            </w:r>
          </w:p>
          <w:p w14:paraId="33201F25" w14:textId="77777777" w:rsidR="002265B5" w:rsidRPr="00FE6572" w:rsidRDefault="002265B5" w:rsidP="002265B5">
            <w:pPr>
              <w:pStyle w:val="4Bulletedcopyblue"/>
            </w:pPr>
            <w:r w:rsidRPr="00FE6572">
              <w:t xml:space="preserve">Understanding of roles and responsibilities within the classroom and whole school context </w:t>
            </w:r>
          </w:p>
          <w:p w14:paraId="7DBE2E01" w14:textId="17886ABC" w:rsidR="004E0079" w:rsidRPr="00522F69" w:rsidRDefault="004E0079" w:rsidP="002265B5">
            <w:pPr>
              <w:pStyle w:val="1bodycopy10pt"/>
              <w:rPr>
                <w:lang w:val="en-GB"/>
              </w:rPr>
            </w:pPr>
          </w:p>
        </w:tc>
      </w:tr>
      <w:tr w:rsidR="001571A9" w14:paraId="0C880ADE" w14:textId="77777777" w:rsidTr="002265B5">
        <w:trPr>
          <w:cantSplit/>
        </w:trPr>
        <w:tc>
          <w:tcPr>
            <w:tcW w:w="1539" w:type="dxa"/>
            <w:tcMar>
              <w:top w:w="113" w:type="dxa"/>
              <w:bottom w:w="113" w:type="dxa"/>
            </w:tcMar>
          </w:tcPr>
          <w:p w14:paraId="55264BD2" w14:textId="77777777" w:rsidR="001571A9" w:rsidRPr="00522F69" w:rsidRDefault="001571A9" w:rsidP="001571A9">
            <w:pPr>
              <w:pStyle w:val="Tablebodycopy"/>
              <w:rPr>
                <w:b/>
              </w:rPr>
            </w:pPr>
            <w:r w:rsidRPr="00522F69">
              <w:rPr>
                <w:b/>
              </w:rPr>
              <w:t>Personal qualities</w:t>
            </w:r>
          </w:p>
        </w:tc>
        <w:tc>
          <w:tcPr>
            <w:tcW w:w="8176" w:type="dxa"/>
            <w:tcMar>
              <w:top w:w="113" w:type="dxa"/>
              <w:bottom w:w="113" w:type="dxa"/>
            </w:tcMar>
          </w:tcPr>
          <w:p w14:paraId="39379BFE" w14:textId="77777777" w:rsidR="002265B5" w:rsidRPr="00FE6572" w:rsidRDefault="002265B5" w:rsidP="00AA4695">
            <w:pPr>
              <w:pStyle w:val="4Bulletedcopyblue"/>
            </w:pPr>
            <w:r w:rsidRPr="00FE6572">
              <w:t>Enjoyment of working with children</w:t>
            </w:r>
          </w:p>
          <w:p w14:paraId="25683DE9" w14:textId="77777777" w:rsidR="002265B5" w:rsidRPr="00FE6572" w:rsidRDefault="002265B5" w:rsidP="00AA4695">
            <w:pPr>
              <w:pStyle w:val="4Bulletedcopyblue"/>
            </w:pPr>
            <w:r w:rsidRPr="00FE6572">
              <w:t>Sensitivity and understanding, to help build good relationships with pupils</w:t>
            </w:r>
          </w:p>
          <w:p w14:paraId="2B1BD6EF" w14:textId="77777777" w:rsidR="002265B5" w:rsidRPr="00FE6572" w:rsidRDefault="002265B5" w:rsidP="00AA4695">
            <w:pPr>
              <w:pStyle w:val="4Bulletedcopyblue"/>
            </w:pPr>
            <w:r w:rsidRPr="00FE6572">
              <w:t>A commitment to getting the best outcomes for all pupils</w:t>
            </w:r>
            <w:r w:rsidR="001D6F01">
              <w:t>,</w:t>
            </w:r>
            <w:r w:rsidRPr="00FE6572">
              <w:t xml:space="preserve"> and promoting the ethos and values of the school</w:t>
            </w:r>
          </w:p>
          <w:p w14:paraId="661146A5" w14:textId="77777777" w:rsidR="002265B5" w:rsidRPr="00FE6572" w:rsidRDefault="002265B5" w:rsidP="00AA4695">
            <w:pPr>
              <w:pStyle w:val="4Bulletedcopyblue"/>
            </w:pPr>
            <w:r w:rsidRPr="00FE6572">
              <w:t>Commitment to maintaining confidentiality at all times</w:t>
            </w:r>
          </w:p>
          <w:p w14:paraId="3FD00E25" w14:textId="77777777" w:rsidR="002265B5" w:rsidRDefault="002265B5" w:rsidP="00AA4695">
            <w:pPr>
              <w:pStyle w:val="4Bulletedcopyblue"/>
            </w:pPr>
            <w:r w:rsidRPr="00FE6572">
              <w:t xml:space="preserve">Commitment to safeguarding </w:t>
            </w:r>
            <w:r>
              <w:t xml:space="preserve">pupil’s wellbeing </w:t>
            </w:r>
            <w:r w:rsidRPr="00FE6572">
              <w:t>and equality</w:t>
            </w:r>
          </w:p>
          <w:p w14:paraId="2BBB71FE" w14:textId="77777777" w:rsidR="00AA4695" w:rsidRDefault="00AA4695" w:rsidP="00AA4695">
            <w:pPr>
              <w:pStyle w:val="4Bulletedcopyblue"/>
            </w:pPr>
            <w:r>
              <w:t>Resilient, positive, forward looking and enthusiastic about making a difference</w:t>
            </w:r>
          </w:p>
          <w:p w14:paraId="5110DADD" w14:textId="77777777" w:rsidR="00AA4695" w:rsidRPr="00FE6572" w:rsidRDefault="00AA4695" w:rsidP="00AA4695">
            <w:pPr>
              <w:pStyle w:val="4Bulletedcopyblue"/>
            </w:pPr>
            <w:r>
              <w:t>Capacity to inspire, motivate and challenge children and young people</w:t>
            </w:r>
          </w:p>
          <w:p w14:paraId="0EA935F7" w14:textId="6773709B" w:rsidR="001571A9" w:rsidRPr="001571A9" w:rsidRDefault="001571A9" w:rsidP="002265B5">
            <w:pPr>
              <w:pStyle w:val="1bodycopy10pt"/>
            </w:pPr>
          </w:p>
        </w:tc>
      </w:tr>
    </w:tbl>
    <w:p w14:paraId="5A159AB9" w14:textId="77777777" w:rsidR="004E0079" w:rsidRDefault="004E0079" w:rsidP="004E0079">
      <w:pPr>
        <w:pStyle w:val="1bodycopy10pt"/>
        <w:rPr>
          <w:lang w:val="en-GB"/>
        </w:rPr>
      </w:pPr>
    </w:p>
    <w:p w14:paraId="09DD8E44" w14:textId="77777777" w:rsidR="002265B5" w:rsidRDefault="002265B5" w:rsidP="004E0079">
      <w:pPr>
        <w:pStyle w:val="1bodycopy10pt"/>
        <w:rPr>
          <w:lang w:val="en-GB"/>
        </w:rPr>
      </w:pPr>
    </w:p>
    <w:p w14:paraId="13A77F21" w14:textId="77777777" w:rsidR="001571A9" w:rsidRPr="00A74B1C" w:rsidRDefault="001571A9" w:rsidP="001571A9">
      <w:pPr>
        <w:pStyle w:val="Heading1"/>
      </w:pPr>
      <w:r>
        <w:t>Notes:</w:t>
      </w:r>
    </w:p>
    <w:p w14:paraId="1BC4BFDA" w14:textId="77777777" w:rsidR="001571A9" w:rsidRPr="001571A9" w:rsidRDefault="001571A9" w:rsidP="001571A9">
      <w:pPr>
        <w:pStyle w:val="1bodycopy10pt"/>
      </w:pPr>
      <w:r w:rsidRPr="001571A9">
        <w:t xml:space="preserve">This job description may be amended at any time in consultation with the postholder. </w:t>
      </w:r>
    </w:p>
    <w:p w14:paraId="457D3BE2" w14:textId="77777777" w:rsidR="001571A9" w:rsidRPr="001571A9" w:rsidRDefault="001571A9" w:rsidP="001571A9">
      <w:pPr>
        <w:pStyle w:val="1bodycopy10pt"/>
      </w:pPr>
    </w:p>
    <w:p w14:paraId="706F169B" w14:textId="0272712D" w:rsidR="001571A9" w:rsidRDefault="001571A9" w:rsidP="0029531D">
      <w:pPr>
        <w:pStyle w:val="1bodycopy10pt"/>
      </w:pPr>
      <w:r w:rsidRPr="001571A9">
        <w:rPr>
          <w:rStyle w:val="Sub-headingChar"/>
          <w:rFonts w:cs="Times New Roman"/>
        </w:rPr>
        <w:t>Last review date:</w:t>
      </w:r>
      <w:r w:rsidRPr="001571A9">
        <w:rPr>
          <w:rStyle w:val="Sub-headingChar"/>
          <w:rFonts w:cs="Times New Roman"/>
          <w:b w:val="0"/>
        </w:rPr>
        <w:t xml:space="preserve"> </w:t>
      </w:r>
      <w:r w:rsidR="0029531D">
        <w:t>May 2026</w:t>
      </w:r>
    </w:p>
    <w:p w14:paraId="70C3196A" w14:textId="77777777" w:rsidR="002265B5" w:rsidRPr="001571A9" w:rsidRDefault="002265B5" w:rsidP="001571A9">
      <w:pPr>
        <w:pStyle w:val="1bodycopy10pt"/>
        <w:rPr>
          <w:rStyle w:val="Sub-headingChar"/>
          <w:rFonts w:cs="Times New Roman"/>
          <w:b w:val="0"/>
        </w:rPr>
      </w:pPr>
    </w:p>
    <w:p w14:paraId="07B2E0F0" w14:textId="6C354E37" w:rsidR="001571A9" w:rsidRPr="001571A9" w:rsidRDefault="001571A9" w:rsidP="001571A9">
      <w:pPr>
        <w:pStyle w:val="1bodycopy10pt"/>
      </w:pPr>
      <w:r w:rsidRPr="001571A9">
        <w:rPr>
          <w:rStyle w:val="Sub-headingChar"/>
          <w:rFonts w:cs="Times New Roman"/>
        </w:rPr>
        <w:lastRenderedPageBreak/>
        <w:t>Next review date:</w:t>
      </w:r>
      <w:r w:rsidRPr="001571A9">
        <w:t xml:space="preserve"> </w:t>
      </w:r>
      <w:r w:rsidR="0029531D">
        <w:t>May 2027</w:t>
      </w:r>
    </w:p>
    <w:p w14:paraId="746BFA2D" w14:textId="77777777" w:rsidR="009C6703" w:rsidRPr="001571A9" w:rsidRDefault="009C6703" w:rsidP="001571A9">
      <w:pPr>
        <w:pStyle w:val="1bodycopy10pt"/>
      </w:pPr>
    </w:p>
    <w:p w14:paraId="6D6989E1" w14:textId="77777777" w:rsidR="001571A9" w:rsidRDefault="001571A9" w:rsidP="009C6703">
      <w:pPr>
        <w:pStyle w:val="1bodycopy10pt"/>
        <w:spacing w:before="120" w:after="240"/>
        <w:rPr>
          <w:color w:val="B9B9B9"/>
        </w:rPr>
      </w:pPr>
      <w:r w:rsidRPr="001571A9">
        <w:rPr>
          <w:rStyle w:val="Sub-headingChar"/>
          <w:rFonts w:cs="Times New Roman"/>
        </w:rPr>
        <w:t>Headteacher/line manager’s signature:</w:t>
      </w:r>
      <w:r w:rsidRPr="001571A9">
        <w:tab/>
      </w:r>
      <w:r w:rsidRPr="00522F69">
        <w:rPr>
          <w:color w:val="B9B9B9"/>
        </w:rPr>
        <w:t>_______________________________________</w:t>
      </w:r>
    </w:p>
    <w:p w14:paraId="04DB6E8F" w14:textId="77777777" w:rsidR="002265B5" w:rsidRPr="001571A9" w:rsidRDefault="002265B5" w:rsidP="009C6703">
      <w:pPr>
        <w:pStyle w:val="1bodycopy10pt"/>
        <w:spacing w:before="120" w:after="240"/>
      </w:pPr>
    </w:p>
    <w:p w14:paraId="712D1420" w14:textId="77777777" w:rsidR="001571A9" w:rsidRDefault="001571A9" w:rsidP="009C6703">
      <w:pPr>
        <w:pStyle w:val="1bodycopy10pt"/>
        <w:spacing w:before="120" w:after="240"/>
      </w:pPr>
      <w:r w:rsidRPr="001571A9">
        <w:rPr>
          <w:rStyle w:val="Sub-headingChar"/>
          <w:rFonts w:cs="Times New Roman"/>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696A07F5" w14:textId="77777777" w:rsidR="005C07D2" w:rsidRPr="005C07D2" w:rsidRDefault="005C07D2" w:rsidP="009C6703">
      <w:pPr>
        <w:pStyle w:val="1bodycopy10pt"/>
        <w:spacing w:before="120" w:after="240"/>
        <w:rPr>
          <w:rStyle w:val="Sub-headingChar"/>
          <w:rFonts w:cs="Times New Roman"/>
          <w:b w:val="0"/>
        </w:rPr>
      </w:pPr>
    </w:p>
    <w:p w14:paraId="23C0376B" w14:textId="77777777" w:rsidR="001571A9" w:rsidRDefault="001571A9" w:rsidP="009C6703">
      <w:pPr>
        <w:pStyle w:val="1bodycopy10pt"/>
        <w:spacing w:before="120" w:after="240"/>
        <w:rPr>
          <w:color w:val="B9B9B9"/>
        </w:rPr>
      </w:pPr>
      <w:r w:rsidRPr="001571A9">
        <w:rPr>
          <w:rStyle w:val="Sub-headingChar"/>
          <w:rFonts w:cs="Times New Roman"/>
        </w:rPr>
        <w:t>Postholder’s signature:</w:t>
      </w:r>
      <w:r w:rsidRPr="001571A9">
        <w:tab/>
      </w:r>
      <w:r w:rsidRPr="001571A9">
        <w:tab/>
      </w:r>
      <w:r w:rsidRPr="001571A9">
        <w:tab/>
      </w:r>
      <w:r w:rsidRPr="00522F69">
        <w:rPr>
          <w:color w:val="B9B9B9"/>
        </w:rPr>
        <w:t>_______________________________________</w:t>
      </w:r>
    </w:p>
    <w:p w14:paraId="201ACF8D" w14:textId="77777777" w:rsidR="002265B5" w:rsidRPr="001571A9" w:rsidRDefault="002265B5" w:rsidP="009C6703">
      <w:pPr>
        <w:pStyle w:val="1bodycopy10pt"/>
        <w:spacing w:before="120" w:after="240"/>
      </w:pPr>
    </w:p>
    <w:p w14:paraId="3F99193B" w14:textId="77777777" w:rsidR="001571A9" w:rsidRPr="001571A9" w:rsidRDefault="001571A9" w:rsidP="009C6703">
      <w:pPr>
        <w:pStyle w:val="1bodycopy10pt"/>
        <w:spacing w:before="120" w:after="240"/>
      </w:pPr>
      <w:r w:rsidRPr="001571A9">
        <w:rPr>
          <w:rStyle w:val="Sub-headingChar"/>
          <w:rFonts w:cs="Times New Roman"/>
        </w:rPr>
        <w:t>Date</w:t>
      </w:r>
      <w:r w:rsidRPr="001571A9">
        <w:rPr>
          <w:rStyle w:val="Sub-headingChar"/>
        </w:rPr>
        <w:t>:</w:t>
      </w:r>
      <w:r w:rsidRPr="00F00EDF">
        <w:rPr>
          <w:rStyle w:val="Sub-headingChar"/>
        </w:rPr>
        <w:t xml:space="preserve"> </w:t>
      </w:r>
      <w:r w:rsidRPr="00F00EDF">
        <w:rPr>
          <w:rStyle w:val="Sub-headingChar"/>
        </w:rPr>
        <w:tab/>
      </w:r>
      <w:r w:rsidRPr="00F00EDF">
        <w:tab/>
      </w:r>
      <w:r w:rsidRPr="00F00EDF">
        <w:tab/>
      </w:r>
      <w:r w:rsidRPr="00F00EDF">
        <w:tab/>
      </w:r>
      <w:r w:rsidRPr="00F00EDF">
        <w:tab/>
      </w:r>
      <w:r w:rsidRPr="00F00EDF">
        <w:tab/>
      </w:r>
      <w:r w:rsidRPr="00522F69">
        <w:rPr>
          <w:color w:val="B9B9B9"/>
        </w:rPr>
        <w:t>_______________________________________</w:t>
      </w:r>
    </w:p>
    <w:sectPr w:rsidR="001571A9" w:rsidRPr="001571A9" w:rsidSect="00BE2BC0">
      <w:headerReference w:type="even" r:id="rId11"/>
      <w:headerReference w:type="default" r:id="rId12"/>
      <w:headerReference w:type="first" r:id="rId13"/>
      <w:pgSz w:w="11900" w:h="16840" w:code="9"/>
      <w:pgMar w:top="851" w:right="1077" w:bottom="1474"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14BC0" w14:textId="77777777" w:rsidR="0098057C" w:rsidRDefault="0098057C" w:rsidP="00626EDA">
      <w:r>
        <w:separator/>
      </w:r>
    </w:p>
  </w:endnote>
  <w:endnote w:type="continuationSeparator" w:id="0">
    <w:p w14:paraId="10C96798" w14:textId="77777777" w:rsidR="0098057C" w:rsidRDefault="0098057C"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FCF42" w14:textId="77777777" w:rsidR="0098057C" w:rsidRDefault="0098057C" w:rsidP="00626EDA">
      <w:r>
        <w:separator/>
      </w:r>
    </w:p>
  </w:footnote>
  <w:footnote w:type="continuationSeparator" w:id="0">
    <w:p w14:paraId="4276D70D" w14:textId="77777777" w:rsidR="0098057C" w:rsidRDefault="0098057C"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76E9" w14:textId="451325A9" w:rsidR="001B55E2" w:rsidRDefault="0029531D">
    <w:r>
      <w:rPr>
        <w:noProof/>
      </w:rPr>
      <w:drawing>
        <wp:anchor distT="0" distB="0" distL="114300" distR="114300" simplePos="0" relativeHeight="251657216" behindDoc="1" locked="0" layoutInCell="1" allowOverlap="1" wp14:anchorId="2FB2360E" wp14:editId="17EB9DD8">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98057C">
      <w:rPr>
        <w:noProof/>
      </w:rPr>
      <w:pict w14:anchorId="62D07C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5AC6" w14:textId="77777777" w:rsidR="001B55E2" w:rsidRDefault="001B55E2"/>
  <w:p w14:paraId="3FF927F6" w14:textId="77777777" w:rsidR="001B55E2" w:rsidRDefault="001B55E2"/>
  <w:p w14:paraId="547ECD86"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1205" w14:textId="5A12A9E7" w:rsidR="001B55E2" w:rsidRDefault="0029531D" w:rsidP="001B5294">
    <w:pPr>
      <w:jc w:val="center"/>
    </w:pPr>
    <w:r>
      <w:rPr>
        <w:noProof/>
      </w:rPr>
      <w:drawing>
        <wp:inline distT="0" distB="0" distL="0" distR="0" wp14:anchorId="51BD84D1" wp14:editId="5C022A03">
          <wp:extent cx="847725" cy="10001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1000125"/>
                  </a:xfrm>
                  <a:prstGeom prst="rect">
                    <a:avLst/>
                  </a:prstGeom>
                  <a:noFill/>
                  <a:ln>
                    <a:noFill/>
                  </a:ln>
                </pic:spPr>
              </pic:pic>
            </a:graphicData>
          </a:graphic>
        </wp:inline>
      </w:drawing>
    </w:r>
  </w:p>
  <w:p w14:paraId="6F4B0F7F"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1788218" o:spid="_x0000_i1025" type="#_x0000_t75" style="width:36pt;height:30.75pt;visibility:visible;mso-wrap-style:square" o:bullet="t">
        <v:imagedata r:id="rId1" o:title=""/>
      </v:shape>
    </w:pict>
  </w:numPicBullet>
  <w:numPicBullet w:numPicBulletId="1">
    <w:pict>
      <v:shape id="Picture 695084312" o:spid="_x0000_i1026" type="#_x0000_t75" style="width:30.75pt;height:30.75pt;visibility:visible;mso-wrap-style:square" o:bullet="t">
        <v:imagedata r:id="rId2" o:title=""/>
      </v:shape>
    </w:pict>
  </w:numPicBullet>
  <w:numPicBullet w:numPicBulletId="2">
    <w:pict>
      <v:shape id="Picture 922932214" o:spid="_x0000_i1027" type="#_x0000_t75" style="width:210.75pt;height:334.5pt;visibility:visible;mso-wrap-style:square" o:bullet="t">
        <v:imagedata r:id="rId3" o:title=""/>
      </v:shape>
    </w:pict>
  </w:numPicBullet>
  <w:numPicBullet w:numPicBulletId="3">
    <w:pict>
      <v:shape id="Picture 860904116" o:spid="_x0000_i1028" type="#_x0000_t75" style="width:210.75pt;height:334.5pt;visibility:visible;mso-wrap-style:square" o:bullet="t">
        <v:imagedata r:id="rId4" o:titl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33DD8"/>
    <w:multiLevelType w:val="hybridMultilevel"/>
    <w:tmpl w:val="A0AEA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9544BC"/>
    <w:multiLevelType w:val="hybridMultilevel"/>
    <w:tmpl w:val="8BF24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3AF4713F"/>
    <w:multiLevelType w:val="hybridMultilevel"/>
    <w:tmpl w:val="6868D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5F4CE0"/>
    <w:multiLevelType w:val="hybridMultilevel"/>
    <w:tmpl w:val="02827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324C47"/>
    <w:multiLevelType w:val="hybridMultilevel"/>
    <w:tmpl w:val="18D0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1D5C2C"/>
    <w:multiLevelType w:val="hybridMultilevel"/>
    <w:tmpl w:val="B2641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0"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1"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360125"/>
    <w:multiLevelType w:val="hybridMultilevel"/>
    <w:tmpl w:val="CDDE3C78"/>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4571C6"/>
    <w:multiLevelType w:val="hybridMultilevel"/>
    <w:tmpl w:val="F3F21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3436B1"/>
    <w:multiLevelType w:val="hybridMultilevel"/>
    <w:tmpl w:val="30F20A30"/>
    <w:lvl w:ilvl="0" w:tplc="15D4C746">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00512186">
    <w:abstractNumId w:val="23"/>
  </w:num>
  <w:num w:numId="2" w16cid:durableId="391276556">
    <w:abstractNumId w:val="3"/>
  </w:num>
  <w:num w:numId="3" w16cid:durableId="1403680695">
    <w:abstractNumId w:val="16"/>
  </w:num>
  <w:num w:numId="4" w16cid:durableId="146438469">
    <w:abstractNumId w:val="25"/>
  </w:num>
  <w:num w:numId="5" w16cid:durableId="279847329">
    <w:abstractNumId w:val="1"/>
  </w:num>
  <w:num w:numId="6" w16cid:durableId="1307011871">
    <w:abstractNumId w:val="8"/>
  </w:num>
  <w:num w:numId="7" w16cid:durableId="1296332032">
    <w:abstractNumId w:val="2"/>
  </w:num>
  <w:num w:numId="8" w16cid:durableId="1248153614">
    <w:abstractNumId w:val="4"/>
  </w:num>
  <w:num w:numId="9" w16cid:durableId="2015954054">
    <w:abstractNumId w:val="27"/>
  </w:num>
  <w:num w:numId="10" w16cid:durableId="873999762">
    <w:abstractNumId w:val="16"/>
  </w:num>
  <w:num w:numId="11" w16cid:durableId="1870026567">
    <w:abstractNumId w:val="3"/>
  </w:num>
  <w:num w:numId="12" w16cid:durableId="2017461210">
    <w:abstractNumId w:val="27"/>
  </w:num>
  <w:num w:numId="13" w16cid:durableId="1806385293">
    <w:abstractNumId w:val="23"/>
  </w:num>
  <w:num w:numId="14" w16cid:durableId="266619445">
    <w:abstractNumId w:val="25"/>
  </w:num>
  <w:num w:numId="15" w16cid:durableId="594246367">
    <w:abstractNumId w:val="2"/>
  </w:num>
  <w:num w:numId="16" w16cid:durableId="16664409">
    <w:abstractNumId w:val="4"/>
  </w:num>
  <w:num w:numId="17" w16cid:durableId="1896816438">
    <w:abstractNumId w:val="18"/>
  </w:num>
  <w:num w:numId="18" w16cid:durableId="617757039">
    <w:abstractNumId w:val="12"/>
  </w:num>
  <w:num w:numId="19" w16cid:durableId="613950227">
    <w:abstractNumId w:val="21"/>
  </w:num>
  <w:num w:numId="20" w16cid:durableId="1332757504">
    <w:abstractNumId w:val="0"/>
  </w:num>
  <w:num w:numId="21" w16cid:durableId="2632121">
    <w:abstractNumId w:val="5"/>
  </w:num>
  <w:num w:numId="22" w16cid:durableId="1378554444">
    <w:abstractNumId w:val="10"/>
  </w:num>
  <w:num w:numId="23" w16cid:durableId="347567574">
    <w:abstractNumId w:val="19"/>
  </w:num>
  <w:num w:numId="24" w16cid:durableId="1436176372">
    <w:abstractNumId w:val="20"/>
  </w:num>
  <w:num w:numId="25" w16cid:durableId="481972437">
    <w:abstractNumId w:val="26"/>
  </w:num>
  <w:num w:numId="26" w16cid:durableId="895701806">
    <w:abstractNumId w:val="24"/>
  </w:num>
  <w:num w:numId="27" w16cid:durableId="1282802022">
    <w:abstractNumId w:val="9"/>
  </w:num>
  <w:num w:numId="28" w16cid:durableId="1684740692">
    <w:abstractNumId w:val="7"/>
  </w:num>
  <w:num w:numId="29" w16cid:durableId="1202984867">
    <w:abstractNumId w:val="13"/>
  </w:num>
  <w:num w:numId="30" w16cid:durableId="1923955162">
    <w:abstractNumId w:val="14"/>
  </w:num>
  <w:num w:numId="31" w16cid:durableId="289673779">
    <w:abstractNumId w:val="6"/>
  </w:num>
  <w:num w:numId="32" w16cid:durableId="1898780963">
    <w:abstractNumId w:val="11"/>
  </w:num>
  <w:num w:numId="33" w16cid:durableId="139158089">
    <w:abstractNumId w:val="17"/>
  </w:num>
  <w:num w:numId="34" w16cid:durableId="1405294744">
    <w:abstractNumId w:val="15"/>
  </w:num>
  <w:num w:numId="35" w16cid:durableId="847330701">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186"/>
    <w:rsid w:val="00015B1A"/>
    <w:rsid w:val="0002254B"/>
    <w:rsid w:val="00026691"/>
    <w:rsid w:val="00035146"/>
    <w:rsid w:val="00082050"/>
    <w:rsid w:val="000A569F"/>
    <w:rsid w:val="000B77E5"/>
    <w:rsid w:val="000F5932"/>
    <w:rsid w:val="001201E4"/>
    <w:rsid w:val="001357C9"/>
    <w:rsid w:val="001571A9"/>
    <w:rsid w:val="0017045F"/>
    <w:rsid w:val="001978C4"/>
    <w:rsid w:val="001A7BA7"/>
    <w:rsid w:val="001B5294"/>
    <w:rsid w:val="001B55E2"/>
    <w:rsid w:val="001D6F01"/>
    <w:rsid w:val="001E3CA3"/>
    <w:rsid w:val="002265B5"/>
    <w:rsid w:val="00235450"/>
    <w:rsid w:val="00275D5E"/>
    <w:rsid w:val="0029531D"/>
    <w:rsid w:val="00297050"/>
    <w:rsid w:val="002E16E7"/>
    <w:rsid w:val="002F4E11"/>
    <w:rsid w:val="00326044"/>
    <w:rsid w:val="003365A2"/>
    <w:rsid w:val="00375061"/>
    <w:rsid w:val="003B2EB4"/>
    <w:rsid w:val="003C1D02"/>
    <w:rsid w:val="003F2BD9"/>
    <w:rsid w:val="003F6230"/>
    <w:rsid w:val="003F7EE1"/>
    <w:rsid w:val="0046077F"/>
    <w:rsid w:val="00465755"/>
    <w:rsid w:val="004750A7"/>
    <w:rsid w:val="00492175"/>
    <w:rsid w:val="004944EE"/>
    <w:rsid w:val="004B05BB"/>
    <w:rsid w:val="004B3C9A"/>
    <w:rsid w:val="004E0079"/>
    <w:rsid w:val="004F463D"/>
    <w:rsid w:val="004F50AC"/>
    <w:rsid w:val="00510ED3"/>
    <w:rsid w:val="00512916"/>
    <w:rsid w:val="00522F69"/>
    <w:rsid w:val="00531C8C"/>
    <w:rsid w:val="00543D26"/>
    <w:rsid w:val="00564CD3"/>
    <w:rsid w:val="00573834"/>
    <w:rsid w:val="00584A10"/>
    <w:rsid w:val="00590890"/>
    <w:rsid w:val="00597ED1"/>
    <w:rsid w:val="005B1D35"/>
    <w:rsid w:val="005B4650"/>
    <w:rsid w:val="005B7ADF"/>
    <w:rsid w:val="005C07D2"/>
    <w:rsid w:val="005D2C93"/>
    <w:rsid w:val="0060676D"/>
    <w:rsid w:val="00616EF8"/>
    <w:rsid w:val="0062626B"/>
    <w:rsid w:val="00626EDA"/>
    <w:rsid w:val="00680CD2"/>
    <w:rsid w:val="006932D2"/>
    <w:rsid w:val="006A3D1B"/>
    <w:rsid w:val="006D0288"/>
    <w:rsid w:val="006F569D"/>
    <w:rsid w:val="006F7E8A"/>
    <w:rsid w:val="007070A1"/>
    <w:rsid w:val="0071061F"/>
    <w:rsid w:val="00713B15"/>
    <w:rsid w:val="0072620F"/>
    <w:rsid w:val="00735B7D"/>
    <w:rsid w:val="00740AC8"/>
    <w:rsid w:val="0077148A"/>
    <w:rsid w:val="007C5AC9"/>
    <w:rsid w:val="007D268D"/>
    <w:rsid w:val="007E217D"/>
    <w:rsid w:val="007E6128"/>
    <w:rsid w:val="007E6A64"/>
    <w:rsid w:val="007F2F4C"/>
    <w:rsid w:val="007F788B"/>
    <w:rsid w:val="00805A94"/>
    <w:rsid w:val="0080784C"/>
    <w:rsid w:val="008116A6"/>
    <w:rsid w:val="00837C40"/>
    <w:rsid w:val="008472C3"/>
    <w:rsid w:val="00853265"/>
    <w:rsid w:val="00874C73"/>
    <w:rsid w:val="00875E0D"/>
    <w:rsid w:val="00877394"/>
    <w:rsid w:val="008941E7"/>
    <w:rsid w:val="008C1253"/>
    <w:rsid w:val="008D3FB0"/>
    <w:rsid w:val="008F744A"/>
    <w:rsid w:val="009122BB"/>
    <w:rsid w:val="0096463C"/>
    <w:rsid w:val="009720F5"/>
    <w:rsid w:val="00972125"/>
    <w:rsid w:val="0098057C"/>
    <w:rsid w:val="009811DB"/>
    <w:rsid w:val="0099114F"/>
    <w:rsid w:val="009A267F"/>
    <w:rsid w:val="009A448F"/>
    <w:rsid w:val="009B1F2D"/>
    <w:rsid w:val="009C6703"/>
    <w:rsid w:val="009D1474"/>
    <w:rsid w:val="009E331F"/>
    <w:rsid w:val="009F66A8"/>
    <w:rsid w:val="00A029B9"/>
    <w:rsid w:val="00A466EE"/>
    <w:rsid w:val="00A5239E"/>
    <w:rsid w:val="00A62B49"/>
    <w:rsid w:val="00A879C4"/>
    <w:rsid w:val="00AA4695"/>
    <w:rsid w:val="00AA6E73"/>
    <w:rsid w:val="00AD3666"/>
    <w:rsid w:val="00AD407A"/>
    <w:rsid w:val="00AD4706"/>
    <w:rsid w:val="00B4263C"/>
    <w:rsid w:val="00B5559F"/>
    <w:rsid w:val="00B61796"/>
    <w:rsid w:val="00B6679E"/>
    <w:rsid w:val="00B717A9"/>
    <w:rsid w:val="00B846C2"/>
    <w:rsid w:val="00B95F60"/>
    <w:rsid w:val="00BE2BC0"/>
    <w:rsid w:val="00BE3E54"/>
    <w:rsid w:val="00C10061"/>
    <w:rsid w:val="00C37ED5"/>
    <w:rsid w:val="00C4731F"/>
    <w:rsid w:val="00C51C6A"/>
    <w:rsid w:val="00C8314B"/>
    <w:rsid w:val="00C91F46"/>
    <w:rsid w:val="00CC53BA"/>
    <w:rsid w:val="00CD23C4"/>
    <w:rsid w:val="00CD2BC6"/>
    <w:rsid w:val="00CE6705"/>
    <w:rsid w:val="00CF553F"/>
    <w:rsid w:val="00D11C7E"/>
    <w:rsid w:val="00D508B4"/>
    <w:rsid w:val="00D50CCC"/>
    <w:rsid w:val="00D86752"/>
    <w:rsid w:val="00D95FA0"/>
    <w:rsid w:val="00DA43DE"/>
    <w:rsid w:val="00DA5725"/>
    <w:rsid w:val="00DA7F11"/>
    <w:rsid w:val="00DC28D6"/>
    <w:rsid w:val="00DC5FAC"/>
    <w:rsid w:val="00DF66B4"/>
    <w:rsid w:val="00E00085"/>
    <w:rsid w:val="00E24FDF"/>
    <w:rsid w:val="00E3210F"/>
    <w:rsid w:val="00E647DF"/>
    <w:rsid w:val="00E763E4"/>
    <w:rsid w:val="00E82606"/>
    <w:rsid w:val="00E9136B"/>
    <w:rsid w:val="00EB2CFA"/>
    <w:rsid w:val="00EC2186"/>
    <w:rsid w:val="00EF22F0"/>
    <w:rsid w:val="00EF631F"/>
    <w:rsid w:val="00F02A4E"/>
    <w:rsid w:val="00F04BA0"/>
    <w:rsid w:val="00F139E0"/>
    <w:rsid w:val="00F519DC"/>
    <w:rsid w:val="00F81F0C"/>
    <w:rsid w:val="00F82220"/>
    <w:rsid w:val="00F84228"/>
    <w:rsid w:val="00F9563C"/>
    <w:rsid w:val="00F97695"/>
    <w:rsid w:val="00FA4EC5"/>
    <w:rsid w:val="00FD2707"/>
    <w:rsid w:val="00FE3F15"/>
    <w:rsid w:val="00FE4FB6"/>
    <w:rsid w:val="08D95D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079D4"/>
  <w15:chartTrackingRefBased/>
  <w15:docId w15:val="{64222CC5-F2FE-4E14-8EEA-23B9B74B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paragraph" w:customStyle="1" w:styleId="ColorfulList-Accent11">
    <w:name w:val="Colorful List - Accent 11"/>
    <w:basedOn w:val="Normal"/>
    <w:autoRedefine/>
    <w:uiPriority w:val="34"/>
    <w:qFormat/>
    <w:rsid w:val="00EC2186"/>
    <w:pPr>
      <w:numPr>
        <w:numId w:val="35"/>
      </w:numPr>
      <w:spacing w:before="120"/>
    </w:pPr>
    <w:rPr>
      <w:rFonts w:eastAsia="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20Naidoo\Downloads\TK-model-job-description-and-person-specification-template-2019%2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be2b3e-d93a-4d30-aa1d-33b7664bb600">
      <Terms xmlns="http://schemas.microsoft.com/office/infopath/2007/PartnerControls"/>
    </lcf76f155ced4ddcb4097134ff3c332f>
    <TaxCatchAll xmlns="3df69133-0213-4c7b-8996-bc55cd74fa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E21267B00CF3458C38B86E61B86489" ma:contentTypeVersion="16" ma:contentTypeDescription="Create a new document." ma:contentTypeScope="" ma:versionID="02e7fa53e5c5adbb77cc13f9c6c48b3b">
  <xsd:schema xmlns:xsd="http://www.w3.org/2001/XMLSchema" xmlns:xs="http://www.w3.org/2001/XMLSchema" xmlns:p="http://schemas.microsoft.com/office/2006/metadata/properties" xmlns:ns2="49be2b3e-d93a-4d30-aa1d-33b7664bb600" xmlns:ns3="3df69133-0213-4c7b-8996-bc55cd74fa9c" targetNamespace="http://schemas.microsoft.com/office/2006/metadata/properties" ma:root="true" ma:fieldsID="256762ba9860fa547d25c2af5bd253a4" ns2:_="" ns3:_="">
    <xsd:import namespace="49be2b3e-d93a-4d30-aa1d-33b7664bb600"/>
    <xsd:import namespace="3df69133-0213-4c7b-8996-bc55cd74fa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e2b3e-d93a-4d30-aa1d-33b7664bb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c8b38f-8163-4752-a832-eb31b12922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f69133-0213-4c7b-8996-bc55cd74fa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13e09c0-3647-4089-abe4-16d5eff1bb1b}" ma:internalName="TaxCatchAll" ma:showField="CatchAllData" ma:web="3df69133-0213-4c7b-8996-bc55cd74fa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E7AEFC71-3BA6-4F38-9A95-DC1F5AFA6ED0}">
  <ds:schemaRefs>
    <ds:schemaRef ds:uri="http://schemas.microsoft.com/office/2006/metadata/properties"/>
    <ds:schemaRef ds:uri="http://schemas.microsoft.com/office/infopath/2007/PartnerControls"/>
    <ds:schemaRef ds:uri="49be2b3e-d93a-4d30-aa1d-33b7664bb600"/>
    <ds:schemaRef ds:uri="3df69133-0213-4c7b-8996-bc55cd74fa9c"/>
  </ds:schemaRefs>
</ds:datastoreItem>
</file>

<file path=customXml/itemProps2.xml><?xml version="1.0" encoding="utf-8"?>
<ds:datastoreItem xmlns:ds="http://schemas.openxmlformats.org/officeDocument/2006/customXml" ds:itemID="{8B929775-6A63-4BC2-9FC7-198E0C28EEB6}">
  <ds:schemaRefs>
    <ds:schemaRef ds:uri="http://schemas.microsoft.com/sharepoint/v3/contenttype/forms"/>
  </ds:schemaRefs>
</ds:datastoreItem>
</file>

<file path=customXml/itemProps3.xml><?xml version="1.0" encoding="utf-8"?>
<ds:datastoreItem xmlns:ds="http://schemas.openxmlformats.org/officeDocument/2006/customXml" ds:itemID="{D38FE5BE-DAB1-4ED2-A274-1D26449F5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e2b3e-d93a-4d30-aa1d-33b7664bb600"/>
    <ds:schemaRef ds:uri="3df69133-0213-4c7b-8996-bc55cd74f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7F843-770F-4141-842D-E416F691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TK-model-job-description-and-person-specification-template-2019 (8)</Template>
  <TotalTime>0</TotalTime>
  <Pages>4</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Naidoo</dc:creator>
  <cp:keywords/>
  <dc:description/>
  <cp:lastModifiedBy>Karen Tomkins</cp:lastModifiedBy>
  <cp:revision>2</cp:revision>
  <cp:lastPrinted>2018-10-02T14:43:00Z</cp:lastPrinted>
  <dcterms:created xsi:type="dcterms:W3CDTF">2026-05-01T14:12:00Z</dcterms:created>
  <dcterms:modified xsi:type="dcterms:W3CDTF">2026-05-01T14:12:00Z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0x010100D5E21267B00CF3458C38B86E61B86489</vt:lpwstr>
  </property>
  <property fmtid="{D5CDD505-2E9C-101B-9397-08002B2CF9AE}" pid="3" name="MediaServiceImageTags">
    <vt:lpwstr/>
  </property>
</Properties>
</file>