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E5A8" w14:textId="465D57D8" w:rsidR="0072620F" w:rsidRPr="00C06685" w:rsidRDefault="00C10061" w:rsidP="00C10061">
      <w:pPr>
        <w:pStyle w:val="4Heading1"/>
        <w:rPr>
          <w:noProof/>
          <w:sz w:val="40"/>
          <w:szCs w:val="20"/>
        </w:rPr>
      </w:pPr>
      <w:r w:rsidRPr="00C06685">
        <w:rPr>
          <w:noProof/>
          <w:sz w:val="40"/>
          <w:szCs w:val="20"/>
        </w:rPr>
        <w:t xml:space="preserve">Job description: </w:t>
      </w:r>
      <w:r w:rsidR="00B51AD3" w:rsidRPr="00C06685">
        <w:rPr>
          <w:noProof/>
          <w:sz w:val="40"/>
          <w:szCs w:val="20"/>
        </w:rPr>
        <w:t xml:space="preserve">General Teaching Assistant (GTA) </w:t>
      </w:r>
    </w:p>
    <w:p w14:paraId="52504103" w14:textId="12E5EBA2" w:rsidR="007E6A64" w:rsidRDefault="00AA6D7A" w:rsidP="007E6A64">
      <w:pPr>
        <w:pStyle w:val="1bodycopy10pt"/>
        <w:rPr>
          <w:lang w:val="en-GB"/>
        </w:rPr>
      </w:pPr>
      <w:r>
        <w:rPr>
          <w:lang w:val="en-GB"/>
        </w:rPr>
        <w:t>Oatlands Infant School is</w:t>
      </w:r>
      <w:r w:rsidR="007E6A64" w:rsidRPr="007568C1">
        <w:rPr>
          <w:lang w:val="en-GB"/>
        </w:rPr>
        <w:t xml:space="preserve"> committed to creating a diverse workforce. We</w:t>
      </w:r>
      <w:r w:rsidR="007E6A64">
        <w:rPr>
          <w:lang w:val="en-GB"/>
        </w:rPr>
        <w:t xml:space="preserve"> wi</w:t>
      </w:r>
      <w:r w:rsidR="007E6A64" w:rsidRPr="007568C1">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14:paraId="49189012" w14:textId="77F725F8" w:rsidR="00CE6705" w:rsidRPr="00CE6705" w:rsidRDefault="00CE6705" w:rsidP="00CE6705">
      <w:pPr>
        <w:pStyle w:val="1bodycopy10pt"/>
      </w:pPr>
      <w:r w:rsidRPr="00CE6705">
        <w:rPr>
          <w:b/>
        </w:rPr>
        <w:t>Reporting to</w:t>
      </w:r>
      <w:r w:rsidR="00B51AD3">
        <w:rPr>
          <w:b/>
        </w:rPr>
        <w:t xml:space="preserve">: </w:t>
      </w:r>
      <w:r w:rsidR="00B51AD3" w:rsidRPr="00B51AD3">
        <w:rPr>
          <w:bCs/>
        </w:rPr>
        <w:t>Headteacher</w:t>
      </w:r>
    </w:p>
    <w:p w14:paraId="4E5BD3B0" w14:textId="66B72A6F" w:rsidR="00EF631F" w:rsidRPr="00B51AD3" w:rsidRDefault="00CE6705" w:rsidP="00CE6705">
      <w:pPr>
        <w:pStyle w:val="1bodycopy10pt"/>
        <w:rPr>
          <w:bCs/>
        </w:rPr>
      </w:pPr>
      <w:r w:rsidRPr="00CE6705">
        <w:rPr>
          <w:b/>
        </w:rPr>
        <w:t>Responsible for</w:t>
      </w:r>
      <w:r w:rsidR="00B51AD3">
        <w:rPr>
          <w:b/>
        </w:rPr>
        <w:t xml:space="preserve">: </w:t>
      </w:r>
      <w:r w:rsidR="00B51AD3" w:rsidRPr="00B51AD3">
        <w:rPr>
          <w:bCs/>
        </w:rPr>
        <w:t>supporting day-to-day with the teaching and learning taking place in the classroom</w:t>
      </w:r>
      <w:r w:rsidR="00B51AD3">
        <w:rPr>
          <w:bCs/>
        </w:rPr>
        <w:t xml:space="preserve"> </w:t>
      </w:r>
      <w:r w:rsidR="006B1DB2">
        <w:rPr>
          <w:bCs/>
        </w:rPr>
        <w:t>and supporting with happy, healthy, safe play during Key</w:t>
      </w:r>
      <w:r w:rsidR="00CB5E98">
        <w:rPr>
          <w:bCs/>
        </w:rPr>
        <w:t xml:space="preserve"> Stage 1 lunchtimes.</w:t>
      </w:r>
    </w:p>
    <w:p w14:paraId="33D4ECEA" w14:textId="77777777" w:rsidR="00CE6705" w:rsidRPr="00CE6705" w:rsidRDefault="00CE6705" w:rsidP="00CE6705">
      <w:pPr>
        <w:pStyle w:val="1bodycopy10pt"/>
      </w:pPr>
    </w:p>
    <w:p w14:paraId="0A91AF05" w14:textId="77777777" w:rsidR="009A267F" w:rsidRDefault="004E0079" w:rsidP="009A267F">
      <w:pPr>
        <w:pStyle w:val="Heading1"/>
      </w:pPr>
      <w:r>
        <w:t>Main purpose</w:t>
      </w:r>
      <w:r w:rsidR="00837C40">
        <w:t xml:space="preserve"> </w:t>
      </w:r>
    </w:p>
    <w:p w14:paraId="7D0D569C" w14:textId="77777777" w:rsidR="00CB5E98" w:rsidRDefault="00EC2186" w:rsidP="00CB5E98">
      <w:pPr>
        <w:rPr>
          <w:rFonts w:cs="Arial"/>
          <w:szCs w:val="20"/>
          <w:lang w:val="en-GB"/>
        </w:rPr>
      </w:pPr>
      <w:r w:rsidRPr="00EC2186">
        <w:rPr>
          <w:rFonts w:cs="Arial"/>
          <w:szCs w:val="20"/>
          <w:lang w:val="en-GB"/>
        </w:rPr>
        <w:t>The</w:t>
      </w:r>
      <w:r w:rsidRPr="00EC2186">
        <w:rPr>
          <w:rFonts w:cs="Arial"/>
          <w:color w:val="F15F22"/>
          <w:szCs w:val="20"/>
          <w:lang w:val="en-GB"/>
        </w:rPr>
        <w:t xml:space="preserve"> </w:t>
      </w:r>
      <w:r w:rsidR="00B51AD3">
        <w:rPr>
          <w:rFonts w:cs="Arial"/>
          <w:szCs w:val="20"/>
          <w:lang w:val="en-GB"/>
        </w:rPr>
        <w:t>GTA</w:t>
      </w:r>
      <w:r w:rsidR="00CB5E98">
        <w:rPr>
          <w:rFonts w:cs="Arial"/>
          <w:szCs w:val="20"/>
          <w:lang w:val="en-GB"/>
        </w:rPr>
        <w:t xml:space="preserve"> will:</w:t>
      </w:r>
    </w:p>
    <w:p w14:paraId="004EDCBC" w14:textId="77777777" w:rsidR="00CB5E98" w:rsidRPr="00EC2186" w:rsidRDefault="00CB5E98" w:rsidP="00CB5E98">
      <w:pPr>
        <w:pStyle w:val="4Bulletedcopyblue"/>
        <w:rPr>
          <w:lang w:val="en-GB"/>
        </w:rPr>
      </w:pPr>
      <w:r w:rsidRPr="00EC2186">
        <w:rPr>
          <w:lang w:val="en-GB"/>
        </w:rPr>
        <w:t xml:space="preserve">Work with class teachers to raise the learning and attainment of pupils </w:t>
      </w:r>
    </w:p>
    <w:p w14:paraId="6DB82BF0" w14:textId="03C0A300" w:rsidR="00EC2186" w:rsidRPr="00EC2186" w:rsidRDefault="00EC2186" w:rsidP="00EC2186">
      <w:pPr>
        <w:pStyle w:val="4Bulletedcopyblue"/>
        <w:rPr>
          <w:lang w:val="en-GB"/>
        </w:rPr>
      </w:pPr>
      <w:r w:rsidRPr="00EC2186">
        <w:rPr>
          <w:lang w:val="en-GB"/>
        </w:rPr>
        <w:t xml:space="preserve">Promote pupils’ independence, self-esteem and social inclusion </w:t>
      </w:r>
    </w:p>
    <w:p w14:paraId="4D7A8814" w14:textId="77777777" w:rsidR="00EC2186" w:rsidRPr="00EC2186" w:rsidRDefault="00EC2186" w:rsidP="00EC2186">
      <w:pPr>
        <w:pStyle w:val="4Bulletedcopyblue"/>
        <w:rPr>
          <w:lang w:val="en-GB"/>
        </w:rPr>
      </w:pPr>
      <w:r w:rsidRPr="00EC2186">
        <w:rPr>
          <w:lang w:val="en-GB"/>
        </w:rPr>
        <w:t>Give support to pupils, individually or in groups, so they can access the curriculum, take part in learning</w:t>
      </w:r>
      <w:r w:rsidR="006A3D1B">
        <w:rPr>
          <w:lang w:val="en-GB"/>
        </w:rPr>
        <w:t>,</w:t>
      </w:r>
      <w:r w:rsidRPr="00EC2186">
        <w:rPr>
          <w:lang w:val="en-GB"/>
        </w:rPr>
        <w:t xml:space="preserve"> and experience a sense of achievement </w:t>
      </w:r>
    </w:p>
    <w:p w14:paraId="70C344B3" w14:textId="77777777" w:rsidR="004E0079" w:rsidRPr="00BE2BC0" w:rsidRDefault="004E0079" w:rsidP="00BE2BC0">
      <w:pPr>
        <w:pStyle w:val="1bodycopy10pt"/>
      </w:pPr>
    </w:p>
    <w:p w14:paraId="0E2F7447" w14:textId="77777777" w:rsidR="00AD3666" w:rsidRDefault="004E0079" w:rsidP="00AD3666">
      <w:pPr>
        <w:pStyle w:val="Heading1"/>
      </w:pPr>
      <w:r>
        <w:t>Duties and responsibilities</w:t>
      </w:r>
    </w:p>
    <w:p w14:paraId="4D8C74F9" w14:textId="77777777" w:rsidR="004E0079" w:rsidRDefault="00EC2186" w:rsidP="004E0079">
      <w:pPr>
        <w:pStyle w:val="Subhead2"/>
      </w:pPr>
      <w:r>
        <w:t>Teaching and learning</w:t>
      </w:r>
    </w:p>
    <w:p w14:paraId="2070629B" w14:textId="77777777" w:rsidR="00EB2CFA" w:rsidRPr="00EB2CFA" w:rsidRDefault="00EB2CFA" w:rsidP="00EB2CFA">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283883D" w14:textId="77777777" w:rsidR="00EC2186" w:rsidRPr="00EB2CFA" w:rsidRDefault="00EC2186" w:rsidP="00EC2186">
      <w:pPr>
        <w:pStyle w:val="4Bulletedcopyblue"/>
        <w:rPr>
          <w:b/>
          <w:lang w:val="en-GB"/>
        </w:rPr>
      </w:pPr>
      <w:r w:rsidRPr="00EC2186">
        <w:rPr>
          <w:lang w:val="en-GB"/>
        </w:rPr>
        <w:t>Promote, support and facilitate inclusion by encouraging participation of all pupils in learning and extracurricular activities</w:t>
      </w:r>
    </w:p>
    <w:p w14:paraId="5B0E3AEA" w14:textId="77777777" w:rsidR="00EB2CFA" w:rsidRPr="00EB2CFA" w:rsidRDefault="00EB2CFA" w:rsidP="00EB2CFA">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BF70A09" w14:textId="77777777" w:rsidR="00EC2186" w:rsidRPr="00EC2186" w:rsidRDefault="00EC2186" w:rsidP="00EC2186">
      <w:pPr>
        <w:pStyle w:val="4Bulletedcopyblue"/>
        <w:rPr>
          <w:b/>
          <w:lang w:val="en-GB"/>
        </w:rPr>
      </w:pPr>
      <w:r w:rsidRPr="00EC2186">
        <w:rPr>
          <w:lang w:val="en-GB"/>
        </w:rPr>
        <w:t xml:space="preserve">Use effective behaviour management strategies consistently in line with the school’s policy and procedures </w:t>
      </w:r>
    </w:p>
    <w:p w14:paraId="5F48CBBE" w14:textId="77777777" w:rsidR="00EC2186" w:rsidRPr="00EC2186" w:rsidRDefault="00EC2186" w:rsidP="00EC2186">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06BD1503" w14:textId="77777777" w:rsidR="00EC2186" w:rsidRPr="00EC2186" w:rsidRDefault="00EC2186" w:rsidP="00EC2186">
      <w:pPr>
        <w:pStyle w:val="4Bulletedcopyblue"/>
        <w:rPr>
          <w:b/>
          <w:lang w:val="en-GB"/>
        </w:rPr>
      </w:pPr>
      <w:r w:rsidRPr="00EC2186">
        <w:rPr>
          <w:lang w:val="en-GB"/>
        </w:rPr>
        <w:t>Organise and manage teaching space and resources to help maintain a stimulating and safe learning environment</w:t>
      </w:r>
    </w:p>
    <w:p w14:paraId="1EDBD787" w14:textId="77777777" w:rsidR="00EC2186" w:rsidRPr="00EC2186" w:rsidRDefault="00EC2186" w:rsidP="00EC2186">
      <w:pPr>
        <w:pStyle w:val="4Bulletedcopyblue"/>
        <w:rPr>
          <w:b/>
          <w:lang w:val="en-GB"/>
        </w:rPr>
      </w:pPr>
      <w:r w:rsidRPr="00EC2186">
        <w:rPr>
          <w:lang w:val="en-GB"/>
        </w:rPr>
        <w:t>Observe pupil performance and pass observations on to the class teacher</w:t>
      </w:r>
    </w:p>
    <w:p w14:paraId="4D7F656F" w14:textId="77777777" w:rsidR="00EC2186" w:rsidRPr="00EC2186" w:rsidRDefault="00EC2186" w:rsidP="00EC2186">
      <w:pPr>
        <w:pStyle w:val="4Bulletedcopyblue"/>
        <w:rPr>
          <w:lang w:val="en-GB"/>
        </w:rPr>
      </w:pPr>
      <w:r w:rsidRPr="00EC2186">
        <w:rPr>
          <w:lang w:val="en-GB"/>
        </w:rPr>
        <w:t xml:space="preserve">Use ICT skills to advance pupils’ learning </w:t>
      </w:r>
    </w:p>
    <w:p w14:paraId="26558EB2" w14:textId="03BA7066" w:rsidR="00A907EF" w:rsidRDefault="00EC2186" w:rsidP="00EC2186">
      <w:pPr>
        <w:pStyle w:val="4Bulletedcopyblue"/>
        <w:rPr>
          <w:lang w:val="en-GB"/>
        </w:rPr>
      </w:pPr>
      <w:r w:rsidRPr="00EC2186">
        <w:rPr>
          <w:lang w:val="en-GB"/>
        </w:rPr>
        <w:t>Undertake any other relevant duties given by the class teacher</w:t>
      </w:r>
    </w:p>
    <w:p w14:paraId="3E162B75" w14:textId="77777777" w:rsidR="006010D4" w:rsidRPr="006010D4" w:rsidRDefault="006010D4" w:rsidP="006010D4">
      <w:pPr>
        <w:pStyle w:val="4Bulletedcopyblue"/>
        <w:numPr>
          <w:ilvl w:val="0"/>
          <w:numId w:val="0"/>
        </w:numPr>
        <w:ind w:left="170"/>
        <w:rPr>
          <w:lang w:val="en-GB"/>
        </w:rPr>
      </w:pPr>
    </w:p>
    <w:p w14:paraId="0D26575F" w14:textId="0AFCFBD3" w:rsidR="00EC2186" w:rsidRPr="00EC2186" w:rsidRDefault="00EC2186" w:rsidP="00EC2186">
      <w:pPr>
        <w:pStyle w:val="Subhead2"/>
      </w:pPr>
      <w:r w:rsidRPr="00EC2186">
        <w:t>Planning</w:t>
      </w:r>
    </w:p>
    <w:p w14:paraId="12F2800D" w14:textId="77777777" w:rsidR="00EC2186" w:rsidRPr="00EC2186" w:rsidRDefault="00EC2186" w:rsidP="00EC2186">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7C273076" w14:textId="77777777" w:rsidR="00EC2186" w:rsidRPr="00EC2186" w:rsidRDefault="00EC2186" w:rsidP="00EC2186">
      <w:pPr>
        <w:pStyle w:val="4Bulletedcopyblue"/>
        <w:rPr>
          <w:b/>
          <w:lang w:val="en-GB"/>
        </w:rPr>
      </w:pPr>
      <w:r w:rsidRPr="00EC2186">
        <w:rPr>
          <w:lang w:val="en-GB"/>
        </w:rPr>
        <w:t>Read and understand lesson plans shared prior to lessons, if available</w:t>
      </w:r>
    </w:p>
    <w:p w14:paraId="067B127C" w14:textId="77777777" w:rsidR="00EC2186" w:rsidRPr="00EC2186" w:rsidRDefault="00EC2186" w:rsidP="00EC2186">
      <w:pPr>
        <w:pStyle w:val="4Bulletedcopyblue"/>
        <w:rPr>
          <w:lang w:val="en-GB"/>
        </w:rPr>
      </w:pPr>
      <w:r w:rsidRPr="00EC2186">
        <w:rPr>
          <w:lang w:val="en-GB"/>
        </w:rPr>
        <w:t>Prepare the classroom for lessons</w:t>
      </w:r>
    </w:p>
    <w:p w14:paraId="7CAB9E3E" w14:textId="77777777" w:rsidR="00EC2186" w:rsidRPr="00EC2186" w:rsidRDefault="00EC2186" w:rsidP="00EC2186">
      <w:pPr>
        <w:pStyle w:val="4Bulletedcopyblue"/>
        <w:rPr>
          <w:lang w:val="en-GB"/>
        </w:rPr>
      </w:pPr>
      <w:r w:rsidRPr="00EC2186">
        <w:rPr>
          <w:lang w:val="en-GB"/>
        </w:rPr>
        <w:t xml:space="preserve">Use their area(s) of expertise to contribute to the planning and preparation of learning activities, and to plan their role in learning activities </w:t>
      </w:r>
    </w:p>
    <w:p w14:paraId="5EE2AEC7" w14:textId="77777777" w:rsidR="00EC2186" w:rsidRPr="00EC2186" w:rsidRDefault="00EC2186" w:rsidP="00EC2186">
      <w:pPr>
        <w:pStyle w:val="4Bulletedcopyblue"/>
        <w:rPr>
          <w:lang w:val="en-GB"/>
        </w:rPr>
      </w:pPr>
      <w:r w:rsidRPr="00EC2186">
        <w:rPr>
          <w:lang w:val="en-GB"/>
        </w:rPr>
        <w:t>Use allocated time to devise clearly structured activities that interest and motivate learners and advance their learning</w:t>
      </w:r>
    </w:p>
    <w:p w14:paraId="448043DA" w14:textId="26688B10" w:rsidR="00EC2186" w:rsidRPr="00EC2186" w:rsidRDefault="00EC2186" w:rsidP="00EC2186">
      <w:pPr>
        <w:pStyle w:val="Subhead2"/>
        <w:rPr>
          <w:lang w:val="en-GB"/>
        </w:rPr>
      </w:pPr>
      <w:r w:rsidRPr="00EC2186">
        <w:rPr>
          <w:lang w:val="en-GB"/>
        </w:rPr>
        <w:lastRenderedPageBreak/>
        <w:t xml:space="preserve">Working with </w:t>
      </w:r>
      <w:r w:rsidR="00EB2CFA">
        <w:rPr>
          <w:lang w:val="en-GB"/>
        </w:rPr>
        <w:t xml:space="preserve">staff, parents/carers </w:t>
      </w:r>
      <w:r w:rsidRPr="00EC2186">
        <w:rPr>
          <w:lang w:val="en-GB"/>
        </w:rPr>
        <w:t>and relevant professionals</w:t>
      </w:r>
    </w:p>
    <w:p w14:paraId="07B7DD3D" w14:textId="77777777" w:rsidR="00EC2186" w:rsidRPr="00EC2186" w:rsidRDefault="00EC2186" w:rsidP="00EC2186">
      <w:pPr>
        <w:pStyle w:val="4Bulletedcopyblue"/>
        <w:rPr>
          <w:lang w:val="en-GB"/>
        </w:rPr>
      </w:pPr>
      <w:r w:rsidRPr="00EC2186">
        <w:rPr>
          <w:lang w:val="en-GB"/>
        </w:rPr>
        <w:t>Communicate effectively with other staff members and pupils, and with parents and carers under the direction of the class teacher</w:t>
      </w:r>
    </w:p>
    <w:p w14:paraId="33AF14E0" w14:textId="77777777" w:rsidR="00EC2186" w:rsidRPr="00EB2CFA" w:rsidRDefault="00EC2186" w:rsidP="00EC218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5EC09330" w14:textId="77777777" w:rsidR="00EB2CFA" w:rsidRPr="00EB2CFA" w:rsidRDefault="00EB2CFA" w:rsidP="00EB2CFA">
      <w:pPr>
        <w:pStyle w:val="4Bulletedcopyblue"/>
      </w:pPr>
      <w:r>
        <w:t xml:space="preserve">Contribute to meetings with parents and carers by providing feedback on pupil progress, attainment and barriers to learning, as directed by teachers </w:t>
      </w:r>
    </w:p>
    <w:p w14:paraId="1CDB9306" w14:textId="77777777" w:rsidR="00EC2186" w:rsidRPr="00EC2186" w:rsidRDefault="00EC2186" w:rsidP="00EC2186">
      <w:pPr>
        <w:pStyle w:val="4Bulletedcopyblue"/>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14:paraId="2EA406F3" w14:textId="77777777" w:rsidR="00EC2186" w:rsidRPr="00EC2186" w:rsidRDefault="00EC2186" w:rsidP="00EC2186">
      <w:pPr>
        <w:pStyle w:val="4Bulletedcopyblue"/>
        <w:rPr>
          <w:b/>
          <w:lang w:val="en-GB"/>
        </w:rPr>
      </w:pPr>
      <w:r w:rsidRPr="00EC2186">
        <w:rPr>
          <w:lang w:val="en-GB"/>
        </w:rPr>
        <w:t xml:space="preserve">Understand their role </w:t>
      </w:r>
      <w:proofErr w:type="gramStart"/>
      <w:r w:rsidRPr="00EC2186">
        <w:rPr>
          <w:lang w:val="en-GB"/>
        </w:rPr>
        <w:t>in order to</w:t>
      </w:r>
      <w:proofErr w:type="gramEnd"/>
      <w:r w:rsidRPr="00EC2186">
        <w:rPr>
          <w:lang w:val="en-GB"/>
        </w:rPr>
        <w:t xml:space="preserve"> be able to work collaboratively with classroom teachers and other colleagues, including specialist advisory teachers</w:t>
      </w:r>
    </w:p>
    <w:p w14:paraId="65AB73D6" w14:textId="77777777" w:rsidR="00EC2186" w:rsidRPr="00EC2186" w:rsidRDefault="00EC2186" w:rsidP="00EC2186">
      <w:pPr>
        <w:pStyle w:val="4Bulletedcopyblue"/>
        <w:rPr>
          <w:lang w:val="en-GB"/>
        </w:rPr>
      </w:pPr>
      <w:r w:rsidRPr="00EC2186">
        <w:rPr>
          <w:lang w:val="en-GB"/>
        </w:rPr>
        <w:t>Collaborate and work with colleagues and other relevant professionals within and beyond the school</w:t>
      </w:r>
    </w:p>
    <w:p w14:paraId="7D87D798" w14:textId="77777777" w:rsidR="00EC2186" w:rsidRPr="00EC2186" w:rsidRDefault="00EC2186" w:rsidP="00EC2186">
      <w:pPr>
        <w:pStyle w:val="4Bulletedcopyblue"/>
        <w:rPr>
          <w:lang w:val="en-GB"/>
        </w:rPr>
      </w:pPr>
      <w:r w:rsidRPr="00EC2186">
        <w:rPr>
          <w:lang w:val="en-GB"/>
        </w:rPr>
        <w:t>Develop effective professional relationships with colleagues</w:t>
      </w:r>
    </w:p>
    <w:p w14:paraId="3D0F8C33" w14:textId="77777777" w:rsidR="00A907EF" w:rsidRDefault="00A907EF" w:rsidP="00EC2186">
      <w:pPr>
        <w:pStyle w:val="Subhead2"/>
        <w:rPr>
          <w:lang w:val="en-GB"/>
        </w:rPr>
      </w:pPr>
    </w:p>
    <w:p w14:paraId="06431ADB" w14:textId="328896D7" w:rsidR="00EC2186" w:rsidRPr="00EC2186" w:rsidRDefault="00EC2186" w:rsidP="00EC2186">
      <w:pPr>
        <w:pStyle w:val="Subhead2"/>
        <w:rPr>
          <w:lang w:val="en-GB"/>
        </w:rPr>
      </w:pPr>
      <w:r w:rsidRPr="00EC2186">
        <w:rPr>
          <w:lang w:val="en-GB"/>
        </w:rPr>
        <w:t>Health and safety</w:t>
      </w:r>
    </w:p>
    <w:p w14:paraId="5769E4AD" w14:textId="77777777" w:rsidR="00EC2186" w:rsidRPr="00EC2186" w:rsidRDefault="00EC2186" w:rsidP="00EC2186">
      <w:pPr>
        <w:pStyle w:val="4Bulletedcopyblue"/>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14:paraId="1476A5A1" w14:textId="77777777" w:rsidR="00EC2186" w:rsidRPr="00EC2186" w:rsidRDefault="00EC2186" w:rsidP="00EC2186">
      <w:pPr>
        <w:pStyle w:val="4Bulletedcopyblue"/>
        <w:rPr>
          <w:lang w:val="en-GB"/>
        </w:rPr>
      </w:pPr>
      <w:r w:rsidRPr="00EC2186">
        <w:rPr>
          <w:lang w:val="en-GB"/>
        </w:rPr>
        <w:t xml:space="preserve">Look after children who are upset or have had accidents </w:t>
      </w:r>
    </w:p>
    <w:p w14:paraId="0D4D4F12" w14:textId="77777777" w:rsidR="00A907EF" w:rsidRDefault="00A907EF" w:rsidP="00EC2186">
      <w:pPr>
        <w:pStyle w:val="Subhead2"/>
        <w:rPr>
          <w:lang w:val="en-GB"/>
        </w:rPr>
      </w:pPr>
    </w:p>
    <w:p w14:paraId="34A05519" w14:textId="45EF6D9F" w:rsidR="00EC2186" w:rsidRPr="00EC2186" w:rsidRDefault="00EC2186" w:rsidP="00EC2186">
      <w:pPr>
        <w:pStyle w:val="Subhead2"/>
        <w:rPr>
          <w:lang w:val="en-GB"/>
        </w:rPr>
      </w:pPr>
      <w:r w:rsidRPr="00EC2186">
        <w:rPr>
          <w:lang w:val="en-GB"/>
        </w:rPr>
        <w:t>Professional development</w:t>
      </w:r>
    </w:p>
    <w:p w14:paraId="05ED7EA5" w14:textId="0EA1366A" w:rsidR="00EC2186" w:rsidRPr="00EC2186" w:rsidRDefault="00EC2186" w:rsidP="00EC2186">
      <w:pPr>
        <w:pStyle w:val="4Bulletedcopyblue"/>
        <w:rPr>
          <w:b/>
          <w:lang w:val="en-GB"/>
        </w:rPr>
      </w:pPr>
      <w:r w:rsidRPr="00EC2186">
        <w:rPr>
          <w:lang w:val="en-GB"/>
        </w:rPr>
        <w:t xml:space="preserve">Help keep their own knowledge and understanding relevant and </w:t>
      </w:r>
      <w:r w:rsidR="006010D4" w:rsidRPr="00EC2186">
        <w:rPr>
          <w:lang w:val="en-GB"/>
        </w:rPr>
        <w:t>up to date</w:t>
      </w:r>
      <w:r w:rsidRPr="00EC2186">
        <w:rPr>
          <w:lang w:val="en-GB"/>
        </w:rPr>
        <w:t xml:space="preserve"> by reflecting on their own practice, liaising with school leaders, and identifying relevant professional development to improve personal effectiveness </w:t>
      </w:r>
    </w:p>
    <w:p w14:paraId="03203C43" w14:textId="77777777" w:rsidR="00EC2186" w:rsidRPr="00EC2186" w:rsidRDefault="00EC2186" w:rsidP="00EC2186">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06B49249" w14:textId="77777777" w:rsidR="00EC2186" w:rsidRPr="00EC2186" w:rsidRDefault="00EC2186" w:rsidP="00EC2186">
      <w:pPr>
        <w:pStyle w:val="4Bulletedcopyblue"/>
        <w:rPr>
          <w:lang w:val="en-GB"/>
        </w:rPr>
      </w:pPr>
      <w:r w:rsidRPr="00EC2186">
        <w:rPr>
          <w:lang w:val="en-GB"/>
        </w:rPr>
        <w:t>Take part in the school’s appraisal procedures</w:t>
      </w:r>
    </w:p>
    <w:p w14:paraId="7857E39B" w14:textId="55755385" w:rsidR="00BE2BC0" w:rsidRDefault="00EC2186" w:rsidP="00BE2BC0">
      <w:pPr>
        <w:pStyle w:val="Heading1"/>
      </w:pPr>
      <w:r>
        <w:br/>
        <w:t>Other areas of responsibility</w:t>
      </w:r>
    </w:p>
    <w:p w14:paraId="5EC3B7E1" w14:textId="77777777" w:rsidR="00EB2CFA" w:rsidRDefault="00EB2CFA" w:rsidP="00EB2CFA">
      <w:pPr>
        <w:pStyle w:val="Subhead2"/>
      </w:pPr>
      <w:r>
        <w:t xml:space="preserve">Safeguarding </w:t>
      </w:r>
    </w:p>
    <w:p w14:paraId="15721546" w14:textId="77777777" w:rsidR="00EB2CFA" w:rsidRDefault="00EB2CFA" w:rsidP="00EB2CFA">
      <w:pPr>
        <w:pStyle w:val="4Bulletedcopyblue"/>
        <w:numPr>
          <w:ilvl w:val="0"/>
          <w:numId w:val="9"/>
        </w:numPr>
      </w:pPr>
      <w:r>
        <w:t xml:space="preserve">Work in line with statutory safeguarding guidance (e.g. Keeping Children Safe in Education, Prevent) and our safeguarding and child protection policies </w:t>
      </w:r>
    </w:p>
    <w:p w14:paraId="54A6CC6F" w14:textId="77777777" w:rsidR="00EB2CFA" w:rsidRPr="00E76BFA" w:rsidRDefault="00EB2CFA" w:rsidP="00EB2CFA">
      <w:pPr>
        <w:pStyle w:val="4Bulletedcopyblue"/>
        <w:numPr>
          <w:ilvl w:val="0"/>
          <w:numId w:val="9"/>
        </w:numPr>
      </w:pPr>
      <w:r w:rsidRPr="00E76BFA">
        <w:t>Promote the safeguarding of all pupils in the school</w:t>
      </w:r>
    </w:p>
    <w:p w14:paraId="42E1B654" w14:textId="77777777" w:rsidR="00EC2186" w:rsidRPr="00EC2186" w:rsidRDefault="00EC2186" w:rsidP="00EC2186">
      <w:pPr>
        <w:pStyle w:val="1bodycopy10pt"/>
        <w:rPr>
          <w:highlight w:val="yellow"/>
        </w:rPr>
      </w:pPr>
    </w:p>
    <w:p w14:paraId="681C9B2A" w14:textId="59B1284B" w:rsidR="00EC2186" w:rsidRPr="00FE6572" w:rsidRDefault="00EC2186" w:rsidP="00EC2186">
      <w:pPr>
        <w:pStyle w:val="1bodycopy10pt"/>
        <w:rPr>
          <w:lang w:val="en-GB"/>
        </w:rPr>
      </w:pPr>
      <w:r w:rsidRPr="00FE6572">
        <w:rPr>
          <w:lang w:val="en-GB"/>
        </w:rPr>
        <w:t xml:space="preserve">The </w:t>
      </w:r>
      <w:r w:rsidR="00A907EF">
        <w:t xml:space="preserve">GTA </w:t>
      </w:r>
      <w:r w:rsidRPr="00FE6572">
        <w:rPr>
          <w:lang w:val="en-GB"/>
        </w:rPr>
        <w:t>will be required to follow school policies and the staff code of conduct.</w:t>
      </w:r>
    </w:p>
    <w:p w14:paraId="2C79949E" w14:textId="0797AC72" w:rsidR="00EC2186" w:rsidRPr="00FE6572" w:rsidRDefault="00EC2186" w:rsidP="00EC2186">
      <w:pPr>
        <w:pStyle w:val="1bodycopy10pt"/>
        <w:rPr>
          <w:lang w:val="en-GB"/>
        </w:rPr>
      </w:pPr>
      <w:r w:rsidRPr="00FE6572">
        <w:rPr>
          <w:lang w:val="en-GB"/>
        </w:rPr>
        <w:t>Please note</w:t>
      </w:r>
      <w:r w:rsidR="00A5239E">
        <w:rPr>
          <w:lang w:val="en-GB"/>
        </w:rPr>
        <w:t xml:space="preserve">, </w:t>
      </w:r>
      <w:r w:rsidRPr="00FE6572">
        <w:rPr>
          <w:lang w:val="en-GB"/>
        </w:rPr>
        <w:t xml:space="preserve">this is illustrative of the general nature and level of responsibility of the role. It is not a comprehensive list of all tasks that the </w:t>
      </w:r>
      <w:r w:rsidR="00A5239E">
        <w:rPr>
          <w:lang w:val="en-GB"/>
        </w:rPr>
        <w:t xml:space="preserve">TA </w:t>
      </w:r>
      <w:r w:rsidRPr="00FE6572">
        <w:rPr>
          <w:lang w:val="en-GB"/>
        </w:rPr>
        <w:t>will carry out. The postholder may be required to do other duties appropriate to the level of the role, as directed by the headteacher or line manager.</w:t>
      </w:r>
    </w:p>
    <w:p w14:paraId="4F473CA0" w14:textId="77777777" w:rsidR="00EC2186" w:rsidRDefault="00EC2186" w:rsidP="00EC2186">
      <w:pPr>
        <w:pStyle w:val="4Bulletedcopyblue"/>
        <w:numPr>
          <w:ilvl w:val="0"/>
          <w:numId w:val="0"/>
        </w:numPr>
      </w:pPr>
    </w:p>
    <w:p w14:paraId="267A7CB7" w14:textId="77777777" w:rsidR="006010D4" w:rsidRDefault="006010D4" w:rsidP="00EC2186">
      <w:pPr>
        <w:pStyle w:val="4Bulletedcopyblue"/>
        <w:numPr>
          <w:ilvl w:val="0"/>
          <w:numId w:val="0"/>
        </w:numPr>
      </w:pPr>
    </w:p>
    <w:p w14:paraId="1843A314" w14:textId="77777777" w:rsidR="006010D4" w:rsidRDefault="006010D4" w:rsidP="00EC2186">
      <w:pPr>
        <w:pStyle w:val="4Bulletedcopyblue"/>
        <w:numPr>
          <w:ilvl w:val="0"/>
          <w:numId w:val="0"/>
        </w:numPr>
      </w:pPr>
    </w:p>
    <w:p w14:paraId="611C28C4" w14:textId="77777777" w:rsidR="006010D4" w:rsidRDefault="006010D4" w:rsidP="00EC2186">
      <w:pPr>
        <w:pStyle w:val="4Bulletedcopyblue"/>
        <w:numPr>
          <w:ilvl w:val="0"/>
          <w:numId w:val="0"/>
        </w:numPr>
      </w:pPr>
    </w:p>
    <w:p w14:paraId="22446937" w14:textId="77777777" w:rsidR="006010D4" w:rsidRDefault="006010D4" w:rsidP="00EC2186">
      <w:pPr>
        <w:pStyle w:val="4Bulletedcopyblue"/>
        <w:numPr>
          <w:ilvl w:val="0"/>
          <w:numId w:val="0"/>
        </w:numPr>
      </w:pPr>
    </w:p>
    <w:p w14:paraId="52DFDCF2" w14:textId="77777777" w:rsidR="006010D4" w:rsidRDefault="006010D4" w:rsidP="00EC2186">
      <w:pPr>
        <w:pStyle w:val="4Bulletedcopyblue"/>
        <w:numPr>
          <w:ilvl w:val="0"/>
          <w:numId w:val="0"/>
        </w:numPr>
      </w:pPr>
    </w:p>
    <w:p w14:paraId="404890C1" w14:textId="77777777" w:rsidR="006010D4" w:rsidRDefault="006010D4" w:rsidP="00EC2186">
      <w:pPr>
        <w:pStyle w:val="4Bulletedcopyblue"/>
        <w:numPr>
          <w:ilvl w:val="0"/>
          <w:numId w:val="0"/>
        </w:numPr>
      </w:pPr>
    </w:p>
    <w:p w14:paraId="7AEDAE0C" w14:textId="77777777" w:rsidR="004E0079" w:rsidRDefault="004E0079" w:rsidP="004E0079">
      <w:pPr>
        <w:pStyle w:val="Heading1"/>
      </w:pPr>
      <w:r>
        <w:lastRenderedPageBreak/>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3A6FF949"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B3B0018"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17F4466" w14:textId="77777777" w:rsidR="002265B5" w:rsidRPr="00AA4695" w:rsidRDefault="004E0079" w:rsidP="00AA4695">
            <w:pPr>
              <w:pStyle w:val="1bodycopy10pt"/>
              <w:suppressAutoHyphens/>
              <w:spacing w:after="0"/>
              <w:jc w:val="center"/>
              <w:rPr>
                <w:caps/>
                <w:color w:val="F8F8F8"/>
                <w:lang w:val="en-GB"/>
              </w:rPr>
            </w:pPr>
            <w:r w:rsidRPr="00522F69">
              <w:rPr>
                <w:caps/>
                <w:color w:val="F8F8F8"/>
                <w:lang w:val="en-GB"/>
              </w:rPr>
              <w:t>qualities</w:t>
            </w:r>
          </w:p>
        </w:tc>
      </w:tr>
      <w:tr w:rsidR="005C07D2" w14:paraId="06848BBD" w14:textId="77777777" w:rsidTr="002265B5">
        <w:trPr>
          <w:cantSplit/>
        </w:trPr>
        <w:tc>
          <w:tcPr>
            <w:tcW w:w="1539" w:type="dxa"/>
            <w:tcBorders>
              <w:top w:val="single" w:sz="4" w:space="0" w:color="F8F8F8"/>
            </w:tcBorders>
          </w:tcPr>
          <w:p w14:paraId="74BB45A6" w14:textId="77777777" w:rsidR="004E0079" w:rsidRPr="00522F69" w:rsidRDefault="0071061F" w:rsidP="00AA4695">
            <w:pPr>
              <w:pStyle w:val="Tablebodycopy"/>
              <w:rPr>
                <w:b/>
                <w:lang w:val="en-GB"/>
              </w:rPr>
            </w:pPr>
            <w:r w:rsidRPr="00522F69">
              <w:rPr>
                <w:b/>
              </w:rPr>
              <w:t xml:space="preserve">Qualifications </w:t>
            </w:r>
            <w:r w:rsidR="009C6703" w:rsidRPr="00522F69">
              <w:rPr>
                <w:b/>
              </w:rPr>
              <w:br/>
            </w:r>
            <w:r w:rsidR="002265B5">
              <w:rPr>
                <w:b/>
              </w:rPr>
              <w:t xml:space="preserve">and </w:t>
            </w:r>
            <w:r w:rsidR="00AA4695">
              <w:rPr>
                <w:b/>
              </w:rPr>
              <w:t>training</w:t>
            </w:r>
          </w:p>
        </w:tc>
        <w:tc>
          <w:tcPr>
            <w:tcW w:w="8176" w:type="dxa"/>
            <w:tcBorders>
              <w:top w:val="single" w:sz="4" w:space="0" w:color="F8F8F8"/>
            </w:tcBorders>
          </w:tcPr>
          <w:p w14:paraId="5F6FE88D" w14:textId="36430751" w:rsidR="001140C9" w:rsidRDefault="001140C9" w:rsidP="00AA4695">
            <w:pPr>
              <w:pStyle w:val="4Bulletedcopyblue"/>
            </w:pPr>
            <w:r>
              <w:t>Level 3 GTA qualification</w:t>
            </w:r>
          </w:p>
          <w:p w14:paraId="4F6BF33B" w14:textId="1FDC3F2A" w:rsidR="00AA4695" w:rsidRDefault="00AA4695" w:rsidP="00AA4695">
            <w:pPr>
              <w:pStyle w:val="4Bulletedcopyblue"/>
            </w:pPr>
            <w:r>
              <w:t xml:space="preserve">GCSE or equivalent level, including at least a Grade 4 (previously Grade C) in English and </w:t>
            </w:r>
            <w:proofErr w:type="spellStart"/>
            <w:r>
              <w:t>maths</w:t>
            </w:r>
            <w:proofErr w:type="spellEnd"/>
            <w:r>
              <w:t xml:space="preserve"> </w:t>
            </w:r>
          </w:p>
          <w:p w14:paraId="0539692D" w14:textId="1BA23E5D" w:rsidR="004E0079" w:rsidRPr="00522F69" w:rsidRDefault="00AA4695" w:rsidP="000E1C06">
            <w:pPr>
              <w:pStyle w:val="4Bulletedcopyblue"/>
              <w:rPr>
                <w:lang w:val="en-GB"/>
              </w:rPr>
            </w:pPr>
            <w:r>
              <w:t>First-aid training, or willingness to complete it</w:t>
            </w:r>
          </w:p>
        </w:tc>
      </w:tr>
      <w:tr w:rsidR="00AA4695" w14:paraId="25E9860E" w14:textId="77777777" w:rsidTr="002265B5">
        <w:trPr>
          <w:cantSplit/>
        </w:trPr>
        <w:tc>
          <w:tcPr>
            <w:tcW w:w="1539" w:type="dxa"/>
            <w:tcBorders>
              <w:top w:val="single" w:sz="4" w:space="0" w:color="F8F8F8"/>
            </w:tcBorders>
          </w:tcPr>
          <w:p w14:paraId="25F18177" w14:textId="77777777" w:rsidR="00AA4695" w:rsidRPr="00522F69" w:rsidRDefault="00AA4695" w:rsidP="00AA4695">
            <w:pPr>
              <w:pStyle w:val="Tablebodycopy"/>
              <w:rPr>
                <w:b/>
              </w:rPr>
            </w:pPr>
            <w:r>
              <w:rPr>
                <w:b/>
              </w:rPr>
              <w:t>Experience</w:t>
            </w:r>
          </w:p>
        </w:tc>
        <w:tc>
          <w:tcPr>
            <w:tcW w:w="8176" w:type="dxa"/>
            <w:tcBorders>
              <w:top w:val="single" w:sz="4" w:space="0" w:color="F8F8F8"/>
            </w:tcBorders>
          </w:tcPr>
          <w:p w14:paraId="3D0087B9" w14:textId="77777777" w:rsidR="00AA4695" w:rsidRDefault="00AA4695" w:rsidP="00AA4695">
            <w:pPr>
              <w:pStyle w:val="4Bulletedcopyblue"/>
            </w:pPr>
            <w:r>
              <w:t>Experience working in a school environment or other educational setting</w:t>
            </w:r>
          </w:p>
          <w:p w14:paraId="5863A7B6" w14:textId="77777777" w:rsidR="00AA4695" w:rsidRDefault="00AA4695" w:rsidP="00AA4695">
            <w:pPr>
              <w:pStyle w:val="4Bulletedcopyblue"/>
            </w:pPr>
            <w:r>
              <w:t xml:space="preserve">Experience working with children / young people </w:t>
            </w:r>
          </w:p>
          <w:p w14:paraId="0225D35A" w14:textId="77777777" w:rsidR="00AA4695" w:rsidRPr="00AA4695" w:rsidRDefault="00AA4695" w:rsidP="00AA4695">
            <w:pPr>
              <w:pStyle w:val="4Bulletedcopyblue"/>
            </w:pPr>
            <w:r>
              <w:t xml:space="preserve">Experience planning and delivering learning activities </w:t>
            </w:r>
          </w:p>
          <w:p w14:paraId="50C80EB8" w14:textId="3CA4DFEB" w:rsidR="00AA4695" w:rsidRPr="00FE6572" w:rsidRDefault="00AA4695" w:rsidP="000E1C06">
            <w:pPr>
              <w:pStyle w:val="4Bulletedcopyblue"/>
            </w:pPr>
            <w:r w:rsidRPr="00FE6572">
              <w:t xml:space="preserve">Experience of </w:t>
            </w:r>
            <w:r w:rsidR="000E1C06">
              <w:t>delivering</w:t>
            </w:r>
            <w:r w:rsidRPr="00FE6572">
              <w:t xml:space="preserve"> teaching and learning activities (under supervision</w:t>
            </w:r>
            <w:r w:rsidR="000E1C06">
              <w:t>)</w:t>
            </w:r>
          </w:p>
        </w:tc>
      </w:tr>
      <w:tr w:rsidR="004E0079" w14:paraId="03F7D155" w14:textId="77777777" w:rsidTr="002265B5">
        <w:trPr>
          <w:cantSplit/>
        </w:trPr>
        <w:tc>
          <w:tcPr>
            <w:tcW w:w="1539" w:type="dxa"/>
            <w:tcMar>
              <w:top w:w="113" w:type="dxa"/>
              <w:bottom w:w="113" w:type="dxa"/>
            </w:tcMar>
          </w:tcPr>
          <w:p w14:paraId="0AC89F6E" w14:textId="77777777" w:rsidR="004E0079" w:rsidRPr="00522F69" w:rsidRDefault="001571A9" w:rsidP="001571A9">
            <w:pPr>
              <w:pStyle w:val="Tablebodycopy"/>
              <w:rPr>
                <w:b/>
                <w:lang w:val="en-GB"/>
              </w:rPr>
            </w:pPr>
            <w:r w:rsidRPr="00522F69">
              <w:rPr>
                <w:b/>
              </w:rPr>
              <w:t>Skills and knowledge</w:t>
            </w:r>
          </w:p>
        </w:tc>
        <w:tc>
          <w:tcPr>
            <w:tcW w:w="8176" w:type="dxa"/>
            <w:tcMar>
              <w:top w:w="113" w:type="dxa"/>
              <w:bottom w:w="113" w:type="dxa"/>
            </w:tcMar>
          </w:tcPr>
          <w:p w14:paraId="4D98F85B" w14:textId="77777777" w:rsidR="002265B5" w:rsidRPr="00FE6572" w:rsidRDefault="002265B5" w:rsidP="002265B5">
            <w:pPr>
              <w:pStyle w:val="4Bulletedcopyblue"/>
            </w:pPr>
            <w:r w:rsidRPr="00FE6572">
              <w:t xml:space="preserve">Good literacy and numeracy skills </w:t>
            </w:r>
          </w:p>
          <w:p w14:paraId="007C9A26" w14:textId="77777777" w:rsidR="002265B5" w:rsidRPr="00FE6572" w:rsidRDefault="002265B5" w:rsidP="002265B5">
            <w:pPr>
              <w:pStyle w:val="4Bulletedcopyblue"/>
            </w:pPr>
            <w:r w:rsidRPr="00FE6572">
              <w:t xml:space="preserve">Good </w:t>
            </w:r>
            <w:proofErr w:type="spellStart"/>
            <w:r w:rsidRPr="00FE6572">
              <w:t>organisational</w:t>
            </w:r>
            <w:proofErr w:type="spellEnd"/>
            <w:r w:rsidRPr="00FE6572">
              <w:t xml:space="preserve"> skills </w:t>
            </w:r>
          </w:p>
          <w:p w14:paraId="4732442C" w14:textId="77777777" w:rsidR="002265B5" w:rsidRPr="00FE6572" w:rsidRDefault="002265B5" w:rsidP="002265B5">
            <w:pPr>
              <w:pStyle w:val="4Bulletedcopyblue"/>
            </w:pPr>
            <w:r w:rsidRPr="00FE6572">
              <w:t>Ability to build effective working relationships with pupils and adults</w:t>
            </w:r>
          </w:p>
          <w:p w14:paraId="6E6E37CE" w14:textId="77777777" w:rsidR="002265B5" w:rsidRPr="00FE6572" w:rsidRDefault="002265B5" w:rsidP="002265B5">
            <w:pPr>
              <w:pStyle w:val="4Bulletedcopyblue"/>
            </w:pPr>
            <w:r w:rsidRPr="00FE6572">
              <w:t>Skills and expertise in understanding the needs of all pupils</w:t>
            </w:r>
          </w:p>
          <w:p w14:paraId="155FCDC1" w14:textId="77777777" w:rsidR="002265B5" w:rsidRPr="00FE6572" w:rsidRDefault="002265B5" w:rsidP="002265B5">
            <w:pPr>
              <w:pStyle w:val="4Bulletedcopyblue"/>
            </w:pPr>
            <w:r w:rsidRPr="00FE6572">
              <w:t>Knowledge of how to help adapt and deliver support to meet individual needs</w:t>
            </w:r>
          </w:p>
          <w:p w14:paraId="17651898" w14:textId="77777777" w:rsidR="002265B5" w:rsidRPr="00FE6572" w:rsidRDefault="002265B5" w:rsidP="002265B5">
            <w:pPr>
              <w:pStyle w:val="4Bulletedcopyblue"/>
            </w:pPr>
            <w:r w:rsidRPr="00FE6572">
              <w:t>Subject and curriculum knowledge relevant to the role, and ability to apply this effectively in supporting teachers and pupils</w:t>
            </w:r>
          </w:p>
          <w:p w14:paraId="1C6D2A88" w14:textId="77777777" w:rsidR="002265B5" w:rsidRPr="00FE6572" w:rsidRDefault="002265B5" w:rsidP="002265B5">
            <w:pPr>
              <w:pStyle w:val="4Bulletedcopyblue"/>
            </w:pPr>
            <w:r w:rsidRPr="00FE6572">
              <w:t xml:space="preserve">Excellent verbal communication skills </w:t>
            </w:r>
          </w:p>
          <w:p w14:paraId="2305566F" w14:textId="77777777" w:rsidR="002265B5" w:rsidRPr="00FE6572" w:rsidRDefault="002265B5" w:rsidP="002265B5">
            <w:pPr>
              <w:pStyle w:val="4Bulletedcopyblue"/>
            </w:pPr>
            <w:r w:rsidRPr="00FE6572">
              <w:t xml:space="preserve">Active listening skills </w:t>
            </w:r>
          </w:p>
          <w:p w14:paraId="1ED1AE8D" w14:textId="77777777" w:rsidR="002265B5" w:rsidRPr="00FE6572" w:rsidRDefault="002265B5" w:rsidP="002265B5">
            <w:pPr>
              <w:pStyle w:val="4Bulletedcopyblue"/>
            </w:pPr>
            <w:r w:rsidRPr="00FE6572">
              <w:t xml:space="preserve">The ability to remain calm in stressful situations </w:t>
            </w:r>
          </w:p>
          <w:p w14:paraId="6D2222F9" w14:textId="77777777" w:rsidR="002265B5" w:rsidRPr="00FE6572" w:rsidRDefault="002265B5" w:rsidP="002265B5">
            <w:pPr>
              <w:pStyle w:val="4Bulletedcopyblue"/>
            </w:pPr>
            <w:r w:rsidRPr="00FE6572">
              <w:t>Knowledge of guidance and requirements around safeguarding children</w:t>
            </w:r>
          </w:p>
          <w:p w14:paraId="51A49CCC" w14:textId="77777777" w:rsidR="002265B5" w:rsidRPr="00FE6572" w:rsidRDefault="002265B5" w:rsidP="002265B5">
            <w:pPr>
              <w:pStyle w:val="4Bulletedcopyblue"/>
            </w:pPr>
            <w:r w:rsidRPr="00FE6572">
              <w:t>Good ICT skills, particularly using ICT to support learning</w:t>
            </w:r>
          </w:p>
          <w:p w14:paraId="33201F25" w14:textId="77777777" w:rsidR="002265B5" w:rsidRPr="00FE6572" w:rsidRDefault="002265B5" w:rsidP="002265B5">
            <w:pPr>
              <w:pStyle w:val="4Bulletedcopyblue"/>
            </w:pPr>
            <w:r w:rsidRPr="00FE6572">
              <w:t xml:space="preserve">Understanding of roles and responsibilities within the classroom and whole school context </w:t>
            </w:r>
          </w:p>
          <w:p w14:paraId="236A772C" w14:textId="77777777" w:rsidR="002265B5" w:rsidRPr="00FE6572" w:rsidRDefault="002265B5" w:rsidP="002265B5">
            <w:pPr>
              <w:pStyle w:val="4Bulletedcopyblue"/>
            </w:pPr>
            <w:r w:rsidRPr="00FE6572">
              <w:t xml:space="preserve">Understanding of effective </w:t>
            </w:r>
            <w:r>
              <w:t>teaching methods</w:t>
            </w:r>
          </w:p>
          <w:p w14:paraId="466A9EE3" w14:textId="77777777" w:rsidR="002265B5" w:rsidRPr="00FE6572" w:rsidRDefault="002265B5" w:rsidP="002265B5">
            <w:pPr>
              <w:pStyle w:val="4Bulletedcopyblue"/>
            </w:pPr>
            <w:r w:rsidRPr="00FE6572">
              <w:t xml:space="preserve">Knowledge of how to successfully lead learning activities for a group or class of children </w:t>
            </w:r>
          </w:p>
          <w:p w14:paraId="035E4462" w14:textId="77777777" w:rsidR="002265B5" w:rsidRPr="00FE6572" w:rsidRDefault="002265B5" w:rsidP="002265B5">
            <w:pPr>
              <w:pStyle w:val="4Bulletedcopyblue"/>
            </w:pPr>
            <w:r w:rsidRPr="00FE6572">
              <w:t>Knowledge of how statutory and non-statutory frameworks for the school curriculum relate to the age and ability ranges of the learners they support</w:t>
            </w:r>
          </w:p>
          <w:p w14:paraId="7DBE2E01" w14:textId="0823A821" w:rsidR="004E0079" w:rsidRPr="00522F69" w:rsidRDefault="002265B5" w:rsidP="000E1C06">
            <w:pPr>
              <w:pStyle w:val="4Bulletedcopyblue"/>
              <w:rPr>
                <w:lang w:val="en-GB"/>
              </w:rPr>
            </w:pPr>
            <w:r w:rsidRPr="00FE6572">
              <w:t>Knowledge of how to support learners in accessing the curriculum in accordance with the SEND code of practice</w:t>
            </w:r>
          </w:p>
        </w:tc>
      </w:tr>
      <w:tr w:rsidR="001571A9" w14:paraId="0C880ADE" w14:textId="77777777" w:rsidTr="002265B5">
        <w:trPr>
          <w:cantSplit/>
        </w:trPr>
        <w:tc>
          <w:tcPr>
            <w:tcW w:w="1539" w:type="dxa"/>
            <w:tcMar>
              <w:top w:w="113" w:type="dxa"/>
              <w:bottom w:w="113" w:type="dxa"/>
            </w:tcMar>
          </w:tcPr>
          <w:p w14:paraId="55264BD2" w14:textId="77777777" w:rsidR="001571A9" w:rsidRPr="00522F69" w:rsidRDefault="001571A9" w:rsidP="001571A9">
            <w:pPr>
              <w:pStyle w:val="Tablebodycopy"/>
              <w:rPr>
                <w:b/>
              </w:rPr>
            </w:pPr>
            <w:r w:rsidRPr="00522F69">
              <w:rPr>
                <w:b/>
              </w:rPr>
              <w:t>Personal qualities</w:t>
            </w:r>
          </w:p>
        </w:tc>
        <w:tc>
          <w:tcPr>
            <w:tcW w:w="8176" w:type="dxa"/>
            <w:tcMar>
              <w:top w:w="113" w:type="dxa"/>
              <w:bottom w:w="113" w:type="dxa"/>
            </w:tcMar>
          </w:tcPr>
          <w:p w14:paraId="39379BFE" w14:textId="77777777" w:rsidR="002265B5" w:rsidRPr="00FE6572" w:rsidRDefault="002265B5" w:rsidP="00AA4695">
            <w:pPr>
              <w:pStyle w:val="4Bulletedcopyblue"/>
            </w:pPr>
            <w:r w:rsidRPr="00FE6572">
              <w:t>Enjoyment of working with children</w:t>
            </w:r>
          </w:p>
          <w:p w14:paraId="25683DE9" w14:textId="77777777" w:rsidR="002265B5" w:rsidRPr="00FE6572" w:rsidRDefault="002265B5" w:rsidP="00AA4695">
            <w:pPr>
              <w:pStyle w:val="4Bulletedcopyblue"/>
            </w:pPr>
            <w:r w:rsidRPr="00FE6572">
              <w:t>Sensitivity and understanding, to help build good relationships with pupils</w:t>
            </w:r>
          </w:p>
          <w:p w14:paraId="2B1BD6EF" w14:textId="77777777" w:rsidR="002265B5" w:rsidRPr="00FE6572" w:rsidRDefault="002265B5" w:rsidP="00AA4695">
            <w:pPr>
              <w:pStyle w:val="4Bulletedcopyblue"/>
            </w:pPr>
            <w:r w:rsidRPr="00FE6572">
              <w:t>A commitment to getting the best outcomes for all pupils</w:t>
            </w:r>
            <w:r w:rsidR="001D6F01">
              <w:t>,</w:t>
            </w:r>
            <w:r w:rsidRPr="00FE6572">
              <w:t xml:space="preserve"> and promoting the ethos and values of the school</w:t>
            </w:r>
          </w:p>
          <w:p w14:paraId="661146A5" w14:textId="77777777" w:rsidR="002265B5" w:rsidRPr="00FE6572" w:rsidRDefault="002265B5" w:rsidP="00AA4695">
            <w:pPr>
              <w:pStyle w:val="4Bulletedcopyblue"/>
            </w:pPr>
            <w:r w:rsidRPr="00FE6572">
              <w:t xml:space="preserve">Commitment to </w:t>
            </w:r>
            <w:proofErr w:type="gramStart"/>
            <w:r w:rsidRPr="00FE6572">
              <w:t>maintaining confidentiality at all times</w:t>
            </w:r>
            <w:proofErr w:type="gramEnd"/>
          </w:p>
          <w:p w14:paraId="3FD00E25" w14:textId="77777777" w:rsidR="002265B5" w:rsidRDefault="002265B5" w:rsidP="00AA4695">
            <w:pPr>
              <w:pStyle w:val="4Bulletedcopyblue"/>
            </w:pPr>
            <w:r w:rsidRPr="00FE6572">
              <w:t xml:space="preserve">Commitment to safeguarding </w:t>
            </w:r>
            <w:proofErr w:type="gramStart"/>
            <w:r>
              <w:t>pupil’s</w:t>
            </w:r>
            <w:proofErr w:type="gramEnd"/>
            <w:r>
              <w:t xml:space="preserve"> wellbeing </w:t>
            </w:r>
            <w:r w:rsidRPr="00FE6572">
              <w:t>and equality</w:t>
            </w:r>
          </w:p>
          <w:p w14:paraId="2BBB71FE" w14:textId="77777777" w:rsidR="00AA4695" w:rsidRDefault="00AA4695" w:rsidP="00AA4695">
            <w:pPr>
              <w:pStyle w:val="4Bulletedcopyblue"/>
            </w:pPr>
            <w:r>
              <w:t>Resilient, positive, forward looking and enthusiastic about making a difference</w:t>
            </w:r>
          </w:p>
          <w:p w14:paraId="0EA935F7" w14:textId="193D8EE4" w:rsidR="001571A9" w:rsidRPr="001571A9" w:rsidRDefault="00AA4695" w:rsidP="002265B5">
            <w:pPr>
              <w:pStyle w:val="4Bulletedcopyblue"/>
            </w:pPr>
            <w:r>
              <w:t>Capacity to inspire, motivate and challenge children and young people</w:t>
            </w:r>
          </w:p>
        </w:tc>
      </w:tr>
    </w:tbl>
    <w:p w14:paraId="3F99193B" w14:textId="3C1AEFF9" w:rsidR="001571A9" w:rsidRPr="001571A9" w:rsidRDefault="001571A9" w:rsidP="009C6703">
      <w:pPr>
        <w:pStyle w:val="1bodycopy10pt"/>
        <w:spacing w:before="120" w:after="240"/>
      </w:pPr>
    </w:p>
    <w:sectPr w:rsidR="001571A9" w:rsidRPr="001571A9" w:rsidSect="00BE2BC0">
      <w:headerReference w:type="even" r:id="rId11"/>
      <w:headerReference w:type="default" r:id="rId12"/>
      <w:footerReference w:type="default" r:id="rId13"/>
      <w:headerReference w:type="first" r:id="rId14"/>
      <w:footerReference w:type="first" r:id="rId15"/>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5369" w14:textId="77777777" w:rsidR="0019344A" w:rsidRDefault="0019344A" w:rsidP="00626EDA">
      <w:r>
        <w:separator/>
      </w:r>
    </w:p>
  </w:endnote>
  <w:endnote w:type="continuationSeparator" w:id="0">
    <w:p w14:paraId="5B649EF2" w14:textId="77777777" w:rsidR="0019344A" w:rsidRDefault="0019344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C06685" w14:paraId="5CA61D20" w14:textId="77777777" w:rsidTr="00C06685">
      <w:tc>
        <w:tcPr>
          <w:tcW w:w="3402" w:type="dxa"/>
        </w:tcPr>
        <w:p w14:paraId="7CC996AB" w14:textId="77777777" w:rsidR="00C06685" w:rsidRPr="00177722" w:rsidRDefault="00C06685" w:rsidP="00A62B49">
          <w:pPr>
            <w:shd w:val="clear" w:color="auto" w:fill="FFFFFF"/>
            <w:textAlignment w:val="baseline"/>
            <w:rPr>
              <w:rFonts w:eastAsia="Times New Roman" w:cs="Arial"/>
              <w:color w:val="BFBFBF"/>
              <w:sz w:val="17"/>
              <w:szCs w:val="17"/>
              <w:bdr w:val="none" w:sz="0" w:space="0" w:color="auto" w:frame="1"/>
            </w:rPr>
          </w:pPr>
        </w:p>
      </w:tc>
    </w:tr>
  </w:tbl>
  <w:p w14:paraId="6BB829F7"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13B15">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9E8"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879C4">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6732" w14:textId="77777777" w:rsidR="0019344A" w:rsidRDefault="0019344A" w:rsidP="00626EDA">
      <w:r>
        <w:separator/>
      </w:r>
    </w:p>
  </w:footnote>
  <w:footnote w:type="continuationSeparator" w:id="0">
    <w:p w14:paraId="3A2538BC" w14:textId="77777777" w:rsidR="0019344A" w:rsidRDefault="0019344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6E9" w14:textId="24FE105C" w:rsidR="001B55E2" w:rsidRDefault="00E54139">
    <w:r>
      <w:rPr>
        <w:noProof/>
      </w:rPr>
      <w:drawing>
        <wp:anchor distT="0" distB="0" distL="114300" distR="114300" simplePos="0" relativeHeight="251657216" behindDoc="1" locked="0" layoutInCell="1" allowOverlap="1" wp14:anchorId="2FB2360E" wp14:editId="064876B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2D07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AC6" w14:textId="77777777" w:rsidR="001B55E2" w:rsidRDefault="001B55E2"/>
  <w:p w14:paraId="3FF927F6" w14:textId="77777777" w:rsidR="001B55E2" w:rsidRDefault="001B55E2"/>
  <w:p w14:paraId="547ECD86"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1205" w14:textId="2C854310" w:rsidR="001B55E2" w:rsidRPr="00C06685" w:rsidRDefault="00C06685" w:rsidP="00C06685">
    <w:pPr>
      <w:jc w:val="right"/>
      <w:rPr>
        <w:sz w:val="36"/>
        <w:szCs w:val="44"/>
      </w:rPr>
    </w:pPr>
    <w:r w:rsidRPr="00C06685">
      <w:rPr>
        <w:sz w:val="36"/>
        <w:szCs w:val="44"/>
      </w:rPr>
      <w:t>OATLANDS INFANT SCHOOL</w:t>
    </w:r>
    <w:r>
      <w:rPr>
        <w:sz w:val="36"/>
        <w:szCs w:val="44"/>
      </w:rPr>
      <w:t xml:space="preserve">                               </w:t>
    </w:r>
    <w:r w:rsidR="00E54139" w:rsidRPr="00C06685">
      <w:rPr>
        <w:noProof/>
        <w:sz w:val="36"/>
        <w:szCs w:val="44"/>
      </w:rPr>
      <w:drawing>
        <wp:inline distT="0" distB="0" distL="0" distR="0" wp14:anchorId="110A6F39" wp14:editId="5680F6B4">
          <wp:extent cx="1045210" cy="735965"/>
          <wp:effectExtent l="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735965"/>
                  </a:xfrm>
                  <a:prstGeom prst="rect">
                    <a:avLst/>
                  </a:prstGeom>
                  <a:noFill/>
                  <a:ln>
                    <a:noFill/>
                  </a:ln>
                </pic:spPr>
              </pic:pic>
            </a:graphicData>
          </a:graphic>
        </wp:inline>
      </w:drawing>
    </w:r>
  </w:p>
  <w:p w14:paraId="6F4B0F7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8pt;height:30.25pt" o:bullet="t">
        <v:imagedata r:id="rId1" o:title="Tick"/>
      </v:shape>
    </w:pict>
  </w:numPicBullet>
  <w:numPicBullet w:numPicBulletId="1">
    <w:pict>
      <v:shape id="_x0000_i1031" type="#_x0000_t75" style="width:30.25pt;height:30.25pt" o:bullet="t">
        <v:imagedata r:id="rId2" o:title="Cross"/>
      </v:shape>
    </w:pict>
  </w:numPicBullet>
  <w:numPicBullet w:numPicBulletId="2">
    <w:pict>
      <v:shape id="_x0000_i1032" type="#_x0000_t75" style="width:209.45pt;height:332.6pt" o:bullet="t">
        <v:imagedata r:id="rId3" o:title="art1EF6"/>
      </v:shape>
    </w:pict>
  </w:numPicBullet>
  <w:numPicBullet w:numPicBulletId="3">
    <w:pict>
      <v:shape id="_x0000_i1033" type="#_x0000_t75" style="width:209.45pt;height:332.6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00512186">
    <w:abstractNumId w:val="23"/>
  </w:num>
  <w:num w:numId="2" w16cid:durableId="391276556">
    <w:abstractNumId w:val="3"/>
  </w:num>
  <w:num w:numId="3" w16cid:durableId="1403680695">
    <w:abstractNumId w:val="16"/>
  </w:num>
  <w:num w:numId="4" w16cid:durableId="146438469">
    <w:abstractNumId w:val="25"/>
  </w:num>
  <w:num w:numId="5" w16cid:durableId="279847329">
    <w:abstractNumId w:val="1"/>
  </w:num>
  <w:num w:numId="6" w16cid:durableId="1307011871">
    <w:abstractNumId w:val="8"/>
  </w:num>
  <w:num w:numId="7" w16cid:durableId="1296332032">
    <w:abstractNumId w:val="2"/>
  </w:num>
  <w:num w:numId="8" w16cid:durableId="1248153614">
    <w:abstractNumId w:val="4"/>
  </w:num>
  <w:num w:numId="9" w16cid:durableId="2015954054">
    <w:abstractNumId w:val="27"/>
  </w:num>
  <w:num w:numId="10" w16cid:durableId="873999762">
    <w:abstractNumId w:val="16"/>
  </w:num>
  <w:num w:numId="11" w16cid:durableId="1870026567">
    <w:abstractNumId w:val="3"/>
  </w:num>
  <w:num w:numId="12" w16cid:durableId="2017461210">
    <w:abstractNumId w:val="27"/>
  </w:num>
  <w:num w:numId="13" w16cid:durableId="1806385293">
    <w:abstractNumId w:val="23"/>
  </w:num>
  <w:num w:numId="14" w16cid:durableId="266619445">
    <w:abstractNumId w:val="25"/>
  </w:num>
  <w:num w:numId="15" w16cid:durableId="594246367">
    <w:abstractNumId w:val="2"/>
  </w:num>
  <w:num w:numId="16" w16cid:durableId="16664409">
    <w:abstractNumId w:val="4"/>
  </w:num>
  <w:num w:numId="17" w16cid:durableId="1896816438">
    <w:abstractNumId w:val="18"/>
  </w:num>
  <w:num w:numId="18" w16cid:durableId="617757039">
    <w:abstractNumId w:val="12"/>
  </w:num>
  <w:num w:numId="19" w16cid:durableId="613950227">
    <w:abstractNumId w:val="21"/>
  </w:num>
  <w:num w:numId="20" w16cid:durableId="1332757504">
    <w:abstractNumId w:val="0"/>
  </w:num>
  <w:num w:numId="21" w16cid:durableId="2632121">
    <w:abstractNumId w:val="5"/>
  </w:num>
  <w:num w:numId="22" w16cid:durableId="1378554444">
    <w:abstractNumId w:val="10"/>
  </w:num>
  <w:num w:numId="23" w16cid:durableId="347567574">
    <w:abstractNumId w:val="19"/>
  </w:num>
  <w:num w:numId="24" w16cid:durableId="1436176372">
    <w:abstractNumId w:val="20"/>
  </w:num>
  <w:num w:numId="25" w16cid:durableId="481972437">
    <w:abstractNumId w:val="26"/>
  </w:num>
  <w:num w:numId="26" w16cid:durableId="895701806">
    <w:abstractNumId w:val="24"/>
  </w:num>
  <w:num w:numId="27" w16cid:durableId="1282802022">
    <w:abstractNumId w:val="9"/>
  </w:num>
  <w:num w:numId="28" w16cid:durableId="1684740692">
    <w:abstractNumId w:val="7"/>
  </w:num>
  <w:num w:numId="29" w16cid:durableId="1202984867">
    <w:abstractNumId w:val="13"/>
  </w:num>
  <w:num w:numId="30" w16cid:durableId="1923955162">
    <w:abstractNumId w:val="14"/>
  </w:num>
  <w:num w:numId="31" w16cid:durableId="289673779">
    <w:abstractNumId w:val="6"/>
  </w:num>
  <w:num w:numId="32" w16cid:durableId="1898780963">
    <w:abstractNumId w:val="11"/>
  </w:num>
  <w:num w:numId="33" w16cid:durableId="139158089">
    <w:abstractNumId w:val="17"/>
  </w:num>
  <w:num w:numId="34" w16cid:durableId="1405294744">
    <w:abstractNumId w:val="15"/>
  </w:num>
  <w:num w:numId="35" w16cid:durableId="8473307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3749E"/>
    <w:rsid w:val="00082050"/>
    <w:rsid w:val="000A569F"/>
    <w:rsid w:val="000B77E5"/>
    <w:rsid w:val="000E1C06"/>
    <w:rsid w:val="000F5932"/>
    <w:rsid w:val="001140C9"/>
    <w:rsid w:val="001201E4"/>
    <w:rsid w:val="001357C9"/>
    <w:rsid w:val="001571A9"/>
    <w:rsid w:val="0017045F"/>
    <w:rsid w:val="0019344A"/>
    <w:rsid w:val="001978C4"/>
    <w:rsid w:val="001A7BA7"/>
    <w:rsid w:val="001B55E2"/>
    <w:rsid w:val="001D6F01"/>
    <w:rsid w:val="001E3CA3"/>
    <w:rsid w:val="002265B5"/>
    <w:rsid w:val="00235450"/>
    <w:rsid w:val="00275D5E"/>
    <w:rsid w:val="00297050"/>
    <w:rsid w:val="002E16E7"/>
    <w:rsid w:val="002F4E11"/>
    <w:rsid w:val="00326044"/>
    <w:rsid w:val="003365A2"/>
    <w:rsid w:val="00350602"/>
    <w:rsid w:val="00375061"/>
    <w:rsid w:val="00390071"/>
    <w:rsid w:val="003B2EB4"/>
    <w:rsid w:val="003C1D02"/>
    <w:rsid w:val="003F2BD9"/>
    <w:rsid w:val="003F6230"/>
    <w:rsid w:val="003F7EE1"/>
    <w:rsid w:val="0046077F"/>
    <w:rsid w:val="00465755"/>
    <w:rsid w:val="004750A7"/>
    <w:rsid w:val="00492175"/>
    <w:rsid w:val="004944EE"/>
    <w:rsid w:val="004A145A"/>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6010D4"/>
    <w:rsid w:val="0060676D"/>
    <w:rsid w:val="00616EF8"/>
    <w:rsid w:val="0062626B"/>
    <w:rsid w:val="00626EDA"/>
    <w:rsid w:val="00680CD2"/>
    <w:rsid w:val="006932D2"/>
    <w:rsid w:val="006A3D1B"/>
    <w:rsid w:val="006B1DB2"/>
    <w:rsid w:val="006D0288"/>
    <w:rsid w:val="006F569D"/>
    <w:rsid w:val="006F7E8A"/>
    <w:rsid w:val="007070A1"/>
    <w:rsid w:val="0071061F"/>
    <w:rsid w:val="00713B15"/>
    <w:rsid w:val="0072620F"/>
    <w:rsid w:val="00735B7D"/>
    <w:rsid w:val="00740AC8"/>
    <w:rsid w:val="007A64CF"/>
    <w:rsid w:val="007C5AC9"/>
    <w:rsid w:val="007D268D"/>
    <w:rsid w:val="007E217D"/>
    <w:rsid w:val="007E6128"/>
    <w:rsid w:val="007E6A64"/>
    <w:rsid w:val="007F2F4C"/>
    <w:rsid w:val="007F788B"/>
    <w:rsid w:val="00805A94"/>
    <w:rsid w:val="0080784C"/>
    <w:rsid w:val="008116A6"/>
    <w:rsid w:val="00837C40"/>
    <w:rsid w:val="008472C3"/>
    <w:rsid w:val="00853265"/>
    <w:rsid w:val="00874C73"/>
    <w:rsid w:val="00875E0D"/>
    <w:rsid w:val="00877394"/>
    <w:rsid w:val="008941E7"/>
    <w:rsid w:val="008C1253"/>
    <w:rsid w:val="008D3FB0"/>
    <w:rsid w:val="008E51D4"/>
    <w:rsid w:val="008F744A"/>
    <w:rsid w:val="009122BB"/>
    <w:rsid w:val="0096463C"/>
    <w:rsid w:val="00972125"/>
    <w:rsid w:val="0099114F"/>
    <w:rsid w:val="009A267F"/>
    <w:rsid w:val="009A448F"/>
    <w:rsid w:val="009B1F2D"/>
    <w:rsid w:val="009C6703"/>
    <w:rsid w:val="009D1474"/>
    <w:rsid w:val="009E331F"/>
    <w:rsid w:val="009F66A8"/>
    <w:rsid w:val="00A029B9"/>
    <w:rsid w:val="00A466EE"/>
    <w:rsid w:val="00A5239E"/>
    <w:rsid w:val="00A62B49"/>
    <w:rsid w:val="00A879C4"/>
    <w:rsid w:val="00A907EF"/>
    <w:rsid w:val="00AA4695"/>
    <w:rsid w:val="00AA6D7A"/>
    <w:rsid w:val="00AA6E73"/>
    <w:rsid w:val="00AD3666"/>
    <w:rsid w:val="00AD407A"/>
    <w:rsid w:val="00AD4706"/>
    <w:rsid w:val="00B179B2"/>
    <w:rsid w:val="00B4263C"/>
    <w:rsid w:val="00B51AD3"/>
    <w:rsid w:val="00B5559F"/>
    <w:rsid w:val="00B61796"/>
    <w:rsid w:val="00B6679E"/>
    <w:rsid w:val="00B717A9"/>
    <w:rsid w:val="00B846C2"/>
    <w:rsid w:val="00B95F60"/>
    <w:rsid w:val="00BE2BC0"/>
    <w:rsid w:val="00BE3E54"/>
    <w:rsid w:val="00C06685"/>
    <w:rsid w:val="00C10061"/>
    <w:rsid w:val="00C4731F"/>
    <w:rsid w:val="00C51C6A"/>
    <w:rsid w:val="00C8314B"/>
    <w:rsid w:val="00C91F46"/>
    <w:rsid w:val="00CB5E98"/>
    <w:rsid w:val="00CC53BA"/>
    <w:rsid w:val="00CD23C4"/>
    <w:rsid w:val="00CD2BC6"/>
    <w:rsid w:val="00CE6705"/>
    <w:rsid w:val="00CF553F"/>
    <w:rsid w:val="00D11C7E"/>
    <w:rsid w:val="00D347CD"/>
    <w:rsid w:val="00D508B4"/>
    <w:rsid w:val="00D50CCC"/>
    <w:rsid w:val="00D86752"/>
    <w:rsid w:val="00D95FA0"/>
    <w:rsid w:val="00DA43DE"/>
    <w:rsid w:val="00DA5725"/>
    <w:rsid w:val="00DA7F11"/>
    <w:rsid w:val="00DC28D6"/>
    <w:rsid w:val="00DC5FAC"/>
    <w:rsid w:val="00DD3F4C"/>
    <w:rsid w:val="00DF66B4"/>
    <w:rsid w:val="00E00085"/>
    <w:rsid w:val="00E24FDF"/>
    <w:rsid w:val="00E3210F"/>
    <w:rsid w:val="00E54139"/>
    <w:rsid w:val="00E647DF"/>
    <w:rsid w:val="00E763E4"/>
    <w:rsid w:val="00E82606"/>
    <w:rsid w:val="00E9136B"/>
    <w:rsid w:val="00EB2CFA"/>
    <w:rsid w:val="00EC2186"/>
    <w:rsid w:val="00EF22F0"/>
    <w:rsid w:val="00EF631F"/>
    <w:rsid w:val="00F02A4E"/>
    <w:rsid w:val="00F139E0"/>
    <w:rsid w:val="00F519DC"/>
    <w:rsid w:val="00F81F0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79D4"/>
  <w15:chartTrackingRefBased/>
  <w15:docId w15:val="{64222CC5-F2FE-4E14-8EEA-23B9B74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7" ma:contentTypeDescription="Create a new document." ma:contentTypeScope="" ma:versionID="21bebecb30cdfea4904a4dc3dd681f16">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f3533e10d51b1ac73337c181e2621a32"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9699ae-1db3-4de4-9d92-a02c51f653c8}"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F8C45-DAD8-4C26-9D1D-49904AD89C15}">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customXml/itemProps2.xml><?xml version="1.0" encoding="utf-8"?>
<ds:datastoreItem xmlns:ds="http://schemas.openxmlformats.org/officeDocument/2006/customXml" ds:itemID="{73A7B331-6D45-4579-9752-3CAA0B53A0D1}">
  <ds:schemaRefs>
    <ds:schemaRef ds:uri="http://schemas.microsoft.com/sharepoint/v3/contenttype/forms"/>
  </ds:schemaRefs>
</ds:datastoreItem>
</file>

<file path=customXml/itemProps3.xml><?xml version="1.0" encoding="utf-8"?>
<ds:datastoreItem xmlns:ds="http://schemas.openxmlformats.org/officeDocument/2006/customXml" ds:itemID="{85E7F843-770F-4141-842D-E416F6913D94}">
  <ds:schemaRefs>
    <ds:schemaRef ds:uri="http://schemas.openxmlformats.org/officeDocument/2006/bibliography"/>
  </ds:schemaRefs>
</ds:datastoreItem>
</file>

<file path=customXml/itemProps4.xml><?xml version="1.0" encoding="utf-8"?>
<ds:datastoreItem xmlns:ds="http://schemas.openxmlformats.org/officeDocument/2006/customXml" ds:itemID="{3685B013-D27E-436F-9D4D-A6F5515D02A0}"/>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2</TotalTime>
  <Pages>3</Pages>
  <Words>1021</Words>
  <Characters>6018</Characters>
  <Application>Microsoft Office Word</Application>
  <DocSecurity>0</DocSecurity>
  <Lines>135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Links>
    <vt:vector size="36"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7209006</vt:i4>
      </vt:variant>
      <vt:variant>
        <vt:i4>9</vt:i4>
      </vt:variant>
      <vt:variant>
        <vt:i4>0</vt:i4>
      </vt:variant>
      <vt:variant>
        <vt:i4>5</vt:i4>
      </vt:variant>
      <vt:variant>
        <vt:lpwstr>https://webarchive.nationalarchives.gov.uk/20130103193422/https:/education.gov.uk/schools/careers/traininganddevelopment/staff/b00202532/school-support-staff/roles/learning/ta</vt:lpwstr>
      </vt:variant>
      <vt:variant>
        <vt:lpwstr/>
      </vt:variant>
      <vt:variant>
        <vt:i4>8323170</vt:i4>
      </vt:variant>
      <vt:variant>
        <vt:i4>6</vt:i4>
      </vt:variant>
      <vt:variant>
        <vt:i4>0</vt:i4>
      </vt:variant>
      <vt:variant>
        <vt:i4>5</vt:i4>
      </vt:variant>
      <vt:variant>
        <vt:lpwstr>https://nationalcareers.service.gov.uk/job-profiles/teaching-assistant</vt:lpwstr>
      </vt:variant>
      <vt:variant>
        <vt:lpwstr/>
      </vt:variant>
      <vt:variant>
        <vt:i4>3276852</vt:i4>
      </vt:variant>
      <vt:variant>
        <vt:i4>3</vt:i4>
      </vt:variant>
      <vt:variant>
        <vt:i4>0</vt:i4>
      </vt:variant>
      <vt:variant>
        <vt:i4>5</vt:i4>
      </vt:variant>
      <vt:variant>
        <vt:lpwstr>https://webarchive.nationalarchives.gov.uk/20140107133918/https:/www.education.gov.uk/schools/careers/traininganddevelopment/staff/b00202143/hlta/standards</vt:lpwstr>
      </vt:variant>
      <vt:variant>
        <vt:lpwstr/>
      </vt:variant>
      <vt:variant>
        <vt:i4>4784197</vt:i4>
      </vt:variant>
      <vt:variant>
        <vt:i4>0</vt:i4>
      </vt:variant>
      <vt:variant>
        <vt:i4>0</vt:i4>
      </vt:variant>
      <vt:variant>
        <vt:i4>5</vt:i4>
      </vt:variant>
      <vt:variant>
        <vt:lpwstr>http://www.skillsforschools.org.uk/resources-research/professional-standards-for-school-roles/professional-standards-for-teaching-assistants/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Linda Thompson</cp:lastModifiedBy>
  <cp:revision>3</cp:revision>
  <cp:lastPrinted>2018-10-02T14:43:00Z</cp:lastPrinted>
  <dcterms:created xsi:type="dcterms:W3CDTF">2026-01-06T11:56:00Z</dcterms:created>
  <dcterms:modified xsi:type="dcterms:W3CDTF">2026-01-06T11:57:00Z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ies>
</file>