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78FFD" w14:textId="7D1015ED" w:rsidR="00AF4876" w:rsidRDefault="00AF4876">
      <w:pPr>
        <w:rPr>
          <w:rFonts w:asciiTheme="minorHAnsi" w:hAnsiTheme="minorHAnsi" w:cs="Arial"/>
        </w:rPr>
      </w:pPr>
      <w:r>
        <w:rPr>
          <w:rFonts w:ascii="Times New Roman" w:hAnsi="Times New Roman"/>
          <w:noProof/>
        </w:rPr>
        <w:drawing>
          <wp:anchor distT="36576" distB="36576" distL="36576" distR="36576" simplePos="0" relativeHeight="251658240" behindDoc="0" locked="0" layoutInCell="1" allowOverlap="1" wp14:anchorId="795A18F5" wp14:editId="196E6BE8">
            <wp:simplePos x="0" y="0"/>
            <wp:positionH relativeFrom="column">
              <wp:posOffset>-59565</wp:posOffset>
            </wp:positionH>
            <wp:positionV relativeFrom="paragraph">
              <wp:posOffset>-457904</wp:posOffset>
            </wp:positionV>
            <wp:extent cx="6059305" cy="1502875"/>
            <wp:effectExtent l="0" t="0" r="0" b="2540"/>
            <wp:wrapNone/>
            <wp:docPr id="229130901" name="Picture 4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130901" name="Picture 4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305" cy="150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7D885" w14:textId="687C57EE" w:rsidR="00AF4876" w:rsidRDefault="00AF4876">
      <w:pPr>
        <w:rPr>
          <w:rFonts w:asciiTheme="minorHAnsi" w:hAnsiTheme="minorHAnsi" w:cs="Arial"/>
        </w:rPr>
      </w:pPr>
    </w:p>
    <w:p w14:paraId="4667F302" w14:textId="45CEF2FC" w:rsidR="00AF4876" w:rsidRDefault="00AF4876">
      <w:pPr>
        <w:rPr>
          <w:rFonts w:asciiTheme="minorHAnsi" w:hAnsiTheme="minorHAnsi" w:cs="Arial"/>
        </w:rPr>
      </w:pPr>
    </w:p>
    <w:p w14:paraId="35E86178" w14:textId="367BA153" w:rsidR="00AF4876" w:rsidRDefault="00AF4876">
      <w:pPr>
        <w:rPr>
          <w:rFonts w:asciiTheme="minorHAnsi" w:hAnsiTheme="minorHAnsi" w:cs="Arial"/>
        </w:rPr>
      </w:pPr>
    </w:p>
    <w:p w14:paraId="49A70D84" w14:textId="03750592" w:rsidR="00AF4876" w:rsidRDefault="00AF4876">
      <w:pPr>
        <w:rPr>
          <w:rFonts w:asciiTheme="minorHAnsi" w:hAnsiTheme="minorHAnsi" w:cs="Arial"/>
        </w:rPr>
      </w:pPr>
    </w:p>
    <w:p w14:paraId="3204EABE" w14:textId="11901196" w:rsidR="007D05DC" w:rsidRDefault="00AF4876">
      <w:pPr>
        <w:rPr>
          <w:rFonts w:asciiTheme="minorHAnsi" w:hAnsiTheme="minorHAnsi" w:cs="Arial"/>
        </w:rPr>
      </w:pPr>
      <w:r w:rsidRPr="00AF4876">
        <w:rPr>
          <w:rFonts w:asciiTheme="minorHAnsi" w:hAnsiTheme="minorHAnsi" w:cs="Arial"/>
          <w:noProof/>
        </w:rPr>
        <w:drawing>
          <wp:inline distT="0" distB="0" distL="0" distR="0" wp14:anchorId="5EFF5BCA" wp14:editId="3F862CB8">
            <wp:extent cx="6120130" cy="1903095"/>
            <wp:effectExtent l="0" t="0" r="0" b="1905"/>
            <wp:docPr id="1145955672" name="Picture 2" descr="Cover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ver 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01775" w14:textId="6EC677D8" w:rsidR="00AF4876" w:rsidRPr="00AF4876" w:rsidRDefault="00AF4876" w:rsidP="00AF4876">
      <w:pPr>
        <w:rPr>
          <w:rFonts w:asciiTheme="minorHAnsi" w:hAnsiTheme="minorHAnsi" w:cs="Arial"/>
        </w:rPr>
      </w:pPr>
    </w:p>
    <w:p w14:paraId="188B81BB" w14:textId="77777777" w:rsidR="00AF4876" w:rsidRDefault="00AF4876" w:rsidP="00AF4876">
      <w:pPr>
        <w:rPr>
          <w:rFonts w:asciiTheme="minorHAnsi" w:hAnsiTheme="minorHAnsi" w:cs="Arial"/>
          <w:b/>
          <w:bCs/>
        </w:rPr>
      </w:pPr>
    </w:p>
    <w:p w14:paraId="3BFE38B1" w14:textId="51933384" w:rsidR="00AF4876" w:rsidRPr="00C102B6" w:rsidRDefault="00AF4876" w:rsidP="00AF4876">
      <w:pPr>
        <w:rPr>
          <w:rFonts w:asciiTheme="minorHAnsi" w:hAnsiTheme="minorHAnsi" w:cs="Arial"/>
          <w:b/>
          <w:bCs/>
          <w:sz w:val="56"/>
          <w:szCs w:val="56"/>
        </w:rPr>
      </w:pPr>
      <w:r w:rsidRPr="00C102B6">
        <w:rPr>
          <w:rFonts w:asciiTheme="minorHAnsi" w:hAnsiTheme="minorHAnsi" w:cs="Arial"/>
          <w:b/>
          <w:bCs/>
          <w:sz w:val="56"/>
          <w:szCs w:val="56"/>
        </w:rPr>
        <w:t>L</w:t>
      </w:r>
      <w:r w:rsidR="00D14649" w:rsidRPr="00C102B6">
        <w:rPr>
          <w:rFonts w:asciiTheme="minorHAnsi" w:hAnsiTheme="minorHAnsi" w:cs="Arial"/>
          <w:b/>
          <w:bCs/>
          <w:sz w:val="56"/>
          <w:szCs w:val="56"/>
        </w:rPr>
        <w:t>2</w:t>
      </w:r>
      <w:r w:rsidRPr="00C102B6">
        <w:rPr>
          <w:rFonts w:asciiTheme="minorHAnsi" w:hAnsiTheme="minorHAnsi" w:cs="Arial"/>
          <w:b/>
          <w:bCs/>
          <w:sz w:val="56"/>
          <w:szCs w:val="56"/>
        </w:rPr>
        <w:t xml:space="preserve"> Teaching Assistant</w:t>
      </w:r>
      <w:r w:rsidR="00C102B6" w:rsidRPr="00C102B6">
        <w:rPr>
          <w:rFonts w:asciiTheme="minorHAnsi" w:hAnsiTheme="minorHAnsi" w:cs="Arial"/>
          <w:b/>
          <w:bCs/>
          <w:sz w:val="56"/>
          <w:szCs w:val="56"/>
        </w:rPr>
        <w:t xml:space="preserve"> (E</w:t>
      </w:r>
      <w:r w:rsidR="00C102B6">
        <w:rPr>
          <w:rFonts w:asciiTheme="minorHAnsi" w:hAnsiTheme="minorHAnsi" w:cs="Arial"/>
          <w:b/>
          <w:bCs/>
          <w:sz w:val="56"/>
          <w:szCs w:val="56"/>
        </w:rPr>
        <w:t>YFS)</w:t>
      </w:r>
    </w:p>
    <w:p w14:paraId="6B260B0A" w14:textId="6A97E31F" w:rsidR="00AF4876" w:rsidRPr="00AF4876" w:rsidRDefault="00AF4876" w:rsidP="00AF4876">
      <w:pPr>
        <w:rPr>
          <w:rFonts w:asciiTheme="minorHAnsi" w:hAnsiTheme="minorHAnsi" w:cs="Arial"/>
          <w:b/>
          <w:bCs/>
          <w:sz w:val="48"/>
          <w:szCs w:val="48"/>
        </w:rPr>
      </w:pPr>
      <w:r w:rsidRPr="00AF4876">
        <w:rPr>
          <w:rFonts w:asciiTheme="minorHAnsi" w:hAnsiTheme="minorHAnsi" w:cs="Arial"/>
          <w:b/>
          <w:bCs/>
          <w:sz w:val="48"/>
          <w:szCs w:val="48"/>
        </w:rPr>
        <w:t>Job Description</w:t>
      </w:r>
    </w:p>
    <w:p w14:paraId="6113BFF3" w14:textId="77777777" w:rsidR="00AF4876" w:rsidRDefault="00AF4876" w:rsidP="00AF4876">
      <w:pPr>
        <w:rPr>
          <w:rFonts w:asciiTheme="minorHAnsi" w:hAnsiTheme="minorHAnsi" w:cs="Arial"/>
          <w:b/>
          <w:bCs/>
        </w:rPr>
      </w:pPr>
    </w:p>
    <w:p w14:paraId="0E884E83" w14:textId="77777777" w:rsidR="005D26F8" w:rsidRPr="005D26F8" w:rsidRDefault="005D26F8" w:rsidP="005D26F8">
      <w:pPr>
        <w:rPr>
          <w:rFonts w:asciiTheme="minorHAnsi" w:hAnsiTheme="minorHAnsi" w:cs="Arial"/>
        </w:rPr>
      </w:pPr>
      <w:r w:rsidRPr="005D26F8">
        <w:rPr>
          <w:rFonts w:asciiTheme="minorHAnsi" w:hAnsiTheme="minorHAnsi" w:cs="Arial"/>
        </w:rPr>
        <w:t xml:space="preserve">At Holy Trinity Church of England Primary Academy, we believe every child deserves to be known, valued, and cared for. Rooted in our Christian ethos and guided by our Latin motto </w:t>
      </w:r>
      <w:r w:rsidRPr="005B4899">
        <w:rPr>
          <w:rFonts w:asciiTheme="minorHAnsi" w:hAnsiTheme="minorHAnsi" w:cs="Arial"/>
          <w:i/>
          <w:iCs/>
        </w:rPr>
        <w:t>cura</w:t>
      </w:r>
      <w:r w:rsidRPr="005D26F8">
        <w:rPr>
          <w:rFonts w:asciiTheme="minorHAnsi" w:hAnsiTheme="minorHAnsi" w:cs="Arial"/>
        </w:rPr>
        <w:t xml:space="preserve"> </w:t>
      </w:r>
      <w:r w:rsidRPr="005B4899">
        <w:rPr>
          <w:rFonts w:asciiTheme="minorHAnsi" w:hAnsiTheme="minorHAnsi" w:cs="Arial"/>
          <w:i/>
          <w:iCs/>
        </w:rPr>
        <w:t>personalis</w:t>
      </w:r>
      <w:r w:rsidRPr="005D26F8">
        <w:rPr>
          <w:rFonts w:asciiTheme="minorHAnsi" w:hAnsiTheme="minorHAnsi" w:cs="Arial"/>
        </w:rPr>
        <w:t>—care for the whole person—we are seeking a passionate and dedicated Teaching Assistant to join our journey of excellence, equity, and renewal.</w:t>
      </w:r>
    </w:p>
    <w:p w14:paraId="1E38B482" w14:textId="77777777" w:rsidR="005D26F8" w:rsidRPr="005D26F8" w:rsidRDefault="005D26F8" w:rsidP="005D26F8">
      <w:pPr>
        <w:rPr>
          <w:rFonts w:asciiTheme="minorHAnsi" w:hAnsiTheme="minorHAnsi" w:cs="Arial"/>
        </w:rPr>
      </w:pPr>
    </w:p>
    <w:p w14:paraId="1D80547C" w14:textId="77777777" w:rsidR="005D26F8" w:rsidRDefault="005D26F8" w:rsidP="005D26F8">
      <w:pPr>
        <w:rPr>
          <w:rFonts w:asciiTheme="minorHAnsi" w:hAnsiTheme="minorHAnsi" w:cs="Arial"/>
        </w:rPr>
      </w:pPr>
      <w:r w:rsidRPr="005D26F8">
        <w:rPr>
          <w:rFonts w:asciiTheme="minorHAnsi" w:hAnsiTheme="minorHAnsi" w:cs="Arial"/>
        </w:rPr>
        <w:t>Situated on the northern fringe of Handsworth, our school is a place of ambition and refuge. We serve a vibrant community with pride, celebrating the unique stories and strengths of every child and family. Our values—Community, Aspiration, Respect, and Excellence—are not just words; they shape every lesson, every interaction, and every decision.</w:t>
      </w:r>
    </w:p>
    <w:p w14:paraId="228763B7" w14:textId="77777777" w:rsidR="005D26F8" w:rsidRDefault="005D26F8" w:rsidP="005D26F8">
      <w:pPr>
        <w:rPr>
          <w:rFonts w:asciiTheme="minorHAnsi" w:hAnsiTheme="minorHAnsi" w:cs="Arial"/>
          <w:b/>
          <w:bCs/>
        </w:rPr>
      </w:pPr>
    </w:p>
    <w:p w14:paraId="3ED8384D" w14:textId="123F5408" w:rsidR="005D26F8" w:rsidRPr="00AF4876" w:rsidRDefault="005D26F8" w:rsidP="005D26F8">
      <w:pPr>
        <w:rPr>
          <w:rFonts w:asciiTheme="minorHAnsi" w:hAnsiTheme="minorHAnsi" w:cs="Arial"/>
        </w:rPr>
      </w:pPr>
      <w:r w:rsidRPr="00AF4876">
        <w:rPr>
          <w:rFonts w:asciiTheme="minorHAnsi" w:hAnsiTheme="minorHAnsi" w:cs="Arial"/>
          <w:b/>
          <w:bCs/>
        </w:rPr>
        <w:t>About th</w:t>
      </w:r>
      <w:r>
        <w:rPr>
          <w:rFonts w:asciiTheme="minorHAnsi" w:hAnsiTheme="minorHAnsi" w:cs="Arial"/>
          <w:b/>
          <w:bCs/>
        </w:rPr>
        <w:t>e</w:t>
      </w:r>
      <w:r w:rsidRPr="00AF4876">
        <w:rPr>
          <w:rFonts w:asciiTheme="minorHAnsi" w:hAnsiTheme="minorHAnsi" w:cs="Arial"/>
          <w:b/>
          <w:bCs/>
        </w:rPr>
        <w:t xml:space="preserve"> Role</w:t>
      </w:r>
    </w:p>
    <w:p w14:paraId="7BBBEC50" w14:textId="77777777" w:rsidR="005D26F8" w:rsidRPr="005D26F8" w:rsidRDefault="005D26F8" w:rsidP="005D26F8">
      <w:pPr>
        <w:rPr>
          <w:rFonts w:asciiTheme="minorHAnsi" w:hAnsiTheme="minorHAnsi" w:cs="Arial"/>
        </w:rPr>
      </w:pPr>
      <w:r w:rsidRPr="005D26F8">
        <w:rPr>
          <w:rFonts w:asciiTheme="minorHAnsi" w:hAnsiTheme="minorHAnsi" w:cs="Arial"/>
        </w:rPr>
        <w:t>We are looking for a Teaching Assistant who will:</w:t>
      </w:r>
    </w:p>
    <w:p w14:paraId="7365AC60" w14:textId="77777777" w:rsidR="005D26F8" w:rsidRPr="005D26F8" w:rsidRDefault="005D26F8" w:rsidP="005D26F8">
      <w:pPr>
        <w:numPr>
          <w:ilvl w:val="0"/>
          <w:numId w:val="8"/>
        </w:numPr>
        <w:rPr>
          <w:rFonts w:asciiTheme="minorHAnsi" w:hAnsiTheme="minorHAnsi" w:cs="Arial"/>
        </w:rPr>
      </w:pPr>
      <w:r w:rsidRPr="005D26F8">
        <w:rPr>
          <w:rFonts w:asciiTheme="minorHAnsi" w:hAnsiTheme="minorHAnsi" w:cs="Arial"/>
        </w:rPr>
        <w:t>Provide catch-up support to small groups of children.</w:t>
      </w:r>
    </w:p>
    <w:p w14:paraId="1E92CDB2" w14:textId="77777777" w:rsidR="005D26F8" w:rsidRPr="005D26F8" w:rsidRDefault="005D26F8" w:rsidP="005D26F8">
      <w:pPr>
        <w:numPr>
          <w:ilvl w:val="0"/>
          <w:numId w:val="8"/>
        </w:numPr>
        <w:rPr>
          <w:rFonts w:asciiTheme="minorHAnsi" w:hAnsiTheme="minorHAnsi" w:cs="Arial"/>
        </w:rPr>
      </w:pPr>
      <w:r w:rsidRPr="005D26F8">
        <w:rPr>
          <w:rFonts w:asciiTheme="minorHAnsi" w:hAnsiTheme="minorHAnsi" w:cs="Arial"/>
        </w:rPr>
        <w:t>Deliver targeted interventions within and beyond the classroom.</w:t>
      </w:r>
    </w:p>
    <w:p w14:paraId="00E9F205" w14:textId="77777777" w:rsidR="005D26F8" w:rsidRPr="005D26F8" w:rsidRDefault="005D26F8" w:rsidP="005D26F8">
      <w:pPr>
        <w:numPr>
          <w:ilvl w:val="0"/>
          <w:numId w:val="8"/>
        </w:numPr>
        <w:rPr>
          <w:rFonts w:asciiTheme="minorHAnsi" w:hAnsiTheme="minorHAnsi" w:cs="Arial"/>
        </w:rPr>
      </w:pPr>
      <w:r w:rsidRPr="005D26F8">
        <w:rPr>
          <w:rFonts w:asciiTheme="minorHAnsi" w:hAnsiTheme="minorHAnsi" w:cs="Arial"/>
        </w:rPr>
        <w:t>Support pupils with special educational needs (SEN).</w:t>
      </w:r>
    </w:p>
    <w:p w14:paraId="29F660D1" w14:textId="77777777" w:rsidR="005D26F8" w:rsidRDefault="005D26F8" w:rsidP="005D26F8">
      <w:pPr>
        <w:numPr>
          <w:ilvl w:val="0"/>
          <w:numId w:val="8"/>
        </w:numPr>
        <w:rPr>
          <w:rFonts w:asciiTheme="minorHAnsi" w:hAnsiTheme="minorHAnsi" w:cs="Arial"/>
        </w:rPr>
      </w:pPr>
      <w:r w:rsidRPr="005D26F8">
        <w:rPr>
          <w:rFonts w:asciiTheme="minorHAnsi" w:hAnsiTheme="minorHAnsi" w:cs="Arial"/>
        </w:rPr>
        <w:t>Contribute to a culture of high expectations and compassionate care.</w:t>
      </w:r>
    </w:p>
    <w:p w14:paraId="7D8EE729" w14:textId="77777777" w:rsidR="0027746A" w:rsidRPr="005D26F8" w:rsidRDefault="0027746A" w:rsidP="0027746A">
      <w:pPr>
        <w:ind w:left="720"/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7746A" w14:paraId="35E27307" w14:textId="77777777" w:rsidTr="005651FD">
        <w:tc>
          <w:tcPr>
            <w:tcW w:w="10456" w:type="dxa"/>
            <w:shd w:val="clear" w:color="auto" w:fill="244061" w:themeFill="accent1" w:themeFillShade="80"/>
            <w:vAlign w:val="center"/>
          </w:tcPr>
          <w:p w14:paraId="504FCF2A" w14:textId="06718094" w:rsidR="0027746A" w:rsidRPr="0027746A" w:rsidRDefault="0027746A" w:rsidP="0027746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7746A">
              <w:rPr>
                <w:rFonts w:asciiTheme="minorHAnsi" w:hAnsiTheme="minorHAnsi" w:cstheme="minorHAnsi"/>
                <w:b/>
                <w:bCs/>
              </w:rPr>
              <w:t>To start September 2026</w:t>
            </w:r>
          </w:p>
          <w:p w14:paraId="451D2625" w14:textId="0A9FB193" w:rsidR="0027746A" w:rsidRDefault="0027746A" w:rsidP="005651F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7746A">
              <w:rPr>
                <w:rFonts w:asciiTheme="minorHAnsi" w:hAnsiTheme="minorHAnsi" w:cstheme="minorHAnsi"/>
                <w:b/>
                <w:bCs/>
              </w:rPr>
              <w:t xml:space="preserve">Salary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– Band 2 SCP </w:t>
            </w:r>
            <w:r w:rsidR="00FB18FB">
              <w:rPr>
                <w:rFonts w:asciiTheme="minorHAnsi" w:hAnsiTheme="minorHAnsi" w:cstheme="minorHAnsi"/>
                <w:b/>
                <w:bCs/>
              </w:rPr>
              <w:t>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-10 </w:t>
            </w:r>
            <w:r w:rsidRPr="0027746A">
              <w:rPr>
                <w:rFonts w:asciiTheme="minorHAnsi" w:hAnsiTheme="minorHAnsi" w:cstheme="minorHAnsi"/>
                <w:b/>
                <w:bCs/>
              </w:rPr>
              <w:t>(starting point negotiable); 3</w:t>
            </w:r>
            <w:r>
              <w:rPr>
                <w:rFonts w:asciiTheme="minorHAnsi" w:hAnsiTheme="minorHAnsi" w:cstheme="minorHAnsi"/>
                <w:b/>
                <w:bCs/>
              </w:rPr>
              <w:t>2.5</w:t>
            </w:r>
            <w:r w:rsidRPr="0027746A">
              <w:rPr>
                <w:rFonts w:asciiTheme="minorHAnsi" w:hAnsiTheme="minorHAnsi" w:cstheme="minorHAnsi"/>
                <w:b/>
                <w:bCs/>
              </w:rPr>
              <w:t xml:space="preserve"> hours per week; </w:t>
            </w:r>
          </w:p>
          <w:p w14:paraId="20CB64B0" w14:textId="60A56B95" w:rsidR="0027746A" w:rsidRPr="00587E73" w:rsidRDefault="0027746A" w:rsidP="005651F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Term Time + INSET Days</w:t>
            </w:r>
          </w:p>
        </w:tc>
      </w:tr>
    </w:tbl>
    <w:p w14:paraId="0BE03F43" w14:textId="77777777" w:rsidR="0027746A" w:rsidRDefault="0027746A" w:rsidP="005D26F8">
      <w:pPr>
        <w:rPr>
          <w:rFonts w:asciiTheme="minorHAnsi" w:hAnsiTheme="minorHAnsi" w:cs="Arial"/>
          <w:b/>
          <w:bCs/>
        </w:rPr>
      </w:pPr>
    </w:p>
    <w:p w14:paraId="229C5FC3" w14:textId="4A03B915" w:rsidR="00AF4876" w:rsidRPr="00AF4876" w:rsidRDefault="00AF4876" w:rsidP="005D26F8">
      <w:pPr>
        <w:rPr>
          <w:rFonts w:asciiTheme="minorHAnsi" w:hAnsiTheme="minorHAnsi" w:cs="Arial"/>
          <w:b/>
          <w:bCs/>
        </w:rPr>
      </w:pPr>
      <w:r w:rsidRPr="00AF4876">
        <w:rPr>
          <w:rFonts w:asciiTheme="minorHAnsi" w:hAnsiTheme="minorHAnsi" w:cs="Arial"/>
          <w:b/>
          <w:bCs/>
        </w:rPr>
        <w:lastRenderedPageBreak/>
        <w:t>We are looking for someone who:</w:t>
      </w:r>
    </w:p>
    <w:p w14:paraId="091BCFB5" w14:textId="0367E183" w:rsidR="005D26F8" w:rsidRDefault="005D26F8" w:rsidP="00AF4876">
      <w:pPr>
        <w:numPr>
          <w:ilvl w:val="0"/>
          <w:numId w:val="6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has a particular strength in the Early Years Foundation Stage (EYFS)</w:t>
      </w:r>
    </w:p>
    <w:p w14:paraId="64128F9C" w14:textId="3392CC1E" w:rsidR="00AF4876" w:rsidRPr="00AF4876" w:rsidRDefault="005D26F8" w:rsidP="00AF4876">
      <w:pPr>
        <w:numPr>
          <w:ilvl w:val="0"/>
          <w:numId w:val="6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has values that align</w:t>
      </w:r>
      <w:r w:rsidR="00AF4876" w:rsidRPr="00AF4876">
        <w:rPr>
          <w:rFonts w:asciiTheme="minorHAnsi" w:hAnsiTheme="minorHAnsi" w:cs="Arial"/>
        </w:rPr>
        <w:t xml:space="preserve"> with the </w:t>
      </w:r>
      <w:r>
        <w:rPr>
          <w:rFonts w:asciiTheme="minorHAnsi" w:hAnsiTheme="minorHAnsi" w:cs="Arial"/>
        </w:rPr>
        <w:t xml:space="preserve">values and </w:t>
      </w:r>
      <w:r w:rsidR="00AF4876" w:rsidRPr="00AF4876">
        <w:rPr>
          <w:rFonts w:asciiTheme="minorHAnsi" w:hAnsiTheme="minorHAnsi" w:cs="Arial"/>
        </w:rPr>
        <w:t>ethos of a Church school;</w:t>
      </w:r>
    </w:p>
    <w:p w14:paraId="522B33F4" w14:textId="3BB8923D" w:rsidR="005D26F8" w:rsidRPr="005D26F8" w:rsidRDefault="00AF4876" w:rsidP="005D26F8">
      <w:pPr>
        <w:numPr>
          <w:ilvl w:val="0"/>
          <w:numId w:val="6"/>
        </w:numPr>
        <w:rPr>
          <w:rFonts w:asciiTheme="minorHAnsi" w:hAnsiTheme="minorHAnsi" w:cs="Arial"/>
        </w:rPr>
      </w:pPr>
      <w:r w:rsidRPr="00AF4876">
        <w:rPr>
          <w:rFonts w:asciiTheme="minorHAnsi" w:hAnsiTheme="minorHAnsi" w:cs="Arial"/>
        </w:rPr>
        <w:t>has a good understanding of pupils’ needs</w:t>
      </w:r>
      <w:r w:rsidR="005D26F8">
        <w:rPr>
          <w:rFonts w:asciiTheme="minorHAnsi" w:hAnsiTheme="minorHAnsi" w:cs="Arial"/>
        </w:rPr>
        <w:t xml:space="preserve"> and development and how children learn</w:t>
      </w:r>
      <w:r w:rsidRPr="00AF4876">
        <w:rPr>
          <w:rFonts w:asciiTheme="minorHAnsi" w:hAnsiTheme="minorHAnsi" w:cs="Arial"/>
        </w:rPr>
        <w:t>;</w:t>
      </w:r>
      <w:r w:rsidR="005D26F8">
        <w:rPr>
          <w:rFonts w:asciiTheme="minorHAnsi" w:hAnsiTheme="minorHAnsi" w:cs="Arial"/>
        </w:rPr>
        <w:t xml:space="preserve"> </w:t>
      </w:r>
      <w:r w:rsidR="005D26F8" w:rsidRPr="005D26F8">
        <w:rPr>
          <w:rFonts w:asciiTheme="minorHAnsi" w:hAnsiTheme="minorHAnsi" w:cs="Arial"/>
        </w:rPr>
        <w:t>Can work confidently with individuals and small groups, including those with SEN</w:t>
      </w:r>
      <w:r w:rsidR="005D26F8">
        <w:rPr>
          <w:rFonts w:asciiTheme="minorHAnsi" w:hAnsiTheme="minorHAnsi" w:cs="Arial"/>
        </w:rPr>
        <w:t>D</w:t>
      </w:r>
      <w:r w:rsidR="005D26F8" w:rsidRPr="005D26F8">
        <w:rPr>
          <w:rFonts w:asciiTheme="minorHAnsi" w:hAnsiTheme="minorHAnsi" w:cs="Arial"/>
        </w:rPr>
        <w:t>.</w:t>
      </w:r>
    </w:p>
    <w:p w14:paraId="5E74EF74" w14:textId="77777777" w:rsidR="005D26F8" w:rsidRPr="005D26F8" w:rsidRDefault="005D26F8" w:rsidP="005D26F8">
      <w:pPr>
        <w:numPr>
          <w:ilvl w:val="0"/>
          <w:numId w:val="6"/>
        </w:numPr>
        <w:rPr>
          <w:rFonts w:asciiTheme="minorHAnsi" w:hAnsiTheme="minorHAnsi" w:cs="Arial"/>
        </w:rPr>
      </w:pPr>
      <w:r w:rsidRPr="005D26F8">
        <w:rPr>
          <w:rFonts w:asciiTheme="minorHAnsi" w:hAnsiTheme="minorHAnsi" w:cs="Arial"/>
        </w:rPr>
        <w:t>Is enthusiastic, adaptable, and able to work both independently and as part of a team.</w:t>
      </w:r>
    </w:p>
    <w:p w14:paraId="471330D9" w14:textId="77777777" w:rsidR="005D26F8" w:rsidRPr="005D26F8" w:rsidRDefault="005D26F8" w:rsidP="005D26F8">
      <w:pPr>
        <w:numPr>
          <w:ilvl w:val="0"/>
          <w:numId w:val="6"/>
        </w:numPr>
        <w:rPr>
          <w:rFonts w:asciiTheme="minorHAnsi" w:hAnsiTheme="minorHAnsi" w:cs="Arial"/>
        </w:rPr>
      </w:pPr>
      <w:r w:rsidRPr="005D26F8">
        <w:rPr>
          <w:rFonts w:asciiTheme="minorHAnsi" w:hAnsiTheme="minorHAnsi" w:cs="Arial"/>
        </w:rPr>
        <w:t>Has excellent communication skills and a good grasp of English and Maths.</w:t>
      </w:r>
    </w:p>
    <w:p w14:paraId="4645CA66" w14:textId="77777777" w:rsidR="005D26F8" w:rsidRPr="005D26F8" w:rsidRDefault="005D26F8" w:rsidP="005D26F8">
      <w:pPr>
        <w:numPr>
          <w:ilvl w:val="0"/>
          <w:numId w:val="6"/>
        </w:numPr>
        <w:rPr>
          <w:rFonts w:asciiTheme="minorHAnsi" w:hAnsiTheme="minorHAnsi" w:cs="Arial"/>
        </w:rPr>
      </w:pPr>
      <w:r w:rsidRPr="005D26F8">
        <w:rPr>
          <w:rFonts w:asciiTheme="minorHAnsi" w:hAnsiTheme="minorHAnsi" w:cs="Arial"/>
        </w:rPr>
        <w:t>Is committed to nurturing the whole child—intellectually, emotionally, socially, and spiritually.</w:t>
      </w:r>
    </w:p>
    <w:p w14:paraId="40B16FE8" w14:textId="12975ECF" w:rsidR="00AF4876" w:rsidRPr="00AF4876" w:rsidRDefault="00AF4876" w:rsidP="005D26F8">
      <w:pPr>
        <w:rPr>
          <w:rFonts w:asciiTheme="minorHAnsi" w:hAnsiTheme="minorHAnsi" w:cs="Arial"/>
        </w:rPr>
      </w:pPr>
      <w:r w:rsidRPr="00AF4876">
        <w:rPr>
          <w:rFonts w:asciiTheme="minorHAnsi" w:hAnsiTheme="minorHAnsi" w:cs="Arial"/>
        </w:rPr>
        <w:t> </w:t>
      </w:r>
    </w:p>
    <w:p w14:paraId="721F013A" w14:textId="77777777" w:rsidR="00AF4876" w:rsidRPr="00AF4876" w:rsidRDefault="00AF4876" w:rsidP="00AF4876">
      <w:pPr>
        <w:rPr>
          <w:rFonts w:asciiTheme="minorHAnsi" w:hAnsiTheme="minorHAnsi" w:cs="Arial"/>
          <w:b/>
          <w:bCs/>
        </w:rPr>
      </w:pPr>
      <w:r w:rsidRPr="00AF4876">
        <w:rPr>
          <w:rFonts w:asciiTheme="minorHAnsi" w:hAnsiTheme="minorHAnsi" w:cs="Arial"/>
          <w:b/>
          <w:bCs/>
        </w:rPr>
        <w:t>We can offer:</w:t>
      </w:r>
    </w:p>
    <w:p w14:paraId="42C70341" w14:textId="77777777" w:rsidR="00676C2F" w:rsidRPr="00676C2F" w:rsidRDefault="00676C2F" w:rsidP="00676C2F">
      <w:pPr>
        <w:numPr>
          <w:ilvl w:val="0"/>
          <w:numId w:val="10"/>
        </w:numPr>
        <w:rPr>
          <w:rFonts w:asciiTheme="minorHAnsi" w:hAnsiTheme="minorHAnsi" w:cs="Arial"/>
        </w:rPr>
      </w:pPr>
      <w:r w:rsidRPr="00676C2F">
        <w:rPr>
          <w:rFonts w:asciiTheme="minorHAnsi" w:hAnsiTheme="minorHAnsi" w:cs="Arial"/>
        </w:rPr>
        <w:t>A school community grounded in Christian values and inclusive practice.</w:t>
      </w:r>
    </w:p>
    <w:p w14:paraId="67D4A250" w14:textId="77777777" w:rsidR="00676C2F" w:rsidRPr="00676C2F" w:rsidRDefault="00676C2F" w:rsidP="00676C2F">
      <w:pPr>
        <w:numPr>
          <w:ilvl w:val="0"/>
          <w:numId w:val="10"/>
        </w:numPr>
        <w:rPr>
          <w:rFonts w:asciiTheme="minorHAnsi" w:hAnsiTheme="minorHAnsi" w:cs="Arial"/>
        </w:rPr>
      </w:pPr>
      <w:r w:rsidRPr="00676C2F">
        <w:rPr>
          <w:rFonts w:asciiTheme="minorHAnsi" w:hAnsiTheme="minorHAnsi" w:cs="Arial"/>
        </w:rPr>
        <w:t>A supportive and collaborative staff team.</w:t>
      </w:r>
    </w:p>
    <w:p w14:paraId="6363BEC3" w14:textId="77777777" w:rsidR="00676C2F" w:rsidRPr="00676C2F" w:rsidRDefault="00676C2F" w:rsidP="00676C2F">
      <w:pPr>
        <w:numPr>
          <w:ilvl w:val="0"/>
          <w:numId w:val="10"/>
        </w:numPr>
        <w:rPr>
          <w:rFonts w:asciiTheme="minorHAnsi" w:hAnsiTheme="minorHAnsi" w:cs="Arial"/>
        </w:rPr>
      </w:pPr>
      <w:r w:rsidRPr="00676C2F">
        <w:rPr>
          <w:rFonts w:asciiTheme="minorHAnsi" w:hAnsiTheme="minorHAnsi" w:cs="Arial"/>
        </w:rPr>
        <w:t>Pupils who are enthusiastic, confident, and full of potential.</w:t>
      </w:r>
    </w:p>
    <w:p w14:paraId="049A27AB" w14:textId="77777777" w:rsidR="00676C2F" w:rsidRPr="00676C2F" w:rsidRDefault="00676C2F" w:rsidP="00676C2F">
      <w:pPr>
        <w:numPr>
          <w:ilvl w:val="0"/>
          <w:numId w:val="10"/>
        </w:numPr>
        <w:rPr>
          <w:rFonts w:asciiTheme="minorHAnsi" w:hAnsiTheme="minorHAnsi" w:cs="Arial"/>
        </w:rPr>
      </w:pPr>
      <w:r w:rsidRPr="00676C2F">
        <w:rPr>
          <w:rFonts w:asciiTheme="minorHAnsi" w:hAnsiTheme="minorHAnsi" w:cs="Arial"/>
        </w:rPr>
        <w:t>Opportunities for professional growth and meaningful impact.</w:t>
      </w:r>
    </w:p>
    <w:p w14:paraId="505473CA" w14:textId="77777777" w:rsidR="00AF4876" w:rsidRPr="00AF4876" w:rsidRDefault="00AF4876" w:rsidP="00AF4876">
      <w:pPr>
        <w:rPr>
          <w:rFonts w:asciiTheme="minorHAnsi" w:hAnsiTheme="minorHAnsi" w:cs="Arial"/>
        </w:rPr>
      </w:pPr>
      <w:r w:rsidRPr="00AF4876">
        <w:rPr>
          <w:rFonts w:asciiTheme="minorHAnsi" w:hAnsiTheme="minorHAnsi" w:cs="Arial"/>
        </w:rPr>
        <w:t> </w:t>
      </w:r>
    </w:p>
    <w:p w14:paraId="52EAFCD9" w14:textId="77777777" w:rsidR="00AF4876" w:rsidRPr="00AF4876" w:rsidRDefault="00AF4876" w:rsidP="00AF4876">
      <w:pPr>
        <w:rPr>
          <w:rFonts w:asciiTheme="minorHAnsi" w:hAnsiTheme="minorHAnsi" w:cs="Arial"/>
        </w:rPr>
      </w:pPr>
      <w:r w:rsidRPr="00AF4876">
        <w:rPr>
          <w:rFonts w:asciiTheme="minorHAnsi" w:hAnsiTheme="minorHAnsi" w:cs="Arial"/>
        </w:rPr>
        <w:t>Holy Trinity CE Primary Academy is committed to safer recruitment practice and pre-employment checks will be undertaken before any appointment is confirmed. This post is subject to a satisfactory Disclosure and Barring Service (DBS) enhanced disclosure certificate. Holy Trinity CE Primary Academy is committed to safeguarding and promoting the welfare of children and young people.</w:t>
      </w:r>
    </w:p>
    <w:p w14:paraId="1BF30353" w14:textId="77777777" w:rsidR="00AF4876" w:rsidRPr="00AF4876" w:rsidRDefault="00AF4876" w:rsidP="00AF4876">
      <w:pPr>
        <w:rPr>
          <w:rFonts w:asciiTheme="minorHAnsi" w:hAnsiTheme="minorHAnsi" w:cs="Arial"/>
        </w:rPr>
      </w:pPr>
      <w:r w:rsidRPr="00AF4876">
        <w:rPr>
          <w:rFonts w:asciiTheme="minorHAnsi" w:hAnsiTheme="minorHAnsi" w:cs="Arial"/>
        </w:rPr>
        <w:t> </w:t>
      </w:r>
    </w:p>
    <w:p w14:paraId="54D34F9B" w14:textId="77777777" w:rsidR="00AF4876" w:rsidRPr="00AF4876" w:rsidRDefault="00AF4876" w:rsidP="00AF4876">
      <w:pPr>
        <w:rPr>
          <w:rFonts w:asciiTheme="minorHAnsi" w:hAnsiTheme="minorHAnsi" w:cs="Arial"/>
        </w:rPr>
      </w:pPr>
      <w:r w:rsidRPr="00AF4876">
        <w:rPr>
          <w:rFonts w:asciiTheme="minorHAnsi" w:hAnsiTheme="minorHAnsi" w:cs="Arial"/>
          <w:b/>
          <w:bCs/>
          <w:lang w:val="en"/>
        </w:rPr>
        <w:t>This post is covered by Part 7 of the Immigration Act (2016) and therefore the ability to speak fluent spoken English is an essential requirement for this role.</w:t>
      </w:r>
    </w:p>
    <w:p w14:paraId="37EC8F20" w14:textId="77777777" w:rsidR="00AF4876" w:rsidRDefault="00AF4876">
      <w:pPr>
        <w:rPr>
          <w:rFonts w:asciiTheme="minorHAnsi" w:hAnsiTheme="minorHAnsi" w:cs="Arial"/>
        </w:rPr>
      </w:pPr>
    </w:p>
    <w:p w14:paraId="4EB0DAC3" w14:textId="77777777" w:rsidR="00AF4876" w:rsidRDefault="00AF4876">
      <w:pPr>
        <w:rPr>
          <w:rFonts w:asciiTheme="minorHAnsi" w:hAnsiTheme="minorHAnsi" w:cs="Arial"/>
        </w:rPr>
      </w:pPr>
    </w:p>
    <w:p w14:paraId="720D9CF5" w14:textId="77777777" w:rsidR="00676C2F" w:rsidRDefault="00676C2F">
      <w:pPr>
        <w:rPr>
          <w:rFonts w:asciiTheme="minorHAnsi" w:hAnsiTheme="minorHAnsi" w:cs="Arial"/>
        </w:rPr>
      </w:pPr>
    </w:p>
    <w:p w14:paraId="57B15674" w14:textId="77777777" w:rsidR="00676C2F" w:rsidRDefault="00676C2F">
      <w:pPr>
        <w:rPr>
          <w:rFonts w:asciiTheme="minorHAnsi" w:hAnsiTheme="minorHAnsi" w:cs="Arial"/>
        </w:rPr>
      </w:pPr>
    </w:p>
    <w:p w14:paraId="618810EA" w14:textId="77777777" w:rsidR="00676C2F" w:rsidRDefault="00676C2F">
      <w:pPr>
        <w:rPr>
          <w:rFonts w:asciiTheme="minorHAnsi" w:hAnsiTheme="minorHAnsi" w:cs="Arial"/>
        </w:rPr>
      </w:pPr>
    </w:p>
    <w:p w14:paraId="14C71107" w14:textId="77777777" w:rsidR="00676C2F" w:rsidRDefault="00676C2F">
      <w:pPr>
        <w:rPr>
          <w:rFonts w:asciiTheme="minorHAnsi" w:hAnsiTheme="minorHAnsi" w:cs="Arial"/>
        </w:rPr>
      </w:pPr>
    </w:p>
    <w:p w14:paraId="6FD8D0D3" w14:textId="77777777" w:rsidR="00676C2F" w:rsidRDefault="00676C2F">
      <w:pPr>
        <w:rPr>
          <w:rFonts w:asciiTheme="minorHAnsi" w:hAnsiTheme="minorHAnsi" w:cs="Arial"/>
        </w:rPr>
      </w:pPr>
    </w:p>
    <w:p w14:paraId="28556AC4" w14:textId="77777777" w:rsidR="00676C2F" w:rsidRDefault="00676C2F">
      <w:pPr>
        <w:rPr>
          <w:rFonts w:asciiTheme="minorHAnsi" w:hAnsiTheme="minorHAnsi" w:cs="Arial"/>
        </w:rPr>
      </w:pPr>
    </w:p>
    <w:p w14:paraId="09312018" w14:textId="77777777" w:rsidR="00676C2F" w:rsidRDefault="00676C2F">
      <w:pPr>
        <w:rPr>
          <w:rFonts w:asciiTheme="minorHAnsi" w:hAnsiTheme="minorHAnsi" w:cs="Arial"/>
        </w:rPr>
      </w:pPr>
    </w:p>
    <w:p w14:paraId="35AE2087" w14:textId="77777777" w:rsidR="00676C2F" w:rsidRDefault="00676C2F">
      <w:pPr>
        <w:rPr>
          <w:rFonts w:asciiTheme="minorHAnsi" w:hAnsiTheme="minorHAnsi" w:cs="Arial"/>
        </w:rPr>
      </w:pPr>
    </w:p>
    <w:p w14:paraId="7384C822" w14:textId="77777777" w:rsidR="00676C2F" w:rsidRDefault="00676C2F">
      <w:pPr>
        <w:rPr>
          <w:rFonts w:asciiTheme="minorHAnsi" w:hAnsiTheme="minorHAnsi" w:cs="Arial"/>
        </w:rPr>
      </w:pPr>
    </w:p>
    <w:p w14:paraId="0F458657" w14:textId="77777777" w:rsidR="00676C2F" w:rsidRDefault="00676C2F">
      <w:pPr>
        <w:rPr>
          <w:rFonts w:asciiTheme="minorHAnsi" w:hAnsiTheme="minorHAnsi" w:cs="Arial"/>
        </w:rPr>
      </w:pPr>
    </w:p>
    <w:p w14:paraId="142951B4" w14:textId="77777777" w:rsidR="00676C2F" w:rsidRDefault="00676C2F">
      <w:pPr>
        <w:rPr>
          <w:rFonts w:asciiTheme="minorHAnsi" w:hAnsiTheme="minorHAnsi" w:cs="Arial"/>
        </w:rPr>
      </w:pPr>
    </w:p>
    <w:p w14:paraId="23C14444" w14:textId="77777777" w:rsidR="00676C2F" w:rsidRDefault="00676C2F">
      <w:pPr>
        <w:rPr>
          <w:rFonts w:asciiTheme="minorHAnsi" w:hAnsiTheme="minorHAnsi" w:cs="Arial"/>
        </w:rPr>
      </w:pPr>
    </w:p>
    <w:p w14:paraId="5953CA2C" w14:textId="77777777" w:rsidR="00676C2F" w:rsidRDefault="00676C2F">
      <w:pPr>
        <w:rPr>
          <w:rFonts w:asciiTheme="minorHAnsi" w:hAnsiTheme="minorHAnsi" w:cs="Arial"/>
        </w:rPr>
      </w:pPr>
    </w:p>
    <w:p w14:paraId="0869DD47" w14:textId="77777777" w:rsidR="00676C2F" w:rsidRDefault="00676C2F">
      <w:pPr>
        <w:rPr>
          <w:rFonts w:asciiTheme="minorHAnsi" w:hAnsiTheme="minorHAnsi" w:cs="Arial"/>
        </w:rPr>
      </w:pPr>
    </w:p>
    <w:p w14:paraId="5A260C93" w14:textId="77777777" w:rsidR="00676C2F" w:rsidRDefault="00676C2F">
      <w:pPr>
        <w:rPr>
          <w:rFonts w:asciiTheme="minorHAnsi" w:hAnsiTheme="minorHAnsi" w:cs="Arial"/>
        </w:rPr>
      </w:pPr>
    </w:p>
    <w:p w14:paraId="78EE6DA8" w14:textId="77777777" w:rsidR="00676C2F" w:rsidRPr="00594E67" w:rsidRDefault="00676C2F">
      <w:pPr>
        <w:rPr>
          <w:rFonts w:asciiTheme="minorHAnsi" w:hAnsiTheme="minorHAnsi" w:cs="Arial"/>
        </w:rPr>
      </w:pPr>
    </w:p>
    <w:p w14:paraId="01AE516B" w14:textId="77777777" w:rsidR="00594E67" w:rsidRPr="003917B6" w:rsidRDefault="00594E67" w:rsidP="00E86441">
      <w:pPr>
        <w:pStyle w:val="Default"/>
        <w:spacing w:after="120"/>
        <w:jc w:val="both"/>
        <w:rPr>
          <w:rFonts w:asciiTheme="minorHAnsi" w:hAnsiTheme="minorHAnsi"/>
          <w:sz w:val="28"/>
        </w:rPr>
      </w:pPr>
      <w:r w:rsidRPr="003917B6">
        <w:rPr>
          <w:rFonts w:asciiTheme="minorHAnsi" w:hAnsiTheme="minorHAnsi"/>
          <w:b/>
          <w:bCs/>
          <w:sz w:val="28"/>
        </w:rPr>
        <w:lastRenderedPageBreak/>
        <w:t xml:space="preserve">1. Job Purpose </w:t>
      </w:r>
    </w:p>
    <w:tbl>
      <w:tblPr>
        <w:tblW w:w="99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90"/>
      </w:tblGrid>
      <w:tr w:rsidR="003917B6" w14:paraId="2D98506D" w14:textId="77777777" w:rsidTr="003917B6">
        <w:trPr>
          <w:cantSplit/>
        </w:trPr>
        <w:tc>
          <w:tcPr>
            <w:tcW w:w="8375" w:type="dxa"/>
            <w:hideMark/>
          </w:tcPr>
          <w:p w14:paraId="177639E9" w14:textId="77777777" w:rsidR="003917B6" w:rsidRPr="003917B6" w:rsidRDefault="003917B6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="Arial"/>
              </w:rPr>
            </w:pPr>
          </w:p>
        </w:tc>
      </w:tr>
      <w:tr w:rsidR="003917B6" w14:paraId="38784773" w14:textId="77777777" w:rsidTr="003917B6">
        <w:trPr>
          <w:cantSplit/>
        </w:trPr>
        <w:tc>
          <w:tcPr>
            <w:tcW w:w="8375" w:type="dxa"/>
            <w:hideMark/>
          </w:tcPr>
          <w:p w14:paraId="47523998" w14:textId="77777777" w:rsidR="003917B6" w:rsidRPr="003917B6" w:rsidRDefault="003917B6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="Arial"/>
              </w:rPr>
            </w:pPr>
            <w:r w:rsidRPr="003917B6">
              <w:rPr>
                <w:rFonts w:asciiTheme="minorHAnsi" w:hAnsiTheme="minorHAnsi" w:cs="Arial"/>
              </w:rPr>
              <w:t>To support teaching staff in the development and education of pupils including the provision of specialist skills as appropriate.</w:t>
            </w:r>
          </w:p>
        </w:tc>
      </w:tr>
    </w:tbl>
    <w:p w14:paraId="7959C856" w14:textId="77777777" w:rsidR="00594E67" w:rsidRPr="003917B6" w:rsidRDefault="00594E67" w:rsidP="00E86441">
      <w:pPr>
        <w:pStyle w:val="Default"/>
        <w:spacing w:after="120"/>
        <w:jc w:val="both"/>
        <w:rPr>
          <w:rFonts w:asciiTheme="minorHAnsi" w:hAnsiTheme="minorHAnsi"/>
          <w:sz w:val="28"/>
        </w:rPr>
      </w:pPr>
      <w:r w:rsidRPr="003917B6">
        <w:rPr>
          <w:rFonts w:asciiTheme="minorHAnsi" w:hAnsiTheme="minorHAnsi"/>
          <w:b/>
          <w:bCs/>
          <w:sz w:val="28"/>
        </w:rPr>
        <w:t xml:space="preserve">2. Duties and Responsibilities </w:t>
      </w:r>
    </w:p>
    <w:p w14:paraId="046788FA" w14:textId="200F9E68" w:rsidR="00E1337C" w:rsidRPr="00E1337C" w:rsidRDefault="00E1337C" w:rsidP="00E1337C">
      <w:pPr>
        <w:jc w:val="both"/>
        <w:rPr>
          <w:rFonts w:asciiTheme="minorHAnsi" w:hAnsiTheme="minorHAnsi"/>
          <w:b/>
        </w:rPr>
      </w:pPr>
      <w:r w:rsidRPr="00E1337C">
        <w:rPr>
          <w:rFonts w:asciiTheme="minorHAnsi" w:hAnsiTheme="minorHAnsi"/>
          <w:b/>
        </w:rPr>
        <w:t>Support for pupils</w:t>
      </w:r>
    </w:p>
    <w:p w14:paraId="7F4231A7" w14:textId="77777777" w:rsidR="00676C2F" w:rsidRPr="00676C2F" w:rsidRDefault="00676C2F" w:rsidP="00676C2F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676C2F">
        <w:rPr>
          <w:rFonts w:asciiTheme="minorHAnsi" w:hAnsiTheme="minorHAnsi"/>
        </w:rPr>
        <w:t>Support individuals and small groups during learning activities.</w:t>
      </w:r>
    </w:p>
    <w:p w14:paraId="2977C7BC" w14:textId="123CC105" w:rsidR="00676C2F" w:rsidRPr="00676C2F" w:rsidRDefault="00676C2F" w:rsidP="00676C2F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676C2F">
        <w:rPr>
          <w:rFonts w:asciiTheme="minorHAnsi" w:hAnsiTheme="minorHAnsi"/>
        </w:rPr>
        <w:t>Deliver targeted catch-up interventions and SEN</w:t>
      </w:r>
      <w:r>
        <w:rPr>
          <w:rFonts w:asciiTheme="minorHAnsi" w:hAnsiTheme="minorHAnsi"/>
        </w:rPr>
        <w:t>D</w:t>
      </w:r>
      <w:r w:rsidRPr="00676C2F">
        <w:rPr>
          <w:rFonts w:asciiTheme="minorHAnsi" w:hAnsiTheme="minorHAnsi"/>
        </w:rPr>
        <w:t xml:space="preserve"> programmes.</w:t>
      </w:r>
    </w:p>
    <w:p w14:paraId="733638B5" w14:textId="77777777" w:rsidR="00676C2F" w:rsidRPr="00676C2F" w:rsidRDefault="00676C2F" w:rsidP="00676C2F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676C2F">
        <w:rPr>
          <w:rFonts w:asciiTheme="minorHAnsi" w:hAnsiTheme="minorHAnsi"/>
        </w:rPr>
        <w:t>Promote pupils’ literacy, numeracy, social and emotional development.</w:t>
      </w:r>
    </w:p>
    <w:p w14:paraId="022A678D" w14:textId="335477F2" w:rsidR="00676C2F" w:rsidRPr="00676C2F" w:rsidRDefault="00676C2F" w:rsidP="00676C2F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676C2F">
        <w:rPr>
          <w:rFonts w:asciiTheme="minorHAnsi" w:hAnsiTheme="minorHAnsi"/>
        </w:rPr>
        <w:t>Contribute to Individual Education Plans (IEPs)</w:t>
      </w:r>
      <w:r>
        <w:rPr>
          <w:rFonts w:asciiTheme="minorHAnsi" w:hAnsiTheme="minorHAnsi"/>
        </w:rPr>
        <w:t>.</w:t>
      </w:r>
    </w:p>
    <w:p w14:paraId="2FD34000" w14:textId="77777777" w:rsidR="00676C2F" w:rsidRPr="00676C2F" w:rsidRDefault="00676C2F" w:rsidP="00676C2F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676C2F">
        <w:rPr>
          <w:rFonts w:asciiTheme="minorHAnsi" w:hAnsiTheme="minorHAnsi"/>
        </w:rPr>
        <w:t>Support pupils with specific needs including sensory, cognitive, emotional, and communication difficulties.</w:t>
      </w:r>
    </w:p>
    <w:p w14:paraId="564B072F" w14:textId="77777777" w:rsidR="00676C2F" w:rsidRPr="00676C2F" w:rsidRDefault="00676C2F" w:rsidP="00676C2F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676C2F">
        <w:rPr>
          <w:rFonts w:asciiTheme="minorHAnsi" w:hAnsiTheme="minorHAnsi"/>
        </w:rPr>
        <w:t>Provide support for bilingual/multilingual pupils where appropriate.</w:t>
      </w:r>
    </w:p>
    <w:p w14:paraId="175F75FC" w14:textId="77777777" w:rsidR="00676C2F" w:rsidRPr="00676C2F" w:rsidRDefault="00676C2F" w:rsidP="00676C2F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676C2F">
        <w:rPr>
          <w:rFonts w:asciiTheme="minorHAnsi" w:hAnsiTheme="minorHAnsi"/>
        </w:rPr>
        <w:t>Foster positive relationships and contribute to pupils’ health and wellbeing.</w:t>
      </w:r>
    </w:p>
    <w:p w14:paraId="1013928C" w14:textId="77777777" w:rsidR="00E1337C" w:rsidRPr="00E1337C" w:rsidRDefault="00E1337C" w:rsidP="00E1337C">
      <w:pPr>
        <w:jc w:val="both"/>
        <w:rPr>
          <w:rFonts w:asciiTheme="minorHAnsi" w:hAnsiTheme="minorHAnsi"/>
        </w:rPr>
      </w:pPr>
    </w:p>
    <w:p w14:paraId="59E9BE67" w14:textId="43830298" w:rsidR="00E1337C" w:rsidRPr="00E1337C" w:rsidRDefault="00E1337C" w:rsidP="00E1337C">
      <w:pPr>
        <w:jc w:val="both"/>
        <w:rPr>
          <w:rFonts w:asciiTheme="minorHAnsi" w:hAnsiTheme="minorHAnsi"/>
          <w:b/>
        </w:rPr>
      </w:pPr>
      <w:r w:rsidRPr="00E1337C">
        <w:rPr>
          <w:rFonts w:asciiTheme="minorHAnsi" w:hAnsiTheme="minorHAnsi"/>
          <w:b/>
        </w:rPr>
        <w:t xml:space="preserve">Support for </w:t>
      </w:r>
      <w:r w:rsidR="00676C2F">
        <w:rPr>
          <w:rFonts w:asciiTheme="minorHAnsi" w:hAnsiTheme="minorHAnsi"/>
          <w:b/>
        </w:rPr>
        <w:t>T</w:t>
      </w:r>
      <w:r w:rsidRPr="00E1337C">
        <w:rPr>
          <w:rFonts w:asciiTheme="minorHAnsi" w:hAnsiTheme="minorHAnsi"/>
          <w:b/>
        </w:rPr>
        <w:t>eacher</w:t>
      </w:r>
      <w:r w:rsidR="00676C2F">
        <w:rPr>
          <w:rFonts w:asciiTheme="minorHAnsi" w:hAnsiTheme="minorHAnsi"/>
          <w:b/>
        </w:rPr>
        <w:t>s</w:t>
      </w:r>
    </w:p>
    <w:p w14:paraId="211F22A6" w14:textId="77777777" w:rsidR="00A34CE7" w:rsidRPr="00A34CE7" w:rsidRDefault="00A34CE7" w:rsidP="00A34CE7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A34CE7">
        <w:rPr>
          <w:rFonts w:asciiTheme="minorHAnsi" w:hAnsiTheme="minorHAnsi"/>
        </w:rPr>
        <w:t>Collaborate with the class teacher to deliver learning activities and support pupil progress.</w:t>
      </w:r>
    </w:p>
    <w:p w14:paraId="42810635" w14:textId="77777777" w:rsidR="00A34CE7" w:rsidRPr="00A34CE7" w:rsidRDefault="00A34CE7" w:rsidP="00A34CE7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A34CE7">
        <w:rPr>
          <w:rFonts w:asciiTheme="minorHAnsi" w:hAnsiTheme="minorHAnsi"/>
        </w:rPr>
        <w:t>Contribute to classroom observations to help build individual profiles for each child.</w:t>
      </w:r>
    </w:p>
    <w:p w14:paraId="6AD7F92A" w14:textId="77777777" w:rsidR="00A34CE7" w:rsidRPr="00A34CE7" w:rsidRDefault="00A34CE7" w:rsidP="00A34CE7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A34CE7">
        <w:rPr>
          <w:rFonts w:asciiTheme="minorHAnsi" w:hAnsiTheme="minorHAnsi"/>
        </w:rPr>
        <w:t>Assist in maintaining pupil records and tracking progress targets.</w:t>
      </w:r>
    </w:p>
    <w:p w14:paraId="7A7EBF42" w14:textId="77777777" w:rsidR="00A34CE7" w:rsidRPr="00A34CE7" w:rsidRDefault="00A34CE7" w:rsidP="00A34CE7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A34CE7">
        <w:rPr>
          <w:rFonts w:asciiTheme="minorHAnsi" w:hAnsiTheme="minorHAnsi"/>
        </w:rPr>
        <w:t>Curate and maintain a purposeful learning environment that enables children to thrive.</w:t>
      </w:r>
    </w:p>
    <w:p w14:paraId="6B7C42AE" w14:textId="77777777" w:rsidR="00A34CE7" w:rsidRPr="00A34CE7" w:rsidRDefault="00A34CE7" w:rsidP="00A34CE7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A34CE7">
        <w:rPr>
          <w:rFonts w:asciiTheme="minorHAnsi" w:hAnsiTheme="minorHAnsi"/>
        </w:rPr>
        <w:t>Provide general administrative support (e.g. preparing resources, organising materials).</w:t>
      </w:r>
    </w:p>
    <w:p w14:paraId="19170938" w14:textId="77777777" w:rsidR="00A34CE7" w:rsidRPr="00A34CE7" w:rsidRDefault="00A34CE7" w:rsidP="00A34CE7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A34CE7">
        <w:rPr>
          <w:rFonts w:asciiTheme="minorHAnsi" w:hAnsiTheme="minorHAnsi"/>
        </w:rPr>
        <w:t>Communicate effectively with parents and carers, recognising the vital role they play in each child’s development.</w:t>
      </w:r>
    </w:p>
    <w:p w14:paraId="23C97480" w14:textId="77777777" w:rsidR="00A34CE7" w:rsidRPr="00A34CE7" w:rsidRDefault="00A34CE7" w:rsidP="00A34CE7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A34CE7">
        <w:rPr>
          <w:rFonts w:asciiTheme="minorHAnsi" w:hAnsiTheme="minorHAnsi"/>
        </w:rPr>
        <w:t>Attend parent consultations and contribute to discussions around pupil progress.</w:t>
      </w:r>
    </w:p>
    <w:p w14:paraId="774DFE5D" w14:textId="77777777" w:rsidR="00E1337C" w:rsidRPr="00E1337C" w:rsidRDefault="00E1337C" w:rsidP="00E1337C">
      <w:pPr>
        <w:jc w:val="both"/>
        <w:rPr>
          <w:rFonts w:asciiTheme="minorHAnsi" w:hAnsiTheme="minorHAnsi"/>
        </w:rPr>
      </w:pPr>
    </w:p>
    <w:p w14:paraId="06242B6D" w14:textId="77777777" w:rsidR="00E1337C" w:rsidRPr="00E1337C" w:rsidRDefault="00E1337C" w:rsidP="00E1337C">
      <w:pPr>
        <w:jc w:val="both"/>
        <w:rPr>
          <w:rFonts w:asciiTheme="minorHAnsi" w:hAnsiTheme="minorHAnsi"/>
          <w:b/>
        </w:rPr>
      </w:pPr>
      <w:r w:rsidRPr="00E1337C">
        <w:rPr>
          <w:rFonts w:asciiTheme="minorHAnsi" w:hAnsiTheme="minorHAnsi"/>
          <w:b/>
        </w:rPr>
        <w:t>Support for the school</w:t>
      </w:r>
    </w:p>
    <w:p w14:paraId="1184F729" w14:textId="77777777" w:rsidR="00A34CE7" w:rsidRPr="00A34CE7" w:rsidRDefault="00A34CE7" w:rsidP="00A34CE7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A34CE7">
        <w:rPr>
          <w:rFonts w:asciiTheme="minorHAnsi" w:hAnsiTheme="minorHAnsi"/>
        </w:rPr>
        <w:t>Promote teamwork and build relationships with professionals and families.</w:t>
      </w:r>
    </w:p>
    <w:p w14:paraId="350AAC8C" w14:textId="71A7CD5C" w:rsidR="00A34CE7" w:rsidRPr="00A34CE7" w:rsidRDefault="00A34CE7" w:rsidP="00A34CE7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A34CE7">
        <w:rPr>
          <w:rFonts w:asciiTheme="minorHAnsi" w:hAnsiTheme="minorHAnsi"/>
        </w:rPr>
        <w:t>Participate in curriculum</w:t>
      </w:r>
      <w:r>
        <w:rPr>
          <w:rFonts w:asciiTheme="minorHAnsi" w:hAnsiTheme="minorHAnsi"/>
        </w:rPr>
        <w:t xml:space="preserve"> </w:t>
      </w:r>
      <w:r w:rsidRPr="00A34CE7">
        <w:rPr>
          <w:rFonts w:asciiTheme="minorHAnsi" w:hAnsiTheme="minorHAnsi"/>
        </w:rPr>
        <w:t>and staff meetings.</w:t>
      </w:r>
    </w:p>
    <w:p w14:paraId="758A49BA" w14:textId="5340474D" w:rsidR="00A34CE7" w:rsidRPr="00A34CE7" w:rsidRDefault="00A34CE7" w:rsidP="00A34CE7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A34CE7">
        <w:rPr>
          <w:rFonts w:asciiTheme="minorHAnsi" w:hAnsiTheme="minorHAnsi"/>
        </w:rPr>
        <w:t xml:space="preserve">Support school life including Parents’ Workshops and </w:t>
      </w:r>
      <w:r>
        <w:rPr>
          <w:rFonts w:asciiTheme="minorHAnsi" w:hAnsiTheme="minorHAnsi"/>
        </w:rPr>
        <w:t>school-wide</w:t>
      </w:r>
      <w:r w:rsidRPr="00A34CE7">
        <w:rPr>
          <w:rFonts w:asciiTheme="minorHAnsi" w:hAnsiTheme="minorHAnsi"/>
        </w:rPr>
        <w:t xml:space="preserve"> duties.</w:t>
      </w:r>
    </w:p>
    <w:p w14:paraId="553B60BA" w14:textId="77777777" w:rsidR="00A34CE7" w:rsidRPr="00A34CE7" w:rsidRDefault="00A34CE7" w:rsidP="00A34CE7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A34CE7">
        <w:rPr>
          <w:rFonts w:asciiTheme="minorHAnsi" w:hAnsiTheme="minorHAnsi"/>
        </w:rPr>
        <w:t>Uphold the school’s Christian ethos and contribute to its vision and aims.</w:t>
      </w:r>
    </w:p>
    <w:p w14:paraId="3DEB134A" w14:textId="77777777" w:rsidR="00E1337C" w:rsidRDefault="00E1337C" w:rsidP="00E1337C">
      <w:pPr>
        <w:jc w:val="both"/>
        <w:rPr>
          <w:rFonts w:asciiTheme="minorHAnsi" w:hAnsiTheme="minorHAnsi"/>
        </w:rPr>
      </w:pPr>
    </w:p>
    <w:p w14:paraId="2CEE042E" w14:textId="77777777" w:rsidR="00A34CE7" w:rsidRDefault="00A34CE7" w:rsidP="00E1337C">
      <w:pPr>
        <w:jc w:val="both"/>
        <w:rPr>
          <w:rFonts w:asciiTheme="minorHAnsi" w:hAnsiTheme="minorHAnsi"/>
        </w:rPr>
      </w:pPr>
    </w:p>
    <w:p w14:paraId="56AB52B1" w14:textId="77777777" w:rsidR="00A34CE7" w:rsidRDefault="00A34CE7" w:rsidP="00E1337C">
      <w:pPr>
        <w:jc w:val="both"/>
        <w:rPr>
          <w:rFonts w:asciiTheme="minorHAnsi" w:hAnsiTheme="minorHAnsi"/>
        </w:rPr>
      </w:pPr>
    </w:p>
    <w:p w14:paraId="0A900C02" w14:textId="77777777" w:rsidR="00A34CE7" w:rsidRDefault="00A34CE7" w:rsidP="00E1337C">
      <w:pPr>
        <w:jc w:val="both"/>
        <w:rPr>
          <w:rFonts w:asciiTheme="minorHAnsi" w:hAnsiTheme="minorHAnsi"/>
        </w:rPr>
      </w:pPr>
    </w:p>
    <w:p w14:paraId="73BA9475" w14:textId="77777777" w:rsidR="00A34CE7" w:rsidRDefault="00A34CE7" w:rsidP="00E1337C">
      <w:pPr>
        <w:jc w:val="both"/>
        <w:rPr>
          <w:rFonts w:asciiTheme="minorHAnsi" w:hAnsiTheme="minorHAnsi"/>
        </w:rPr>
      </w:pPr>
    </w:p>
    <w:p w14:paraId="0573D60A" w14:textId="77777777" w:rsidR="00A34CE7" w:rsidRDefault="00A34CE7" w:rsidP="00E1337C">
      <w:pPr>
        <w:jc w:val="both"/>
        <w:rPr>
          <w:rFonts w:asciiTheme="minorHAnsi" w:hAnsiTheme="minorHAnsi"/>
        </w:rPr>
      </w:pPr>
    </w:p>
    <w:p w14:paraId="033ADFA6" w14:textId="77777777" w:rsidR="00A34CE7" w:rsidRDefault="00A34CE7" w:rsidP="00E1337C">
      <w:pPr>
        <w:jc w:val="both"/>
        <w:rPr>
          <w:rFonts w:asciiTheme="minorHAnsi" w:hAnsiTheme="minorHAnsi"/>
        </w:rPr>
      </w:pPr>
    </w:p>
    <w:p w14:paraId="6AC77C1D" w14:textId="77777777" w:rsidR="00A34CE7" w:rsidRDefault="00A34CE7" w:rsidP="00E1337C">
      <w:pPr>
        <w:jc w:val="both"/>
        <w:rPr>
          <w:rFonts w:asciiTheme="minorHAnsi" w:hAnsiTheme="minorHAnsi"/>
        </w:rPr>
      </w:pPr>
    </w:p>
    <w:p w14:paraId="24D49AD8" w14:textId="77777777" w:rsidR="00A34CE7" w:rsidRDefault="00A34CE7" w:rsidP="00E1337C">
      <w:pPr>
        <w:jc w:val="both"/>
        <w:rPr>
          <w:rFonts w:asciiTheme="minorHAnsi" w:hAnsiTheme="minorHAnsi"/>
        </w:rPr>
      </w:pPr>
    </w:p>
    <w:p w14:paraId="76752CE2" w14:textId="77777777" w:rsidR="00A34CE7" w:rsidRDefault="00A34CE7" w:rsidP="00E1337C">
      <w:pPr>
        <w:jc w:val="both"/>
        <w:rPr>
          <w:rFonts w:asciiTheme="minorHAnsi" w:hAnsiTheme="minorHAnsi"/>
        </w:rPr>
      </w:pPr>
    </w:p>
    <w:p w14:paraId="439AE19B" w14:textId="77777777" w:rsidR="00A34CE7" w:rsidRDefault="00A34CE7" w:rsidP="00E1337C">
      <w:pPr>
        <w:jc w:val="both"/>
        <w:rPr>
          <w:rFonts w:asciiTheme="minorHAnsi" w:hAnsiTheme="minorHAnsi"/>
        </w:rPr>
      </w:pPr>
    </w:p>
    <w:p w14:paraId="1DC391A5" w14:textId="77777777" w:rsidR="00A34CE7" w:rsidRPr="00E1337C" w:rsidRDefault="00A34CE7" w:rsidP="00E1337C">
      <w:pPr>
        <w:jc w:val="both"/>
        <w:rPr>
          <w:rFonts w:asciiTheme="minorHAnsi" w:hAnsiTheme="minorHAnsi"/>
        </w:rPr>
      </w:pPr>
    </w:p>
    <w:p w14:paraId="7E4FE159" w14:textId="77777777" w:rsidR="00E1337C" w:rsidRDefault="00E1337C" w:rsidP="00E1337C">
      <w:pPr>
        <w:jc w:val="both"/>
        <w:rPr>
          <w:rFonts w:asciiTheme="minorHAnsi" w:hAnsiTheme="minorHAnsi"/>
          <w:b/>
        </w:rPr>
      </w:pPr>
      <w:r w:rsidRPr="003917B6">
        <w:rPr>
          <w:rFonts w:asciiTheme="minorHAnsi" w:hAnsiTheme="minorHAnsi"/>
          <w:b/>
        </w:rPr>
        <w:lastRenderedPageBreak/>
        <w:t>Support for the curriculum</w:t>
      </w:r>
    </w:p>
    <w:p w14:paraId="7FBDE5B4" w14:textId="77777777" w:rsidR="00A34CE7" w:rsidRPr="00A34CE7" w:rsidRDefault="00A34CE7" w:rsidP="00A34CE7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A34CE7">
        <w:rPr>
          <w:rFonts w:asciiTheme="minorHAnsi" w:hAnsiTheme="minorHAnsi"/>
        </w:rPr>
        <w:t>Promote and safeguard the welfare of children and young people, ensuring that every child feels safe, supported, and empowered.</w:t>
      </w:r>
    </w:p>
    <w:p w14:paraId="33221F81" w14:textId="77777777" w:rsidR="00A34CE7" w:rsidRPr="00A34CE7" w:rsidRDefault="00A34CE7" w:rsidP="00A34CE7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A34CE7">
        <w:rPr>
          <w:rFonts w:asciiTheme="minorHAnsi" w:hAnsiTheme="minorHAnsi"/>
        </w:rPr>
        <w:t>Help deliver our aspirational curriculum, which is designed to spark curiosity, deepen understanding, and prepare pupils to flourish in a changing world.</w:t>
      </w:r>
    </w:p>
    <w:p w14:paraId="3F1F6E1B" w14:textId="77777777" w:rsidR="00A34CE7" w:rsidRPr="00A34CE7" w:rsidRDefault="00A34CE7" w:rsidP="00A34CE7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A34CE7">
        <w:rPr>
          <w:rFonts w:asciiTheme="minorHAnsi" w:hAnsiTheme="minorHAnsi"/>
        </w:rPr>
        <w:t>Contribute to a learning experience shaped by our curriculum drivers:</w:t>
      </w:r>
    </w:p>
    <w:p w14:paraId="33CFDE45" w14:textId="77777777" w:rsidR="00A34CE7" w:rsidRPr="00A34CE7" w:rsidRDefault="00A34CE7" w:rsidP="00A34CE7">
      <w:pPr>
        <w:numPr>
          <w:ilvl w:val="1"/>
          <w:numId w:val="14"/>
        </w:numPr>
        <w:jc w:val="both"/>
        <w:rPr>
          <w:rFonts w:asciiTheme="minorHAnsi" w:hAnsiTheme="minorHAnsi"/>
        </w:rPr>
      </w:pPr>
      <w:r w:rsidRPr="00A34CE7">
        <w:rPr>
          <w:rFonts w:asciiTheme="minorHAnsi" w:hAnsiTheme="minorHAnsi"/>
          <w:b/>
          <w:bCs/>
        </w:rPr>
        <w:t>Windows</w:t>
      </w:r>
      <w:r w:rsidRPr="00A34CE7">
        <w:rPr>
          <w:rFonts w:asciiTheme="minorHAnsi" w:hAnsiTheme="minorHAnsi"/>
        </w:rPr>
        <w:t> – enabling children to see into the lives, cultures, and experiences of others, fostering empathy and global awareness.</w:t>
      </w:r>
    </w:p>
    <w:p w14:paraId="488EDC73" w14:textId="77777777" w:rsidR="00A34CE7" w:rsidRPr="00A34CE7" w:rsidRDefault="00A34CE7" w:rsidP="00A34CE7">
      <w:pPr>
        <w:numPr>
          <w:ilvl w:val="1"/>
          <w:numId w:val="14"/>
        </w:numPr>
        <w:jc w:val="both"/>
        <w:rPr>
          <w:rFonts w:asciiTheme="minorHAnsi" w:hAnsiTheme="minorHAnsi"/>
        </w:rPr>
      </w:pPr>
      <w:r w:rsidRPr="00A34CE7">
        <w:rPr>
          <w:rFonts w:asciiTheme="minorHAnsi" w:hAnsiTheme="minorHAnsi"/>
          <w:b/>
          <w:bCs/>
        </w:rPr>
        <w:t>Mirrors</w:t>
      </w:r>
      <w:r w:rsidRPr="00A34CE7">
        <w:rPr>
          <w:rFonts w:asciiTheme="minorHAnsi" w:hAnsiTheme="minorHAnsi"/>
        </w:rPr>
        <w:t> – helping children see themselves reflected in the curriculum, affirming identity, voice, and belonging.</w:t>
      </w:r>
    </w:p>
    <w:p w14:paraId="2BAC0A62" w14:textId="77777777" w:rsidR="00A34CE7" w:rsidRPr="00A34CE7" w:rsidRDefault="00A34CE7" w:rsidP="00A34CE7">
      <w:pPr>
        <w:numPr>
          <w:ilvl w:val="1"/>
          <w:numId w:val="14"/>
        </w:numPr>
        <w:jc w:val="both"/>
        <w:rPr>
          <w:rFonts w:asciiTheme="minorHAnsi" w:hAnsiTheme="minorHAnsi"/>
        </w:rPr>
      </w:pPr>
      <w:r w:rsidRPr="00A34CE7">
        <w:rPr>
          <w:rFonts w:asciiTheme="minorHAnsi" w:hAnsiTheme="minorHAnsi"/>
          <w:b/>
          <w:bCs/>
        </w:rPr>
        <w:t>Doors</w:t>
      </w:r>
      <w:r w:rsidRPr="00A34CE7">
        <w:rPr>
          <w:rFonts w:asciiTheme="minorHAnsi" w:hAnsiTheme="minorHAnsi"/>
        </w:rPr>
        <w:t> – opening up opportunities for children to step into new experiences, challenges, and aspirations beyond their immediate environment.</w:t>
      </w:r>
    </w:p>
    <w:p w14:paraId="02172CF1" w14:textId="77777777" w:rsidR="00A34CE7" w:rsidRPr="00A34CE7" w:rsidRDefault="00A34CE7" w:rsidP="00A34CE7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A34CE7">
        <w:rPr>
          <w:rFonts w:asciiTheme="minorHAnsi" w:hAnsiTheme="minorHAnsi"/>
        </w:rPr>
        <w:t>Adhere to Health and Safety regulations and actively participate in professional development to grow in your role.</w:t>
      </w:r>
    </w:p>
    <w:p w14:paraId="4E23DD23" w14:textId="77777777" w:rsidR="00A34CE7" w:rsidRPr="00A34CE7" w:rsidRDefault="00A34CE7" w:rsidP="00A34CE7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A34CE7">
        <w:rPr>
          <w:rFonts w:asciiTheme="minorHAnsi" w:hAnsiTheme="minorHAnsi"/>
        </w:rPr>
        <w:t>Model personal integrity, professionalism, and the values of Holy Trinity in all interactions.</w:t>
      </w:r>
    </w:p>
    <w:p w14:paraId="50E75B69" w14:textId="77777777" w:rsidR="00A34CE7" w:rsidRPr="00A34CE7" w:rsidRDefault="00A34CE7" w:rsidP="00A34CE7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A34CE7">
        <w:rPr>
          <w:rFonts w:asciiTheme="minorHAnsi" w:hAnsiTheme="minorHAnsi"/>
        </w:rPr>
        <w:t>Attend staff meetings and parents’ evenings, contributing to the wider life and mission of the school.</w:t>
      </w:r>
    </w:p>
    <w:p w14:paraId="56AAB7DD" w14:textId="77777777" w:rsidR="00A34CE7" w:rsidRDefault="00A34CE7" w:rsidP="00A34CE7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A34CE7">
        <w:rPr>
          <w:rFonts w:asciiTheme="minorHAnsi" w:hAnsiTheme="minorHAnsi"/>
        </w:rPr>
        <w:t>Carry out any other duties commensurate with the role to ensure the smooth running of the school.</w:t>
      </w:r>
    </w:p>
    <w:p w14:paraId="56AAF765" w14:textId="77777777" w:rsidR="00A34CE7" w:rsidRPr="00A34CE7" w:rsidRDefault="00A34CE7" w:rsidP="00A34CE7">
      <w:pPr>
        <w:ind w:left="720"/>
        <w:jc w:val="both"/>
        <w:rPr>
          <w:rFonts w:asciiTheme="minorHAnsi" w:hAnsiTheme="minorHAnsi"/>
        </w:rPr>
      </w:pPr>
    </w:p>
    <w:p w14:paraId="28E5A7CC" w14:textId="36AC129B" w:rsidR="00676C2F" w:rsidRPr="00676C2F" w:rsidRDefault="00676C2F" w:rsidP="00676C2F">
      <w:pPr>
        <w:jc w:val="both"/>
        <w:rPr>
          <w:rFonts w:asciiTheme="minorHAnsi" w:hAnsiTheme="minorHAnsi"/>
          <w:b/>
        </w:rPr>
      </w:pPr>
      <w:r w:rsidRPr="00676C2F">
        <w:rPr>
          <w:rFonts w:asciiTheme="minorHAnsi" w:hAnsiTheme="minorHAnsi"/>
          <w:b/>
        </w:rPr>
        <w:t xml:space="preserve">This </w:t>
      </w:r>
      <w:r>
        <w:rPr>
          <w:rFonts w:asciiTheme="minorHAnsi" w:hAnsiTheme="minorHAnsi"/>
          <w:b/>
        </w:rPr>
        <w:t>post is much</w:t>
      </w:r>
      <w:r w:rsidRPr="00676C2F">
        <w:rPr>
          <w:rFonts w:asciiTheme="minorHAnsi" w:hAnsiTheme="minorHAnsi"/>
          <w:b/>
        </w:rPr>
        <w:t xml:space="preserve"> more than a job—it</w:t>
      </w:r>
      <w:r>
        <w:rPr>
          <w:rFonts w:asciiTheme="minorHAnsi" w:hAnsiTheme="minorHAnsi"/>
          <w:b/>
        </w:rPr>
        <w:t xml:space="preserve"> i</w:t>
      </w:r>
      <w:r w:rsidRPr="00676C2F">
        <w:rPr>
          <w:rFonts w:asciiTheme="minorHAnsi" w:hAnsiTheme="minorHAnsi"/>
          <w:b/>
        </w:rPr>
        <w:t>s a calling. If you believe in the power of education to transform lives and want to be part of a team that challenges postcode-based disadvantage with excellence and care, we</w:t>
      </w:r>
      <w:r>
        <w:rPr>
          <w:rFonts w:asciiTheme="minorHAnsi" w:hAnsiTheme="minorHAnsi"/>
          <w:b/>
        </w:rPr>
        <w:t xml:space="preserve"> woul</w:t>
      </w:r>
      <w:r w:rsidRPr="00676C2F">
        <w:rPr>
          <w:rFonts w:asciiTheme="minorHAnsi" w:hAnsiTheme="minorHAnsi"/>
          <w:b/>
        </w:rPr>
        <w:t>d love to hear from you.</w:t>
      </w:r>
    </w:p>
    <w:p w14:paraId="0D630BA3" w14:textId="77777777" w:rsidR="00676C2F" w:rsidRPr="00676C2F" w:rsidRDefault="00676C2F" w:rsidP="00676C2F">
      <w:pPr>
        <w:jc w:val="both"/>
        <w:rPr>
          <w:rFonts w:asciiTheme="minorHAnsi" w:hAnsiTheme="minorHAnsi"/>
          <w:b/>
        </w:rPr>
      </w:pPr>
    </w:p>
    <w:p w14:paraId="21C05FD3" w14:textId="2BC22D7B" w:rsidR="00676C2F" w:rsidRPr="00676C2F" w:rsidRDefault="00676C2F" w:rsidP="00676C2F">
      <w:pPr>
        <w:jc w:val="both"/>
        <w:rPr>
          <w:rFonts w:asciiTheme="minorHAnsi" w:hAnsiTheme="minorHAnsi"/>
          <w:b/>
        </w:rPr>
      </w:pPr>
      <w:r w:rsidRPr="00676C2F">
        <w:rPr>
          <w:rFonts w:asciiTheme="minorHAnsi" w:hAnsiTheme="minorHAnsi"/>
          <w:b/>
        </w:rPr>
        <w:t>This is Handsworth. This is the Holy Trinity way.</w:t>
      </w:r>
    </w:p>
    <w:sectPr w:rsidR="00676C2F" w:rsidRPr="00676C2F" w:rsidSect="00E86441">
      <w:footerReference w:type="default" r:id="rId9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261FF" w14:textId="77777777" w:rsidR="00267603" w:rsidRDefault="00267603">
      <w:r>
        <w:separator/>
      </w:r>
    </w:p>
  </w:endnote>
  <w:endnote w:type="continuationSeparator" w:id="0">
    <w:p w14:paraId="3FFE7988" w14:textId="77777777" w:rsidR="00267603" w:rsidRDefault="0026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EB867" w14:textId="77777777" w:rsidR="002E6B30" w:rsidRPr="00E86441" w:rsidRDefault="00E1337C" w:rsidP="00E86441">
    <w:pPr>
      <w:pStyle w:val="Footer"/>
      <w:tabs>
        <w:tab w:val="clear" w:pos="4153"/>
        <w:tab w:val="clear" w:pos="8306"/>
        <w:tab w:val="right" w:pos="9639"/>
      </w:tabs>
      <w:rPr>
        <w:rFonts w:asciiTheme="minorHAnsi" w:hAnsiTheme="minorHAnsi"/>
        <w:sz w:val="22"/>
        <w:szCs w:val="22"/>
      </w:rPr>
    </w:pPr>
    <w:r>
      <w:rPr>
        <w:rStyle w:val="PageNumber"/>
        <w:rFonts w:asciiTheme="minorHAnsi" w:hAnsiTheme="minorHAnsi"/>
        <w:sz w:val="22"/>
        <w:szCs w:val="22"/>
      </w:rPr>
      <w:t>TA</w:t>
    </w:r>
    <w:r w:rsidR="00F01894">
      <w:rPr>
        <w:rStyle w:val="PageNumber"/>
        <w:rFonts w:asciiTheme="minorHAnsi" w:hAnsiTheme="minorHAnsi"/>
        <w:sz w:val="22"/>
        <w:szCs w:val="22"/>
      </w:rPr>
      <w:t>:</w:t>
    </w:r>
    <w:r w:rsidR="00062CB1" w:rsidRPr="00E86441">
      <w:rPr>
        <w:rStyle w:val="PageNumber"/>
        <w:rFonts w:asciiTheme="minorHAnsi" w:hAnsiTheme="minorHAnsi"/>
        <w:sz w:val="22"/>
        <w:szCs w:val="22"/>
      </w:rPr>
      <w:t xml:space="preserve"> Job Description</w:t>
    </w:r>
    <w:r w:rsidR="009D2193">
      <w:rPr>
        <w:rStyle w:val="PageNumber"/>
        <w:rFonts w:asciiTheme="minorHAnsi" w:hAnsiTheme="minorHAnsi"/>
        <w:sz w:val="22"/>
        <w:szCs w:val="22"/>
      </w:rPr>
      <w:t>.</w:t>
    </w:r>
    <w:r w:rsidR="00062CB1" w:rsidRPr="00E86441">
      <w:rPr>
        <w:rStyle w:val="PageNumber"/>
        <w:rFonts w:asciiTheme="minorHAnsi" w:hAnsiTheme="minorHAnsi"/>
        <w:sz w:val="22"/>
        <w:szCs w:val="22"/>
      </w:rPr>
      <w:tab/>
      <w:t xml:space="preserve">Page </w:t>
    </w:r>
    <w:r w:rsidR="002E6B30" w:rsidRPr="00E86441">
      <w:rPr>
        <w:rStyle w:val="PageNumber"/>
        <w:rFonts w:asciiTheme="minorHAnsi" w:hAnsiTheme="minorHAnsi"/>
        <w:sz w:val="22"/>
        <w:szCs w:val="22"/>
      </w:rPr>
      <w:fldChar w:fldCharType="begin"/>
    </w:r>
    <w:r w:rsidR="002E6B30" w:rsidRPr="00E86441">
      <w:rPr>
        <w:rStyle w:val="PageNumber"/>
        <w:rFonts w:asciiTheme="minorHAnsi" w:hAnsiTheme="minorHAnsi"/>
        <w:sz w:val="22"/>
        <w:szCs w:val="22"/>
      </w:rPr>
      <w:instrText xml:space="preserve"> PAGE </w:instrText>
    </w:r>
    <w:r w:rsidR="002E6B30" w:rsidRPr="00E86441">
      <w:rPr>
        <w:rStyle w:val="PageNumber"/>
        <w:rFonts w:asciiTheme="minorHAnsi" w:hAnsiTheme="minorHAnsi"/>
        <w:sz w:val="22"/>
        <w:szCs w:val="22"/>
      </w:rPr>
      <w:fldChar w:fldCharType="separate"/>
    </w:r>
    <w:r w:rsidR="001C30C5">
      <w:rPr>
        <w:rStyle w:val="PageNumber"/>
        <w:rFonts w:asciiTheme="minorHAnsi" w:hAnsiTheme="minorHAnsi"/>
        <w:noProof/>
        <w:sz w:val="22"/>
        <w:szCs w:val="22"/>
      </w:rPr>
      <w:t>2</w:t>
    </w:r>
    <w:r w:rsidR="002E6B30" w:rsidRPr="00E86441">
      <w:rPr>
        <w:rStyle w:val="PageNumber"/>
        <w:rFonts w:asciiTheme="minorHAnsi" w:hAnsiTheme="minorHAnsi"/>
        <w:sz w:val="22"/>
        <w:szCs w:val="22"/>
      </w:rPr>
      <w:fldChar w:fldCharType="end"/>
    </w:r>
    <w:r w:rsidR="002E6B30" w:rsidRPr="00E86441">
      <w:rPr>
        <w:rStyle w:val="PageNumber"/>
        <w:rFonts w:asciiTheme="minorHAnsi" w:hAnsiTheme="minorHAnsi"/>
        <w:sz w:val="22"/>
        <w:szCs w:val="22"/>
      </w:rPr>
      <w:t xml:space="preserve"> of </w:t>
    </w:r>
    <w:r w:rsidR="002E6B30" w:rsidRPr="00E86441">
      <w:rPr>
        <w:rStyle w:val="PageNumber"/>
        <w:rFonts w:asciiTheme="minorHAnsi" w:hAnsiTheme="minorHAnsi"/>
        <w:sz w:val="22"/>
        <w:szCs w:val="22"/>
      </w:rPr>
      <w:fldChar w:fldCharType="begin"/>
    </w:r>
    <w:r w:rsidR="002E6B30" w:rsidRPr="00E86441">
      <w:rPr>
        <w:rStyle w:val="PageNumber"/>
        <w:rFonts w:asciiTheme="minorHAnsi" w:hAnsiTheme="minorHAnsi"/>
        <w:sz w:val="22"/>
        <w:szCs w:val="22"/>
      </w:rPr>
      <w:instrText xml:space="preserve"> NUMPAGES </w:instrText>
    </w:r>
    <w:r w:rsidR="002E6B30" w:rsidRPr="00E86441">
      <w:rPr>
        <w:rStyle w:val="PageNumber"/>
        <w:rFonts w:asciiTheme="minorHAnsi" w:hAnsiTheme="minorHAnsi"/>
        <w:sz w:val="22"/>
        <w:szCs w:val="22"/>
      </w:rPr>
      <w:fldChar w:fldCharType="separate"/>
    </w:r>
    <w:r w:rsidR="001C30C5">
      <w:rPr>
        <w:rStyle w:val="PageNumber"/>
        <w:rFonts w:asciiTheme="minorHAnsi" w:hAnsiTheme="minorHAnsi"/>
        <w:noProof/>
        <w:sz w:val="22"/>
        <w:szCs w:val="22"/>
      </w:rPr>
      <w:t>2</w:t>
    </w:r>
    <w:r w:rsidR="002E6B30" w:rsidRPr="00E86441">
      <w:rPr>
        <w:rStyle w:val="PageNumber"/>
        <w:rFonts w:asciiTheme="minorHAnsi" w:hAnsi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06735" w14:textId="77777777" w:rsidR="00267603" w:rsidRDefault="00267603">
      <w:r>
        <w:separator/>
      </w:r>
    </w:p>
  </w:footnote>
  <w:footnote w:type="continuationSeparator" w:id="0">
    <w:p w14:paraId="257C4A9B" w14:textId="77777777" w:rsidR="00267603" w:rsidRDefault="0026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B0B"/>
    <w:multiLevelType w:val="multilevel"/>
    <w:tmpl w:val="F1D2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05158F"/>
    <w:multiLevelType w:val="hybridMultilevel"/>
    <w:tmpl w:val="6DDAB71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E3D71"/>
    <w:multiLevelType w:val="hybridMultilevel"/>
    <w:tmpl w:val="A282E0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B401E"/>
    <w:multiLevelType w:val="hybridMultilevel"/>
    <w:tmpl w:val="04826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A39E9"/>
    <w:multiLevelType w:val="multilevel"/>
    <w:tmpl w:val="9B68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F32E4E"/>
    <w:multiLevelType w:val="hybridMultilevel"/>
    <w:tmpl w:val="24C0438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D2FCA"/>
    <w:multiLevelType w:val="multilevel"/>
    <w:tmpl w:val="4A64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D96289"/>
    <w:multiLevelType w:val="hybridMultilevel"/>
    <w:tmpl w:val="E818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C3D27"/>
    <w:multiLevelType w:val="multilevel"/>
    <w:tmpl w:val="9952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E2D0441"/>
    <w:multiLevelType w:val="multilevel"/>
    <w:tmpl w:val="C6F073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BA3B5A"/>
    <w:multiLevelType w:val="multilevel"/>
    <w:tmpl w:val="57F0FE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AC7AF2"/>
    <w:multiLevelType w:val="multilevel"/>
    <w:tmpl w:val="E350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602ECA"/>
    <w:multiLevelType w:val="multilevel"/>
    <w:tmpl w:val="608E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F262BD0"/>
    <w:multiLevelType w:val="multilevel"/>
    <w:tmpl w:val="22C8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5652041">
    <w:abstractNumId w:val="2"/>
  </w:num>
  <w:num w:numId="2" w16cid:durableId="1076438141">
    <w:abstractNumId w:val="5"/>
  </w:num>
  <w:num w:numId="3" w16cid:durableId="1554804734">
    <w:abstractNumId w:val="3"/>
  </w:num>
  <w:num w:numId="4" w16cid:durableId="471757356">
    <w:abstractNumId w:val="7"/>
  </w:num>
  <w:num w:numId="5" w16cid:durableId="305091258">
    <w:abstractNumId w:val="1"/>
  </w:num>
  <w:num w:numId="6" w16cid:durableId="166948166">
    <w:abstractNumId w:val="10"/>
  </w:num>
  <w:num w:numId="7" w16cid:durableId="1113280890">
    <w:abstractNumId w:val="9"/>
  </w:num>
  <w:num w:numId="8" w16cid:durableId="576329901">
    <w:abstractNumId w:val="6"/>
  </w:num>
  <w:num w:numId="9" w16cid:durableId="1242518732">
    <w:abstractNumId w:val="4"/>
  </w:num>
  <w:num w:numId="10" w16cid:durableId="962540307">
    <w:abstractNumId w:val="13"/>
  </w:num>
  <w:num w:numId="11" w16cid:durableId="1407606462">
    <w:abstractNumId w:val="8"/>
  </w:num>
  <w:num w:numId="12" w16cid:durableId="658924847">
    <w:abstractNumId w:val="0"/>
  </w:num>
  <w:num w:numId="13" w16cid:durableId="571157607">
    <w:abstractNumId w:val="12"/>
  </w:num>
  <w:num w:numId="14" w16cid:durableId="19135378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E67"/>
    <w:rsid w:val="000055D4"/>
    <w:rsid w:val="00022DEB"/>
    <w:rsid w:val="00025659"/>
    <w:rsid w:val="00062CB1"/>
    <w:rsid w:val="000B15CD"/>
    <w:rsid w:val="000C2C1B"/>
    <w:rsid w:val="000D50CE"/>
    <w:rsid w:val="00146186"/>
    <w:rsid w:val="0017391B"/>
    <w:rsid w:val="00175FBE"/>
    <w:rsid w:val="001820A3"/>
    <w:rsid w:val="001A1CF3"/>
    <w:rsid w:val="001B2C9B"/>
    <w:rsid w:val="001C30C5"/>
    <w:rsid w:val="002112EF"/>
    <w:rsid w:val="00242BD5"/>
    <w:rsid w:val="0024304F"/>
    <w:rsid w:val="002501AB"/>
    <w:rsid w:val="00267603"/>
    <w:rsid w:val="0027746A"/>
    <w:rsid w:val="00284309"/>
    <w:rsid w:val="00284FC6"/>
    <w:rsid w:val="0029548D"/>
    <w:rsid w:val="002C4DB1"/>
    <w:rsid w:val="002E6B30"/>
    <w:rsid w:val="00304207"/>
    <w:rsid w:val="003917B6"/>
    <w:rsid w:val="003A1EF5"/>
    <w:rsid w:val="003B6958"/>
    <w:rsid w:val="003F3857"/>
    <w:rsid w:val="00411D84"/>
    <w:rsid w:val="004510A9"/>
    <w:rsid w:val="0047022E"/>
    <w:rsid w:val="004B2D5D"/>
    <w:rsid w:val="004D3144"/>
    <w:rsid w:val="004D6CB0"/>
    <w:rsid w:val="00504E48"/>
    <w:rsid w:val="005326B7"/>
    <w:rsid w:val="00594E67"/>
    <w:rsid w:val="005B14E2"/>
    <w:rsid w:val="005B4899"/>
    <w:rsid w:val="005C34E4"/>
    <w:rsid w:val="005D1423"/>
    <w:rsid w:val="005D26F8"/>
    <w:rsid w:val="005D434C"/>
    <w:rsid w:val="005F34E6"/>
    <w:rsid w:val="00676C2F"/>
    <w:rsid w:val="0068372B"/>
    <w:rsid w:val="006B5675"/>
    <w:rsid w:val="006C63B0"/>
    <w:rsid w:val="00737FAF"/>
    <w:rsid w:val="0074370D"/>
    <w:rsid w:val="007630FB"/>
    <w:rsid w:val="00791FE6"/>
    <w:rsid w:val="007A40C0"/>
    <w:rsid w:val="007D05DC"/>
    <w:rsid w:val="00815B50"/>
    <w:rsid w:val="008244C9"/>
    <w:rsid w:val="00863D83"/>
    <w:rsid w:val="00871F52"/>
    <w:rsid w:val="00872D8E"/>
    <w:rsid w:val="008D43BD"/>
    <w:rsid w:val="008D5459"/>
    <w:rsid w:val="008D7C5C"/>
    <w:rsid w:val="0092209A"/>
    <w:rsid w:val="009247DD"/>
    <w:rsid w:val="00924FFD"/>
    <w:rsid w:val="00932667"/>
    <w:rsid w:val="009D2193"/>
    <w:rsid w:val="009D66DB"/>
    <w:rsid w:val="009F7C57"/>
    <w:rsid w:val="00A05188"/>
    <w:rsid w:val="00A34CE7"/>
    <w:rsid w:val="00A75E71"/>
    <w:rsid w:val="00A848F9"/>
    <w:rsid w:val="00A90D98"/>
    <w:rsid w:val="00A943BF"/>
    <w:rsid w:val="00AB3919"/>
    <w:rsid w:val="00AB635A"/>
    <w:rsid w:val="00AF4876"/>
    <w:rsid w:val="00B24D77"/>
    <w:rsid w:val="00B41C7E"/>
    <w:rsid w:val="00B43505"/>
    <w:rsid w:val="00B643BF"/>
    <w:rsid w:val="00B806BC"/>
    <w:rsid w:val="00B87ABE"/>
    <w:rsid w:val="00BA7A59"/>
    <w:rsid w:val="00BD1518"/>
    <w:rsid w:val="00C102B6"/>
    <w:rsid w:val="00C239BC"/>
    <w:rsid w:val="00C36CCA"/>
    <w:rsid w:val="00C40BAC"/>
    <w:rsid w:val="00C62DB8"/>
    <w:rsid w:val="00C74A13"/>
    <w:rsid w:val="00C90A6D"/>
    <w:rsid w:val="00CA2DD0"/>
    <w:rsid w:val="00CC19C1"/>
    <w:rsid w:val="00CE2896"/>
    <w:rsid w:val="00CF76CB"/>
    <w:rsid w:val="00D14649"/>
    <w:rsid w:val="00D20437"/>
    <w:rsid w:val="00D81687"/>
    <w:rsid w:val="00DA341F"/>
    <w:rsid w:val="00DC26CD"/>
    <w:rsid w:val="00DE2F5D"/>
    <w:rsid w:val="00DF473C"/>
    <w:rsid w:val="00E1337C"/>
    <w:rsid w:val="00E1743D"/>
    <w:rsid w:val="00E45FC8"/>
    <w:rsid w:val="00E669F7"/>
    <w:rsid w:val="00E86441"/>
    <w:rsid w:val="00E8755F"/>
    <w:rsid w:val="00EA4747"/>
    <w:rsid w:val="00EB5477"/>
    <w:rsid w:val="00F01894"/>
    <w:rsid w:val="00F102F7"/>
    <w:rsid w:val="00F13152"/>
    <w:rsid w:val="00F659B8"/>
    <w:rsid w:val="00F738A3"/>
    <w:rsid w:val="00F80290"/>
    <w:rsid w:val="00F83303"/>
    <w:rsid w:val="00F86064"/>
    <w:rsid w:val="00F97F86"/>
    <w:rsid w:val="00FB18FB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794AE2"/>
  <w15:docId w15:val="{3D9C2457-0AB2-45C6-A617-F768A322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958"/>
    <w:pPr>
      <w:spacing w:before="60" w:after="6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326B7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A1EF5"/>
    <w:pPr>
      <w:keepNext/>
      <w:spacing w:before="24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22DEB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2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84FC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84FC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84FC6"/>
  </w:style>
  <w:style w:type="character" w:customStyle="1" w:styleId="Heading2Char">
    <w:name w:val="Heading 2 Char"/>
    <w:link w:val="Heading2"/>
    <w:rsid w:val="00791FE6"/>
    <w:rPr>
      <w:rFonts w:ascii="Arial" w:hAnsi="Arial" w:cs="Arial"/>
      <w:b/>
      <w:bCs/>
      <w:i/>
      <w:iCs/>
      <w:sz w:val="28"/>
      <w:szCs w:val="28"/>
      <w:lang w:val="en-GB" w:eastAsia="en-GB" w:bidi="ar-SA"/>
    </w:rPr>
  </w:style>
  <w:style w:type="paragraph" w:styleId="BalloonText">
    <w:name w:val="Balloon Text"/>
    <w:basedOn w:val="Normal"/>
    <w:link w:val="BalloonTextChar"/>
    <w:rsid w:val="00594E6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4E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4E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917B6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391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7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emplates\Personal\Holy%20Trinity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Holy Trinity Report</Template>
  <TotalTime>7</TotalTime>
  <Pages>4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>HTCEPA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creator>Daniel Martin</dc:creator>
  <cp:lastModifiedBy>Amo Rahman</cp:lastModifiedBy>
  <cp:revision>3</cp:revision>
  <cp:lastPrinted>2014-06-23T06:55:00Z</cp:lastPrinted>
  <dcterms:created xsi:type="dcterms:W3CDTF">2026-06-08T08:53:00Z</dcterms:created>
  <dcterms:modified xsi:type="dcterms:W3CDTF">2026-06-08T14:41:00Z</dcterms:modified>
</cp:coreProperties>
</file>