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8F7106">
        <w:trPr>
          <w:trHeight w:val="731"/>
          <w:tblCellSpacing w:w="14" w:type="dxa"/>
        </w:trPr>
        <w:tc>
          <w:tcPr>
            <w:tcW w:w="10410" w:type="dxa"/>
            <w:shd w:val="clear" w:color="auto" w:fill="003679"/>
            <w:vAlign w:val="center"/>
          </w:tcPr>
          <w:p w14:paraId="0AE65BF7" w14:textId="16D8CD29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051B73">
              <w:rPr>
                <w:b/>
                <w:sz w:val="36"/>
              </w:rPr>
              <w:t>Senior Technician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14:paraId="143ED7A5" w14:textId="77777777" w:rsidTr="00F3635A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2018A" w:rsidRPr="00550622" w14:paraId="01475C08" w14:textId="77777777" w:rsidTr="00F3635A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3688AA74" w:rsidR="0052018A" w:rsidRPr="00E43166" w:rsidRDefault="00172E1C" w:rsidP="0052018A">
            <w:pPr>
              <w:rPr>
                <w:color w:val="000000" w:themeColor="text1"/>
              </w:rPr>
            </w:pPr>
            <w:r>
              <w:t>English and Mathematics GCSE or equivalent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18F50BC9" w:rsidR="0052018A" w:rsidRPr="00E43166" w:rsidRDefault="00270DA5" w:rsidP="0052018A">
            <w:pPr>
              <w:jc w:val="center"/>
              <w:rPr>
                <w:bCs/>
                <w:color w:val="000000" w:themeColor="text1"/>
              </w:rPr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6D4D51A6" w:rsidR="0052018A" w:rsidRPr="00E43166" w:rsidRDefault="0052018A" w:rsidP="0052018A">
            <w:pPr>
              <w:jc w:val="center"/>
              <w:rPr>
                <w:bCs/>
                <w:color w:val="000000" w:themeColor="text1"/>
              </w:rPr>
            </w:pPr>
            <w:r w:rsidRPr="00395611">
              <w:t>A</w:t>
            </w:r>
            <w:r w:rsidR="00172E1C">
              <w:t>/I</w:t>
            </w:r>
          </w:p>
        </w:tc>
      </w:tr>
      <w:tr w:rsidR="0052018A" w:rsidRPr="00550622" w14:paraId="6AFDC5B0" w14:textId="77777777" w:rsidTr="00F3635A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225693B5" w:rsidR="0052018A" w:rsidRPr="00E43166" w:rsidRDefault="0052018A" w:rsidP="0052018A">
            <w:pPr>
              <w:rPr>
                <w:b/>
                <w:color w:val="000000" w:themeColor="text1"/>
              </w:rPr>
            </w:pPr>
            <w:r w:rsidRPr="00395611">
              <w:t>Good honours graduate</w:t>
            </w:r>
          </w:p>
        </w:tc>
        <w:tc>
          <w:tcPr>
            <w:tcW w:w="1103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D6C271D" w:rsidR="0052018A" w:rsidRPr="00E43166" w:rsidRDefault="00172E1C" w:rsidP="0052018A">
            <w:pPr>
              <w:jc w:val="center"/>
              <w:rPr>
                <w:bCs/>
                <w:color w:val="000000" w:themeColor="text1"/>
              </w:rPr>
            </w:pPr>
            <w: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136BED35" w:rsidR="0052018A" w:rsidRPr="00E43166" w:rsidRDefault="0052018A" w:rsidP="0052018A">
            <w:pPr>
              <w:jc w:val="center"/>
              <w:rPr>
                <w:bCs/>
                <w:color w:val="000000" w:themeColor="text1"/>
              </w:rPr>
            </w:pPr>
            <w:r w:rsidRPr="00395611">
              <w:t>A</w:t>
            </w:r>
          </w:p>
        </w:tc>
      </w:tr>
      <w:tr w:rsidR="0052018A" w:rsidRPr="00550622" w14:paraId="092DAB61" w14:textId="77777777" w:rsidTr="00F3635A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B8CCE4" w:themeColor="accent1" w:themeTint="66"/>
            </w:tcBorders>
          </w:tcPr>
          <w:p w14:paraId="45C5F6F9" w14:textId="46C9F1A9" w:rsidR="0052018A" w:rsidRPr="00E43166" w:rsidRDefault="0052018A" w:rsidP="0052018A">
            <w:pPr>
              <w:rPr>
                <w:color w:val="000000" w:themeColor="text1"/>
              </w:rPr>
            </w:pPr>
            <w:r w:rsidRPr="00395611">
              <w:t>Commitment to personal/professional development</w:t>
            </w:r>
          </w:p>
        </w:tc>
        <w:tc>
          <w:tcPr>
            <w:tcW w:w="1103" w:type="dxa"/>
            <w:tcBorders>
              <w:top w:val="nil"/>
              <w:bottom w:val="single" w:sz="4" w:space="0" w:color="B8CCE4" w:themeColor="accent1" w:themeTint="66"/>
            </w:tcBorders>
          </w:tcPr>
          <w:p w14:paraId="56A08A78" w14:textId="0F7DB759" w:rsidR="0052018A" w:rsidRPr="00E43166" w:rsidRDefault="00270DA5" w:rsidP="0052018A">
            <w:pPr>
              <w:jc w:val="center"/>
              <w:rPr>
                <w:color w:val="000000" w:themeColor="text1"/>
              </w:rPr>
            </w:pPr>
            <w: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67ECF987" w14:textId="6AA6CE29" w:rsidR="0052018A" w:rsidRPr="00E43166" w:rsidRDefault="0052018A" w:rsidP="0052018A">
            <w:pPr>
              <w:jc w:val="center"/>
              <w:rPr>
                <w:color w:val="000000" w:themeColor="text1"/>
              </w:rPr>
            </w:pPr>
            <w:r w:rsidRPr="00395611">
              <w:t>I</w:t>
            </w:r>
          </w:p>
        </w:tc>
      </w:tr>
      <w:tr w:rsidR="00E43166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11D006FC" w:rsidR="00E43166" w:rsidRPr="00550622" w:rsidRDefault="00E43166" w:rsidP="00E43166">
            <w:pPr>
              <w:rPr>
                <w:b/>
              </w:rPr>
            </w:pPr>
            <w:r>
              <w:rPr>
                <w:b/>
              </w:rPr>
              <w:t>Professional 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E43166" w:rsidRPr="00550622" w:rsidRDefault="00E43166" w:rsidP="00E43166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E43166" w:rsidRPr="00550622" w:rsidRDefault="00E43166" w:rsidP="00E43166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0B1A9E" w:rsidRPr="00550622" w14:paraId="112C9B35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4677EB32" w:rsidR="000B1A9E" w:rsidRPr="006362EB" w:rsidRDefault="000B1A9E" w:rsidP="000B1A9E">
            <w:pPr>
              <w:rPr>
                <w:rFonts w:cstheme="minorHAnsi"/>
                <w:color w:val="000000" w:themeColor="text1"/>
              </w:rPr>
            </w:pPr>
            <w:r w:rsidRPr="00C5699D">
              <w:t xml:space="preserve">Some experience of working with young people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C2215D7" w14:textId="4AEF7C6E" w:rsidR="000B1A9E" w:rsidRPr="006362EB" w:rsidRDefault="000B1A9E" w:rsidP="000B1A9E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r w:rsidRPr="006362EB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78CC1E38" w:rsidR="000B1A9E" w:rsidRPr="006362EB" w:rsidRDefault="000B1A9E" w:rsidP="000B1A9E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r w:rsidRPr="006362EB">
              <w:rPr>
                <w:rFonts w:cstheme="minorHAnsi"/>
              </w:rPr>
              <w:t>A/I</w:t>
            </w:r>
          </w:p>
        </w:tc>
      </w:tr>
      <w:tr w:rsidR="000B1A9E" w:rsidRPr="00550622" w14:paraId="3CFFBB0C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28C58BED" w:rsidR="000B1A9E" w:rsidRPr="006362EB" w:rsidRDefault="000B1A9E" w:rsidP="000B1A9E">
            <w:pPr>
              <w:rPr>
                <w:rFonts w:cstheme="minorHAnsi"/>
                <w:color w:val="000000" w:themeColor="text1"/>
              </w:rPr>
            </w:pPr>
            <w:r w:rsidRPr="00C5699D">
              <w:t>Some experience of the world of education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4635CDB" w14:textId="131CE81E" w:rsidR="000B1A9E" w:rsidRPr="006362EB" w:rsidRDefault="000B1A9E" w:rsidP="000B1A9E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r w:rsidRPr="006362EB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720AC0A7" w:rsidR="000B1A9E" w:rsidRPr="006362EB" w:rsidRDefault="000B1A9E" w:rsidP="000B1A9E">
            <w:pPr>
              <w:jc w:val="center"/>
              <w:rPr>
                <w:rFonts w:cstheme="minorHAnsi"/>
                <w:bCs/>
                <w:noProof/>
                <w:color w:val="000000" w:themeColor="text1"/>
                <w:lang w:eastAsia="en-GB"/>
              </w:rPr>
            </w:pPr>
            <w:r w:rsidRPr="006362EB">
              <w:rPr>
                <w:rFonts w:cstheme="minorHAnsi"/>
              </w:rPr>
              <w:t>A/I</w:t>
            </w:r>
          </w:p>
        </w:tc>
      </w:tr>
      <w:tr w:rsidR="000B1A9E" w:rsidRPr="00550622" w14:paraId="7A24775C" w14:textId="77777777" w:rsidTr="00C7777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23ABE2" w14:textId="33FFDD46" w:rsidR="000B1A9E" w:rsidRPr="000B1A9E" w:rsidRDefault="000B1A9E" w:rsidP="000B1A9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B1A9E">
              <w:rPr>
                <w:rFonts w:asciiTheme="minorHAnsi" w:hAnsiTheme="minorHAnsi" w:cstheme="minorHAnsi"/>
                <w:sz w:val="22"/>
                <w:szCs w:val="22"/>
              </w:rPr>
              <w:t>Experience of working in a support role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585BCB7" w14:textId="6116A40C" w:rsidR="000B1A9E" w:rsidRPr="006362EB" w:rsidRDefault="000B1A9E" w:rsidP="000B1A9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6A59A7C" w14:textId="7805707C" w:rsidR="000B1A9E" w:rsidRPr="006362EB" w:rsidRDefault="000B1A9E" w:rsidP="000B1A9E">
            <w:pPr>
              <w:jc w:val="center"/>
              <w:rPr>
                <w:rFonts w:cstheme="minorHAnsi"/>
                <w:color w:val="000000" w:themeColor="text1"/>
              </w:rPr>
            </w:pPr>
            <w:r w:rsidRPr="006362EB">
              <w:rPr>
                <w:rFonts w:cstheme="minorHAnsi"/>
              </w:rPr>
              <w:t>A/I</w:t>
            </w:r>
          </w:p>
        </w:tc>
      </w:tr>
    </w:tbl>
    <w:p w14:paraId="4688BA7C" w14:textId="77777777" w:rsidR="003C45C4" w:rsidRDefault="003C45C4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C45C4" w:rsidRPr="00550622" w14:paraId="0A66A582" w14:textId="77777777" w:rsidTr="00A45F1A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5DCE662" w14:textId="77777777" w:rsidR="003C45C4" w:rsidRPr="00550622" w:rsidRDefault="003C45C4" w:rsidP="00A45F1A">
            <w:pPr>
              <w:rPr>
                <w:b/>
              </w:rPr>
            </w:pPr>
            <w:r>
              <w:rPr>
                <w:b/>
              </w:rPr>
              <w:t>Abilities and knowledge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67F2262" w14:textId="77777777" w:rsidR="003C45C4" w:rsidRPr="00550622" w:rsidRDefault="003C45C4" w:rsidP="00A45F1A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4656C8EA" w14:textId="77777777" w:rsidR="003C45C4" w:rsidRPr="00550622" w:rsidRDefault="003C45C4" w:rsidP="00A45F1A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82368" w:rsidRPr="00C7792F" w14:paraId="7538FBBC" w14:textId="77777777" w:rsidTr="00A45F1A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E8204E" w14:textId="4C097088" w:rsidR="00B82368" w:rsidRPr="00550622" w:rsidRDefault="00B82368" w:rsidP="00B82368">
            <w:r w:rsidRPr="00B127A8">
              <w:t xml:space="preserve">Knowledge of Health &amp; Safety legislation as it relates to the work of a school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A2C0D07" w14:textId="769C9868" w:rsidR="00B82368" w:rsidRPr="00C7792F" w:rsidRDefault="00B82368" w:rsidP="00B82368">
            <w:pPr>
              <w:jc w:val="center"/>
              <w:rPr>
                <w:bCs/>
                <w:noProof/>
                <w:lang w:eastAsia="en-GB"/>
              </w:rPr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FCA455" w14:textId="77777777" w:rsidR="00B82368" w:rsidRPr="00C7792F" w:rsidRDefault="00B82368" w:rsidP="00B82368">
            <w:pPr>
              <w:jc w:val="center"/>
              <w:rPr>
                <w:bCs/>
                <w:noProof/>
                <w:lang w:eastAsia="en-GB"/>
              </w:rPr>
            </w:pPr>
            <w:r w:rsidRPr="00336BC4">
              <w:t>A/I</w:t>
            </w:r>
          </w:p>
        </w:tc>
      </w:tr>
      <w:tr w:rsidR="00B82368" w:rsidRPr="00C7792F" w14:paraId="79872498" w14:textId="77777777" w:rsidTr="00A45F1A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1E579B" w14:textId="212EE374" w:rsidR="00B82368" w:rsidRPr="00550622" w:rsidRDefault="00B82368" w:rsidP="00B82368">
            <w:pPr>
              <w:rPr>
                <w:rFonts w:ascii="Calibri" w:hAnsi="Calibri"/>
                <w:bCs/>
              </w:rPr>
            </w:pPr>
            <w:r w:rsidRPr="00B127A8">
              <w:t xml:space="preserve">Knowledge of safe working practices in relation to the handling and usage of hazardous equipment and tools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51395F8" w14:textId="5593A8AD" w:rsidR="00B82368" w:rsidRPr="00C7792F" w:rsidRDefault="00B82368" w:rsidP="00B82368">
            <w:pPr>
              <w:jc w:val="center"/>
              <w:rPr>
                <w:bCs/>
                <w:noProof/>
                <w:lang w:eastAsia="en-GB"/>
              </w:rPr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B6D41EF" w14:textId="77777777" w:rsidR="00B82368" w:rsidRPr="00C7792F" w:rsidRDefault="00B82368" w:rsidP="00B82368">
            <w:pPr>
              <w:jc w:val="center"/>
              <w:rPr>
                <w:bCs/>
                <w:noProof/>
                <w:lang w:eastAsia="en-GB"/>
              </w:rPr>
            </w:pPr>
            <w:r w:rsidRPr="00336BC4">
              <w:t>A/I</w:t>
            </w:r>
          </w:p>
        </w:tc>
      </w:tr>
      <w:tr w:rsidR="00B82368" w:rsidRPr="00070654" w14:paraId="3E5E5194" w14:textId="77777777" w:rsidTr="00A45F1A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93D2F4" w14:textId="1ED8AF03" w:rsidR="00B82368" w:rsidRPr="00070654" w:rsidRDefault="00B82368" w:rsidP="00B82368">
            <w:r w:rsidRPr="00B127A8">
              <w:t>Knowledge of COSHH and ESCC regulations in relation to the safe handling and storage of chemicals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10BEAB" w14:textId="461681EB" w:rsidR="00B82368" w:rsidRPr="00070654" w:rsidRDefault="00B82368" w:rsidP="00B82368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6F92C4" w14:textId="77777777" w:rsidR="00B82368" w:rsidRPr="00070654" w:rsidRDefault="00B82368" w:rsidP="00B82368">
            <w:pPr>
              <w:jc w:val="center"/>
            </w:pPr>
            <w:r w:rsidRPr="00336BC4">
              <w:t>I</w:t>
            </w:r>
          </w:p>
        </w:tc>
      </w:tr>
    </w:tbl>
    <w:p w14:paraId="68C5E2B5" w14:textId="77777777" w:rsidR="003C45C4" w:rsidRDefault="003C45C4">
      <w:pPr>
        <w:rPr>
          <w:sz w:val="10"/>
        </w:rPr>
      </w:pPr>
    </w:p>
    <w:p w14:paraId="6889C88B" w14:textId="77777777" w:rsidR="003C45C4" w:rsidRDefault="003C45C4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F124B" w:rsidRPr="00550622" w14:paraId="4197F562" w14:textId="77777777" w:rsidTr="009F6D4D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61CD0D8" w14:textId="19499B0C" w:rsidR="008F124B" w:rsidRPr="00550622" w:rsidRDefault="008F124B" w:rsidP="009F6D4D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4A84E6BA" w14:textId="77777777" w:rsidR="008F124B" w:rsidRPr="00550622" w:rsidRDefault="008F124B" w:rsidP="009F6D4D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7945BF0" w14:textId="77777777" w:rsidR="008F124B" w:rsidRPr="00550622" w:rsidRDefault="008F124B" w:rsidP="009F6D4D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A43186" w:rsidRPr="00C7792F" w14:paraId="55EA8952" w14:textId="77777777" w:rsidTr="009F6D4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AD795A" w14:textId="71DB5839" w:rsidR="00A43186" w:rsidRPr="00550622" w:rsidRDefault="00A43186" w:rsidP="00A43186">
            <w:r w:rsidRPr="00CB18BB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3158037" w14:textId="77777777" w:rsidR="00A43186" w:rsidRPr="00C7792F" w:rsidRDefault="00A43186" w:rsidP="00A43186">
            <w:pPr>
              <w:jc w:val="center"/>
              <w:rPr>
                <w:bCs/>
                <w:noProof/>
                <w:lang w:eastAsia="en-GB"/>
              </w:rPr>
            </w:pPr>
            <w:r w:rsidRPr="00336BC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E45DAC" w14:textId="2EC20F72" w:rsidR="00A43186" w:rsidRPr="00C7792F" w:rsidRDefault="00A43186" w:rsidP="00A43186">
            <w:pPr>
              <w:jc w:val="center"/>
              <w:rPr>
                <w:bCs/>
                <w:noProof/>
                <w:lang w:eastAsia="en-GB"/>
              </w:rPr>
            </w:pPr>
            <w:r w:rsidRPr="00336BC4">
              <w:t>I</w:t>
            </w:r>
          </w:p>
        </w:tc>
      </w:tr>
      <w:tr w:rsidR="00A43186" w:rsidRPr="00C7792F" w14:paraId="370C697A" w14:textId="77777777" w:rsidTr="009F6D4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A2E6AF" w14:textId="2224D104" w:rsidR="00A43186" w:rsidRPr="00550622" w:rsidRDefault="00A43186" w:rsidP="00A43186">
            <w:pPr>
              <w:rPr>
                <w:rFonts w:ascii="Calibri" w:hAnsi="Calibri"/>
                <w:bCs/>
              </w:rPr>
            </w:pPr>
            <w:r w:rsidRPr="00CB18BB">
              <w:t>Ability to work on own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1787D87" w14:textId="77777777" w:rsidR="00A43186" w:rsidRPr="00C7792F" w:rsidRDefault="00A43186" w:rsidP="00A43186">
            <w:pPr>
              <w:jc w:val="center"/>
              <w:rPr>
                <w:bCs/>
                <w:noProof/>
                <w:lang w:eastAsia="en-GB"/>
              </w:rPr>
            </w:pPr>
            <w:r w:rsidRPr="00336BC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744F21" w14:textId="0FB96DA1" w:rsidR="00A43186" w:rsidRPr="00C7792F" w:rsidRDefault="00A43186" w:rsidP="00A43186">
            <w:pPr>
              <w:jc w:val="center"/>
              <w:rPr>
                <w:bCs/>
                <w:noProof/>
                <w:lang w:eastAsia="en-GB"/>
              </w:rPr>
            </w:pPr>
            <w:r w:rsidRPr="00336BC4">
              <w:t>I</w:t>
            </w:r>
          </w:p>
        </w:tc>
      </w:tr>
      <w:tr w:rsidR="00A43186" w:rsidRPr="00070654" w14:paraId="5088748E" w14:textId="77777777" w:rsidTr="009F6D4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372D0A" w14:textId="57DDAA77" w:rsidR="00A43186" w:rsidRPr="00070654" w:rsidRDefault="00A43186" w:rsidP="00A43186">
            <w:r w:rsidRPr="00CB18BB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7D0AB" w14:textId="77777777" w:rsidR="00A43186" w:rsidRPr="00070654" w:rsidRDefault="00A43186" w:rsidP="00A43186">
            <w:pPr>
              <w:jc w:val="center"/>
            </w:pPr>
            <w:r w:rsidRPr="00336BC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9D09AA" w14:textId="3EB507FC" w:rsidR="00A43186" w:rsidRPr="00070654" w:rsidRDefault="00A43186" w:rsidP="00A43186">
            <w:pPr>
              <w:jc w:val="center"/>
            </w:pPr>
            <w:r>
              <w:t>A</w:t>
            </w:r>
            <w:r w:rsidR="0074269E">
              <w:t xml:space="preserve">, </w:t>
            </w:r>
            <w:r w:rsidRPr="00336BC4">
              <w:t>I</w:t>
            </w:r>
          </w:p>
        </w:tc>
      </w:tr>
      <w:tr w:rsidR="00A43186" w:rsidRPr="00070654" w14:paraId="18A9CA20" w14:textId="77777777" w:rsidTr="009F6D4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DEC5576" w14:textId="7BFDD9BE" w:rsidR="00A43186" w:rsidRPr="00070654" w:rsidRDefault="00A43186" w:rsidP="00A43186">
            <w:r w:rsidRPr="00CB18BB">
              <w:t>Committed to helping young people achieve the very best they can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E975C99" w14:textId="77777777" w:rsidR="00A43186" w:rsidRPr="00070654" w:rsidRDefault="00A43186" w:rsidP="00A43186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C80D0E" w14:textId="77777777" w:rsidR="00A43186" w:rsidRPr="00070654" w:rsidRDefault="00A43186" w:rsidP="00A43186">
            <w:pPr>
              <w:jc w:val="center"/>
            </w:pPr>
            <w:r w:rsidRPr="00336BC4">
              <w:t>I</w:t>
            </w:r>
          </w:p>
        </w:tc>
      </w:tr>
      <w:tr w:rsidR="00A43186" w:rsidRPr="0009610A" w14:paraId="22590FF8" w14:textId="77777777" w:rsidTr="009F6D4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BBE0A7" w14:textId="4C13D3A5" w:rsidR="00A43186" w:rsidRPr="0009610A" w:rsidRDefault="00A43186" w:rsidP="00A43186">
            <w:r w:rsidRPr="00CB18BB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A634E4" w14:textId="1B2FA2AF" w:rsidR="00A43186" w:rsidRPr="0009610A" w:rsidRDefault="00A43186" w:rsidP="00A43186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4800F1" w14:textId="2B748006" w:rsidR="00A43186" w:rsidRPr="0009610A" w:rsidRDefault="00A43186" w:rsidP="00A43186">
            <w:pPr>
              <w:jc w:val="center"/>
            </w:pPr>
            <w:r w:rsidRPr="00336BC4">
              <w:t>A</w:t>
            </w:r>
            <w:r w:rsidR="0074269E">
              <w:t xml:space="preserve">, </w:t>
            </w:r>
            <w:r w:rsidRPr="00336BC4">
              <w:t>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5725F196" w:rsidR="002E4A1B" w:rsidRPr="00550622" w:rsidRDefault="00166471" w:rsidP="002E4A1B">
            <w:pPr>
              <w:rPr>
                <w:b/>
              </w:rPr>
            </w:pPr>
            <w:bookmarkStart w:id="0" w:name="_Hlk160616913"/>
            <w:r>
              <w:rPr>
                <w:b/>
              </w:rPr>
              <w:t>Other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8B1B48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656167B9" w:rsidR="008B1B48" w:rsidRPr="00550622" w:rsidRDefault="008B1B48" w:rsidP="008B1B48">
            <w:r w:rsidRPr="000D312B">
              <w:t>High expectations of students and colleagues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6EBA7D51" w:rsidR="008B1B48" w:rsidRPr="00C7792F" w:rsidRDefault="008B1B48" w:rsidP="008B1B48">
            <w:pPr>
              <w:jc w:val="center"/>
              <w:rPr>
                <w:bCs/>
                <w:noProof/>
                <w:lang w:eastAsia="en-GB"/>
              </w:rPr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3BEB0C5E" w:rsidR="008B1B48" w:rsidRPr="00C7792F" w:rsidRDefault="008B1B48" w:rsidP="008B1B48">
            <w:pPr>
              <w:jc w:val="center"/>
              <w:rPr>
                <w:bCs/>
                <w:noProof/>
                <w:lang w:eastAsia="en-GB"/>
              </w:rPr>
            </w:pPr>
            <w:r w:rsidRPr="001C59B5">
              <w:t>A, I</w:t>
            </w:r>
          </w:p>
        </w:tc>
      </w:tr>
      <w:tr w:rsidR="008B1B48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5C78C921" w:rsidR="008B1B48" w:rsidRPr="00070654" w:rsidRDefault="008B1B48" w:rsidP="008B1B48">
            <w:r w:rsidRPr="000D312B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3EA82E6C" w:rsidR="008B1B48" w:rsidRPr="00070654" w:rsidRDefault="008B1B48" w:rsidP="008B1B48">
            <w:pPr>
              <w:jc w:val="center"/>
            </w:pPr>
            <w:r w:rsidRPr="001C59B5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13EF5B8" w:rsidR="008B1B48" w:rsidRPr="00070654" w:rsidRDefault="008B1B48" w:rsidP="008B1B48">
            <w:pPr>
              <w:jc w:val="center"/>
            </w:pPr>
            <w:r w:rsidRPr="001C59B5">
              <w:t>I</w:t>
            </w:r>
          </w:p>
        </w:tc>
      </w:tr>
      <w:tr w:rsidR="008B1B48" w:rsidRPr="00550622" w14:paraId="4239B53D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8A738" w14:textId="56B4BC02" w:rsidR="008B1B48" w:rsidRPr="00C21E8C" w:rsidRDefault="008B1B48" w:rsidP="008B1B48">
            <w:r w:rsidRPr="000D312B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593DBD9" w14:textId="7D002A44" w:rsidR="008B1B48" w:rsidRPr="006D73FE" w:rsidRDefault="008B1B48" w:rsidP="008B1B48">
            <w:pPr>
              <w:jc w:val="center"/>
            </w:pPr>
            <w:r w:rsidRPr="001C59B5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465D8C4" w14:textId="1554C455" w:rsidR="008B1B48" w:rsidRPr="006D73FE" w:rsidRDefault="008B1B48" w:rsidP="008B1B48">
            <w:pPr>
              <w:jc w:val="center"/>
            </w:pPr>
            <w:r w:rsidRPr="001C59B5">
              <w:t>I</w:t>
            </w:r>
          </w:p>
        </w:tc>
      </w:tr>
      <w:tr w:rsidR="008B1B48" w:rsidRPr="00550622" w14:paraId="2B18CB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FD803ED" w14:textId="2C5A52A8" w:rsidR="008B1B48" w:rsidRPr="001C59B5" w:rsidRDefault="008B1B48" w:rsidP="008B1B48">
            <w:r w:rsidRPr="000D312B">
              <w:t>A passion for teaching and 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1B64AD" w14:textId="19992FEE" w:rsidR="008B1B48" w:rsidRPr="001C59B5" w:rsidRDefault="008B1B48" w:rsidP="008B1B48">
            <w:pPr>
              <w:jc w:val="center"/>
            </w:pPr>
            <w:r w:rsidRPr="00B6619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F228EB" w14:textId="24D08458" w:rsidR="008B1B48" w:rsidRPr="001C59B5" w:rsidRDefault="008B1B48" w:rsidP="008B1B48">
            <w:pPr>
              <w:jc w:val="center"/>
            </w:pPr>
            <w:r w:rsidRPr="00B66197">
              <w:t>I</w:t>
            </w:r>
          </w:p>
        </w:tc>
      </w:tr>
      <w:tr w:rsidR="008B1B48" w:rsidRPr="00550622" w14:paraId="54C5D7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15B57" w14:textId="2021B7B2" w:rsidR="008B1B48" w:rsidRPr="00B66197" w:rsidRDefault="008B1B48" w:rsidP="008B1B48">
            <w:r w:rsidRPr="000D312B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69DD64" w14:textId="03668789" w:rsidR="008B1B48" w:rsidRPr="00B66197" w:rsidRDefault="008B1B48" w:rsidP="008B1B48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5F156D" w14:textId="6FFCA16E" w:rsidR="008B1B48" w:rsidRPr="00B66197" w:rsidRDefault="00725895" w:rsidP="008B1B48">
            <w:pPr>
              <w:jc w:val="center"/>
            </w:pPr>
            <w:r>
              <w:t>I</w:t>
            </w:r>
          </w:p>
        </w:tc>
      </w:tr>
      <w:tr w:rsidR="008B1B48" w:rsidRPr="00550622" w14:paraId="216AB02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E4BD94" w14:textId="4890F823" w:rsidR="008B1B48" w:rsidRPr="00B66197" w:rsidRDefault="008B1B48" w:rsidP="008B1B48">
            <w:r w:rsidRPr="000D312B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498C91" w14:textId="0F6A5708" w:rsidR="008B1B48" w:rsidRPr="00B66197" w:rsidRDefault="008B1B48" w:rsidP="008B1B48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AA25A2F" w14:textId="49C9EDC6" w:rsidR="008B1B48" w:rsidRPr="00B66197" w:rsidRDefault="00725895" w:rsidP="008B1B48">
            <w:pPr>
              <w:jc w:val="center"/>
            </w:pPr>
            <w:r>
              <w:t>I</w:t>
            </w:r>
          </w:p>
        </w:tc>
      </w:tr>
      <w:tr w:rsidR="008B1B48" w:rsidRPr="00550622" w14:paraId="07C77F2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B90065" w14:textId="7C8C33B3" w:rsidR="008B1B48" w:rsidRPr="00B66197" w:rsidRDefault="008B1B48" w:rsidP="008B1B48">
            <w:r w:rsidRPr="000D312B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5510261" w14:textId="7D999396" w:rsidR="008B1B48" w:rsidRPr="00B66197" w:rsidRDefault="008B1B48" w:rsidP="008B1B48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D4F4FD" w14:textId="62B3A5A9" w:rsidR="008B1B48" w:rsidRPr="00B66197" w:rsidRDefault="00725895" w:rsidP="008B1B48">
            <w:pPr>
              <w:jc w:val="center"/>
            </w:pPr>
            <w:r>
              <w:t>I</w:t>
            </w:r>
          </w:p>
        </w:tc>
      </w:tr>
      <w:tr w:rsidR="008B1B48" w:rsidRPr="00550622" w14:paraId="339A8947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E9295A" w14:textId="29A843D4" w:rsidR="008B1B48" w:rsidRPr="00B66197" w:rsidRDefault="008B1B48" w:rsidP="008B1B48">
            <w:r w:rsidRPr="000D312B">
              <w:t>Potential for further promotion/learning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E448E0" w14:textId="147A53A9" w:rsidR="008B1B48" w:rsidRPr="00B66197" w:rsidRDefault="008B1B48" w:rsidP="008B1B48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CC886D" w14:textId="645BF4A4" w:rsidR="008B1B48" w:rsidRPr="00B66197" w:rsidRDefault="0074269E" w:rsidP="008B1B48">
            <w:pPr>
              <w:jc w:val="center"/>
            </w:pPr>
            <w:r>
              <w:t>A, I</w:t>
            </w:r>
          </w:p>
        </w:tc>
      </w:tr>
      <w:tr w:rsidR="008B1B48" w:rsidRPr="00550622" w14:paraId="4F759938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EC5293" w14:textId="026846E5" w:rsidR="008B1B48" w:rsidRPr="001C59B5" w:rsidRDefault="008B1B48" w:rsidP="008B1B48">
            <w:r w:rsidRPr="000D312B">
              <w:t>Willingness to take on other roles and responsibilities within the team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289D15" w14:textId="0F1D5FC2" w:rsidR="008B1B48" w:rsidRPr="001C59B5" w:rsidRDefault="0074269E" w:rsidP="008B1B48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51EF3A3" w14:textId="128014CF" w:rsidR="008B1B48" w:rsidRPr="001C59B5" w:rsidRDefault="008B1B48" w:rsidP="008B1B48">
            <w:pPr>
              <w:jc w:val="center"/>
            </w:pPr>
            <w:r w:rsidRPr="00B66197">
              <w:t>A, 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605CB47D" w14:textId="77777777" w:rsidR="00725895" w:rsidRDefault="00725895" w:rsidP="001F0563">
            <w:pPr>
              <w:rPr>
                <w:b/>
              </w:rPr>
            </w:pPr>
          </w:p>
          <w:p w14:paraId="46794EB3" w14:textId="20E73158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0EC7967B" w14:textId="77777777" w:rsidR="00725895" w:rsidRDefault="00725895" w:rsidP="00484B50">
            <w:pPr>
              <w:rPr>
                <w:b/>
              </w:rPr>
            </w:pPr>
          </w:p>
          <w:p w14:paraId="36CD08C9" w14:textId="5F85101A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AE24" w14:textId="77777777" w:rsidR="00220D96" w:rsidRDefault="00220D96" w:rsidP="00252EB5">
      <w:r>
        <w:separator/>
      </w:r>
    </w:p>
  </w:endnote>
  <w:endnote w:type="continuationSeparator" w:id="0">
    <w:p w14:paraId="792C23EB" w14:textId="77777777" w:rsidR="00220D96" w:rsidRDefault="00220D96" w:rsidP="00252EB5">
      <w:r>
        <w:continuationSeparator/>
      </w:r>
    </w:p>
  </w:endnote>
  <w:endnote w:type="continuationNotice" w:id="1">
    <w:p w14:paraId="76AED8D8" w14:textId="77777777" w:rsidR="00220D96" w:rsidRDefault="00220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660D" w14:textId="77777777" w:rsidR="00220D96" w:rsidRDefault="00220D96" w:rsidP="00252EB5">
      <w:r>
        <w:separator/>
      </w:r>
    </w:p>
  </w:footnote>
  <w:footnote w:type="continuationSeparator" w:id="0">
    <w:p w14:paraId="607E6338" w14:textId="77777777" w:rsidR="00220D96" w:rsidRDefault="00220D96" w:rsidP="00252EB5">
      <w:r>
        <w:continuationSeparator/>
      </w:r>
    </w:p>
  </w:footnote>
  <w:footnote w:type="continuationNotice" w:id="1">
    <w:p w14:paraId="093DD325" w14:textId="77777777" w:rsidR="00220D96" w:rsidRDefault="00220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DBB7" w14:textId="77777777" w:rsidR="008F7106" w:rsidRDefault="008F7106" w:rsidP="00CD0A3F">
    <w:pPr>
      <w:pStyle w:val="Header"/>
      <w:tabs>
        <w:tab w:val="left" w:pos="1764"/>
        <w:tab w:val="right" w:pos="10466"/>
      </w:tabs>
      <w:rPr>
        <w:sz w:val="8"/>
      </w:rPr>
    </w:pPr>
    <w:r>
      <w:rPr>
        <w:noProof/>
        <w:sz w:val="8"/>
      </w:rPr>
      <w:drawing>
        <wp:inline distT="0" distB="0" distL="0" distR="0" wp14:anchorId="33250B30" wp14:editId="30D9D210">
          <wp:extent cx="2298700" cy="530225"/>
          <wp:effectExtent l="0" t="0" r="635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75FE">
      <w:rPr>
        <w:sz w:val="8"/>
      </w:rPr>
      <w:tab/>
    </w:r>
  </w:p>
  <w:p w14:paraId="737FC819" w14:textId="0BB7E1BE" w:rsidR="003C14E5" w:rsidRPr="00F66184" w:rsidRDefault="00FD75FE" w:rsidP="00CD0A3F">
    <w:pPr>
      <w:pStyle w:val="Header"/>
      <w:tabs>
        <w:tab w:val="left" w:pos="1764"/>
        <w:tab w:val="right" w:pos="10466"/>
      </w:tabs>
      <w:rPr>
        <w:sz w:val="8"/>
      </w:rPr>
    </w:pPr>
    <w:r>
      <w:rPr>
        <w:sz w:val="8"/>
      </w:rPr>
      <w:tab/>
    </w:r>
    <w:r>
      <w:rPr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.jpg" style="width:15.45pt;height:15.4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2928030">
    <w:abstractNumId w:val="7"/>
  </w:num>
  <w:num w:numId="2" w16cid:durableId="593631139">
    <w:abstractNumId w:val="8"/>
  </w:num>
  <w:num w:numId="3" w16cid:durableId="1109205419">
    <w:abstractNumId w:val="5"/>
  </w:num>
  <w:num w:numId="4" w16cid:durableId="87387002">
    <w:abstractNumId w:val="11"/>
  </w:num>
  <w:num w:numId="5" w16cid:durableId="873080579">
    <w:abstractNumId w:val="12"/>
  </w:num>
  <w:num w:numId="6" w16cid:durableId="451703960">
    <w:abstractNumId w:val="2"/>
  </w:num>
  <w:num w:numId="7" w16cid:durableId="498350174">
    <w:abstractNumId w:val="0"/>
  </w:num>
  <w:num w:numId="8" w16cid:durableId="1527599931">
    <w:abstractNumId w:val="13"/>
  </w:num>
  <w:num w:numId="9" w16cid:durableId="974870607">
    <w:abstractNumId w:val="9"/>
  </w:num>
  <w:num w:numId="10" w16cid:durableId="1066226847">
    <w:abstractNumId w:val="1"/>
  </w:num>
  <w:num w:numId="11" w16cid:durableId="1724595148">
    <w:abstractNumId w:val="4"/>
  </w:num>
  <w:num w:numId="12" w16cid:durableId="761533404">
    <w:abstractNumId w:val="6"/>
  </w:num>
  <w:num w:numId="13" w16cid:durableId="582691619">
    <w:abstractNumId w:val="3"/>
  </w:num>
  <w:num w:numId="14" w16cid:durableId="1130634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36AF0"/>
    <w:rsid w:val="000452C9"/>
    <w:rsid w:val="00051B73"/>
    <w:rsid w:val="000609BF"/>
    <w:rsid w:val="00062E1E"/>
    <w:rsid w:val="00062E51"/>
    <w:rsid w:val="00065974"/>
    <w:rsid w:val="00080D56"/>
    <w:rsid w:val="000901D8"/>
    <w:rsid w:val="000A4450"/>
    <w:rsid w:val="000B1A9E"/>
    <w:rsid w:val="000C2F65"/>
    <w:rsid w:val="000C3A10"/>
    <w:rsid w:val="000C3DB7"/>
    <w:rsid w:val="000C4221"/>
    <w:rsid w:val="000C6711"/>
    <w:rsid w:val="000D1228"/>
    <w:rsid w:val="000F4D8F"/>
    <w:rsid w:val="00112D60"/>
    <w:rsid w:val="00124605"/>
    <w:rsid w:val="00124E5B"/>
    <w:rsid w:val="0014360B"/>
    <w:rsid w:val="00166471"/>
    <w:rsid w:val="001703CA"/>
    <w:rsid w:val="00171A37"/>
    <w:rsid w:val="00172E1C"/>
    <w:rsid w:val="0019271D"/>
    <w:rsid w:val="001C451A"/>
    <w:rsid w:val="001C6CBE"/>
    <w:rsid w:val="001D4A85"/>
    <w:rsid w:val="001D5439"/>
    <w:rsid w:val="001F0563"/>
    <w:rsid w:val="001F0B62"/>
    <w:rsid w:val="00201F12"/>
    <w:rsid w:val="00205F51"/>
    <w:rsid w:val="00220D96"/>
    <w:rsid w:val="00237AE7"/>
    <w:rsid w:val="0024251B"/>
    <w:rsid w:val="0024294C"/>
    <w:rsid w:val="00252EB5"/>
    <w:rsid w:val="002570AF"/>
    <w:rsid w:val="00270DA5"/>
    <w:rsid w:val="00275EBF"/>
    <w:rsid w:val="0027664F"/>
    <w:rsid w:val="00285D9C"/>
    <w:rsid w:val="002951BD"/>
    <w:rsid w:val="002B5BFF"/>
    <w:rsid w:val="002D0B1C"/>
    <w:rsid w:val="002D27AE"/>
    <w:rsid w:val="002E2E81"/>
    <w:rsid w:val="002E4A1B"/>
    <w:rsid w:val="002E755C"/>
    <w:rsid w:val="002F4E37"/>
    <w:rsid w:val="00312AE1"/>
    <w:rsid w:val="00315594"/>
    <w:rsid w:val="003219EA"/>
    <w:rsid w:val="003229D9"/>
    <w:rsid w:val="00336783"/>
    <w:rsid w:val="00361A04"/>
    <w:rsid w:val="00372B29"/>
    <w:rsid w:val="00384CCA"/>
    <w:rsid w:val="003872E0"/>
    <w:rsid w:val="00391171"/>
    <w:rsid w:val="003B3884"/>
    <w:rsid w:val="003C00F9"/>
    <w:rsid w:val="003C14E5"/>
    <w:rsid w:val="003C45C4"/>
    <w:rsid w:val="003F6364"/>
    <w:rsid w:val="004045AB"/>
    <w:rsid w:val="00407726"/>
    <w:rsid w:val="0040797E"/>
    <w:rsid w:val="004100D9"/>
    <w:rsid w:val="00411A88"/>
    <w:rsid w:val="00416192"/>
    <w:rsid w:val="00431DE8"/>
    <w:rsid w:val="00436E4E"/>
    <w:rsid w:val="0043716B"/>
    <w:rsid w:val="00465062"/>
    <w:rsid w:val="00484B50"/>
    <w:rsid w:val="00496A28"/>
    <w:rsid w:val="004A1A09"/>
    <w:rsid w:val="004E0F59"/>
    <w:rsid w:val="004E1F36"/>
    <w:rsid w:val="004F269F"/>
    <w:rsid w:val="00511E5D"/>
    <w:rsid w:val="0051339E"/>
    <w:rsid w:val="0052018A"/>
    <w:rsid w:val="00532B82"/>
    <w:rsid w:val="00541ADE"/>
    <w:rsid w:val="00550622"/>
    <w:rsid w:val="00553553"/>
    <w:rsid w:val="00561A23"/>
    <w:rsid w:val="005744C7"/>
    <w:rsid w:val="005774CD"/>
    <w:rsid w:val="00581CF7"/>
    <w:rsid w:val="0058431C"/>
    <w:rsid w:val="00584EA1"/>
    <w:rsid w:val="00593BE6"/>
    <w:rsid w:val="005971F2"/>
    <w:rsid w:val="005A52F3"/>
    <w:rsid w:val="005B2B69"/>
    <w:rsid w:val="005B3914"/>
    <w:rsid w:val="005C2F45"/>
    <w:rsid w:val="005C6C55"/>
    <w:rsid w:val="005F309F"/>
    <w:rsid w:val="00607256"/>
    <w:rsid w:val="006078CB"/>
    <w:rsid w:val="0061103D"/>
    <w:rsid w:val="00624DF7"/>
    <w:rsid w:val="00625D45"/>
    <w:rsid w:val="006362EB"/>
    <w:rsid w:val="006577C9"/>
    <w:rsid w:val="0066442C"/>
    <w:rsid w:val="006C596F"/>
    <w:rsid w:val="006F20E2"/>
    <w:rsid w:val="006F3116"/>
    <w:rsid w:val="00712EC8"/>
    <w:rsid w:val="00725895"/>
    <w:rsid w:val="0073385D"/>
    <w:rsid w:val="0074269E"/>
    <w:rsid w:val="007474F0"/>
    <w:rsid w:val="00772E82"/>
    <w:rsid w:val="00774623"/>
    <w:rsid w:val="00780C3A"/>
    <w:rsid w:val="007A0E23"/>
    <w:rsid w:val="007A32AB"/>
    <w:rsid w:val="007B2C4F"/>
    <w:rsid w:val="007B52ED"/>
    <w:rsid w:val="007C4524"/>
    <w:rsid w:val="007E2AD1"/>
    <w:rsid w:val="007F18E1"/>
    <w:rsid w:val="0080627F"/>
    <w:rsid w:val="008065D9"/>
    <w:rsid w:val="00812195"/>
    <w:rsid w:val="0084471F"/>
    <w:rsid w:val="00845FC1"/>
    <w:rsid w:val="00857181"/>
    <w:rsid w:val="00863CCA"/>
    <w:rsid w:val="00867825"/>
    <w:rsid w:val="0088719E"/>
    <w:rsid w:val="00894CC3"/>
    <w:rsid w:val="008A3155"/>
    <w:rsid w:val="008B1B48"/>
    <w:rsid w:val="008B329B"/>
    <w:rsid w:val="008C72F7"/>
    <w:rsid w:val="008E21B5"/>
    <w:rsid w:val="008E7CEC"/>
    <w:rsid w:val="008F124B"/>
    <w:rsid w:val="008F289C"/>
    <w:rsid w:val="008F3541"/>
    <w:rsid w:val="008F3591"/>
    <w:rsid w:val="008F7106"/>
    <w:rsid w:val="00900356"/>
    <w:rsid w:val="009009E1"/>
    <w:rsid w:val="00917253"/>
    <w:rsid w:val="00921657"/>
    <w:rsid w:val="00934970"/>
    <w:rsid w:val="00945FA1"/>
    <w:rsid w:val="0094731B"/>
    <w:rsid w:val="00950171"/>
    <w:rsid w:val="0097396C"/>
    <w:rsid w:val="00980E73"/>
    <w:rsid w:val="00981415"/>
    <w:rsid w:val="00983BB1"/>
    <w:rsid w:val="009934C6"/>
    <w:rsid w:val="009A38D3"/>
    <w:rsid w:val="009B2697"/>
    <w:rsid w:val="009D2776"/>
    <w:rsid w:val="009F76BF"/>
    <w:rsid w:val="00A07798"/>
    <w:rsid w:val="00A24FFE"/>
    <w:rsid w:val="00A301B6"/>
    <w:rsid w:val="00A3487D"/>
    <w:rsid w:val="00A40656"/>
    <w:rsid w:val="00A43186"/>
    <w:rsid w:val="00A52ED3"/>
    <w:rsid w:val="00A53418"/>
    <w:rsid w:val="00A56609"/>
    <w:rsid w:val="00A60CC1"/>
    <w:rsid w:val="00A62CD5"/>
    <w:rsid w:val="00A84955"/>
    <w:rsid w:val="00A94B5C"/>
    <w:rsid w:val="00AA31FC"/>
    <w:rsid w:val="00AA33E6"/>
    <w:rsid w:val="00AB3544"/>
    <w:rsid w:val="00AC6605"/>
    <w:rsid w:val="00AF59BE"/>
    <w:rsid w:val="00B03828"/>
    <w:rsid w:val="00B11225"/>
    <w:rsid w:val="00B23C35"/>
    <w:rsid w:val="00B32286"/>
    <w:rsid w:val="00B37DA1"/>
    <w:rsid w:val="00B40FDB"/>
    <w:rsid w:val="00B47EF2"/>
    <w:rsid w:val="00B6575D"/>
    <w:rsid w:val="00B67936"/>
    <w:rsid w:val="00B82368"/>
    <w:rsid w:val="00B90DFE"/>
    <w:rsid w:val="00BC6D07"/>
    <w:rsid w:val="00BD7871"/>
    <w:rsid w:val="00C25387"/>
    <w:rsid w:val="00C403D7"/>
    <w:rsid w:val="00C51E26"/>
    <w:rsid w:val="00C5730A"/>
    <w:rsid w:val="00C66ACC"/>
    <w:rsid w:val="00C77779"/>
    <w:rsid w:val="00C7792F"/>
    <w:rsid w:val="00CA1D3F"/>
    <w:rsid w:val="00CA5A52"/>
    <w:rsid w:val="00CB0732"/>
    <w:rsid w:val="00CB2423"/>
    <w:rsid w:val="00CC01A8"/>
    <w:rsid w:val="00CC4E52"/>
    <w:rsid w:val="00CC6EFF"/>
    <w:rsid w:val="00CD0A3F"/>
    <w:rsid w:val="00CD59CC"/>
    <w:rsid w:val="00CE100E"/>
    <w:rsid w:val="00CF49BE"/>
    <w:rsid w:val="00D04FB3"/>
    <w:rsid w:val="00D75D36"/>
    <w:rsid w:val="00D816BF"/>
    <w:rsid w:val="00D8386B"/>
    <w:rsid w:val="00D94017"/>
    <w:rsid w:val="00DA39D7"/>
    <w:rsid w:val="00DB0001"/>
    <w:rsid w:val="00DD01D0"/>
    <w:rsid w:val="00DD2EEF"/>
    <w:rsid w:val="00DD56E4"/>
    <w:rsid w:val="00DE1146"/>
    <w:rsid w:val="00DF11D1"/>
    <w:rsid w:val="00E15F53"/>
    <w:rsid w:val="00E25D4D"/>
    <w:rsid w:val="00E4063C"/>
    <w:rsid w:val="00E43166"/>
    <w:rsid w:val="00E511E9"/>
    <w:rsid w:val="00E541CD"/>
    <w:rsid w:val="00E86B65"/>
    <w:rsid w:val="00EA40EC"/>
    <w:rsid w:val="00EB152C"/>
    <w:rsid w:val="00EC3643"/>
    <w:rsid w:val="00EE1D57"/>
    <w:rsid w:val="00EE556C"/>
    <w:rsid w:val="00EF46B7"/>
    <w:rsid w:val="00F1085B"/>
    <w:rsid w:val="00F16CD8"/>
    <w:rsid w:val="00F17C3B"/>
    <w:rsid w:val="00F27B7E"/>
    <w:rsid w:val="00F32550"/>
    <w:rsid w:val="00F338C3"/>
    <w:rsid w:val="00F3635A"/>
    <w:rsid w:val="00F66184"/>
    <w:rsid w:val="00F76A09"/>
    <w:rsid w:val="00F82120"/>
    <w:rsid w:val="00F9161B"/>
    <w:rsid w:val="00FA0F30"/>
    <w:rsid w:val="00FA5563"/>
    <w:rsid w:val="00FC566D"/>
    <w:rsid w:val="00FD2418"/>
    <w:rsid w:val="00FD2EA5"/>
    <w:rsid w:val="00FD6DC9"/>
    <w:rsid w:val="00FD75FE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C7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561b5-6ada-4803-9024-13341e7d4945" xsi:nil="true"/>
    <lcf76f155ced4ddcb4097134ff3c332f xmlns="11ee6590-9362-4a0b-a58b-c3a7d0deef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f1e96883468bf5f7c43e0991e13e504d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d0dbf5f9102aa917a4b8901d222526a9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027327ca-0d8d-404d-a237-9e67ee61fcf8"/>
    <ds:schemaRef ds:uri="9bbd91ee-52fc-4512-b43e-7c4524fd46ee"/>
  </ds:schemaRefs>
</ds:datastoreItem>
</file>

<file path=customXml/itemProps2.xml><?xml version="1.0" encoding="utf-8"?>
<ds:datastoreItem xmlns:ds="http://schemas.openxmlformats.org/officeDocument/2006/customXml" ds:itemID="{5481A86B-4FDE-4C46-929F-9A14CA011306}"/>
</file>

<file path=customXml/itemProps3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12</cp:revision>
  <cp:lastPrinted>2018-06-04T09:07:00Z</cp:lastPrinted>
  <dcterms:created xsi:type="dcterms:W3CDTF">2026-06-09T20:07:00Z</dcterms:created>
  <dcterms:modified xsi:type="dcterms:W3CDTF">2026-06-09T20:13:00Z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