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AC64" w14:textId="11759795" w:rsidR="00EA1163" w:rsidRDefault="00EA1163">
      <w:pPr>
        <w:spacing w:after="0"/>
        <w:rPr>
          <w:rFonts w:ascii="Poppins" w:hAnsi="Poppins" w:cs="Poppins"/>
        </w:rPr>
      </w:pPr>
    </w:p>
    <w:p w14:paraId="574076CB" w14:textId="77777777" w:rsidR="00E33EB3" w:rsidRDefault="00E33EB3" w:rsidP="00E33EB3">
      <w:pPr>
        <w:spacing w:after="0"/>
        <w:rPr>
          <w:rFonts w:asciiTheme="majorHAnsi" w:hAnsiTheme="majorHAnsi" w:cstheme="majorHAnsi"/>
        </w:rPr>
      </w:pPr>
    </w:p>
    <w:p w14:paraId="5F1A21C9" w14:textId="77777777" w:rsidR="00E33EB3" w:rsidRPr="005425FC" w:rsidRDefault="00E33EB3" w:rsidP="00E33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jc w:val="center"/>
        <w:rPr>
          <w:rFonts w:ascii="Poppins" w:eastAsia="Times New Roman" w:hAnsi="Poppins" w:cs="Poppins"/>
          <w:b/>
          <w:sz w:val="20"/>
          <w:szCs w:val="20"/>
          <w:lang w:eastAsia="en-GB"/>
        </w:rPr>
      </w:pPr>
      <w:r w:rsidRPr="005425FC">
        <w:rPr>
          <w:rFonts w:ascii="Poppins" w:eastAsia="Times New Roman" w:hAnsi="Poppins" w:cs="Poppins"/>
          <w:b/>
          <w:sz w:val="20"/>
          <w:szCs w:val="20"/>
          <w:lang w:eastAsia="en-GB"/>
        </w:rPr>
        <w:t>Person Specification – Teacher of Geography</w:t>
      </w:r>
    </w:p>
    <w:p w14:paraId="088F0646" w14:textId="77777777" w:rsidR="00E33EB3" w:rsidRPr="005425FC" w:rsidRDefault="00E33EB3" w:rsidP="00E33EB3">
      <w:pPr>
        <w:spacing w:after="0" w:line="240" w:lineRule="auto"/>
        <w:jc w:val="center"/>
        <w:rPr>
          <w:rFonts w:ascii="Poppins" w:eastAsia="Times New Roman" w:hAnsi="Poppins" w:cs="Poppins"/>
          <w:b/>
          <w:sz w:val="20"/>
          <w:szCs w:val="20"/>
          <w:lang w:eastAsia="en-GB"/>
        </w:rPr>
      </w:pPr>
    </w:p>
    <w:tbl>
      <w:tblPr>
        <w:tblW w:w="133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5058"/>
        <w:gridCol w:w="886"/>
        <w:gridCol w:w="3465"/>
        <w:gridCol w:w="1356"/>
      </w:tblGrid>
      <w:tr w:rsidR="00E33EB3" w:rsidRPr="005425FC" w14:paraId="7F9DEC4B" w14:textId="77777777" w:rsidTr="00BA6567">
        <w:trPr>
          <w:trHeight w:val="530"/>
        </w:trPr>
        <w:tc>
          <w:tcPr>
            <w:tcW w:w="2560" w:type="dxa"/>
            <w:shd w:val="clear" w:color="auto" w:fill="auto"/>
          </w:tcPr>
          <w:p w14:paraId="71F04E45" w14:textId="77777777" w:rsidR="00E33EB3" w:rsidRPr="005425FC" w:rsidRDefault="00E33EB3" w:rsidP="00BA656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>Attributes</w:t>
            </w:r>
          </w:p>
        </w:tc>
        <w:tc>
          <w:tcPr>
            <w:tcW w:w="5059" w:type="dxa"/>
            <w:shd w:val="clear" w:color="auto" w:fill="auto"/>
          </w:tcPr>
          <w:p w14:paraId="2AF798AA" w14:textId="77777777" w:rsidR="00E33EB3" w:rsidRPr="005425FC" w:rsidRDefault="00E33EB3" w:rsidP="00BA656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885" w:type="dxa"/>
            <w:shd w:val="clear" w:color="auto" w:fill="auto"/>
          </w:tcPr>
          <w:p w14:paraId="77A8854D" w14:textId="77777777" w:rsidR="00E33EB3" w:rsidRPr="005425FC" w:rsidRDefault="00E33EB3" w:rsidP="00BA656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>How Tested</w:t>
            </w:r>
          </w:p>
        </w:tc>
        <w:tc>
          <w:tcPr>
            <w:tcW w:w="3465" w:type="dxa"/>
            <w:shd w:val="clear" w:color="auto" w:fill="auto"/>
          </w:tcPr>
          <w:p w14:paraId="170EC91F" w14:textId="77777777" w:rsidR="00E33EB3" w:rsidRPr="005425FC" w:rsidRDefault="00E33EB3" w:rsidP="00BA656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356" w:type="dxa"/>
            <w:shd w:val="clear" w:color="auto" w:fill="auto"/>
          </w:tcPr>
          <w:p w14:paraId="2D465E57" w14:textId="77777777" w:rsidR="00E33EB3" w:rsidRPr="005425FC" w:rsidRDefault="00E33EB3" w:rsidP="00BA656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>How Tested</w:t>
            </w:r>
          </w:p>
        </w:tc>
      </w:tr>
      <w:tr w:rsidR="00E33EB3" w:rsidRPr="005425FC" w14:paraId="3302D43B" w14:textId="77777777" w:rsidTr="00BA6567">
        <w:trPr>
          <w:trHeight w:val="1374"/>
        </w:trPr>
        <w:tc>
          <w:tcPr>
            <w:tcW w:w="2560" w:type="dxa"/>
            <w:shd w:val="clear" w:color="auto" w:fill="auto"/>
          </w:tcPr>
          <w:p w14:paraId="687EFE64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>1.</w:t>
            </w: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ab/>
              <w:t xml:space="preserve">Qualifications / </w:t>
            </w:r>
          </w:p>
          <w:p w14:paraId="6AF239FC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ab/>
              <w:t>Training</w:t>
            </w:r>
          </w:p>
        </w:tc>
        <w:tc>
          <w:tcPr>
            <w:tcW w:w="5059" w:type="dxa"/>
            <w:shd w:val="clear" w:color="auto" w:fill="auto"/>
          </w:tcPr>
          <w:p w14:paraId="69A77BD2" w14:textId="77777777" w:rsidR="00E33EB3" w:rsidRPr="005425FC" w:rsidRDefault="00E33EB3" w:rsidP="00BA6567">
            <w:pPr>
              <w:numPr>
                <w:ilvl w:val="0"/>
                <w:numId w:val="1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Qualification: teacher status</w:t>
            </w:r>
          </w:p>
          <w:p w14:paraId="59460A1E" w14:textId="77777777" w:rsidR="00E33EB3" w:rsidRPr="005425FC" w:rsidRDefault="00E33EB3" w:rsidP="00BA6567">
            <w:pPr>
              <w:numPr>
                <w:ilvl w:val="0"/>
                <w:numId w:val="1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 good, relevant degree or equivalent</w:t>
            </w:r>
          </w:p>
          <w:p w14:paraId="6EFF1123" w14:textId="77777777" w:rsidR="00E33EB3" w:rsidRPr="005425FC" w:rsidRDefault="00E33EB3" w:rsidP="00BA6567">
            <w:pPr>
              <w:numPr>
                <w:ilvl w:val="0"/>
                <w:numId w:val="1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 good or excellent teacher</w:t>
            </w:r>
          </w:p>
          <w:p w14:paraId="4A416FAA" w14:textId="77777777" w:rsidR="00E33EB3" w:rsidRPr="005425FC" w:rsidRDefault="00E33EB3" w:rsidP="00BA6567">
            <w:pPr>
              <w:numPr>
                <w:ilvl w:val="0"/>
                <w:numId w:val="1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Eligible to work in the UK</w:t>
            </w:r>
          </w:p>
          <w:p w14:paraId="4B65A1A7" w14:textId="77777777" w:rsidR="00E33EB3" w:rsidRPr="005425FC" w:rsidRDefault="00E33EB3" w:rsidP="00BA6567">
            <w:pPr>
              <w:numPr>
                <w:ilvl w:val="0"/>
                <w:numId w:val="1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Ability to deliver Geography to KS3 and KS4.  </w:t>
            </w:r>
          </w:p>
          <w:p w14:paraId="14F755CB" w14:textId="77777777" w:rsidR="00E33EB3" w:rsidRPr="005425FC" w:rsidRDefault="00E33EB3" w:rsidP="00BA6567">
            <w:pPr>
              <w:numPr>
                <w:ilvl w:val="0"/>
                <w:numId w:val="1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</w:tc>
        <w:tc>
          <w:tcPr>
            <w:tcW w:w="885" w:type="dxa"/>
            <w:shd w:val="clear" w:color="auto" w:fill="auto"/>
          </w:tcPr>
          <w:p w14:paraId="6FA30337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</w:t>
            </w:r>
          </w:p>
          <w:p w14:paraId="5BBF5734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</w:t>
            </w:r>
          </w:p>
          <w:p w14:paraId="56815A67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I</w:t>
            </w:r>
          </w:p>
          <w:p w14:paraId="3B760C91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ID</w:t>
            </w:r>
          </w:p>
          <w:p w14:paraId="3ACCE6C6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</w:t>
            </w:r>
          </w:p>
        </w:tc>
        <w:tc>
          <w:tcPr>
            <w:tcW w:w="3465" w:type="dxa"/>
            <w:shd w:val="clear" w:color="auto" w:fill="auto"/>
          </w:tcPr>
          <w:p w14:paraId="61BE1A70" w14:textId="77777777" w:rsidR="00E33EB3" w:rsidRPr="005425FC" w:rsidRDefault="00E33EB3" w:rsidP="00BA6567">
            <w:pPr>
              <w:numPr>
                <w:ilvl w:val="0"/>
                <w:numId w:val="1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Strong commitment to continuous professional development</w:t>
            </w:r>
          </w:p>
          <w:p w14:paraId="550912BA" w14:textId="77777777" w:rsidR="00E33EB3" w:rsidRPr="005425FC" w:rsidRDefault="00E33EB3" w:rsidP="00BA6567">
            <w:pPr>
              <w:numPr>
                <w:ilvl w:val="0"/>
                <w:numId w:val="1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Specialism in Humanities</w:t>
            </w:r>
          </w:p>
          <w:p w14:paraId="582053D1" w14:textId="77777777" w:rsidR="00E33EB3" w:rsidRPr="005425FC" w:rsidRDefault="00E33EB3" w:rsidP="00BA6567">
            <w:pPr>
              <w:numPr>
                <w:ilvl w:val="0"/>
                <w:numId w:val="1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Ability to deliver RE. </w:t>
            </w:r>
          </w:p>
        </w:tc>
        <w:tc>
          <w:tcPr>
            <w:tcW w:w="1356" w:type="dxa"/>
            <w:shd w:val="clear" w:color="auto" w:fill="auto"/>
          </w:tcPr>
          <w:p w14:paraId="6B3C687E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</w:t>
            </w:r>
          </w:p>
          <w:p w14:paraId="07819560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  <w:p w14:paraId="114C310F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</w:t>
            </w:r>
          </w:p>
        </w:tc>
      </w:tr>
      <w:tr w:rsidR="00E33EB3" w:rsidRPr="005425FC" w14:paraId="06DCEF1D" w14:textId="77777777" w:rsidTr="00BA6567">
        <w:trPr>
          <w:trHeight w:val="1061"/>
        </w:trPr>
        <w:tc>
          <w:tcPr>
            <w:tcW w:w="2560" w:type="dxa"/>
            <w:shd w:val="clear" w:color="auto" w:fill="auto"/>
          </w:tcPr>
          <w:p w14:paraId="0E94B5BA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>2.</w:t>
            </w: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ab/>
              <w:t>Experience</w:t>
            </w:r>
          </w:p>
        </w:tc>
        <w:tc>
          <w:tcPr>
            <w:tcW w:w="5059" w:type="dxa"/>
            <w:shd w:val="clear" w:color="auto" w:fill="auto"/>
          </w:tcPr>
          <w:p w14:paraId="7A0C4F53" w14:textId="77777777" w:rsidR="00E33EB3" w:rsidRPr="005425FC" w:rsidRDefault="00E33EB3" w:rsidP="00BA6567">
            <w:pPr>
              <w:numPr>
                <w:ilvl w:val="0"/>
                <w:numId w:val="2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Recent classroom experience in 11-16 or 11-18 schools</w:t>
            </w:r>
          </w:p>
          <w:p w14:paraId="454C0A2E" w14:textId="77777777" w:rsidR="00E33EB3" w:rsidRPr="005425FC" w:rsidRDefault="00E33EB3" w:rsidP="00BA6567">
            <w:pPr>
              <w:numPr>
                <w:ilvl w:val="0"/>
                <w:numId w:val="2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 high level of ICT competence</w:t>
            </w:r>
          </w:p>
          <w:p w14:paraId="112F5743" w14:textId="77777777" w:rsidR="00E33EB3" w:rsidRPr="005425FC" w:rsidRDefault="00E33EB3" w:rsidP="00BA6567">
            <w:pPr>
              <w:numPr>
                <w:ilvl w:val="0"/>
                <w:numId w:val="2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Form tutor</w:t>
            </w:r>
          </w:p>
        </w:tc>
        <w:tc>
          <w:tcPr>
            <w:tcW w:w="885" w:type="dxa"/>
            <w:shd w:val="clear" w:color="auto" w:fill="auto"/>
          </w:tcPr>
          <w:p w14:paraId="603362EE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</w:t>
            </w:r>
          </w:p>
          <w:p w14:paraId="2E672A24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I</w:t>
            </w:r>
          </w:p>
          <w:p w14:paraId="46C86D36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AF/I</w:t>
            </w:r>
          </w:p>
          <w:p w14:paraId="12128B0F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</w:tc>
        <w:tc>
          <w:tcPr>
            <w:tcW w:w="3465" w:type="dxa"/>
            <w:shd w:val="clear" w:color="auto" w:fill="auto"/>
          </w:tcPr>
          <w:p w14:paraId="6C6D7B24" w14:textId="77777777" w:rsidR="00E33EB3" w:rsidRPr="005425FC" w:rsidRDefault="00E33EB3" w:rsidP="00BA6567">
            <w:pPr>
              <w:numPr>
                <w:ilvl w:val="0"/>
                <w:numId w:val="2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Experience of harnessing and embedding new technologies</w:t>
            </w:r>
          </w:p>
          <w:p w14:paraId="3F19F2DD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</w:tc>
        <w:tc>
          <w:tcPr>
            <w:tcW w:w="1356" w:type="dxa"/>
            <w:shd w:val="clear" w:color="auto" w:fill="auto"/>
          </w:tcPr>
          <w:p w14:paraId="6186D995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 / I</w:t>
            </w:r>
          </w:p>
          <w:p w14:paraId="0D56060B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  <w:p w14:paraId="38329077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</w:tc>
      </w:tr>
      <w:tr w:rsidR="00E33EB3" w:rsidRPr="005425FC" w14:paraId="16A5594C" w14:textId="77777777" w:rsidTr="00BA6567">
        <w:trPr>
          <w:trHeight w:val="2708"/>
        </w:trPr>
        <w:tc>
          <w:tcPr>
            <w:tcW w:w="2560" w:type="dxa"/>
            <w:shd w:val="clear" w:color="auto" w:fill="auto"/>
          </w:tcPr>
          <w:p w14:paraId="64CDE2C1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>3.</w:t>
            </w: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ab/>
              <w:t xml:space="preserve">Knowledge and </w:t>
            </w:r>
          </w:p>
          <w:p w14:paraId="4981014C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ab/>
              <w:t>Understanding</w:t>
            </w:r>
          </w:p>
        </w:tc>
        <w:tc>
          <w:tcPr>
            <w:tcW w:w="5059" w:type="dxa"/>
            <w:shd w:val="clear" w:color="auto" w:fill="auto"/>
          </w:tcPr>
          <w:p w14:paraId="751B8BC2" w14:textId="77777777" w:rsidR="00E33EB3" w:rsidRPr="005425FC" w:rsidRDefault="00E33EB3" w:rsidP="00BA656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 strong understanding of the characteristics of outstanding learning and teaching</w:t>
            </w:r>
          </w:p>
          <w:p w14:paraId="3CCD98CC" w14:textId="77777777" w:rsidR="00E33EB3" w:rsidRPr="005425FC" w:rsidRDefault="00E33EB3" w:rsidP="00BA656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Awareness of strategies to raise student achievement</w:t>
            </w:r>
          </w:p>
          <w:p w14:paraId="366BA5BF" w14:textId="77777777" w:rsidR="00E33EB3" w:rsidRPr="005425FC" w:rsidRDefault="00E33EB3" w:rsidP="00BA656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Knowledge of how to use data effectively to set and monitor targets</w:t>
            </w:r>
          </w:p>
          <w:p w14:paraId="5AC26FD8" w14:textId="77777777" w:rsidR="00E33EB3" w:rsidRPr="005425FC" w:rsidRDefault="00E33EB3" w:rsidP="00BA656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A clear knowledge of how students learn and how to improve learning </w:t>
            </w:r>
          </w:p>
          <w:p w14:paraId="70499B0A" w14:textId="77777777" w:rsidR="00E33EB3" w:rsidRPr="005425FC" w:rsidRDefault="00E33EB3" w:rsidP="00BA656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Awareness of current developments in education and the implication of these</w:t>
            </w:r>
          </w:p>
        </w:tc>
        <w:tc>
          <w:tcPr>
            <w:tcW w:w="885" w:type="dxa"/>
            <w:shd w:val="clear" w:color="auto" w:fill="auto"/>
          </w:tcPr>
          <w:p w14:paraId="52CDCC36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  <w:p w14:paraId="3C201DF1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 / I</w:t>
            </w:r>
          </w:p>
          <w:p w14:paraId="372976BA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 / I</w:t>
            </w:r>
          </w:p>
          <w:p w14:paraId="4CBC7EAF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  <w:p w14:paraId="7654D37E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 / I</w:t>
            </w:r>
          </w:p>
          <w:p w14:paraId="2F427366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  <w:p w14:paraId="2351D5D1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 / I</w:t>
            </w:r>
          </w:p>
          <w:p w14:paraId="15846A87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  <w:p w14:paraId="13F767FB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 / I</w:t>
            </w:r>
          </w:p>
          <w:p w14:paraId="155CBEBC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</w:tc>
        <w:tc>
          <w:tcPr>
            <w:tcW w:w="3465" w:type="dxa"/>
            <w:shd w:val="clear" w:color="auto" w:fill="auto"/>
          </w:tcPr>
          <w:p w14:paraId="220DEEC4" w14:textId="77777777" w:rsidR="00E33EB3" w:rsidRPr="005425FC" w:rsidRDefault="00E33EB3" w:rsidP="00BA656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Successful teaching at post 16</w:t>
            </w:r>
          </w:p>
          <w:p w14:paraId="0B8D9F16" w14:textId="77777777" w:rsidR="00E33EB3" w:rsidRPr="005425FC" w:rsidRDefault="00E33EB3" w:rsidP="00BA656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Excellent understanding of the Inclusion Agenda.</w:t>
            </w:r>
          </w:p>
          <w:p w14:paraId="531CC637" w14:textId="77777777" w:rsidR="00E33EB3" w:rsidRPr="005425FC" w:rsidRDefault="00E33EB3" w:rsidP="00BA656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Knowledge of SACRE agreed syllabus.</w:t>
            </w:r>
          </w:p>
          <w:p w14:paraId="11ED00CD" w14:textId="77777777" w:rsidR="00E33EB3" w:rsidRPr="005425FC" w:rsidRDefault="00E33EB3" w:rsidP="00BA6567">
            <w:pPr>
              <w:spacing w:after="0" w:line="240" w:lineRule="auto"/>
              <w:ind w:left="360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</w:tc>
        <w:tc>
          <w:tcPr>
            <w:tcW w:w="1356" w:type="dxa"/>
            <w:shd w:val="clear" w:color="auto" w:fill="auto"/>
          </w:tcPr>
          <w:p w14:paraId="4C4483A0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 I</w:t>
            </w:r>
          </w:p>
          <w:p w14:paraId="7B7A7214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  <w:p w14:paraId="23776B1E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 / I</w:t>
            </w:r>
          </w:p>
          <w:p w14:paraId="37552F7F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  <w:p w14:paraId="5A0BED8E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</w:tc>
      </w:tr>
    </w:tbl>
    <w:p w14:paraId="605F83FC" w14:textId="77777777" w:rsidR="00E33EB3" w:rsidRPr="005425FC" w:rsidRDefault="00E33EB3" w:rsidP="00E33EB3">
      <w:pPr>
        <w:spacing w:after="0" w:line="240" w:lineRule="auto"/>
        <w:rPr>
          <w:rFonts w:ascii="Poppins" w:eastAsia="Times New Roman" w:hAnsi="Poppins" w:cs="Poppins"/>
          <w:sz w:val="20"/>
          <w:szCs w:val="20"/>
          <w:lang w:eastAsia="en-GB"/>
        </w:rPr>
      </w:pPr>
    </w:p>
    <w:p w14:paraId="4B575069" w14:textId="77777777" w:rsidR="00E33EB3" w:rsidRPr="005425FC" w:rsidRDefault="00E33EB3" w:rsidP="00E33EB3">
      <w:pPr>
        <w:spacing w:after="0" w:line="240" w:lineRule="auto"/>
        <w:rPr>
          <w:rFonts w:ascii="Poppins" w:eastAsia="Times New Roman" w:hAnsi="Poppins" w:cs="Poppins"/>
          <w:sz w:val="20"/>
          <w:szCs w:val="20"/>
          <w:lang w:eastAsia="en-GB"/>
        </w:rPr>
      </w:pPr>
    </w:p>
    <w:p w14:paraId="6FB49B44" w14:textId="77777777" w:rsidR="00E33EB3" w:rsidRPr="005425FC" w:rsidRDefault="00E33EB3" w:rsidP="00E33EB3">
      <w:pPr>
        <w:spacing w:after="0" w:line="240" w:lineRule="auto"/>
        <w:rPr>
          <w:rFonts w:ascii="Poppins" w:eastAsia="Times New Roman" w:hAnsi="Poppins" w:cs="Poppins"/>
          <w:sz w:val="20"/>
          <w:szCs w:val="20"/>
          <w:lang w:eastAsia="en-GB"/>
        </w:rPr>
      </w:pPr>
    </w:p>
    <w:p w14:paraId="7EB578B5" w14:textId="77777777" w:rsidR="00E33EB3" w:rsidRPr="005425FC" w:rsidRDefault="00E33EB3" w:rsidP="00E33EB3">
      <w:pPr>
        <w:spacing w:after="0" w:line="240" w:lineRule="auto"/>
        <w:rPr>
          <w:rFonts w:ascii="Poppins" w:eastAsia="Times New Roman" w:hAnsi="Poppins" w:cs="Poppins"/>
          <w:sz w:val="20"/>
          <w:szCs w:val="20"/>
          <w:lang w:eastAsia="en-GB"/>
        </w:rPr>
      </w:pPr>
    </w:p>
    <w:p w14:paraId="12E4C572" w14:textId="77777777" w:rsidR="00E33EB3" w:rsidRPr="005425FC" w:rsidRDefault="00E33EB3" w:rsidP="00E33EB3">
      <w:pPr>
        <w:spacing w:after="0" w:line="240" w:lineRule="auto"/>
        <w:rPr>
          <w:rFonts w:ascii="Poppins" w:eastAsia="Times New Roman" w:hAnsi="Poppins" w:cs="Poppins"/>
          <w:sz w:val="20"/>
          <w:szCs w:val="20"/>
          <w:lang w:eastAsia="en-GB"/>
        </w:rPr>
      </w:pPr>
    </w:p>
    <w:p w14:paraId="6D776C78" w14:textId="77777777" w:rsidR="00E33EB3" w:rsidRPr="005425FC" w:rsidRDefault="00E33EB3" w:rsidP="00E33EB3">
      <w:pPr>
        <w:spacing w:after="0" w:line="240" w:lineRule="auto"/>
        <w:rPr>
          <w:rFonts w:ascii="Poppins" w:eastAsia="Times New Roman" w:hAnsi="Poppins" w:cs="Poppins"/>
          <w:sz w:val="20"/>
          <w:szCs w:val="20"/>
          <w:lang w:eastAsia="en-GB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5123"/>
        <w:gridCol w:w="965"/>
        <w:gridCol w:w="3442"/>
        <w:gridCol w:w="1437"/>
      </w:tblGrid>
      <w:tr w:rsidR="00E33EB3" w:rsidRPr="005425FC" w14:paraId="0253E48F" w14:textId="77777777" w:rsidTr="00BA6567">
        <w:trPr>
          <w:trHeight w:val="578"/>
        </w:trPr>
        <w:tc>
          <w:tcPr>
            <w:tcW w:w="2353" w:type="dxa"/>
            <w:shd w:val="clear" w:color="auto" w:fill="auto"/>
          </w:tcPr>
          <w:p w14:paraId="1989316E" w14:textId="77777777" w:rsidR="00E33EB3" w:rsidRPr="005425FC" w:rsidRDefault="00E33EB3" w:rsidP="00BA656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>Attributes</w:t>
            </w:r>
          </w:p>
        </w:tc>
        <w:tc>
          <w:tcPr>
            <w:tcW w:w="5123" w:type="dxa"/>
            <w:shd w:val="clear" w:color="auto" w:fill="auto"/>
          </w:tcPr>
          <w:p w14:paraId="3F3A09ED" w14:textId="77777777" w:rsidR="00E33EB3" w:rsidRPr="005425FC" w:rsidRDefault="00E33EB3" w:rsidP="00BA656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965" w:type="dxa"/>
            <w:shd w:val="clear" w:color="auto" w:fill="auto"/>
          </w:tcPr>
          <w:p w14:paraId="309B8F15" w14:textId="77777777" w:rsidR="00E33EB3" w:rsidRPr="005425FC" w:rsidRDefault="00E33EB3" w:rsidP="00BA656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>How Tested</w:t>
            </w:r>
          </w:p>
        </w:tc>
        <w:tc>
          <w:tcPr>
            <w:tcW w:w="3442" w:type="dxa"/>
            <w:shd w:val="clear" w:color="auto" w:fill="auto"/>
          </w:tcPr>
          <w:p w14:paraId="5ACCE521" w14:textId="77777777" w:rsidR="00E33EB3" w:rsidRPr="005425FC" w:rsidRDefault="00E33EB3" w:rsidP="00BA656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437" w:type="dxa"/>
            <w:shd w:val="clear" w:color="auto" w:fill="auto"/>
          </w:tcPr>
          <w:p w14:paraId="017F0E4A" w14:textId="77777777" w:rsidR="00E33EB3" w:rsidRPr="005425FC" w:rsidRDefault="00E33EB3" w:rsidP="00BA656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>How Tested</w:t>
            </w:r>
          </w:p>
        </w:tc>
      </w:tr>
      <w:tr w:rsidR="00E33EB3" w:rsidRPr="005425FC" w14:paraId="7F861485" w14:textId="77777777" w:rsidTr="00BA6567">
        <w:trPr>
          <w:trHeight w:val="3019"/>
        </w:trPr>
        <w:tc>
          <w:tcPr>
            <w:tcW w:w="2353" w:type="dxa"/>
            <w:shd w:val="clear" w:color="auto" w:fill="auto"/>
          </w:tcPr>
          <w:p w14:paraId="6773F3DA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>4.</w:t>
            </w:r>
            <w:r w:rsidRPr="005425FC">
              <w:rPr>
                <w:rFonts w:ascii="Poppins" w:eastAsia="Times New Roman" w:hAnsi="Poppins" w:cs="Poppins"/>
                <w:b/>
                <w:sz w:val="20"/>
                <w:szCs w:val="20"/>
                <w:lang w:eastAsia="en-GB"/>
              </w:rPr>
              <w:tab/>
              <w:t>Skills</w:t>
            </w:r>
          </w:p>
        </w:tc>
        <w:tc>
          <w:tcPr>
            <w:tcW w:w="5123" w:type="dxa"/>
            <w:shd w:val="clear" w:color="auto" w:fill="auto"/>
          </w:tcPr>
          <w:p w14:paraId="665ED67C" w14:textId="77777777" w:rsidR="00E33EB3" w:rsidRPr="005425FC" w:rsidRDefault="00E33EB3" w:rsidP="00BA6567">
            <w:pPr>
              <w:numPr>
                <w:ilvl w:val="0"/>
                <w:numId w:val="4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Ability to motivate students</w:t>
            </w:r>
          </w:p>
          <w:p w14:paraId="5F572DEF" w14:textId="77777777" w:rsidR="00E33EB3" w:rsidRPr="005425FC" w:rsidRDefault="00E33EB3" w:rsidP="00BA6567">
            <w:pPr>
              <w:numPr>
                <w:ilvl w:val="0"/>
                <w:numId w:val="4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Ability to inspire and promote excellence</w:t>
            </w:r>
          </w:p>
          <w:p w14:paraId="2E8A1054" w14:textId="77777777" w:rsidR="00E33EB3" w:rsidRPr="005425FC" w:rsidRDefault="00E33EB3" w:rsidP="00BA6567">
            <w:pPr>
              <w:numPr>
                <w:ilvl w:val="0"/>
                <w:numId w:val="4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Ability to analyse data, draw conclusions and communicate solutions in a clear and positive way to a range of audiences</w:t>
            </w:r>
          </w:p>
          <w:p w14:paraId="01A12C94" w14:textId="77777777" w:rsidR="00E33EB3" w:rsidRPr="005425FC" w:rsidRDefault="00E33EB3" w:rsidP="00BA6567">
            <w:pPr>
              <w:numPr>
                <w:ilvl w:val="0"/>
                <w:numId w:val="4"/>
              </w:num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Able to:</w:t>
            </w:r>
          </w:p>
          <w:p w14:paraId="1F37D6E0" w14:textId="77777777" w:rsidR="00E33EB3" w:rsidRPr="005425FC" w:rsidRDefault="00E33EB3" w:rsidP="00BA6567">
            <w:pPr>
              <w:spacing w:after="0" w:line="240" w:lineRule="auto"/>
              <w:ind w:left="360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-   communicate effectively orally and in writing</w:t>
            </w:r>
          </w:p>
          <w:p w14:paraId="3C3B1031" w14:textId="77777777" w:rsidR="00E33EB3" w:rsidRPr="005425FC" w:rsidRDefault="00E33EB3" w:rsidP="00BA6567">
            <w:pPr>
              <w:spacing w:after="0" w:line="240" w:lineRule="auto"/>
              <w:ind w:left="360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-   work well in a team and to close deadlines</w:t>
            </w:r>
          </w:p>
          <w:p w14:paraId="40E8EB59" w14:textId="77777777" w:rsidR="00E33EB3" w:rsidRPr="005425FC" w:rsidRDefault="00E33EB3" w:rsidP="00BA6567">
            <w:pPr>
              <w:spacing w:after="0" w:line="240" w:lineRule="auto"/>
              <w:ind w:left="360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-   be flexible, approachable and resilient under pressure</w:t>
            </w:r>
          </w:p>
          <w:p w14:paraId="429998B0" w14:textId="77777777" w:rsidR="00E33EB3" w:rsidRPr="005425FC" w:rsidRDefault="00E33EB3" w:rsidP="00BA6567">
            <w:pPr>
              <w:spacing w:after="0" w:line="240" w:lineRule="auto"/>
              <w:ind w:left="360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-   deal sensitively with people and be solution focused</w:t>
            </w:r>
          </w:p>
          <w:p w14:paraId="19836C3C" w14:textId="77777777" w:rsidR="00E33EB3" w:rsidRPr="005425FC" w:rsidRDefault="00E33EB3" w:rsidP="00BA6567">
            <w:pPr>
              <w:spacing w:after="0" w:line="240" w:lineRule="auto"/>
              <w:ind w:left="360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-   maintain a positive approach to work</w:t>
            </w:r>
          </w:p>
          <w:p w14:paraId="61DBFA88" w14:textId="77777777" w:rsidR="00E33EB3" w:rsidRPr="005425FC" w:rsidRDefault="00E33EB3" w:rsidP="00BA6567">
            <w:pPr>
              <w:spacing w:after="0" w:line="240" w:lineRule="auto"/>
              <w:ind w:left="360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-   have a sense of humour </w:t>
            </w:r>
          </w:p>
        </w:tc>
        <w:tc>
          <w:tcPr>
            <w:tcW w:w="965" w:type="dxa"/>
            <w:shd w:val="clear" w:color="auto" w:fill="auto"/>
          </w:tcPr>
          <w:p w14:paraId="4F273136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 / I</w:t>
            </w:r>
          </w:p>
          <w:p w14:paraId="2D97BD7C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 / I</w:t>
            </w:r>
          </w:p>
          <w:p w14:paraId="314D01DC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  <w:p w14:paraId="724D1728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  <w:p w14:paraId="127E4941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AF/I</w:t>
            </w:r>
          </w:p>
          <w:p w14:paraId="11CCEF80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  <w:p w14:paraId="7E0CAD68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 / I</w:t>
            </w:r>
          </w:p>
          <w:p w14:paraId="4765598E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 / I</w:t>
            </w:r>
          </w:p>
          <w:p w14:paraId="16297049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 / I</w:t>
            </w:r>
          </w:p>
          <w:p w14:paraId="4EC54FE0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 / I</w:t>
            </w:r>
          </w:p>
          <w:p w14:paraId="0296166D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AF / I</w:t>
            </w:r>
          </w:p>
          <w:p w14:paraId="52E7031A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5425F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3442" w:type="dxa"/>
            <w:shd w:val="clear" w:color="auto" w:fill="auto"/>
          </w:tcPr>
          <w:p w14:paraId="036EDC6F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</w:tc>
        <w:tc>
          <w:tcPr>
            <w:tcW w:w="1437" w:type="dxa"/>
            <w:shd w:val="clear" w:color="auto" w:fill="auto"/>
          </w:tcPr>
          <w:p w14:paraId="4F0B4C97" w14:textId="77777777" w:rsidR="00E33EB3" w:rsidRPr="005425FC" w:rsidRDefault="00E33EB3" w:rsidP="00BA65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</w:tc>
      </w:tr>
    </w:tbl>
    <w:p w14:paraId="55CE2016" w14:textId="77777777" w:rsidR="00E33EB3" w:rsidRPr="005425FC" w:rsidRDefault="00E33EB3" w:rsidP="00E33EB3">
      <w:pPr>
        <w:spacing w:after="0" w:line="240" w:lineRule="auto"/>
        <w:rPr>
          <w:rFonts w:ascii="Poppins" w:eastAsia="Times New Roman" w:hAnsi="Poppins" w:cs="Poppins"/>
          <w:sz w:val="20"/>
          <w:szCs w:val="20"/>
          <w:lang w:eastAsia="en-GB"/>
        </w:rPr>
        <w:sectPr w:rsidR="00E33EB3" w:rsidRPr="005425FC" w:rsidSect="00061C4D">
          <w:headerReference w:type="default" r:id="rId8"/>
          <w:footerReference w:type="default" r:id="rId9"/>
          <w:pgSz w:w="16838" w:h="11906" w:orient="landscape" w:code="9"/>
          <w:pgMar w:top="1418" w:right="2552" w:bottom="1418" w:left="1701" w:header="709" w:footer="119" w:gutter="0"/>
          <w:cols w:space="708"/>
          <w:docGrid w:linePitch="360"/>
        </w:sectPr>
      </w:pPr>
    </w:p>
    <w:p w14:paraId="5FB1C9E0" w14:textId="77777777" w:rsidR="00E33EB3" w:rsidRDefault="00E33EB3" w:rsidP="00E33EB3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429A8711" w14:textId="77777777" w:rsidR="00E33EB3" w:rsidRDefault="00E33EB3" w:rsidP="00E33EB3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3D3C7835" w14:textId="77777777" w:rsidR="00E33EB3" w:rsidRDefault="00E33EB3" w:rsidP="00E33EB3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3DC6BB5" w14:textId="77777777" w:rsidR="00E33EB3" w:rsidRDefault="00E33EB3" w:rsidP="00E33EB3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4A1CF285" w14:textId="77777777" w:rsidR="00E33EB3" w:rsidRDefault="00E33EB3" w:rsidP="00E33EB3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390A425" w14:textId="77777777" w:rsidR="00E33EB3" w:rsidRDefault="00E33EB3" w:rsidP="00E33EB3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6EF5F262" w14:textId="77777777" w:rsidR="00E33EB3" w:rsidRDefault="00E33EB3" w:rsidP="00E33EB3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5123"/>
        <w:gridCol w:w="965"/>
        <w:gridCol w:w="3442"/>
        <w:gridCol w:w="1437"/>
      </w:tblGrid>
      <w:tr w:rsidR="00E33EB3" w:rsidRPr="00D31AE6" w14:paraId="668F6A15" w14:textId="77777777" w:rsidTr="00BA6567">
        <w:trPr>
          <w:trHeight w:val="3558"/>
        </w:trPr>
        <w:tc>
          <w:tcPr>
            <w:tcW w:w="2353" w:type="dxa"/>
            <w:shd w:val="clear" w:color="auto" w:fill="auto"/>
          </w:tcPr>
          <w:p w14:paraId="6C609CB9" w14:textId="77777777" w:rsidR="00E33EB3" w:rsidRPr="00D31AE6" w:rsidRDefault="00E33EB3" w:rsidP="00BA65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5.</w:t>
            </w: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>Attitudes</w:t>
            </w:r>
          </w:p>
        </w:tc>
        <w:tc>
          <w:tcPr>
            <w:tcW w:w="5123" w:type="dxa"/>
            <w:shd w:val="clear" w:color="auto" w:fill="auto"/>
          </w:tcPr>
          <w:p w14:paraId="5169609D" w14:textId="77777777" w:rsidR="00E33EB3" w:rsidRPr="00D31AE6" w:rsidRDefault="00E33EB3" w:rsidP="00BA656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Commitment to raising achievement and fulfilling each student’s potential </w:t>
            </w:r>
          </w:p>
          <w:p w14:paraId="52AC472B" w14:textId="77777777" w:rsidR="00E33EB3" w:rsidRPr="00D31AE6" w:rsidRDefault="00E33EB3" w:rsidP="00BA656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Strong determination to maintain and progress school improvement</w:t>
            </w:r>
          </w:p>
          <w:p w14:paraId="3633182F" w14:textId="77777777" w:rsidR="00E33EB3" w:rsidRPr="00D31AE6" w:rsidRDefault="00E33EB3" w:rsidP="00BA656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Understanding of the way that the school can promote values and a moral code</w:t>
            </w:r>
          </w:p>
          <w:p w14:paraId="61339B90" w14:textId="77777777" w:rsidR="00E33EB3" w:rsidRPr="00D31AE6" w:rsidRDefault="00E33EB3" w:rsidP="00BA656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Commitment to equality of opportunity</w:t>
            </w:r>
          </w:p>
          <w:p w14:paraId="13E3D103" w14:textId="77777777" w:rsidR="00E33EB3" w:rsidRPr="00D31AE6" w:rsidRDefault="00E33EB3" w:rsidP="00BA656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Commitment to race and gender equality and social inclusion</w:t>
            </w:r>
          </w:p>
          <w:p w14:paraId="25D61092" w14:textId="77777777" w:rsidR="00E33EB3" w:rsidRPr="00D31AE6" w:rsidRDefault="00E33EB3" w:rsidP="00BA656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Commitment to wider aspects of school life and enrichment</w:t>
            </w:r>
          </w:p>
          <w:p w14:paraId="20467886" w14:textId="77777777" w:rsidR="00E33EB3" w:rsidRPr="00D31AE6" w:rsidRDefault="00E33EB3" w:rsidP="00BA656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Commitment to safeguarding and the welfare of children</w:t>
            </w:r>
          </w:p>
        </w:tc>
        <w:tc>
          <w:tcPr>
            <w:tcW w:w="965" w:type="dxa"/>
            <w:shd w:val="clear" w:color="auto" w:fill="auto"/>
          </w:tcPr>
          <w:p w14:paraId="4A8A6B18" w14:textId="77777777" w:rsidR="00E33EB3" w:rsidRPr="00D31AE6" w:rsidRDefault="00E33EB3" w:rsidP="00BA65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3B3B5D52" w14:textId="77777777" w:rsidR="00E33EB3" w:rsidRPr="00D31AE6" w:rsidRDefault="00E33EB3" w:rsidP="00BA65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6F77F850" w14:textId="77777777" w:rsidR="00E33EB3" w:rsidRPr="00D31AE6" w:rsidRDefault="00E33EB3" w:rsidP="00BA65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687E19FC" w14:textId="77777777" w:rsidR="00E33EB3" w:rsidRPr="00D31AE6" w:rsidRDefault="00E33EB3" w:rsidP="00BA65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48B7BB61" w14:textId="77777777" w:rsidR="00E33EB3" w:rsidRPr="00D31AE6" w:rsidRDefault="00E33EB3" w:rsidP="00BA65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4B9C421E" w14:textId="77777777" w:rsidR="00E33EB3" w:rsidRPr="00D31AE6" w:rsidRDefault="00E33EB3" w:rsidP="00BA65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44A1567C" w14:textId="77777777" w:rsidR="00E33EB3" w:rsidRPr="00D31AE6" w:rsidRDefault="00E33EB3" w:rsidP="00BA65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7C7FA7DD" w14:textId="77777777" w:rsidR="00E33EB3" w:rsidRPr="00D31AE6" w:rsidRDefault="00E33EB3" w:rsidP="00BA65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4857BACD" w14:textId="77777777" w:rsidR="00E33EB3" w:rsidRPr="00D31AE6" w:rsidRDefault="00E33EB3" w:rsidP="00BA65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68A62B81" w14:textId="77777777" w:rsidR="00E33EB3" w:rsidRPr="00D31AE6" w:rsidRDefault="00E33EB3" w:rsidP="00BA65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49DFD652" w14:textId="77777777" w:rsidR="00E33EB3" w:rsidRPr="00D31AE6" w:rsidRDefault="00E33EB3" w:rsidP="00BA65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2B2DD531" w14:textId="77777777" w:rsidR="00E33EB3" w:rsidRPr="00D31AE6" w:rsidRDefault="00E33EB3" w:rsidP="00BA65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AF/I</w:t>
            </w:r>
          </w:p>
        </w:tc>
        <w:tc>
          <w:tcPr>
            <w:tcW w:w="3442" w:type="dxa"/>
            <w:shd w:val="clear" w:color="auto" w:fill="auto"/>
          </w:tcPr>
          <w:p w14:paraId="185884A2" w14:textId="77777777" w:rsidR="00E33EB3" w:rsidRPr="00D31AE6" w:rsidRDefault="00E33EB3" w:rsidP="00BA6567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437" w:type="dxa"/>
            <w:shd w:val="clear" w:color="auto" w:fill="auto"/>
          </w:tcPr>
          <w:p w14:paraId="16E4E770" w14:textId="77777777" w:rsidR="00E33EB3" w:rsidRPr="00D31AE6" w:rsidRDefault="00E33EB3" w:rsidP="00BA65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</w:tbl>
    <w:p w14:paraId="26E5A2E3" w14:textId="77777777" w:rsidR="00E33EB3" w:rsidRPr="00D31AE6" w:rsidRDefault="00E33EB3" w:rsidP="00E33EB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31AE6">
        <w:rPr>
          <w:rFonts w:ascii="Calibri" w:eastAsia="Times New Roman" w:hAnsi="Calibri" w:cs="Calibri"/>
          <w:sz w:val="24"/>
          <w:szCs w:val="24"/>
          <w:lang w:eastAsia="en-GB"/>
        </w:rPr>
        <w:t>F = Application Form I = Interview ID = Identity Documents</w:t>
      </w:r>
    </w:p>
    <w:p w14:paraId="52A6B096" w14:textId="77777777" w:rsidR="00E33EB3" w:rsidRPr="00454A80" w:rsidRDefault="00E33EB3" w:rsidP="00E33EB3">
      <w:pPr>
        <w:spacing w:after="0"/>
        <w:rPr>
          <w:rFonts w:ascii="Poppins" w:hAnsi="Poppins" w:cs="Poppins"/>
        </w:rPr>
      </w:pPr>
    </w:p>
    <w:p w14:paraId="6744D8DD" w14:textId="77777777" w:rsidR="00E33EB3" w:rsidRPr="00875FD4" w:rsidRDefault="00E33EB3">
      <w:pPr>
        <w:spacing w:after="0"/>
        <w:rPr>
          <w:rFonts w:ascii="Poppins" w:hAnsi="Poppins" w:cs="Poppins"/>
        </w:rPr>
      </w:pPr>
    </w:p>
    <w:p w14:paraId="450544C1" w14:textId="77777777" w:rsidR="00EA1163" w:rsidRDefault="00EA1163">
      <w:pPr>
        <w:spacing w:after="0"/>
        <w:rPr>
          <w:rFonts w:asciiTheme="majorHAnsi" w:hAnsiTheme="majorHAnsi" w:cstheme="majorHAnsi"/>
        </w:rPr>
      </w:pPr>
    </w:p>
    <w:p w14:paraId="762B8470" w14:textId="77777777" w:rsidR="00EA1163" w:rsidRPr="00053AC4" w:rsidRDefault="00EA1163">
      <w:pPr>
        <w:spacing w:after="0"/>
        <w:rPr>
          <w:rFonts w:ascii="Poppins" w:hAnsi="Poppins" w:cs="Poppins"/>
        </w:rPr>
      </w:pPr>
    </w:p>
    <w:sectPr w:rsidR="00EA1163" w:rsidRPr="00053AC4" w:rsidSect="00061C4D">
      <w:headerReference w:type="default" r:id="rId10"/>
      <w:footerReference w:type="default" r:id="rId11"/>
      <w:pgSz w:w="16838" w:h="11906" w:orient="landscape"/>
      <w:pgMar w:top="1418" w:right="2552" w:bottom="1418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AD19" w14:textId="77777777" w:rsidR="00B123F9" w:rsidRDefault="00B123F9">
      <w:pPr>
        <w:spacing w:after="0" w:line="240" w:lineRule="auto"/>
      </w:pPr>
      <w:r>
        <w:separator/>
      </w:r>
    </w:p>
  </w:endnote>
  <w:endnote w:type="continuationSeparator" w:id="0">
    <w:p w14:paraId="282368D7" w14:textId="77777777" w:rsidR="00B123F9" w:rsidRDefault="00B1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64BC" w14:textId="1D1DCB60" w:rsidR="00061C4D" w:rsidRDefault="00061C4D">
    <w:pPr>
      <w:pStyle w:val="Footer"/>
    </w:pPr>
    <w:r w:rsidRPr="00053AC4">
      <w:rPr>
        <w:noProof/>
      </w:rPr>
      <w:drawing>
        <wp:anchor distT="0" distB="0" distL="114300" distR="114300" simplePos="0" relativeHeight="251679231" behindDoc="1" locked="0" layoutInCell="1" allowOverlap="1" wp14:anchorId="1892970C" wp14:editId="1B0FD547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17540" cy="95694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75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AC4">
      <w:rPr>
        <w:noProof/>
      </w:rPr>
      <w:drawing>
        <wp:anchor distT="0" distB="0" distL="114300" distR="114300" simplePos="0" relativeHeight="251681279" behindDoc="1" locked="0" layoutInCell="1" allowOverlap="1" wp14:anchorId="66039076" wp14:editId="5F96329D">
          <wp:simplePos x="0" y="0"/>
          <wp:positionH relativeFrom="rightMargin">
            <wp:align>left</wp:align>
          </wp:positionH>
          <wp:positionV relativeFrom="paragraph">
            <wp:posOffset>-666750</wp:posOffset>
          </wp:positionV>
          <wp:extent cx="877570" cy="80899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26A7" w14:textId="77777777" w:rsidR="00EA1163" w:rsidRDefault="00053AC4">
    <w:pPr>
      <w:pStyle w:val="Footer"/>
    </w:pPr>
    <w:r w:rsidRPr="00053AC4">
      <w:rPr>
        <w:noProof/>
      </w:rPr>
      <w:drawing>
        <wp:anchor distT="0" distB="0" distL="114300" distR="114300" simplePos="0" relativeHeight="251674111" behindDoc="1" locked="0" layoutInCell="1" allowOverlap="1" wp14:anchorId="102D2E08" wp14:editId="0E9547F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17540" cy="9569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75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AC4">
      <w:rPr>
        <w:noProof/>
      </w:rPr>
      <w:drawing>
        <wp:anchor distT="0" distB="0" distL="114300" distR="114300" simplePos="0" relativeHeight="251675135" behindDoc="1" locked="0" layoutInCell="1" allowOverlap="1" wp14:anchorId="61E31471" wp14:editId="5F941AD3">
          <wp:simplePos x="0" y="0"/>
          <wp:positionH relativeFrom="rightMargin">
            <wp:posOffset>-83623</wp:posOffset>
          </wp:positionH>
          <wp:positionV relativeFrom="paragraph">
            <wp:posOffset>-757118</wp:posOffset>
          </wp:positionV>
          <wp:extent cx="877570" cy="8089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C534" w14:textId="77777777" w:rsidR="00B123F9" w:rsidRDefault="00B123F9">
      <w:pPr>
        <w:spacing w:after="0" w:line="240" w:lineRule="auto"/>
      </w:pPr>
      <w:r>
        <w:separator/>
      </w:r>
    </w:p>
  </w:footnote>
  <w:footnote w:type="continuationSeparator" w:id="0">
    <w:p w14:paraId="5E2AD991" w14:textId="77777777" w:rsidR="00B123F9" w:rsidRDefault="00B1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4754" w14:textId="0B9EAF20" w:rsidR="00E33EB3" w:rsidRDefault="00061C4D">
    <w:pPr>
      <w:pStyle w:val="Header"/>
      <w:rPr>
        <w:sz w:val="8"/>
      </w:rPr>
    </w:pPr>
    <w:r>
      <w:rPr>
        <w:noProof/>
        <w:sz w:val="8"/>
      </w:rPr>
      <w:drawing>
        <wp:anchor distT="0" distB="0" distL="114300" distR="114300" simplePos="0" relativeHeight="251677183" behindDoc="1" locked="0" layoutInCell="1" allowOverlap="1" wp14:anchorId="61B11300" wp14:editId="20EF5469">
          <wp:simplePos x="0" y="0"/>
          <wp:positionH relativeFrom="margin">
            <wp:align>center</wp:align>
          </wp:positionH>
          <wp:positionV relativeFrom="paragraph">
            <wp:posOffset>-438785</wp:posOffset>
          </wp:positionV>
          <wp:extent cx="6020435" cy="130492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0435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AD5F" w14:textId="7B34CEBB" w:rsidR="00EA1163" w:rsidRDefault="00875FD4" w:rsidP="00061C4D">
    <w:pPr>
      <w:pStyle w:val="Header"/>
      <w:tabs>
        <w:tab w:val="clear" w:pos="4513"/>
        <w:tab w:val="clear" w:pos="9026"/>
        <w:tab w:val="left" w:pos="5550"/>
      </w:tabs>
      <w:rPr>
        <w:sz w:val="8"/>
      </w:rPr>
    </w:pPr>
    <w:r>
      <w:rPr>
        <w:noProof/>
        <w:sz w:val="8"/>
      </w:rPr>
      <w:drawing>
        <wp:anchor distT="0" distB="0" distL="114300" distR="114300" simplePos="0" relativeHeight="251672063" behindDoc="1" locked="0" layoutInCell="1" allowOverlap="1" wp14:anchorId="065ADEB4" wp14:editId="64E791B5">
          <wp:simplePos x="0" y="0"/>
          <wp:positionH relativeFrom="page">
            <wp:align>center</wp:align>
          </wp:positionH>
          <wp:positionV relativeFrom="paragraph">
            <wp:posOffset>-354965</wp:posOffset>
          </wp:positionV>
          <wp:extent cx="6020435" cy="13906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0435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C4D">
      <w:rPr>
        <w:sz w:val="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000A3"/>
    <w:multiLevelType w:val="hybridMultilevel"/>
    <w:tmpl w:val="378C53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B7298"/>
    <w:multiLevelType w:val="hybridMultilevel"/>
    <w:tmpl w:val="12AA52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667377"/>
    <w:multiLevelType w:val="hybridMultilevel"/>
    <w:tmpl w:val="220206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D70FBE"/>
    <w:multiLevelType w:val="hybridMultilevel"/>
    <w:tmpl w:val="4936F4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0E3433"/>
    <w:multiLevelType w:val="hybridMultilevel"/>
    <w:tmpl w:val="C4A690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F9"/>
    <w:rsid w:val="00053AC4"/>
    <w:rsid w:val="00061C4D"/>
    <w:rsid w:val="00205D1D"/>
    <w:rsid w:val="00875FD4"/>
    <w:rsid w:val="008C5C53"/>
    <w:rsid w:val="00B123F9"/>
    <w:rsid w:val="00DC6F39"/>
    <w:rsid w:val="00E33EB3"/>
    <w:rsid w:val="00E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BEF8D"/>
  <w15:chartTrackingRefBased/>
  <w15:docId w15:val="{68D51951-E3FD-4BE9-AF28-E78C0C6E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EB3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C53"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53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C53"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C5C53"/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53"/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5C53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53"/>
    <w:rPr>
      <w:rFonts w:asciiTheme="majorHAnsi" w:eastAsiaTheme="majorEastAsia" w:hAnsiTheme="majorHAnsi" w:cstheme="majorBidi"/>
      <w:i/>
      <w:iCs/>
      <w:color w:val="2F5496" w:themeColor="accent5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HS%20All%20Staff\Templates\MHS-Oak%20Letterhead%202024%20No%20Addr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F82D1-DDC7-4B7B-853A-0B70CA24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MHS-Oak Letterhead 2024 No Address</Template>
  <TotalTime>7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Savill</dc:creator>
  <cp:keywords/>
  <dc:description/>
  <cp:lastModifiedBy>Nicola Savill</cp:lastModifiedBy>
  <cp:revision>4</cp:revision>
  <cp:lastPrinted>2024-04-29T15:15:00Z</cp:lastPrinted>
  <dcterms:created xsi:type="dcterms:W3CDTF">2026-06-03T10:12:00Z</dcterms:created>
  <dcterms:modified xsi:type="dcterms:W3CDTF">2026-06-03T10:21:00Z</dcterms:modified>
</cp:coreProperties>
</file>