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7E13" w14:textId="77777777" w:rsidR="00323834" w:rsidRPr="00FC741D" w:rsidRDefault="00323834" w:rsidP="001D5CE2">
      <w:pPr>
        <w:ind w:left="709" w:hanging="283"/>
        <w:rPr>
          <w:rFonts w:asciiTheme="minorHAnsi" w:hAnsiTheme="minorHAnsi" w:cstheme="minorHAnsi"/>
          <w:b/>
          <w:color w:val="365F91"/>
          <w:sz w:val="28"/>
          <w:szCs w:val="28"/>
        </w:rPr>
      </w:pPr>
      <w:r w:rsidRPr="00FC741D">
        <w:rPr>
          <w:rFonts w:asciiTheme="minorHAnsi" w:hAnsiTheme="minorHAnsi" w:cstheme="minorHAnsi"/>
          <w:b/>
          <w:color w:val="365F91"/>
          <w:sz w:val="28"/>
          <w:szCs w:val="28"/>
        </w:rPr>
        <w:t>Job Description</w:t>
      </w:r>
    </w:p>
    <w:p w14:paraId="7D018A1F" w14:textId="77777777" w:rsidR="00323834" w:rsidRPr="00FC741D" w:rsidRDefault="00323834" w:rsidP="001D5CE2">
      <w:pPr>
        <w:ind w:left="709" w:hanging="283"/>
        <w:rPr>
          <w:rFonts w:asciiTheme="minorHAnsi" w:hAnsiTheme="minorHAnsi" w:cstheme="minorHAnsi"/>
          <w:color w:val="365F91"/>
          <w:sz w:val="24"/>
          <w:szCs w:val="24"/>
        </w:rPr>
      </w:pPr>
    </w:p>
    <w:p w14:paraId="3F1CC4C4" w14:textId="77777777" w:rsidR="00323834" w:rsidRPr="00FC741D" w:rsidRDefault="00323834" w:rsidP="001D5CE2">
      <w:pPr>
        <w:ind w:left="709" w:hanging="283"/>
        <w:rPr>
          <w:rFonts w:asciiTheme="minorHAnsi" w:hAnsiTheme="minorHAnsi" w:cstheme="minorHAnsi"/>
          <w:color w:val="365F91"/>
          <w:sz w:val="24"/>
          <w:szCs w:val="24"/>
        </w:rPr>
      </w:pPr>
    </w:p>
    <w:p w14:paraId="4DB576A2" w14:textId="77777777" w:rsidR="00323834" w:rsidRPr="00FC741D" w:rsidRDefault="00323834" w:rsidP="001D5CE2">
      <w:pPr>
        <w:ind w:left="709" w:hanging="283"/>
        <w:rPr>
          <w:rFonts w:asciiTheme="minorHAnsi" w:hAnsiTheme="minorHAnsi" w:cstheme="minorHAnsi"/>
          <w:color w:val="365F91"/>
          <w:sz w:val="24"/>
          <w:szCs w:val="24"/>
        </w:rPr>
      </w:pPr>
      <w:r w:rsidRPr="00FC741D">
        <w:rPr>
          <w:rFonts w:asciiTheme="minorHAnsi" w:hAnsiTheme="minorHAnsi" w:cstheme="minorHAnsi"/>
          <w:b/>
          <w:color w:val="365F91"/>
          <w:sz w:val="24"/>
          <w:szCs w:val="24"/>
        </w:rPr>
        <w:t>POST:</w:t>
      </w:r>
      <w:r w:rsidR="00B74EC1" w:rsidRPr="00FC741D">
        <w:rPr>
          <w:rFonts w:asciiTheme="minorHAnsi" w:hAnsiTheme="minorHAnsi" w:cstheme="minorHAnsi"/>
          <w:color w:val="365F91"/>
          <w:sz w:val="24"/>
          <w:szCs w:val="24"/>
        </w:rPr>
        <w:t xml:space="preserve"> </w:t>
      </w:r>
      <w:r w:rsidR="00E57E1C" w:rsidRPr="00FC741D">
        <w:rPr>
          <w:rFonts w:asciiTheme="minorHAnsi" w:hAnsiTheme="minorHAnsi" w:cstheme="minorHAnsi"/>
          <w:sz w:val="24"/>
          <w:szCs w:val="24"/>
        </w:rPr>
        <w:t>Teaching</w:t>
      </w:r>
      <w:r w:rsidR="00B74EC1" w:rsidRPr="00FC741D">
        <w:rPr>
          <w:rFonts w:asciiTheme="minorHAnsi" w:hAnsiTheme="minorHAnsi" w:cstheme="minorHAnsi"/>
          <w:sz w:val="24"/>
          <w:szCs w:val="24"/>
        </w:rPr>
        <w:t xml:space="preserve"> Assistant</w:t>
      </w:r>
      <w:r w:rsidR="00B74EC1" w:rsidRPr="00FC741D">
        <w:rPr>
          <w:rFonts w:asciiTheme="minorHAnsi" w:hAnsiTheme="minorHAnsi" w:cstheme="minorHAnsi"/>
          <w:color w:val="365F91"/>
          <w:sz w:val="24"/>
          <w:szCs w:val="24"/>
        </w:rPr>
        <w:t xml:space="preserve"> </w:t>
      </w:r>
      <w:r w:rsidRPr="00FC741D">
        <w:rPr>
          <w:rFonts w:asciiTheme="minorHAnsi" w:hAnsiTheme="minorHAnsi" w:cstheme="minorHAnsi"/>
          <w:color w:val="365F91"/>
          <w:sz w:val="24"/>
          <w:szCs w:val="24"/>
        </w:rPr>
        <w:tab/>
      </w:r>
      <w:r w:rsidRPr="00FC741D">
        <w:rPr>
          <w:rFonts w:asciiTheme="minorHAnsi" w:hAnsiTheme="minorHAnsi" w:cstheme="minorHAnsi"/>
          <w:color w:val="365F91"/>
          <w:sz w:val="24"/>
          <w:szCs w:val="24"/>
        </w:rPr>
        <w:tab/>
      </w:r>
    </w:p>
    <w:p w14:paraId="4595001D" w14:textId="77777777" w:rsidR="00323834" w:rsidRPr="00FC741D" w:rsidRDefault="00323834" w:rsidP="001D5CE2">
      <w:pPr>
        <w:ind w:left="709" w:hanging="283"/>
        <w:rPr>
          <w:rFonts w:asciiTheme="minorHAnsi" w:hAnsiTheme="minorHAnsi" w:cstheme="minorHAnsi"/>
          <w:color w:val="365F91"/>
          <w:sz w:val="24"/>
          <w:szCs w:val="24"/>
        </w:rPr>
      </w:pPr>
    </w:p>
    <w:p w14:paraId="00323B85" w14:textId="27366825" w:rsidR="00323834" w:rsidRPr="00FC741D" w:rsidRDefault="00323834" w:rsidP="001D5CE2">
      <w:pPr>
        <w:ind w:left="709" w:hanging="283"/>
        <w:rPr>
          <w:rFonts w:asciiTheme="minorHAnsi" w:hAnsiTheme="minorHAnsi" w:cstheme="minorHAnsi"/>
          <w:color w:val="000000" w:themeColor="text1"/>
          <w:sz w:val="24"/>
          <w:szCs w:val="24"/>
        </w:rPr>
      </w:pPr>
      <w:r w:rsidRPr="00FC741D">
        <w:rPr>
          <w:rFonts w:asciiTheme="minorHAnsi" w:hAnsiTheme="minorHAnsi" w:cstheme="minorHAnsi"/>
          <w:b/>
          <w:bCs/>
          <w:color w:val="365F91"/>
          <w:sz w:val="24"/>
          <w:szCs w:val="24"/>
        </w:rPr>
        <w:t>RESPONSIBLE TO:</w:t>
      </w:r>
      <w:r w:rsidR="00B74EC1" w:rsidRPr="00FC741D">
        <w:rPr>
          <w:rFonts w:asciiTheme="minorHAnsi" w:hAnsiTheme="minorHAnsi" w:cstheme="minorHAnsi"/>
          <w:color w:val="365F91"/>
          <w:sz w:val="24"/>
          <w:szCs w:val="24"/>
        </w:rPr>
        <w:t xml:space="preserve"> </w:t>
      </w:r>
      <w:r w:rsidR="00C93489" w:rsidRPr="00FC741D">
        <w:rPr>
          <w:rFonts w:asciiTheme="minorHAnsi" w:hAnsiTheme="minorHAnsi" w:cstheme="minorHAnsi"/>
          <w:color w:val="000000" w:themeColor="text1"/>
          <w:sz w:val="24"/>
          <w:szCs w:val="24"/>
        </w:rPr>
        <w:t>Senior Leadership Team and Headteacher</w:t>
      </w:r>
    </w:p>
    <w:p w14:paraId="22220EC5" w14:textId="77777777" w:rsidR="00323834" w:rsidRPr="00FC741D" w:rsidRDefault="00323834" w:rsidP="001D5CE2">
      <w:pPr>
        <w:ind w:left="709" w:hanging="283"/>
        <w:rPr>
          <w:rFonts w:asciiTheme="minorHAnsi" w:hAnsiTheme="minorHAnsi" w:cstheme="minorHAnsi"/>
          <w:b/>
          <w:color w:val="365F91"/>
          <w:sz w:val="24"/>
          <w:szCs w:val="24"/>
        </w:rPr>
      </w:pPr>
    </w:p>
    <w:p w14:paraId="0F9D70EA" w14:textId="7A16A785" w:rsidR="00323834" w:rsidRPr="00FC741D" w:rsidRDefault="00B323A6" w:rsidP="001D5CE2">
      <w:pPr>
        <w:ind w:left="709" w:hanging="283"/>
        <w:rPr>
          <w:rFonts w:asciiTheme="minorHAnsi" w:hAnsiTheme="minorHAnsi" w:cstheme="minorHAnsi"/>
          <w:color w:val="365F91"/>
          <w:sz w:val="24"/>
          <w:szCs w:val="24"/>
        </w:rPr>
      </w:pPr>
      <w:r w:rsidRPr="00FC741D">
        <w:rPr>
          <w:rFonts w:asciiTheme="minorHAnsi" w:hAnsiTheme="minorHAnsi" w:cstheme="minorHAnsi"/>
          <w:b/>
          <w:bCs/>
          <w:color w:val="365F91"/>
          <w:sz w:val="24"/>
          <w:szCs w:val="24"/>
        </w:rPr>
        <w:t>SALARY</w:t>
      </w:r>
      <w:r w:rsidR="00323834" w:rsidRPr="00FC741D">
        <w:rPr>
          <w:rFonts w:asciiTheme="minorHAnsi" w:hAnsiTheme="minorHAnsi" w:cstheme="minorHAnsi"/>
          <w:b/>
          <w:bCs/>
          <w:color w:val="365F91"/>
          <w:sz w:val="24"/>
          <w:szCs w:val="24"/>
        </w:rPr>
        <w:t>:</w:t>
      </w:r>
      <w:r w:rsidRPr="00FC741D">
        <w:rPr>
          <w:rFonts w:asciiTheme="minorHAnsi" w:hAnsiTheme="minorHAnsi" w:cstheme="minorHAnsi"/>
        </w:rPr>
        <w:tab/>
      </w:r>
      <w:r w:rsidR="00E57E1C" w:rsidRPr="00FC741D">
        <w:rPr>
          <w:rFonts w:asciiTheme="minorHAnsi" w:hAnsiTheme="minorHAnsi" w:cstheme="minorHAnsi"/>
          <w:sz w:val="24"/>
          <w:szCs w:val="24"/>
        </w:rPr>
        <w:t xml:space="preserve">Scale </w:t>
      </w:r>
      <w:r w:rsidR="00C93489" w:rsidRPr="00FC741D">
        <w:rPr>
          <w:rFonts w:asciiTheme="minorHAnsi" w:hAnsiTheme="minorHAnsi" w:cstheme="minorHAnsi"/>
          <w:sz w:val="24"/>
          <w:szCs w:val="24"/>
        </w:rPr>
        <w:t>F</w:t>
      </w:r>
      <w:r w:rsidR="00E67884" w:rsidRPr="00FC741D">
        <w:rPr>
          <w:rFonts w:asciiTheme="minorHAnsi" w:hAnsiTheme="minorHAnsi" w:cstheme="minorHAnsi"/>
          <w:sz w:val="24"/>
          <w:szCs w:val="24"/>
        </w:rPr>
        <w:t xml:space="preserve"> </w:t>
      </w:r>
      <w:r w:rsidR="00E67884" w:rsidRPr="00FC741D">
        <w:rPr>
          <w:rFonts w:asciiTheme="minorHAnsi" w:hAnsiTheme="minorHAnsi" w:cstheme="minorHAnsi"/>
        </w:rPr>
        <w:br/>
      </w:r>
      <w:r w:rsidR="00E67884" w:rsidRPr="00FC741D">
        <w:rPr>
          <w:rFonts w:asciiTheme="minorHAnsi" w:hAnsiTheme="minorHAnsi" w:cstheme="minorHAnsi"/>
          <w:color w:val="414042"/>
          <w:sz w:val="21"/>
          <w:szCs w:val="21"/>
          <w:shd w:val="clear" w:color="auto" w:fill="FFFFFF"/>
        </w:rPr>
        <w:t>£23,893.00 - £25,545.00 Annually (FTE)</w:t>
      </w:r>
      <w:r w:rsidR="00E67884" w:rsidRPr="00FC741D">
        <w:rPr>
          <w:rFonts w:asciiTheme="minorHAnsi" w:hAnsiTheme="minorHAnsi" w:cstheme="minorHAnsi"/>
          <w:color w:val="414042"/>
          <w:sz w:val="21"/>
          <w:szCs w:val="21"/>
        </w:rPr>
        <w:br/>
      </w:r>
      <w:r w:rsidR="00E67884" w:rsidRPr="00FC741D">
        <w:rPr>
          <w:rFonts w:asciiTheme="minorHAnsi" w:hAnsiTheme="minorHAnsi" w:cstheme="minorHAnsi"/>
          <w:color w:val="414042"/>
          <w:sz w:val="21"/>
          <w:szCs w:val="21"/>
          <w:shd w:val="clear" w:color="auto" w:fill="FFFFFF"/>
        </w:rPr>
        <w:t>£18,212.00 - £19,802 Actual Salary (subject to pay award) 32.5 hours</w:t>
      </w:r>
      <w:r w:rsidRPr="00FC741D">
        <w:rPr>
          <w:rFonts w:asciiTheme="minorHAnsi" w:hAnsiTheme="minorHAnsi" w:cstheme="minorHAnsi"/>
        </w:rPr>
        <w:tab/>
      </w:r>
    </w:p>
    <w:p w14:paraId="26017E9A" w14:textId="77777777" w:rsidR="00323834" w:rsidRPr="00FC741D" w:rsidRDefault="00323834" w:rsidP="001D5CE2">
      <w:pPr>
        <w:ind w:left="709" w:hanging="283"/>
        <w:rPr>
          <w:rFonts w:asciiTheme="minorHAnsi" w:hAnsiTheme="minorHAnsi" w:cstheme="minorHAnsi"/>
          <w:color w:val="365F91"/>
          <w:sz w:val="24"/>
          <w:szCs w:val="24"/>
        </w:rPr>
      </w:pPr>
    </w:p>
    <w:p w14:paraId="22629943" w14:textId="11A136CD" w:rsidR="00323834" w:rsidRPr="00FC741D" w:rsidRDefault="00B323A6" w:rsidP="001D5CE2">
      <w:pPr>
        <w:ind w:left="709" w:hanging="283"/>
        <w:rPr>
          <w:rFonts w:asciiTheme="minorHAnsi" w:hAnsiTheme="minorHAnsi" w:cstheme="minorHAnsi"/>
          <w:color w:val="365F91"/>
          <w:sz w:val="24"/>
          <w:szCs w:val="24"/>
        </w:rPr>
      </w:pPr>
      <w:r w:rsidRPr="00FC741D">
        <w:rPr>
          <w:rFonts w:asciiTheme="minorHAnsi" w:hAnsiTheme="minorHAnsi" w:cstheme="minorHAnsi"/>
          <w:b/>
          <w:bCs/>
          <w:color w:val="365F91"/>
          <w:sz w:val="24"/>
          <w:szCs w:val="24"/>
        </w:rPr>
        <w:t>LOCATION:</w:t>
      </w:r>
      <w:r w:rsidR="00B74EC1" w:rsidRPr="00FC741D">
        <w:rPr>
          <w:rFonts w:asciiTheme="minorHAnsi" w:hAnsiTheme="minorHAnsi" w:cstheme="minorHAnsi"/>
          <w:b/>
          <w:bCs/>
          <w:color w:val="365F91"/>
          <w:sz w:val="24"/>
          <w:szCs w:val="24"/>
        </w:rPr>
        <w:t xml:space="preserve"> </w:t>
      </w:r>
      <w:r w:rsidR="00C93489" w:rsidRPr="00FC741D">
        <w:rPr>
          <w:rFonts w:asciiTheme="minorHAnsi" w:hAnsiTheme="minorHAnsi" w:cstheme="minorHAnsi"/>
          <w:bCs/>
          <w:color w:val="000000" w:themeColor="text1"/>
          <w:sz w:val="24"/>
          <w:szCs w:val="24"/>
        </w:rPr>
        <w:t>Heathcote Primary School</w:t>
      </w:r>
    </w:p>
    <w:p w14:paraId="3B9E6579" w14:textId="77777777" w:rsidR="00B323A6" w:rsidRPr="00FC741D" w:rsidRDefault="00B323A6" w:rsidP="001D5CE2">
      <w:pPr>
        <w:ind w:left="709" w:hanging="283"/>
        <w:rPr>
          <w:rFonts w:asciiTheme="minorHAnsi" w:hAnsiTheme="minorHAnsi" w:cstheme="minorHAnsi"/>
          <w:color w:val="365F91"/>
          <w:sz w:val="24"/>
          <w:szCs w:val="24"/>
        </w:rPr>
      </w:pPr>
    </w:p>
    <w:p w14:paraId="46A7AD65" w14:textId="1BDED341" w:rsidR="00B323A6" w:rsidRPr="00FC741D" w:rsidRDefault="00B323A6" w:rsidP="001D5CE2">
      <w:pPr>
        <w:ind w:left="426"/>
        <w:rPr>
          <w:rFonts w:asciiTheme="minorHAnsi" w:hAnsiTheme="minorHAnsi" w:cstheme="minorHAnsi"/>
          <w:color w:val="365F91"/>
          <w:sz w:val="24"/>
          <w:szCs w:val="24"/>
        </w:rPr>
      </w:pPr>
      <w:r w:rsidRPr="00FC741D">
        <w:rPr>
          <w:rFonts w:asciiTheme="minorHAnsi" w:hAnsiTheme="minorHAnsi" w:cstheme="minorHAnsi"/>
          <w:b/>
          <w:color w:val="365F91"/>
          <w:sz w:val="24"/>
          <w:szCs w:val="24"/>
        </w:rPr>
        <w:t>WORKING PATTERN:</w:t>
      </w:r>
      <w:r w:rsidR="00B74EC1" w:rsidRPr="00FC741D">
        <w:rPr>
          <w:rFonts w:asciiTheme="minorHAnsi" w:hAnsiTheme="minorHAnsi" w:cstheme="minorHAnsi"/>
          <w:color w:val="365F91"/>
          <w:sz w:val="24"/>
          <w:szCs w:val="24"/>
        </w:rPr>
        <w:t xml:space="preserve"> </w:t>
      </w:r>
      <w:r w:rsidR="00E57E1C" w:rsidRPr="00FC741D">
        <w:rPr>
          <w:rFonts w:asciiTheme="minorHAnsi" w:hAnsiTheme="minorHAnsi" w:cstheme="minorHAnsi"/>
          <w:sz w:val="24"/>
          <w:szCs w:val="24"/>
        </w:rPr>
        <w:t>3</w:t>
      </w:r>
      <w:r w:rsidR="001D5CE2" w:rsidRPr="00FC741D">
        <w:rPr>
          <w:rFonts w:asciiTheme="minorHAnsi" w:hAnsiTheme="minorHAnsi" w:cstheme="minorHAnsi"/>
          <w:sz w:val="24"/>
          <w:szCs w:val="24"/>
        </w:rPr>
        <w:t>2.5</w:t>
      </w:r>
      <w:r w:rsidR="00B74EC1" w:rsidRPr="00FC741D">
        <w:rPr>
          <w:rFonts w:asciiTheme="minorHAnsi" w:hAnsiTheme="minorHAnsi" w:cstheme="minorHAnsi"/>
          <w:sz w:val="24"/>
          <w:szCs w:val="24"/>
        </w:rPr>
        <w:t>hrs per w</w:t>
      </w:r>
      <w:r w:rsidR="00C93489" w:rsidRPr="00FC741D">
        <w:rPr>
          <w:rFonts w:asciiTheme="minorHAnsi" w:hAnsiTheme="minorHAnsi" w:cstheme="minorHAnsi"/>
          <w:sz w:val="24"/>
          <w:szCs w:val="24"/>
        </w:rPr>
        <w:t>eek</w:t>
      </w:r>
      <w:r w:rsidR="00B74EC1" w:rsidRPr="00FC741D">
        <w:rPr>
          <w:rFonts w:asciiTheme="minorHAnsi" w:hAnsiTheme="minorHAnsi" w:cstheme="minorHAnsi"/>
          <w:sz w:val="24"/>
          <w:szCs w:val="24"/>
        </w:rPr>
        <w:t xml:space="preserve">; term time plus </w:t>
      </w:r>
      <w:r w:rsidR="00E57E1C" w:rsidRPr="00FC741D">
        <w:rPr>
          <w:rFonts w:asciiTheme="minorHAnsi" w:hAnsiTheme="minorHAnsi" w:cstheme="minorHAnsi"/>
          <w:sz w:val="24"/>
          <w:szCs w:val="24"/>
        </w:rPr>
        <w:t>1</w:t>
      </w:r>
      <w:r w:rsidR="00B74EC1" w:rsidRPr="00FC741D">
        <w:rPr>
          <w:rFonts w:asciiTheme="minorHAnsi" w:hAnsiTheme="minorHAnsi" w:cstheme="minorHAnsi"/>
          <w:sz w:val="24"/>
          <w:szCs w:val="24"/>
        </w:rPr>
        <w:t xml:space="preserve"> weeks</w:t>
      </w:r>
    </w:p>
    <w:p w14:paraId="29B3DEC0" w14:textId="77777777" w:rsidR="00B323A6" w:rsidRPr="00FC741D" w:rsidRDefault="00B323A6" w:rsidP="001D5CE2">
      <w:pPr>
        <w:ind w:left="2874" w:hanging="2448"/>
        <w:rPr>
          <w:rFonts w:asciiTheme="minorHAnsi" w:hAnsiTheme="minorHAnsi" w:cstheme="minorHAnsi"/>
          <w:b/>
          <w:color w:val="365F91"/>
          <w:sz w:val="24"/>
          <w:szCs w:val="24"/>
        </w:rPr>
      </w:pPr>
    </w:p>
    <w:p w14:paraId="7475242B" w14:textId="505CB3BA" w:rsidR="00B323A6" w:rsidRPr="00FC741D" w:rsidRDefault="00B323A6" w:rsidP="001D5CE2">
      <w:pPr>
        <w:ind w:left="2874" w:hanging="2448"/>
        <w:rPr>
          <w:rFonts w:asciiTheme="minorHAnsi" w:hAnsiTheme="minorHAnsi" w:cstheme="minorHAnsi"/>
          <w:bCs/>
          <w:sz w:val="24"/>
          <w:szCs w:val="22"/>
        </w:rPr>
      </w:pPr>
      <w:r w:rsidRPr="00FC741D">
        <w:rPr>
          <w:rFonts w:asciiTheme="minorHAnsi" w:hAnsiTheme="minorHAnsi" w:cstheme="minorHAnsi"/>
          <w:b/>
          <w:color w:val="365F91"/>
          <w:sz w:val="24"/>
          <w:szCs w:val="24"/>
        </w:rPr>
        <w:t>DISCLOSURE LEVEL:</w:t>
      </w:r>
      <w:r w:rsidR="00B74EC1" w:rsidRPr="00FC741D">
        <w:rPr>
          <w:rFonts w:asciiTheme="minorHAnsi" w:hAnsiTheme="minorHAnsi" w:cstheme="minorHAnsi"/>
          <w:b/>
          <w:color w:val="365F91"/>
          <w:sz w:val="24"/>
          <w:szCs w:val="24"/>
        </w:rPr>
        <w:t xml:space="preserve"> </w:t>
      </w:r>
      <w:r w:rsidR="00FE4378" w:rsidRPr="00FC741D">
        <w:rPr>
          <w:rFonts w:asciiTheme="minorHAnsi" w:hAnsiTheme="minorHAnsi" w:cstheme="minorHAnsi"/>
          <w:bCs/>
          <w:sz w:val="24"/>
          <w:szCs w:val="22"/>
        </w:rPr>
        <w:t>Enhanced DBS and Children’s Barred List</w:t>
      </w:r>
    </w:p>
    <w:p w14:paraId="4CF97D35" w14:textId="77777777" w:rsidR="00B323A6" w:rsidRPr="00FC741D" w:rsidRDefault="00B323A6" w:rsidP="001D5CE2">
      <w:pPr>
        <w:ind w:left="2874" w:hanging="2448"/>
        <w:rPr>
          <w:rFonts w:asciiTheme="minorHAnsi" w:hAnsiTheme="minorHAnsi" w:cstheme="minorHAnsi"/>
          <w:b/>
          <w:color w:val="365F91"/>
          <w:sz w:val="24"/>
          <w:szCs w:val="24"/>
        </w:rPr>
      </w:pPr>
    </w:p>
    <w:p w14:paraId="1A453033" w14:textId="5F6A8A03" w:rsidR="00323834" w:rsidRPr="00FC741D" w:rsidRDefault="00323834" w:rsidP="001D5CE2">
      <w:pPr>
        <w:ind w:left="2874" w:hanging="2448"/>
        <w:rPr>
          <w:rFonts w:asciiTheme="minorHAnsi" w:hAnsiTheme="minorHAnsi" w:cstheme="minorHAnsi"/>
          <w:color w:val="365F91"/>
          <w:sz w:val="24"/>
          <w:szCs w:val="24"/>
        </w:rPr>
      </w:pPr>
      <w:r w:rsidRPr="00FC741D">
        <w:rPr>
          <w:rFonts w:asciiTheme="minorHAnsi" w:hAnsiTheme="minorHAnsi" w:cstheme="minorHAnsi"/>
          <w:b/>
          <w:color w:val="365F91"/>
          <w:sz w:val="24"/>
          <w:szCs w:val="24"/>
        </w:rPr>
        <w:t>KEY RELATIONSHIPS:</w:t>
      </w:r>
      <w:r w:rsidR="00B74EC1" w:rsidRPr="00FC741D">
        <w:rPr>
          <w:rFonts w:asciiTheme="minorHAnsi" w:hAnsiTheme="minorHAnsi" w:cstheme="minorHAnsi"/>
          <w:color w:val="365F91"/>
          <w:sz w:val="24"/>
          <w:szCs w:val="24"/>
        </w:rPr>
        <w:t xml:space="preserve"> </w:t>
      </w:r>
      <w:r w:rsidR="00C93489" w:rsidRPr="00FC741D">
        <w:rPr>
          <w:rFonts w:asciiTheme="minorHAnsi" w:hAnsiTheme="minorHAnsi" w:cstheme="minorHAnsi"/>
          <w:sz w:val="24"/>
          <w:szCs w:val="24"/>
        </w:rPr>
        <w:t>Pupils and Staff</w:t>
      </w:r>
    </w:p>
    <w:p w14:paraId="6B56D51D" w14:textId="77777777" w:rsidR="00323834" w:rsidRPr="00FC741D" w:rsidRDefault="00323834" w:rsidP="001D5CE2">
      <w:pPr>
        <w:ind w:left="709" w:hanging="283"/>
        <w:rPr>
          <w:rFonts w:asciiTheme="minorHAnsi" w:hAnsiTheme="minorHAnsi" w:cstheme="minorHAnsi"/>
          <w:color w:val="365F91"/>
          <w:sz w:val="24"/>
          <w:szCs w:val="24"/>
        </w:rPr>
      </w:pPr>
    </w:p>
    <w:p w14:paraId="7D3AA966" w14:textId="128E2862" w:rsidR="00CE71D3" w:rsidRPr="00FC741D" w:rsidRDefault="00CE71D3" w:rsidP="001D5CE2">
      <w:pPr>
        <w:ind w:left="709" w:hanging="283"/>
        <w:rPr>
          <w:rFonts w:asciiTheme="minorHAnsi" w:hAnsiTheme="minorHAnsi" w:cstheme="minorHAnsi"/>
          <w:b/>
          <w:color w:val="365F91"/>
          <w:sz w:val="24"/>
          <w:szCs w:val="24"/>
        </w:rPr>
      </w:pPr>
      <w:r w:rsidRPr="00FC741D">
        <w:rPr>
          <w:rFonts w:asciiTheme="minorHAnsi" w:hAnsiTheme="minorHAnsi" w:cstheme="minorHAnsi"/>
          <w:b/>
          <w:color w:val="365F91"/>
          <w:sz w:val="24"/>
          <w:szCs w:val="24"/>
        </w:rPr>
        <w:t>RESPONSIBLE FOR:</w:t>
      </w:r>
      <w:r w:rsidR="00B74EC1" w:rsidRPr="00FC741D">
        <w:rPr>
          <w:rFonts w:asciiTheme="minorHAnsi" w:hAnsiTheme="minorHAnsi" w:cstheme="minorHAnsi"/>
          <w:b/>
          <w:color w:val="365F91"/>
          <w:sz w:val="24"/>
          <w:szCs w:val="24"/>
        </w:rPr>
        <w:t xml:space="preserve"> </w:t>
      </w:r>
      <w:r w:rsidR="00C93489" w:rsidRPr="00FC741D">
        <w:rPr>
          <w:rFonts w:asciiTheme="minorHAnsi" w:hAnsiTheme="minorHAnsi" w:cstheme="minorHAnsi"/>
          <w:sz w:val="24"/>
          <w:szCs w:val="24"/>
        </w:rPr>
        <w:t>progress, attainment and well-being of children.</w:t>
      </w:r>
    </w:p>
    <w:p w14:paraId="4E81B599" w14:textId="77777777" w:rsidR="00CE71D3" w:rsidRPr="00FC741D" w:rsidRDefault="00CE71D3" w:rsidP="001D5CE2">
      <w:pPr>
        <w:ind w:left="709" w:hanging="283"/>
        <w:rPr>
          <w:rFonts w:asciiTheme="minorHAnsi" w:hAnsiTheme="minorHAnsi" w:cstheme="minorHAnsi"/>
          <w:b/>
          <w:color w:val="365F91"/>
          <w:sz w:val="24"/>
          <w:szCs w:val="24"/>
        </w:rPr>
      </w:pPr>
    </w:p>
    <w:p w14:paraId="61209F0C" w14:textId="78F3186F" w:rsidR="00885E5D" w:rsidRPr="00FC741D" w:rsidRDefault="00F36C23" w:rsidP="001D5CE2">
      <w:pPr>
        <w:ind w:left="709" w:hanging="283"/>
        <w:rPr>
          <w:rFonts w:asciiTheme="minorHAnsi" w:hAnsiTheme="minorHAnsi" w:cstheme="minorHAnsi"/>
          <w:color w:val="365F91"/>
          <w:sz w:val="24"/>
          <w:szCs w:val="24"/>
        </w:rPr>
      </w:pPr>
      <w:r w:rsidRPr="00FC741D">
        <w:rPr>
          <w:rFonts w:asciiTheme="minorHAnsi" w:hAnsiTheme="minorHAnsi" w:cstheme="minorHAnsi"/>
          <w:b/>
          <w:color w:val="365F91"/>
          <w:sz w:val="24"/>
          <w:szCs w:val="24"/>
        </w:rPr>
        <w:t>MAIN PURPOSE</w:t>
      </w:r>
      <w:r w:rsidR="00323834" w:rsidRPr="00FC741D">
        <w:rPr>
          <w:rFonts w:asciiTheme="minorHAnsi" w:hAnsiTheme="minorHAnsi" w:cstheme="minorHAnsi"/>
          <w:b/>
          <w:color w:val="365F91"/>
          <w:sz w:val="24"/>
          <w:szCs w:val="24"/>
        </w:rPr>
        <w:t>:</w:t>
      </w:r>
      <w:r w:rsidR="00B74EC1" w:rsidRPr="00FC741D">
        <w:rPr>
          <w:rFonts w:asciiTheme="minorHAnsi" w:hAnsiTheme="minorHAnsi" w:cstheme="minorHAnsi"/>
          <w:color w:val="365F91"/>
          <w:sz w:val="24"/>
          <w:szCs w:val="24"/>
        </w:rPr>
        <w:t xml:space="preserve"> </w:t>
      </w:r>
      <w:r w:rsidR="00BE2508" w:rsidRPr="00FC741D">
        <w:rPr>
          <w:rFonts w:asciiTheme="minorHAnsi" w:hAnsiTheme="minorHAnsi" w:cstheme="minorHAnsi"/>
          <w:sz w:val="24"/>
          <w:szCs w:val="24"/>
        </w:rPr>
        <w:t xml:space="preserve">Support </w:t>
      </w:r>
      <w:r w:rsidR="008715E9" w:rsidRPr="00FC741D">
        <w:rPr>
          <w:rFonts w:asciiTheme="minorHAnsi" w:hAnsiTheme="minorHAnsi" w:cstheme="minorHAnsi"/>
          <w:sz w:val="24"/>
          <w:szCs w:val="24"/>
        </w:rPr>
        <w:t>pupi</w:t>
      </w:r>
      <w:r w:rsidR="00C93489" w:rsidRPr="00FC741D">
        <w:rPr>
          <w:rFonts w:asciiTheme="minorHAnsi" w:hAnsiTheme="minorHAnsi" w:cstheme="minorHAnsi"/>
          <w:sz w:val="24"/>
          <w:szCs w:val="24"/>
        </w:rPr>
        <w:t>ls as directed by teacher and senior staff.</w:t>
      </w:r>
    </w:p>
    <w:p w14:paraId="3B8281DA" w14:textId="3A7FC563" w:rsidR="00E57E1C" w:rsidRPr="00FC741D" w:rsidRDefault="00E57E1C" w:rsidP="001D5CE2">
      <w:pPr>
        <w:pStyle w:val="Heading5"/>
        <w:tabs>
          <w:tab w:val="left" w:pos="10065"/>
        </w:tabs>
        <w:jc w:val="both"/>
        <w:rPr>
          <w:rFonts w:asciiTheme="minorHAnsi" w:hAnsiTheme="minorHAnsi" w:cstheme="minorHAnsi"/>
          <w:sz w:val="22"/>
          <w:szCs w:val="22"/>
        </w:rPr>
      </w:pPr>
    </w:p>
    <w:p w14:paraId="18164993" w14:textId="63E3858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Working under the instruction/guidance of senior staff to assist and support teaching and learning,</w:t>
      </w:r>
    </w:p>
    <w:p w14:paraId="2A114486"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working with individuals or groups and assist in providing for general care, safety and welfare of</w:t>
      </w:r>
    </w:p>
    <w:p w14:paraId="737EA464" w14:textId="752797B4"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pupils, particularly those with special educational needs.</w:t>
      </w:r>
    </w:p>
    <w:p w14:paraId="4849504B"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p>
    <w:p w14:paraId="5C7576C1" w14:textId="0AF3DBF1"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b/>
          <w:bCs/>
          <w:sz w:val="22"/>
          <w:szCs w:val="22"/>
          <w:lang w:eastAsia="en-GB"/>
        </w:rPr>
        <w:t>Responsibility for people (other than employees supervised/managed):</w:t>
      </w:r>
      <w:r w:rsidRPr="00FC741D">
        <w:rPr>
          <w:rFonts w:asciiTheme="minorHAnsi" w:hAnsiTheme="minorHAnsi" w:cstheme="minorHAnsi"/>
          <w:sz w:val="22"/>
          <w:szCs w:val="22"/>
          <w:lang w:eastAsia="en-GB"/>
        </w:rPr>
        <w:t xml:space="preserve"> The post has considerable</w:t>
      </w:r>
    </w:p>
    <w:p w14:paraId="2159AFA5"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impact on the well-being of individuals or groups through contributing to the assessment of pupil</w:t>
      </w:r>
    </w:p>
    <w:p w14:paraId="08B40524" w14:textId="57CCC928"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needs and progress, the development and implementation of plans and providing support to pupils</w:t>
      </w:r>
    </w:p>
    <w:p w14:paraId="7D35F264" w14:textId="3F9A1960"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with additional personal/special needs.</w:t>
      </w:r>
    </w:p>
    <w:p w14:paraId="15CC4055"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p>
    <w:p w14:paraId="19A0EF00"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b/>
          <w:bCs/>
          <w:sz w:val="22"/>
          <w:szCs w:val="22"/>
          <w:lang w:eastAsia="en-GB"/>
        </w:rPr>
        <w:t xml:space="preserve">Responsibility for staff: </w:t>
      </w:r>
      <w:r w:rsidRPr="00FC741D">
        <w:rPr>
          <w:rFonts w:asciiTheme="minorHAnsi" w:hAnsiTheme="minorHAnsi" w:cstheme="minorHAnsi"/>
          <w:sz w:val="22"/>
          <w:szCs w:val="22"/>
          <w:lang w:eastAsia="en-GB"/>
        </w:rPr>
        <w:t>The post has limited direct responsibility for supervising other staff though</w:t>
      </w:r>
    </w:p>
    <w:p w14:paraId="4DFD9277"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may be expected to demonstrate tasks or advise/guide new employees, work experience or</w:t>
      </w:r>
    </w:p>
    <w:p w14:paraId="13E8B34E" w14:textId="54BE836E"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trainees.</w:t>
      </w:r>
    </w:p>
    <w:p w14:paraId="2BC4EBE7"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p>
    <w:p w14:paraId="0B704C6E" w14:textId="2341B9DD"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b/>
          <w:bCs/>
          <w:sz w:val="22"/>
          <w:szCs w:val="22"/>
          <w:lang w:eastAsia="en-GB"/>
        </w:rPr>
        <w:t xml:space="preserve">Responsibility for budget: </w:t>
      </w:r>
      <w:r w:rsidRPr="00FC741D">
        <w:rPr>
          <w:rFonts w:asciiTheme="minorHAnsi" w:hAnsiTheme="minorHAnsi" w:cstheme="minorHAnsi"/>
          <w:sz w:val="22"/>
          <w:szCs w:val="22"/>
          <w:lang w:eastAsia="en-GB"/>
        </w:rPr>
        <w:t xml:space="preserve">The post has no direct responsibility for financial resources. </w:t>
      </w:r>
    </w:p>
    <w:p w14:paraId="18EBDC25"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p>
    <w:p w14:paraId="6E30C956"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b/>
          <w:bCs/>
          <w:sz w:val="22"/>
          <w:szCs w:val="22"/>
          <w:lang w:eastAsia="en-GB"/>
        </w:rPr>
        <w:t xml:space="preserve">Responsibility for physical resources: </w:t>
      </w:r>
      <w:r w:rsidRPr="00FC741D">
        <w:rPr>
          <w:rFonts w:asciiTheme="minorHAnsi" w:hAnsiTheme="minorHAnsi" w:cstheme="minorHAnsi"/>
          <w:sz w:val="22"/>
          <w:szCs w:val="22"/>
          <w:lang w:eastAsia="en-GB"/>
        </w:rPr>
        <w:t>The post has some responsibility for physical resources,</w:t>
      </w:r>
    </w:p>
    <w:p w14:paraId="60A8DCFB" w14:textId="77777777" w:rsidR="00D76280" w:rsidRPr="00FC741D" w:rsidRDefault="00D76280" w:rsidP="001D5CE2">
      <w:pPr>
        <w:autoSpaceDE w:val="0"/>
        <w:autoSpaceDN w:val="0"/>
        <w:adjustRightInd w:val="0"/>
        <w:ind w:firstLine="426"/>
        <w:rPr>
          <w:rFonts w:asciiTheme="minorHAnsi" w:hAnsiTheme="minorHAnsi" w:cstheme="minorHAnsi"/>
          <w:sz w:val="22"/>
          <w:szCs w:val="22"/>
          <w:lang w:eastAsia="en-GB"/>
        </w:rPr>
      </w:pPr>
      <w:r w:rsidRPr="00FC741D">
        <w:rPr>
          <w:rFonts w:asciiTheme="minorHAnsi" w:hAnsiTheme="minorHAnsi" w:cstheme="minorHAnsi"/>
          <w:sz w:val="22"/>
          <w:szCs w:val="22"/>
          <w:lang w:eastAsia="en-GB"/>
        </w:rPr>
        <w:t>through the preparation and care of teaching materials/resources and secure and accurate record</w:t>
      </w:r>
    </w:p>
    <w:p w14:paraId="52C43411" w14:textId="49326306" w:rsidR="00D76280" w:rsidRPr="00FC741D" w:rsidRDefault="00D76280" w:rsidP="001D5CE2">
      <w:pPr>
        <w:ind w:firstLine="426"/>
        <w:rPr>
          <w:rFonts w:asciiTheme="minorHAnsi" w:hAnsiTheme="minorHAnsi" w:cstheme="minorHAnsi"/>
        </w:rPr>
      </w:pPr>
      <w:r w:rsidRPr="00FC741D">
        <w:rPr>
          <w:rFonts w:asciiTheme="minorHAnsi" w:hAnsiTheme="minorHAnsi" w:cstheme="minorHAnsi"/>
          <w:sz w:val="22"/>
          <w:szCs w:val="22"/>
          <w:lang w:eastAsia="en-GB"/>
        </w:rPr>
        <w:t>keeping.</w:t>
      </w:r>
    </w:p>
    <w:p w14:paraId="5AB33334" w14:textId="27C02D28" w:rsidR="00D76280" w:rsidRPr="00FC741D" w:rsidRDefault="00D76280" w:rsidP="001D5CE2">
      <w:pPr>
        <w:rPr>
          <w:rFonts w:asciiTheme="minorHAnsi" w:hAnsiTheme="minorHAnsi" w:cstheme="minorHAnsi"/>
        </w:rPr>
      </w:pPr>
    </w:p>
    <w:p w14:paraId="0B6EE2F3" w14:textId="77777777" w:rsidR="00B74EC1" w:rsidRPr="00FC741D" w:rsidRDefault="00B74EC1" w:rsidP="001D5CE2">
      <w:pPr>
        <w:ind w:left="709" w:hanging="283"/>
        <w:rPr>
          <w:rFonts w:asciiTheme="minorHAnsi" w:hAnsiTheme="minorHAnsi" w:cstheme="minorHAnsi"/>
          <w:sz w:val="24"/>
          <w:szCs w:val="24"/>
        </w:rPr>
      </w:pPr>
    </w:p>
    <w:p w14:paraId="3805344F" w14:textId="77777777" w:rsidR="00F36C23" w:rsidRPr="00FC741D" w:rsidRDefault="00F36C23" w:rsidP="001D5CE2">
      <w:pPr>
        <w:ind w:left="2874" w:firstLine="6"/>
        <w:rPr>
          <w:rFonts w:asciiTheme="minorHAnsi" w:hAnsiTheme="minorHAnsi" w:cstheme="minorHAnsi"/>
          <w:color w:val="365F91"/>
          <w:sz w:val="24"/>
          <w:szCs w:val="24"/>
        </w:rPr>
      </w:pPr>
    </w:p>
    <w:p w14:paraId="3AB47EBC" w14:textId="77777777" w:rsidR="00634A05" w:rsidRPr="00FC741D" w:rsidRDefault="00CE71D3" w:rsidP="001D5CE2">
      <w:pPr>
        <w:ind w:left="709" w:hanging="283"/>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SPECIFIC RESPONSBILITIES</w:t>
      </w:r>
      <w:r w:rsidR="00B74EC1" w:rsidRPr="00FC741D">
        <w:rPr>
          <w:rFonts w:asciiTheme="minorHAnsi" w:hAnsiTheme="minorHAnsi" w:cstheme="minorHAnsi"/>
          <w:b/>
          <w:color w:val="365F91"/>
          <w:sz w:val="22"/>
          <w:szCs w:val="22"/>
        </w:rPr>
        <w:t xml:space="preserve"> </w:t>
      </w:r>
    </w:p>
    <w:p w14:paraId="396EC970" w14:textId="6D56E2B7" w:rsidR="00B74EC1" w:rsidRPr="00FC741D" w:rsidRDefault="00B74EC1" w:rsidP="001D5CE2">
      <w:pPr>
        <w:ind w:left="709" w:hanging="283"/>
        <w:rPr>
          <w:rFonts w:asciiTheme="minorHAnsi" w:hAnsiTheme="minorHAnsi" w:cstheme="minorHAnsi"/>
          <w:b/>
          <w:color w:val="365F91"/>
          <w:sz w:val="22"/>
          <w:szCs w:val="22"/>
        </w:rPr>
      </w:pPr>
    </w:p>
    <w:p w14:paraId="068FEA7E" w14:textId="131B170E"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Contribute to curriculum planning for students</w:t>
      </w:r>
      <w:r w:rsidR="00C93489" w:rsidRPr="00FC741D">
        <w:rPr>
          <w:rFonts w:asciiTheme="minorHAnsi" w:hAnsiTheme="minorHAnsi" w:cstheme="minorHAnsi"/>
          <w:sz w:val="22"/>
          <w:szCs w:val="22"/>
          <w:lang w:eastAsia="en-GB"/>
        </w:rPr>
        <w:t>, including those with SEND,</w:t>
      </w:r>
      <w:r w:rsidRPr="00FC741D">
        <w:rPr>
          <w:rFonts w:asciiTheme="minorHAnsi" w:hAnsiTheme="minorHAnsi" w:cstheme="minorHAnsi"/>
          <w:sz w:val="22"/>
          <w:szCs w:val="22"/>
          <w:lang w:eastAsia="en-GB"/>
        </w:rPr>
        <w:t xml:space="preserve"> and evaluation, assist in implementation</w:t>
      </w:r>
    </w:p>
    <w:p w14:paraId="28757A64" w14:textId="11503F18"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Assist in the delivery of lessons/sessions and interact with the teacher and pupils as required</w:t>
      </w:r>
    </w:p>
    <w:p w14:paraId="4E912860" w14:textId="0E149029" w:rsidR="00C93489" w:rsidRPr="00FC741D" w:rsidRDefault="00C93489"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Carry out targeted intervention as directed by teachers and senior staff.</w:t>
      </w:r>
    </w:p>
    <w:p w14:paraId="45EB3C60" w14:textId="56EF08D2" w:rsidR="00C93489" w:rsidRPr="00FC741D" w:rsidRDefault="00C93489"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lastRenderedPageBreak/>
        <w:t>Lead on small-group activity as directed by teachers and senior staff.</w:t>
      </w:r>
    </w:p>
    <w:p w14:paraId="1A76B47A" w14:textId="619248DA"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Undertake agreed learning activities/teaching programmes, adjusting activities according to pupil responses.</w:t>
      </w:r>
    </w:p>
    <w:p w14:paraId="484F5E0B" w14:textId="5613E33B"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Support and use ICT in learning activities &amp; develop pupils’ competence and independence in its use.</w:t>
      </w:r>
    </w:p>
    <w:p w14:paraId="17DF2A75" w14:textId="06D2A111"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Support individuals or groups during independent /group work, e.g., explain tasks, reinforce key objectives/concepts or vocabulary, use practical apparatus, support less able pupils,</w:t>
      </w:r>
    </w:p>
    <w:p w14:paraId="27A17A81" w14:textId="5F5BC294" w:rsidR="00C93489"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extend/challenge more able, keep pupils on task, interested, motivated and engaged.</w:t>
      </w:r>
    </w:p>
    <w:p w14:paraId="71FFC3EA" w14:textId="6DC69006"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Help pupils to develop communication skills.</w:t>
      </w:r>
    </w:p>
    <w:p w14:paraId="6F84D530" w14:textId="0A4E46EC"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Promote inclusion and acceptance of all pupils, encourage them to interact and work cooperatively and engage in activities.</w:t>
      </w:r>
    </w:p>
    <w:p w14:paraId="55F37E42" w14:textId="40B3AB59"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Promote independence and development of self-esteem.</w:t>
      </w:r>
    </w:p>
    <w:p w14:paraId="793F9280" w14:textId="0E599B87"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Assist in the personal, social, emotional development of pupils and development of self-esteem.</w:t>
      </w:r>
    </w:p>
    <w:p w14:paraId="16E42141" w14:textId="6DDDFED3"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Assist with the development and implementation of IEPs/behaviour plans.</w:t>
      </w:r>
    </w:p>
    <w:p w14:paraId="48DC6BB1" w14:textId="437B7960"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Use specialist skills/ knowledge/ training to provide support in specialist areas</w:t>
      </w:r>
    </w:p>
    <w:p w14:paraId="1589BB6F" w14:textId="282A1CE3"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Encourage and reinforce positive interactions between pupils working within any behaviour targets set</w:t>
      </w:r>
    </w:p>
    <w:p w14:paraId="5FE8538F" w14:textId="6F6576D5" w:rsidR="003B393A"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Identify and report uncharacteristic behaviour patterns</w:t>
      </w:r>
    </w:p>
    <w:p w14:paraId="0796AD51" w14:textId="77777777" w:rsidR="00C93489"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Assist with pupil supervision on trips off the premises, under overall guidance of senior staff.</w:t>
      </w:r>
    </w:p>
    <w:p w14:paraId="20658F47" w14:textId="00318A63" w:rsidR="00D76280" w:rsidRPr="00FC741D" w:rsidRDefault="003B393A" w:rsidP="001D5CE2">
      <w:pPr>
        <w:numPr>
          <w:ilvl w:val="0"/>
          <w:numId w:val="6"/>
        </w:numPr>
        <w:autoSpaceDE w:val="0"/>
        <w:autoSpaceDN w:val="0"/>
        <w:adjustRightInd w:val="0"/>
        <w:rPr>
          <w:rFonts w:asciiTheme="minorHAnsi" w:hAnsiTheme="minorHAnsi" w:cstheme="minorHAnsi"/>
          <w:sz w:val="22"/>
          <w:szCs w:val="22"/>
          <w:lang w:eastAsia="en-GB"/>
        </w:rPr>
      </w:pPr>
      <w:r w:rsidRPr="00FC741D">
        <w:rPr>
          <w:rFonts w:asciiTheme="minorHAnsi" w:hAnsiTheme="minorHAnsi" w:cstheme="minorHAnsi"/>
          <w:sz w:val="22"/>
          <w:szCs w:val="22"/>
          <w:lang w:eastAsia="en-GB"/>
        </w:rPr>
        <w:t>Monitor and provide for general care, safety and welfare of pupils, including tasks connected with their social inclusion and personal/physical care.</w:t>
      </w:r>
    </w:p>
    <w:p w14:paraId="2AA17FD5" w14:textId="77777777" w:rsidR="00D76280" w:rsidRPr="00FC741D" w:rsidRDefault="00D76280" w:rsidP="001D5CE2">
      <w:pPr>
        <w:ind w:left="709" w:hanging="283"/>
        <w:rPr>
          <w:rFonts w:asciiTheme="minorHAnsi" w:hAnsiTheme="minorHAnsi" w:cstheme="minorHAnsi"/>
          <w:b/>
          <w:color w:val="365F91"/>
          <w:sz w:val="22"/>
          <w:szCs w:val="22"/>
        </w:rPr>
      </w:pPr>
    </w:p>
    <w:p w14:paraId="0C6891E3" w14:textId="3C9B0602" w:rsidR="00C93489" w:rsidRPr="00FC741D" w:rsidRDefault="00C93489" w:rsidP="001D5CE2">
      <w:pPr>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Support for Pupils</w:t>
      </w:r>
    </w:p>
    <w:p w14:paraId="6A32B10A" w14:textId="1A29523A" w:rsidR="00E57E1C" w:rsidRPr="00FC741D" w:rsidRDefault="00E57E1C" w:rsidP="001D5CE2">
      <w:pPr>
        <w:spacing w:before="40"/>
        <w:rPr>
          <w:rFonts w:asciiTheme="minorHAnsi" w:hAnsiTheme="minorHAnsi" w:cstheme="minorHAnsi"/>
          <w:b/>
          <w:sz w:val="22"/>
          <w:szCs w:val="22"/>
          <w:lang w:eastAsia="en-GB"/>
        </w:rPr>
      </w:pPr>
    </w:p>
    <w:p w14:paraId="35BEC74B"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Supervise and provide particular support for pupils, including those with special needs, ensuring their safety and access to learning activities</w:t>
      </w:r>
    </w:p>
    <w:p w14:paraId="72F048FB"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 xml:space="preserve">Assist with the development and implementation of Individual Education/Behaviour Plans and Personal Care programmes </w:t>
      </w:r>
    </w:p>
    <w:p w14:paraId="072CC2FE"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Establish constructive relationships with pupils and interact with them according to individual needs</w:t>
      </w:r>
    </w:p>
    <w:p w14:paraId="5B413CD9"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Promote the inclusion and acceptance of all pupils</w:t>
      </w:r>
    </w:p>
    <w:p w14:paraId="70C841F9"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Encourage pupils to interact with others and engage in activities led by the teacher</w:t>
      </w:r>
    </w:p>
    <w:p w14:paraId="4D97D1EF" w14:textId="77777777"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 xml:space="preserve">Set challenging and demanding expectations and promote self-esteem and independence </w:t>
      </w:r>
    </w:p>
    <w:p w14:paraId="545DADFE" w14:textId="48045F38" w:rsidR="00E57E1C" w:rsidRPr="00FC741D" w:rsidRDefault="00E57E1C" w:rsidP="001D5CE2">
      <w:pPr>
        <w:numPr>
          <w:ilvl w:val="0"/>
          <w:numId w:val="2"/>
        </w:numPr>
        <w:rPr>
          <w:rFonts w:asciiTheme="minorHAnsi" w:hAnsiTheme="minorHAnsi" w:cstheme="minorHAnsi"/>
          <w:sz w:val="22"/>
          <w:szCs w:val="22"/>
        </w:rPr>
      </w:pPr>
      <w:r w:rsidRPr="00FC741D">
        <w:rPr>
          <w:rFonts w:asciiTheme="minorHAnsi" w:hAnsiTheme="minorHAnsi" w:cstheme="minorHAnsi"/>
          <w:sz w:val="22"/>
          <w:szCs w:val="22"/>
        </w:rPr>
        <w:t xml:space="preserve">Provide feedback to pupils in relation to progress and achievement under guidance of </w:t>
      </w:r>
      <w:r w:rsidR="00D76280" w:rsidRPr="00FC741D">
        <w:rPr>
          <w:rFonts w:asciiTheme="minorHAnsi" w:hAnsiTheme="minorHAnsi" w:cstheme="minorHAnsi"/>
          <w:sz w:val="22"/>
          <w:szCs w:val="22"/>
        </w:rPr>
        <w:t>senior staff</w:t>
      </w:r>
    </w:p>
    <w:p w14:paraId="28E8BFE4" w14:textId="77777777" w:rsidR="00B74EC1" w:rsidRPr="00FC741D" w:rsidRDefault="00B74EC1" w:rsidP="001D5CE2">
      <w:pPr>
        <w:ind w:left="709" w:hanging="283"/>
        <w:rPr>
          <w:rFonts w:asciiTheme="minorHAnsi" w:hAnsiTheme="minorHAnsi" w:cstheme="minorHAnsi"/>
        </w:rPr>
      </w:pPr>
    </w:p>
    <w:p w14:paraId="26B7B0B6" w14:textId="36061CCF" w:rsidR="00854F20" w:rsidRPr="00FC741D" w:rsidRDefault="00854F20" w:rsidP="001D5CE2">
      <w:pPr>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Support for Teacher/SEND Department</w:t>
      </w:r>
    </w:p>
    <w:p w14:paraId="15097419" w14:textId="77777777" w:rsidR="00854F20" w:rsidRPr="00FC741D" w:rsidRDefault="00854F20" w:rsidP="001D5CE2">
      <w:pPr>
        <w:ind w:left="720" w:hanging="720"/>
        <w:rPr>
          <w:rFonts w:asciiTheme="minorHAnsi" w:hAnsiTheme="minorHAnsi" w:cstheme="minorHAnsi"/>
          <w:b/>
          <w:sz w:val="22"/>
          <w:szCs w:val="22"/>
        </w:rPr>
      </w:pPr>
    </w:p>
    <w:p w14:paraId="6A715E58" w14:textId="10059A8D"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Create and maintain a purposeful, orderly and supportive environment, in accordance with lesson</w:t>
      </w:r>
      <w:r w:rsidR="00D76280" w:rsidRPr="00FC741D">
        <w:rPr>
          <w:rFonts w:asciiTheme="minorHAnsi" w:hAnsiTheme="minorHAnsi" w:cstheme="minorHAnsi"/>
          <w:sz w:val="22"/>
          <w:szCs w:val="22"/>
        </w:rPr>
        <w:t>/department</w:t>
      </w:r>
      <w:r w:rsidRPr="00FC741D">
        <w:rPr>
          <w:rFonts w:asciiTheme="minorHAnsi" w:hAnsiTheme="minorHAnsi" w:cstheme="minorHAnsi"/>
          <w:sz w:val="22"/>
          <w:szCs w:val="22"/>
        </w:rPr>
        <w:t xml:space="preserve"> plans and assist with the display of pupils’ work </w:t>
      </w:r>
    </w:p>
    <w:p w14:paraId="1A3D3A73"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 xml:space="preserve">Use strategies, in liaison with the teacher, to support pupils to achieve learning goals </w:t>
      </w:r>
    </w:p>
    <w:p w14:paraId="39F81782"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Assist with the planning of learning activities</w:t>
      </w:r>
    </w:p>
    <w:p w14:paraId="7DAAA5DF"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Monitor pupils’ responses to learning activities and accurately record achievement/progress as directed</w:t>
      </w:r>
    </w:p>
    <w:p w14:paraId="16AA5F70"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 xml:space="preserve">Provide detailed and regular feedback to teachers on </w:t>
      </w:r>
      <w:proofErr w:type="gramStart"/>
      <w:r w:rsidRPr="00FC741D">
        <w:rPr>
          <w:rFonts w:asciiTheme="minorHAnsi" w:hAnsiTheme="minorHAnsi" w:cstheme="minorHAnsi"/>
          <w:sz w:val="22"/>
          <w:szCs w:val="22"/>
        </w:rPr>
        <w:t>pupils</w:t>
      </w:r>
      <w:proofErr w:type="gramEnd"/>
      <w:r w:rsidRPr="00FC741D">
        <w:rPr>
          <w:rFonts w:asciiTheme="minorHAnsi" w:hAnsiTheme="minorHAnsi" w:cstheme="minorHAnsi"/>
          <w:sz w:val="22"/>
          <w:szCs w:val="22"/>
        </w:rPr>
        <w:t xml:space="preserve"> achievement, progress, problems etc.</w:t>
      </w:r>
    </w:p>
    <w:p w14:paraId="211C163E"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Promote good pupil behaviour, dealing promptly with conflict and incidents in line with established policy and encourage pupils to take responsibility for their own behaviour</w:t>
      </w:r>
    </w:p>
    <w:p w14:paraId="4D8E1819"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Establish constructive relationships with parents/carers</w:t>
      </w:r>
    </w:p>
    <w:p w14:paraId="5F3F4D2C" w14:textId="77777777"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Administer routine tests and invigilate exams and undertake routine marking of pupils’ work</w:t>
      </w:r>
    </w:p>
    <w:p w14:paraId="4F9CA3A3" w14:textId="3F496F92" w:rsidR="00E57E1C" w:rsidRPr="00FC741D" w:rsidRDefault="00E57E1C" w:rsidP="001D5CE2">
      <w:pPr>
        <w:numPr>
          <w:ilvl w:val="0"/>
          <w:numId w:val="5"/>
        </w:numPr>
        <w:rPr>
          <w:rFonts w:asciiTheme="minorHAnsi" w:hAnsiTheme="minorHAnsi" w:cstheme="minorHAnsi"/>
          <w:sz w:val="22"/>
          <w:szCs w:val="22"/>
        </w:rPr>
      </w:pPr>
      <w:r w:rsidRPr="00FC741D">
        <w:rPr>
          <w:rFonts w:asciiTheme="minorHAnsi" w:hAnsiTheme="minorHAnsi" w:cstheme="minorHAnsi"/>
          <w:sz w:val="22"/>
          <w:szCs w:val="22"/>
        </w:rPr>
        <w:t>Provide clerical/admi</w:t>
      </w:r>
      <w:r w:rsidR="00854F20" w:rsidRPr="00FC741D">
        <w:rPr>
          <w:rFonts w:asciiTheme="minorHAnsi" w:hAnsiTheme="minorHAnsi" w:cstheme="minorHAnsi"/>
          <w:sz w:val="22"/>
          <w:szCs w:val="22"/>
        </w:rPr>
        <w:t>nistration</w:t>
      </w:r>
      <w:r w:rsidRPr="00FC741D">
        <w:rPr>
          <w:rFonts w:asciiTheme="minorHAnsi" w:hAnsiTheme="minorHAnsi" w:cstheme="minorHAnsi"/>
          <w:sz w:val="22"/>
          <w:szCs w:val="22"/>
        </w:rPr>
        <w:t xml:space="preserve"> </w:t>
      </w:r>
      <w:r w:rsidR="00854F20" w:rsidRPr="00FC741D">
        <w:rPr>
          <w:rFonts w:asciiTheme="minorHAnsi" w:hAnsiTheme="minorHAnsi" w:cstheme="minorHAnsi"/>
          <w:sz w:val="22"/>
          <w:szCs w:val="22"/>
        </w:rPr>
        <w:t>su</w:t>
      </w:r>
      <w:r w:rsidR="0064197A" w:rsidRPr="00FC741D">
        <w:rPr>
          <w:rFonts w:asciiTheme="minorHAnsi" w:hAnsiTheme="minorHAnsi" w:cstheme="minorHAnsi"/>
          <w:sz w:val="22"/>
          <w:szCs w:val="22"/>
        </w:rPr>
        <w:t>pport</w:t>
      </w:r>
      <w:r w:rsidRPr="00FC741D">
        <w:rPr>
          <w:rFonts w:asciiTheme="minorHAnsi" w:hAnsiTheme="minorHAnsi" w:cstheme="minorHAnsi"/>
          <w:sz w:val="22"/>
          <w:szCs w:val="22"/>
        </w:rPr>
        <w:t xml:space="preserve"> </w:t>
      </w:r>
    </w:p>
    <w:p w14:paraId="473E8612" w14:textId="55769442" w:rsidR="00E57E1C" w:rsidRPr="00FC741D" w:rsidRDefault="00E57E1C" w:rsidP="001D5CE2">
      <w:pPr>
        <w:ind w:left="720"/>
        <w:rPr>
          <w:rFonts w:asciiTheme="minorHAnsi" w:hAnsiTheme="minorHAnsi" w:cstheme="minorHAnsi"/>
          <w:sz w:val="22"/>
          <w:szCs w:val="22"/>
        </w:rPr>
      </w:pPr>
    </w:p>
    <w:p w14:paraId="62C70D03" w14:textId="5646FE6A" w:rsidR="00854F20" w:rsidRPr="00FC741D" w:rsidRDefault="00854F20" w:rsidP="001D5CE2">
      <w:pPr>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Support for the Curriculum</w:t>
      </w:r>
    </w:p>
    <w:p w14:paraId="44AA42EC" w14:textId="57C773F7" w:rsidR="00E57E1C" w:rsidRPr="00FC741D" w:rsidRDefault="00E57E1C" w:rsidP="001D5CE2">
      <w:pPr>
        <w:rPr>
          <w:rFonts w:asciiTheme="minorHAnsi" w:hAnsiTheme="minorHAnsi" w:cstheme="minorHAnsi"/>
          <w:b/>
          <w:sz w:val="22"/>
          <w:szCs w:val="22"/>
        </w:rPr>
      </w:pPr>
    </w:p>
    <w:p w14:paraId="52D61E2B" w14:textId="77777777" w:rsidR="00E57E1C" w:rsidRPr="00FC741D" w:rsidRDefault="00E57E1C" w:rsidP="001D5CE2">
      <w:pPr>
        <w:numPr>
          <w:ilvl w:val="0"/>
          <w:numId w:val="3"/>
        </w:numPr>
        <w:rPr>
          <w:rFonts w:asciiTheme="minorHAnsi" w:hAnsiTheme="minorHAnsi" w:cstheme="minorHAnsi"/>
          <w:sz w:val="22"/>
          <w:szCs w:val="22"/>
        </w:rPr>
      </w:pPr>
      <w:r w:rsidRPr="00FC741D">
        <w:rPr>
          <w:rFonts w:asciiTheme="minorHAnsi" w:hAnsiTheme="minorHAnsi" w:cstheme="minorHAnsi"/>
          <w:sz w:val="22"/>
          <w:szCs w:val="22"/>
        </w:rPr>
        <w:t>Undertake structured and agreed learning activities/teaching programmes, adjusting activities according to pupil responses</w:t>
      </w:r>
    </w:p>
    <w:p w14:paraId="7B502791" w14:textId="513CC454" w:rsidR="00E57E1C" w:rsidRPr="00FC741D" w:rsidRDefault="00E57E1C" w:rsidP="001D5CE2">
      <w:pPr>
        <w:numPr>
          <w:ilvl w:val="0"/>
          <w:numId w:val="3"/>
        </w:numPr>
        <w:rPr>
          <w:rFonts w:asciiTheme="minorHAnsi" w:hAnsiTheme="minorHAnsi" w:cstheme="minorHAnsi"/>
          <w:sz w:val="22"/>
          <w:szCs w:val="22"/>
        </w:rPr>
      </w:pPr>
      <w:r w:rsidRPr="00FC741D">
        <w:rPr>
          <w:rFonts w:asciiTheme="minorHAnsi" w:hAnsiTheme="minorHAnsi" w:cstheme="minorHAnsi"/>
          <w:sz w:val="22"/>
          <w:szCs w:val="22"/>
        </w:rPr>
        <w:t xml:space="preserve">Undertake programmes linked to local and national learning strategies e.g. </w:t>
      </w:r>
      <w:r w:rsidR="00854F20" w:rsidRPr="00FC741D">
        <w:rPr>
          <w:rFonts w:asciiTheme="minorHAnsi" w:hAnsiTheme="minorHAnsi" w:cstheme="minorHAnsi"/>
          <w:sz w:val="22"/>
          <w:szCs w:val="22"/>
        </w:rPr>
        <w:t>English, maths</w:t>
      </w:r>
      <w:r w:rsidRPr="00FC741D">
        <w:rPr>
          <w:rFonts w:asciiTheme="minorHAnsi" w:hAnsiTheme="minorHAnsi" w:cstheme="minorHAnsi"/>
          <w:sz w:val="22"/>
          <w:szCs w:val="22"/>
        </w:rPr>
        <w:t xml:space="preserve">, </w:t>
      </w:r>
      <w:r w:rsidR="00D76280" w:rsidRPr="00FC741D">
        <w:rPr>
          <w:rFonts w:asciiTheme="minorHAnsi" w:hAnsiTheme="minorHAnsi" w:cstheme="minorHAnsi"/>
          <w:sz w:val="22"/>
          <w:szCs w:val="22"/>
        </w:rPr>
        <w:t>recording</w:t>
      </w:r>
      <w:r w:rsidRPr="00FC741D">
        <w:rPr>
          <w:rFonts w:asciiTheme="minorHAnsi" w:hAnsiTheme="minorHAnsi" w:cstheme="minorHAnsi"/>
          <w:sz w:val="22"/>
          <w:szCs w:val="22"/>
        </w:rPr>
        <w:t xml:space="preserve"> achievement and progress and feeding back to the teacher </w:t>
      </w:r>
    </w:p>
    <w:p w14:paraId="4D0ADE9C" w14:textId="77777777" w:rsidR="00E57E1C" w:rsidRPr="00FC741D" w:rsidRDefault="00E57E1C" w:rsidP="001D5CE2">
      <w:pPr>
        <w:numPr>
          <w:ilvl w:val="0"/>
          <w:numId w:val="3"/>
        </w:numPr>
        <w:rPr>
          <w:rFonts w:asciiTheme="minorHAnsi" w:hAnsiTheme="minorHAnsi" w:cstheme="minorHAnsi"/>
          <w:sz w:val="22"/>
          <w:szCs w:val="22"/>
        </w:rPr>
      </w:pPr>
      <w:r w:rsidRPr="00FC741D">
        <w:rPr>
          <w:rFonts w:asciiTheme="minorHAnsi" w:hAnsiTheme="minorHAnsi" w:cstheme="minorHAnsi"/>
          <w:sz w:val="22"/>
          <w:szCs w:val="22"/>
        </w:rPr>
        <w:lastRenderedPageBreak/>
        <w:t>Support the use of ICT in learning activities and develop pupils’ competence and independence in its use</w:t>
      </w:r>
    </w:p>
    <w:p w14:paraId="350AE71B" w14:textId="77777777" w:rsidR="00E57E1C" w:rsidRPr="00FC741D" w:rsidRDefault="00E57E1C" w:rsidP="001D5CE2">
      <w:pPr>
        <w:numPr>
          <w:ilvl w:val="0"/>
          <w:numId w:val="3"/>
        </w:numPr>
        <w:rPr>
          <w:rFonts w:asciiTheme="minorHAnsi" w:hAnsiTheme="minorHAnsi" w:cstheme="minorHAnsi"/>
          <w:sz w:val="22"/>
          <w:szCs w:val="22"/>
        </w:rPr>
      </w:pPr>
      <w:r w:rsidRPr="00FC741D">
        <w:rPr>
          <w:rFonts w:asciiTheme="minorHAnsi" w:hAnsiTheme="minorHAnsi" w:cstheme="minorHAnsi"/>
          <w:sz w:val="22"/>
          <w:szCs w:val="22"/>
        </w:rPr>
        <w:t>Prepare, maintain and use equipment/resources required to meet the lesson plans/relevant learning activity and assist pupils in their use</w:t>
      </w:r>
    </w:p>
    <w:p w14:paraId="7E50C7E1" w14:textId="77777777" w:rsidR="00E57E1C" w:rsidRPr="00FC741D" w:rsidRDefault="00E57E1C" w:rsidP="001D5CE2">
      <w:pPr>
        <w:numPr>
          <w:ilvl w:val="0"/>
          <w:numId w:val="3"/>
        </w:numPr>
        <w:rPr>
          <w:rFonts w:asciiTheme="minorHAnsi" w:hAnsiTheme="minorHAnsi" w:cstheme="minorHAnsi"/>
          <w:sz w:val="22"/>
          <w:szCs w:val="22"/>
        </w:rPr>
      </w:pPr>
      <w:r w:rsidRPr="00FC741D">
        <w:rPr>
          <w:rFonts w:asciiTheme="minorHAnsi" w:hAnsiTheme="minorHAnsi" w:cstheme="minorHAnsi"/>
          <w:sz w:val="22"/>
          <w:szCs w:val="22"/>
        </w:rPr>
        <w:t>Administer and assess routine tests and invigilate exams/tests</w:t>
      </w:r>
    </w:p>
    <w:p w14:paraId="7C10F11B" w14:textId="58A9CE5F" w:rsidR="00E57E1C" w:rsidRPr="00FC741D" w:rsidRDefault="00E57E1C" w:rsidP="001D5CE2">
      <w:pPr>
        <w:ind w:left="720"/>
        <w:rPr>
          <w:rFonts w:asciiTheme="minorHAnsi" w:hAnsiTheme="minorHAnsi" w:cstheme="minorHAnsi"/>
          <w:sz w:val="22"/>
          <w:szCs w:val="22"/>
        </w:rPr>
      </w:pPr>
    </w:p>
    <w:p w14:paraId="29136289" w14:textId="16143221" w:rsidR="00854F20" w:rsidRPr="00FC741D" w:rsidRDefault="00854F20" w:rsidP="001D5CE2">
      <w:pPr>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Support for the Academy</w:t>
      </w:r>
    </w:p>
    <w:p w14:paraId="055F036F" w14:textId="77777777" w:rsidR="00854F20" w:rsidRPr="00FC741D" w:rsidRDefault="00854F20" w:rsidP="001D5CE2">
      <w:pPr>
        <w:ind w:left="720"/>
        <w:rPr>
          <w:rFonts w:asciiTheme="minorHAnsi" w:hAnsiTheme="minorHAnsi" w:cstheme="minorHAnsi"/>
          <w:sz w:val="22"/>
          <w:szCs w:val="22"/>
        </w:rPr>
      </w:pPr>
    </w:p>
    <w:p w14:paraId="2FB73711" w14:textId="77777777" w:rsidR="00E57E1C" w:rsidRPr="00FC741D" w:rsidRDefault="00E57E1C" w:rsidP="001D5CE2">
      <w:pPr>
        <w:numPr>
          <w:ilvl w:val="0"/>
          <w:numId w:val="10"/>
        </w:numPr>
        <w:rPr>
          <w:rFonts w:asciiTheme="minorHAnsi" w:hAnsiTheme="minorHAnsi" w:cstheme="minorHAnsi"/>
          <w:sz w:val="22"/>
          <w:szCs w:val="22"/>
        </w:rPr>
      </w:pPr>
      <w:r w:rsidRPr="00FC741D">
        <w:rPr>
          <w:rFonts w:asciiTheme="minorHAnsi" w:hAnsiTheme="minorHAnsi" w:cstheme="minorHAnsi"/>
          <w:sz w:val="22"/>
          <w:szCs w:val="22"/>
        </w:rPr>
        <w:t>Be aware of and comply with policies and procedures relating to child protection, health, safety and security, confidentiality and data protection, reporting all concerns to an appropriate person</w:t>
      </w:r>
    </w:p>
    <w:p w14:paraId="22C84BD0"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Be aware of and support difference and ensure all pupils have equal access to opportunities to learn and develop</w:t>
      </w:r>
    </w:p>
    <w:p w14:paraId="79112CB9"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Contribute to the overall ethos/work/aims of the school</w:t>
      </w:r>
    </w:p>
    <w:p w14:paraId="22ED9DF5"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Appreciate and support the role of other professionals</w:t>
      </w:r>
    </w:p>
    <w:p w14:paraId="10D19773"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 xml:space="preserve">Attend relevant meetings as required </w:t>
      </w:r>
    </w:p>
    <w:p w14:paraId="53ABC947"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Participate in training and other learning activities and performance development as required</w:t>
      </w:r>
    </w:p>
    <w:p w14:paraId="005592F8"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Assist with the supervision of pupils out of lesson times, including before and after school and at lunchtimes</w:t>
      </w:r>
    </w:p>
    <w:p w14:paraId="6DF3F654" w14:textId="77777777" w:rsidR="00E57E1C" w:rsidRPr="00FC741D" w:rsidRDefault="00E57E1C" w:rsidP="001D5CE2">
      <w:pPr>
        <w:numPr>
          <w:ilvl w:val="0"/>
          <w:numId w:val="4"/>
        </w:numPr>
        <w:rPr>
          <w:rFonts w:asciiTheme="minorHAnsi" w:hAnsiTheme="minorHAnsi" w:cstheme="minorHAnsi"/>
          <w:sz w:val="22"/>
          <w:szCs w:val="22"/>
        </w:rPr>
      </w:pPr>
      <w:r w:rsidRPr="00FC741D">
        <w:rPr>
          <w:rFonts w:asciiTheme="minorHAnsi" w:hAnsiTheme="minorHAnsi" w:cstheme="minorHAnsi"/>
          <w:sz w:val="22"/>
          <w:szCs w:val="22"/>
        </w:rPr>
        <w:t>Accompany teaching staff and pupils on visits, trips and out of school activities as required</w:t>
      </w:r>
    </w:p>
    <w:p w14:paraId="433DE43C" w14:textId="77777777" w:rsidR="0064197A" w:rsidRPr="00FC741D" w:rsidRDefault="0064197A" w:rsidP="001D5CE2">
      <w:pPr>
        <w:ind w:firstLine="426"/>
        <w:rPr>
          <w:rFonts w:asciiTheme="minorHAnsi" w:hAnsiTheme="minorHAnsi" w:cstheme="minorHAnsi"/>
          <w:b/>
          <w:color w:val="365F91"/>
          <w:sz w:val="22"/>
          <w:szCs w:val="22"/>
        </w:rPr>
      </w:pPr>
    </w:p>
    <w:p w14:paraId="3869B36E" w14:textId="77777777" w:rsidR="00C30B8A" w:rsidRPr="00FC741D" w:rsidRDefault="0012718A" w:rsidP="001D5CE2">
      <w:pPr>
        <w:ind w:firstLine="426"/>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SAFEGUARDING CHILDREN -</w:t>
      </w:r>
    </w:p>
    <w:p w14:paraId="4A155070" w14:textId="77777777" w:rsidR="00B74EC1" w:rsidRPr="00FC741D" w:rsidRDefault="00B74EC1" w:rsidP="001D5CE2">
      <w:pPr>
        <w:ind w:firstLine="426"/>
        <w:rPr>
          <w:rFonts w:asciiTheme="minorHAnsi" w:hAnsiTheme="minorHAnsi" w:cstheme="minorHAnsi"/>
          <w:b/>
          <w:color w:val="365F91"/>
          <w:sz w:val="22"/>
          <w:szCs w:val="22"/>
        </w:rPr>
      </w:pPr>
    </w:p>
    <w:p w14:paraId="2EBBAB7C" w14:textId="2620953D" w:rsidR="00C30B8A" w:rsidRPr="00FC741D" w:rsidRDefault="00854F20" w:rsidP="001D5CE2">
      <w:pPr>
        <w:ind w:left="426"/>
        <w:rPr>
          <w:rFonts w:asciiTheme="minorHAnsi" w:hAnsiTheme="minorHAnsi" w:cstheme="minorHAnsi"/>
          <w:sz w:val="22"/>
          <w:szCs w:val="22"/>
        </w:rPr>
      </w:pPr>
      <w:r w:rsidRPr="00FC741D">
        <w:rPr>
          <w:rFonts w:asciiTheme="minorHAnsi" w:hAnsiTheme="minorHAnsi" w:cstheme="minorHAnsi"/>
          <w:sz w:val="22"/>
          <w:szCs w:val="22"/>
        </w:rPr>
        <w:t xml:space="preserve">Heathcote and </w:t>
      </w:r>
      <w:r w:rsidR="00C30B8A" w:rsidRPr="00FC741D">
        <w:rPr>
          <w:rFonts w:asciiTheme="minorHAnsi" w:hAnsiTheme="minorHAnsi" w:cstheme="minorHAnsi"/>
          <w:sz w:val="22"/>
          <w:szCs w:val="22"/>
        </w:rPr>
        <w:t>CAT is committed to safeguarding and promoting the welfare of children and young people. We expect all staff to share this commitment and to undergo appropriate checks, including enhanced DBS checks.</w:t>
      </w:r>
    </w:p>
    <w:p w14:paraId="70AE82DE" w14:textId="77777777" w:rsidR="00C30B8A" w:rsidRPr="00FC741D" w:rsidRDefault="00C30B8A" w:rsidP="001D5CE2">
      <w:pPr>
        <w:ind w:left="426"/>
        <w:rPr>
          <w:rFonts w:asciiTheme="minorHAnsi" w:hAnsiTheme="minorHAnsi" w:cstheme="minorHAnsi"/>
          <w:sz w:val="22"/>
          <w:szCs w:val="22"/>
        </w:rPr>
      </w:pPr>
    </w:p>
    <w:p w14:paraId="71DF8225" w14:textId="77777777" w:rsidR="00C30B8A" w:rsidRPr="00FC741D" w:rsidRDefault="00C30B8A" w:rsidP="001D5CE2">
      <w:pPr>
        <w:ind w:left="426"/>
        <w:rPr>
          <w:rFonts w:asciiTheme="minorHAnsi" w:hAnsiTheme="minorHAnsi" w:cstheme="minorHAnsi"/>
          <w:sz w:val="22"/>
          <w:szCs w:val="22"/>
        </w:rPr>
      </w:pPr>
      <w:r w:rsidRPr="00FC741D">
        <w:rPr>
          <w:rFonts w:asciiTheme="minorHAnsi" w:hAnsiTheme="minorHAnsi" w:cstheme="minorHAnsi"/>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2690BD41" w14:textId="77777777" w:rsidR="00C30B8A" w:rsidRPr="00FC741D" w:rsidRDefault="00C30B8A" w:rsidP="001D5CE2">
      <w:pPr>
        <w:ind w:left="426"/>
        <w:rPr>
          <w:rFonts w:asciiTheme="minorHAnsi" w:hAnsiTheme="minorHAnsi" w:cstheme="minorHAnsi"/>
          <w:sz w:val="22"/>
          <w:szCs w:val="22"/>
        </w:rPr>
      </w:pPr>
    </w:p>
    <w:p w14:paraId="19B92B2D" w14:textId="77777777" w:rsidR="00B30454" w:rsidRPr="00FC741D" w:rsidRDefault="00C30B8A" w:rsidP="001D5CE2">
      <w:pPr>
        <w:ind w:left="426"/>
        <w:rPr>
          <w:rFonts w:asciiTheme="minorHAnsi" w:hAnsiTheme="minorHAnsi" w:cstheme="minorHAnsi"/>
          <w:sz w:val="22"/>
          <w:szCs w:val="22"/>
        </w:rPr>
      </w:pPr>
      <w:r w:rsidRPr="00FC741D">
        <w:rPr>
          <w:rFonts w:asciiTheme="minorHAnsi" w:hAnsiTheme="minorHAnsi" w:cstheme="minorHAnsi"/>
          <w:sz w:val="22"/>
          <w:szCs w:val="22"/>
        </w:rPr>
        <w:t xml:space="preserve">The person undertaking this role is expected to work within the policies, ethos and aims of the Trust and to carry out such other duties as may reasonably be assigned by the Head of Human Resources. The post holder will be expected to have an agreed flexible working pattern to ensure that all relevant functions are fulfilled through direct dialogue with employees, contractors and community members. </w:t>
      </w:r>
    </w:p>
    <w:p w14:paraId="6FBA188A" w14:textId="77777777" w:rsidR="0064197A" w:rsidRPr="00FC741D" w:rsidRDefault="0064197A" w:rsidP="001D5CE2">
      <w:pPr>
        <w:ind w:left="426"/>
        <w:rPr>
          <w:rFonts w:asciiTheme="minorHAnsi" w:hAnsiTheme="minorHAnsi" w:cstheme="minorHAnsi"/>
          <w:b/>
          <w:color w:val="365F91"/>
          <w:sz w:val="22"/>
          <w:szCs w:val="22"/>
        </w:rPr>
      </w:pPr>
    </w:p>
    <w:p w14:paraId="514C5301" w14:textId="77777777" w:rsidR="0064197A" w:rsidRPr="00FC741D" w:rsidRDefault="0064197A" w:rsidP="001D5CE2">
      <w:pPr>
        <w:ind w:left="426"/>
        <w:rPr>
          <w:rFonts w:asciiTheme="minorHAnsi" w:hAnsiTheme="minorHAnsi" w:cstheme="minorHAnsi"/>
          <w:b/>
          <w:color w:val="365F91"/>
          <w:sz w:val="22"/>
          <w:szCs w:val="22"/>
        </w:rPr>
      </w:pPr>
    </w:p>
    <w:p w14:paraId="7819245A" w14:textId="77777777" w:rsidR="00B30454" w:rsidRPr="00FC741D" w:rsidRDefault="0012718A" w:rsidP="001D5CE2">
      <w:pPr>
        <w:ind w:left="426"/>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 xml:space="preserve">ENGLISH DUTY – </w:t>
      </w:r>
    </w:p>
    <w:p w14:paraId="77948C79" w14:textId="77777777" w:rsidR="0064197A" w:rsidRPr="00FC741D" w:rsidRDefault="0064197A" w:rsidP="001D5CE2">
      <w:pPr>
        <w:ind w:left="426"/>
        <w:rPr>
          <w:rFonts w:asciiTheme="minorHAnsi" w:hAnsiTheme="minorHAnsi" w:cstheme="minorHAnsi"/>
          <w:b/>
          <w:color w:val="365F91"/>
          <w:sz w:val="22"/>
          <w:szCs w:val="22"/>
        </w:rPr>
      </w:pPr>
    </w:p>
    <w:p w14:paraId="18DE00DC" w14:textId="77777777" w:rsidR="00B74EC1" w:rsidRPr="00FC741D" w:rsidRDefault="00B30454" w:rsidP="001D5CE2">
      <w:pPr>
        <w:ind w:left="426"/>
        <w:rPr>
          <w:rFonts w:asciiTheme="minorHAnsi" w:hAnsiTheme="minorHAnsi" w:cstheme="minorHAnsi"/>
          <w:b/>
          <w:color w:val="365F91"/>
          <w:sz w:val="22"/>
          <w:szCs w:val="22"/>
        </w:rPr>
      </w:pPr>
      <w:r w:rsidRPr="00FC741D">
        <w:rPr>
          <w:rFonts w:asciiTheme="minorHAnsi" w:hAnsiTheme="minorHAnsi" w:cstheme="minorHAnsi"/>
          <w:sz w:val="22"/>
          <w:szCs w:val="22"/>
        </w:rPr>
        <w:t xml:space="preserve">This role is covered under part 7 of the Immigration Act 2016 and therefore the ability to speak fluent spoken English is an essential requirement for this role. </w:t>
      </w:r>
    </w:p>
    <w:p w14:paraId="17D3B7FD" w14:textId="77777777" w:rsidR="002B1133" w:rsidRPr="00FC741D" w:rsidRDefault="002B1133" w:rsidP="001D5CE2">
      <w:pPr>
        <w:ind w:left="426"/>
        <w:rPr>
          <w:rFonts w:asciiTheme="minorHAnsi" w:hAnsiTheme="minorHAnsi" w:cstheme="minorHAnsi"/>
          <w:b/>
          <w:color w:val="365F91"/>
          <w:sz w:val="28"/>
          <w:szCs w:val="28"/>
        </w:rPr>
      </w:pPr>
    </w:p>
    <w:p w14:paraId="30462400" w14:textId="4B0A0440" w:rsidR="0064197A" w:rsidRPr="00FC741D" w:rsidRDefault="0064197A" w:rsidP="001D5CE2">
      <w:pPr>
        <w:ind w:left="426"/>
        <w:rPr>
          <w:rFonts w:asciiTheme="minorHAnsi" w:hAnsiTheme="minorHAnsi" w:cstheme="minorHAnsi"/>
          <w:b/>
          <w:color w:val="365F91"/>
          <w:sz w:val="28"/>
          <w:szCs w:val="28"/>
        </w:rPr>
      </w:pPr>
    </w:p>
    <w:p w14:paraId="5A51E2D7" w14:textId="127838E9" w:rsidR="00854F20" w:rsidRPr="00FC741D" w:rsidRDefault="00854F20" w:rsidP="001D5CE2">
      <w:pPr>
        <w:ind w:left="426"/>
        <w:rPr>
          <w:rFonts w:asciiTheme="minorHAnsi" w:hAnsiTheme="minorHAnsi" w:cstheme="minorHAnsi"/>
          <w:b/>
          <w:color w:val="365F91"/>
          <w:sz w:val="28"/>
          <w:szCs w:val="28"/>
        </w:rPr>
      </w:pPr>
    </w:p>
    <w:p w14:paraId="292BFE37" w14:textId="17C446F8" w:rsidR="00854F20" w:rsidRPr="00FC741D" w:rsidRDefault="00854F20" w:rsidP="001D5CE2">
      <w:pPr>
        <w:ind w:left="426"/>
        <w:rPr>
          <w:rFonts w:asciiTheme="minorHAnsi" w:hAnsiTheme="minorHAnsi" w:cstheme="minorHAnsi"/>
          <w:b/>
          <w:color w:val="365F91"/>
          <w:sz w:val="28"/>
          <w:szCs w:val="28"/>
        </w:rPr>
      </w:pPr>
    </w:p>
    <w:p w14:paraId="5FE35A67" w14:textId="3010181B" w:rsidR="00854F20" w:rsidRPr="00FC741D" w:rsidRDefault="00854F20" w:rsidP="001D5CE2">
      <w:pPr>
        <w:ind w:left="426"/>
        <w:rPr>
          <w:rFonts w:asciiTheme="minorHAnsi" w:hAnsiTheme="minorHAnsi" w:cstheme="minorHAnsi"/>
          <w:b/>
          <w:color w:val="365F91"/>
          <w:sz w:val="28"/>
          <w:szCs w:val="28"/>
        </w:rPr>
      </w:pPr>
    </w:p>
    <w:p w14:paraId="747992DB" w14:textId="7703CD99" w:rsidR="00854F20" w:rsidRPr="00FC741D" w:rsidRDefault="00854F20" w:rsidP="001D5CE2">
      <w:pPr>
        <w:ind w:left="426"/>
        <w:rPr>
          <w:rFonts w:asciiTheme="minorHAnsi" w:hAnsiTheme="minorHAnsi" w:cstheme="minorHAnsi"/>
          <w:b/>
          <w:color w:val="365F91"/>
          <w:sz w:val="28"/>
          <w:szCs w:val="28"/>
        </w:rPr>
      </w:pPr>
    </w:p>
    <w:p w14:paraId="67F3521A" w14:textId="7CA1A275" w:rsidR="00854F20" w:rsidRPr="00FC741D" w:rsidRDefault="00854F20" w:rsidP="001D5CE2">
      <w:pPr>
        <w:ind w:left="426"/>
        <w:rPr>
          <w:rFonts w:asciiTheme="minorHAnsi" w:hAnsiTheme="minorHAnsi" w:cstheme="minorHAnsi"/>
          <w:b/>
          <w:color w:val="365F91"/>
          <w:sz w:val="28"/>
          <w:szCs w:val="28"/>
        </w:rPr>
      </w:pPr>
    </w:p>
    <w:p w14:paraId="5FE25BBC" w14:textId="09E6379B" w:rsidR="00854F20" w:rsidRPr="00FC741D" w:rsidRDefault="00854F20" w:rsidP="001D5CE2">
      <w:pPr>
        <w:ind w:left="426"/>
        <w:rPr>
          <w:rFonts w:asciiTheme="minorHAnsi" w:hAnsiTheme="minorHAnsi" w:cstheme="minorHAnsi"/>
          <w:b/>
          <w:color w:val="365F91"/>
          <w:sz w:val="28"/>
          <w:szCs w:val="28"/>
        </w:rPr>
      </w:pPr>
    </w:p>
    <w:p w14:paraId="5FEFF5E5" w14:textId="13B94210" w:rsidR="00854F20" w:rsidRPr="00FC741D" w:rsidRDefault="00854F20" w:rsidP="001D5CE2">
      <w:pPr>
        <w:ind w:left="426"/>
        <w:rPr>
          <w:rFonts w:asciiTheme="minorHAnsi" w:hAnsiTheme="minorHAnsi" w:cstheme="minorHAnsi"/>
          <w:b/>
          <w:color w:val="365F91"/>
          <w:sz w:val="28"/>
          <w:szCs w:val="28"/>
        </w:rPr>
      </w:pPr>
    </w:p>
    <w:p w14:paraId="45281A8E" w14:textId="77777777" w:rsidR="00854F20" w:rsidRPr="00FC741D" w:rsidRDefault="00854F20" w:rsidP="001D5CE2">
      <w:pPr>
        <w:ind w:left="426"/>
        <w:rPr>
          <w:rFonts w:asciiTheme="minorHAnsi" w:hAnsiTheme="minorHAnsi" w:cstheme="minorHAnsi"/>
          <w:b/>
          <w:color w:val="365F91"/>
          <w:sz w:val="28"/>
          <w:szCs w:val="28"/>
        </w:rPr>
      </w:pPr>
    </w:p>
    <w:p w14:paraId="0DDFEB98" w14:textId="77777777" w:rsidR="0064197A" w:rsidRPr="00FC741D" w:rsidRDefault="0064197A" w:rsidP="001D5CE2">
      <w:pPr>
        <w:ind w:left="426"/>
        <w:rPr>
          <w:rFonts w:asciiTheme="minorHAnsi" w:hAnsiTheme="minorHAnsi" w:cstheme="minorHAnsi"/>
          <w:b/>
          <w:color w:val="365F91"/>
          <w:sz w:val="28"/>
          <w:szCs w:val="28"/>
        </w:rPr>
      </w:pPr>
    </w:p>
    <w:p w14:paraId="625DE6A8" w14:textId="77777777" w:rsidR="0064197A" w:rsidRPr="00FC741D" w:rsidRDefault="0064197A" w:rsidP="001D5CE2">
      <w:pPr>
        <w:ind w:left="426"/>
        <w:rPr>
          <w:rFonts w:asciiTheme="minorHAnsi" w:hAnsiTheme="minorHAnsi" w:cstheme="minorHAnsi"/>
          <w:b/>
          <w:color w:val="365F91"/>
          <w:sz w:val="28"/>
          <w:szCs w:val="28"/>
        </w:rPr>
      </w:pPr>
    </w:p>
    <w:p w14:paraId="47669CF6" w14:textId="77777777" w:rsidR="00D4064C" w:rsidRPr="00FC741D" w:rsidRDefault="00D4064C" w:rsidP="001D5CE2">
      <w:pPr>
        <w:ind w:left="426"/>
        <w:rPr>
          <w:rFonts w:asciiTheme="minorHAnsi" w:hAnsiTheme="minorHAnsi" w:cstheme="minorHAnsi"/>
          <w:b/>
          <w:color w:val="365F91"/>
          <w:sz w:val="22"/>
          <w:szCs w:val="22"/>
        </w:rPr>
      </w:pPr>
      <w:r w:rsidRPr="00FC741D">
        <w:rPr>
          <w:rFonts w:asciiTheme="minorHAnsi" w:hAnsiTheme="minorHAnsi" w:cstheme="minorHAnsi"/>
          <w:b/>
          <w:color w:val="365F91"/>
          <w:sz w:val="28"/>
          <w:szCs w:val="28"/>
        </w:rPr>
        <w:lastRenderedPageBreak/>
        <w:t xml:space="preserve">Person Specification  </w:t>
      </w:r>
    </w:p>
    <w:p w14:paraId="46A072B7" w14:textId="77777777" w:rsidR="00D4064C" w:rsidRPr="00FC741D" w:rsidRDefault="00D4064C" w:rsidP="001D5CE2">
      <w:pPr>
        <w:ind w:firstLine="426"/>
        <w:rPr>
          <w:rFonts w:asciiTheme="minorHAnsi" w:hAnsiTheme="minorHAnsi" w:cstheme="minorHAnsi"/>
          <w:b/>
          <w:color w:val="365F91"/>
          <w:sz w:val="22"/>
          <w:szCs w:val="22"/>
        </w:rPr>
      </w:pPr>
    </w:p>
    <w:p w14:paraId="145DBF29" w14:textId="77777777" w:rsidR="006C404C" w:rsidRPr="00FC741D" w:rsidRDefault="006C404C" w:rsidP="001D5CE2">
      <w:pPr>
        <w:ind w:firstLine="426"/>
        <w:rPr>
          <w:rFonts w:asciiTheme="minorHAnsi" w:hAnsiTheme="minorHAnsi" w:cstheme="minorHAnsi"/>
          <w:b/>
          <w:color w:val="365F91"/>
          <w:sz w:val="24"/>
          <w:szCs w:val="24"/>
        </w:rPr>
      </w:pPr>
      <w:r w:rsidRPr="00FC741D">
        <w:rPr>
          <w:rFonts w:asciiTheme="minorHAnsi" w:hAnsiTheme="minorHAnsi" w:cstheme="minorHAnsi"/>
          <w:b/>
          <w:color w:val="365F91"/>
          <w:sz w:val="24"/>
          <w:szCs w:val="24"/>
        </w:rPr>
        <w:t>Our Values and Vision</w:t>
      </w:r>
    </w:p>
    <w:p w14:paraId="6B7B31DA" w14:textId="77777777" w:rsidR="0064197A" w:rsidRPr="00FC741D" w:rsidRDefault="0064197A" w:rsidP="001D5CE2">
      <w:pPr>
        <w:ind w:firstLine="426"/>
        <w:rPr>
          <w:rFonts w:asciiTheme="minorHAnsi" w:hAnsiTheme="minorHAnsi" w:cstheme="minorHAnsi"/>
          <w:b/>
          <w:color w:val="365F91"/>
          <w:sz w:val="24"/>
          <w:szCs w:val="24"/>
        </w:rPr>
      </w:pPr>
    </w:p>
    <w:p w14:paraId="70346D9B" w14:textId="77777777" w:rsidR="006C404C" w:rsidRPr="00FC741D" w:rsidRDefault="00D01CCD" w:rsidP="001D5CE2">
      <w:pPr>
        <w:ind w:left="426"/>
        <w:rPr>
          <w:rFonts w:asciiTheme="minorHAnsi" w:hAnsiTheme="minorHAnsi" w:cstheme="minorHAnsi"/>
          <w:sz w:val="22"/>
          <w:szCs w:val="22"/>
        </w:rPr>
      </w:pPr>
      <w:r w:rsidRPr="00FC741D">
        <w:rPr>
          <w:rFonts w:asciiTheme="minorHAnsi" w:hAnsiTheme="minorHAnsi" w:cstheme="minorHAnsi"/>
          <w:sz w:val="22"/>
          <w:szCs w:val="22"/>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265DC56D" w14:textId="77777777" w:rsidR="00D01CCD" w:rsidRPr="00FC741D" w:rsidRDefault="00D01CCD" w:rsidP="001D5CE2">
      <w:pPr>
        <w:ind w:left="709" w:hanging="283"/>
        <w:rPr>
          <w:rFonts w:asciiTheme="minorHAnsi" w:hAnsiTheme="minorHAnsi" w:cstheme="minorHAnsi"/>
          <w:color w:val="95B3D7"/>
          <w:sz w:val="22"/>
          <w:szCs w:val="22"/>
        </w:rPr>
      </w:pPr>
    </w:p>
    <w:p w14:paraId="766BB2A6" w14:textId="77777777" w:rsidR="006C404C" w:rsidRPr="00FC741D" w:rsidRDefault="006C404C" w:rsidP="001D5CE2">
      <w:pPr>
        <w:ind w:left="709" w:hanging="283"/>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Our Young People</w:t>
      </w:r>
    </w:p>
    <w:p w14:paraId="1CB17228" w14:textId="77777777" w:rsidR="0064197A" w:rsidRPr="00FC741D" w:rsidRDefault="0064197A" w:rsidP="001D5CE2">
      <w:pPr>
        <w:ind w:left="709" w:hanging="283"/>
        <w:rPr>
          <w:rFonts w:asciiTheme="minorHAnsi" w:hAnsiTheme="minorHAnsi" w:cstheme="minorHAnsi"/>
          <w:b/>
          <w:color w:val="365F91"/>
          <w:sz w:val="22"/>
          <w:szCs w:val="22"/>
        </w:rPr>
      </w:pPr>
    </w:p>
    <w:p w14:paraId="5E753914"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We value three main types of achievement for our young people, and the vision for our school is that we ensure our students are empowered to achieve to a consistently outstanding level.</w:t>
      </w:r>
    </w:p>
    <w:p w14:paraId="521B9838" w14:textId="77777777" w:rsidR="006C404C" w:rsidRPr="00FC741D" w:rsidRDefault="006C404C" w:rsidP="001D5CE2">
      <w:pPr>
        <w:ind w:left="426"/>
        <w:rPr>
          <w:rFonts w:asciiTheme="minorHAnsi" w:hAnsiTheme="minorHAnsi" w:cstheme="minorHAnsi"/>
          <w:sz w:val="22"/>
          <w:szCs w:val="22"/>
        </w:rPr>
      </w:pPr>
    </w:p>
    <w:p w14:paraId="07AB8206"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Achievement – Academic: We believe all young people have the potential to achieve great things. Intelligence can be developed regardless of emotional and social background, given appropriate teaching and bespoke, individualised support.</w:t>
      </w:r>
    </w:p>
    <w:p w14:paraId="59A7E650" w14:textId="77777777" w:rsidR="006C404C" w:rsidRPr="00FC741D" w:rsidRDefault="006C404C" w:rsidP="001D5CE2">
      <w:pPr>
        <w:ind w:left="426"/>
        <w:rPr>
          <w:rFonts w:asciiTheme="minorHAnsi" w:hAnsiTheme="minorHAnsi" w:cstheme="minorHAnsi"/>
          <w:sz w:val="22"/>
          <w:szCs w:val="22"/>
        </w:rPr>
      </w:pPr>
    </w:p>
    <w:p w14:paraId="193B6581"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16B1C28F" w14:textId="77777777" w:rsidR="006C404C" w:rsidRPr="00FC741D" w:rsidRDefault="006C404C" w:rsidP="001D5CE2">
      <w:pPr>
        <w:ind w:left="426"/>
        <w:rPr>
          <w:rFonts w:asciiTheme="minorHAnsi" w:hAnsiTheme="minorHAnsi" w:cstheme="minorHAnsi"/>
          <w:sz w:val="22"/>
          <w:szCs w:val="22"/>
        </w:rPr>
      </w:pPr>
    </w:p>
    <w:p w14:paraId="3C81A05F"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53F22DBC" w14:textId="77777777" w:rsidR="006C404C" w:rsidRPr="00FC741D" w:rsidRDefault="006C404C" w:rsidP="001D5CE2">
      <w:pPr>
        <w:ind w:left="426"/>
        <w:rPr>
          <w:rFonts w:asciiTheme="minorHAnsi" w:hAnsiTheme="minorHAnsi" w:cstheme="minorHAnsi"/>
          <w:sz w:val="22"/>
          <w:szCs w:val="22"/>
        </w:rPr>
      </w:pPr>
    </w:p>
    <w:p w14:paraId="0CD15B3E"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Achievement – relationships (Starfish Principle): 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56A61A1C" w14:textId="77777777" w:rsidR="006C404C" w:rsidRPr="00FC741D" w:rsidRDefault="006C404C" w:rsidP="001D5CE2">
      <w:pPr>
        <w:rPr>
          <w:rFonts w:asciiTheme="minorHAnsi" w:hAnsiTheme="minorHAnsi" w:cstheme="minorHAnsi"/>
          <w:color w:val="365F91"/>
          <w:sz w:val="22"/>
          <w:szCs w:val="22"/>
        </w:rPr>
      </w:pPr>
    </w:p>
    <w:p w14:paraId="3D44940A" w14:textId="77777777" w:rsidR="006C404C" w:rsidRPr="00FC741D" w:rsidRDefault="006C404C" w:rsidP="001D5CE2">
      <w:pPr>
        <w:ind w:left="709" w:hanging="283"/>
        <w:rPr>
          <w:rFonts w:asciiTheme="minorHAnsi" w:hAnsiTheme="minorHAnsi" w:cstheme="minorHAnsi"/>
          <w:b/>
          <w:color w:val="365F91"/>
          <w:sz w:val="22"/>
          <w:szCs w:val="22"/>
        </w:rPr>
      </w:pPr>
      <w:r w:rsidRPr="00FC741D">
        <w:rPr>
          <w:rFonts w:asciiTheme="minorHAnsi" w:hAnsiTheme="minorHAnsi" w:cstheme="minorHAnsi"/>
          <w:b/>
          <w:color w:val="365F91"/>
          <w:sz w:val="22"/>
          <w:szCs w:val="22"/>
        </w:rPr>
        <w:t>Our Staff</w:t>
      </w:r>
    </w:p>
    <w:p w14:paraId="0AF024BE" w14:textId="77777777" w:rsidR="0064197A" w:rsidRPr="00FC741D" w:rsidRDefault="0064197A" w:rsidP="001D5CE2">
      <w:pPr>
        <w:ind w:left="709" w:hanging="283"/>
        <w:rPr>
          <w:rFonts w:asciiTheme="minorHAnsi" w:hAnsiTheme="minorHAnsi" w:cstheme="minorHAnsi"/>
          <w:b/>
          <w:color w:val="365F91"/>
          <w:sz w:val="22"/>
          <w:szCs w:val="22"/>
        </w:rPr>
      </w:pPr>
    </w:p>
    <w:p w14:paraId="39BE5016" w14:textId="77777777" w:rsidR="006C404C"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Our Values extend to how we challenge, support and work with each other. All staff (support and teaching) play a crucial role in the education of young people. We all</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understand how our work has a direct influence on the life chances of the young</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people in our care. In the same way that we all have a duty of care to them, we have a</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duty of care to each other and have regard for each other’s professional and personal</w:t>
      </w:r>
      <w:r w:rsidR="00D01CCD" w:rsidRPr="00FC741D">
        <w:rPr>
          <w:rFonts w:asciiTheme="minorHAnsi" w:hAnsiTheme="minorHAnsi" w:cstheme="minorHAnsi"/>
          <w:sz w:val="22"/>
          <w:szCs w:val="22"/>
        </w:rPr>
        <w:t xml:space="preserve"> wellbeing</w:t>
      </w:r>
      <w:r w:rsidRPr="00FC741D">
        <w:rPr>
          <w:rFonts w:asciiTheme="minorHAnsi" w:hAnsiTheme="minorHAnsi" w:cstheme="minorHAnsi"/>
          <w:sz w:val="22"/>
          <w:szCs w:val="22"/>
        </w:rPr>
        <w:t>.</w:t>
      </w:r>
    </w:p>
    <w:p w14:paraId="55132545" w14:textId="77777777" w:rsidR="00D01CCD" w:rsidRPr="00FC741D" w:rsidRDefault="00D01CCD" w:rsidP="001D5CE2">
      <w:pPr>
        <w:ind w:left="426"/>
        <w:rPr>
          <w:rFonts w:asciiTheme="minorHAnsi" w:hAnsiTheme="minorHAnsi" w:cstheme="minorHAnsi"/>
          <w:sz w:val="22"/>
          <w:szCs w:val="22"/>
        </w:rPr>
      </w:pPr>
    </w:p>
    <w:p w14:paraId="5A89BAA1" w14:textId="77777777" w:rsidR="00D01CCD" w:rsidRPr="00FC741D" w:rsidRDefault="006C404C" w:rsidP="001D5CE2">
      <w:pPr>
        <w:ind w:left="426"/>
        <w:rPr>
          <w:rFonts w:asciiTheme="minorHAnsi" w:hAnsiTheme="minorHAnsi" w:cstheme="minorHAnsi"/>
          <w:sz w:val="22"/>
          <w:szCs w:val="22"/>
        </w:rPr>
      </w:pPr>
      <w:r w:rsidRPr="00FC741D">
        <w:rPr>
          <w:rFonts w:asciiTheme="minorHAnsi" w:hAnsiTheme="minorHAnsi" w:cstheme="minorHAnsi"/>
          <w:sz w:val="22"/>
          <w:szCs w:val="22"/>
        </w:rPr>
        <w:t>All members of the staff community see themselves as learners. They are empowered</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to make decisions, be creative and to lead. Mutual respect pervades all relationships,</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working together to enhance professional learning and practice and collaboration;</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c</w:t>
      </w:r>
      <w:r w:rsidR="00D01CCD" w:rsidRPr="00FC741D">
        <w:rPr>
          <w:rFonts w:asciiTheme="minorHAnsi" w:hAnsiTheme="minorHAnsi" w:cstheme="minorHAnsi"/>
          <w:sz w:val="22"/>
          <w:szCs w:val="22"/>
        </w:rPr>
        <w:t xml:space="preserve">ollegiality and a sense of tea </w:t>
      </w:r>
      <w:r w:rsidRPr="00FC741D">
        <w:rPr>
          <w:rFonts w:asciiTheme="minorHAnsi" w:hAnsiTheme="minorHAnsi" w:cstheme="minorHAnsi"/>
          <w:sz w:val="22"/>
          <w:szCs w:val="22"/>
        </w:rPr>
        <w:t>identifies how all staff work together. All staff have</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clarity and certainty about the direction our school is taking and be working on only</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a few initiatives at any one time with a sense of how their work is contributing to that</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vision. Staff co-operate with each other and are not in competition with each other –</w:t>
      </w:r>
      <w:r w:rsidR="00D01CCD" w:rsidRPr="00FC741D">
        <w:rPr>
          <w:rFonts w:asciiTheme="minorHAnsi" w:hAnsiTheme="minorHAnsi" w:cstheme="minorHAnsi"/>
          <w:sz w:val="22"/>
          <w:szCs w:val="22"/>
        </w:rPr>
        <w:t xml:space="preserve"> </w:t>
      </w:r>
      <w:r w:rsidRPr="00FC741D">
        <w:rPr>
          <w:rFonts w:asciiTheme="minorHAnsi" w:hAnsiTheme="minorHAnsi" w:cstheme="minorHAnsi"/>
          <w:sz w:val="22"/>
          <w:szCs w:val="22"/>
        </w:rPr>
        <w:t>they are part of a team that ensures our schools are among the best in the country.</w:t>
      </w:r>
    </w:p>
    <w:p w14:paraId="70C9A846" w14:textId="77777777" w:rsidR="0050431F" w:rsidRPr="00FC741D" w:rsidRDefault="0050431F" w:rsidP="001D5CE2">
      <w:pPr>
        <w:ind w:left="709" w:hanging="283"/>
        <w:rPr>
          <w:rFonts w:asciiTheme="minorHAnsi" w:hAnsiTheme="minorHAnsi" w:cstheme="minorHAnsi"/>
          <w:sz w:val="22"/>
          <w:szCs w:val="22"/>
        </w:rPr>
      </w:pPr>
    </w:p>
    <w:p w14:paraId="034973F4" w14:textId="77777777" w:rsidR="0050431F" w:rsidRPr="00FC741D" w:rsidRDefault="0050431F" w:rsidP="001D5CE2">
      <w:pPr>
        <w:ind w:left="709" w:hanging="283"/>
        <w:rPr>
          <w:rFonts w:asciiTheme="minorHAnsi" w:hAnsiTheme="minorHAnsi" w:cstheme="minorHAnsi"/>
          <w:sz w:val="22"/>
          <w:szCs w:val="22"/>
        </w:rPr>
      </w:pPr>
    </w:p>
    <w:p w14:paraId="33F2081F" w14:textId="77777777" w:rsidR="0064197A" w:rsidRPr="00FC741D" w:rsidRDefault="0064197A" w:rsidP="001D5CE2">
      <w:pPr>
        <w:ind w:left="709" w:hanging="283"/>
        <w:rPr>
          <w:rFonts w:asciiTheme="minorHAnsi" w:hAnsiTheme="minorHAnsi" w:cstheme="minorHAnsi"/>
          <w:sz w:val="22"/>
          <w:szCs w:val="22"/>
        </w:rPr>
      </w:pPr>
    </w:p>
    <w:p w14:paraId="672E54BE" w14:textId="77777777" w:rsidR="0050431F" w:rsidRPr="00FC741D" w:rsidRDefault="0050431F" w:rsidP="001D5CE2">
      <w:pPr>
        <w:ind w:left="709" w:hanging="283"/>
        <w:rPr>
          <w:rFonts w:asciiTheme="minorHAnsi" w:hAnsiTheme="minorHAnsi" w:cstheme="minorHAnsi"/>
          <w:sz w:val="22"/>
          <w:szCs w:val="22"/>
        </w:rPr>
      </w:pPr>
    </w:p>
    <w:p w14:paraId="7775F8CD" w14:textId="77777777" w:rsidR="0064197A" w:rsidRPr="00FC741D" w:rsidRDefault="0064197A" w:rsidP="001D5CE2">
      <w:pPr>
        <w:ind w:left="709" w:hanging="283"/>
        <w:rPr>
          <w:rFonts w:asciiTheme="minorHAnsi" w:hAnsiTheme="minorHAnsi" w:cstheme="minorHAnsi"/>
          <w:sz w:val="22"/>
          <w:szCs w:val="22"/>
        </w:rPr>
      </w:pPr>
    </w:p>
    <w:p w14:paraId="03D6D360" w14:textId="77777777" w:rsidR="0064197A" w:rsidRPr="00FC741D" w:rsidRDefault="0064197A" w:rsidP="001D5CE2">
      <w:pPr>
        <w:ind w:left="709" w:hanging="283"/>
        <w:rPr>
          <w:rFonts w:asciiTheme="minorHAnsi" w:hAnsiTheme="minorHAnsi" w:cstheme="minorHAnsi"/>
          <w:sz w:val="22"/>
          <w:szCs w:val="22"/>
        </w:rPr>
      </w:pP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323834" w:rsidRPr="00FC741D" w14:paraId="46B4E06C" w14:textId="77777777" w:rsidTr="0050431F">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6377C9F0" w14:textId="77777777" w:rsidR="00323834" w:rsidRPr="00FC741D" w:rsidRDefault="00323834" w:rsidP="001D5CE2">
            <w:pPr>
              <w:rPr>
                <w:rFonts w:asciiTheme="minorHAnsi" w:hAnsiTheme="minorHAnsi" w:cstheme="minorHAnsi"/>
                <w:b/>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058AE1A5" w14:textId="77777777" w:rsidR="00323834" w:rsidRPr="00FC741D" w:rsidRDefault="00323834" w:rsidP="001D5CE2">
            <w:pPr>
              <w:rPr>
                <w:rFonts w:asciiTheme="minorHAnsi" w:hAnsiTheme="minorHAnsi" w:cstheme="minorHAnsi"/>
                <w:b/>
                <w:sz w:val="22"/>
                <w:szCs w:val="22"/>
              </w:rPr>
            </w:pPr>
            <w:r w:rsidRPr="00FC741D">
              <w:rPr>
                <w:rFonts w:asciiTheme="minorHAnsi" w:hAnsiTheme="minorHAnsi" w:cstheme="minorHAnsi"/>
                <w:b/>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3BFF282B" w14:textId="77777777" w:rsidR="00323834" w:rsidRPr="00FC741D" w:rsidRDefault="00323834" w:rsidP="001D5CE2">
            <w:pPr>
              <w:rPr>
                <w:rFonts w:asciiTheme="minorHAnsi" w:hAnsiTheme="minorHAnsi" w:cstheme="minorHAnsi"/>
                <w:b/>
                <w:sz w:val="22"/>
                <w:szCs w:val="22"/>
              </w:rPr>
            </w:pPr>
            <w:r w:rsidRPr="00FC741D">
              <w:rPr>
                <w:rFonts w:asciiTheme="minorHAnsi" w:hAnsiTheme="minorHAnsi" w:cstheme="minorHAnsi"/>
                <w:b/>
                <w:sz w:val="22"/>
                <w:szCs w:val="22"/>
              </w:rPr>
              <w:t>Desirable</w:t>
            </w:r>
          </w:p>
        </w:tc>
      </w:tr>
      <w:tr w:rsidR="00323834" w:rsidRPr="00FC741D" w14:paraId="51EB1BFC" w14:textId="77777777" w:rsidTr="0050431F">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2412712B" w14:textId="77777777" w:rsidR="00323834" w:rsidRPr="00FC741D" w:rsidRDefault="00323834" w:rsidP="001D5CE2">
            <w:pPr>
              <w:rPr>
                <w:rFonts w:asciiTheme="minorHAnsi" w:hAnsiTheme="minorHAnsi" w:cstheme="minorHAnsi"/>
                <w:b/>
                <w:sz w:val="22"/>
                <w:szCs w:val="22"/>
              </w:rPr>
            </w:pPr>
            <w:r w:rsidRPr="00FC741D">
              <w:rPr>
                <w:rFonts w:asciiTheme="minorHAnsi" w:hAnsiTheme="minorHAnsi" w:cstheme="minorHAnsi"/>
                <w:b/>
                <w:sz w:val="22"/>
                <w:szCs w:val="22"/>
              </w:rPr>
              <w:t>Qualifications</w:t>
            </w:r>
          </w:p>
        </w:tc>
        <w:tc>
          <w:tcPr>
            <w:tcW w:w="4536" w:type="dxa"/>
            <w:tcBorders>
              <w:top w:val="single" w:sz="4" w:space="0" w:color="auto"/>
              <w:left w:val="single" w:sz="4" w:space="0" w:color="auto"/>
              <w:bottom w:val="single" w:sz="4" w:space="0" w:color="auto"/>
              <w:right w:val="single" w:sz="4" w:space="0" w:color="auto"/>
            </w:tcBorders>
          </w:tcPr>
          <w:p w14:paraId="728C419B" w14:textId="7986D59C" w:rsidR="00E57E1C" w:rsidRPr="00FC741D" w:rsidRDefault="00E57E1C" w:rsidP="001D5CE2">
            <w:pPr>
              <w:ind w:left="533" w:hanging="425"/>
              <w:rPr>
                <w:rFonts w:asciiTheme="minorHAnsi" w:hAnsiTheme="minorHAnsi" w:cstheme="minorHAnsi"/>
                <w:bCs/>
                <w:sz w:val="22"/>
                <w:szCs w:val="22"/>
              </w:rPr>
            </w:pPr>
            <w:r w:rsidRPr="00FC741D">
              <w:rPr>
                <w:rFonts w:asciiTheme="minorHAnsi" w:hAnsiTheme="minorHAnsi" w:cstheme="minorHAnsi"/>
                <w:bCs/>
                <w:sz w:val="22"/>
                <w:szCs w:val="22"/>
              </w:rPr>
              <w:t>•</w:t>
            </w:r>
            <w:r w:rsidRPr="00FC741D">
              <w:rPr>
                <w:rFonts w:asciiTheme="minorHAnsi" w:hAnsiTheme="minorHAnsi" w:cstheme="minorHAnsi"/>
                <w:bCs/>
                <w:sz w:val="22"/>
                <w:szCs w:val="22"/>
              </w:rPr>
              <w:tab/>
            </w:r>
            <w:r w:rsidR="003B393A" w:rsidRPr="00FC741D">
              <w:rPr>
                <w:rFonts w:asciiTheme="minorHAnsi" w:hAnsiTheme="minorHAnsi" w:cstheme="minorHAnsi"/>
                <w:bCs/>
                <w:sz w:val="22"/>
                <w:szCs w:val="22"/>
              </w:rPr>
              <w:t>Minimum GCSE English and Maths (Grade A-C or equivalent)</w:t>
            </w:r>
          </w:p>
          <w:p w14:paraId="09BDBFFD" w14:textId="77777777" w:rsidR="00E57E1C" w:rsidRPr="00FC741D" w:rsidRDefault="00E57E1C" w:rsidP="001D5CE2">
            <w:pPr>
              <w:ind w:left="533" w:hanging="425"/>
              <w:rPr>
                <w:rFonts w:asciiTheme="minorHAnsi" w:hAnsiTheme="minorHAnsi" w:cstheme="minorHAnsi"/>
                <w:bCs/>
                <w:sz w:val="22"/>
                <w:szCs w:val="22"/>
              </w:rPr>
            </w:pPr>
            <w:r w:rsidRPr="00FC741D">
              <w:rPr>
                <w:rFonts w:asciiTheme="minorHAnsi" w:hAnsiTheme="minorHAnsi" w:cstheme="minorHAnsi"/>
                <w:bCs/>
                <w:sz w:val="22"/>
                <w:szCs w:val="22"/>
              </w:rPr>
              <w:t>•</w:t>
            </w:r>
            <w:r w:rsidRPr="00FC741D">
              <w:rPr>
                <w:rFonts w:asciiTheme="minorHAnsi" w:hAnsiTheme="minorHAnsi" w:cstheme="minorHAnsi"/>
                <w:bCs/>
                <w:sz w:val="22"/>
                <w:szCs w:val="22"/>
              </w:rPr>
              <w:tab/>
              <w:t>NVQ 2 for Teaching Assistants or equivalent qualifications or experience</w:t>
            </w:r>
          </w:p>
          <w:p w14:paraId="4FAB8A47" w14:textId="77777777" w:rsidR="003B393A" w:rsidRPr="00FC741D" w:rsidRDefault="00E57E1C" w:rsidP="001D5CE2">
            <w:pPr>
              <w:ind w:left="533" w:hanging="425"/>
              <w:rPr>
                <w:rFonts w:asciiTheme="minorHAnsi" w:hAnsiTheme="minorHAnsi" w:cstheme="minorHAnsi"/>
                <w:bCs/>
                <w:sz w:val="22"/>
                <w:szCs w:val="22"/>
              </w:rPr>
            </w:pPr>
            <w:r w:rsidRPr="00FC741D">
              <w:rPr>
                <w:rFonts w:asciiTheme="minorHAnsi" w:hAnsiTheme="minorHAnsi" w:cstheme="minorHAnsi"/>
                <w:bCs/>
                <w:sz w:val="22"/>
                <w:szCs w:val="22"/>
              </w:rPr>
              <w:t>•</w:t>
            </w:r>
            <w:r w:rsidRPr="00FC741D">
              <w:rPr>
                <w:rFonts w:asciiTheme="minorHAnsi" w:hAnsiTheme="minorHAnsi" w:cstheme="minorHAnsi"/>
                <w:bCs/>
                <w:sz w:val="22"/>
                <w:szCs w:val="22"/>
              </w:rPr>
              <w:tab/>
              <w:t xml:space="preserve">Training in relevant learning strategies </w:t>
            </w:r>
          </w:p>
          <w:p w14:paraId="3B6077EF" w14:textId="6BCE0B45" w:rsidR="00323834" w:rsidRPr="00FC741D" w:rsidRDefault="00323834" w:rsidP="001D5CE2">
            <w:pPr>
              <w:ind w:left="533" w:hanging="425"/>
              <w:rPr>
                <w:rFonts w:asciiTheme="minorHAnsi" w:hAnsiTheme="minorHAnsi" w:cstheme="minorHAnsi"/>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FB24D59" w14:textId="7BBD7030" w:rsidR="003B393A" w:rsidRPr="00FC741D" w:rsidRDefault="003B393A" w:rsidP="001D5CE2">
            <w:pPr>
              <w:numPr>
                <w:ilvl w:val="0"/>
                <w:numId w:val="7"/>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NVQ 3 for Teaching Assistants</w:t>
            </w:r>
          </w:p>
          <w:p w14:paraId="576D735E" w14:textId="77777777" w:rsidR="00323834" w:rsidRPr="00FC741D" w:rsidRDefault="003B393A" w:rsidP="001D5CE2">
            <w:pPr>
              <w:numPr>
                <w:ilvl w:val="0"/>
                <w:numId w:val="7"/>
              </w:numPr>
              <w:ind w:left="167" w:hanging="167"/>
              <w:rPr>
                <w:rFonts w:asciiTheme="minorHAnsi" w:hAnsiTheme="minorHAnsi" w:cstheme="minorHAnsi"/>
                <w:b/>
                <w:sz w:val="22"/>
                <w:szCs w:val="22"/>
              </w:rPr>
            </w:pPr>
            <w:r w:rsidRPr="00FC741D">
              <w:rPr>
                <w:rFonts w:asciiTheme="minorHAnsi" w:hAnsiTheme="minorHAnsi" w:cstheme="minorHAnsi"/>
                <w:bCs/>
                <w:sz w:val="22"/>
                <w:szCs w:val="22"/>
              </w:rPr>
              <w:t>First aid training/training as appropriate</w:t>
            </w:r>
            <w:r w:rsidRPr="00FC741D">
              <w:rPr>
                <w:rFonts w:asciiTheme="minorHAnsi" w:hAnsiTheme="minorHAnsi" w:cstheme="minorHAnsi"/>
                <w:bCs/>
                <w:sz w:val="22"/>
                <w:szCs w:val="22"/>
              </w:rPr>
              <w:tab/>
            </w:r>
          </w:p>
          <w:p w14:paraId="7EE5D361" w14:textId="5C72D573" w:rsidR="00854F20" w:rsidRPr="00FC741D" w:rsidRDefault="00854F20" w:rsidP="001D5CE2">
            <w:pPr>
              <w:numPr>
                <w:ilvl w:val="0"/>
                <w:numId w:val="7"/>
              </w:numPr>
              <w:ind w:left="167" w:hanging="167"/>
              <w:rPr>
                <w:rFonts w:asciiTheme="minorHAnsi" w:hAnsiTheme="minorHAnsi" w:cstheme="minorHAnsi"/>
                <w:sz w:val="22"/>
                <w:szCs w:val="22"/>
              </w:rPr>
            </w:pPr>
            <w:r w:rsidRPr="00FC741D">
              <w:rPr>
                <w:rFonts w:asciiTheme="minorHAnsi" w:hAnsiTheme="minorHAnsi" w:cstheme="minorHAnsi"/>
                <w:sz w:val="22"/>
                <w:szCs w:val="22"/>
              </w:rPr>
              <w:t>EYFS Level 2 or 3 Qualification</w:t>
            </w:r>
          </w:p>
        </w:tc>
      </w:tr>
      <w:tr w:rsidR="00323834" w:rsidRPr="00FC741D" w14:paraId="7587469E" w14:textId="77777777" w:rsidTr="0050431F">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439D742E" w14:textId="77777777" w:rsidR="00323834" w:rsidRPr="00FC741D" w:rsidRDefault="00323834" w:rsidP="001D5CE2">
            <w:pPr>
              <w:rPr>
                <w:rFonts w:asciiTheme="minorHAnsi" w:hAnsiTheme="minorHAnsi" w:cstheme="minorHAnsi"/>
                <w:b/>
                <w:sz w:val="22"/>
                <w:szCs w:val="22"/>
              </w:rPr>
            </w:pPr>
            <w:r w:rsidRPr="00FC741D">
              <w:rPr>
                <w:rFonts w:asciiTheme="minorHAnsi" w:hAnsiTheme="minorHAnsi" w:cstheme="minorHAnsi"/>
                <w:b/>
                <w:sz w:val="22"/>
                <w:szCs w:val="22"/>
              </w:rPr>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2F973BE3" w14:textId="4CFEC389"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Possess good level of knowledge and understanding of at least one area of learning (e.g. Maths or English)</w:t>
            </w:r>
          </w:p>
          <w:p w14:paraId="57E13A45" w14:textId="5C19A0F8"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Have good communication and</w:t>
            </w:r>
          </w:p>
          <w:p w14:paraId="76855BDB" w14:textId="77777777"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listening skills</w:t>
            </w:r>
          </w:p>
          <w:p w14:paraId="7521C4E2" w14:textId="0542CB88"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Have experience of teaching</w:t>
            </w:r>
          </w:p>
          <w:p w14:paraId="2B8B1AB3" w14:textId="77777777"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assistant role</w:t>
            </w:r>
          </w:p>
          <w:p w14:paraId="128BFD9A" w14:textId="47B47D2B"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Can use ICT effectively to support</w:t>
            </w:r>
          </w:p>
          <w:p w14:paraId="1F8CB5BE" w14:textId="77777777"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learning</w:t>
            </w:r>
          </w:p>
          <w:p w14:paraId="742507B9" w14:textId="1CA3F72A"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Can plan own work and work</w:t>
            </w:r>
          </w:p>
          <w:p w14:paraId="4BA62BE8" w14:textId="77777777"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independently</w:t>
            </w:r>
          </w:p>
          <w:p w14:paraId="40EF4C1B" w14:textId="18819473" w:rsidR="003B393A" w:rsidRPr="00FC741D" w:rsidRDefault="003B393A" w:rsidP="001D5CE2">
            <w:pPr>
              <w:numPr>
                <w:ilvl w:val="0"/>
                <w:numId w:val="8"/>
              </w:numPr>
              <w:autoSpaceDE w:val="0"/>
              <w:autoSpaceDN w:val="0"/>
              <w:adjustRightInd w:val="0"/>
              <w:ind w:left="445" w:hanging="284"/>
              <w:rPr>
                <w:rFonts w:asciiTheme="minorHAnsi" w:hAnsiTheme="minorHAnsi" w:cstheme="minorHAnsi"/>
                <w:sz w:val="22"/>
                <w:szCs w:val="22"/>
                <w:lang w:eastAsia="en-GB"/>
              </w:rPr>
            </w:pPr>
            <w:r w:rsidRPr="00FC741D">
              <w:rPr>
                <w:rFonts w:asciiTheme="minorHAnsi" w:hAnsiTheme="minorHAnsi" w:cstheme="minorHAnsi"/>
                <w:sz w:val="22"/>
                <w:szCs w:val="22"/>
                <w:lang w:eastAsia="en-GB"/>
              </w:rPr>
              <w:t>Experience of effective working as</w:t>
            </w:r>
          </w:p>
          <w:p w14:paraId="0A7ED631" w14:textId="37478612" w:rsidR="00323834" w:rsidRPr="00FC741D" w:rsidRDefault="003B393A" w:rsidP="001D5CE2">
            <w:pPr>
              <w:numPr>
                <w:ilvl w:val="0"/>
                <w:numId w:val="8"/>
              </w:numPr>
              <w:ind w:left="445" w:hanging="284"/>
              <w:rPr>
                <w:rFonts w:asciiTheme="minorHAnsi" w:hAnsiTheme="minorHAnsi" w:cstheme="minorHAnsi"/>
                <w:bCs/>
                <w:sz w:val="22"/>
                <w:szCs w:val="22"/>
              </w:rPr>
            </w:pPr>
            <w:r w:rsidRPr="00FC741D">
              <w:rPr>
                <w:rFonts w:asciiTheme="minorHAnsi" w:hAnsiTheme="minorHAnsi" w:cstheme="minorHAnsi"/>
                <w:sz w:val="22"/>
                <w:szCs w:val="22"/>
                <w:lang w:eastAsia="en-GB"/>
              </w:rPr>
              <w:t>part of a team</w:t>
            </w:r>
          </w:p>
        </w:tc>
        <w:tc>
          <w:tcPr>
            <w:tcW w:w="3402" w:type="dxa"/>
            <w:tcBorders>
              <w:top w:val="single" w:sz="4" w:space="0" w:color="auto"/>
              <w:left w:val="single" w:sz="4" w:space="0" w:color="auto"/>
              <w:bottom w:val="single" w:sz="4" w:space="0" w:color="auto"/>
              <w:right w:val="single" w:sz="4" w:space="0" w:color="auto"/>
            </w:tcBorders>
          </w:tcPr>
          <w:p w14:paraId="61797877" w14:textId="3DDB90ED" w:rsidR="003B393A" w:rsidRPr="00FC741D" w:rsidRDefault="003B393A" w:rsidP="001D5CE2">
            <w:pPr>
              <w:numPr>
                <w:ilvl w:val="0"/>
                <w:numId w:val="8"/>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Have attended training on/experience of aspects of the</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curriculum or areas of specific</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special need</w:t>
            </w:r>
          </w:p>
          <w:p w14:paraId="24770B81" w14:textId="16BD3891" w:rsidR="003B393A" w:rsidRPr="00FC741D" w:rsidRDefault="003B393A" w:rsidP="001D5CE2">
            <w:pPr>
              <w:numPr>
                <w:ilvl w:val="0"/>
                <w:numId w:val="8"/>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Understanding of school</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 xml:space="preserve">policies </w:t>
            </w:r>
            <w:proofErr w:type="spellStart"/>
            <w:r w:rsidRPr="00FC741D">
              <w:rPr>
                <w:rFonts w:asciiTheme="minorHAnsi" w:hAnsiTheme="minorHAnsi" w:cstheme="minorHAnsi"/>
                <w:bCs/>
                <w:sz w:val="22"/>
                <w:szCs w:val="22"/>
              </w:rPr>
              <w:t>e.g</w:t>
            </w:r>
            <w:proofErr w:type="spellEnd"/>
            <w:r w:rsidRPr="00FC741D">
              <w:rPr>
                <w:rFonts w:asciiTheme="minorHAnsi" w:hAnsiTheme="minorHAnsi" w:cstheme="minorHAnsi"/>
                <w:bCs/>
                <w:sz w:val="22"/>
                <w:szCs w:val="22"/>
              </w:rPr>
              <w:t xml:space="preserve"> Child Protection,</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Equal Opportunities</w:t>
            </w:r>
          </w:p>
          <w:p w14:paraId="06011787" w14:textId="18874A20" w:rsidR="003B393A" w:rsidRPr="00FC741D" w:rsidRDefault="003B393A" w:rsidP="001D5CE2">
            <w:pPr>
              <w:numPr>
                <w:ilvl w:val="0"/>
                <w:numId w:val="8"/>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Understanding of SEND</w:t>
            </w:r>
          </w:p>
          <w:p w14:paraId="0760E392" w14:textId="16BE7A03" w:rsidR="003B393A" w:rsidRPr="00FC741D" w:rsidRDefault="003B393A" w:rsidP="001D5CE2">
            <w:pPr>
              <w:numPr>
                <w:ilvl w:val="0"/>
                <w:numId w:val="8"/>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Ability to produce &amp; maintain</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classroom displays</w:t>
            </w:r>
          </w:p>
          <w:p w14:paraId="3EEBC23C" w14:textId="5404C21A" w:rsidR="00D01CCD" w:rsidRPr="00FC741D" w:rsidRDefault="003B393A" w:rsidP="001D5CE2">
            <w:pPr>
              <w:numPr>
                <w:ilvl w:val="0"/>
                <w:numId w:val="8"/>
              </w:numPr>
              <w:ind w:left="167" w:hanging="167"/>
              <w:rPr>
                <w:rFonts w:asciiTheme="minorHAnsi" w:hAnsiTheme="minorHAnsi" w:cstheme="minorHAnsi"/>
                <w:bCs/>
                <w:sz w:val="22"/>
                <w:szCs w:val="22"/>
              </w:rPr>
            </w:pPr>
            <w:r w:rsidRPr="00FC741D">
              <w:rPr>
                <w:rFonts w:asciiTheme="minorHAnsi" w:hAnsiTheme="minorHAnsi" w:cstheme="minorHAnsi"/>
                <w:bCs/>
                <w:sz w:val="22"/>
                <w:szCs w:val="22"/>
              </w:rPr>
              <w:t>Experience of effective</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management of difficult</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behaviour</w:t>
            </w:r>
          </w:p>
        </w:tc>
      </w:tr>
      <w:tr w:rsidR="00323834" w:rsidRPr="00FC741D" w14:paraId="7371486B" w14:textId="77777777" w:rsidTr="0050431F">
        <w:trPr>
          <w:cantSplit/>
          <w:trHeight w:val="1680"/>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61AD1EE5" w14:textId="77777777" w:rsidR="00323834" w:rsidRPr="00FC741D" w:rsidRDefault="00323834" w:rsidP="001D5CE2">
            <w:pPr>
              <w:rPr>
                <w:rFonts w:asciiTheme="minorHAnsi" w:hAnsiTheme="minorHAnsi" w:cstheme="minorHAnsi"/>
                <w:b/>
                <w:sz w:val="22"/>
                <w:szCs w:val="22"/>
              </w:rPr>
            </w:pPr>
            <w:r w:rsidRPr="00FC741D">
              <w:rPr>
                <w:rFonts w:asciiTheme="minorHAnsi" w:hAnsiTheme="minorHAnsi" w:cstheme="minorHAnsi"/>
                <w:b/>
                <w:sz w:val="22"/>
                <w:szCs w:val="22"/>
              </w:rPr>
              <w:t>Personal Qualities</w:t>
            </w:r>
          </w:p>
        </w:tc>
        <w:tc>
          <w:tcPr>
            <w:tcW w:w="4536" w:type="dxa"/>
            <w:tcBorders>
              <w:top w:val="single" w:sz="4" w:space="0" w:color="auto"/>
              <w:left w:val="single" w:sz="4" w:space="0" w:color="auto"/>
              <w:bottom w:val="single" w:sz="4" w:space="0" w:color="auto"/>
              <w:right w:val="single" w:sz="4" w:space="0" w:color="auto"/>
            </w:tcBorders>
          </w:tcPr>
          <w:p w14:paraId="258336EF" w14:textId="29A34F19" w:rsidR="00323834" w:rsidRPr="00FC741D" w:rsidRDefault="00E57E1C"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Develops good relationships with others</w:t>
            </w:r>
            <w:r w:rsidR="008715E9" w:rsidRPr="00FC741D">
              <w:rPr>
                <w:rFonts w:asciiTheme="minorHAnsi" w:hAnsiTheme="minorHAnsi" w:cstheme="minorHAnsi"/>
                <w:bCs/>
                <w:sz w:val="22"/>
                <w:szCs w:val="22"/>
              </w:rPr>
              <w:t xml:space="preserve"> </w:t>
            </w:r>
            <w:r w:rsidRPr="00FC741D">
              <w:rPr>
                <w:rFonts w:asciiTheme="minorHAnsi" w:hAnsiTheme="minorHAnsi" w:cstheme="minorHAnsi"/>
                <w:bCs/>
                <w:sz w:val="22"/>
                <w:szCs w:val="22"/>
              </w:rPr>
              <w:t>by behaving with integrity, treating people with respect and leading by example</w:t>
            </w:r>
          </w:p>
          <w:p w14:paraId="018BA2D7" w14:textId="77777777"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Supportive and caring</w:t>
            </w:r>
          </w:p>
          <w:p w14:paraId="64F2C91A" w14:textId="4D06D529"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Patient and an excellent listener</w:t>
            </w:r>
          </w:p>
          <w:p w14:paraId="5119D0B9" w14:textId="177BAC3F"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Calm especially in challenging situations</w:t>
            </w:r>
          </w:p>
          <w:p w14:paraId="7CA80E13" w14:textId="77777777"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Positive attitude</w:t>
            </w:r>
          </w:p>
          <w:p w14:paraId="6BD10540" w14:textId="7173A5AF"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Confidential</w:t>
            </w:r>
          </w:p>
          <w:p w14:paraId="4CC363F5" w14:textId="4DBD6BB3"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Can follow instructions as well as use initiative</w:t>
            </w:r>
          </w:p>
          <w:p w14:paraId="7EDE83A5" w14:textId="1219A26B"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Flexibility, Creativity, Passion and Energy</w:t>
            </w:r>
          </w:p>
          <w:p w14:paraId="49872F00" w14:textId="59C77696" w:rsidR="008715E9" w:rsidRPr="00FC741D" w:rsidRDefault="008715E9" w:rsidP="001D5CE2">
            <w:pPr>
              <w:numPr>
                <w:ilvl w:val="0"/>
                <w:numId w:val="9"/>
              </w:numPr>
              <w:ind w:left="445" w:hanging="284"/>
              <w:rPr>
                <w:rFonts w:asciiTheme="minorHAnsi" w:hAnsiTheme="minorHAnsi" w:cstheme="minorHAnsi"/>
                <w:bCs/>
                <w:sz w:val="22"/>
                <w:szCs w:val="22"/>
              </w:rPr>
            </w:pPr>
            <w:r w:rsidRPr="00FC741D">
              <w:rPr>
                <w:rFonts w:asciiTheme="minorHAnsi" w:hAnsiTheme="minorHAnsi" w:cstheme="minorHAnsi"/>
                <w:bCs/>
                <w:sz w:val="22"/>
                <w:szCs w:val="22"/>
              </w:rPr>
              <w:t>Understand how children develop and learn</w:t>
            </w:r>
          </w:p>
        </w:tc>
        <w:tc>
          <w:tcPr>
            <w:tcW w:w="3402" w:type="dxa"/>
            <w:tcBorders>
              <w:top w:val="single" w:sz="4" w:space="0" w:color="auto"/>
              <w:left w:val="single" w:sz="4" w:space="0" w:color="auto"/>
              <w:bottom w:val="single" w:sz="4" w:space="0" w:color="auto"/>
              <w:right w:val="single" w:sz="4" w:space="0" w:color="auto"/>
            </w:tcBorders>
          </w:tcPr>
          <w:p w14:paraId="6222FDD9" w14:textId="77777777" w:rsidR="00323834" w:rsidRPr="00FC741D" w:rsidRDefault="00323834" w:rsidP="001D5CE2">
            <w:pPr>
              <w:rPr>
                <w:rFonts w:asciiTheme="minorHAnsi" w:hAnsiTheme="minorHAnsi" w:cstheme="minorHAnsi"/>
                <w:b/>
                <w:sz w:val="22"/>
                <w:szCs w:val="22"/>
              </w:rPr>
            </w:pPr>
          </w:p>
        </w:tc>
      </w:tr>
      <w:tr w:rsidR="00FD2AAB" w:rsidRPr="00FC741D" w14:paraId="4F2EF193" w14:textId="77777777" w:rsidTr="0050431F">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BF421DD" w14:textId="77777777" w:rsidR="00FD2AAB" w:rsidRPr="00FC741D" w:rsidRDefault="00FD2AAB" w:rsidP="001D5CE2">
            <w:pPr>
              <w:rPr>
                <w:rFonts w:asciiTheme="minorHAnsi" w:hAnsiTheme="minorHAnsi" w:cstheme="minorHAnsi"/>
                <w:b/>
                <w:sz w:val="22"/>
                <w:szCs w:val="22"/>
              </w:rPr>
            </w:pPr>
            <w:r w:rsidRPr="00FC741D">
              <w:rPr>
                <w:rFonts w:asciiTheme="minorHAnsi" w:hAnsiTheme="minorHAnsi" w:cstheme="minorHAnsi"/>
                <w:b/>
                <w:sz w:val="22"/>
                <w:szCs w:val="22"/>
              </w:rPr>
              <w:t>Other</w:t>
            </w:r>
          </w:p>
        </w:tc>
        <w:tc>
          <w:tcPr>
            <w:tcW w:w="4536" w:type="dxa"/>
            <w:tcBorders>
              <w:top w:val="single" w:sz="4" w:space="0" w:color="auto"/>
              <w:left w:val="single" w:sz="4" w:space="0" w:color="auto"/>
              <w:bottom w:val="single" w:sz="4" w:space="0" w:color="auto"/>
              <w:right w:val="single" w:sz="4" w:space="0" w:color="auto"/>
            </w:tcBorders>
            <w:vAlign w:val="center"/>
          </w:tcPr>
          <w:p w14:paraId="3FC3F1D4" w14:textId="77777777" w:rsidR="00FD2AAB" w:rsidRPr="00FC741D" w:rsidRDefault="00FD2AAB" w:rsidP="001D5CE2">
            <w:pPr>
              <w:numPr>
                <w:ilvl w:val="0"/>
                <w:numId w:val="1"/>
              </w:numPr>
              <w:ind w:left="445" w:hanging="269"/>
              <w:rPr>
                <w:rFonts w:asciiTheme="minorHAnsi" w:hAnsiTheme="minorHAnsi" w:cstheme="minorHAnsi"/>
                <w:sz w:val="22"/>
                <w:szCs w:val="22"/>
              </w:rPr>
            </w:pPr>
            <w:r w:rsidRPr="00FC741D">
              <w:rPr>
                <w:rFonts w:asciiTheme="minorHAnsi" w:hAnsiTheme="minorHAnsi" w:cstheme="minorHAnsi"/>
                <w:sz w:val="22"/>
                <w:szCs w:val="22"/>
              </w:rPr>
              <w:t xml:space="preserve">Commitment to safeguarding and promoting the welfare of children and young people </w:t>
            </w:r>
          </w:p>
          <w:p w14:paraId="5B2123FC" w14:textId="77777777" w:rsidR="00FD2AAB" w:rsidRPr="00FC741D" w:rsidRDefault="00FD2AAB" w:rsidP="001D5CE2">
            <w:pPr>
              <w:numPr>
                <w:ilvl w:val="0"/>
                <w:numId w:val="1"/>
              </w:numPr>
              <w:ind w:left="445" w:hanging="269"/>
              <w:rPr>
                <w:rFonts w:asciiTheme="minorHAnsi" w:hAnsiTheme="minorHAnsi" w:cstheme="minorHAnsi"/>
                <w:sz w:val="22"/>
                <w:szCs w:val="22"/>
              </w:rPr>
            </w:pPr>
            <w:r w:rsidRPr="00FC741D">
              <w:rPr>
                <w:rFonts w:asciiTheme="minorHAnsi" w:hAnsiTheme="minorHAnsi" w:cstheme="minorHAnsi"/>
                <w:sz w:val="22"/>
                <w:szCs w:val="22"/>
              </w:rPr>
              <w:t>Willingness to undergo appropriate checks, including enhanced DBS Checks</w:t>
            </w:r>
          </w:p>
          <w:p w14:paraId="216E6FD0" w14:textId="77777777" w:rsidR="00FD2AAB" w:rsidRPr="00FC741D" w:rsidRDefault="00FD2AAB" w:rsidP="001D5CE2">
            <w:pPr>
              <w:numPr>
                <w:ilvl w:val="0"/>
                <w:numId w:val="1"/>
              </w:numPr>
              <w:ind w:left="445" w:hanging="269"/>
              <w:rPr>
                <w:rFonts w:asciiTheme="minorHAnsi" w:hAnsiTheme="minorHAnsi" w:cstheme="minorHAnsi"/>
                <w:sz w:val="22"/>
                <w:szCs w:val="22"/>
              </w:rPr>
            </w:pPr>
            <w:r w:rsidRPr="00FC741D">
              <w:rPr>
                <w:rFonts w:asciiTheme="minorHAnsi" w:hAnsiTheme="minorHAnsi" w:cstheme="minorHAnsi"/>
                <w:sz w:val="22"/>
                <w:szCs w:val="22"/>
              </w:rPr>
              <w:t xml:space="preserve">Motivation to work with children and young people </w:t>
            </w:r>
          </w:p>
          <w:p w14:paraId="24C43C4E" w14:textId="77777777" w:rsidR="00FD2AAB" w:rsidRPr="00FC741D" w:rsidRDefault="00FD2AAB" w:rsidP="001D5CE2">
            <w:pPr>
              <w:numPr>
                <w:ilvl w:val="0"/>
                <w:numId w:val="1"/>
              </w:numPr>
              <w:ind w:left="445" w:hanging="269"/>
              <w:rPr>
                <w:rFonts w:asciiTheme="minorHAnsi" w:hAnsiTheme="minorHAnsi" w:cstheme="minorHAnsi"/>
                <w:b/>
                <w:sz w:val="22"/>
                <w:szCs w:val="22"/>
              </w:rPr>
            </w:pPr>
            <w:r w:rsidRPr="00FC741D">
              <w:rPr>
                <w:rFonts w:asciiTheme="minorHAnsi" w:hAnsiTheme="minorHAnsi" w:cstheme="minorHAnsi"/>
                <w:sz w:val="22"/>
                <w:szCs w:val="22"/>
              </w:rPr>
              <w:t>Ability to form and maintain appropriate relationships and personal boundaries with children and young people</w:t>
            </w:r>
          </w:p>
        </w:tc>
        <w:tc>
          <w:tcPr>
            <w:tcW w:w="3402" w:type="dxa"/>
            <w:tcBorders>
              <w:top w:val="single" w:sz="4" w:space="0" w:color="auto"/>
              <w:left w:val="single" w:sz="4" w:space="0" w:color="auto"/>
              <w:bottom w:val="single" w:sz="4" w:space="0" w:color="auto"/>
              <w:right w:val="single" w:sz="4" w:space="0" w:color="auto"/>
            </w:tcBorders>
          </w:tcPr>
          <w:p w14:paraId="54978A4B" w14:textId="2B4A5EB8" w:rsidR="008715E9" w:rsidRPr="00FC741D" w:rsidRDefault="008715E9" w:rsidP="001D5CE2">
            <w:pPr>
              <w:numPr>
                <w:ilvl w:val="0"/>
                <w:numId w:val="1"/>
              </w:numPr>
              <w:ind w:left="167" w:hanging="142"/>
              <w:rPr>
                <w:rFonts w:asciiTheme="minorHAnsi" w:hAnsiTheme="minorHAnsi" w:cstheme="minorHAnsi"/>
                <w:bCs/>
                <w:sz w:val="22"/>
                <w:szCs w:val="22"/>
              </w:rPr>
            </w:pPr>
            <w:r w:rsidRPr="00FC741D">
              <w:rPr>
                <w:rFonts w:asciiTheme="minorHAnsi" w:hAnsiTheme="minorHAnsi" w:cstheme="minorHAnsi"/>
                <w:bCs/>
                <w:sz w:val="22"/>
                <w:szCs w:val="22"/>
              </w:rPr>
              <w:t>Ability and willingness to cover other duties as and when required</w:t>
            </w:r>
          </w:p>
          <w:p w14:paraId="17F5E3C0" w14:textId="016785CC" w:rsidR="00FD2AAB" w:rsidRPr="00FC741D" w:rsidRDefault="008715E9" w:rsidP="001D5CE2">
            <w:pPr>
              <w:numPr>
                <w:ilvl w:val="0"/>
                <w:numId w:val="1"/>
              </w:numPr>
              <w:ind w:left="167" w:hanging="142"/>
              <w:rPr>
                <w:rFonts w:asciiTheme="minorHAnsi" w:hAnsiTheme="minorHAnsi" w:cstheme="minorHAnsi"/>
                <w:b/>
                <w:sz w:val="22"/>
                <w:szCs w:val="22"/>
              </w:rPr>
            </w:pPr>
            <w:r w:rsidRPr="00FC741D">
              <w:rPr>
                <w:rFonts w:asciiTheme="minorHAnsi" w:hAnsiTheme="minorHAnsi" w:cstheme="minorHAnsi"/>
                <w:bCs/>
                <w:sz w:val="22"/>
                <w:szCs w:val="22"/>
              </w:rPr>
              <w:t>Willingness to undertake first aid duties</w:t>
            </w:r>
          </w:p>
        </w:tc>
      </w:tr>
    </w:tbl>
    <w:p w14:paraId="56F6706A" w14:textId="77777777" w:rsidR="00323834" w:rsidRPr="00FC741D" w:rsidRDefault="00323834" w:rsidP="001D5CE2">
      <w:pPr>
        <w:pStyle w:val="BodyText2"/>
        <w:rPr>
          <w:rFonts w:asciiTheme="minorHAnsi" w:hAnsiTheme="minorHAnsi" w:cstheme="minorHAnsi"/>
          <w:szCs w:val="24"/>
        </w:rPr>
      </w:pPr>
    </w:p>
    <w:p w14:paraId="47436E72" w14:textId="77777777" w:rsidR="007F43D5" w:rsidRPr="00FC741D" w:rsidRDefault="007F43D5" w:rsidP="001D5CE2">
      <w:pPr>
        <w:pStyle w:val="BodyText2"/>
        <w:rPr>
          <w:rFonts w:asciiTheme="minorHAnsi" w:hAnsiTheme="minorHAnsi" w:cstheme="minorHAnsi"/>
          <w:szCs w:val="24"/>
        </w:rPr>
      </w:pPr>
    </w:p>
    <w:tbl>
      <w:tblPr>
        <w:tblStyle w:val="TableGrid"/>
        <w:tblW w:w="0" w:type="auto"/>
        <w:tblLook w:val="04A0" w:firstRow="1" w:lastRow="0" w:firstColumn="1" w:lastColumn="0" w:noHBand="0" w:noVBand="1"/>
      </w:tblPr>
      <w:tblGrid>
        <w:gridCol w:w="7733"/>
        <w:gridCol w:w="2723"/>
      </w:tblGrid>
      <w:tr w:rsidR="007F43D5" w:rsidRPr="00FC741D" w14:paraId="33DCE8B1" w14:textId="77777777" w:rsidTr="00C93489">
        <w:tc>
          <w:tcPr>
            <w:tcW w:w="10682" w:type="dxa"/>
            <w:gridSpan w:val="2"/>
          </w:tcPr>
          <w:p w14:paraId="00F0E063" w14:textId="77777777" w:rsidR="007F43D5" w:rsidRPr="00FC741D" w:rsidRDefault="007F43D5" w:rsidP="001D5CE2">
            <w:pPr>
              <w:pStyle w:val="BodyText2"/>
              <w:rPr>
                <w:rFonts w:asciiTheme="minorHAnsi" w:hAnsiTheme="minorHAnsi" w:cstheme="minorHAnsi"/>
                <w:sz w:val="22"/>
                <w:szCs w:val="22"/>
              </w:rPr>
            </w:pPr>
            <w:r w:rsidRPr="00FC741D">
              <w:rPr>
                <w:rFonts w:asciiTheme="minorHAnsi" w:hAnsiTheme="minorHAnsi" w:cstheme="minorHAnsi"/>
                <w:sz w:val="22"/>
                <w:szCs w:val="22"/>
              </w:rPr>
              <w:t xml:space="preserve">Job Description Acknowledgement: I have received, reviewed and fully understand the job description for Teaching Assistant. I further understand that I am responsible for the satisfactory execution of the essential functions described therein, under any and all conditions as described. </w:t>
            </w:r>
          </w:p>
        </w:tc>
      </w:tr>
      <w:tr w:rsidR="007F43D5" w:rsidRPr="00FC741D" w14:paraId="04BF2CF8" w14:textId="77777777" w:rsidTr="00C93489">
        <w:tc>
          <w:tcPr>
            <w:tcW w:w="10682" w:type="dxa"/>
            <w:gridSpan w:val="2"/>
          </w:tcPr>
          <w:p w14:paraId="3CD7A704" w14:textId="77777777" w:rsidR="007F43D5" w:rsidRPr="00FC741D" w:rsidRDefault="007F43D5" w:rsidP="001D5CE2">
            <w:pPr>
              <w:pStyle w:val="BodyText2"/>
              <w:rPr>
                <w:rFonts w:asciiTheme="minorHAnsi" w:hAnsiTheme="minorHAnsi" w:cstheme="minorHAnsi"/>
                <w:sz w:val="22"/>
                <w:szCs w:val="22"/>
              </w:rPr>
            </w:pPr>
            <w:r w:rsidRPr="00FC741D">
              <w:rPr>
                <w:rFonts w:asciiTheme="minorHAnsi" w:hAnsiTheme="minorHAnsi" w:cstheme="minorHAnsi"/>
                <w:sz w:val="22"/>
                <w:szCs w:val="22"/>
              </w:rPr>
              <w:t>Employee Name</w:t>
            </w:r>
          </w:p>
          <w:p w14:paraId="382F2C31" w14:textId="77777777" w:rsidR="007F43D5" w:rsidRPr="00FC741D" w:rsidRDefault="007F43D5" w:rsidP="001D5CE2">
            <w:pPr>
              <w:pStyle w:val="BodyText2"/>
              <w:rPr>
                <w:rFonts w:asciiTheme="minorHAnsi" w:hAnsiTheme="minorHAnsi" w:cstheme="minorHAnsi"/>
                <w:sz w:val="22"/>
                <w:szCs w:val="22"/>
              </w:rPr>
            </w:pPr>
          </w:p>
        </w:tc>
      </w:tr>
      <w:tr w:rsidR="007F43D5" w:rsidRPr="00FC741D" w14:paraId="169DFB45" w14:textId="77777777" w:rsidTr="00C93489">
        <w:tc>
          <w:tcPr>
            <w:tcW w:w="7905" w:type="dxa"/>
          </w:tcPr>
          <w:p w14:paraId="352CDF6A" w14:textId="77777777" w:rsidR="007F43D5" w:rsidRPr="00FC741D" w:rsidRDefault="007F43D5" w:rsidP="001D5CE2">
            <w:pPr>
              <w:pStyle w:val="BodyText2"/>
              <w:rPr>
                <w:rFonts w:asciiTheme="minorHAnsi" w:hAnsiTheme="minorHAnsi" w:cstheme="minorHAnsi"/>
                <w:sz w:val="22"/>
                <w:szCs w:val="22"/>
              </w:rPr>
            </w:pPr>
            <w:r w:rsidRPr="00FC741D">
              <w:rPr>
                <w:rFonts w:asciiTheme="minorHAnsi" w:hAnsiTheme="minorHAnsi" w:cstheme="minorHAnsi"/>
                <w:sz w:val="22"/>
                <w:szCs w:val="22"/>
              </w:rPr>
              <w:lastRenderedPageBreak/>
              <w:t>Employee Signature</w:t>
            </w:r>
          </w:p>
          <w:p w14:paraId="1583BDA0" w14:textId="77777777" w:rsidR="007F43D5" w:rsidRPr="00FC741D" w:rsidRDefault="007F43D5" w:rsidP="001D5CE2">
            <w:pPr>
              <w:pStyle w:val="BodyText2"/>
              <w:rPr>
                <w:rFonts w:asciiTheme="minorHAnsi" w:hAnsiTheme="minorHAnsi" w:cstheme="minorHAnsi"/>
                <w:sz w:val="22"/>
                <w:szCs w:val="22"/>
              </w:rPr>
            </w:pPr>
          </w:p>
        </w:tc>
        <w:tc>
          <w:tcPr>
            <w:tcW w:w="2777" w:type="dxa"/>
          </w:tcPr>
          <w:p w14:paraId="7A0E6DFA" w14:textId="77777777" w:rsidR="007F43D5" w:rsidRPr="00FC741D" w:rsidRDefault="007F43D5" w:rsidP="001D5CE2">
            <w:pPr>
              <w:pStyle w:val="BodyText2"/>
              <w:rPr>
                <w:rFonts w:asciiTheme="minorHAnsi" w:hAnsiTheme="minorHAnsi" w:cstheme="minorHAnsi"/>
                <w:sz w:val="22"/>
                <w:szCs w:val="22"/>
              </w:rPr>
            </w:pPr>
            <w:r w:rsidRPr="00FC741D">
              <w:rPr>
                <w:rFonts w:asciiTheme="minorHAnsi" w:hAnsiTheme="minorHAnsi" w:cstheme="minorHAnsi"/>
                <w:sz w:val="22"/>
                <w:szCs w:val="22"/>
              </w:rPr>
              <w:t>Date</w:t>
            </w:r>
          </w:p>
        </w:tc>
      </w:tr>
    </w:tbl>
    <w:p w14:paraId="45BD4BD3" w14:textId="77777777" w:rsidR="007F43D5" w:rsidRPr="00FC741D" w:rsidRDefault="007F43D5" w:rsidP="001D5CE2">
      <w:pPr>
        <w:pStyle w:val="BodyText2"/>
        <w:rPr>
          <w:rFonts w:asciiTheme="minorHAnsi" w:hAnsiTheme="minorHAnsi" w:cstheme="minorHAnsi"/>
          <w:szCs w:val="24"/>
        </w:rPr>
      </w:pPr>
    </w:p>
    <w:sectPr w:rsidR="007F43D5" w:rsidRPr="00FC741D" w:rsidSect="00A46477">
      <w:headerReference w:type="default" r:id="rId11"/>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19DD" w14:textId="77777777" w:rsidR="00652FD8" w:rsidRDefault="00652FD8">
      <w:r>
        <w:separator/>
      </w:r>
    </w:p>
  </w:endnote>
  <w:endnote w:type="continuationSeparator" w:id="0">
    <w:p w14:paraId="6756BAC4" w14:textId="77777777" w:rsidR="00652FD8" w:rsidRDefault="0065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77EB2" w14:textId="77777777" w:rsidR="00652FD8" w:rsidRDefault="00652FD8">
      <w:r>
        <w:separator/>
      </w:r>
    </w:p>
  </w:footnote>
  <w:footnote w:type="continuationSeparator" w:id="0">
    <w:p w14:paraId="2201B1ED" w14:textId="77777777" w:rsidR="00652FD8" w:rsidRDefault="00652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4756" w14:textId="50632A97" w:rsidR="00C93489" w:rsidRDefault="00854F20" w:rsidP="000D02F9">
    <w:pPr>
      <w:pStyle w:val="Header"/>
      <w:ind w:left="4153" w:firstLine="4153"/>
    </w:pPr>
    <w:r>
      <w:rPr>
        <w:noProof/>
      </w:rPr>
      <w:drawing>
        <wp:inline distT="0" distB="0" distL="0" distR="0" wp14:anchorId="04E9BBD0" wp14:editId="17E1E6E2">
          <wp:extent cx="1531620" cy="723900"/>
          <wp:effectExtent l="0" t="0" r="0" b="0"/>
          <wp:docPr id="1" name="Picture 3"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3734"/>
    <w:multiLevelType w:val="hybridMultilevel"/>
    <w:tmpl w:val="2ECA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A009E"/>
    <w:multiLevelType w:val="hybridMultilevel"/>
    <w:tmpl w:val="B0D2F9C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FD31C4E"/>
    <w:multiLevelType w:val="hybridMultilevel"/>
    <w:tmpl w:val="417A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D7FA2"/>
    <w:multiLevelType w:val="hybridMultilevel"/>
    <w:tmpl w:val="920E85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C6673"/>
    <w:multiLevelType w:val="hybridMultilevel"/>
    <w:tmpl w:val="233C01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CA62B5"/>
    <w:multiLevelType w:val="hybridMultilevel"/>
    <w:tmpl w:val="E8E8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2202B"/>
    <w:multiLevelType w:val="hybridMultilevel"/>
    <w:tmpl w:val="6EC2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E321E"/>
    <w:multiLevelType w:val="hybridMultilevel"/>
    <w:tmpl w:val="CED8DA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103A57"/>
    <w:multiLevelType w:val="hybridMultilevel"/>
    <w:tmpl w:val="B4A8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7F68CA"/>
    <w:multiLevelType w:val="hybridMultilevel"/>
    <w:tmpl w:val="A7560D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67189263">
    <w:abstractNumId w:val="1"/>
  </w:num>
  <w:num w:numId="2" w16cid:durableId="407730860">
    <w:abstractNumId w:val="7"/>
  </w:num>
  <w:num w:numId="3" w16cid:durableId="1054501704">
    <w:abstractNumId w:val="9"/>
  </w:num>
  <w:num w:numId="4" w16cid:durableId="1902981708">
    <w:abstractNumId w:val="4"/>
  </w:num>
  <w:num w:numId="5" w16cid:durableId="297876063">
    <w:abstractNumId w:val="3"/>
  </w:num>
  <w:num w:numId="6" w16cid:durableId="2031640062">
    <w:abstractNumId w:val="6"/>
  </w:num>
  <w:num w:numId="7" w16cid:durableId="2019230242">
    <w:abstractNumId w:val="8"/>
  </w:num>
  <w:num w:numId="8" w16cid:durableId="1557858068">
    <w:abstractNumId w:val="5"/>
  </w:num>
  <w:num w:numId="9" w16cid:durableId="127355777">
    <w:abstractNumId w:val="0"/>
  </w:num>
  <w:num w:numId="10" w16cid:durableId="14042586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2050">
      <o:colormru v:ext="edit" colors="#f0ab2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D4"/>
    <w:rsid w:val="00015F22"/>
    <w:rsid w:val="000D02F9"/>
    <w:rsid w:val="0012718A"/>
    <w:rsid w:val="001644D8"/>
    <w:rsid w:val="0018774F"/>
    <w:rsid w:val="001D5CE2"/>
    <w:rsid w:val="00246DC4"/>
    <w:rsid w:val="002703B5"/>
    <w:rsid w:val="002B1133"/>
    <w:rsid w:val="002B17BC"/>
    <w:rsid w:val="002F19E3"/>
    <w:rsid w:val="00303D4F"/>
    <w:rsid w:val="00323834"/>
    <w:rsid w:val="0032468B"/>
    <w:rsid w:val="003350D4"/>
    <w:rsid w:val="003378BA"/>
    <w:rsid w:val="00357778"/>
    <w:rsid w:val="003B393A"/>
    <w:rsid w:val="003C2F24"/>
    <w:rsid w:val="003C6649"/>
    <w:rsid w:val="003C6D0F"/>
    <w:rsid w:val="003E15F1"/>
    <w:rsid w:val="00474B4A"/>
    <w:rsid w:val="0050431F"/>
    <w:rsid w:val="00512878"/>
    <w:rsid w:val="00522CE5"/>
    <w:rsid w:val="00522D04"/>
    <w:rsid w:val="005760B3"/>
    <w:rsid w:val="005B7BC0"/>
    <w:rsid w:val="005D35D4"/>
    <w:rsid w:val="006247ED"/>
    <w:rsid w:val="00634A05"/>
    <w:rsid w:val="0064197A"/>
    <w:rsid w:val="00652FD8"/>
    <w:rsid w:val="006837D9"/>
    <w:rsid w:val="006C404C"/>
    <w:rsid w:val="0070449E"/>
    <w:rsid w:val="00744A68"/>
    <w:rsid w:val="00771701"/>
    <w:rsid w:val="007F43D5"/>
    <w:rsid w:val="007F7F42"/>
    <w:rsid w:val="0081589F"/>
    <w:rsid w:val="00854F20"/>
    <w:rsid w:val="008715E9"/>
    <w:rsid w:val="00885E5D"/>
    <w:rsid w:val="008B3580"/>
    <w:rsid w:val="008E6486"/>
    <w:rsid w:val="00962B1C"/>
    <w:rsid w:val="009643B7"/>
    <w:rsid w:val="00975B48"/>
    <w:rsid w:val="00980B9B"/>
    <w:rsid w:val="00991F08"/>
    <w:rsid w:val="009B349C"/>
    <w:rsid w:val="00A05A39"/>
    <w:rsid w:val="00A23261"/>
    <w:rsid w:val="00A46477"/>
    <w:rsid w:val="00A77CE9"/>
    <w:rsid w:val="00A84754"/>
    <w:rsid w:val="00AA43C8"/>
    <w:rsid w:val="00AB2848"/>
    <w:rsid w:val="00AD77E1"/>
    <w:rsid w:val="00B30454"/>
    <w:rsid w:val="00B323A6"/>
    <w:rsid w:val="00B3436A"/>
    <w:rsid w:val="00B74EC1"/>
    <w:rsid w:val="00BA0EE9"/>
    <w:rsid w:val="00BD13D7"/>
    <w:rsid w:val="00BE2508"/>
    <w:rsid w:val="00C30B8A"/>
    <w:rsid w:val="00C93489"/>
    <w:rsid w:val="00C9747A"/>
    <w:rsid w:val="00CA4080"/>
    <w:rsid w:val="00CC27FF"/>
    <w:rsid w:val="00CC4659"/>
    <w:rsid w:val="00CD083A"/>
    <w:rsid w:val="00CE71D3"/>
    <w:rsid w:val="00D01CCD"/>
    <w:rsid w:val="00D13F0E"/>
    <w:rsid w:val="00D4064C"/>
    <w:rsid w:val="00D51A16"/>
    <w:rsid w:val="00D76280"/>
    <w:rsid w:val="00D86538"/>
    <w:rsid w:val="00E57E1C"/>
    <w:rsid w:val="00E67884"/>
    <w:rsid w:val="00EA2EF8"/>
    <w:rsid w:val="00EE501C"/>
    <w:rsid w:val="00F11787"/>
    <w:rsid w:val="00F1524A"/>
    <w:rsid w:val="00F36C23"/>
    <w:rsid w:val="00F974E1"/>
    <w:rsid w:val="00FC741D"/>
    <w:rsid w:val="00FD2AAB"/>
    <w:rsid w:val="00FE4378"/>
    <w:rsid w:val="25E3E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ab21"/>
    </o:shapedefaults>
    <o:shapelayout v:ext="edit">
      <o:idmap v:ext="edit" data="2"/>
    </o:shapelayout>
  </w:shapeDefaults>
  <w:decimalSymbol w:val="."/>
  <w:listSeparator w:val=","/>
  <w14:docId w14:val="6EFE9684"/>
  <w15:chartTrackingRefBased/>
  <w15:docId w15:val="{343FFB53-271F-4C92-A2D8-4F85218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styleId="BalloonText">
    <w:name w:val="Balloon Text"/>
    <w:basedOn w:val="Normal"/>
    <w:link w:val="BalloonTextChar"/>
    <w:rsid w:val="009643B7"/>
    <w:rPr>
      <w:rFonts w:ascii="Segoe UI" w:hAnsi="Segoe UI" w:cs="Segoe UI"/>
      <w:sz w:val="18"/>
      <w:szCs w:val="18"/>
    </w:rPr>
  </w:style>
  <w:style w:type="character" w:customStyle="1" w:styleId="BalloonTextChar">
    <w:name w:val="Balloon Text Char"/>
    <w:basedOn w:val="DefaultParagraphFont"/>
    <w:link w:val="BalloonText"/>
    <w:rsid w:val="009643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HR%20Templates\Recruitment%20templates\Template%20Info%20Pack%20-%20SUPPORT%20STA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00d51c-29f7-4ab7-8602-d142af3231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D6D6293E253B34995C7C8EA729A7393" ma:contentTypeVersion="13" ma:contentTypeDescription="Create a new document." ma:contentTypeScope="" ma:versionID="761bfbff43c06c13652e0170502f59c8">
  <xsd:schema xmlns:xsd="http://www.w3.org/2001/XMLSchema" xmlns:xs="http://www.w3.org/2001/XMLSchema" xmlns:p="http://schemas.microsoft.com/office/2006/metadata/properties" xmlns:ns3="9100d51c-29f7-4ab7-8602-d142af3231a4" targetNamespace="http://schemas.microsoft.com/office/2006/metadata/properties" ma:root="true" ma:fieldsID="8f844ee2345d0b57fd8ca313d0cf2487" ns3:_="">
    <xsd:import namespace="9100d51c-29f7-4ab7-8602-d142af3231a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0d51c-29f7-4ab7-8602-d142af323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31515-EE54-4AEB-B8B8-EABB56E6F577}">
  <ds:schemaRefs>
    <ds:schemaRef ds:uri="http://schemas.microsoft.com/sharepoint/v3/contenttype/forms"/>
  </ds:schemaRefs>
</ds:datastoreItem>
</file>

<file path=customXml/itemProps2.xml><?xml version="1.0" encoding="utf-8"?>
<ds:datastoreItem xmlns:ds="http://schemas.openxmlformats.org/officeDocument/2006/customXml" ds:itemID="{6F516EAB-3846-4801-BFA4-2B7A61873105}">
  <ds:schemaRefs>
    <ds:schemaRef ds:uri="http://schemas.microsoft.com/office/2006/metadata/properties"/>
    <ds:schemaRef ds:uri="http://schemas.microsoft.com/office/infopath/2007/PartnerControls"/>
    <ds:schemaRef ds:uri="9100d51c-29f7-4ab7-8602-d142af3231a4"/>
  </ds:schemaRefs>
</ds:datastoreItem>
</file>

<file path=customXml/itemProps3.xml><?xml version="1.0" encoding="utf-8"?>
<ds:datastoreItem xmlns:ds="http://schemas.openxmlformats.org/officeDocument/2006/customXml" ds:itemID="{E880DC17-3700-4990-8118-1B393B46231A}">
  <ds:schemaRefs>
    <ds:schemaRef ds:uri="http://schemas.openxmlformats.org/officeDocument/2006/bibliography"/>
  </ds:schemaRefs>
</ds:datastoreItem>
</file>

<file path=customXml/itemProps4.xml><?xml version="1.0" encoding="utf-8"?>
<ds:datastoreItem xmlns:ds="http://schemas.openxmlformats.org/officeDocument/2006/customXml" ds:itemID="{766342A3-BB3C-48C1-BCE3-E44E2E1EB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0d51c-29f7-4ab7-8602-d142af323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Info Pack - SUPPORT STAFF</Template>
  <TotalTime>0</TotalTime>
  <Pages>6</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Alice Aldridge</cp:lastModifiedBy>
  <cp:revision>2</cp:revision>
  <cp:lastPrinted>2019-03-14T09:02:00Z</cp:lastPrinted>
  <dcterms:created xsi:type="dcterms:W3CDTF">2026-03-16T14:35:00Z</dcterms:created>
  <dcterms:modified xsi:type="dcterms:W3CDTF">2026-03-16T14:35:00Z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0x0101000D6D6293E253B34995C7C8EA729A7393</vt:lpwstr>
  </property>
  <property fmtid="{D5CDD505-2E9C-101B-9397-08002B2CF9AE}" pid="3" name="MediaServiceImageTags">
    <vt:lpwstr/>
  </property>
</Properties>
</file>