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34FC" w14:textId="77777777" w:rsidR="00645DF3" w:rsidRDefault="006305C8" w:rsidP="006A2972">
      <w:p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6823511" wp14:editId="46823512">
            <wp:simplePos x="0" y="0"/>
            <wp:positionH relativeFrom="column">
              <wp:posOffset>95250</wp:posOffset>
            </wp:positionH>
            <wp:positionV relativeFrom="page">
              <wp:posOffset>661670</wp:posOffset>
            </wp:positionV>
            <wp:extent cx="1007110" cy="1042670"/>
            <wp:effectExtent l="0" t="0" r="2540" b="5080"/>
            <wp:wrapTopAndBottom/>
            <wp:docPr id="293" name="Picture 293" descr="C:\Users\Teacher\Desktop\Tackley New Logo Things\Tackley School material\Tackley School material\Tackley School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Tackley New Logo Things\Tackley School material\Tackley School material\Tackley School Logo 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1A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823513" wp14:editId="46823514">
                <wp:simplePos x="0" y="0"/>
                <wp:positionH relativeFrom="column">
                  <wp:posOffset>3799840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794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23526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45DF3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Tackley </w:t>
                            </w:r>
                            <w:r w:rsidR="00CB70B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C of E </w:t>
                            </w:r>
                            <w:r w:rsidRPr="00645DF3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Primary School</w:t>
                            </w:r>
                          </w:p>
                          <w:p w14:paraId="46823527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45DF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42 St John’s Road </w:t>
                            </w:r>
                          </w:p>
                          <w:p w14:paraId="46823528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45DF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Tackley</w:t>
                            </w:r>
                          </w:p>
                          <w:p w14:paraId="46823529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45DF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OX5 3AP</w:t>
                            </w:r>
                          </w:p>
                          <w:p w14:paraId="4682352A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Pr="00645DF3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office.3144@tackley.oxon.sch.uk</w:t>
                              </w:r>
                            </w:hyperlink>
                          </w:p>
                          <w:p w14:paraId="4682352B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Pr="00645DF3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www.tackley.oxon.sch.uk</w:t>
                              </w:r>
                            </w:hyperlink>
                            <w:r w:rsidRPr="00645DF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823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" strokecolor="white [3212]">
                <v:textbox style="mso-fit-shape-to-text:t">
                  <w:txbxContent>
                    <w:p w14:paraId="46823526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45DF3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Tackley </w:t>
                      </w:r>
                      <w:r w:rsidR="00CB70B1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C of E </w:t>
                      </w:r>
                      <w:r w:rsidRPr="00645DF3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Primary School</w:t>
                      </w:r>
                    </w:p>
                    <w:p w14:paraId="46823527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45DF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42 St John’s Road </w:t>
                      </w:r>
                    </w:p>
                    <w:p w14:paraId="46823528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45DF3">
                        <w:rPr>
                          <w:rFonts w:ascii="Calibri" w:hAnsi="Calibri" w:cs="Calibri"/>
                          <w:sz w:val="28"/>
                          <w:szCs w:val="28"/>
                        </w:rPr>
                        <w:t>Tackley</w:t>
                      </w:r>
                    </w:p>
                    <w:p w14:paraId="46823529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45DF3">
                        <w:rPr>
                          <w:rFonts w:ascii="Calibri" w:hAnsi="Calibri" w:cs="Calibri"/>
                          <w:sz w:val="28"/>
                          <w:szCs w:val="28"/>
                        </w:rPr>
                        <w:t>OX5 3AP</w:t>
                      </w:r>
                    </w:p>
                    <w:p w14:paraId="4682352A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hyperlink r:id="rId14" w:history="1">
                        <w:r w:rsidRPr="00645DF3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office.3144@tackley.oxon.sch.uk</w:t>
                        </w:r>
                      </w:hyperlink>
                    </w:p>
                    <w:p w14:paraId="4682352B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hyperlink r:id="rId15" w:history="1">
                        <w:r w:rsidRPr="00645DF3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www.tackley.oxon.sch.uk</w:t>
                        </w:r>
                      </w:hyperlink>
                      <w:r w:rsidRPr="00645DF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EFB16B" w14:textId="77777777" w:rsidR="00567B5A" w:rsidRDefault="00567B5A" w:rsidP="006B0855">
      <w:pPr>
        <w:autoSpaceDE w:val="0"/>
        <w:autoSpaceDN w:val="0"/>
        <w:adjustRightInd w:val="0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</w:p>
    <w:p w14:paraId="19728F60" w14:textId="77777777" w:rsidR="00567B5A" w:rsidRDefault="00567B5A" w:rsidP="006B0855">
      <w:pPr>
        <w:autoSpaceDE w:val="0"/>
        <w:autoSpaceDN w:val="0"/>
        <w:adjustRightInd w:val="0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</w:p>
    <w:p w14:paraId="79E40E86" w14:textId="65FE01AE" w:rsidR="00B62B22" w:rsidRPr="00E51576" w:rsidRDefault="00B62B22" w:rsidP="00B62B22">
      <w:pPr>
        <w:jc w:val="center"/>
        <w:rPr>
          <w:rFonts w:ascii="Calibri" w:hAnsi="Calibri" w:cs="Calibri"/>
          <w:b/>
          <w:color w:val="auto"/>
          <w:kern w:val="0"/>
          <w:sz w:val="24"/>
          <w:szCs w:val="24"/>
          <w:lang w:val="en-GB"/>
        </w:rPr>
      </w:pPr>
      <w:r w:rsidRPr="00E51576">
        <w:rPr>
          <w:rFonts w:ascii="Calibri" w:hAnsi="Calibri" w:cs="Calibri"/>
          <w:b/>
          <w:sz w:val="24"/>
          <w:szCs w:val="24"/>
        </w:rPr>
        <w:t>Tackley Church of England Primary School</w:t>
      </w:r>
    </w:p>
    <w:p w14:paraId="3D0E2C4F" w14:textId="422783AF" w:rsidR="00B62B22" w:rsidRPr="00E51576" w:rsidRDefault="00B62B22" w:rsidP="00B62B22">
      <w:pPr>
        <w:jc w:val="center"/>
        <w:rPr>
          <w:rFonts w:ascii="Calibri" w:hAnsi="Calibri" w:cs="Calibri"/>
          <w:b/>
          <w:sz w:val="24"/>
          <w:szCs w:val="24"/>
        </w:rPr>
      </w:pPr>
      <w:r w:rsidRPr="00E51576">
        <w:rPr>
          <w:rFonts w:ascii="Calibri" w:hAnsi="Calibri" w:cs="Calibri"/>
          <w:b/>
          <w:sz w:val="24"/>
          <w:szCs w:val="24"/>
        </w:rPr>
        <w:t>Teaching Assistant</w:t>
      </w:r>
      <w:r w:rsidR="00450FD9">
        <w:rPr>
          <w:rFonts w:ascii="Calibri" w:hAnsi="Calibri" w:cs="Calibri"/>
          <w:b/>
          <w:sz w:val="24"/>
          <w:szCs w:val="24"/>
        </w:rPr>
        <w:t xml:space="preserve"> Person</w:t>
      </w:r>
      <w:r w:rsidRPr="00E51576">
        <w:rPr>
          <w:rFonts w:ascii="Calibri" w:hAnsi="Calibri" w:cs="Calibri"/>
          <w:b/>
          <w:sz w:val="24"/>
          <w:szCs w:val="24"/>
        </w:rPr>
        <w:t xml:space="preserve"> Specification</w:t>
      </w:r>
      <w:r w:rsidR="00A85669">
        <w:rPr>
          <w:rFonts w:ascii="Calibri" w:hAnsi="Calibri" w:cs="Calibri"/>
          <w:b/>
          <w:sz w:val="24"/>
          <w:szCs w:val="24"/>
        </w:rPr>
        <w:t xml:space="preserve"> </w:t>
      </w:r>
    </w:p>
    <w:p w14:paraId="7B8F62B8" w14:textId="77777777" w:rsidR="008532BC" w:rsidRPr="00E51576" w:rsidRDefault="008532BC" w:rsidP="00291457">
      <w:pPr>
        <w:rPr>
          <w:rFonts w:ascii="Calibri" w:hAnsi="Calibri" w:cs="Calibri"/>
          <w:b/>
          <w:sz w:val="24"/>
          <w:szCs w:val="24"/>
        </w:rPr>
      </w:pPr>
    </w:p>
    <w:p w14:paraId="63C69D1A" w14:textId="77777777" w:rsidR="00B62B22" w:rsidRPr="00B45F36" w:rsidRDefault="00B62B22" w:rsidP="00B62B22">
      <w:pPr>
        <w:rPr>
          <w:rFonts w:ascii="Calibri" w:hAnsi="Calibri" w:cs="Calibri"/>
          <w:b/>
          <w:sz w:val="16"/>
          <w:szCs w:val="16"/>
        </w:rPr>
      </w:pPr>
    </w:p>
    <w:tbl>
      <w:tblPr>
        <w:tblStyle w:val="TableGrid"/>
        <w:tblW w:w="10774" w:type="dxa"/>
        <w:tblInd w:w="-5" w:type="dxa"/>
        <w:tblLook w:val="04A0" w:firstRow="1" w:lastRow="0" w:firstColumn="1" w:lastColumn="0" w:noHBand="0" w:noVBand="1"/>
      </w:tblPr>
      <w:tblGrid>
        <w:gridCol w:w="1966"/>
        <w:gridCol w:w="4570"/>
        <w:gridCol w:w="4238"/>
      </w:tblGrid>
      <w:tr w:rsidR="008532BC" w:rsidRPr="00B45F36" w14:paraId="50DDC491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85D672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A80B1C1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062FE088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B45F36">
              <w:rPr>
                <w:rFonts w:ascii="Calibri" w:hAnsi="Calibri" w:cs="Calibri"/>
                <w:b/>
                <w:color w:val="000000" w:themeColor="text1"/>
              </w:rPr>
              <w:t>Essential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5C56359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30813209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B45F36">
              <w:rPr>
                <w:rFonts w:ascii="Calibri" w:hAnsi="Calibri" w:cs="Calibri"/>
                <w:b/>
                <w:color w:val="000000" w:themeColor="text1"/>
              </w:rPr>
              <w:t>Desirable</w:t>
            </w:r>
          </w:p>
          <w:p w14:paraId="676961E7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67506" w:rsidRPr="00B45F36" w14:paraId="557FEA04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CCDC" w14:textId="15D8167D" w:rsidR="00B62B22" w:rsidRPr="008532BC" w:rsidRDefault="00B45F36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532BC">
              <w:rPr>
                <w:rFonts w:ascii="Calibri" w:hAnsi="Calibri" w:cs="Calibri"/>
                <w:b/>
                <w:sz w:val="22"/>
                <w:szCs w:val="22"/>
              </w:rPr>
              <w:t>Education/Training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B2D4" w14:textId="77777777" w:rsidR="00B62B22" w:rsidRPr="008532BC" w:rsidRDefault="00B45F36" w:rsidP="00450FD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Good numeracy/literacy skills</w:t>
            </w:r>
          </w:p>
          <w:p w14:paraId="6B856E2C" w14:textId="2D43BB8A" w:rsidR="00B45F36" w:rsidRPr="008532BC" w:rsidRDefault="00B45F36" w:rsidP="00450FD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GCSE in English and Maths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71F0" w14:textId="00F3AE2A" w:rsidR="00B62B22" w:rsidRPr="008532BC" w:rsidRDefault="00CF3AD3" w:rsidP="00450FD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Level 3 Childcare qualification</w:t>
            </w:r>
          </w:p>
        </w:tc>
      </w:tr>
      <w:tr w:rsidR="00E67506" w:rsidRPr="00B45F36" w14:paraId="4D924589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6F99" w14:textId="4CA38C63" w:rsidR="00B62B22" w:rsidRPr="008532BC" w:rsidRDefault="00B45F3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532BC">
              <w:rPr>
                <w:rFonts w:ascii="Calibri" w:hAnsi="Calibri" w:cs="Calibri"/>
                <w:b/>
                <w:sz w:val="22"/>
                <w:szCs w:val="22"/>
              </w:rPr>
              <w:t>Relevant Experience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7E94" w14:textId="77777777" w:rsidR="00B62B22" w:rsidRDefault="00B45F36" w:rsidP="00450FD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Working with</w:t>
            </w:r>
            <w:r w:rsidR="00E67506" w:rsidRPr="008532BC">
              <w:rPr>
                <w:rFonts w:ascii="Calibri" w:hAnsi="Calibri" w:cs="Calibri"/>
                <w:sz w:val="22"/>
                <w:szCs w:val="22"/>
              </w:rPr>
              <w:t xml:space="preserve"> and/or caring for children of relevant age</w:t>
            </w:r>
          </w:p>
          <w:p w14:paraId="775DA9B4" w14:textId="77777777" w:rsidR="00B570A0" w:rsidRDefault="00B570A0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5B66D08D" w14:textId="5EF5C145" w:rsidR="00B570A0" w:rsidRDefault="00B570A0" w:rsidP="00450FD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Working with children in a school setting</w:t>
            </w:r>
          </w:p>
          <w:p w14:paraId="55D0ADB4" w14:textId="77777777" w:rsidR="005F1818" w:rsidRDefault="005F1818" w:rsidP="00B570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5540B3" w14:textId="69C21F48" w:rsidR="00790396" w:rsidRPr="00790396" w:rsidRDefault="00790396" w:rsidP="00B570A0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D7C8" w14:textId="77777777" w:rsidR="00B62B22" w:rsidRDefault="00E67506" w:rsidP="00E67506">
            <w:pPr>
              <w:ind w:left="94"/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 xml:space="preserve">Experience of </w:t>
            </w:r>
            <w:proofErr w:type="gramStart"/>
            <w:r w:rsidRPr="008532BC">
              <w:rPr>
                <w:rFonts w:ascii="Calibri" w:hAnsi="Calibri" w:cs="Calibri"/>
                <w:sz w:val="22"/>
                <w:szCs w:val="22"/>
              </w:rPr>
              <w:t>working</w:t>
            </w:r>
            <w:proofErr w:type="gramEnd"/>
            <w:r w:rsidRPr="008532BC">
              <w:rPr>
                <w:rFonts w:ascii="Calibri" w:hAnsi="Calibri" w:cs="Calibri"/>
                <w:sz w:val="22"/>
                <w:szCs w:val="22"/>
              </w:rPr>
              <w:t xml:space="preserve"> with staff in a team situation</w:t>
            </w:r>
          </w:p>
          <w:p w14:paraId="2E9E4B1D" w14:textId="77777777" w:rsidR="00B570A0" w:rsidRDefault="00B570A0" w:rsidP="00E67506">
            <w:pPr>
              <w:ind w:left="94"/>
              <w:rPr>
                <w:rFonts w:ascii="Calibri" w:hAnsi="Calibri" w:cs="Calibri"/>
                <w:sz w:val="22"/>
                <w:szCs w:val="22"/>
              </w:rPr>
            </w:pPr>
          </w:p>
          <w:p w14:paraId="7804EEFC" w14:textId="77777777" w:rsidR="00B570A0" w:rsidRDefault="00B570A0" w:rsidP="00450F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F1818">
              <w:rPr>
                <w:rFonts w:asciiTheme="minorHAnsi" w:hAnsiTheme="minorHAnsi" w:cstheme="minorHAnsi"/>
                <w:sz w:val="24"/>
                <w:szCs w:val="24"/>
              </w:rPr>
              <w:t xml:space="preserve">Experience of using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de-escalation </w:t>
            </w:r>
            <w:r w:rsidRPr="005F1818">
              <w:rPr>
                <w:rFonts w:asciiTheme="minorHAnsi" w:hAnsiTheme="minorHAnsi" w:cstheme="minorHAnsi"/>
                <w:sz w:val="24"/>
                <w:szCs w:val="24"/>
              </w:rPr>
              <w:t>strategies to manage challenging behaviour</w:t>
            </w:r>
          </w:p>
          <w:p w14:paraId="545E46E8" w14:textId="77777777" w:rsidR="00B570A0" w:rsidRDefault="00B570A0" w:rsidP="00B570A0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691976" w14:textId="77777777" w:rsidR="00B570A0" w:rsidRDefault="00B570A0" w:rsidP="00450F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0396">
              <w:rPr>
                <w:rFonts w:asciiTheme="minorHAnsi" w:hAnsiTheme="minorHAnsi" w:cstheme="minorHAnsi"/>
                <w:sz w:val="24"/>
                <w:szCs w:val="24"/>
              </w:rPr>
              <w:t>Experience of delivering intervention program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mes</w:t>
            </w:r>
          </w:p>
          <w:p w14:paraId="1DFAD925" w14:textId="77777777" w:rsidR="00B570A0" w:rsidRDefault="00B570A0" w:rsidP="00B570A0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6064B9" w14:textId="77777777" w:rsidR="00B570A0" w:rsidRDefault="00B570A0" w:rsidP="00E67506">
            <w:pPr>
              <w:ind w:left="94"/>
              <w:rPr>
                <w:rFonts w:ascii="Calibri" w:hAnsi="Calibri" w:cs="Calibri"/>
                <w:sz w:val="22"/>
                <w:szCs w:val="22"/>
              </w:rPr>
            </w:pPr>
          </w:p>
          <w:p w14:paraId="7CF7E828" w14:textId="15028ACF" w:rsidR="00CF3AD3" w:rsidRPr="008532BC" w:rsidRDefault="00CF3AD3" w:rsidP="00E67506">
            <w:pPr>
              <w:ind w:left="9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7506" w:rsidRPr="00B45F36" w14:paraId="5ABA5709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6E1C" w14:textId="594CBFD0" w:rsidR="00B62B22" w:rsidRPr="008532BC" w:rsidRDefault="00E675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532BC">
              <w:rPr>
                <w:rFonts w:ascii="Calibri" w:hAnsi="Calibri" w:cs="Calibri"/>
                <w:b/>
                <w:sz w:val="22"/>
                <w:szCs w:val="22"/>
              </w:rPr>
              <w:t>Relevant Skills/Aptitudes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770F" w14:textId="77777777" w:rsidR="00B62B22" w:rsidRPr="008532BC" w:rsidRDefault="00E67506" w:rsidP="00450FD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Ability to relate well to children and adults.</w:t>
            </w:r>
          </w:p>
          <w:p w14:paraId="09313AD9" w14:textId="77777777" w:rsidR="00E67506" w:rsidRPr="008532BC" w:rsidRDefault="00E67506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6996AB3F" w14:textId="3CA7B459" w:rsidR="00E67506" w:rsidRDefault="00E67506" w:rsidP="00450FD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Work constructively as part of a team, understanding classroom roles and responsibilities and your own position within these.</w:t>
            </w:r>
          </w:p>
          <w:p w14:paraId="08BE9812" w14:textId="12DCA6EF" w:rsidR="001C7D24" w:rsidRDefault="001C7D24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2777DEB6" w14:textId="6002BAE2" w:rsidR="001C7D24" w:rsidRPr="00291457" w:rsidRDefault="001C7D24" w:rsidP="00450F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D24">
              <w:rPr>
                <w:rFonts w:asciiTheme="minorHAnsi" w:hAnsiTheme="minorHAnsi" w:cstheme="minorHAnsi"/>
                <w:sz w:val="22"/>
                <w:szCs w:val="22"/>
              </w:rPr>
              <w:t xml:space="preserve">Understanding </w:t>
            </w:r>
            <w:r w:rsidR="00B570A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importance </w:t>
            </w:r>
            <w:r w:rsidR="00345C17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proofErr w:type="gramStart"/>
            <w:r w:rsidR="00345C17">
              <w:rPr>
                <w:rFonts w:asciiTheme="minorHAnsi" w:hAnsiTheme="minorHAnsi" w:cstheme="minorHAnsi"/>
                <w:sz w:val="22"/>
                <w:szCs w:val="22"/>
              </w:rPr>
              <w:t>working</w:t>
            </w:r>
            <w:proofErr w:type="gramEnd"/>
            <w:r w:rsidR="00345C17">
              <w:rPr>
                <w:rFonts w:asciiTheme="minorHAnsi" w:hAnsiTheme="minorHAnsi" w:cstheme="minorHAnsi"/>
                <w:sz w:val="22"/>
                <w:szCs w:val="22"/>
              </w:rPr>
              <w:t xml:space="preserve"> with staff to create </w:t>
            </w:r>
            <w:r w:rsidRPr="001C7D24">
              <w:rPr>
                <w:rFonts w:asciiTheme="minorHAnsi" w:hAnsiTheme="minorHAnsi" w:cstheme="minorHAnsi"/>
                <w:sz w:val="22"/>
                <w:szCs w:val="22"/>
              </w:rPr>
              <w:t xml:space="preserve">a culture of </w:t>
            </w:r>
            <w:proofErr w:type="gramStart"/>
            <w:r w:rsidRPr="001C7D24">
              <w:rPr>
                <w:rFonts w:asciiTheme="minorHAnsi" w:hAnsiTheme="minorHAnsi" w:cstheme="minorHAnsi"/>
                <w:sz w:val="22"/>
                <w:szCs w:val="22"/>
              </w:rPr>
              <w:t>high expectations</w:t>
            </w:r>
            <w:proofErr w:type="gramEnd"/>
          </w:p>
          <w:p w14:paraId="027CE8C7" w14:textId="77777777" w:rsidR="00E67506" w:rsidRPr="008532BC" w:rsidRDefault="00E67506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2EF7792" w14:textId="77777777" w:rsidR="00E67506" w:rsidRDefault="00E67506" w:rsidP="00450FD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Committed to the safeguarding of children and young people.</w:t>
            </w:r>
          </w:p>
          <w:p w14:paraId="40B4C57F" w14:textId="77777777" w:rsidR="00291457" w:rsidRDefault="00291457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45F95130" w14:textId="45C041F2" w:rsidR="00291457" w:rsidRPr="00291457" w:rsidRDefault="00291457" w:rsidP="00450F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1457">
              <w:rPr>
                <w:rFonts w:asciiTheme="minorHAnsi" w:hAnsiTheme="minorHAnsi" w:cstheme="minorHAnsi"/>
                <w:sz w:val="22"/>
                <w:szCs w:val="22"/>
              </w:rPr>
              <w:t xml:space="preserve">Good understanding of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school’s </w:t>
            </w:r>
            <w:r w:rsidRPr="00291457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C6B" w14:textId="1F6D2FB7" w:rsidR="00B62B22" w:rsidRDefault="00E67506" w:rsidP="00450FD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Knowledge of First Aid</w:t>
            </w:r>
          </w:p>
          <w:p w14:paraId="4A58154F" w14:textId="77777777" w:rsidR="00450FD9" w:rsidRPr="008532BC" w:rsidRDefault="00450FD9" w:rsidP="00E67506">
            <w:pPr>
              <w:ind w:left="109" w:firstLine="15"/>
              <w:rPr>
                <w:rFonts w:ascii="Calibri" w:hAnsi="Calibri" w:cs="Calibri"/>
                <w:sz w:val="22"/>
                <w:szCs w:val="22"/>
              </w:rPr>
            </w:pPr>
          </w:p>
          <w:p w14:paraId="08AC72BC" w14:textId="794FFA4B" w:rsidR="00E67506" w:rsidRPr="008532BC" w:rsidRDefault="00E67506" w:rsidP="00450FD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Use of basic technology</w:t>
            </w:r>
          </w:p>
        </w:tc>
      </w:tr>
      <w:tr w:rsidR="00E67506" w:rsidRPr="00B45F36" w14:paraId="46D2E40A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CBB6" w14:textId="39B98D93" w:rsidR="00B62B22" w:rsidRPr="008532BC" w:rsidRDefault="008405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532BC">
              <w:rPr>
                <w:rFonts w:ascii="Calibri" w:hAnsi="Calibri" w:cs="Calibri"/>
                <w:b/>
                <w:sz w:val="22"/>
                <w:szCs w:val="22"/>
              </w:rPr>
              <w:t>Special Requirements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B48F" w14:textId="52117BE6" w:rsidR="00B62B22" w:rsidRDefault="008405D8" w:rsidP="00450FD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 xml:space="preserve">Commitment to </w:t>
            </w:r>
            <w:proofErr w:type="gramStart"/>
            <w:r w:rsidRPr="008532BC">
              <w:rPr>
                <w:rFonts w:ascii="Calibri" w:hAnsi="Calibri" w:cs="Calibri"/>
                <w:sz w:val="22"/>
                <w:szCs w:val="22"/>
              </w:rPr>
              <w:t>working</w:t>
            </w:r>
            <w:proofErr w:type="gramEnd"/>
            <w:r w:rsidRPr="008532BC">
              <w:rPr>
                <w:rFonts w:ascii="Calibri" w:hAnsi="Calibri" w:cs="Calibri"/>
                <w:sz w:val="22"/>
                <w:szCs w:val="22"/>
              </w:rPr>
              <w:t xml:space="preserve"> with parents and promoting equal opportunities </w:t>
            </w:r>
          </w:p>
          <w:p w14:paraId="16C388F9" w14:textId="77777777" w:rsidR="00B570A0" w:rsidRDefault="00B570A0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F6D36F3" w14:textId="751969E5" w:rsidR="00B570A0" w:rsidRPr="008532BC" w:rsidRDefault="00B570A0" w:rsidP="00450FD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Willing to undertake additional training and development</w:t>
            </w:r>
          </w:p>
          <w:p w14:paraId="75A2E1FE" w14:textId="77777777" w:rsidR="00DF35C7" w:rsidRPr="008532BC" w:rsidRDefault="00DF35C7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347EBC0" w14:textId="75A1BD20" w:rsidR="00DF35C7" w:rsidRPr="008532BC" w:rsidRDefault="00DF35C7" w:rsidP="00450FD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Energy and enthusiasm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F7EC" w14:textId="3152B0BE" w:rsidR="00B62B22" w:rsidRPr="00450FD9" w:rsidRDefault="00DF35C7" w:rsidP="00450FD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450FD9">
              <w:rPr>
                <w:rFonts w:asciiTheme="minorHAnsi" w:hAnsiTheme="minorHAnsi" w:cstheme="minorHAnsi"/>
                <w:sz w:val="22"/>
                <w:szCs w:val="22"/>
              </w:rPr>
              <w:t>Knowledge of school policies including</w:t>
            </w:r>
            <w:r w:rsidR="00450FD9" w:rsidRPr="00450F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1924" w:rsidRPr="00450FD9">
              <w:rPr>
                <w:rFonts w:asciiTheme="minorHAnsi" w:hAnsiTheme="minorHAnsi" w:cstheme="minorHAnsi"/>
                <w:sz w:val="22"/>
                <w:szCs w:val="22"/>
              </w:rPr>
              <w:t>Safeguarding</w:t>
            </w:r>
            <w:r w:rsidR="00491F12" w:rsidRPr="00450FD9">
              <w:rPr>
                <w:rFonts w:asciiTheme="minorHAnsi" w:hAnsiTheme="minorHAnsi" w:cstheme="minorHAnsi"/>
                <w:sz w:val="22"/>
                <w:szCs w:val="22"/>
              </w:rPr>
              <w:t>, Health and Safety and Equal</w:t>
            </w:r>
            <w:r w:rsidR="00FD0BB7" w:rsidRPr="00450FD9">
              <w:rPr>
                <w:rFonts w:asciiTheme="minorHAnsi" w:hAnsiTheme="minorHAnsi" w:cstheme="minorHAnsi"/>
                <w:sz w:val="22"/>
                <w:szCs w:val="22"/>
              </w:rPr>
              <w:t>ity</w:t>
            </w:r>
          </w:p>
        </w:tc>
      </w:tr>
    </w:tbl>
    <w:p w14:paraId="30F265C7" w14:textId="0398F7B9" w:rsidR="00291457" w:rsidRPr="00291457" w:rsidRDefault="008532BC" w:rsidP="00291457">
      <w:pPr>
        <w:autoSpaceDE w:val="0"/>
        <w:autoSpaceDN w:val="0"/>
        <w:adjustRightInd w:val="0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  <w:r w:rsidRPr="006B0855">
        <w:rPr>
          <w:rFonts w:asciiTheme="minorHAnsi" w:hAnsiTheme="minorHAnsi"/>
          <w:noProof/>
          <w:color w:val="auto"/>
          <w:kern w:val="0"/>
          <w:sz w:val="22"/>
          <w:szCs w:val="22"/>
          <w:lang w:val="en-GB" w:eastAsia="en-GB"/>
        </w:rPr>
        <w:drawing>
          <wp:anchor distT="0" distB="0" distL="114300" distR="114300" simplePos="0" relativeHeight="251667968" behindDoc="0" locked="0" layoutInCell="1" allowOverlap="1" wp14:anchorId="46823515" wp14:editId="1E643339">
            <wp:simplePos x="0" y="0"/>
            <wp:positionH relativeFrom="column">
              <wp:posOffset>4686300</wp:posOffset>
            </wp:positionH>
            <wp:positionV relativeFrom="paragraph">
              <wp:posOffset>1817370</wp:posOffset>
            </wp:positionV>
            <wp:extent cx="1219200" cy="55118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9472" behindDoc="0" locked="0" layoutInCell="1" allowOverlap="1" wp14:anchorId="1329AB98" wp14:editId="678EC1C5">
            <wp:simplePos x="0" y="0"/>
            <wp:positionH relativeFrom="column">
              <wp:posOffset>4095750</wp:posOffset>
            </wp:positionH>
            <wp:positionV relativeFrom="paragraph">
              <wp:posOffset>1884045</wp:posOffset>
            </wp:positionV>
            <wp:extent cx="529586" cy="50441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86" cy="50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1457" w:rsidRPr="00291457" w:rsidSect="006C5423">
      <w:headerReference w:type="first" r:id="rId18"/>
      <w:footerReference w:type="first" r:id="rId1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2878" w14:textId="77777777" w:rsidR="00A2503B" w:rsidRDefault="00A2503B" w:rsidP="006A2316">
      <w:r>
        <w:separator/>
      </w:r>
    </w:p>
  </w:endnote>
  <w:endnote w:type="continuationSeparator" w:id="0">
    <w:p w14:paraId="79C41056" w14:textId="77777777" w:rsidR="00A2503B" w:rsidRDefault="00A2503B" w:rsidP="006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51F" w14:textId="57CE9798" w:rsidR="00E46635" w:rsidRDefault="00E46635" w:rsidP="00E46635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A417" w14:textId="77777777" w:rsidR="00A2503B" w:rsidRDefault="00A2503B" w:rsidP="006A2316">
      <w:r>
        <w:separator/>
      </w:r>
    </w:p>
  </w:footnote>
  <w:footnote w:type="continuationSeparator" w:id="0">
    <w:p w14:paraId="0A93F114" w14:textId="77777777" w:rsidR="00A2503B" w:rsidRDefault="00A2503B" w:rsidP="006A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51E" w14:textId="5F2222BD" w:rsidR="006A2316" w:rsidRDefault="006A2316" w:rsidP="008C5EC1">
    <w:pPr>
      <w:pStyle w:val="Header"/>
      <w:tabs>
        <w:tab w:val="left" w:pos="6521"/>
        <w:tab w:val="left" w:pos="6946"/>
        <w:tab w:val="left" w:pos="7088"/>
        <w:tab w:val="left" w:pos="7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5009"/>
    <w:multiLevelType w:val="hybridMultilevel"/>
    <w:tmpl w:val="69E84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233C"/>
    <w:multiLevelType w:val="hybridMultilevel"/>
    <w:tmpl w:val="475E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79DD"/>
    <w:multiLevelType w:val="hybridMultilevel"/>
    <w:tmpl w:val="5A6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52FB"/>
    <w:multiLevelType w:val="hybridMultilevel"/>
    <w:tmpl w:val="6E786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3D4E"/>
    <w:multiLevelType w:val="hybridMultilevel"/>
    <w:tmpl w:val="0F462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73CDC"/>
    <w:multiLevelType w:val="hybridMultilevel"/>
    <w:tmpl w:val="79ECB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EFA"/>
    <w:multiLevelType w:val="hybridMultilevel"/>
    <w:tmpl w:val="33584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22377">
    <w:abstractNumId w:val="6"/>
  </w:num>
  <w:num w:numId="2" w16cid:durableId="1553036170">
    <w:abstractNumId w:val="2"/>
  </w:num>
  <w:num w:numId="3" w16cid:durableId="2090227675">
    <w:abstractNumId w:val="4"/>
  </w:num>
  <w:num w:numId="4" w16cid:durableId="1818568020">
    <w:abstractNumId w:val="5"/>
  </w:num>
  <w:num w:numId="5" w16cid:durableId="2088261649">
    <w:abstractNumId w:val="3"/>
  </w:num>
  <w:num w:numId="6" w16cid:durableId="2029482288">
    <w:abstractNumId w:val="1"/>
  </w:num>
  <w:num w:numId="7" w16cid:durableId="685398784">
    <w:abstractNumId w:val="1"/>
  </w:num>
  <w:num w:numId="8" w16cid:durableId="199448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41"/>
    <w:rsid w:val="00006558"/>
    <w:rsid w:val="00015708"/>
    <w:rsid w:val="000509B5"/>
    <w:rsid w:val="000610CA"/>
    <w:rsid w:val="00063F6A"/>
    <w:rsid w:val="000839AF"/>
    <w:rsid w:val="00087A4D"/>
    <w:rsid w:val="00092F20"/>
    <w:rsid w:val="000A1E75"/>
    <w:rsid w:val="000B44FE"/>
    <w:rsid w:val="000B63D8"/>
    <w:rsid w:val="000C6D79"/>
    <w:rsid w:val="000D1875"/>
    <w:rsid w:val="000E4666"/>
    <w:rsid w:val="00100675"/>
    <w:rsid w:val="001164D6"/>
    <w:rsid w:val="001357FE"/>
    <w:rsid w:val="00135E36"/>
    <w:rsid w:val="0013608D"/>
    <w:rsid w:val="001438BB"/>
    <w:rsid w:val="001525A5"/>
    <w:rsid w:val="0018479F"/>
    <w:rsid w:val="001B44B1"/>
    <w:rsid w:val="001C7D24"/>
    <w:rsid w:val="001D0082"/>
    <w:rsid w:val="001D1330"/>
    <w:rsid w:val="001F4E37"/>
    <w:rsid w:val="00205D18"/>
    <w:rsid w:val="00244B8C"/>
    <w:rsid w:val="00280028"/>
    <w:rsid w:val="00283A07"/>
    <w:rsid w:val="00291457"/>
    <w:rsid w:val="002A1579"/>
    <w:rsid w:val="002A2907"/>
    <w:rsid w:val="002D3F6E"/>
    <w:rsid w:val="002D762B"/>
    <w:rsid w:val="002E509E"/>
    <w:rsid w:val="002F05A4"/>
    <w:rsid w:val="00310601"/>
    <w:rsid w:val="00312550"/>
    <w:rsid w:val="00320140"/>
    <w:rsid w:val="00326640"/>
    <w:rsid w:val="00345C17"/>
    <w:rsid w:val="003531A6"/>
    <w:rsid w:val="00366861"/>
    <w:rsid w:val="00381340"/>
    <w:rsid w:val="003916C1"/>
    <w:rsid w:val="00393036"/>
    <w:rsid w:val="003979BD"/>
    <w:rsid w:val="003B51A4"/>
    <w:rsid w:val="003C0B56"/>
    <w:rsid w:val="003D1DB9"/>
    <w:rsid w:val="003D5CDA"/>
    <w:rsid w:val="003F5F88"/>
    <w:rsid w:val="00404908"/>
    <w:rsid w:val="00404954"/>
    <w:rsid w:val="00404A2C"/>
    <w:rsid w:val="00431408"/>
    <w:rsid w:val="00446CE0"/>
    <w:rsid w:val="00450FD9"/>
    <w:rsid w:val="004703D7"/>
    <w:rsid w:val="00480097"/>
    <w:rsid w:val="00487417"/>
    <w:rsid w:val="00491F12"/>
    <w:rsid w:val="0049714F"/>
    <w:rsid w:val="004A02DE"/>
    <w:rsid w:val="004A4DC1"/>
    <w:rsid w:val="004B0642"/>
    <w:rsid w:val="004B4E28"/>
    <w:rsid w:val="004C215C"/>
    <w:rsid w:val="004D19D4"/>
    <w:rsid w:val="004D71C6"/>
    <w:rsid w:val="004F708B"/>
    <w:rsid w:val="005114C4"/>
    <w:rsid w:val="00526BF7"/>
    <w:rsid w:val="00527BD0"/>
    <w:rsid w:val="00536D08"/>
    <w:rsid w:val="0055791B"/>
    <w:rsid w:val="00567B5A"/>
    <w:rsid w:val="00572106"/>
    <w:rsid w:val="00594755"/>
    <w:rsid w:val="005A4DB4"/>
    <w:rsid w:val="005D36AE"/>
    <w:rsid w:val="005D5DC5"/>
    <w:rsid w:val="005E733B"/>
    <w:rsid w:val="005F1818"/>
    <w:rsid w:val="006305C8"/>
    <w:rsid w:val="006307DC"/>
    <w:rsid w:val="006325D9"/>
    <w:rsid w:val="00633BF0"/>
    <w:rsid w:val="00645DF3"/>
    <w:rsid w:val="00651FD7"/>
    <w:rsid w:val="006606BF"/>
    <w:rsid w:val="00661F8E"/>
    <w:rsid w:val="006638C3"/>
    <w:rsid w:val="00665914"/>
    <w:rsid w:val="006744DF"/>
    <w:rsid w:val="006938D8"/>
    <w:rsid w:val="006A2316"/>
    <w:rsid w:val="006A2972"/>
    <w:rsid w:val="006A648B"/>
    <w:rsid w:val="006B0855"/>
    <w:rsid w:val="006B46D5"/>
    <w:rsid w:val="006C0302"/>
    <w:rsid w:val="006C1536"/>
    <w:rsid w:val="006C5423"/>
    <w:rsid w:val="006C5846"/>
    <w:rsid w:val="006D16F2"/>
    <w:rsid w:val="006D2494"/>
    <w:rsid w:val="006E7FCA"/>
    <w:rsid w:val="00715200"/>
    <w:rsid w:val="0071676E"/>
    <w:rsid w:val="00721564"/>
    <w:rsid w:val="00745FA6"/>
    <w:rsid w:val="00751BE5"/>
    <w:rsid w:val="00757F9D"/>
    <w:rsid w:val="0076728D"/>
    <w:rsid w:val="00785887"/>
    <w:rsid w:val="007902F4"/>
    <w:rsid w:val="00790396"/>
    <w:rsid w:val="00790E61"/>
    <w:rsid w:val="007A5126"/>
    <w:rsid w:val="007D7272"/>
    <w:rsid w:val="007F6CBE"/>
    <w:rsid w:val="0082036A"/>
    <w:rsid w:val="00826FDB"/>
    <w:rsid w:val="008405D8"/>
    <w:rsid w:val="00850F9D"/>
    <w:rsid w:val="008532BC"/>
    <w:rsid w:val="00857836"/>
    <w:rsid w:val="00857B8F"/>
    <w:rsid w:val="00862A8A"/>
    <w:rsid w:val="00877076"/>
    <w:rsid w:val="008830E6"/>
    <w:rsid w:val="00890121"/>
    <w:rsid w:val="0089382D"/>
    <w:rsid w:val="0089544E"/>
    <w:rsid w:val="008972F7"/>
    <w:rsid w:val="008A0341"/>
    <w:rsid w:val="008A1EA9"/>
    <w:rsid w:val="008A3661"/>
    <w:rsid w:val="008C2DC3"/>
    <w:rsid w:val="008C5EC1"/>
    <w:rsid w:val="008D3001"/>
    <w:rsid w:val="008D6E83"/>
    <w:rsid w:val="008E42D6"/>
    <w:rsid w:val="008F1A98"/>
    <w:rsid w:val="008F4EEE"/>
    <w:rsid w:val="00904582"/>
    <w:rsid w:val="00910E73"/>
    <w:rsid w:val="009121FC"/>
    <w:rsid w:val="00913029"/>
    <w:rsid w:val="0091393A"/>
    <w:rsid w:val="009323E2"/>
    <w:rsid w:val="00937DAD"/>
    <w:rsid w:val="0094598D"/>
    <w:rsid w:val="00954DA0"/>
    <w:rsid w:val="00961BD2"/>
    <w:rsid w:val="00971603"/>
    <w:rsid w:val="00981E90"/>
    <w:rsid w:val="00982B5F"/>
    <w:rsid w:val="009870BE"/>
    <w:rsid w:val="009919CE"/>
    <w:rsid w:val="0099285E"/>
    <w:rsid w:val="00997CC0"/>
    <w:rsid w:val="009C5E03"/>
    <w:rsid w:val="009E2304"/>
    <w:rsid w:val="00A002C1"/>
    <w:rsid w:val="00A179D2"/>
    <w:rsid w:val="00A2503B"/>
    <w:rsid w:val="00A30EC8"/>
    <w:rsid w:val="00A3256A"/>
    <w:rsid w:val="00A51F1D"/>
    <w:rsid w:val="00A81785"/>
    <w:rsid w:val="00A85669"/>
    <w:rsid w:val="00A872F8"/>
    <w:rsid w:val="00AB06F7"/>
    <w:rsid w:val="00AB4D81"/>
    <w:rsid w:val="00AC69C1"/>
    <w:rsid w:val="00AC6F70"/>
    <w:rsid w:val="00AE336A"/>
    <w:rsid w:val="00AF3394"/>
    <w:rsid w:val="00AF5C4A"/>
    <w:rsid w:val="00B06C7D"/>
    <w:rsid w:val="00B15BF7"/>
    <w:rsid w:val="00B172DB"/>
    <w:rsid w:val="00B214DD"/>
    <w:rsid w:val="00B3262F"/>
    <w:rsid w:val="00B45F36"/>
    <w:rsid w:val="00B570A0"/>
    <w:rsid w:val="00B62B22"/>
    <w:rsid w:val="00BA0178"/>
    <w:rsid w:val="00BA22FE"/>
    <w:rsid w:val="00BC2E58"/>
    <w:rsid w:val="00BC5B0D"/>
    <w:rsid w:val="00BD124D"/>
    <w:rsid w:val="00BD1924"/>
    <w:rsid w:val="00BE00CD"/>
    <w:rsid w:val="00BE2CCE"/>
    <w:rsid w:val="00BE5067"/>
    <w:rsid w:val="00C07447"/>
    <w:rsid w:val="00C07AB8"/>
    <w:rsid w:val="00C553B3"/>
    <w:rsid w:val="00C80C78"/>
    <w:rsid w:val="00C9132E"/>
    <w:rsid w:val="00CB70B1"/>
    <w:rsid w:val="00CC1F46"/>
    <w:rsid w:val="00CF3AD3"/>
    <w:rsid w:val="00D11332"/>
    <w:rsid w:val="00D34989"/>
    <w:rsid w:val="00D3640B"/>
    <w:rsid w:val="00D453B5"/>
    <w:rsid w:val="00D516C0"/>
    <w:rsid w:val="00D5268F"/>
    <w:rsid w:val="00D8675D"/>
    <w:rsid w:val="00D96FDE"/>
    <w:rsid w:val="00DB12B2"/>
    <w:rsid w:val="00DD6FBE"/>
    <w:rsid w:val="00DF2CF2"/>
    <w:rsid w:val="00DF35C7"/>
    <w:rsid w:val="00DF54B0"/>
    <w:rsid w:val="00DF6828"/>
    <w:rsid w:val="00E051E5"/>
    <w:rsid w:val="00E121E4"/>
    <w:rsid w:val="00E24EEC"/>
    <w:rsid w:val="00E46635"/>
    <w:rsid w:val="00E51314"/>
    <w:rsid w:val="00E51576"/>
    <w:rsid w:val="00E52361"/>
    <w:rsid w:val="00E615E0"/>
    <w:rsid w:val="00E67506"/>
    <w:rsid w:val="00E7477E"/>
    <w:rsid w:val="00EA7D5D"/>
    <w:rsid w:val="00EE19D8"/>
    <w:rsid w:val="00EE4639"/>
    <w:rsid w:val="00EE7833"/>
    <w:rsid w:val="00EF2DED"/>
    <w:rsid w:val="00EF4AB8"/>
    <w:rsid w:val="00EF5064"/>
    <w:rsid w:val="00F3577E"/>
    <w:rsid w:val="00F37186"/>
    <w:rsid w:val="00F40C74"/>
    <w:rsid w:val="00F4490B"/>
    <w:rsid w:val="00F653BC"/>
    <w:rsid w:val="00F77B1D"/>
    <w:rsid w:val="00F832F5"/>
    <w:rsid w:val="00F91A2D"/>
    <w:rsid w:val="00FA5662"/>
    <w:rsid w:val="00FD0BB7"/>
    <w:rsid w:val="00FE4A83"/>
    <w:rsid w:val="00FE7FDE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234FC"/>
  <w15:docId w15:val="{F8552932-19D7-41B9-A3DE-96EB0382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E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16"/>
  </w:style>
  <w:style w:type="paragraph" w:styleId="Footer">
    <w:name w:val="footer"/>
    <w:basedOn w:val="Normal"/>
    <w:link w:val="FooterChar"/>
    <w:uiPriority w:val="99"/>
    <w:unhideWhenUsed/>
    <w:rsid w:val="006A2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316"/>
  </w:style>
  <w:style w:type="paragraph" w:styleId="BalloonText">
    <w:name w:val="Balloon Text"/>
    <w:basedOn w:val="Normal"/>
    <w:link w:val="BalloonTextChar"/>
    <w:uiPriority w:val="99"/>
    <w:semiHidden/>
    <w:unhideWhenUsed/>
    <w:rsid w:val="006A2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6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E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361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62B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0F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19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82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1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1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9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5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28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12" w:space="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84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345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9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4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688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73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6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4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76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0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2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91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03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ackley.oxon.sch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e.3144@tackley.oxon.sch.uk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tackley.oxon.sch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.3144@tackley.oxon.sch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Updated%20Letterhead%20Dec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E5F01664316478792F384420F31D8" ma:contentTypeVersion="11" ma:contentTypeDescription="Create a new document." ma:contentTypeScope="" ma:versionID="6b55cc248caff0c713a387f59a369251">
  <xsd:schema xmlns:xsd="http://www.w3.org/2001/XMLSchema" xmlns:xs="http://www.w3.org/2001/XMLSchema" xmlns:p="http://schemas.microsoft.com/office/2006/metadata/properties" xmlns:ns3="03c47b37-3262-468a-87f6-ba1d4222cff3" xmlns:ns4="af563f93-06d2-4540-ad7c-5a4c41e7da9f" targetNamespace="http://schemas.microsoft.com/office/2006/metadata/properties" ma:root="true" ma:fieldsID="cc6b7d66de0f95f28baeec7da9891712" ns3:_="" ns4:_="">
    <xsd:import namespace="03c47b37-3262-468a-87f6-ba1d4222cff3"/>
    <xsd:import namespace="af563f93-06d2-4540-ad7c-5a4c41e7da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47b37-3262-468a-87f6-ba1d4222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63f93-06d2-4540-ad7c-5a4c41e7d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C9AA4-6518-4235-A729-293ACB25E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3F212-4661-42F2-AAF8-F95E4AA4D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E5378E-E21C-4404-BE09-051E61EA8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3A23D-A690-4945-A9A1-100B99EDD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47b37-3262-468a-87f6-ba1d4222cff3"/>
    <ds:schemaRef ds:uri="af563f93-06d2-4540-ad7c-5a4c41e7d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Letterhead Dec 14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SBM</cp:lastModifiedBy>
  <cp:revision>4</cp:revision>
  <cp:lastPrinted>2019-02-11T11:40:00Z</cp:lastPrinted>
  <dcterms:created xsi:type="dcterms:W3CDTF">2026-06-15T13:44:00Z</dcterms:created>
  <dcterms:modified xsi:type="dcterms:W3CDTF">2026-06-15T17:24:00Z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0x010100FBBE5F01664316478792F384420F31D8</vt:lpwstr>
  </property>
</Properties>
</file>