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1"/>
      </w:tblGrid>
      <w:tr w:rsidR="00B93875" w14:paraId="537EED12" w14:textId="77777777" w:rsidTr="00860F4F">
        <w:trPr>
          <w:trHeight w:val="567"/>
        </w:trPr>
        <w:tc>
          <w:tcPr>
            <w:tcW w:w="5000" w:type="pct"/>
            <w:vAlign w:val="center"/>
          </w:tcPr>
          <w:p w14:paraId="0010FCAE" w14:textId="4DF5B266" w:rsidR="00B93875" w:rsidRDefault="00B93875" w:rsidP="00860F4F">
            <w:pPr>
              <w:rPr>
                <w:b/>
              </w:rPr>
            </w:pPr>
            <w:r w:rsidRPr="005976CD">
              <w:rPr>
                <w:b/>
              </w:rPr>
              <w:t xml:space="preserve">Job Title:         </w:t>
            </w:r>
            <w:r w:rsidR="002E615E">
              <w:rPr>
                <w:b/>
              </w:rPr>
              <w:t>Assistant Head of Inclusion</w:t>
            </w:r>
          </w:p>
          <w:p w14:paraId="26BA4893" w14:textId="77777777" w:rsidR="00860F4F" w:rsidRDefault="00860F4F" w:rsidP="00860F4F"/>
        </w:tc>
      </w:tr>
    </w:tbl>
    <w:p w14:paraId="47599F75" w14:textId="77777777" w:rsidR="009722FE" w:rsidRDefault="009722FE" w:rsidP="00CB014E"/>
    <w:tbl>
      <w:tblPr>
        <w:tblW w:w="37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1"/>
      </w:tblGrid>
      <w:tr w:rsidR="00B93875" w14:paraId="4AF455AC" w14:textId="77777777" w:rsidTr="00860F4F">
        <w:trPr>
          <w:trHeight w:val="567"/>
        </w:trPr>
        <w:tc>
          <w:tcPr>
            <w:tcW w:w="5000" w:type="pct"/>
            <w:vAlign w:val="center"/>
          </w:tcPr>
          <w:p w14:paraId="54473620" w14:textId="2925E27F" w:rsidR="00B93875" w:rsidRDefault="00B93875" w:rsidP="00386C99">
            <w:r w:rsidRPr="005976CD">
              <w:rPr>
                <w:b/>
              </w:rPr>
              <w:t xml:space="preserve">Salary:              </w:t>
            </w:r>
            <w:r w:rsidR="006C3C72">
              <w:rPr>
                <w:b/>
              </w:rPr>
              <w:t>H</w:t>
            </w:r>
            <w:r w:rsidR="002D0617">
              <w:rPr>
                <w:b/>
              </w:rPr>
              <w:t>8</w:t>
            </w:r>
          </w:p>
        </w:tc>
      </w:tr>
    </w:tbl>
    <w:p w14:paraId="1A877E7B" w14:textId="77777777" w:rsidR="00B93875" w:rsidRDefault="00B93875" w:rsidP="00CB01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5"/>
      </w:tblGrid>
      <w:tr w:rsidR="00B93875" w14:paraId="6DFD5096" w14:textId="77777777" w:rsidTr="005976CD">
        <w:tc>
          <w:tcPr>
            <w:tcW w:w="5000" w:type="pct"/>
            <w:tcMar>
              <w:top w:w="113" w:type="dxa"/>
              <w:bottom w:w="113" w:type="dxa"/>
            </w:tcMar>
            <w:vAlign w:val="center"/>
          </w:tcPr>
          <w:p w14:paraId="5B0BE3BD" w14:textId="77777777" w:rsidR="00B93875" w:rsidRPr="005976CD" w:rsidRDefault="00B93875" w:rsidP="00B93875">
            <w:pPr>
              <w:rPr>
                <w:b/>
              </w:rPr>
            </w:pPr>
            <w:r w:rsidRPr="005976CD">
              <w:rPr>
                <w:b/>
              </w:rPr>
              <w:t>Aim and main purpose of the job</w:t>
            </w:r>
          </w:p>
          <w:p w14:paraId="722CA632" w14:textId="77777777" w:rsidR="00E702B9" w:rsidRPr="005976CD" w:rsidRDefault="00E702B9" w:rsidP="00B93875">
            <w:pPr>
              <w:rPr>
                <w:b/>
              </w:rPr>
            </w:pPr>
          </w:p>
          <w:p w14:paraId="35F0B284" w14:textId="77777777" w:rsidR="00B93875" w:rsidRDefault="00FC3A3D" w:rsidP="00860F4F">
            <w:r w:rsidRPr="00FC3A3D">
              <w:rPr>
                <w:rFonts w:cs="Arial"/>
                <w:szCs w:val="24"/>
              </w:rPr>
              <w:t>To support in managing aspects of the SEND Faculty including reviewing the impact of interventions, EHCP review processes and effectively implementing systems to ensure this is leading to measurable progress.</w:t>
            </w:r>
          </w:p>
        </w:tc>
      </w:tr>
    </w:tbl>
    <w:p w14:paraId="2A097425" w14:textId="77777777" w:rsidR="00B93875" w:rsidRDefault="00B93875" w:rsidP="00CB014E"/>
    <w:p w14:paraId="47B9676A" w14:textId="77777777" w:rsidR="00E702B9" w:rsidRPr="005E2B4E" w:rsidRDefault="00E702B9" w:rsidP="00E702B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7"/>
        <w:gridCol w:w="1335"/>
        <w:gridCol w:w="1303"/>
      </w:tblGrid>
      <w:tr w:rsidR="00013C25" w:rsidRPr="005976CD" w14:paraId="2E0D17B2" w14:textId="77777777" w:rsidTr="005976CD">
        <w:tc>
          <w:tcPr>
            <w:tcW w:w="6204" w:type="dxa"/>
            <w:tcBorders>
              <w:bottom w:val="single" w:sz="4" w:space="0" w:color="auto"/>
            </w:tcBorders>
          </w:tcPr>
          <w:p w14:paraId="2EC11B49" w14:textId="77777777" w:rsidR="00013C25" w:rsidRPr="005976CD" w:rsidRDefault="00013C25" w:rsidP="00CB014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414087D3" w14:textId="77777777" w:rsidR="00013C25" w:rsidRPr="005976CD" w:rsidRDefault="00013C25" w:rsidP="005976CD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t>Essential</w:t>
            </w:r>
          </w:p>
        </w:tc>
        <w:tc>
          <w:tcPr>
            <w:tcW w:w="1311" w:type="dxa"/>
          </w:tcPr>
          <w:p w14:paraId="63A78E5B" w14:textId="77777777" w:rsidR="00013C25" w:rsidRPr="005976CD" w:rsidRDefault="00013C25" w:rsidP="005976CD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t>Desirable</w:t>
            </w:r>
          </w:p>
        </w:tc>
      </w:tr>
      <w:tr w:rsidR="00013C25" w:rsidRPr="005976CD" w14:paraId="03911E17" w14:textId="77777777" w:rsidTr="005976CD">
        <w:tc>
          <w:tcPr>
            <w:tcW w:w="6204" w:type="dxa"/>
            <w:shd w:val="clear" w:color="auto" w:fill="C0C0C0"/>
          </w:tcPr>
          <w:p w14:paraId="4752CAF3" w14:textId="77777777" w:rsidR="00013C25" w:rsidRPr="005976CD" w:rsidRDefault="00013C25" w:rsidP="00CB014E">
            <w:pPr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t>Knowledge and Understanding</w:t>
            </w:r>
          </w:p>
        </w:tc>
        <w:tc>
          <w:tcPr>
            <w:tcW w:w="1346" w:type="dxa"/>
          </w:tcPr>
          <w:p w14:paraId="4E40AA76" w14:textId="77777777" w:rsidR="00013C25" w:rsidRPr="005976CD" w:rsidRDefault="00013C25" w:rsidP="00597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21D85712" w14:textId="77777777" w:rsidR="00013C25" w:rsidRPr="005976CD" w:rsidRDefault="00013C25" w:rsidP="005976CD">
            <w:pPr>
              <w:jc w:val="center"/>
              <w:rPr>
                <w:sz w:val="22"/>
                <w:szCs w:val="22"/>
              </w:rPr>
            </w:pPr>
          </w:p>
        </w:tc>
      </w:tr>
      <w:tr w:rsidR="00D11983" w:rsidRPr="005976CD" w14:paraId="6F680A00" w14:textId="77777777" w:rsidTr="005976CD">
        <w:tc>
          <w:tcPr>
            <w:tcW w:w="6204" w:type="dxa"/>
          </w:tcPr>
          <w:p w14:paraId="713C15F2" w14:textId="77777777" w:rsidR="00D11983" w:rsidRPr="005976CD" w:rsidRDefault="00D11983" w:rsidP="00CB014E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2922CA98" w14:textId="77777777" w:rsidR="00D11983" w:rsidRPr="005976CD" w:rsidRDefault="00D11983" w:rsidP="00597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36C2EF6D" w14:textId="77777777" w:rsidR="00D11983" w:rsidRPr="005976CD" w:rsidRDefault="00D11983" w:rsidP="005976CD">
            <w:pPr>
              <w:jc w:val="center"/>
              <w:rPr>
                <w:sz w:val="22"/>
                <w:szCs w:val="22"/>
              </w:rPr>
            </w:pPr>
          </w:p>
        </w:tc>
      </w:tr>
      <w:tr w:rsidR="00860F4F" w:rsidRPr="005976CD" w14:paraId="7EF4BE4B" w14:textId="77777777" w:rsidTr="005976CD">
        <w:tc>
          <w:tcPr>
            <w:tcW w:w="6204" w:type="dxa"/>
          </w:tcPr>
          <w:p w14:paraId="0554A74D" w14:textId="77777777" w:rsidR="00860F4F" w:rsidRPr="005976CD" w:rsidRDefault="004E38DC" w:rsidP="00CB0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working with SEN, agencies and parents</w:t>
            </w:r>
          </w:p>
        </w:tc>
        <w:tc>
          <w:tcPr>
            <w:tcW w:w="1346" w:type="dxa"/>
          </w:tcPr>
          <w:p w14:paraId="1BA2EDD9" w14:textId="77777777" w:rsidR="00860F4F" w:rsidRPr="005976CD" w:rsidRDefault="00860F4F" w:rsidP="005976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548B4C23" w14:textId="77777777" w:rsidR="00860F4F" w:rsidRPr="005976CD" w:rsidRDefault="004E38DC" w:rsidP="005976CD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</w:tr>
      <w:tr w:rsidR="000C6C23" w:rsidRPr="005976CD" w14:paraId="412E3699" w14:textId="77777777" w:rsidTr="005976CD">
        <w:tc>
          <w:tcPr>
            <w:tcW w:w="6204" w:type="dxa"/>
          </w:tcPr>
          <w:p w14:paraId="0E352C73" w14:textId="77777777" w:rsidR="000C6C23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expectations of student behaviour</w:t>
            </w:r>
          </w:p>
        </w:tc>
        <w:tc>
          <w:tcPr>
            <w:tcW w:w="1346" w:type="dxa"/>
          </w:tcPr>
          <w:p w14:paraId="28F6EC27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23CE6CBC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14D2D373" w14:textId="77777777" w:rsidTr="005976CD">
        <w:tc>
          <w:tcPr>
            <w:tcW w:w="6204" w:type="dxa"/>
            <w:tcBorders>
              <w:bottom w:val="single" w:sz="4" w:space="0" w:color="auto"/>
            </w:tcBorders>
          </w:tcPr>
          <w:p w14:paraId="24F15E4E" w14:textId="77777777" w:rsidR="000C6C23" w:rsidRPr="005976CD" w:rsidRDefault="000C6C23" w:rsidP="000C6C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5ABB9E31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6AB09F0E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073B8772" w14:textId="77777777" w:rsidTr="005976CD">
        <w:tc>
          <w:tcPr>
            <w:tcW w:w="6204" w:type="dxa"/>
            <w:shd w:val="clear" w:color="auto" w:fill="C0C0C0"/>
          </w:tcPr>
          <w:p w14:paraId="7706A3D0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t>Skills, Qualifications and training</w:t>
            </w:r>
          </w:p>
        </w:tc>
        <w:tc>
          <w:tcPr>
            <w:tcW w:w="1346" w:type="dxa"/>
          </w:tcPr>
          <w:p w14:paraId="54C755E0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7E366131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106CB623" w14:textId="77777777" w:rsidTr="005976CD">
        <w:tc>
          <w:tcPr>
            <w:tcW w:w="6204" w:type="dxa"/>
          </w:tcPr>
          <w:p w14:paraId="11C7D099" w14:textId="77777777" w:rsidR="000C6C23" w:rsidRPr="005976CD" w:rsidRDefault="000C6C23" w:rsidP="000C6C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399A2931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6A2B0BB3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0906327F" w14:textId="77777777" w:rsidTr="005976CD">
        <w:tc>
          <w:tcPr>
            <w:tcW w:w="6204" w:type="dxa"/>
          </w:tcPr>
          <w:p w14:paraId="3594039B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Well </w:t>
            </w:r>
            <w:r w:rsidRPr="005976CD">
              <w:rPr>
                <w:sz w:val="22"/>
                <w:szCs w:val="22"/>
              </w:rPr>
              <w:t xml:space="preserve">Qualified </w:t>
            </w:r>
            <w:r>
              <w:rPr>
                <w:sz w:val="22"/>
                <w:szCs w:val="22"/>
              </w:rPr>
              <w:t>– Degree &amp; PGCE</w:t>
            </w:r>
          </w:p>
        </w:tc>
        <w:tc>
          <w:tcPr>
            <w:tcW w:w="1346" w:type="dxa"/>
          </w:tcPr>
          <w:p w14:paraId="0A5B0F34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6262F2B7" w14:textId="77777777" w:rsidR="000C6C23" w:rsidRPr="005976CD" w:rsidRDefault="00FC3A3D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</w:tr>
      <w:tr w:rsidR="000C6C23" w:rsidRPr="005976CD" w14:paraId="1F4B2559" w14:textId="77777777" w:rsidTr="005976CD">
        <w:tc>
          <w:tcPr>
            <w:tcW w:w="6204" w:type="dxa"/>
          </w:tcPr>
          <w:p w14:paraId="4DCBE7B6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Innovative with a willingness to develop own ideas</w:t>
            </w:r>
          </w:p>
        </w:tc>
        <w:tc>
          <w:tcPr>
            <w:tcW w:w="1346" w:type="dxa"/>
          </w:tcPr>
          <w:p w14:paraId="22850617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64475314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50BC6035" w14:textId="77777777" w:rsidTr="005976CD">
        <w:tc>
          <w:tcPr>
            <w:tcW w:w="6204" w:type="dxa"/>
          </w:tcPr>
          <w:p w14:paraId="20E47D35" w14:textId="77777777" w:rsidR="000C6C23" w:rsidRDefault="000C6C23" w:rsidP="000C6C23">
            <w:pPr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t xml:space="preserve">Excellent </w:t>
            </w:r>
            <w:r>
              <w:rPr>
                <w:sz w:val="22"/>
                <w:szCs w:val="22"/>
              </w:rPr>
              <w:t>Communication &amp; O</w:t>
            </w:r>
            <w:r w:rsidRPr="005976CD">
              <w:rPr>
                <w:sz w:val="22"/>
                <w:szCs w:val="22"/>
              </w:rPr>
              <w:t>rganisation</w:t>
            </w:r>
            <w:r>
              <w:rPr>
                <w:sz w:val="22"/>
                <w:szCs w:val="22"/>
              </w:rPr>
              <w:t>al S</w:t>
            </w:r>
            <w:r w:rsidRPr="005976CD">
              <w:rPr>
                <w:sz w:val="22"/>
                <w:szCs w:val="22"/>
              </w:rPr>
              <w:t>kills</w:t>
            </w:r>
          </w:p>
        </w:tc>
        <w:tc>
          <w:tcPr>
            <w:tcW w:w="1346" w:type="dxa"/>
          </w:tcPr>
          <w:p w14:paraId="78A424BB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4C2208E7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05AA964C" w14:textId="77777777" w:rsidTr="005976CD">
        <w:tc>
          <w:tcPr>
            <w:tcW w:w="6204" w:type="dxa"/>
          </w:tcPr>
          <w:p w14:paraId="65C3A65F" w14:textId="77777777" w:rsidR="000C6C23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I</w:t>
            </w:r>
            <w:r w:rsidRPr="005976CD">
              <w:rPr>
                <w:sz w:val="22"/>
                <w:szCs w:val="22"/>
              </w:rPr>
              <w:t>T skills</w:t>
            </w:r>
          </w:p>
        </w:tc>
        <w:tc>
          <w:tcPr>
            <w:tcW w:w="1346" w:type="dxa"/>
          </w:tcPr>
          <w:p w14:paraId="1DD2718A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2D5A8B9B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</w:tr>
      <w:tr w:rsidR="000C6C23" w:rsidRPr="005976CD" w14:paraId="7FF0F016" w14:textId="77777777" w:rsidTr="005976CD">
        <w:tc>
          <w:tcPr>
            <w:tcW w:w="6204" w:type="dxa"/>
          </w:tcPr>
          <w:p w14:paraId="7C54A50B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understanding of SEN practices and procedures</w:t>
            </w:r>
          </w:p>
        </w:tc>
        <w:tc>
          <w:tcPr>
            <w:tcW w:w="1346" w:type="dxa"/>
          </w:tcPr>
          <w:p w14:paraId="564C831E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504EF3EF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</w:tr>
      <w:tr w:rsidR="000C6C23" w:rsidRPr="005976CD" w14:paraId="6299BFA0" w14:textId="77777777" w:rsidTr="005976CD">
        <w:tc>
          <w:tcPr>
            <w:tcW w:w="6204" w:type="dxa"/>
          </w:tcPr>
          <w:p w14:paraId="59377B25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effective intervention to secure achievement</w:t>
            </w:r>
          </w:p>
        </w:tc>
        <w:tc>
          <w:tcPr>
            <w:tcW w:w="1346" w:type="dxa"/>
          </w:tcPr>
          <w:p w14:paraId="407C1DB9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748D0F88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</w:tr>
      <w:tr w:rsidR="000C6C23" w:rsidRPr="005976CD" w14:paraId="495666F1" w14:textId="77777777" w:rsidTr="005976CD">
        <w:tc>
          <w:tcPr>
            <w:tcW w:w="6204" w:type="dxa"/>
            <w:shd w:val="clear" w:color="auto" w:fill="C0C0C0"/>
          </w:tcPr>
          <w:p w14:paraId="3F595AA1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++</w:t>
            </w:r>
            <w:r w:rsidRPr="005976CD">
              <w:rPr>
                <w:sz w:val="22"/>
                <w:szCs w:val="22"/>
              </w:rPr>
              <w:t>Attributes</w:t>
            </w:r>
          </w:p>
        </w:tc>
        <w:tc>
          <w:tcPr>
            <w:tcW w:w="1346" w:type="dxa"/>
          </w:tcPr>
          <w:p w14:paraId="61F6B5D7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50AAF3C3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2FDD7011" w14:textId="77777777" w:rsidTr="005976CD">
        <w:tc>
          <w:tcPr>
            <w:tcW w:w="6204" w:type="dxa"/>
          </w:tcPr>
          <w:p w14:paraId="12B802FF" w14:textId="77777777" w:rsidR="000C6C23" w:rsidRPr="005976CD" w:rsidRDefault="000C6C23" w:rsidP="000C6C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3857A324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151A5FE4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00BCDD13" w14:textId="77777777" w:rsidTr="005976CD">
        <w:tc>
          <w:tcPr>
            <w:tcW w:w="6204" w:type="dxa"/>
          </w:tcPr>
          <w:p w14:paraId="5D210587" w14:textId="77777777" w:rsidR="000C6C23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Enthusiastic and dedicated</w:t>
            </w:r>
          </w:p>
        </w:tc>
        <w:tc>
          <w:tcPr>
            <w:tcW w:w="1346" w:type="dxa"/>
          </w:tcPr>
          <w:p w14:paraId="56DE0593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1E88CA12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59B168DD" w14:textId="77777777" w:rsidTr="005976CD">
        <w:tc>
          <w:tcPr>
            <w:tcW w:w="6204" w:type="dxa"/>
          </w:tcPr>
          <w:p w14:paraId="6879CEC8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Time Management</w:t>
            </w:r>
          </w:p>
        </w:tc>
        <w:tc>
          <w:tcPr>
            <w:tcW w:w="1346" w:type="dxa"/>
          </w:tcPr>
          <w:p w14:paraId="23FEC74B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00305820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6AD193D2" w14:textId="77777777" w:rsidTr="005976CD">
        <w:tc>
          <w:tcPr>
            <w:tcW w:w="6204" w:type="dxa"/>
          </w:tcPr>
          <w:p w14:paraId="0610CAB2" w14:textId="77777777" w:rsidR="000C6C23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be involved in activities outside the curriculum and be part of a team</w:t>
            </w:r>
          </w:p>
        </w:tc>
        <w:tc>
          <w:tcPr>
            <w:tcW w:w="1346" w:type="dxa"/>
          </w:tcPr>
          <w:p w14:paraId="4D3CB973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2DA33FC1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5BCC2BD8" w14:textId="77777777" w:rsidTr="005976CD">
        <w:tc>
          <w:tcPr>
            <w:tcW w:w="6204" w:type="dxa"/>
          </w:tcPr>
          <w:p w14:paraId="0520CEC9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contribute and be part of</w:t>
            </w:r>
            <w:r w:rsidRPr="005976CD">
              <w:rPr>
                <w:sz w:val="22"/>
                <w:szCs w:val="22"/>
              </w:rPr>
              <w:t xml:space="preserve"> a team</w:t>
            </w:r>
          </w:p>
        </w:tc>
        <w:tc>
          <w:tcPr>
            <w:tcW w:w="1346" w:type="dxa"/>
          </w:tcPr>
          <w:p w14:paraId="56A9B349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474FCF2F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74F2C2E3" w14:textId="77777777" w:rsidTr="005976CD">
        <w:tc>
          <w:tcPr>
            <w:tcW w:w="6204" w:type="dxa"/>
          </w:tcPr>
          <w:p w14:paraId="42BADB47" w14:textId="77777777" w:rsidR="000C6C23" w:rsidRPr="005976CD" w:rsidRDefault="000C6C23" w:rsidP="000C6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Ambitious.  Proactive in your approach to continuing professional development</w:t>
            </w:r>
          </w:p>
        </w:tc>
        <w:tc>
          <w:tcPr>
            <w:tcW w:w="1346" w:type="dxa"/>
          </w:tcPr>
          <w:p w14:paraId="157B1C85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  <w:r w:rsidRPr="005976C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1311" w:type="dxa"/>
          </w:tcPr>
          <w:p w14:paraId="2F01D91C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  <w:tr w:rsidR="000C6C23" w:rsidRPr="005976CD" w14:paraId="547404CF" w14:textId="77777777" w:rsidTr="005976CD">
        <w:tc>
          <w:tcPr>
            <w:tcW w:w="6204" w:type="dxa"/>
          </w:tcPr>
          <w:p w14:paraId="202B75C1" w14:textId="77777777" w:rsidR="000C6C23" w:rsidRPr="005976CD" w:rsidRDefault="000C6C23" w:rsidP="000C6C23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</w:tcPr>
          <w:p w14:paraId="3E51272F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4A590725" w14:textId="77777777" w:rsidR="000C6C23" w:rsidRPr="005976CD" w:rsidRDefault="000C6C23" w:rsidP="000C6C2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E96866" w14:textId="77777777" w:rsidR="00E702B9" w:rsidRPr="005E2B4E" w:rsidRDefault="00E702B9" w:rsidP="00CB014E">
      <w:pPr>
        <w:rPr>
          <w:sz w:val="20"/>
        </w:rPr>
      </w:pPr>
    </w:p>
    <w:sectPr w:rsidR="00E702B9" w:rsidRPr="005E2B4E" w:rsidSect="005D4B4A">
      <w:headerReference w:type="first" r:id="rId11"/>
      <w:type w:val="continuous"/>
      <w:pgSz w:w="11906" w:h="16838" w:code="9"/>
      <w:pgMar w:top="1440" w:right="1843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EE59" w14:textId="77777777" w:rsidR="00311991" w:rsidRDefault="00311991" w:rsidP="00271EBE">
      <w:pPr>
        <w:pStyle w:val="Salutation"/>
      </w:pPr>
      <w:r>
        <w:separator/>
      </w:r>
    </w:p>
  </w:endnote>
  <w:endnote w:type="continuationSeparator" w:id="0">
    <w:p w14:paraId="551B5E9F" w14:textId="77777777" w:rsidR="00311991" w:rsidRDefault="00311991" w:rsidP="00271EBE">
      <w:pPr>
        <w:pStyle w:val="Saluta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0229" w14:textId="77777777" w:rsidR="00311991" w:rsidRDefault="00311991" w:rsidP="00271EBE">
      <w:pPr>
        <w:pStyle w:val="Salutation"/>
      </w:pPr>
      <w:r>
        <w:separator/>
      </w:r>
    </w:p>
  </w:footnote>
  <w:footnote w:type="continuationSeparator" w:id="0">
    <w:p w14:paraId="79BB0486" w14:textId="77777777" w:rsidR="00311991" w:rsidRDefault="00311991" w:rsidP="00271EBE">
      <w:pPr>
        <w:pStyle w:val="Saluta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3748" w14:textId="3E0EC91B" w:rsidR="000C1608" w:rsidRDefault="002E615E" w:rsidP="00860F4F">
    <w:pPr>
      <w:pStyle w:val="Header"/>
      <w:jc w:val="left"/>
      <w:rPr>
        <w:rFonts w:ascii="Arial Rounded MT Bold" w:hAnsi="Arial Rounded MT Bold"/>
        <w:b/>
        <w:spacing w:val="4"/>
        <w:sz w:val="40"/>
      </w:rPr>
    </w:pPr>
    <w:r w:rsidRPr="00573010">
      <w:rPr>
        <w:noProof/>
      </w:rPr>
      <w:drawing>
        <wp:inline distT="0" distB="0" distL="0" distR="0" wp14:anchorId="4486917C" wp14:editId="3CD7CE36">
          <wp:extent cx="2857500" cy="1000125"/>
          <wp:effectExtent l="0" t="0" r="0" b="0"/>
          <wp:docPr id="1" name="Picture 1" descr="SET_CMYK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T_CMYK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72A25F" w14:textId="77777777" w:rsidR="00860F4F" w:rsidRDefault="00860F4F">
    <w:pPr>
      <w:pStyle w:val="Header"/>
      <w:jc w:val="right"/>
    </w:pPr>
  </w:p>
  <w:p w14:paraId="53CBC87D" w14:textId="2AD44844" w:rsidR="000C1608" w:rsidRDefault="002E615E">
    <w:pPr>
      <w:pStyle w:val="Header"/>
      <w:jc w:val="righ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9882DDE" wp14:editId="6F97BA55">
              <wp:simplePos x="0" y="0"/>
              <wp:positionH relativeFrom="column">
                <wp:posOffset>3122930</wp:posOffset>
              </wp:positionH>
              <wp:positionV relativeFrom="paragraph">
                <wp:posOffset>77470</wp:posOffset>
              </wp:positionV>
              <wp:extent cx="3108960" cy="457200"/>
              <wp:effectExtent l="0" t="0" r="0" b="0"/>
              <wp:wrapNone/>
              <wp:docPr id="9271087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48618" w14:textId="77777777" w:rsidR="00EB7F51" w:rsidRDefault="00EB7F51">
                          <w:pPr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82D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5.9pt;margin-top:6.1pt;width:244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" o:allowincell="f" filled="f" stroked="f">
              <v:textbox>
                <w:txbxContent>
                  <w:p w14:paraId="78548618" w14:textId="77777777" w:rsidR="00EB7F51" w:rsidRDefault="00EB7F51">
                    <w:pPr>
                      <w:rPr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E29"/>
    <w:multiLevelType w:val="multilevel"/>
    <w:tmpl w:val="9C76FA2C"/>
    <w:lvl w:ilvl="0">
      <w:start w:val="18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79F5"/>
    <w:multiLevelType w:val="hybridMultilevel"/>
    <w:tmpl w:val="E7089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65B9"/>
    <w:multiLevelType w:val="multilevel"/>
    <w:tmpl w:val="70B8B44A"/>
    <w:lvl w:ilvl="0">
      <w:start w:val="18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7B0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F01745"/>
    <w:multiLevelType w:val="hybridMultilevel"/>
    <w:tmpl w:val="D004B3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34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19363A"/>
    <w:multiLevelType w:val="hybridMultilevel"/>
    <w:tmpl w:val="291EC6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B55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DF15FB8"/>
    <w:multiLevelType w:val="hybridMultilevel"/>
    <w:tmpl w:val="9C1C8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56E81"/>
    <w:multiLevelType w:val="hybridMultilevel"/>
    <w:tmpl w:val="3E14F0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12076"/>
    <w:multiLevelType w:val="hybridMultilevel"/>
    <w:tmpl w:val="EE0AB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45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174FC2"/>
    <w:multiLevelType w:val="hybridMultilevel"/>
    <w:tmpl w:val="15500F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8555E"/>
    <w:multiLevelType w:val="hybridMultilevel"/>
    <w:tmpl w:val="5BF4F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A3617"/>
    <w:multiLevelType w:val="hybridMultilevel"/>
    <w:tmpl w:val="87766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4C4"/>
    <w:multiLevelType w:val="hybridMultilevel"/>
    <w:tmpl w:val="9A8C75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C3F57"/>
    <w:multiLevelType w:val="multilevel"/>
    <w:tmpl w:val="788614B8"/>
    <w:lvl w:ilvl="0">
      <w:start w:val="18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5733952">
    <w:abstractNumId w:val="16"/>
  </w:num>
  <w:num w:numId="2" w16cid:durableId="2089156885">
    <w:abstractNumId w:val="2"/>
  </w:num>
  <w:num w:numId="3" w16cid:durableId="679703011">
    <w:abstractNumId w:val="0"/>
  </w:num>
  <w:num w:numId="4" w16cid:durableId="1320961336">
    <w:abstractNumId w:val="5"/>
  </w:num>
  <w:num w:numId="5" w16cid:durableId="701706570">
    <w:abstractNumId w:val="11"/>
  </w:num>
  <w:num w:numId="6" w16cid:durableId="253784227">
    <w:abstractNumId w:val="3"/>
  </w:num>
  <w:num w:numId="7" w16cid:durableId="1558009806">
    <w:abstractNumId w:val="7"/>
  </w:num>
  <w:num w:numId="8" w16cid:durableId="908419463">
    <w:abstractNumId w:val="10"/>
  </w:num>
  <w:num w:numId="9" w16cid:durableId="1161625970">
    <w:abstractNumId w:val="1"/>
  </w:num>
  <w:num w:numId="10" w16cid:durableId="657615606">
    <w:abstractNumId w:val="6"/>
  </w:num>
  <w:num w:numId="11" w16cid:durableId="783769685">
    <w:abstractNumId w:val="8"/>
  </w:num>
  <w:num w:numId="12" w16cid:durableId="1652320515">
    <w:abstractNumId w:val="13"/>
  </w:num>
  <w:num w:numId="13" w16cid:durableId="1407534974">
    <w:abstractNumId w:val="4"/>
  </w:num>
  <w:num w:numId="14" w16cid:durableId="1955551877">
    <w:abstractNumId w:val="12"/>
  </w:num>
  <w:num w:numId="15" w16cid:durableId="2020153634">
    <w:abstractNumId w:val="9"/>
  </w:num>
  <w:num w:numId="16" w16cid:durableId="1438136627">
    <w:abstractNumId w:val="15"/>
  </w:num>
  <w:num w:numId="17" w16cid:durableId="639461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38"/>
    <w:rsid w:val="00012F4C"/>
    <w:rsid w:val="00013C25"/>
    <w:rsid w:val="0001767B"/>
    <w:rsid w:val="000519E0"/>
    <w:rsid w:val="000521CF"/>
    <w:rsid w:val="00054738"/>
    <w:rsid w:val="00086BB0"/>
    <w:rsid w:val="000B6578"/>
    <w:rsid w:val="000C1608"/>
    <w:rsid w:val="000C2EDB"/>
    <w:rsid w:val="000C6C23"/>
    <w:rsid w:val="000D48EF"/>
    <w:rsid w:val="00172AAC"/>
    <w:rsid w:val="00176201"/>
    <w:rsid w:val="00201862"/>
    <w:rsid w:val="00232FD5"/>
    <w:rsid w:val="002700A0"/>
    <w:rsid w:val="00271EBE"/>
    <w:rsid w:val="002A1C15"/>
    <w:rsid w:val="002D0617"/>
    <w:rsid w:val="002D6621"/>
    <w:rsid w:val="002E615E"/>
    <w:rsid w:val="00311991"/>
    <w:rsid w:val="00314F13"/>
    <w:rsid w:val="00317F08"/>
    <w:rsid w:val="00323D03"/>
    <w:rsid w:val="00386C99"/>
    <w:rsid w:val="003B09B6"/>
    <w:rsid w:val="003B7ED4"/>
    <w:rsid w:val="003C7FF1"/>
    <w:rsid w:val="003E61FD"/>
    <w:rsid w:val="00446CD3"/>
    <w:rsid w:val="0045143A"/>
    <w:rsid w:val="00464C44"/>
    <w:rsid w:val="00474DE2"/>
    <w:rsid w:val="004963EA"/>
    <w:rsid w:val="004E38DC"/>
    <w:rsid w:val="00507C68"/>
    <w:rsid w:val="005976CD"/>
    <w:rsid w:val="005D4B4A"/>
    <w:rsid w:val="005E2B4E"/>
    <w:rsid w:val="0060738F"/>
    <w:rsid w:val="00612842"/>
    <w:rsid w:val="0061676C"/>
    <w:rsid w:val="0063179F"/>
    <w:rsid w:val="00646AD7"/>
    <w:rsid w:val="006A23E2"/>
    <w:rsid w:val="006C3C72"/>
    <w:rsid w:val="006D019C"/>
    <w:rsid w:val="007125AD"/>
    <w:rsid w:val="00742B1D"/>
    <w:rsid w:val="0074310A"/>
    <w:rsid w:val="00772696"/>
    <w:rsid w:val="0080105E"/>
    <w:rsid w:val="00815142"/>
    <w:rsid w:val="00821446"/>
    <w:rsid w:val="00835E6E"/>
    <w:rsid w:val="0084541F"/>
    <w:rsid w:val="00860F4F"/>
    <w:rsid w:val="008778D6"/>
    <w:rsid w:val="008B43A9"/>
    <w:rsid w:val="00962916"/>
    <w:rsid w:val="009722FE"/>
    <w:rsid w:val="0097322B"/>
    <w:rsid w:val="00993591"/>
    <w:rsid w:val="00997C19"/>
    <w:rsid w:val="009A1E70"/>
    <w:rsid w:val="009D3618"/>
    <w:rsid w:val="009E16A4"/>
    <w:rsid w:val="00A71D0C"/>
    <w:rsid w:val="00AD1EE2"/>
    <w:rsid w:val="00B114AC"/>
    <w:rsid w:val="00B25D18"/>
    <w:rsid w:val="00B332CD"/>
    <w:rsid w:val="00B93875"/>
    <w:rsid w:val="00B97697"/>
    <w:rsid w:val="00BD67CF"/>
    <w:rsid w:val="00C65438"/>
    <w:rsid w:val="00C92758"/>
    <w:rsid w:val="00CB014E"/>
    <w:rsid w:val="00CB1C78"/>
    <w:rsid w:val="00CC14D5"/>
    <w:rsid w:val="00CC32BF"/>
    <w:rsid w:val="00CE3B41"/>
    <w:rsid w:val="00CF5642"/>
    <w:rsid w:val="00D05349"/>
    <w:rsid w:val="00D11983"/>
    <w:rsid w:val="00D16284"/>
    <w:rsid w:val="00DB3068"/>
    <w:rsid w:val="00E62B11"/>
    <w:rsid w:val="00E702B9"/>
    <w:rsid w:val="00EB7F51"/>
    <w:rsid w:val="00ED5DA3"/>
    <w:rsid w:val="00EF42C9"/>
    <w:rsid w:val="00EF6B39"/>
    <w:rsid w:val="00EF7874"/>
    <w:rsid w:val="00F4739E"/>
    <w:rsid w:val="00F6329A"/>
    <w:rsid w:val="00F712D1"/>
    <w:rsid w:val="00FA7E22"/>
    <w:rsid w:val="00FB2897"/>
    <w:rsid w:val="00F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03E00"/>
  <w15:chartTrackingRefBased/>
  <w15:docId w15:val="{4EC6BCEF-6A93-476C-9D95-A7758ED2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C1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B7ED4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B7ED4"/>
    <w:pPr>
      <w:keepNext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SubjectLine"/>
    <w:pPr>
      <w:spacing w:before="220" w:after="220" w:line="220" w:lineRule="atLeast"/>
    </w:pPr>
    <w:rPr>
      <w:spacing w:val="-5"/>
      <w:sz w:val="20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  <w:sz w:val="20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</w:pPr>
    <w:rPr>
      <w:rFonts w:ascii="Arial Black" w:hAnsi="Arial Black"/>
      <w:spacing w:val="-1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pacing w:val="-5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pacing w:val="-5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3B7ED4"/>
    <w:pPr>
      <w:jc w:val="both"/>
    </w:pPr>
    <w:rPr>
      <w:sz w:val="22"/>
    </w:rPr>
  </w:style>
  <w:style w:type="table" w:styleId="TableGrid">
    <w:name w:val="Table Grid"/>
    <w:basedOn w:val="TableNormal"/>
    <w:rsid w:val="00B9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0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DMIN\Letterhead%20MASTERS\MASTER%20SJL%20Letterhead%20Sept%20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f4bf0-5a59-492e-b8e5-1217f15e4f83">
      <Terms xmlns="http://schemas.microsoft.com/office/infopath/2007/PartnerControls"/>
    </lcf76f155ced4ddcb4097134ff3c332f>
    <TaxCatchAll xmlns="ef5a9168-d1a3-4181-854d-877f169e3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CA838295684AB06C5CD212DDA557" ma:contentTypeVersion="15" ma:contentTypeDescription="Create a new document." ma:contentTypeScope="" ma:versionID="00e43924c290df8a0e09fc4adb389632">
  <xsd:schema xmlns:xsd="http://www.w3.org/2001/XMLSchema" xmlns:xs="http://www.w3.org/2001/XMLSchema" xmlns:p="http://schemas.microsoft.com/office/2006/metadata/properties" xmlns:ns2="ddff4bf0-5a59-492e-b8e5-1217f15e4f83" xmlns:ns3="ef5a9168-d1a3-4181-854d-877f169e3911" targetNamespace="http://schemas.microsoft.com/office/2006/metadata/properties" ma:root="true" ma:fieldsID="aa6b88effbe1aede343376692e124810" ns2:_="" ns3:_="">
    <xsd:import namespace="ddff4bf0-5a59-492e-b8e5-1217f15e4f83"/>
    <xsd:import namespace="ef5a9168-d1a3-4181-854d-877f169e3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4bf0-5a59-492e-b8e5-1217f15e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451f1e-cde4-4652-948f-503e60925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9168-d1a3-4181-854d-877f169e39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e8b818-c3e5-4ccc-acd4-d5db37d8afa6}" ma:internalName="TaxCatchAll" ma:showField="CatchAllData" ma:web="ef5a9168-d1a3-4181-854d-877f169e3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AE090-E683-485F-9C07-1814447AC73D}">
  <ds:schemaRefs>
    <ds:schemaRef ds:uri="http://schemas.microsoft.com/office/2006/metadata/properties"/>
    <ds:schemaRef ds:uri="http://schemas.microsoft.com/office/infopath/2007/PartnerControls"/>
    <ds:schemaRef ds:uri="ddff4bf0-5a59-492e-b8e5-1217f15e4f83"/>
    <ds:schemaRef ds:uri="ef5a9168-d1a3-4181-854d-877f169e3911"/>
  </ds:schemaRefs>
</ds:datastoreItem>
</file>

<file path=customXml/itemProps2.xml><?xml version="1.0" encoding="utf-8"?>
<ds:datastoreItem xmlns:ds="http://schemas.openxmlformats.org/officeDocument/2006/customXml" ds:itemID="{CE8FF2F4-9C6D-4767-A898-4D15B7778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EDBC7-BDBE-4DD0-BAC0-8F9D044658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7466BD-A459-4651-BE62-35373550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4bf0-5a59-492e-b8e5-1217f15e4f83"/>
    <ds:schemaRef ds:uri="ef5a9168-d1a3-4181-854d-877f169e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SJL Letterhead Sept 06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Sf/tb</vt:lpstr>
    </vt:vector>
  </TitlesOfParts>
  <Company>RM Connect Network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Sf/tb</dc:title>
  <dc:subject/>
  <dc:creator>mgauthier</dc:creator>
  <cp:keywords/>
  <cp:lastModifiedBy>Lesley Brown</cp:lastModifiedBy>
  <cp:revision>3</cp:revision>
  <cp:lastPrinted>2017-09-19T12:44:00Z</cp:lastPrinted>
  <dcterms:created xsi:type="dcterms:W3CDTF">2026-03-23T12:42:00Z</dcterms:created>
  <dcterms:modified xsi:type="dcterms:W3CDTF">2026-03-25T13:03:00Z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Sharon Spittal</vt:lpwstr>
  </property>
  <property fmtid="{D5CDD505-2E9C-101B-9397-08002B2CF9AE}" pid="4" name="Order">
    <vt:lpwstr>10908200.0000000</vt:lpwstr>
  </property>
  <property fmtid="{D5CDD505-2E9C-101B-9397-08002B2CF9AE}" pid="5" name="display_urn:schemas-microsoft-com:office:office#Author">
    <vt:lpwstr>Sharon Spittal</vt:lpwstr>
  </property>
  <property fmtid="{D5CDD505-2E9C-101B-9397-08002B2CF9AE}" pid="6" name="MediaServiceImageTags">
    <vt:lpwstr/>
  </property>
  <property fmtid="{D5CDD505-2E9C-101B-9397-08002B2CF9AE}" pid="7" name="ContentTypeId">
    <vt:lpwstr>0x010100B4E4CA838295684AB06C5CD212DDA557</vt:lpwstr>
  </property>
</Properties>
</file>