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  <w:gridCol w:w="1191"/>
        <w:gridCol w:w="936"/>
        <w:gridCol w:w="624"/>
        <w:gridCol w:w="6095"/>
        <w:gridCol w:w="1708"/>
      </w:tblGrid>
      <w:tr w:rsidR="00501AE3" w14:paraId="65ED1983" w14:textId="77777777" w:rsidTr="008525D5">
        <w:trPr>
          <w:cantSplit/>
          <w:trHeight w:val="173"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</w:tcBorders>
          </w:tcPr>
          <w:p w14:paraId="03C5A365" w14:textId="6C48E16D" w:rsidR="00501AE3" w:rsidRDefault="00935789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7E026E60" wp14:editId="45DCB259">
                  <wp:extent cx="1526345" cy="5335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582" cy="5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A1496" w14:textId="77777777" w:rsidR="00501AE3" w:rsidRDefault="00501AE3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127" w:type="dxa"/>
            <w:gridSpan w:val="2"/>
          </w:tcPr>
          <w:p w14:paraId="13948F7E" w14:textId="77777777" w:rsidR="00501AE3" w:rsidRDefault="00501AE3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8427" w:type="dxa"/>
            <w:gridSpan w:val="3"/>
          </w:tcPr>
          <w:p w14:paraId="455195D0" w14:textId="77777777" w:rsidR="00501AE3" w:rsidRPr="00BD69B1" w:rsidRDefault="00D23C8C">
            <w:pPr>
              <w:pStyle w:val="PS"/>
              <w:spacing w:before="60" w:after="60"/>
              <w:rPr>
                <w:sz w:val="20"/>
                <w:szCs w:val="22"/>
              </w:rPr>
            </w:pPr>
            <w:r w:rsidRPr="00BD69B1">
              <w:rPr>
                <w:sz w:val="20"/>
                <w:szCs w:val="22"/>
              </w:rPr>
              <w:t xml:space="preserve">Greasby Junior </w:t>
            </w:r>
            <w:r w:rsidR="00544A1C" w:rsidRPr="00BD69B1">
              <w:rPr>
                <w:sz w:val="20"/>
                <w:szCs w:val="22"/>
              </w:rPr>
              <w:t>School</w:t>
            </w:r>
          </w:p>
        </w:tc>
      </w:tr>
      <w:tr w:rsidR="00501AE3" w14:paraId="75B36651" w14:textId="77777777" w:rsidTr="008525D5">
        <w:trPr>
          <w:cantSplit/>
          <w:trHeight w:val="172"/>
        </w:trPr>
        <w:tc>
          <w:tcPr>
            <w:tcW w:w="5103" w:type="dxa"/>
            <w:vMerge/>
            <w:tcBorders>
              <w:left w:val="nil"/>
              <w:bottom w:val="nil"/>
            </w:tcBorders>
          </w:tcPr>
          <w:p w14:paraId="53F8A555" w14:textId="77777777" w:rsidR="00501AE3" w:rsidRDefault="00501AE3">
            <w:pPr>
              <w:pStyle w:val="PS"/>
              <w:spacing w:before="120" w:after="60"/>
            </w:pPr>
          </w:p>
        </w:tc>
        <w:tc>
          <w:tcPr>
            <w:tcW w:w="2127" w:type="dxa"/>
            <w:gridSpan w:val="2"/>
          </w:tcPr>
          <w:p w14:paraId="04EB998E" w14:textId="77777777" w:rsidR="00501AE3" w:rsidRDefault="00501AE3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8427" w:type="dxa"/>
            <w:gridSpan w:val="3"/>
          </w:tcPr>
          <w:p w14:paraId="5D6E90BC" w14:textId="77777777" w:rsidR="00501AE3" w:rsidRPr="00BD69B1" w:rsidRDefault="00C555D0">
            <w:pPr>
              <w:pStyle w:val="PS"/>
              <w:spacing w:before="60" w:after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Full-Time</w:t>
            </w:r>
            <w:r w:rsidR="00BD69B1" w:rsidRPr="00BD69B1">
              <w:rPr>
                <w:sz w:val="20"/>
                <w:szCs w:val="22"/>
              </w:rPr>
              <w:t xml:space="preserve"> </w:t>
            </w:r>
            <w:r w:rsidR="00C12D27" w:rsidRPr="00BD69B1">
              <w:rPr>
                <w:sz w:val="20"/>
                <w:szCs w:val="22"/>
              </w:rPr>
              <w:t>Teaching Assistant</w:t>
            </w:r>
            <w:r w:rsidR="008525D5">
              <w:rPr>
                <w:sz w:val="20"/>
                <w:szCs w:val="22"/>
              </w:rPr>
              <w:t xml:space="preserve">: </w:t>
            </w:r>
            <w:r w:rsidR="00C12D27" w:rsidRPr="00BD69B1">
              <w:rPr>
                <w:sz w:val="20"/>
                <w:szCs w:val="22"/>
              </w:rPr>
              <w:t xml:space="preserve">Level </w:t>
            </w:r>
            <w:r w:rsidR="00D23C8C" w:rsidRPr="00BD69B1">
              <w:rPr>
                <w:sz w:val="20"/>
                <w:szCs w:val="22"/>
              </w:rPr>
              <w:t>2</w:t>
            </w:r>
            <w:r w:rsidR="008525D5">
              <w:rPr>
                <w:sz w:val="20"/>
                <w:szCs w:val="22"/>
              </w:rPr>
              <w:t xml:space="preserve"> - </w:t>
            </w:r>
            <w:r w:rsidR="008525D5" w:rsidRPr="00BD69B1">
              <w:rPr>
                <w:sz w:val="20"/>
                <w:szCs w:val="22"/>
              </w:rPr>
              <w:t>Fixed Term</w:t>
            </w:r>
            <w:r w:rsidR="00402EFB" w:rsidRPr="00BD69B1">
              <w:rPr>
                <w:sz w:val="20"/>
                <w:szCs w:val="22"/>
              </w:rPr>
              <w:t xml:space="preserve"> (Supporting &amp; Delivering Learning)</w:t>
            </w:r>
            <w:r>
              <w:rPr>
                <w:sz w:val="20"/>
                <w:szCs w:val="22"/>
              </w:rPr>
              <w:t xml:space="preserve"> </w:t>
            </w:r>
          </w:p>
        </w:tc>
      </w:tr>
      <w:tr w:rsidR="00501AE3" w14:paraId="718B21A0" w14:textId="77777777" w:rsidTr="008525D5">
        <w:trPr>
          <w:cantSplit/>
          <w:trHeight w:val="300"/>
        </w:trPr>
        <w:tc>
          <w:tcPr>
            <w:tcW w:w="5103" w:type="dxa"/>
            <w:vMerge/>
            <w:tcBorders>
              <w:left w:val="nil"/>
              <w:bottom w:val="nil"/>
            </w:tcBorders>
          </w:tcPr>
          <w:p w14:paraId="7E693273" w14:textId="77777777" w:rsidR="00501AE3" w:rsidRDefault="00501AE3">
            <w:pPr>
              <w:pStyle w:val="PS"/>
              <w:spacing w:before="120" w:after="60"/>
            </w:pPr>
          </w:p>
        </w:tc>
        <w:tc>
          <w:tcPr>
            <w:tcW w:w="2127" w:type="dxa"/>
            <w:gridSpan w:val="2"/>
            <w:tcBorders>
              <w:bottom w:val="single" w:sz="6" w:space="0" w:color="auto"/>
            </w:tcBorders>
          </w:tcPr>
          <w:p w14:paraId="24C15DE4" w14:textId="77777777" w:rsidR="00501AE3" w:rsidRDefault="00501AE3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8427" w:type="dxa"/>
            <w:gridSpan w:val="3"/>
            <w:tcBorders>
              <w:bottom w:val="single" w:sz="6" w:space="0" w:color="auto"/>
            </w:tcBorders>
          </w:tcPr>
          <w:p w14:paraId="293BADE6" w14:textId="77777777" w:rsidR="00501AE3" w:rsidRPr="00BD69B1" w:rsidRDefault="000B61DC">
            <w:pPr>
              <w:pStyle w:val="PS"/>
              <w:spacing w:before="60" w:after="60"/>
              <w:rPr>
                <w:sz w:val="20"/>
                <w:szCs w:val="22"/>
              </w:rPr>
            </w:pPr>
            <w:r w:rsidRPr="00BD69B1">
              <w:rPr>
                <w:sz w:val="20"/>
                <w:szCs w:val="22"/>
              </w:rPr>
              <w:t>Children and Young People’s Service</w:t>
            </w:r>
          </w:p>
        </w:tc>
      </w:tr>
      <w:tr w:rsidR="00501AE3" w14:paraId="2EE4956A" w14:textId="77777777" w:rsidTr="00935789">
        <w:trPr>
          <w:cantSplit/>
          <w:trHeight w:val="446"/>
        </w:trPr>
        <w:tc>
          <w:tcPr>
            <w:tcW w:w="5103" w:type="dxa"/>
            <w:vMerge/>
            <w:tcBorders>
              <w:left w:val="nil"/>
              <w:bottom w:val="nil"/>
            </w:tcBorders>
          </w:tcPr>
          <w:p w14:paraId="0195E580" w14:textId="77777777" w:rsidR="00501AE3" w:rsidRDefault="00501AE3">
            <w:pPr>
              <w:pStyle w:val="PS"/>
              <w:spacing w:before="120" w:after="60"/>
            </w:pPr>
          </w:p>
        </w:tc>
        <w:tc>
          <w:tcPr>
            <w:tcW w:w="2127" w:type="dxa"/>
            <w:gridSpan w:val="2"/>
            <w:tcBorders>
              <w:bottom w:val="single" w:sz="6" w:space="0" w:color="auto"/>
            </w:tcBorders>
          </w:tcPr>
          <w:p w14:paraId="6E92020A" w14:textId="77777777" w:rsidR="00501AE3" w:rsidRDefault="00501AE3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8427" w:type="dxa"/>
            <w:gridSpan w:val="3"/>
            <w:tcBorders>
              <w:bottom w:val="single" w:sz="6" w:space="0" w:color="auto"/>
            </w:tcBorders>
          </w:tcPr>
          <w:p w14:paraId="72652FB8" w14:textId="77777777" w:rsidR="00501AE3" w:rsidRPr="00BD69B1" w:rsidRDefault="00544A1C" w:rsidP="00211645">
            <w:pPr>
              <w:pStyle w:val="PS"/>
              <w:spacing w:before="60" w:after="60"/>
              <w:rPr>
                <w:sz w:val="20"/>
                <w:szCs w:val="22"/>
              </w:rPr>
            </w:pPr>
            <w:r w:rsidRPr="00BD69B1">
              <w:rPr>
                <w:sz w:val="20"/>
                <w:szCs w:val="22"/>
              </w:rPr>
              <w:t xml:space="preserve">Headteacher </w:t>
            </w:r>
            <w:r w:rsidR="00D23C8C" w:rsidRPr="00BD69B1">
              <w:rPr>
                <w:sz w:val="20"/>
                <w:szCs w:val="22"/>
              </w:rPr>
              <w:t xml:space="preserve">(Mrs Emma </w:t>
            </w:r>
            <w:r w:rsidR="00021AA5">
              <w:rPr>
                <w:sz w:val="20"/>
                <w:szCs w:val="22"/>
              </w:rPr>
              <w:t>Ball</w:t>
            </w:r>
            <w:r w:rsidR="00D23C8C" w:rsidRPr="00BD69B1">
              <w:rPr>
                <w:sz w:val="20"/>
                <w:szCs w:val="22"/>
              </w:rPr>
              <w:t>)</w:t>
            </w:r>
          </w:p>
        </w:tc>
      </w:tr>
      <w:tr w:rsidR="00501AE3" w14:paraId="73D8D470" w14:textId="77777777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1244C8D2" w14:textId="77777777" w:rsidR="00501AE3" w:rsidRDefault="00501AE3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501AE3" w14:paraId="1AB89BD2" w14:textId="77777777" w:rsidTr="00153BBD">
        <w:tc>
          <w:tcPr>
            <w:tcW w:w="6294" w:type="dxa"/>
            <w:gridSpan w:val="2"/>
          </w:tcPr>
          <w:p w14:paraId="605AB6B6" w14:textId="77777777" w:rsidR="00501AE3" w:rsidRDefault="00501AE3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14:paraId="13203EDC" w14:textId="77777777" w:rsidR="00501AE3" w:rsidRDefault="00501AE3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14:paraId="5718301F" w14:textId="77777777" w:rsidR="00501AE3" w:rsidRDefault="00501AE3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708" w:type="dxa"/>
          </w:tcPr>
          <w:p w14:paraId="55FB09ED" w14:textId="77777777" w:rsidR="00501AE3" w:rsidRDefault="00501AE3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501AE3" w:rsidRPr="00C12D27" w14:paraId="1DC8EE56" w14:textId="77777777" w:rsidTr="00DC6586">
        <w:trPr>
          <w:trHeight w:val="1015"/>
        </w:trPr>
        <w:tc>
          <w:tcPr>
            <w:tcW w:w="6294" w:type="dxa"/>
            <w:gridSpan w:val="2"/>
          </w:tcPr>
          <w:p w14:paraId="373E8F25" w14:textId="77777777" w:rsidR="00501AE3" w:rsidRPr="00D23C8C" w:rsidRDefault="00501AE3" w:rsidP="00D23C8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  <w:p w14:paraId="76065FB2" w14:textId="77777777" w:rsidR="00501AE3" w:rsidRPr="00DC6586" w:rsidRDefault="00C12D27" w:rsidP="00D23C8C">
            <w:pPr>
              <w:pStyle w:val="NoSpacing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 xml:space="preserve">NVQ Level </w:t>
            </w:r>
            <w:r w:rsidR="00D23C8C" w:rsidRPr="00DC658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 xml:space="preserve"> for Teaching Assistants or equivalent</w:t>
            </w:r>
          </w:p>
          <w:p w14:paraId="6D922706" w14:textId="77777777" w:rsidR="00C12D27" w:rsidRPr="00D23C8C" w:rsidRDefault="002A69E2" w:rsidP="00D23C8C">
            <w:pPr>
              <w:pStyle w:val="NoSpacing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>Good basic literacy</w:t>
            </w:r>
            <w:r w:rsidR="00D23C8C" w:rsidRPr="00DC658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 xml:space="preserve">numeracy </w:t>
            </w:r>
            <w:r w:rsidR="00D23C8C" w:rsidRPr="00DC6586">
              <w:rPr>
                <w:rFonts w:asciiTheme="minorHAnsi" w:hAnsiTheme="minorHAnsi" w:cstheme="minorHAnsi"/>
                <w:sz w:val="22"/>
                <w:szCs w:val="22"/>
              </w:rPr>
              <w:t xml:space="preserve">and computing </w:t>
            </w: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14:paraId="1AEFF8A9" w14:textId="77777777" w:rsidR="00501AE3" w:rsidRPr="00D23C8C" w:rsidRDefault="00501AE3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31908" w14:textId="77777777" w:rsidR="00501AE3" w:rsidRPr="00D23C8C" w:rsidRDefault="0021125A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  <w:p w14:paraId="7483ECC5" w14:textId="77777777" w:rsidR="00501AE3" w:rsidRPr="00D23C8C" w:rsidRDefault="00501AE3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14:paraId="041F2980" w14:textId="77777777" w:rsidR="00C12D27" w:rsidRPr="00D23C8C" w:rsidRDefault="00C12D27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7B525" w14:textId="77777777" w:rsidR="00C12D27" w:rsidRPr="003B2BAE" w:rsidRDefault="00C12D27" w:rsidP="003B2BAE">
            <w:pPr>
              <w:pStyle w:val="NoSpacing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>First Aid Qualification</w:t>
            </w:r>
            <w:r w:rsidR="003B2BAE" w:rsidRPr="00D23C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2BAE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3B2BAE" w:rsidRPr="00D23C8C">
              <w:rPr>
                <w:rFonts w:asciiTheme="minorHAnsi" w:hAnsiTheme="minorHAnsi" w:cstheme="minorHAnsi"/>
                <w:sz w:val="22"/>
                <w:szCs w:val="22"/>
              </w:rPr>
              <w:t>First aid training as appropriate</w:t>
            </w:r>
          </w:p>
          <w:p w14:paraId="033D1547" w14:textId="02D85632" w:rsidR="00D23C8C" w:rsidRPr="00D23C8C" w:rsidRDefault="00D23C8C" w:rsidP="00D23C8C">
            <w:pPr>
              <w:pStyle w:val="NoSpacing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 xml:space="preserve">Training in the relevant learning strategies, e.g. </w:t>
            </w:r>
            <w:r w:rsidR="00FB5E6B">
              <w:rPr>
                <w:rFonts w:asciiTheme="minorHAnsi" w:hAnsiTheme="minorHAnsi" w:cstheme="minorHAnsi"/>
                <w:sz w:val="22"/>
                <w:szCs w:val="22"/>
              </w:rPr>
              <w:t>phonics</w:t>
            </w:r>
          </w:p>
          <w:p w14:paraId="5965E72F" w14:textId="77777777" w:rsidR="002A69E2" w:rsidRPr="00D23C8C" w:rsidRDefault="00D23C8C" w:rsidP="00D23C8C">
            <w:pPr>
              <w:pStyle w:val="NoSpacing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>Evidence of further related training or interests</w:t>
            </w:r>
          </w:p>
        </w:tc>
        <w:tc>
          <w:tcPr>
            <w:tcW w:w="1708" w:type="dxa"/>
          </w:tcPr>
          <w:p w14:paraId="3562DE3A" w14:textId="77777777" w:rsidR="00501AE3" w:rsidRPr="00D23C8C" w:rsidRDefault="00501AE3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433FC" w14:textId="77777777" w:rsidR="00C12D27" w:rsidRPr="00D23C8C" w:rsidRDefault="00153BBD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  <w:p w14:paraId="2F7B0704" w14:textId="77777777" w:rsidR="00501AE3" w:rsidRPr="00D23C8C" w:rsidRDefault="00153BBD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501AE3" w:rsidRPr="00C12D27" w14:paraId="3B93DDA0" w14:textId="77777777" w:rsidTr="00153BBD">
        <w:trPr>
          <w:trHeight w:val="2048"/>
        </w:trPr>
        <w:tc>
          <w:tcPr>
            <w:tcW w:w="6294" w:type="dxa"/>
            <w:gridSpan w:val="2"/>
          </w:tcPr>
          <w:p w14:paraId="406C1077" w14:textId="77777777" w:rsidR="00B10DBB" w:rsidRPr="00D23C8C" w:rsidRDefault="00501AE3" w:rsidP="00D23C8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0CC07A0E" w14:textId="77777777" w:rsidR="00D23C8C" w:rsidRPr="00DC6586" w:rsidRDefault="00D23C8C" w:rsidP="00D23C8C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C65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Experience of working </w:t>
            </w:r>
            <w:r w:rsidR="00DA3957" w:rsidRPr="00DC65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effectively </w:t>
            </w:r>
            <w:r w:rsidRPr="00DC65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in Key Stage 2 </w:t>
            </w:r>
          </w:p>
          <w:p w14:paraId="4F170FE0" w14:textId="77777777" w:rsidR="00D23C8C" w:rsidRPr="00DC6586" w:rsidRDefault="00D23C8C" w:rsidP="00D23C8C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C65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Experience of working collaboratively with other adults</w:t>
            </w:r>
          </w:p>
          <w:p w14:paraId="42C8E555" w14:textId="77777777" w:rsidR="00D23C8C" w:rsidRDefault="00D23C8C" w:rsidP="00D23C8C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C65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Experience, knowledge and understanding of inclusion within the classroom.</w:t>
            </w:r>
          </w:p>
          <w:p w14:paraId="3012C95E" w14:textId="77777777" w:rsidR="00A9052B" w:rsidRPr="00DC6586" w:rsidRDefault="00A9052B" w:rsidP="00D23C8C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Experience of supporting a child or children with SEND.</w:t>
            </w:r>
          </w:p>
          <w:p w14:paraId="5BC3ECAB" w14:textId="77777777" w:rsidR="00FD68EC" w:rsidRPr="00D23C8C" w:rsidRDefault="00D23C8C" w:rsidP="00D23C8C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>Good understanding of child development and learning processes</w:t>
            </w:r>
            <w:r w:rsidR="00021AA5" w:rsidRPr="00DC65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14:paraId="065B4DF1" w14:textId="77777777" w:rsidR="00501AE3" w:rsidRPr="00D23C8C" w:rsidRDefault="00501AE3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C9C6A7" w14:textId="77777777" w:rsidR="00501AE3" w:rsidRPr="00D23C8C" w:rsidRDefault="0021125A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>App/Int</w:t>
            </w:r>
            <w:r w:rsidR="00402EFB">
              <w:rPr>
                <w:rFonts w:asciiTheme="minorHAnsi" w:hAnsiTheme="minorHAnsi" w:cstheme="minorHAnsi"/>
                <w:sz w:val="22"/>
                <w:szCs w:val="22"/>
              </w:rPr>
              <w:t>/Ref</w:t>
            </w:r>
          </w:p>
          <w:p w14:paraId="12D6E60A" w14:textId="77777777" w:rsidR="0021125A" w:rsidRPr="00D23C8C" w:rsidRDefault="0021125A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14:paraId="5943BA5D" w14:textId="77777777" w:rsidR="00501AE3" w:rsidRPr="00D23C8C" w:rsidRDefault="00501AE3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16C7C" w14:textId="77777777" w:rsidR="008B324B" w:rsidRDefault="00211645" w:rsidP="00D23C8C">
            <w:pPr>
              <w:pStyle w:val="NoSpacing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>Experience of delivering targeted intervention to individuals and small groups of children</w:t>
            </w:r>
            <w:r w:rsidR="00A905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BB9DB3" w14:textId="77777777" w:rsidR="002A69E2" w:rsidRDefault="002A69E2" w:rsidP="00D23C8C">
            <w:pPr>
              <w:pStyle w:val="NoSpacing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>Evidence of further professional development relating to the post</w:t>
            </w:r>
            <w:r w:rsidR="00402E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9F0AEC" w14:textId="31EB8F08" w:rsidR="00A86DD4" w:rsidRPr="00D23C8C" w:rsidRDefault="00A86DD4" w:rsidP="00D23C8C">
            <w:pPr>
              <w:pStyle w:val="NoSpacing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supporting a child with mobility or SALT needs.</w:t>
            </w:r>
          </w:p>
          <w:p w14:paraId="549DAEE6" w14:textId="77777777" w:rsidR="002A69E2" w:rsidRPr="00D23C8C" w:rsidRDefault="002A69E2" w:rsidP="00402EFB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404B8359" w14:textId="77777777" w:rsidR="00501AE3" w:rsidRPr="00D23C8C" w:rsidRDefault="00501AE3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AC659" w14:textId="77777777" w:rsidR="00402EFB" w:rsidRPr="00402EFB" w:rsidRDefault="00402EFB" w:rsidP="00402EF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02EFB">
              <w:rPr>
                <w:rFonts w:ascii="Calibri" w:hAnsi="Calibri" w:cs="Calibri"/>
                <w:sz w:val="22"/>
                <w:szCs w:val="22"/>
              </w:rPr>
              <w:t>App/Int/Ref</w:t>
            </w:r>
          </w:p>
          <w:p w14:paraId="4E981614" w14:textId="77777777" w:rsidR="00501AE3" w:rsidRPr="00D23C8C" w:rsidRDefault="00501AE3" w:rsidP="00D23C8C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2CF1" w:rsidRPr="00C12D27" w14:paraId="71A89F08" w14:textId="77777777" w:rsidTr="00153BBD">
        <w:trPr>
          <w:trHeight w:val="2290"/>
        </w:trPr>
        <w:tc>
          <w:tcPr>
            <w:tcW w:w="6294" w:type="dxa"/>
            <w:gridSpan w:val="2"/>
          </w:tcPr>
          <w:p w14:paraId="32AA0D3B" w14:textId="77777777" w:rsidR="008A2CF1" w:rsidRPr="00D23C8C" w:rsidRDefault="004976D8" w:rsidP="00856287">
            <w:pPr>
              <w:pStyle w:val="PS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23C8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Knowledge</w:t>
            </w:r>
            <w:r w:rsidR="00B10DBB" w:rsidRPr="00D23C8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and </w:t>
            </w:r>
            <w:r w:rsidR="008A2CF1" w:rsidRPr="00D23C8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Skills</w:t>
            </w:r>
          </w:p>
          <w:p w14:paraId="40CA5C90" w14:textId="77777777" w:rsidR="00C12D27" w:rsidRPr="00DC6586" w:rsidRDefault="00C12D27" w:rsidP="00D23C8C">
            <w:pPr>
              <w:pStyle w:val="PS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>Ability to support children with additional learning needs sensitively in an inclusive environment</w:t>
            </w:r>
          </w:p>
          <w:p w14:paraId="791BF9D7" w14:textId="21344F20" w:rsidR="00DC6586" w:rsidRPr="00DC6586" w:rsidRDefault="00DC6586" w:rsidP="00D23C8C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C65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Support pupils consistently whilst </w:t>
            </w:r>
            <w:proofErr w:type="spellStart"/>
            <w:r w:rsidRPr="00DC65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recogni</w:t>
            </w:r>
            <w:r w:rsidR="00A86D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</w:t>
            </w:r>
            <w:r w:rsidRPr="00DC65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ing</w:t>
            </w:r>
            <w:proofErr w:type="spellEnd"/>
            <w:r w:rsidRPr="00DC65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and responding to their individual needs.</w:t>
            </w:r>
          </w:p>
          <w:p w14:paraId="414CA9DC" w14:textId="77777777" w:rsidR="00C12D27" w:rsidRPr="00DC6586" w:rsidRDefault="00C12D27" w:rsidP="00D23C8C">
            <w:pPr>
              <w:pStyle w:val="PS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>An understanding of the importance of safeguarding procedures</w:t>
            </w:r>
          </w:p>
          <w:p w14:paraId="351D4765" w14:textId="77777777" w:rsidR="002A69E2" w:rsidRPr="00DC6586" w:rsidRDefault="00C12D27" w:rsidP="00D23C8C">
            <w:pPr>
              <w:pStyle w:val="PS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>Good communication skills</w:t>
            </w:r>
          </w:p>
          <w:p w14:paraId="3F48CBCD" w14:textId="77777777" w:rsidR="00021AA5" w:rsidRPr="00D23C8C" w:rsidRDefault="00021AA5" w:rsidP="00D23C8C">
            <w:pPr>
              <w:pStyle w:val="PS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>Use behaviour management strategies, in line with the school’s policy and procedures, which contribute to a purposeful learning environment.</w:t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14:paraId="66BF56B4" w14:textId="77777777" w:rsidR="008A2CF1" w:rsidRPr="00D23C8C" w:rsidRDefault="008A2CF1" w:rsidP="00856287">
            <w:pPr>
              <w:pStyle w:val="P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6E326C" w14:textId="77777777" w:rsidR="00402EFB" w:rsidRPr="00402EFB" w:rsidRDefault="00402EFB" w:rsidP="00402EF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02EFB">
              <w:rPr>
                <w:rFonts w:ascii="Calibri" w:hAnsi="Calibri" w:cs="Calibri"/>
                <w:sz w:val="22"/>
                <w:szCs w:val="22"/>
              </w:rPr>
              <w:t>App/Int/Ref</w:t>
            </w:r>
          </w:p>
          <w:p w14:paraId="7F913CCF" w14:textId="77777777" w:rsidR="0006395F" w:rsidRPr="00D23C8C" w:rsidRDefault="0006395F" w:rsidP="00856287">
            <w:pPr>
              <w:pStyle w:val="P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14:paraId="01D6E0C4" w14:textId="77777777" w:rsidR="0006395F" w:rsidRDefault="0006395F" w:rsidP="00856287">
            <w:pPr>
              <w:pStyle w:val="P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97394" w14:textId="77777777" w:rsidR="008525D5" w:rsidRPr="008525D5" w:rsidRDefault="008525D5" w:rsidP="008525D5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25D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Able to physically interact with children and partake in activities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8525D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that will promote child engagement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6D53CD55" w14:textId="77777777" w:rsidR="00402EFB" w:rsidRPr="008525D5" w:rsidRDefault="00402EFB" w:rsidP="008525D5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25D5">
              <w:rPr>
                <w:rFonts w:asciiTheme="minorHAnsi" w:hAnsiTheme="minorHAnsi" w:cstheme="minorHAnsi"/>
                <w:sz w:val="22"/>
                <w:szCs w:val="22"/>
              </w:rPr>
              <w:t>Ability to use other equipment technology, e.g. video, photocopier</w:t>
            </w:r>
          </w:p>
          <w:p w14:paraId="42F91B2F" w14:textId="77777777" w:rsidR="00402EFB" w:rsidRPr="008525D5" w:rsidRDefault="00402EFB" w:rsidP="008525D5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25D5">
              <w:rPr>
                <w:rFonts w:asciiTheme="minorHAnsi" w:hAnsiTheme="minorHAnsi" w:cstheme="minorHAnsi"/>
                <w:sz w:val="22"/>
                <w:szCs w:val="22"/>
              </w:rPr>
              <w:t>Understanding of relevant policies/codes of practice and awareness of relevant legislation</w:t>
            </w:r>
          </w:p>
          <w:p w14:paraId="6994A3BA" w14:textId="77777777" w:rsidR="00402EFB" w:rsidRPr="008525D5" w:rsidRDefault="00402EFB" w:rsidP="008525D5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525D5">
              <w:rPr>
                <w:rFonts w:asciiTheme="minorHAnsi" w:hAnsiTheme="minorHAnsi" w:cstheme="minorHAnsi"/>
                <w:sz w:val="22"/>
                <w:szCs w:val="22"/>
              </w:rPr>
              <w:t>General understanding of national curriculum and other basic learning programmes/strategies</w:t>
            </w:r>
          </w:p>
          <w:p w14:paraId="065A059E" w14:textId="77777777" w:rsidR="00C12D27" w:rsidRPr="00BD69B1" w:rsidRDefault="00402EFB" w:rsidP="008525D5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2"/>
              </w:rPr>
            </w:pPr>
            <w:r w:rsidRPr="008525D5">
              <w:rPr>
                <w:rFonts w:asciiTheme="minorHAnsi" w:hAnsiTheme="minorHAnsi" w:cstheme="minorHAnsi"/>
                <w:sz w:val="22"/>
                <w:szCs w:val="22"/>
              </w:rPr>
              <w:t>Ability to self-evaluate learning needs and actively seek learning opportunities</w:t>
            </w:r>
            <w:r w:rsidR="00BD69B1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708" w:type="dxa"/>
          </w:tcPr>
          <w:p w14:paraId="46963938" w14:textId="77777777" w:rsidR="008A2CF1" w:rsidRPr="00D23C8C" w:rsidRDefault="008A2CF1" w:rsidP="00856287">
            <w:pPr>
              <w:pStyle w:val="P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1DE360" w14:textId="77777777" w:rsidR="0006395F" w:rsidRPr="00D23C8C" w:rsidRDefault="00153BBD" w:rsidP="00856287">
            <w:pPr>
              <w:pStyle w:val="PS"/>
              <w:rPr>
                <w:rFonts w:asciiTheme="minorHAnsi" w:hAnsiTheme="minorHAnsi" w:cstheme="minorHAnsi"/>
                <w:sz w:val="22"/>
                <w:szCs w:val="22"/>
              </w:rPr>
            </w:pPr>
            <w:r w:rsidRPr="00D23C8C">
              <w:rPr>
                <w:rFonts w:asciiTheme="minorHAnsi" w:hAnsiTheme="minorHAnsi" w:cstheme="minorHAnsi"/>
                <w:sz w:val="22"/>
                <w:szCs w:val="22"/>
              </w:rPr>
              <w:t>App</w:t>
            </w:r>
            <w:r w:rsidR="0006395F" w:rsidRPr="00D23C8C">
              <w:rPr>
                <w:rFonts w:asciiTheme="minorHAnsi" w:hAnsiTheme="minorHAnsi" w:cstheme="minorHAnsi"/>
                <w:sz w:val="22"/>
                <w:szCs w:val="22"/>
              </w:rPr>
              <w:t>/Interview</w:t>
            </w:r>
          </w:p>
        </w:tc>
      </w:tr>
      <w:tr w:rsidR="00501AE3" w:rsidRPr="00C12D27" w14:paraId="4DAD5993" w14:textId="77777777" w:rsidTr="00153BBD">
        <w:tc>
          <w:tcPr>
            <w:tcW w:w="6294" w:type="dxa"/>
            <w:gridSpan w:val="2"/>
          </w:tcPr>
          <w:p w14:paraId="6CE9E8D8" w14:textId="77777777" w:rsidR="00A71566" w:rsidRPr="00D23C8C" w:rsidRDefault="007A6D01" w:rsidP="00A71566">
            <w:pPr>
              <w:pStyle w:val="PS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23C8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Special </w:t>
            </w:r>
            <w:r w:rsidR="00501AE3" w:rsidRPr="00D23C8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requirement</w:t>
            </w:r>
            <w:r w:rsidRPr="00D23C8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</w:t>
            </w:r>
          </w:p>
          <w:p w14:paraId="649698E2" w14:textId="77777777" w:rsidR="00501AE3" w:rsidRPr="00DC6586" w:rsidRDefault="00C12D27" w:rsidP="00C12D27">
            <w:pPr>
              <w:pStyle w:val="PS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>Excellent interpersonal skills, highly motivated, commitment, dedication</w:t>
            </w:r>
          </w:p>
          <w:p w14:paraId="0073FE08" w14:textId="77777777" w:rsidR="00C12D27" w:rsidRPr="00D23C8C" w:rsidRDefault="00C12D27" w:rsidP="00C12D27">
            <w:pPr>
              <w:pStyle w:val="PS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>Ability to work in a team and use own initiative and work independe</w:t>
            </w:r>
            <w:r w:rsidR="00D23C8C" w:rsidRPr="00DC658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C6586">
              <w:rPr>
                <w:rFonts w:asciiTheme="minorHAnsi" w:hAnsiTheme="minorHAnsi" w:cstheme="minorHAnsi"/>
                <w:sz w:val="22"/>
                <w:szCs w:val="22"/>
              </w:rPr>
              <w:t xml:space="preserve">tly </w:t>
            </w:r>
          </w:p>
        </w:tc>
        <w:tc>
          <w:tcPr>
            <w:tcW w:w="1560" w:type="dxa"/>
            <w:gridSpan w:val="2"/>
            <w:tcBorders>
              <w:right w:val="nil"/>
            </w:tcBorders>
          </w:tcPr>
          <w:p w14:paraId="7CE529E8" w14:textId="77777777" w:rsidR="00501AE3" w:rsidRPr="00D23C8C" w:rsidRDefault="00501AE3">
            <w:pPr>
              <w:pStyle w:val="P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5A18A" w14:textId="77777777" w:rsidR="00402EFB" w:rsidRPr="00402EFB" w:rsidRDefault="00402EFB" w:rsidP="00402EF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02EFB">
              <w:rPr>
                <w:rFonts w:ascii="Calibri" w:hAnsi="Calibri" w:cs="Calibri"/>
                <w:sz w:val="22"/>
                <w:szCs w:val="22"/>
              </w:rPr>
              <w:t>App/Int/Ref</w:t>
            </w:r>
          </w:p>
          <w:p w14:paraId="6793250A" w14:textId="77777777" w:rsidR="00153BBD" w:rsidRPr="00D23C8C" w:rsidRDefault="00153BBD">
            <w:pPr>
              <w:pStyle w:val="P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left w:val="single" w:sz="12" w:space="0" w:color="auto"/>
            </w:tcBorders>
          </w:tcPr>
          <w:p w14:paraId="1300DEDB" w14:textId="77777777" w:rsidR="008A2CF1" w:rsidRPr="00D23C8C" w:rsidRDefault="008A2CF1" w:rsidP="00132CE8">
            <w:pPr>
              <w:pStyle w:val="PS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23274" w14:textId="77777777" w:rsidR="00501AE3" w:rsidRPr="00D23C8C" w:rsidRDefault="00501AE3">
            <w:pPr>
              <w:pStyle w:val="P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8" w:type="dxa"/>
          </w:tcPr>
          <w:p w14:paraId="6F065D23" w14:textId="77777777" w:rsidR="00501AE3" w:rsidRPr="00D23C8C" w:rsidRDefault="00501AE3">
            <w:pPr>
              <w:pStyle w:val="P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2FEF1D" w14:textId="77777777" w:rsidR="00501AE3" w:rsidRPr="00D23C8C" w:rsidRDefault="00501AE3">
            <w:pPr>
              <w:pStyle w:val="PS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F51ED9" w14:textId="77777777" w:rsidR="00501AE3" w:rsidRPr="00D23C8C" w:rsidRDefault="00501AE3">
            <w:pPr>
              <w:pStyle w:val="P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524814" w14:textId="77777777" w:rsidR="00D23C8C" w:rsidRDefault="00D23C8C" w:rsidP="00D23C8C">
      <w:pPr>
        <w:pStyle w:val="PS"/>
        <w:ind w:firstLine="720"/>
        <w:jc w:val="center"/>
        <w:rPr>
          <w:sz w:val="48"/>
        </w:rPr>
      </w:pPr>
      <w:r>
        <w:rPr>
          <w:sz w:val="48"/>
        </w:rPr>
        <w:lastRenderedPageBreak/>
        <w:t>Employee Specification Form</w:t>
      </w:r>
    </w:p>
    <w:p w14:paraId="05A3DB6B" w14:textId="77777777" w:rsidR="00D23C8C" w:rsidRDefault="00D23C8C" w:rsidP="00D23C8C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D23C8C" w14:paraId="68E8977B" w14:textId="77777777" w:rsidTr="00D23C8C">
        <w:tc>
          <w:tcPr>
            <w:tcW w:w="7290" w:type="dxa"/>
          </w:tcPr>
          <w:p w14:paraId="7A255B87" w14:textId="77777777" w:rsidR="00D23C8C" w:rsidRDefault="00D23C8C" w:rsidP="00D23C8C">
            <w:pPr>
              <w:pStyle w:val="PS"/>
            </w:pPr>
            <w:r>
              <w:t>These notes should be studied carefully before completing the form overleaf.</w:t>
            </w:r>
          </w:p>
          <w:p w14:paraId="06354B13" w14:textId="77777777" w:rsidR="00D23C8C" w:rsidRDefault="00D23C8C" w:rsidP="00D23C8C">
            <w:pPr>
              <w:pStyle w:val="PS"/>
            </w:pPr>
          </w:p>
          <w:p w14:paraId="458DC349" w14:textId="77777777" w:rsidR="00D23C8C" w:rsidRDefault="00D23C8C" w:rsidP="00D23C8C">
            <w:pPr>
              <w:pStyle w:val="PS"/>
            </w:pPr>
            <w:r>
              <w:t>List the personal attributes required to fulfil the duties listed in the job description.</w:t>
            </w:r>
          </w:p>
          <w:p w14:paraId="6A89A7E0" w14:textId="77777777" w:rsidR="00D23C8C" w:rsidRDefault="00D23C8C" w:rsidP="00D23C8C">
            <w:pPr>
              <w:pStyle w:val="PS"/>
            </w:pPr>
          </w:p>
          <w:p w14:paraId="3DFA2CD8" w14:textId="77777777" w:rsidR="00D23C8C" w:rsidRDefault="00D23C8C" w:rsidP="00D23C8C">
            <w:pPr>
              <w:pStyle w:val="PS"/>
            </w:pPr>
            <w:r>
              <w:t>They must be:</w:t>
            </w:r>
          </w:p>
          <w:p w14:paraId="41972699" w14:textId="77777777" w:rsidR="00D23C8C" w:rsidRDefault="00D23C8C" w:rsidP="00D23C8C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5EB08409" w14:textId="77777777" w:rsidR="00D23C8C" w:rsidRDefault="00D23C8C" w:rsidP="00D23C8C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34C63FE9" w14:textId="77777777" w:rsidR="00D23C8C" w:rsidRDefault="00D23C8C" w:rsidP="00D23C8C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348EA40A" w14:textId="77777777" w:rsidR="00D23C8C" w:rsidRDefault="00D23C8C" w:rsidP="00D23C8C">
            <w:pPr>
              <w:pStyle w:val="PS"/>
            </w:pPr>
          </w:p>
          <w:p w14:paraId="5F37D7AB" w14:textId="77777777" w:rsidR="00D23C8C" w:rsidRDefault="00D23C8C" w:rsidP="00D23C8C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7C599242" w14:textId="77777777" w:rsidR="00D23C8C" w:rsidRDefault="00D23C8C" w:rsidP="00D23C8C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134CF7B3" w14:textId="77777777" w:rsidR="00D23C8C" w:rsidRDefault="00D23C8C" w:rsidP="00D23C8C">
            <w:pPr>
              <w:pStyle w:val="PS"/>
            </w:pPr>
            <w:r>
              <w:t>Those requirements without which a candidate would be simply unable to do the job.</w:t>
            </w:r>
          </w:p>
          <w:p w14:paraId="0AC73C1D" w14:textId="77777777" w:rsidR="00D23C8C" w:rsidRDefault="00D23C8C" w:rsidP="00D23C8C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1859CCD9" w14:textId="77777777" w:rsidR="00D23C8C" w:rsidRDefault="00D23C8C" w:rsidP="00D23C8C">
            <w:pPr>
              <w:pStyle w:val="PS"/>
            </w:pPr>
            <w:r>
              <w:t>Examples could be the possession of current driving licence or relevant qualification.</w:t>
            </w:r>
          </w:p>
          <w:p w14:paraId="48147008" w14:textId="77777777" w:rsidR="00D23C8C" w:rsidRDefault="00D23C8C" w:rsidP="00D23C8C">
            <w:pPr>
              <w:pStyle w:val="PS"/>
            </w:pPr>
          </w:p>
          <w:p w14:paraId="531ABC85" w14:textId="77777777" w:rsidR="00D23C8C" w:rsidRDefault="00D23C8C" w:rsidP="00D23C8C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43BF1D72" w14:textId="77777777" w:rsidR="00D23C8C" w:rsidRDefault="00D23C8C" w:rsidP="00D23C8C">
            <w:pPr>
              <w:pStyle w:val="PS"/>
            </w:pPr>
            <w:r>
              <w:t>Those requirements which are desirable, but not essential.</w:t>
            </w:r>
          </w:p>
          <w:p w14:paraId="15D9842B" w14:textId="77777777" w:rsidR="00D23C8C" w:rsidRDefault="00D23C8C" w:rsidP="00D23C8C">
            <w:pPr>
              <w:pStyle w:val="PS"/>
            </w:pPr>
            <w:r>
              <w:t>A candidate should not be rejected for failing to meet any single desirable requirement.</w:t>
            </w:r>
          </w:p>
          <w:p w14:paraId="54B032B9" w14:textId="77777777" w:rsidR="00D23C8C" w:rsidRDefault="00D23C8C" w:rsidP="00D23C8C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0696B987" w14:textId="77777777" w:rsidR="00D23C8C" w:rsidRDefault="00D23C8C" w:rsidP="00D23C8C">
            <w:pPr>
              <w:pStyle w:val="PS"/>
            </w:pPr>
          </w:p>
          <w:p w14:paraId="5F582D1C" w14:textId="77777777" w:rsidR="00D23C8C" w:rsidRDefault="00D23C8C" w:rsidP="00D23C8C">
            <w:pPr>
              <w:pStyle w:val="PS"/>
            </w:pPr>
          </w:p>
          <w:p w14:paraId="54C7666F" w14:textId="77777777" w:rsidR="00D23C8C" w:rsidRDefault="00D23C8C" w:rsidP="00D23C8C">
            <w:pPr>
              <w:pStyle w:val="PS"/>
            </w:pPr>
          </w:p>
        </w:tc>
        <w:tc>
          <w:tcPr>
            <w:tcW w:w="8370" w:type="dxa"/>
          </w:tcPr>
          <w:p w14:paraId="00B1934F" w14:textId="77777777" w:rsidR="00D23C8C" w:rsidRDefault="00D23C8C" w:rsidP="00D23C8C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376CEF27" w14:textId="77777777" w:rsidR="00D23C8C" w:rsidRDefault="00D23C8C" w:rsidP="00D23C8C">
            <w:pPr>
              <w:pStyle w:val="PS"/>
            </w:pPr>
          </w:p>
          <w:p w14:paraId="691F8083" w14:textId="77777777" w:rsidR="00D23C8C" w:rsidRDefault="00D23C8C" w:rsidP="00D23C8C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7892029E" w14:textId="77777777" w:rsidR="00D23C8C" w:rsidRDefault="00D23C8C" w:rsidP="00D23C8C">
            <w:pPr>
              <w:pStyle w:val="PS"/>
            </w:pPr>
            <w:r>
              <w:t>What qualifications, if any, should the postholder possess?</w:t>
            </w:r>
          </w:p>
          <w:p w14:paraId="147B7038" w14:textId="77777777" w:rsidR="00D23C8C" w:rsidRDefault="00D23C8C" w:rsidP="00D23C8C">
            <w:pPr>
              <w:pStyle w:val="PS"/>
            </w:pPr>
            <w:r>
              <w:t>To what level</w:t>
            </w:r>
          </w:p>
          <w:p w14:paraId="5E8CE1E5" w14:textId="77777777" w:rsidR="00D23C8C" w:rsidRDefault="00D23C8C" w:rsidP="00D23C8C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5DC2E7F4" w14:textId="77777777" w:rsidR="00D23C8C" w:rsidRDefault="00D23C8C" w:rsidP="00D23C8C">
            <w:pPr>
              <w:pStyle w:val="PS"/>
            </w:pPr>
            <w:r>
              <w:t>What experience, if any, is relevant?</w:t>
            </w:r>
          </w:p>
          <w:p w14:paraId="19496CB6" w14:textId="77777777" w:rsidR="00D23C8C" w:rsidRDefault="00D23C8C" w:rsidP="00D23C8C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30DC3944" w14:textId="77777777" w:rsidR="00D23C8C" w:rsidRDefault="00D23C8C" w:rsidP="00D23C8C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0B8DB38F" w14:textId="77777777" w:rsidR="00D23C8C" w:rsidRDefault="00D23C8C" w:rsidP="00D23C8C">
            <w:pPr>
              <w:pStyle w:val="PS"/>
            </w:pPr>
          </w:p>
          <w:p w14:paraId="562E1DDC" w14:textId="77777777" w:rsidR="00D23C8C" w:rsidRDefault="00D23C8C" w:rsidP="00D23C8C">
            <w:pPr>
              <w:pStyle w:val="PS"/>
            </w:pPr>
            <w:r>
              <w:t xml:space="preserve">Do not list attributes which cannot be measured, </w:t>
            </w:r>
            <w:proofErr w:type="spellStart"/>
            <w:r>
              <w:t>eg</w:t>
            </w:r>
            <w:proofErr w:type="spellEnd"/>
            <w: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423C6181" w14:textId="77777777" w:rsidR="00D23C8C" w:rsidRDefault="00D23C8C" w:rsidP="00D23C8C">
            <w:pPr>
              <w:pStyle w:val="PS"/>
            </w:pPr>
            <w:r>
              <w:t xml:space="preserve">Try to specify the levels of skills that are required, </w:t>
            </w:r>
            <w:proofErr w:type="spellStart"/>
            <w:r>
              <w:t>eg</w:t>
            </w:r>
            <w:proofErr w:type="spellEnd"/>
            <w:r>
              <w:t xml:space="preserve"> if numeracy is specified as a requirement, you should indicate the levels of skill, </w:t>
            </w:r>
            <w:proofErr w:type="spellStart"/>
            <w:r>
              <w:t>ie</w:t>
            </w:r>
            <w:proofErr w:type="spellEnd"/>
            <w:r>
              <w:t xml:space="preserve"> keeping records of petty cash or able to control and monitor substantial budgets.</w:t>
            </w:r>
          </w:p>
          <w:p w14:paraId="217570E0" w14:textId="77777777" w:rsidR="00D23C8C" w:rsidRDefault="00D23C8C" w:rsidP="00D23C8C">
            <w:pPr>
              <w:pStyle w:val="PS"/>
            </w:pPr>
          </w:p>
          <w:p w14:paraId="31780124" w14:textId="77777777" w:rsidR="00D23C8C" w:rsidRDefault="00D23C8C" w:rsidP="00D23C8C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63D08BA8" w14:textId="77777777" w:rsidR="00D23C8C" w:rsidRDefault="00D23C8C" w:rsidP="00D23C8C">
            <w:pPr>
              <w:pStyle w:val="PS"/>
            </w:pPr>
            <w:r>
              <w:t xml:space="preserve">Are there any conditions of service which differ from the norm and with which the postholder must comply? </w:t>
            </w:r>
            <w:proofErr w:type="spellStart"/>
            <w:r>
              <w:t>eg</w:t>
            </w:r>
            <w:proofErr w:type="spellEnd"/>
            <w:r>
              <w:t xml:space="preserve"> live-in requirements, flexible working hours, weekend working.</w:t>
            </w:r>
          </w:p>
          <w:p w14:paraId="528A941B" w14:textId="77777777" w:rsidR="00D23C8C" w:rsidRDefault="00D23C8C" w:rsidP="00D23C8C">
            <w:pPr>
              <w:pStyle w:val="PS"/>
            </w:pPr>
          </w:p>
          <w:p w14:paraId="2960B51D" w14:textId="77777777" w:rsidR="00D23C8C" w:rsidRDefault="00D23C8C" w:rsidP="00D23C8C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7E10E330" w14:textId="77777777" w:rsidR="00D23C8C" w:rsidRDefault="00D23C8C" w:rsidP="00D23C8C">
            <w:pPr>
              <w:pStyle w:val="PS"/>
            </w:pPr>
            <w:r>
              <w:t xml:space="preserve">Indicate at which stage in the selection process the personal attribute is to be identified, </w:t>
            </w:r>
            <w:proofErr w:type="spellStart"/>
            <w:r>
              <w:t>eg</w:t>
            </w:r>
            <w:proofErr w:type="spellEnd"/>
            <w:r>
              <w:t xml:space="preserve"> application form, interview, tests, references, etc</w:t>
            </w:r>
          </w:p>
        </w:tc>
      </w:tr>
    </w:tbl>
    <w:p w14:paraId="3E082B04" w14:textId="77777777" w:rsidR="00501AE3" w:rsidRPr="00C12D27" w:rsidRDefault="00501AE3" w:rsidP="00D23C8C">
      <w:pPr>
        <w:pStyle w:val="PS"/>
        <w:rPr>
          <w:szCs w:val="24"/>
        </w:rPr>
      </w:pPr>
    </w:p>
    <w:sectPr w:rsidR="00501AE3" w:rsidRPr="00C12D27" w:rsidSect="00FF40D6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567" w:right="561" w:bottom="454" w:left="561" w:header="289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B84F" w14:textId="77777777" w:rsidR="00FD0C8C" w:rsidRDefault="00FD0C8C">
      <w:r>
        <w:separator/>
      </w:r>
    </w:p>
  </w:endnote>
  <w:endnote w:type="continuationSeparator" w:id="0">
    <w:p w14:paraId="6BE6D2FF" w14:textId="77777777" w:rsidR="00FD0C8C" w:rsidRDefault="00FD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B556" w14:textId="77777777" w:rsidR="00D23C8C" w:rsidRDefault="00D23C8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1667876" w14:textId="77777777" w:rsidR="00D23C8C" w:rsidRDefault="00D23C8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0691" w14:textId="77777777" w:rsidR="00D23C8C" w:rsidRDefault="00D23C8C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t>M23 – TA (Level 2)</w:t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1CB7" w14:textId="77777777" w:rsidR="00D23C8C" w:rsidRDefault="00D23C8C">
    <w:pPr>
      <w:pStyle w:val="FT"/>
      <w:jc w:val="right"/>
      <w:rPr>
        <w:sz w:val="16"/>
      </w:rPr>
    </w:pPr>
    <w:r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8E46" w14:textId="77777777" w:rsidR="00FD0C8C" w:rsidRDefault="00FD0C8C">
      <w:r>
        <w:separator/>
      </w:r>
    </w:p>
  </w:footnote>
  <w:footnote w:type="continuationSeparator" w:id="0">
    <w:p w14:paraId="4389F1CB" w14:textId="77777777" w:rsidR="00FD0C8C" w:rsidRDefault="00FD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982B" w14:textId="77777777" w:rsidR="00D23C8C" w:rsidRDefault="00D23C8C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AA3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2" w15:restartNumberingAfterBreak="0">
    <w:nsid w:val="00B25A54"/>
    <w:multiLevelType w:val="hybridMultilevel"/>
    <w:tmpl w:val="090A2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518FD"/>
    <w:multiLevelType w:val="hybridMultilevel"/>
    <w:tmpl w:val="CDAE1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971F37"/>
    <w:multiLevelType w:val="hybridMultilevel"/>
    <w:tmpl w:val="266E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38F1"/>
    <w:multiLevelType w:val="hybridMultilevel"/>
    <w:tmpl w:val="3B220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F509F"/>
    <w:multiLevelType w:val="hybridMultilevel"/>
    <w:tmpl w:val="71E25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E6E65"/>
    <w:multiLevelType w:val="hybridMultilevel"/>
    <w:tmpl w:val="E4A07C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F20B02"/>
    <w:multiLevelType w:val="hybridMultilevel"/>
    <w:tmpl w:val="DB5E3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3063"/>
    <w:multiLevelType w:val="hybridMultilevel"/>
    <w:tmpl w:val="1D1E5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80213"/>
    <w:multiLevelType w:val="hybridMultilevel"/>
    <w:tmpl w:val="64AC7A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C1BCF"/>
    <w:multiLevelType w:val="hybridMultilevel"/>
    <w:tmpl w:val="296ED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AA3FA6"/>
    <w:multiLevelType w:val="hybridMultilevel"/>
    <w:tmpl w:val="F01AB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80AF9"/>
    <w:multiLevelType w:val="hybridMultilevel"/>
    <w:tmpl w:val="504A9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6163C"/>
    <w:multiLevelType w:val="hybridMultilevel"/>
    <w:tmpl w:val="3D2669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62249"/>
    <w:multiLevelType w:val="hybridMultilevel"/>
    <w:tmpl w:val="F55A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6643E"/>
    <w:multiLevelType w:val="multilevel"/>
    <w:tmpl w:val="D596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96D70"/>
    <w:multiLevelType w:val="multilevel"/>
    <w:tmpl w:val="54A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22C14"/>
    <w:multiLevelType w:val="hybridMultilevel"/>
    <w:tmpl w:val="4A587D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E4445"/>
    <w:multiLevelType w:val="hybridMultilevel"/>
    <w:tmpl w:val="4DDA36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C02D1"/>
    <w:multiLevelType w:val="hybridMultilevel"/>
    <w:tmpl w:val="9A265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9057AE"/>
    <w:multiLevelType w:val="hybridMultilevel"/>
    <w:tmpl w:val="917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E4BBB"/>
    <w:multiLevelType w:val="multilevel"/>
    <w:tmpl w:val="2B86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8E3DD8"/>
    <w:multiLevelType w:val="hybridMultilevel"/>
    <w:tmpl w:val="92FC6D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14A10"/>
    <w:multiLevelType w:val="hybridMultilevel"/>
    <w:tmpl w:val="04E40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BF7C2A"/>
    <w:multiLevelType w:val="hybridMultilevel"/>
    <w:tmpl w:val="48DEC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D93C47"/>
    <w:multiLevelType w:val="hybridMultilevel"/>
    <w:tmpl w:val="4AC03A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AAB7144"/>
    <w:multiLevelType w:val="hybridMultilevel"/>
    <w:tmpl w:val="9F38A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6D1437"/>
    <w:multiLevelType w:val="hybridMultilevel"/>
    <w:tmpl w:val="4ABC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41012"/>
    <w:multiLevelType w:val="hybridMultilevel"/>
    <w:tmpl w:val="EE664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AC100B"/>
    <w:multiLevelType w:val="hybridMultilevel"/>
    <w:tmpl w:val="0284B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D321C"/>
    <w:multiLevelType w:val="hybridMultilevel"/>
    <w:tmpl w:val="438C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250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12524194">
    <w:abstractNumId w:val="12"/>
  </w:num>
  <w:num w:numId="3" w16cid:durableId="1216232482">
    <w:abstractNumId w:val="25"/>
  </w:num>
  <w:num w:numId="4" w16cid:durableId="226694187">
    <w:abstractNumId w:val="21"/>
  </w:num>
  <w:num w:numId="5" w16cid:durableId="1132215777">
    <w:abstractNumId w:val="20"/>
  </w:num>
  <w:num w:numId="6" w16cid:durableId="747197050">
    <w:abstractNumId w:val="8"/>
  </w:num>
  <w:num w:numId="7" w16cid:durableId="1850564173">
    <w:abstractNumId w:val="16"/>
  </w:num>
  <w:num w:numId="8" w16cid:durableId="1849951474">
    <w:abstractNumId w:val="10"/>
  </w:num>
  <w:num w:numId="9" w16cid:durableId="594631097">
    <w:abstractNumId w:val="23"/>
  </w:num>
  <w:num w:numId="10" w16cid:durableId="46951644">
    <w:abstractNumId w:val="30"/>
  </w:num>
  <w:num w:numId="11" w16cid:durableId="855507705">
    <w:abstractNumId w:val="28"/>
  </w:num>
  <w:num w:numId="12" w16cid:durableId="2052682409">
    <w:abstractNumId w:val="31"/>
  </w:num>
  <w:num w:numId="13" w16cid:durableId="1066074417">
    <w:abstractNumId w:val="2"/>
  </w:num>
  <w:num w:numId="14" w16cid:durableId="1495801566">
    <w:abstractNumId w:val="13"/>
  </w:num>
  <w:num w:numId="15" w16cid:durableId="1865557092">
    <w:abstractNumId w:val="5"/>
  </w:num>
  <w:num w:numId="16" w16cid:durableId="1559433053">
    <w:abstractNumId w:val="32"/>
  </w:num>
  <w:num w:numId="17" w16cid:durableId="185799576">
    <w:abstractNumId w:val="6"/>
  </w:num>
  <w:num w:numId="18" w16cid:durableId="2028169667">
    <w:abstractNumId w:val="22"/>
  </w:num>
  <w:num w:numId="19" w16cid:durableId="139814495">
    <w:abstractNumId w:val="11"/>
  </w:num>
  <w:num w:numId="20" w16cid:durableId="105734529">
    <w:abstractNumId w:val="33"/>
  </w:num>
  <w:num w:numId="21" w16cid:durableId="334303007">
    <w:abstractNumId w:val="0"/>
  </w:num>
  <w:num w:numId="22" w16cid:durableId="365300625">
    <w:abstractNumId w:val="19"/>
  </w:num>
  <w:num w:numId="23" w16cid:durableId="1534884173">
    <w:abstractNumId w:val="18"/>
  </w:num>
  <w:num w:numId="24" w16cid:durableId="135268215">
    <w:abstractNumId w:val="24"/>
  </w:num>
  <w:num w:numId="25" w16cid:durableId="486867883">
    <w:abstractNumId w:val="29"/>
  </w:num>
  <w:num w:numId="26" w16cid:durableId="911349374">
    <w:abstractNumId w:val="4"/>
  </w:num>
  <w:num w:numId="27" w16cid:durableId="372580935">
    <w:abstractNumId w:val="17"/>
  </w:num>
  <w:num w:numId="28" w16cid:durableId="198668744">
    <w:abstractNumId w:val="14"/>
  </w:num>
  <w:num w:numId="29" w16cid:durableId="281424099">
    <w:abstractNumId w:val="15"/>
  </w:num>
  <w:num w:numId="30" w16cid:durableId="1155994010">
    <w:abstractNumId w:val="7"/>
  </w:num>
  <w:num w:numId="31" w16cid:durableId="1940986474">
    <w:abstractNumId w:val="3"/>
  </w:num>
  <w:num w:numId="32" w16cid:durableId="1246765448">
    <w:abstractNumId w:val="27"/>
  </w:num>
  <w:num w:numId="33" w16cid:durableId="1332180902">
    <w:abstractNumId w:val="9"/>
  </w:num>
  <w:num w:numId="34" w16cid:durableId="13133688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9A"/>
    <w:rsid w:val="00021AA5"/>
    <w:rsid w:val="00022CA8"/>
    <w:rsid w:val="00042BCB"/>
    <w:rsid w:val="0005133B"/>
    <w:rsid w:val="0006395F"/>
    <w:rsid w:val="000B61DC"/>
    <w:rsid w:val="000C01EF"/>
    <w:rsid w:val="00132CE8"/>
    <w:rsid w:val="00143F8B"/>
    <w:rsid w:val="00153BBD"/>
    <w:rsid w:val="001C5B7A"/>
    <w:rsid w:val="001D119A"/>
    <w:rsid w:val="001E45B4"/>
    <w:rsid w:val="0021125A"/>
    <w:rsid w:val="00211645"/>
    <w:rsid w:val="00264252"/>
    <w:rsid w:val="00272BE8"/>
    <w:rsid w:val="002737C8"/>
    <w:rsid w:val="002876BF"/>
    <w:rsid w:val="00297ED7"/>
    <w:rsid w:val="002A141F"/>
    <w:rsid w:val="002A69E2"/>
    <w:rsid w:val="002B41B5"/>
    <w:rsid w:val="002B7CF9"/>
    <w:rsid w:val="002F1CF7"/>
    <w:rsid w:val="00320B00"/>
    <w:rsid w:val="00387511"/>
    <w:rsid w:val="003A30A4"/>
    <w:rsid w:val="003A434A"/>
    <w:rsid w:val="003B2BAE"/>
    <w:rsid w:val="00402EFB"/>
    <w:rsid w:val="004113B0"/>
    <w:rsid w:val="00415155"/>
    <w:rsid w:val="004976D8"/>
    <w:rsid w:val="004B39AA"/>
    <w:rsid w:val="004B793B"/>
    <w:rsid w:val="004F1436"/>
    <w:rsid w:val="00501AE3"/>
    <w:rsid w:val="005169FC"/>
    <w:rsid w:val="00537F0A"/>
    <w:rsid w:val="00544A1C"/>
    <w:rsid w:val="00600C60"/>
    <w:rsid w:val="00620B8C"/>
    <w:rsid w:val="006263D6"/>
    <w:rsid w:val="00672498"/>
    <w:rsid w:val="00697F79"/>
    <w:rsid w:val="006C6169"/>
    <w:rsid w:val="006E20A5"/>
    <w:rsid w:val="007832E2"/>
    <w:rsid w:val="007A3010"/>
    <w:rsid w:val="007A6D01"/>
    <w:rsid w:val="007B4432"/>
    <w:rsid w:val="007F3CE1"/>
    <w:rsid w:val="007F3DA6"/>
    <w:rsid w:val="00800C0D"/>
    <w:rsid w:val="008145C9"/>
    <w:rsid w:val="008422D5"/>
    <w:rsid w:val="008525D5"/>
    <w:rsid w:val="00856287"/>
    <w:rsid w:val="008823A9"/>
    <w:rsid w:val="008A2CF1"/>
    <w:rsid w:val="008B324B"/>
    <w:rsid w:val="008D4ABA"/>
    <w:rsid w:val="008E7005"/>
    <w:rsid w:val="009037F4"/>
    <w:rsid w:val="00921B8B"/>
    <w:rsid w:val="00935789"/>
    <w:rsid w:val="00955D17"/>
    <w:rsid w:val="00966A12"/>
    <w:rsid w:val="009B0FCF"/>
    <w:rsid w:val="00A26E09"/>
    <w:rsid w:val="00A42D2B"/>
    <w:rsid w:val="00A71566"/>
    <w:rsid w:val="00A86DD4"/>
    <w:rsid w:val="00A9052B"/>
    <w:rsid w:val="00AD7C27"/>
    <w:rsid w:val="00AD7DDF"/>
    <w:rsid w:val="00B07364"/>
    <w:rsid w:val="00B10DBB"/>
    <w:rsid w:val="00B20E69"/>
    <w:rsid w:val="00B44AF0"/>
    <w:rsid w:val="00B72477"/>
    <w:rsid w:val="00B8195C"/>
    <w:rsid w:val="00B84134"/>
    <w:rsid w:val="00BB6C90"/>
    <w:rsid w:val="00BD24EA"/>
    <w:rsid w:val="00BD69B1"/>
    <w:rsid w:val="00C12D27"/>
    <w:rsid w:val="00C279B2"/>
    <w:rsid w:val="00C555D0"/>
    <w:rsid w:val="00C63814"/>
    <w:rsid w:val="00CA4E5C"/>
    <w:rsid w:val="00CF0CF2"/>
    <w:rsid w:val="00D23C8C"/>
    <w:rsid w:val="00DA3957"/>
    <w:rsid w:val="00DA3B47"/>
    <w:rsid w:val="00DC1EE4"/>
    <w:rsid w:val="00DC6586"/>
    <w:rsid w:val="00E94B3C"/>
    <w:rsid w:val="00EB53A0"/>
    <w:rsid w:val="00EB6957"/>
    <w:rsid w:val="00EC58DE"/>
    <w:rsid w:val="00F04771"/>
    <w:rsid w:val="00F127C6"/>
    <w:rsid w:val="00F26DE9"/>
    <w:rsid w:val="00F36E41"/>
    <w:rsid w:val="00F63ED2"/>
    <w:rsid w:val="00F96C0F"/>
    <w:rsid w:val="00FB5E6B"/>
    <w:rsid w:val="00FD0C8C"/>
    <w:rsid w:val="00FD68EC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7DCFD"/>
  <w14:defaultImageDpi w14:val="300"/>
  <w15:chartTrackingRefBased/>
  <w15:docId w15:val="{B00459BF-F93E-4C59-9C4B-CF7F391F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0F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0"/>
    </w:rPr>
  </w:style>
  <w:style w:type="paragraph" w:styleId="NoSpacing">
    <w:name w:val="No Spacing"/>
    <w:uiPriority w:val="99"/>
    <w:qFormat/>
    <w:rsid w:val="00D23C8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JohnsonE</dc:creator>
  <cp:keywords>KEEP</cp:keywords>
  <dc:description>Read only_x000d_
Save with hyphen plus three digits in K:\form</dc:description>
  <cp:lastModifiedBy>E Ball</cp:lastModifiedBy>
  <cp:revision>2</cp:revision>
  <cp:lastPrinted>2024-11-20T11:56:00Z</cp:lastPrinted>
  <dcterms:created xsi:type="dcterms:W3CDTF">2025-12-19T11:30:00Z</dcterms:created>
  <dcterms:modified xsi:type="dcterms:W3CDTF">2025-12-19T11:30:00Z</dcterms:modified>
</cp:coreProperties>
</file>