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5EFC9" w14:textId="7A361CDD" w:rsidR="00CC51D0" w:rsidRDefault="00BC45E2" w:rsidP="00EA5AF0">
      <w:pPr>
        <w:jc w:val="center"/>
        <w:rPr>
          <w:rFonts w:ascii="Arial" w:hAnsi="Arial" w:cs="Arial"/>
          <w:b/>
          <w:color w:val="4472C4" w:themeColor="accent1"/>
          <w:sz w:val="36"/>
          <w:szCs w:val="36"/>
        </w:rPr>
      </w:pPr>
      <w:r>
        <w:rPr>
          <w:rFonts w:ascii="Arial" w:hAnsi="Arial" w:cs="Arial"/>
          <w:b/>
          <w:color w:val="4472C4" w:themeColor="accent1"/>
          <w:sz w:val="36"/>
          <w:szCs w:val="36"/>
        </w:rPr>
        <w:t>ACCOUNTS ADMINISTRATOR</w:t>
      </w:r>
    </w:p>
    <w:p w14:paraId="1ADED8CD" w14:textId="0848665A" w:rsidR="00BC45E2" w:rsidRPr="00EA5AF0" w:rsidRDefault="00BC45E2" w:rsidP="00EA5AF0">
      <w:pPr>
        <w:jc w:val="center"/>
        <w:rPr>
          <w:rFonts w:ascii="Arial" w:hAnsi="Arial" w:cs="Arial"/>
          <w:b/>
          <w:color w:val="4472C4" w:themeColor="accent1"/>
          <w:sz w:val="36"/>
          <w:szCs w:val="36"/>
        </w:rPr>
      </w:pPr>
      <w:r>
        <w:rPr>
          <w:rFonts w:ascii="Arial" w:hAnsi="Arial" w:cs="Arial"/>
          <w:b/>
          <w:color w:val="4472C4" w:themeColor="accent1"/>
          <w:sz w:val="36"/>
          <w:szCs w:val="36"/>
        </w:rPr>
        <w:t>JOB SPECIFICATION</w:t>
      </w:r>
    </w:p>
    <w:p w14:paraId="15065FFD" w14:textId="1B8E0F27" w:rsidR="00007921" w:rsidRPr="00764A51" w:rsidRDefault="00373177" w:rsidP="00EA5AF0">
      <w:pPr>
        <w:spacing w:before="100" w:beforeAutospacing="1" w:after="120"/>
        <w:rPr>
          <w:rFonts w:ascii="Arial" w:hAnsi="Arial" w:cs="Arial"/>
          <w:b/>
          <w:bCs/>
          <w:sz w:val="24"/>
          <w:szCs w:val="24"/>
        </w:rPr>
      </w:pPr>
      <w:r w:rsidRPr="00764A51">
        <w:rPr>
          <w:rFonts w:ascii="Arial" w:hAnsi="Arial" w:cs="Arial"/>
          <w:b/>
          <w:bCs/>
          <w:sz w:val="24"/>
          <w:szCs w:val="24"/>
        </w:rPr>
        <w:t>Purpose of the Role</w:t>
      </w:r>
    </w:p>
    <w:p w14:paraId="6A0084FE" w14:textId="2351064D" w:rsidR="00373177" w:rsidRDefault="00373177" w:rsidP="00EA5AF0">
      <w:pPr>
        <w:spacing w:before="100" w:beforeAutospacing="1" w:after="120"/>
        <w:rPr>
          <w:rFonts w:ascii="Arial" w:hAnsi="Arial" w:cs="Arial"/>
        </w:rPr>
      </w:pPr>
      <w:r>
        <w:rPr>
          <w:rFonts w:ascii="Arial" w:hAnsi="Arial" w:cs="Arial"/>
        </w:rPr>
        <w:t>To provide efficient, accurate and confidential financial and administrative support within the school office, ensuring that all accounting procedures comply with school and regulatory requirements. The postholder will assist in maintaining accurate financial records, processing payments, and supporting the smooth</w:t>
      </w:r>
      <w:r w:rsidR="004364C8">
        <w:rPr>
          <w:rFonts w:ascii="Arial" w:hAnsi="Arial" w:cs="Arial"/>
        </w:rPr>
        <w:t xml:space="preserve"> running of the school’s financial operations.</w:t>
      </w:r>
    </w:p>
    <w:p w14:paraId="4DA8677E" w14:textId="14C108C2" w:rsidR="004364C8" w:rsidRPr="00764A51" w:rsidRDefault="004364C8" w:rsidP="00EA5AF0">
      <w:pPr>
        <w:spacing w:before="100" w:beforeAutospacing="1" w:after="120"/>
        <w:rPr>
          <w:rFonts w:ascii="Arial" w:hAnsi="Arial" w:cs="Arial"/>
          <w:b/>
          <w:bCs/>
          <w:sz w:val="24"/>
          <w:szCs w:val="24"/>
        </w:rPr>
      </w:pPr>
      <w:r w:rsidRPr="00764A51">
        <w:rPr>
          <w:rFonts w:ascii="Arial" w:hAnsi="Arial" w:cs="Arial"/>
          <w:b/>
          <w:bCs/>
          <w:sz w:val="24"/>
          <w:szCs w:val="24"/>
        </w:rPr>
        <w:t>Key Responsibilities</w:t>
      </w:r>
    </w:p>
    <w:p w14:paraId="731BF1ED" w14:textId="26A9CEEE" w:rsidR="004364C8" w:rsidRDefault="004364C8" w:rsidP="00EA5AF0">
      <w:pPr>
        <w:spacing w:before="100" w:beforeAutospacing="1" w:after="120"/>
        <w:rPr>
          <w:rFonts w:ascii="Arial" w:hAnsi="Arial" w:cs="Arial"/>
        </w:rPr>
      </w:pPr>
      <w:r>
        <w:rPr>
          <w:rFonts w:ascii="Arial" w:hAnsi="Arial" w:cs="Arial"/>
        </w:rPr>
        <w:t>Financial Administration</w:t>
      </w:r>
    </w:p>
    <w:p w14:paraId="198B0FB7" w14:textId="2730B206" w:rsidR="004364C8" w:rsidRDefault="0003344F" w:rsidP="0003344F">
      <w:pPr>
        <w:pStyle w:val="ListParagraph"/>
        <w:numPr>
          <w:ilvl w:val="0"/>
          <w:numId w:val="3"/>
        </w:numPr>
        <w:spacing w:before="100" w:beforeAutospacing="1" w:after="120"/>
        <w:rPr>
          <w:rFonts w:ascii="Arial" w:hAnsi="Arial" w:cs="Arial"/>
        </w:rPr>
      </w:pPr>
      <w:r>
        <w:rPr>
          <w:rFonts w:ascii="Arial" w:hAnsi="Arial" w:cs="Arial"/>
        </w:rPr>
        <w:t xml:space="preserve">Process purchase orders, </w:t>
      </w:r>
      <w:r w:rsidR="00764A51">
        <w:rPr>
          <w:rFonts w:ascii="Arial" w:hAnsi="Arial" w:cs="Arial"/>
        </w:rPr>
        <w:t>invoices,</w:t>
      </w:r>
      <w:r>
        <w:rPr>
          <w:rFonts w:ascii="Arial" w:hAnsi="Arial" w:cs="Arial"/>
        </w:rPr>
        <w:t xml:space="preserve"> and payments in line with school financial </w:t>
      </w:r>
      <w:r w:rsidR="00764A51">
        <w:rPr>
          <w:rFonts w:ascii="Arial" w:hAnsi="Arial" w:cs="Arial"/>
        </w:rPr>
        <w:t>procedures.</w:t>
      </w:r>
    </w:p>
    <w:p w14:paraId="44717F80" w14:textId="00002018" w:rsidR="0003344F" w:rsidRDefault="0003344F" w:rsidP="0003344F">
      <w:pPr>
        <w:pStyle w:val="ListParagraph"/>
        <w:numPr>
          <w:ilvl w:val="0"/>
          <w:numId w:val="3"/>
        </w:numPr>
        <w:spacing w:before="100" w:beforeAutospacing="1" w:after="120"/>
        <w:rPr>
          <w:rFonts w:ascii="Arial" w:hAnsi="Arial" w:cs="Arial"/>
        </w:rPr>
      </w:pPr>
      <w:r>
        <w:rPr>
          <w:rFonts w:ascii="Arial" w:hAnsi="Arial" w:cs="Arial"/>
        </w:rPr>
        <w:t xml:space="preserve">Reconcile supplier statements and resolve any </w:t>
      </w:r>
      <w:r w:rsidR="00764A51">
        <w:rPr>
          <w:rFonts w:ascii="Arial" w:hAnsi="Arial" w:cs="Arial"/>
        </w:rPr>
        <w:t>discrepancies.</w:t>
      </w:r>
    </w:p>
    <w:p w14:paraId="2A87E12C" w14:textId="0FA92550" w:rsidR="0003344F" w:rsidRDefault="0003344F" w:rsidP="0003344F">
      <w:pPr>
        <w:pStyle w:val="ListParagraph"/>
        <w:numPr>
          <w:ilvl w:val="0"/>
          <w:numId w:val="3"/>
        </w:numPr>
        <w:spacing w:before="100" w:beforeAutospacing="1" w:after="120"/>
        <w:rPr>
          <w:rFonts w:ascii="Arial" w:hAnsi="Arial" w:cs="Arial"/>
        </w:rPr>
      </w:pPr>
      <w:r>
        <w:rPr>
          <w:rFonts w:ascii="Arial" w:hAnsi="Arial" w:cs="Arial"/>
        </w:rPr>
        <w:t xml:space="preserve">Record income and bank </w:t>
      </w:r>
      <w:r w:rsidR="00764A51">
        <w:rPr>
          <w:rFonts w:ascii="Arial" w:hAnsi="Arial" w:cs="Arial"/>
        </w:rPr>
        <w:t>receipts.</w:t>
      </w:r>
    </w:p>
    <w:p w14:paraId="295BA641" w14:textId="33DDE281" w:rsidR="00395C44" w:rsidRDefault="00395C44" w:rsidP="0003344F">
      <w:pPr>
        <w:pStyle w:val="ListParagraph"/>
        <w:numPr>
          <w:ilvl w:val="0"/>
          <w:numId w:val="3"/>
        </w:numPr>
        <w:spacing w:before="100" w:beforeAutospacing="1" w:after="120"/>
        <w:rPr>
          <w:rFonts w:ascii="Arial" w:hAnsi="Arial" w:cs="Arial"/>
        </w:rPr>
      </w:pPr>
      <w:r>
        <w:rPr>
          <w:rFonts w:ascii="Arial" w:hAnsi="Arial" w:cs="Arial"/>
        </w:rPr>
        <w:t xml:space="preserve">Assist with the preparation and reconciliation of monthly </w:t>
      </w:r>
      <w:r w:rsidR="00764A51">
        <w:rPr>
          <w:rFonts w:ascii="Arial" w:hAnsi="Arial" w:cs="Arial"/>
        </w:rPr>
        <w:t>accounts.</w:t>
      </w:r>
    </w:p>
    <w:p w14:paraId="34983E59" w14:textId="5A0AE034" w:rsidR="00395C44" w:rsidRDefault="00EA0EB2" w:rsidP="0003344F">
      <w:pPr>
        <w:pStyle w:val="ListParagraph"/>
        <w:numPr>
          <w:ilvl w:val="0"/>
          <w:numId w:val="3"/>
        </w:numPr>
        <w:spacing w:before="100" w:beforeAutospacing="1" w:after="120"/>
        <w:rPr>
          <w:rFonts w:ascii="Arial" w:hAnsi="Arial" w:cs="Arial"/>
        </w:rPr>
      </w:pPr>
      <w:r>
        <w:rPr>
          <w:rFonts w:ascii="Arial" w:hAnsi="Arial" w:cs="Arial"/>
        </w:rPr>
        <w:t xml:space="preserve">Assist with payroll </w:t>
      </w:r>
      <w:r w:rsidR="00764A51">
        <w:rPr>
          <w:rFonts w:ascii="Arial" w:hAnsi="Arial" w:cs="Arial"/>
        </w:rPr>
        <w:t>preparation.</w:t>
      </w:r>
    </w:p>
    <w:p w14:paraId="16170885" w14:textId="5508ED93" w:rsidR="008E35B9" w:rsidRDefault="008E35B9" w:rsidP="0003344F">
      <w:pPr>
        <w:pStyle w:val="ListParagraph"/>
        <w:numPr>
          <w:ilvl w:val="0"/>
          <w:numId w:val="3"/>
        </w:numPr>
        <w:spacing w:before="100" w:beforeAutospacing="1" w:after="120"/>
        <w:rPr>
          <w:rFonts w:ascii="Arial" w:hAnsi="Arial" w:cs="Arial"/>
        </w:rPr>
      </w:pPr>
      <w:r>
        <w:rPr>
          <w:rFonts w:ascii="Arial" w:hAnsi="Arial" w:cs="Arial"/>
        </w:rPr>
        <w:t>Maintain and update financial records using Arbor an</w:t>
      </w:r>
      <w:r w:rsidR="00243C24">
        <w:rPr>
          <w:rFonts w:ascii="Arial" w:hAnsi="Arial" w:cs="Arial"/>
        </w:rPr>
        <w:t>d the One Drive</w:t>
      </w:r>
    </w:p>
    <w:p w14:paraId="5322C2AF" w14:textId="74E09629" w:rsidR="00243C24" w:rsidRDefault="00243C24" w:rsidP="00243C24">
      <w:pPr>
        <w:spacing w:before="100" w:beforeAutospacing="1" w:after="120"/>
        <w:rPr>
          <w:rFonts w:ascii="Arial" w:hAnsi="Arial" w:cs="Arial"/>
        </w:rPr>
      </w:pPr>
      <w:r>
        <w:rPr>
          <w:rFonts w:ascii="Arial" w:hAnsi="Arial" w:cs="Arial"/>
        </w:rPr>
        <w:t>Administrative Support</w:t>
      </w:r>
    </w:p>
    <w:p w14:paraId="41D3D314" w14:textId="11369073" w:rsidR="00243C24" w:rsidRDefault="00243C24" w:rsidP="00243C24">
      <w:pPr>
        <w:pStyle w:val="ListParagraph"/>
        <w:numPr>
          <w:ilvl w:val="0"/>
          <w:numId w:val="4"/>
        </w:numPr>
        <w:spacing w:before="100" w:beforeAutospacing="1" w:after="120"/>
        <w:rPr>
          <w:rFonts w:ascii="Arial" w:hAnsi="Arial" w:cs="Arial"/>
        </w:rPr>
      </w:pPr>
      <w:r>
        <w:rPr>
          <w:rFonts w:ascii="Arial" w:hAnsi="Arial" w:cs="Arial"/>
        </w:rPr>
        <w:t xml:space="preserve">Provide general administration within the school office when </w:t>
      </w:r>
      <w:r w:rsidR="00764A51">
        <w:rPr>
          <w:rFonts w:ascii="Arial" w:hAnsi="Arial" w:cs="Arial"/>
        </w:rPr>
        <w:t>required.</w:t>
      </w:r>
    </w:p>
    <w:p w14:paraId="7A6930FE" w14:textId="681AC31F" w:rsidR="00243C24" w:rsidRDefault="00243C24" w:rsidP="00243C24">
      <w:pPr>
        <w:pStyle w:val="ListParagraph"/>
        <w:numPr>
          <w:ilvl w:val="0"/>
          <w:numId w:val="4"/>
        </w:numPr>
        <w:spacing w:before="100" w:beforeAutospacing="1" w:after="120"/>
        <w:rPr>
          <w:rFonts w:ascii="Arial" w:hAnsi="Arial" w:cs="Arial"/>
        </w:rPr>
      </w:pPr>
      <w:r>
        <w:rPr>
          <w:rFonts w:ascii="Arial" w:hAnsi="Arial" w:cs="Arial"/>
        </w:rPr>
        <w:t xml:space="preserve">Maintain accurate and secure filing systems both electronically and paper </w:t>
      </w:r>
      <w:r w:rsidR="00764A51">
        <w:rPr>
          <w:rFonts w:ascii="Arial" w:hAnsi="Arial" w:cs="Arial"/>
        </w:rPr>
        <w:t>based.</w:t>
      </w:r>
    </w:p>
    <w:p w14:paraId="176D0549" w14:textId="1ECE47C8" w:rsidR="0035711F" w:rsidRDefault="0035711F" w:rsidP="00243C24">
      <w:pPr>
        <w:pStyle w:val="ListParagraph"/>
        <w:numPr>
          <w:ilvl w:val="0"/>
          <w:numId w:val="4"/>
        </w:numPr>
        <w:spacing w:before="100" w:beforeAutospacing="1" w:after="120"/>
        <w:rPr>
          <w:rFonts w:ascii="Arial" w:hAnsi="Arial" w:cs="Arial"/>
        </w:rPr>
      </w:pPr>
      <w:r>
        <w:rPr>
          <w:rFonts w:ascii="Arial" w:hAnsi="Arial" w:cs="Arial"/>
        </w:rPr>
        <w:t xml:space="preserve">Support period and year-end financial procedures and audit </w:t>
      </w:r>
      <w:r w:rsidR="00764A51">
        <w:rPr>
          <w:rFonts w:ascii="Arial" w:hAnsi="Arial" w:cs="Arial"/>
        </w:rPr>
        <w:t>preparation.</w:t>
      </w:r>
    </w:p>
    <w:p w14:paraId="639308EC" w14:textId="03998B33" w:rsidR="0035711F" w:rsidRDefault="0035711F" w:rsidP="00243C24">
      <w:pPr>
        <w:pStyle w:val="ListParagraph"/>
        <w:numPr>
          <w:ilvl w:val="0"/>
          <w:numId w:val="4"/>
        </w:numPr>
        <w:spacing w:before="100" w:beforeAutospacing="1" w:after="120"/>
        <w:rPr>
          <w:rFonts w:ascii="Arial" w:hAnsi="Arial" w:cs="Arial"/>
        </w:rPr>
      </w:pPr>
      <w:proofErr w:type="gramStart"/>
      <w:r>
        <w:rPr>
          <w:rFonts w:ascii="Arial" w:hAnsi="Arial" w:cs="Arial"/>
        </w:rPr>
        <w:t>Liaise</w:t>
      </w:r>
      <w:proofErr w:type="gramEnd"/>
      <w:r>
        <w:rPr>
          <w:rFonts w:ascii="Arial" w:hAnsi="Arial" w:cs="Arial"/>
        </w:rPr>
        <w:t xml:space="preserve"> with suppliers, </w:t>
      </w:r>
      <w:r w:rsidR="00764A51">
        <w:rPr>
          <w:rFonts w:ascii="Arial" w:hAnsi="Arial" w:cs="Arial"/>
        </w:rPr>
        <w:t>contactors,</w:t>
      </w:r>
      <w:r>
        <w:rPr>
          <w:rFonts w:ascii="Arial" w:hAnsi="Arial" w:cs="Arial"/>
        </w:rPr>
        <w:t xml:space="preserve"> and parents regarding financial </w:t>
      </w:r>
      <w:r w:rsidR="00764A51">
        <w:rPr>
          <w:rFonts w:ascii="Arial" w:hAnsi="Arial" w:cs="Arial"/>
        </w:rPr>
        <w:t>matters.</w:t>
      </w:r>
    </w:p>
    <w:p w14:paraId="4921996B" w14:textId="1A8E1760" w:rsidR="0035711F" w:rsidRDefault="0035711F" w:rsidP="00243C24">
      <w:pPr>
        <w:pStyle w:val="ListParagraph"/>
        <w:numPr>
          <w:ilvl w:val="0"/>
          <w:numId w:val="4"/>
        </w:numPr>
        <w:spacing w:before="100" w:beforeAutospacing="1" w:after="120"/>
        <w:rPr>
          <w:rFonts w:ascii="Arial" w:hAnsi="Arial" w:cs="Arial"/>
        </w:rPr>
      </w:pPr>
      <w:r>
        <w:rPr>
          <w:rFonts w:ascii="Arial" w:hAnsi="Arial" w:cs="Arial"/>
        </w:rPr>
        <w:t xml:space="preserve">Assist in the administration of school trips, </w:t>
      </w:r>
      <w:r w:rsidR="00764A51">
        <w:rPr>
          <w:rFonts w:ascii="Arial" w:hAnsi="Arial" w:cs="Arial"/>
        </w:rPr>
        <w:t>clubs,</w:t>
      </w:r>
      <w:r>
        <w:rPr>
          <w:rFonts w:ascii="Arial" w:hAnsi="Arial" w:cs="Arial"/>
        </w:rPr>
        <w:t xml:space="preserve"> and </w:t>
      </w:r>
      <w:r w:rsidR="00764A51">
        <w:rPr>
          <w:rFonts w:ascii="Arial" w:hAnsi="Arial" w:cs="Arial"/>
        </w:rPr>
        <w:t>events.</w:t>
      </w:r>
    </w:p>
    <w:p w14:paraId="71E46EE9" w14:textId="3C6CD246" w:rsidR="00AB3285" w:rsidRDefault="00AB3285" w:rsidP="00624A0A">
      <w:pPr>
        <w:spacing w:before="100" w:beforeAutospacing="1" w:after="120"/>
        <w:rPr>
          <w:rFonts w:ascii="Arial" w:hAnsi="Arial" w:cs="Arial"/>
        </w:rPr>
      </w:pPr>
      <w:r>
        <w:rPr>
          <w:rFonts w:ascii="Arial" w:hAnsi="Arial" w:cs="Arial"/>
        </w:rPr>
        <w:t xml:space="preserve">Essential </w:t>
      </w:r>
      <w:r w:rsidR="00764A51">
        <w:rPr>
          <w:rFonts w:ascii="Arial" w:hAnsi="Arial" w:cs="Arial"/>
        </w:rPr>
        <w:t>Skills</w:t>
      </w:r>
      <w:r>
        <w:rPr>
          <w:rFonts w:ascii="Arial" w:hAnsi="Arial" w:cs="Arial"/>
        </w:rPr>
        <w:t xml:space="preserve"> and Experience</w:t>
      </w:r>
    </w:p>
    <w:p w14:paraId="120EC35D" w14:textId="1680DBA1" w:rsidR="00AB3285" w:rsidRDefault="00AB3285" w:rsidP="00AB3285">
      <w:pPr>
        <w:pStyle w:val="ListParagraph"/>
        <w:numPr>
          <w:ilvl w:val="0"/>
          <w:numId w:val="5"/>
        </w:numPr>
        <w:spacing w:before="100" w:beforeAutospacing="1" w:after="120"/>
        <w:rPr>
          <w:rFonts w:ascii="Arial" w:hAnsi="Arial" w:cs="Arial"/>
        </w:rPr>
      </w:pPr>
      <w:r>
        <w:rPr>
          <w:rFonts w:ascii="Arial" w:hAnsi="Arial" w:cs="Arial"/>
        </w:rPr>
        <w:t>Experience in financial administration or accounts work</w:t>
      </w:r>
    </w:p>
    <w:p w14:paraId="22D3377B" w14:textId="034B1348" w:rsidR="00AB3285" w:rsidRDefault="00AB3285" w:rsidP="00AB3285">
      <w:pPr>
        <w:pStyle w:val="ListParagraph"/>
        <w:numPr>
          <w:ilvl w:val="0"/>
          <w:numId w:val="5"/>
        </w:numPr>
        <w:spacing w:before="100" w:beforeAutospacing="1" w:after="120"/>
        <w:rPr>
          <w:rFonts w:ascii="Arial" w:hAnsi="Arial" w:cs="Arial"/>
        </w:rPr>
      </w:pPr>
      <w:r>
        <w:rPr>
          <w:rFonts w:ascii="Arial" w:hAnsi="Arial" w:cs="Arial"/>
        </w:rPr>
        <w:t>Strong numeracy and IT skills (particularly Excel and finance software)</w:t>
      </w:r>
    </w:p>
    <w:p w14:paraId="1D939F48" w14:textId="3D68F576" w:rsidR="00AB3285" w:rsidRDefault="00AB3285" w:rsidP="00AB3285">
      <w:pPr>
        <w:pStyle w:val="ListParagraph"/>
        <w:numPr>
          <w:ilvl w:val="0"/>
          <w:numId w:val="5"/>
        </w:numPr>
        <w:spacing w:before="100" w:beforeAutospacing="1" w:after="120"/>
        <w:rPr>
          <w:rFonts w:ascii="Arial" w:hAnsi="Arial" w:cs="Arial"/>
        </w:rPr>
      </w:pPr>
      <w:r>
        <w:rPr>
          <w:rFonts w:ascii="Arial" w:hAnsi="Arial" w:cs="Arial"/>
        </w:rPr>
        <w:t xml:space="preserve">Excellent </w:t>
      </w:r>
      <w:proofErr w:type="gramStart"/>
      <w:r>
        <w:rPr>
          <w:rFonts w:ascii="Arial" w:hAnsi="Arial" w:cs="Arial"/>
        </w:rPr>
        <w:t>attention to detail</w:t>
      </w:r>
      <w:proofErr w:type="gramEnd"/>
      <w:r w:rsidR="00E3759D">
        <w:rPr>
          <w:rFonts w:ascii="Arial" w:hAnsi="Arial" w:cs="Arial"/>
        </w:rPr>
        <w:t xml:space="preserve"> and accuracy in data entry and record </w:t>
      </w:r>
      <w:r w:rsidR="00764A51">
        <w:rPr>
          <w:rFonts w:ascii="Arial" w:hAnsi="Arial" w:cs="Arial"/>
        </w:rPr>
        <w:t>keeping.</w:t>
      </w:r>
    </w:p>
    <w:p w14:paraId="48C0703C" w14:textId="195840A7" w:rsidR="00E3759D" w:rsidRDefault="00E3759D" w:rsidP="00AB3285">
      <w:pPr>
        <w:pStyle w:val="ListParagraph"/>
        <w:numPr>
          <w:ilvl w:val="0"/>
          <w:numId w:val="5"/>
        </w:numPr>
        <w:spacing w:before="100" w:beforeAutospacing="1" w:after="120"/>
        <w:rPr>
          <w:rFonts w:ascii="Arial" w:hAnsi="Arial" w:cs="Arial"/>
        </w:rPr>
      </w:pPr>
      <w:r>
        <w:rPr>
          <w:rFonts w:ascii="Arial" w:hAnsi="Arial" w:cs="Arial"/>
        </w:rPr>
        <w:t>Good organisational and time management skills</w:t>
      </w:r>
    </w:p>
    <w:p w14:paraId="5E8E5361" w14:textId="6369F3BC" w:rsidR="00E3759D" w:rsidRDefault="00E3759D" w:rsidP="00AB3285">
      <w:pPr>
        <w:pStyle w:val="ListParagraph"/>
        <w:numPr>
          <w:ilvl w:val="0"/>
          <w:numId w:val="5"/>
        </w:numPr>
        <w:spacing w:before="100" w:beforeAutospacing="1" w:after="120"/>
        <w:rPr>
          <w:rFonts w:ascii="Arial" w:hAnsi="Arial" w:cs="Arial"/>
        </w:rPr>
      </w:pPr>
      <w:r>
        <w:rPr>
          <w:rFonts w:ascii="Arial" w:hAnsi="Arial" w:cs="Arial"/>
        </w:rPr>
        <w:t xml:space="preserve">Ability to maintain confidentiality and </w:t>
      </w:r>
      <w:r w:rsidR="00764A51">
        <w:rPr>
          <w:rFonts w:ascii="Arial" w:hAnsi="Arial" w:cs="Arial"/>
        </w:rPr>
        <w:t>manage</w:t>
      </w:r>
      <w:r>
        <w:rPr>
          <w:rFonts w:ascii="Arial" w:hAnsi="Arial" w:cs="Arial"/>
        </w:rPr>
        <w:t xml:space="preserve"> sensitive </w:t>
      </w:r>
      <w:r w:rsidR="00764A51">
        <w:rPr>
          <w:rFonts w:ascii="Arial" w:hAnsi="Arial" w:cs="Arial"/>
        </w:rPr>
        <w:t>information.</w:t>
      </w:r>
    </w:p>
    <w:p w14:paraId="1073D482" w14:textId="1B710703" w:rsidR="00E3759D" w:rsidRDefault="00E3759D" w:rsidP="00AB3285">
      <w:pPr>
        <w:pStyle w:val="ListParagraph"/>
        <w:numPr>
          <w:ilvl w:val="0"/>
          <w:numId w:val="5"/>
        </w:numPr>
        <w:spacing w:before="100" w:beforeAutospacing="1" w:after="120"/>
        <w:rPr>
          <w:rFonts w:ascii="Arial" w:hAnsi="Arial" w:cs="Arial"/>
        </w:rPr>
      </w:pPr>
      <w:r>
        <w:rPr>
          <w:rFonts w:ascii="Arial" w:hAnsi="Arial" w:cs="Arial"/>
        </w:rPr>
        <w:t xml:space="preserve">Effective communication and </w:t>
      </w:r>
      <w:proofErr w:type="gramStart"/>
      <w:r>
        <w:rPr>
          <w:rFonts w:ascii="Arial" w:hAnsi="Arial" w:cs="Arial"/>
        </w:rPr>
        <w:t>interpersonal skills</w:t>
      </w:r>
      <w:proofErr w:type="gramEnd"/>
      <w:r>
        <w:rPr>
          <w:rFonts w:ascii="Arial" w:hAnsi="Arial" w:cs="Arial"/>
        </w:rPr>
        <w:t xml:space="preserve"> with </w:t>
      </w:r>
      <w:r w:rsidR="006A0A17">
        <w:rPr>
          <w:rFonts w:ascii="Arial" w:hAnsi="Arial" w:cs="Arial"/>
        </w:rPr>
        <w:t xml:space="preserve">all colleagues, </w:t>
      </w:r>
      <w:proofErr w:type="gramStart"/>
      <w:r w:rsidR="006A0A17">
        <w:rPr>
          <w:rFonts w:ascii="Arial" w:hAnsi="Arial" w:cs="Arial"/>
        </w:rPr>
        <w:t>parents</w:t>
      </w:r>
      <w:proofErr w:type="gramEnd"/>
      <w:r w:rsidR="006A0A17">
        <w:rPr>
          <w:rFonts w:ascii="Arial" w:hAnsi="Arial" w:cs="Arial"/>
        </w:rPr>
        <w:t xml:space="preserve"> and external partners.</w:t>
      </w:r>
    </w:p>
    <w:p w14:paraId="1BFD9C40" w14:textId="03CBC88E" w:rsidR="006A0A17" w:rsidRDefault="006A0A17" w:rsidP="006A0A17">
      <w:pPr>
        <w:spacing w:before="100" w:beforeAutospacing="1" w:after="120"/>
        <w:rPr>
          <w:rFonts w:ascii="Arial" w:hAnsi="Arial" w:cs="Arial"/>
        </w:rPr>
      </w:pPr>
      <w:r>
        <w:rPr>
          <w:rFonts w:ascii="Arial" w:hAnsi="Arial" w:cs="Arial"/>
        </w:rPr>
        <w:t>Desirable Skills and Experience</w:t>
      </w:r>
    </w:p>
    <w:p w14:paraId="70D06132" w14:textId="58448983" w:rsidR="006A0A17" w:rsidRDefault="006A0A17" w:rsidP="006A0A17">
      <w:pPr>
        <w:pStyle w:val="ListParagraph"/>
        <w:numPr>
          <w:ilvl w:val="0"/>
          <w:numId w:val="6"/>
        </w:numPr>
        <w:spacing w:before="100" w:beforeAutospacing="1" w:after="120"/>
        <w:jc w:val="both"/>
        <w:rPr>
          <w:rFonts w:ascii="Arial" w:hAnsi="Arial" w:cs="Arial"/>
        </w:rPr>
      </w:pPr>
      <w:r>
        <w:rPr>
          <w:rFonts w:ascii="Arial" w:hAnsi="Arial" w:cs="Arial"/>
        </w:rPr>
        <w:t>Experience in a school or educational setting</w:t>
      </w:r>
    </w:p>
    <w:p w14:paraId="666E359A" w14:textId="018C9096" w:rsidR="006A0A17" w:rsidRDefault="006A0A17" w:rsidP="006A0A17">
      <w:pPr>
        <w:pStyle w:val="ListParagraph"/>
        <w:numPr>
          <w:ilvl w:val="0"/>
          <w:numId w:val="6"/>
        </w:numPr>
        <w:spacing w:before="100" w:beforeAutospacing="1" w:after="120"/>
        <w:jc w:val="both"/>
        <w:rPr>
          <w:rFonts w:ascii="Arial" w:hAnsi="Arial" w:cs="Arial"/>
        </w:rPr>
      </w:pPr>
      <w:r>
        <w:rPr>
          <w:rFonts w:ascii="Arial" w:hAnsi="Arial" w:cs="Arial"/>
        </w:rPr>
        <w:t>Familiarity with school fin</w:t>
      </w:r>
      <w:r w:rsidR="00E430CD">
        <w:rPr>
          <w:rFonts w:ascii="Arial" w:hAnsi="Arial" w:cs="Arial"/>
        </w:rPr>
        <w:t>ance system – Arbor Finance</w:t>
      </w:r>
    </w:p>
    <w:p w14:paraId="1B0FBEE5" w14:textId="4C59AF9D" w:rsidR="00E430CD" w:rsidRPr="006A0A17" w:rsidRDefault="00E430CD" w:rsidP="00E430CD">
      <w:pPr>
        <w:pStyle w:val="ListParagraph"/>
        <w:spacing w:before="100" w:beforeAutospacing="1" w:after="120"/>
        <w:jc w:val="both"/>
        <w:rPr>
          <w:rFonts w:ascii="Arial" w:hAnsi="Arial" w:cs="Arial"/>
        </w:rPr>
      </w:pPr>
    </w:p>
    <w:p w14:paraId="22656C98" w14:textId="77777777" w:rsidR="00243C24" w:rsidRPr="00243C24" w:rsidRDefault="00243C24" w:rsidP="00243C24">
      <w:pPr>
        <w:spacing w:before="100" w:beforeAutospacing="1" w:after="120"/>
        <w:rPr>
          <w:rFonts w:ascii="Arial" w:hAnsi="Arial" w:cs="Arial"/>
        </w:rPr>
      </w:pPr>
    </w:p>
    <w:sectPr w:rsidR="00243C24" w:rsidRPr="00243C24" w:rsidSect="006A0A17">
      <w:headerReference w:type="default" r:id="rId11"/>
      <w:pgSz w:w="11906" w:h="16838" w:code="9"/>
      <w:pgMar w:top="2410" w:right="1440" w:bottom="0" w:left="144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B2A15" w14:textId="77777777" w:rsidR="00DA6CDD" w:rsidRDefault="00DA6CDD" w:rsidP="00157BB9">
      <w:pPr>
        <w:spacing w:after="0" w:line="240" w:lineRule="auto"/>
      </w:pPr>
      <w:r>
        <w:separator/>
      </w:r>
    </w:p>
  </w:endnote>
  <w:endnote w:type="continuationSeparator" w:id="0">
    <w:p w14:paraId="4F3D60F4" w14:textId="77777777" w:rsidR="00DA6CDD" w:rsidRDefault="00DA6CDD" w:rsidP="00157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22A03" w14:textId="77777777" w:rsidR="00DA6CDD" w:rsidRDefault="00DA6CDD" w:rsidP="00157BB9">
      <w:pPr>
        <w:spacing w:after="0" w:line="240" w:lineRule="auto"/>
      </w:pPr>
      <w:r>
        <w:separator/>
      </w:r>
    </w:p>
  </w:footnote>
  <w:footnote w:type="continuationSeparator" w:id="0">
    <w:p w14:paraId="334599E5" w14:textId="77777777" w:rsidR="00DA6CDD" w:rsidRDefault="00DA6CDD" w:rsidP="00157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B502" w14:textId="2CA4EF8E" w:rsidR="00157BB9" w:rsidRDefault="00C85F86">
    <w:pPr>
      <w:pStyle w:val="Header"/>
    </w:pPr>
    <w:r>
      <w:rPr>
        <w:noProof/>
        <w:lang w:eastAsia="en-GB"/>
      </w:rPr>
      <mc:AlternateContent>
        <mc:Choice Requires="wpg">
          <w:drawing>
            <wp:anchor distT="0" distB="0" distL="114300" distR="114300" simplePos="0" relativeHeight="251662336" behindDoc="0" locked="0" layoutInCell="1" allowOverlap="1" wp14:anchorId="64EB0F97" wp14:editId="630F90F6">
              <wp:simplePos x="0" y="0"/>
              <wp:positionH relativeFrom="page">
                <wp:posOffset>0</wp:posOffset>
              </wp:positionH>
              <wp:positionV relativeFrom="paragraph">
                <wp:posOffset>-449580</wp:posOffset>
              </wp:positionV>
              <wp:extent cx="7556500" cy="1549571"/>
              <wp:effectExtent l="0" t="0" r="635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1549571"/>
                        <a:chOff x="210" y="75"/>
                        <a:chExt cx="11490" cy="2298"/>
                      </a:xfrm>
                    </wpg:grpSpPr>
                    <wps:wsp>
                      <wps:cNvPr id="2" name="Freeform: Shape 2"/>
                      <wps:cNvSpPr>
                        <a:spLocks/>
                      </wps:cNvSpPr>
                      <wps:spPr bwMode="auto">
                        <a:xfrm>
                          <a:off x="4287" y="90"/>
                          <a:ext cx="7413" cy="2283"/>
                        </a:xfrm>
                        <a:custGeom>
                          <a:avLst/>
                          <a:gdLst>
                            <a:gd name="T0" fmla="*/ 5314663 w 3876675"/>
                            <a:gd name="T1" fmla="*/ 1203251 h 1762125"/>
                            <a:gd name="T2" fmla="*/ 3241127 w 3876675"/>
                            <a:gd name="T3" fmla="*/ 1543785 h 1762125"/>
                            <a:gd name="T4" fmla="*/ 9812 w 3876675"/>
                            <a:gd name="T5" fmla="*/ 1139190 h 1762125"/>
                            <a:gd name="T6" fmla="*/ 9812 w 3876675"/>
                            <a:gd name="T7" fmla="*/ 6322 h 1762125"/>
                            <a:gd name="T8" fmla="*/ 5314663 w 3876675"/>
                            <a:gd name="T9" fmla="*/ 6322 h 1762125"/>
                            <a:gd name="T10" fmla="*/ 5314663 w 3876675"/>
                            <a:gd name="T11" fmla="*/ 1203251 h 176212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3" name="Freeform: Shape 3"/>
                      <wps:cNvSpPr>
                        <a:spLocks/>
                      </wps:cNvSpPr>
                      <wps:spPr bwMode="auto">
                        <a:xfrm>
                          <a:off x="210" y="75"/>
                          <a:ext cx="11475" cy="2197"/>
                        </a:xfrm>
                        <a:custGeom>
                          <a:avLst/>
                          <a:gdLst>
                            <a:gd name="T0" fmla="*/ 9812 w 6000750"/>
                            <a:gd name="T1" fmla="*/ 1155024 h 1924050"/>
                            <a:gd name="T2" fmla="*/ 4029912 w 6000750"/>
                            <a:gd name="T3" fmla="*/ 1008744 h 1924050"/>
                            <a:gd name="T4" fmla="*/ 8238395 w 6000750"/>
                            <a:gd name="T5" fmla="*/ 607447 h 1924050"/>
                            <a:gd name="T6" fmla="*/ 8238395 w 6000750"/>
                            <a:gd name="T7" fmla="*/ 4855 h 1924050"/>
                            <a:gd name="T8" fmla="*/ 9812 w 6000750"/>
                            <a:gd name="T9" fmla="*/ 4855 h 1924050"/>
                            <a:gd name="T10" fmla="*/ 9812 w 6000750"/>
                            <a:gd name="T11" fmla="*/ 1155024 h 192405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pic:pic xmlns:pic="http://schemas.openxmlformats.org/drawingml/2006/picture">
                      <pic:nvPicPr>
                        <pic:cNvPr id="4" name="Picture 4" descr="southfield-logo2-white"/>
                        <pic:cNvPicPr>
                          <a:picLocks noChangeAspect="1" noChangeArrowheads="1"/>
                        </pic:cNvPicPr>
                      </pic:nvPicPr>
                      <pic:blipFill>
                        <a:blip r:embed="rId1">
                          <a:extLst>
                            <a:ext uri="{28A0092B-C50C-407E-A947-70E740481C1C}">
                              <a14:useLocalDpi xmlns:a14="http://schemas.microsoft.com/office/drawing/2010/main" val="0"/>
                            </a:ext>
                          </a:extLst>
                        </a:blip>
                        <a:srcRect l="-10674" t="-4767" r="-11461" b="-1631"/>
                        <a:stretch>
                          <a:fillRect/>
                        </a:stretch>
                      </pic:blipFill>
                      <pic:spPr bwMode="auto">
                        <a:xfrm>
                          <a:off x="626" y="217"/>
                          <a:ext cx="2072" cy="17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A848122" id="Group 5" o:spid="_x0000_s1026" style="position:absolute;margin-left:0;margin-top:-35.4pt;width:595pt;height:122pt;z-index:251662336;mso-position-horizontal-relative:page" coordorigin="210,75" coordsize="11490,2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">
              <v:shape id="Freeform: Shape 2" o:spid="_x0000_s1027" style="position:absolute;left:4287;top:90;width:7413;height:2283;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" path="m3869531,1359694v,,-489585,474345,-1509712,384810c1339691,1654969,936784,1180624,7144,1287304l7144,7144r3862387,l3869531,1359694xe" fillcolor="#00b0f0" stroked="f">
                <v:stroke joinstyle="miter"/>
                <v:path arrowok="t" o:connecttype="custom" o:connectlocs="10163,1559;6198,2000;19,1476;19,8;10163,8;10163,1559" o:connectangles="0,0,0,0,0,0"/>
              </v:shape>
              <v:shape id="Freeform: Shape 3" o:spid="_x0000_s1028" style="position:absolute;left:210;top:75;width:11475;height:2197;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" path="m7144,1699736v,,1403032,618173,2927032,-215265c4459129,651986,5998369,893921,5998369,893921r,-886777l7144,7144r,1692592xe" fillcolor="#4472c4" stroked="f">
                <v:stroke joinstyle="miter"/>
                <v:path arrowok="t" o:connecttype="custom" o:connectlocs="19,1319;7706,1152;15754,694;15754,6;19,6;19,1319"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alt="southfield-logo2-white" style="position:absolute;left:626;top:217;width:2072;height:17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">
                <v:imagedata r:id="rId2" o:title="southfield-logo2-white" croptop="-3124f" cropbottom="-1069f" cropleft="-6995f" cropright="-7511f"/>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088F"/>
    <w:multiLevelType w:val="hybridMultilevel"/>
    <w:tmpl w:val="1FD45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93983"/>
    <w:multiLevelType w:val="hybridMultilevel"/>
    <w:tmpl w:val="12C8C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3146D"/>
    <w:multiLevelType w:val="hybridMultilevel"/>
    <w:tmpl w:val="C114B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9969AF"/>
    <w:multiLevelType w:val="hybridMultilevel"/>
    <w:tmpl w:val="6E9E2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022D66"/>
    <w:multiLevelType w:val="hybridMultilevel"/>
    <w:tmpl w:val="A8FEBC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FC36DBE"/>
    <w:multiLevelType w:val="hybridMultilevel"/>
    <w:tmpl w:val="DDC09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5843783">
    <w:abstractNumId w:val="4"/>
  </w:num>
  <w:num w:numId="2" w16cid:durableId="303781416">
    <w:abstractNumId w:val="0"/>
  </w:num>
  <w:num w:numId="3" w16cid:durableId="252057235">
    <w:abstractNumId w:val="3"/>
  </w:num>
  <w:num w:numId="4" w16cid:durableId="182209173">
    <w:abstractNumId w:val="1"/>
  </w:num>
  <w:num w:numId="5" w16cid:durableId="1218708987">
    <w:abstractNumId w:val="2"/>
  </w:num>
  <w:num w:numId="6" w16cid:durableId="18980103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631"/>
    <w:rsid w:val="00007921"/>
    <w:rsid w:val="0003344F"/>
    <w:rsid w:val="00097CCD"/>
    <w:rsid w:val="000E13FF"/>
    <w:rsid w:val="0010343E"/>
    <w:rsid w:val="00157BB9"/>
    <w:rsid w:val="00163AA7"/>
    <w:rsid w:val="00170256"/>
    <w:rsid w:val="00172067"/>
    <w:rsid w:val="00175167"/>
    <w:rsid w:val="001D579E"/>
    <w:rsid w:val="001D7552"/>
    <w:rsid w:val="00220CD1"/>
    <w:rsid w:val="002242F9"/>
    <w:rsid w:val="00243C24"/>
    <w:rsid w:val="002F5BE1"/>
    <w:rsid w:val="003440ED"/>
    <w:rsid w:val="0035711F"/>
    <w:rsid w:val="00373177"/>
    <w:rsid w:val="00395C44"/>
    <w:rsid w:val="003D75D2"/>
    <w:rsid w:val="003E27B6"/>
    <w:rsid w:val="003E512F"/>
    <w:rsid w:val="003F7ED8"/>
    <w:rsid w:val="004210F1"/>
    <w:rsid w:val="004364C8"/>
    <w:rsid w:val="004507DA"/>
    <w:rsid w:val="00455771"/>
    <w:rsid w:val="004A5E25"/>
    <w:rsid w:val="004B3081"/>
    <w:rsid w:val="004F370B"/>
    <w:rsid w:val="00501CC2"/>
    <w:rsid w:val="00511E9F"/>
    <w:rsid w:val="00624A0A"/>
    <w:rsid w:val="006413D3"/>
    <w:rsid w:val="00671773"/>
    <w:rsid w:val="0069583F"/>
    <w:rsid w:val="006A0A17"/>
    <w:rsid w:val="006E5E8C"/>
    <w:rsid w:val="00764A51"/>
    <w:rsid w:val="00770B67"/>
    <w:rsid w:val="00860D78"/>
    <w:rsid w:val="008879D0"/>
    <w:rsid w:val="00890965"/>
    <w:rsid w:val="008A7FE6"/>
    <w:rsid w:val="008C3397"/>
    <w:rsid w:val="008D4219"/>
    <w:rsid w:val="008E35B9"/>
    <w:rsid w:val="00924CD5"/>
    <w:rsid w:val="00972390"/>
    <w:rsid w:val="0099662F"/>
    <w:rsid w:val="009E2AAF"/>
    <w:rsid w:val="009F13B2"/>
    <w:rsid w:val="00A407A6"/>
    <w:rsid w:val="00A90560"/>
    <w:rsid w:val="00AA5D6F"/>
    <w:rsid w:val="00AB3285"/>
    <w:rsid w:val="00AC0221"/>
    <w:rsid w:val="00AC163A"/>
    <w:rsid w:val="00B04A48"/>
    <w:rsid w:val="00B12296"/>
    <w:rsid w:val="00B14C8F"/>
    <w:rsid w:val="00B270C1"/>
    <w:rsid w:val="00B874ED"/>
    <w:rsid w:val="00B978DD"/>
    <w:rsid w:val="00BC45E2"/>
    <w:rsid w:val="00C453C4"/>
    <w:rsid w:val="00C85F86"/>
    <w:rsid w:val="00C91CBC"/>
    <w:rsid w:val="00CB0D5A"/>
    <w:rsid w:val="00CC51D0"/>
    <w:rsid w:val="00D538F3"/>
    <w:rsid w:val="00D55EF7"/>
    <w:rsid w:val="00DA6CDD"/>
    <w:rsid w:val="00DB3D80"/>
    <w:rsid w:val="00DF26A3"/>
    <w:rsid w:val="00DF2B41"/>
    <w:rsid w:val="00E2422D"/>
    <w:rsid w:val="00E36884"/>
    <w:rsid w:val="00E36CB4"/>
    <w:rsid w:val="00E3759D"/>
    <w:rsid w:val="00E430CD"/>
    <w:rsid w:val="00E43E44"/>
    <w:rsid w:val="00E91FA4"/>
    <w:rsid w:val="00EA0EB2"/>
    <w:rsid w:val="00EA17D2"/>
    <w:rsid w:val="00EA5AF0"/>
    <w:rsid w:val="00EE5631"/>
    <w:rsid w:val="00FD4F70"/>
    <w:rsid w:val="00FF3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1CB42"/>
  <w15:chartTrackingRefBased/>
  <w15:docId w15:val="{768B93BA-EF83-4237-AE20-656FB2BDE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BB9"/>
    <w:pPr>
      <w:tabs>
        <w:tab w:val="center" w:pos="4513"/>
        <w:tab w:val="right" w:pos="9026"/>
      </w:tabs>
    </w:pPr>
  </w:style>
  <w:style w:type="character" w:customStyle="1" w:styleId="HeaderChar">
    <w:name w:val="Header Char"/>
    <w:basedOn w:val="DefaultParagraphFont"/>
    <w:link w:val="Header"/>
    <w:uiPriority w:val="99"/>
    <w:rsid w:val="00157BB9"/>
    <w:rPr>
      <w:sz w:val="22"/>
      <w:szCs w:val="22"/>
      <w:lang w:eastAsia="en-US"/>
    </w:rPr>
  </w:style>
  <w:style w:type="paragraph" w:styleId="Footer">
    <w:name w:val="footer"/>
    <w:basedOn w:val="Normal"/>
    <w:link w:val="FooterChar"/>
    <w:uiPriority w:val="99"/>
    <w:unhideWhenUsed/>
    <w:rsid w:val="00157BB9"/>
    <w:pPr>
      <w:tabs>
        <w:tab w:val="center" w:pos="4513"/>
        <w:tab w:val="right" w:pos="9026"/>
      </w:tabs>
    </w:pPr>
  </w:style>
  <w:style w:type="character" w:customStyle="1" w:styleId="FooterChar">
    <w:name w:val="Footer Char"/>
    <w:basedOn w:val="DefaultParagraphFont"/>
    <w:link w:val="Footer"/>
    <w:uiPriority w:val="99"/>
    <w:rsid w:val="00157BB9"/>
    <w:rPr>
      <w:sz w:val="22"/>
      <w:szCs w:val="22"/>
      <w:lang w:eastAsia="en-US"/>
    </w:rPr>
  </w:style>
  <w:style w:type="table" w:styleId="TableGrid">
    <w:name w:val="Table Grid"/>
    <w:basedOn w:val="TableNormal"/>
    <w:uiPriority w:val="39"/>
    <w:rsid w:val="00CC51D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D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D80"/>
    <w:rPr>
      <w:rFonts w:ascii="Segoe UI" w:hAnsi="Segoe UI" w:cs="Segoe UI"/>
      <w:sz w:val="18"/>
      <w:szCs w:val="18"/>
      <w:lang w:eastAsia="en-US"/>
    </w:rPr>
  </w:style>
  <w:style w:type="paragraph" w:styleId="ListParagraph">
    <w:name w:val="List Paragraph"/>
    <w:basedOn w:val="Normal"/>
    <w:uiPriority w:val="34"/>
    <w:qFormat/>
    <w:rsid w:val="000334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ORourke\AppData\Local\Temp\3\Temp1_Letterhead.zip\Headed%20Paper%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44d5332-109c-4465-8af6-3dcd83644608" xsi:nil="true"/>
    <lcf76f155ced4ddcb4097134ff3c332f xmlns="999359ac-1043-4da3-981d-4ef55d14b3c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1F460503BB664DAD0BC2E058E46498" ma:contentTypeVersion="15" ma:contentTypeDescription="Create a new document." ma:contentTypeScope="" ma:versionID="604b107611bfc8a75de2d483d1e9f5ba">
  <xsd:schema xmlns:xsd="http://www.w3.org/2001/XMLSchema" xmlns:xs="http://www.w3.org/2001/XMLSchema" xmlns:p="http://schemas.microsoft.com/office/2006/metadata/properties" xmlns:ns2="999359ac-1043-4da3-981d-4ef55d14b3c7" xmlns:ns3="f44d5332-109c-4465-8af6-3dcd83644608" targetNamespace="http://schemas.microsoft.com/office/2006/metadata/properties" ma:root="true" ma:fieldsID="174a226c9cff938658651f986106410f" ns2:_="" ns3:_="">
    <xsd:import namespace="999359ac-1043-4da3-981d-4ef55d14b3c7"/>
    <xsd:import namespace="f44d5332-109c-4465-8af6-3dcd8364460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359ac-1043-4da3-981d-4ef55d14b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2855a07-c283-45af-b4f7-503ec8fec71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4d5332-109c-4465-8af6-3dcd8364460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a6f81d8-8cc9-45b0-803e-9a74cbe1c1bd}" ma:internalName="TaxCatchAll" ma:showField="CatchAllData" ma:web="f44d5332-109c-4465-8af6-3dcd8364460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371D83-AC89-4312-B453-21E961BE4084}">
  <ds:schemaRefs>
    <ds:schemaRef ds:uri="http://schemas.openxmlformats.org/officeDocument/2006/bibliography"/>
  </ds:schemaRefs>
</ds:datastoreItem>
</file>

<file path=customXml/itemProps2.xml><?xml version="1.0" encoding="utf-8"?>
<ds:datastoreItem xmlns:ds="http://schemas.openxmlformats.org/officeDocument/2006/customXml" ds:itemID="{81BD97B0-B2EC-4531-A6ED-3A4167DD1C05}">
  <ds:schemaRefs>
    <ds:schemaRef ds:uri="http://schemas.microsoft.com/office/2006/metadata/properties"/>
    <ds:schemaRef ds:uri="http://schemas.microsoft.com/office/infopath/2007/PartnerControls"/>
    <ds:schemaRef ds:uri="f44d5332-109c-4465-8af6-3dcd83644608"/>
    <ds:schemaRef ds:uri="999359ac-1043-4da3-981d-4ef55d14b3c7"/>
  </ds:schemaRefs>
</ds:datastoreItem>
</file>

<file path=customXml/itemProps3.xml><?xml version="1.0" encoding="utf-8"?>
<ds:datastoreItem xmlns:ds="http://schemas.openxmlformats.org/officeDocument/2006/customXml" ds:itemID="{E67F4C44-EC0C-4005-A56E-0646C9EEE07C}">
  <ds:schemaRefs>
    <ds:schemaRef ds:uri="http://schemas.microsoft.com/sharepoint/v3/contenttype/forms"/>
  </ds:schemaRefs>
</ds:datastoreItem>
</file>

<file path=customXml/itemProps4.xml><?xml version="1.0" encoding="utf-8"?>
<ds:datastoreItem xmlns:ds="http://schemas.openxmlformats.org/officeDocument/2006/customXml" ds:itemID="{C7B2E371-C68D-47F8-8154-C21B28C74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359ac-1043-4da3-981d-4ef55d14b3c7"/>
    <ds:schemaRef ds:uri="f44d5332-109c-4465-8af6-3dcd83644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Headed Paper v1</Template>
  <TotalTime>18</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O'Rourke</dc:creator>
  <cp:keywords/>
  <dc:description/>
  <cp:lastModifiedBy>Lynn Daly</cp:lastModifiedBy>
  <cp:revision>17</cp:revision>
  <cp:lastPrinted>2025-11-06T19:27:00Z</cp:lastPrinted>
  <dcterms:created xsi:type="dcterms:W3CDTF">2025-11-06T19:29:00Z</dcterms:created>
  <dcterms:modified xsi:type="dcterms:W3CDTF">2025-11-06T19:46:00Z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0x010100DF1F460503BB664DAD0BC2E058E46498</vt:lpwstr>
  </property>
  <property fmtid="{D5CDD505-2E9C-101B-9397-08002B2CF9AE}" pid="3" name="Order">
    <vt:r8>214800</vt:r8>
  </property>
  <property fmtid="{D5CDD505-2E9C-101B-9397-08002B2CF9AE}" pid="4" name="MediaServiceImageTags">
    <vt:lpwstr/>
  </property>
</Properties>
</file>