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1EB1" w14:textId="77777777" w:rsidR="008113E0" w:rsidRPr="0082383A" w:rsidRDefault="0082383A" w:rsidP="009754D0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04656E1" wp14:editId="557FED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</w:rPr>
        <w:id w:val="-665481315"/>
        <w:placeholder>
          <w:docPart w:val="4429D09D8B4C495A986539CF72F400EC"/>
        </w:placeholder>
      </w:sdtPr>
      <w:sdtEndPr/>
      <w:sdtContent>
        <w:p w14:paraId="4FCA3009" w14:textId="77777777" w:rsidR="0082383A" w:rsidRDefault="00671369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  <w:b/>
              <w:sz w:val="28"/>
            </w:rPr>
            <w:t>Nursery Nurse/Early Years Assistant</w:t>
          </w:r>
        </w:p>
      </w:sdtContent>
    </w:sdt>
    <w:p w14:paraId="1AA1AAE7" w14:textId="77777777" w:rsidR="0082383A" w:rsidRDefault="0082383A">
      <w:pPr>
        <w:rPr>
          <w:rFonts w:ascii="Century Gothic" w:hAnsi="Century Gothic"/>
        </w:rPr>
      </w:pPr>
    </w:p>
    <w:p w14:paraId="47262D65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281CC60C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1EA84E7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39D7E03C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29C23AE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1B5BB433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1682EC2F" w14:textId="77777777" w:rsidTr="00C15A59">
        <w:trPr>
          <w:trHeight w:val="680"/>
        </w:trPr>
        <w:tc>
          <w:tcPr>
            <w:tcW w:w="2154" w:type="dxa"/>
          </w:tcPr>
          <w:p w14:paraId="72E672B4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Qualification</w:t>
            </w:r>
          </w:p>
        </w:tc>
        <w:tc>
          <w:tcPr>
            <w:tcW w:w="3402" w:type="dxa"/>
          </w:tcPr>
          <w:p w14:paraId="0DCB5403" w14:textId="0081CFED" w:rsidR="00671369" w:rsidRDefault="00671369" w:rsidP="009B754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Hold NNEB, BEC, NVQ3, EYE or an equivalent childcare/teaching qualification at Level </w:t>
            </w:r>
            <w:r w:rsidR="00C5165C">
              <w:rPr>
                <w:rFonts w:ascii="Century Gothic" w:hAnsi="Century Gothic"/>
                <w:sz w:val="18"/>
              </w:rPr>
              <w:t>3</w:t>
            </w:r>
            <w:r>
              <w:rPr>
                <w:rFonts w:ascii="Century Gothic" w:hAnsi="Century Gothic"/>
                <w:sz w:val="18"/>
              </w:rPr>
              <w:t xml:space="preserve"> or above.</w:t>
            </w:r>
          </w:p>
          <w:p w14:paraId="4C62AADD" w14:textId="77777777" w:rsidR="00AB2485" w:rsidRDefault="009B754F" w:rsidP="009B754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917DF1">
              <w:rPr>
                <w:rFonts w:ascii="Century Gothic" w:hAnsi="Century Gothic"/>
                <w:sz w:val="18"/>
              </w:rPr>
              <w:t>Educated to a minimum of G</w:t>
            </w:r>
            <w:r>
              <w:rPr>
                <w:rFonts w:ascii="Century Gothic" w:hAnsi="Century Gothic"/>
                <w:sz w:val="18"/>
              </w:rPr>
              <w:t>CSE (or equivalent) Grade 4 in M</w:t>
            </w:r>
            <w:r w:rsidRPr="00917DF1">
              <w:rPr>
                <w:rFonts w:ascii="Century Gothic" w:hAnsi="Century Gothic"/>
                <w:sz w:val="18"/>
              </w:rPr>
              <w:t>aths and English.</w:t>
            </w:r>
          </w:p>
          <w:p w14:paraId="0041CDD6" w14:textId="77777777" w:rsidR="009B754F" w:rsidRPr="009B754F" w:rsidRDefault="009B754F" w:rsidP="00E1396A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77822D48" w14:textId="77777777" w:rsidR="00E1396A" w:rsidRDefault="00A97C41" w:rsidP="00E1396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Additional qualification in SEN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  <w:r w:rsidR="00E1396A">
              <w:rPr>
                <w:rFonts w:ascii="Century Gothic" w:hAnsi="Century Gothic"/>
                <w:sz w:val="18"/>
              </w:rPr>
              <w:t xml:space="preserve"> </w:t>
            </w:r>
          </w:p>
          <w:p w14:paraId="5810193E" w14:textId="77777777" w:rsidR="00E1396A" w:rsidRDefault="00E1396A" w:rsidP="00E1396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Hold a Paediatric first aid certificate</w:t>
            </w:r>
          </w:p>
          <w:p w14:paraId="7CA551F0" w14:textId="77777777" w:rsidR="00AB2485" w:rsidRPr="0050053C" w:rsidRDefault="00AB2485" w:rsidP="00E1396A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6D454C09" w14:textId="77777777" w:rsidR="00AB2485" w:rsidRPr="0050053C" w:rsidRDefault="00A97C41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</w:t>
            </w:r>
            <w:r w:rsidR="00D048DD">
              <w:rPr>
                <w:rFonts w:ascii="Century Gothic" w:hAnsi="Century Gothic"/>
                <w:sz w:val="18"/>
                <w:szCs w:val="18"/>
              </w:rPr>
              <w:t>, D</w:t>
            </w:r>
          </w:p>
        </w:tc>
      </w:tr>
      <w:tr w:rsidR="00AB2485" w14:paraId="596BA505" w14:textId="77777777" w:rsidTr="00C15A59">
        <w:trPr>
          <w:trHeight w:val="680"/>
        </w:trPr>
        <w:tc>
          <w:tcPr>
            <w:tcW w:w="2154" w:type="dxa"/>
          </w:tcPr>
          <w:p w14:paraId="37AB84BE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3402" w:type="dxa"/>
          </w:tcPr>
          <w:p w14:paraId="4A10334E" w14:textId="77777777" w:rsidR="00AB2485" w:rsidRDefault="00671369" w:rsidP="00671369">
            <w:pPr>
              <w:pStyle w:val="ListParagraph"/>
              <w:numPr>
                <w:ilvl w:val="0"/>
                <w:numId w:val="3"/>
              </w:numPr>
              <w:ind w:left="140" w:hanging="142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Have at least 2 years previous experience with children ages 0-5 years</w:t>
            </w:r>
          </w:p>
          <w:p w14:paraId="6A8D1FB5" w14:textId="77777777" w:rsidR="00671369" w:rsidRPr="0050053C" w:rsidRDefault="00671369" w:rsidP="00671369">
            <w:pPr>
              <w:pStyle w:val="ListParagraph"/>
              <w:numPr>
                <w:ilvl w:val="0"/>
                <w:numId w:val="3"/>
              </w:numPr>
              <w:ind w:left="140" w:hanging="142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Confidently and effectively support and lead small groups</w:t>
            </w:r>
          </w:p>
        </w:tc>
        <w:tc>
          <w:tcPr>
            <w:tcW w:w="3402" w:type="dxa"/>
          </w:tcPr>
          <w:p w14:paraId="430663EE" w14:textId="77777777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in an educational setting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73480FE" w14:textId="77777777" w:rsidR="00A97C41" w:rsidRPr="0050053C" w:rsidRDefault="00A97C41" w:rsidP="00671369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644580D0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1F7F93D9" w14:textId="77777777" w:rsidTr="00C15A59">
        <w:trPr>
          <w:trHeight w:val="680"/>
        </w:trPr>
        <w:tc>
          <w:tcPr>
            <w:tcW w:w="2154" w:type="dxa"/>
          </w:tcPr>
          <w:p w14:paraId="11A69B84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Skills and Knowledge</w:t>
            </w:r>
          </w:p>
        </w:tc>
        <w:tc>
          <w:tcPr>
            <w:tcW w:w="3402" w:type="dxa"/>
          </w:tcPr>
          <w:p w14:paraId="3FA8E39B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 basic knowledge of signs of child abuse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D30842E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communication skills, both verbal and written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94BAE81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organisation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77263E1" w14:textId="77777777" w:rsidR="00A97C41" w:rsidRDefault="00A97C41" w:rsidP="004B5035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Competent ICT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A6E807D" w14:textId="77777777" w:rsidR="00671369" w:rsidRDefault="00671369" w:rsidP="004B5035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Able to support the teachers in providing outstanding provision</w:t>
            </w:r>
          </w:p>
          <w:p w14:paraId="4C43F567" w14:textId="77777777" w:rsidR="00B53B22" w:rsidRDefault="00B53B22" w:rsidP="004B5035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Solid understanding of the EYFS Statutory Guidance.</w:t>
            </w:r>
          </w:p>
          <w:p w14:paraId="662A60E2" w14:textId="77777777" w:rsidR="004B5035" w:rsidRPr="0050053C" w:rsidRDefault="004B5035" w:rsidP="004B5035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2D3B099" w14:textId="77777777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Child Protection procedures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E2A7FAE" w14:textId="77777777" w:rsidR="00591BC0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pupil behaviour management strategies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F70DC21" w14:textId="77777777" w:rsidR="00B53B22" w:rsidRPr="0050053C" w:rsidRDefault="00B53B22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Experience planning and assessing children aged 3-4 years.</w:t>
            </w:r>
          </w:p>
          <w:p w14:paraId="77B9A504" w14:textId="77777777" w:rsidR="00A97C41" w:rsidRPr="0050053C" w:rsidRDefault="00A97C41" w:rsidP="00B53B22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27FC9226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37F40203" w14:textId="77777777" w:rsidTr="00C15A59">
        <w:trPr>
          <w:trHeight w:val="680"/>
        </w:trPr>
        <w:tc>
          <w:tcPr>
            <w:tcW w:w="2154" w:type="dxa"/>
          </w:tcPr>
          <w:p w14:paraId="7C57AFB7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Personal Attributes</w:t>
            </w:r>
          </w:p>
        </w:tc>
        <w:tc>
          <w:tcPr>
            <w:tcW w:w="3402" w:type="dxa"/>
          </w:tcPr>
          <w:p w14:paraId="4AFCEF0C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To complete a Disclosure &amp; Barring Service Disclosure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46B8B08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engage effectively with young people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CC18C6C" w14:textId="77777777" w:rsidR="00591BC0" w:rsidRPr="00177013" w:rsidRDefault="00591BC0" w:rsidP="002D419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Ability/desire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to work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collaboratively to effect school improvement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834CEE4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Enthusiasm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CF201DB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Flexibility and adaptability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B3E004F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calmly under pressure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49E90B1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as part of a team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221C6C5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Willingness to take a full part in the life of the </w:t>
            </w:r>
            <w:r w:rsidR="00D048DD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chool.</w:t>
            </w:r>
          </w:p>
          <w:p w14:paraId="54D33FB1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hardworking and reliable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473F581F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a good timekeeper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4246989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Candidates should indicate </w:t>
            </w:r>
            <w:r w:rsidR="0050053C" w:rsidRPr="0050053C">
              <w:rPr>
                <w:rFonts w:ascii="Century Gothic" w:hAnsi="Century Gothic" w:cs="Calibri"/>
                <w:bCs/>
                <w:sz w:val="18"/>
                <w:szCs w:val="18"/>
              </w:rPr>
              <w:t>a commitment to equal rights regardless of age, gender, orientation, ethnicity or religion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3F1A986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016414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motivational and have high aspirations for oneself and for our pupils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5692A68" w14:textId="77777777" w:rsidR="00AB2485" w:rsidRPr="0050053C" w:rsidRDefault="00B53B22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Committed to enhancing Teaching and learning.</w:t>
            </w:r>
          </w:p>
        </w:tc>
        <w:tc>
          <w:tcPr>
            <w:tcW w:w="1474" w:type="dxa"/>
          </w:tcPr>
          <w:p w14:paraId="3E8CBB23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26FDEDD4" w14:textId="77777777" w:rsidR="0082383A" w:rsidRDefault="0082383A">
      <w:pPr>
        <w:rPr>
          <w:rFonts w:ascii="Century Gothic" w:hAnsi="Century Gothic"/>
        </w:rPr>
      </w:pPr>
    </w:p>
    <w:p w14:paraId="7699B574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01D3225F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1BDA5A79" w14:textId="77777777" w:rsidR="0082383A" w:rsidRDefault="0082383A">
      <w:pPr>
        <w:rPr>
          <w:rFonts w:ascii="Century Gothic" w:hAnsi="Century Gothic"/>
        </w:rPr>
      </w:pPr>
    </w:p>
    <w:p w14:paraId="22CDA422" w14:textId="77777777" w:rsidR="0082383A" w:rsidRDefault="0082383A">
      <w:pPr>
        <w:rPr>
          <w:rFonts w:ascii="Century Gothic" w:hAnsi="Century Gothic"/>
        </w:rPr>
      </w:pPr>
    </w:p>
    <w:p w14:paraId="461E8478" w14:textId="77777777" w:rsidR="0050053C" w:rsidRDefault="0050053C">
      <w:pPr>
        <w:rPr>
          <w:rFonts w:ascii="Century Gothic" w:hAnsi="Century Gothic"/>
        </w:rPr>
      </w:pPr>
    </w:p>
    <w:p w14:paraId="1BCCBA73" w14:textId="77777777" w:rsidR="00D7619C" w:rsidRDefault="00D7619C">
      <w:pPr>
        <w:rPr>
          <w:rFonts w:ascii="Century Gothic" w:hAnsi="Century Gothic"/>
        </w:rPr>
      </w:pPr>
    </w:p>
    <w:p w14:paraId="181992DD" w14:textId="77777777" w:rsidR="00D7619C" w:rsidRPr="0082383A" w:rsidRDefault="00D7619C">
      <w:pPr>
        <w:rPr>
          <w:rFonts w:ascii="Century Gothic" w:hAnsi="Century Gothic"/>
        </w:rPr>
      </w:pPr>
    </w:p>
    <w:sectPr w:rsidR="00D7619C" w:rsidRPr="0082383A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E2F"/>
    <w:multiLevelType w:val="hybridMultilevel"/>
    <w:tmpl w:val="62024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9075194">
    <w:abstractNumId w:val="1"/>
  </w:num>
  <w:num w:numId="2" w16cid:durableId="1064568553">
    <w:abstractNumId w:val="2"/>
  </w:num>
  <w:num w:numId="3" w16cid:durableId="67190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65"/>
    <w:rsid w:val="00131B01"/>
    <w:rsid w:val="00177013"/>
    <w:rsid w:val="001F7D7C"/>
    <w:rsid w:val="003E1F8A"/>
    <w:rsid w:val="004B5035"/>
    <w:rsid w:val="004C4A2F"/>
    <w:rsid w:val="0050053C"/>
    <w:rsid w:val="00591BC0"/>
    <w:rsid w:val="005C500A"/>
    <w:rsid w:val="00671369"/>
    <w:rsid w:val="00800F76"/>
    <w:rsid w:val="008113E0"/>
    <w:rsid w:val="0082383A"/>
    <w:rsid w:val="009754D0"/>
    <w:rsid w:val="009A2DB9"/>
    <w:rsid w:val="009B754F"/>
    <w:rsid w:val="00A03565"/>
    <w:rsid w:val="00A97C41"/>
    <w:rsid w:val="00AB2485"/>
    <w:rsid w:val="00B52B1C"/>
    <w:rsid w:val="00B53B22"/>
    <w:rsid w:val="00C15A59"/>
    <w:rsid w:val="00C16A3D"/>
    <w:rsid w:val="00C5165C"/>
    <w:rsid w:val="00D048DD"/>
    <w:rsid w:val="00D327B5"/>
    <w:rsid w:val="00D7619C"/>
    <w:rsid w:val="00E1396A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AF7B"/>
  <w15:chartTrackingRefBased/>
  <w15:docId w15:val="{32589102-8CA2-4F20-9383-C7AD84BC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IT%20-%20Shared\HR%20Templates\Recruitment\8.%20Job%20Descriptions%20&amp;%20Person%20Specs\Support%20TEMPLATES\Nursery%20Nurse%20Early%20Years%20Assistant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29D09D8B4C495A986539CF72F40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3980D-B43A-4EAC-90AE-58CF7A370E44}"/>
      </w:docPartPr>
      <w:docPartBody>
        <w:p w:rsidR="00C62BA6" w:rsidRDefault="00C62BA6">
          <w:pPr>
            <w:pStyle w:val="4429D09D8B4C495A986539CF72F400EC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A6"/>
    <w:rsid w:val="004C4A2F"/>
    <w:rsid w:val="00C6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29D09D8B4C495A986539CF72F400EC">
    <w:name w:val="4429D09D8B4C495A986539CF72F40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eb816a-0076-40ce-8cb3-087029b6fa4b">
      <Terms xmlns="http://schemas.microsoft.com/office/infopath/2007/PartnerControls"/>
    </lcf76f155ced4ddcb4097134ff3c332f>
    <TaxCatchAll xmlns="d452e7db-95c1-42a0-9a52-4f2512c45f5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78345CF5A0649A2F9204BF62F1C9A" ma:contentTypeVersion="17" ma:contentTypeDescription="Create a new document." ma:contentTypeScope="" ma:versionID="167eba3178a92b05bdd5dedd7326bbb9">
  <xsd:schema xmlns:xsd="http://www.w3.org/2001/XMLSchema" xmlns:xs="http://www.w3.org/2001/XMLSchema" xmlns:p="http://schemas.microsoft.com/office/2006/metadata/properties" xmlns:ns2="9feb816a-0076-40ce-8cb3-087029b6fa4b" xmlns:ns3="d452e7db-95c1-42a0-9a52-4f2512c45f51" targetNamespace="http://schemas.microsoft.com/office/2006/metadata/properties" ma:root="true" ma:fieldsID="65825137ca2293a3922248048031aae0" ns2:_="" ns3:_="">
    <xsd:import namespace="9feb816a-0076-40ce-8cb3-087029b6fa4b"/>
    <xsd:import namespace="d452e7db-95c1-42a0-9a52-4f2512c45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816a-0076-40ce-8cb3-087029b6f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e7db-95c1-42a0-9a52-4f2512c45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aaf1ec-f2d9-4690-a8ac-8a8ac739767e}" ma:internalName="TaxCatchAll" ma:showField="CatchAllData" ma:web="d452e7db-95c1-42a0-9a52-4f2512c45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27E60-A17F-4E90-B148-C51E39D99DC5}">
  <ds:schemaRefs>
    <ds:schemaRef ds:uri="http://schemas.microsoft.com/office/2006/metadata/properties"/>
    <ds:schemaRef ds:uri="http://schemas.microsoft.com/office/infopath/2007/PartnerControls"/>
    <ds:schemaRef ds:uri="9feb816a-0076-40ce-8cb3-087029b6fa4b"/>
    <ds:schemaRef ds:uri="d452e7db-95c1-42a0-9a52-4f2512c45f51"/>
  </ds:schemaRefs>
</ds:datastoreItem>
</file>

<file path=customXml/itemProps3.xml><?xml version="1.0" encoding="utf-8"?>
<ds:datastoreItem xmlns:ds="http://schemas.openxmlformats.org/officeDocument/2006/customXml" ds:itemID="{96DC13B9-979A-4F35-B212-479B91694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816a-0076-40ce-8cb3-087029b6fa4b"/>
    <ds:schemaRef ds:uri="d452e7db-95c1-42a0-9a52-4f2512c45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Nursery Nurse Early Years Assistant PS V1 0124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Thomas</dc:creator>
  <cp:keywords/>
  <dc:description/>
  <cp:lastModifiedBy>Lisa Thomas</cp:lastModifiedBy>
  <cp:revision>2</cp:revision>
  <dcterms:created xsi:type="dcterms:W3CDTF">2026-06-04T14:58:00Z</dcterms:created>
  <dcterms:modified xsi:type="dcterms:W3CDTF">2026-06-04T15:00:00Z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0x01010071778345CF5A0649A2F9204BF62F1C9A</vt:lpwstr>
  </property>
  <property fmtid="{D5CDD505-2E9C-101B-9397-08002B2CF9AE}" pid="3" name="MediaServiceImageTags">
    <vt:lpwstr/>
  </property>
  <property fmtid="{D5CDD505-2E9C-101B-9397-08002B2CF9AE}" pid="4" name="Order">
    <vt:r8>33802800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