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77F7" w14:textId="77777777" w:rsidR="002C2D84" w:rsidRDefault="002C2D84" w:rsidP="002C2D84">
      <w:pPr>
        <w:pStyle w:val="Default"/>
        <w:ind w:left="-142"/>
        <w:rPr>
          <w:sz w:val="36"/>
          <w:szCs w:val="36"/>
        </w:rPr>
      </w:pPr>
    </w:p>
    <w:p w14:paraId="3E93F86D" w14:textId="77777777" w:rsidR="002C2D84" w:rsidRDefault="002C2D84" w:rsidP="002C2D84">
      <w:pPr>
        <w:pStyle w:val="Default"/>
        <w:ind w:left="-142"/>
        <w:rPr>
          <w:sz w:val="36"/>
          <w:szCs w:val="36"/>
        </w:rPr>
      </w:pPr>
    </w:p>
    <w:tbl>
      <w:tblPr>
        <w:tblW w:w="1074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544"/>
        <w:gridCol w:w="2268"/>
        <w:gridCol w:w="2552"/>
      </w:tblGrid>
      <w:tr w:rsidR="004911B2" w14:paraId="005FCD4F" w14:textId="77777777" w:rsidTr="005025D3">
        <w:trPr>
          <w:trHeight w:val="95"/>
        </w:trPr>
        <w:tc>
          <w:tcPr>
            <w:tcW w:w="2376" w:type="dxa"/>
          </w:tcPr>
          <w:p w14:paraId="4DAE4231" w14:textId="77777777" w:rsidR="004911B2" w:rsidRPr="002C2D84" w:rsidRDefault="002C2D8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2D84">
              <w:rPr>
                <w:b/>
                <w:bCs/>
                <w:sz w:val="20"/>
                <w:szCs w:val="20"/>
              </w:rPr>
              <w:t>Factor</w:t>
            </w:r>
          </w:p>
        </w:tc>
        <w:tc>
          <w:tcPr>
            <w:tcW w:w="3544" w:type="dxa"/>
          </w:tcPr>
          <w:p w14:paraId="312E2E6A" w14:textId="77777777" w:rsidR="004911B2" w:rsidRDefault="004911B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Essential </w:t>
            </w:r>
          </w:p>
        </w:tc>
        <w:tc>
          <w:tcPr>
            <w:tcW w:w="2268" w:type="dxa"/>
          </w:tcPr>
          <w:p w14:paraId="53B75F77" w14:textId="77777777" w:rsidR="004911B2" w:rsidRDefault="004911B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Desirable </w:t>
            </w:r>
          </w:p>
        </w:tc>
        <w:tc>
          <w:tcPr>
            <w:tcW w:w="2552" w:type="dxa"/>
          </w:tcPr>
          <w:p w14:paraId="3CD63298" w14:textId="77777777" w:rsidR="004911B2" w:rsidRDefault="004911B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Assessment* </w:t>
            </w:r>
          </w:p>
        </w:tc>
      </w:tr>
      <w:tr w:rsidR="004911B2" w14:paraId="1979034A" w14:textId="77777777" w:rsidTr="005025D3">
        <w:trPr>
          <w:trHeight w:val="920"/>
        </w:trPr>
        <w:tc>
          <w:tcPr>
            <w:tcW w:w="2376" w:type="dxa"/>
          </w:tcPr>
          <w:p w14:paraId="76540C3D" w14:textId="77777777" w:rsidR="004911B2" w:rsidRDefault="004911B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Qualification </w:t>
            </w:r>
          </w:p>
        </w:tc>
        <w:tc>
          <w:tcPr>
            <w:tcW w:w="3544" w:type="dxa"/>
          </w:tcPr>
          <w:p w14:paraId="11667760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 xml:space="preserve">Hold NNEB, BEC, NVQ3, EYE or an equivalent childcare/teaching qualification at Level 3 or above. </w:t>
            </w:r>
          </w:p>
          <w:p w14:paraId="22FE5F70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Educated to a minimum of GCSE (or equivalent) Grade 4 in Maths and English. </w:t>
            </w:r>
          </w:p>
          <w:p w14:paraId="13A0230F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Hold a Paediatric first aid certificate </w:t>
            </w:r>
          </w:p>
          <w:p w14:paraId="016DA1FD" w14:textId="77777777" w:rsidR="004911B2" w:rsidRDefault="004911B2" w:rsidP="005025D3">
            <w:pPr>
              <w:pStyle w:val="Default"/>
              <w:ind w:left="86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5EC087A" w14:textId="77777777" w:rsidR="004911B2" w:rsidRDefault="004911B2" w:rsidP="005025D3">
            <w:pPr>
              <w:pStyle w:val="Default"/>
              <w:ind w:left="90" w:hanging="160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 xml:space="preserve">• Additional qualification in SEN. </w:t>
            </w:r>
          </w:p>
          <w:p w14:paraId="2B0E188C" w14:textId="77777777" w:rsidR="004911B2" w:rsidRDefault="004911B2" w:rsidP="005025D3">
            <w:pPr>
              <w:pStyle w:val="Default"/>
              <w:ind w:left="90" w:hanging="160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6D08B33" w14:textId="77777777" w:rsidR="004911B2" w:rsidRDefault="004911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A, D </w:t>
            </w:r>
          </w:p>
        </w:tc>
      </w:tr>
      <w:tr w:rsidR="004911B2" w14:paraId="5D02D500" w14:textId="77777777" w:rsidTr="005025D3">
        <w:trPr>
          <w:trHeight w:val="526"/>
        </w:trPr>
        <w:tc>
          <w:tcPr>
            <w:tcW w:w="2376" w:type="dxa"/>
          </w:tcPr>
          <w:p w14:paraId="527FE69A" w14:textId="77777777" w:rsidR="004911B2" w:rsidRDefault="004911B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Experience </w:t>
            </w:r>
          </w:p>
        </w:tc>
        <w:tc>
          <w:tcPr>
            <w:tcW w:w="3544" w:type="dxa"/>
          </w:tcPr>
          <w:p w14:paraId="0FBE8F0B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 xml:space="preserve">Have at least 2 years previous experience with children ages 0-5 years </w:t>
            </w:r>
          </w:p>
          <w:p w14:paraId="1C825E75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Confidently and effectively support and lead small groups </w:t>
            </w:r>
          </w:p>
          <w:p w14:paraId="506E7097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7E232A3" w14:textId="77777777" w:rsidR="004911B2" w:rsidRDefault="004911B2" w:rsidP="005025D3">
            <w:pPr>
              <w:pStyle w:val="Default"/>
              <w:ind w:left="90" w:hanging="160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 xml:space="preserve">Experience of working with pupils in an educational setting. </w:t>
            </w:r>
          </w:p>
          <w:p w14:paraId="7BBD72A0" w14:textId="77777777" w:rsidR="004911B2" w:rsidRDefault="004911B2" w:rsidP="005025D3">
            <w:pPr>
              <w:pStyle w:val="Default"/>
              <w:ind w:left="90" w:hanging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Management experience in an Early Years Setting </w:t>
            </w:r>
          </w:p>
          <w:p w14:paraId="2DE3550B" w14:textId="77777777" w:rsidR="004911B2" w:rsidRDefault="004911B2" w:rsidP="005025D3">
            <w:pPr>
              <w:pStyle w:val="Default"/>
              <w:ind w:left="90" w:hanging="16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54256A6" w14:textId="77777777" w:rsidR="004911B2" w:rsidRDefault="004911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A, I, R </w:t>
            </w:r>
          </w:p>
        </w:tc>
      </w:tr>
      <w:tr w:rsidR="004911B2" w14:paraId="3F97566A" w14:textId="77777777" w:rsidTr="005025D3">
        <w:trPr>
          <w:trHeight w:val="1078"/>
        </w:trPr>
        <w:tc>
          <w:tcPr>
            <w:tcW w:w="2376" w:type="dxa"/>
          </w:tcPr>
          <w:p w14:paraId="50B251C4" w14:textId="77777777" w:rsidR="004911B2" w:rsidRDefault="004911B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Skills and Knowledge </w:t>
            </w:r>
          </w:p>
        </w:tc>
        <w:tc>
          <w:tcPr>
            <w:tcW w:w="3544" w:type="dxa"/>
          </w:tcPr>
          <w:p w14:paraId="63F7B434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 xml:space="preserve">A basic knowledge of signs of child abuse. </w:t>
            </w:r>
          </w:p>
          <w:p w14:paraId="30C90D3A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Good communication skills, both verbal and written. </w:t>
            </w:r>
          </w:p>
          <w:p w14:paraId="2C0D37D9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Good organisation skills. </w:t>
            </w:r>
          </w:p>
          <w:p w14:paraId="12244824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Competent ICT Skills. </w:t>
            </w:r>
          </w:p>
          <w:p w14:paraId="14F04B6C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Able to support the teachers in providing outstanding provision </w:t>
            </w:r>
          </w:p>
          <w:p w14:paraId="618A2681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Solid understanding of the EYFS Statutory Guidance. </w:t>
            </w:r>
          </w:p>
          <w:p w14:paraId="0BF40C84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C90DBC7" w14:textId="77777777" w:rsidR="004911B2" w:rsidRDefault="004911B2" w:rsidP="005025D3">
            <w:pPr>
              <w:pStyle w:val="Default"/>
              <w:ind w:left="90" w:hanging="160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 xml:space="preserve">Knowledge of Child Protection procedures. </w:t>
            </w:r>
          </w:p>
          <w:p w14:paraId="4C4C2122" w14:textId="77777777" w:rsidR="004911B2" w:rsidRDefault="004911B2" w:rsidP="005025D3">
            <w:pPr>
              <w:pStyle w:val="Default"/>
              <w:ind w:left="90" w:hanging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Knowledge of pupil behaviour management strategies. </w:t>
            </w:r>
          </w:p>
          <w:p w14:paraId="1F9FE5E7" w14:textId="77777777" w:rsidR="004911B2" w:rsidRDefault="004911B2" w:rsidP="005025D3">
            <w:pPr>
              <w:pStyle w:val="Default"/>
              <w:ind w:left="90" w:hanging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Experience planning and assessing children aged 3-4 years. </w:t>
            </w:r>
          </w:p>
          <w:p w14:paraId="54438C82" w14:textId="77777777" w:rsidR="004911B2" w:rsidRDefault="004911B2" w:rsidP="005025D3">
            <w:pPr>
              <w:pStyle w:val="Default"/>
              <w:ind w:left="90" w:hanging="16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E723CE8" w14:textId="77777777" w:rsidR="004911B2" w:rsidRDefault="004911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A, I, R </w:t>
            </w:r>
          </w:p>
        </w:tc>
      </w:tr>
      <w:tr w:rsidR="004911B2" w14:paraId="226678FA" w14:textId="77777777" w:rsidTr="005025D3">
        <w:trPr>
          <w:trHeight w:val="2182"/>
        </w:trPr>
        <w:tc>
          <w:tcPr>
            <w:tcW w:w="2376" w:type="dxa"/>
          </w:tcPr>
          <w:p w14:paraId="2BDAFAF3" w14:textId="77777777" w:rsidR="004911B2" w:rsidRDefault="004911B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Personal Attributes </w:t>
            </w:r>
          </w:p>
        </w:tc>
        <w:tc>
          <w:tcPr>
            <w:tcW w:w="3544" w:type="dxa"/>
          </w:tcPr>
          <w:p w14:paraId="0AD9F8F9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 xml:space="preserve">To complete a Disclosure &amp; Barring Service Disclosure. </w:t>
            </w:r>
          </w:p>
          <w:p w14:paraId="673120E0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Ability to engage effectively with young people. </w:t>
            </w:r>
          </w:p>
          <w:p w14:paraId="62C728F5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Ability/desire to work collaboratively to effect school improvement. </w:t>
            </w:r>
          </w:p>
          <w:p w14:paraId="0D7B3B50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Enthusiasm. </w:t>
            </w:r>
          </w:p>
          <w:p w14:paraId="4B9F2CA6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Flexibility and adaptability. </w:t>
            </w:r>
          </w:p>
          <w:p w14:paraId="3480CC2C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Ability to work calmly under pressure. </w:t>
            </w:r>
          </w:p>
          <w:p w14:paraId="4C259517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Ability to work as part of a team. </w:t>
            </w:r>
          </w:p>
          <w:p w14:paraId="58D57CC7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Willingness to take a full part in the life of the school. </w:t>
            </w:r>
          </w:p>
          <w:p w14:paraId="1120CDF0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Be hardworking and reliable. </w:t>
            </w:r>
          </w:p>
          <w:p w14:paraId="32893C64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Be a good timekeeper. </w:t>
            </w:r>
          </w:p>
          <w:p w14:paraId="55DE97C0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Candidates should indicate a commitment to equal rights regardless of age, gender, orientation, ethnicity or religion. </w:t>
            </w:r>
          </w:p>
          <w:p w14:paraId="57708F45" w14:textId="77777777" w:rsidR="004911B2" w:rsidRDefault="004911B2" w:rsidP="005025D3">
            <w:pPr>
              <w:pStyle w:val="Default"/>
              <w:ind w:left="86" w:hanging="159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43520D6" w14:textId="77777777" w:rsidR="004911B2" w:rsidRDefault="004911B2" w:rsidP="005025D3">
            <w:pPr>
              <w:pStyle w:val="Default"/>
              <w:ind w:left="90" w:hanging="160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 xml:space="preserve">Be motivational and have high aspirations for oneself and for our pupils. </w:t>
            </w:r>
          </w:p>
          <w:p w14:paraId="55397241" w14:textId="77777777" w:rsidR="004911B2" w:rsidRDefault="004911B2" w:rsidP="005025D3">
            <w:pPr>
              <w:pStyle w:val="Default"/>
              <w:ind w:left="90" w:hanging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Committed to enhancing Teaching and learning. </w:t>
            </w:r>
          </w:p>
          <w:p w14:paraId="17E11084" w14:textId="77777777" w:rsidR="004911B2" w:rsidRDefault="004911B2" w:rsidP="005025D3">
            <w:pPr>
              <w:pStyle w:val="Default"/>
              <w:ind w:left="90" w:hanging="16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356D2" w14:textId="77777777" w:rsidR="004911B2" w:rsidRDefault="004911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A, I, R </w:t>
            </w:r>
          </w:p>
        </w:tc>
      </w:tr>
    </w:tbl>
    <w:p w14:paraId="503BDB9F" w14:textId="77777777" w:rsidR="004B69A6" w:rsidRDefault="004B69A6"/>
    <w:p w14:paraId="23654392" w14:textId="77777777" w:rsidR="005025D3" w:rsidRDefault="005025D3" w:rsidP="005025D3">
      <w:pPr>
        <w:rPr>
          <w:rFonts w:ascii="Century Gothic" w:hAnsi="Century Gothic"/>
        </w:rPr>
      </w:pPr>
    </w:p>
    <w:p w14:paraId="7EDE0596" w14:textId="77777777" w:rsidR="005025D3" w:rsidRPr="00C15A59" w:rsidRDefault="005025D3" w:rsidP="005025D3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26894B9F" w14:textId="77777777" w:rsidR="005025D3" w:rsidRPr="00C15A59" w:rsidRDefault="005025D3" w:rsidP="005025D3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Interview, </w:t>
      </w:r>
      <w:r w:rsidRPr="00C15A59">
        <w:rPr>
          <w:rFonts w:ascii="Century Gothic" w:hAnsi="Century Gothic"/>
          <w:b/>
          <w:i/>
          <w:sz w:val="18"/>
        </w:rPr>
        <w:t>R</w:t>
      </w:r>
      <w:r w:rsidRPr="00C15A59">
        <w:rPr>
          <w:rFonts w:ascii="Century Gothic" w:hAnsi="Century Gothic"/>
          <w:i/>
          <w:sz w:val="18"/>
        </w:rPr>
        <w:t xml:space="preserve"> = References, </w:t>
      </w:r>
      <w:r w:rsidRPr="00C15A59">
        <w:rPr>
          <w:rFonts w:ascii="Century Gothic" w:hAnsi="Century Gothic"/>
          <w:b/>
          <w:i/>
          <w:sz w:val="18"/>
        </w:rPr>
        <w:t>D</w:t>
      </w:r>
      <w:r w:rsidRPr="00C15A59">
        <w:rPr>
          <w:rFonts w:ascii="Century Gothic" w:hAnsi="Century Gothic"/>
          <w:i/>
          <w:sz w:val="18"/>
        </w:rPr>
        <w:t xml:space="preserve"> = Documentary Evidence</w:t>
      </w:r>
    </w:p>
    <w:p w14:paraId="7C26DD9D" w14:textId="77777777" w:rsidR="005025D3" w:rsidRDefault="005025D3"/>
    <w:sectPr w:rsidR="005025D3" w:rsidSect="004911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6F3B" w14:textId="77777777" w:rsidR="00E94617" w:rsidRDefault="00E94617" w:rsidP="004911B2">
      <w:pPr>
        <w:spacing w:after="0" w:line="240" w:lineRule="auto"/>
      </w:pPr>
      <w:r>
        <w:separator/>
      </w:r>
    </w:p>
  </w:endnote>
  <w:endnote w:type="continuationSeparator" w:id="0">
    <w:p w14:paraId="0873DAF5" w14:textId="77777777" w:rsidR="00E94617" w:rsidRDefault="00E94617" w:rsidP="0049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013A" w14:textId="77777777" w:rsidR="00552F08" w:rsidRDefault="00552F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F600" w14:textId="77777777" w:rsidR="00552F08" w:rsidRDefault="00552F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66EB" w14:textId="77777777" w:rsidR="00552F08" w:rsidRDefault="00552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2F04" w14:textId="77777777" w:rsidR="00E94617" w:rsidRDefault="00E94617" w:rsidP="004911B2">
      <w:pPr>
        <w:spacing w:after="0" w:line="240" w:lineRule="auto"/>
      </w:pPr>
      <w:r>
        <w:separator/>
      </w:r>
    </w:p>
  </w:footnote>
  <w:footnote w:type="continuationSeparator" w:id="0">
    <w:p w14:paraId="799A66C3" w14:textId="77777777" w:rsidR="00E94617" w:rsidRDefault="00E94617" w:rsidP="0049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3F86" w14:textId="77777777" w:rsidR="00552F08" w:rsidRDefault="00552F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1365" w14:textId="77777777" w:rsidR="002C2D84" w:rsidRDefault="002C2D84" w:rsidP="002C2D84">
    <w:pPr>
      <w:pStyle w:val="Default"/>
      <w:ind w:left="-142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Person Specification </w:t>
    </w:r>
  </w:p>
  <w:p w14:paraId="5148C196" w14:textId="10082E43" w:rsidR="004911B2" w:rsidRPr="002C2D84" w:rsidRDefault="002C2D84" w:rsidP="002C2D84">
    <w:pPr>
      <w:pStyle w:val="Default"/>
      <w:ind w:left="-142"/>
      <w:rPr>
        <w:b/>
        <w:bCs/>
        <w:sz w:val="36"/>
        <w:szCs w:val="36"/>
      </w:rPr>
    </w:pPr>
    <w:r>
      <w:rPr>
        <w:b/>
        <w:bCs/>
        <w:sz w:val="28"/>
        <w:szCs w:val="28"/>
      </w:rPr>
      <w:t xml:space="preserve">Pre-school </w:t>
    </w:r>
    <w:r w:rsidR="004911B2" w:rsidRPr="00B016AF">
      <w:rPr>
        <w:b/>
        <w:noProof/>
        <w:sz w:val="48"/>
        <w:lang w:eastAsia="en-GB"/>
      </w:rPr>
      <w:drawing>
        <wp:anchor distT="0" distB="0" distL="114300" distR="114300" simplePos="0" relativeHeight="251659264" behindDoc="0" locked="0" layoutInCell="1" allowOverlap="1" wp14:anchorId="642BAB1D" wp14:editId="7C920308">
          <wp:simplePos x="0" y="0"/>
          <wp:positionH relativeFrom="margin">
            <wp:posOffset>5572125</wp:posOffset>
          </wp:positionH>
          <wp:positionV relativeFrom="paragraph">
            <wp:posOffset>-219710</wp:posOffset>
          </wp:positionV>
          <wp:extent cx="1125296" cy="781050"/>
          <wp:effectExtent l="0" t="0" r="0" b="0"/>
          <wp:wrapNone/>
          <wp:docPr id="2" name="Picture 2" descr="A logo with people and a blue curv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people and a blue curv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96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F08">
      <w:rPr>
        <w:b/>
        <w:bCs/>
        <w:sz w:val="28"/>
        <w:szCs w:val="28"/>
      </w:rPr>
      <w:t>Lead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C8F5" w14:textId="77777777" w:rsidR="00552F08" w:rsidRDefault="00552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A873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E55B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9961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A4EE7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114F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62DFA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AC92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2FD6D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3954801">
    <w:abstractNumId w:val="5"/>
  </w:num>
  <w:num w:numId="2" w16cid:durableId="438456622">
    <w:abstractNumId w:val="7"/>
  </w:num>
  <w:num w:numId="3" w16cid:durableId="322002885">
    <w:abstractNumId w:val="2"/>
  </w:num>
  <w:num w:numId="4" w16cid:durableId="1324506238">
    <w:abstractNumId w:val="1"/>
  </w:num>
  <w:num w:numId="5" w16cid:durableId="235017353">
    <w:abstractNumId w:val="3"/>
  </w:num>
  <w:num w:numId="6" w16cid:durableId="2023899972">
    <w:abstractNumId w:val="6"/>
  </w:num>
  <w:num w:numId="7" w16cid:durableId="1322155627">
    <w:abstractNumId w:val="4"/>
  </w:num>
  <w:num w:numId="8" w16cid:durableId="57567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FF"/>
    <w:rsid w:val="002C19FF"/>
    <w:rsid w:val="002C2D84"/>
    <w:rsid w:val="004911B2"/>
    <w:rsid w:val="004B69A6"/>
    <w:rsid w:val="004C4A2F"/>
    <w:rsid w:val="005025D3"/>
    <w:rsid w:val="00552F08"/>
    <w:rsid w:val="006D3B1E"/>
    <w:rsid w:val="00E9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AE94"/>
  <w15:chartTrackingRefBased/>
  <w15:docId w15:val="{133F9781-32EE-45E1-982E-F34D1128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D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11B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1B2"/>
  </w:style>
  <w:style w:type="paragraph" w:styleId="Footer">
    <w:name w:val="footer"/>
    <w:basedOn w:val="Normal"/>
    <w:link w:val="FooterChar"/>
    <w:uiPriority w:val="99"/>
    <w:unhideWhenUsed/>
    <w:rsid w:val="00491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IT%20-%20Shared\HR%20Templates\Recruitment\8.%20Job%20Descriptions%20&amp;%20Person%20Specs\Support%20TEMPLATES\Pre%20School%20Manager%20PS%20V1%2001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eb816a-0076-40ce-8cb3-087029b6fa4b">
      <Terms xmlns="http://schemas.microsoft.com/office/infopath/2007/PartnerControls"/>
    </lcf76f155ced4ddcb4097134ff3c332f>
    <TaxCatchAll xmlns="d452e7db-95c1-42a0-9a52-4f2512c45f51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78345CF5A0649A2F9204BF62F1C9A" ma:contentTypeVersion="17" ma:contentTypeDescription="Create a new document." ma:contentTypeScope="" ma:versionID="167eba3178a92b05bdd5dedd7326bbb9">
  <xsd:schema xmlns:xsd="http://www.w3.org/2001/XMLSchema" xmlns:xs="http://www.w3.org/2001/XMLSchema" xmlns:p="http://schemas.microsoft.com/office/2006/metadata/properties" xmlns:ns2="9feb816a-0076-40ce-8cb3-087029b6fa4b" xmlns:ns3="d452e7db-95c1-42a0-9a52-4f2512c45f51" targetNamespace="http://schemas.microsoft.com/office/2006/metadata/properties" ma:root="true" ma:fieldsID="65825137ca2293a3922248048031aae0" ns2:_="" ns3:_="">
    <xsd:import namespace="9feb816a-0076-40ce-8cb3-087029b6fa4b"/>
    <xsd:import namespace="d452e7db-95c1-42a0-9a52-4f2512c45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816a-0076-40ce-8cb3-087029b6f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2e7db-95c1-42a0-9a52-4f2512c45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aaf1ec-f2d9-4690-a8ac-8a8ac739767e}" ma:internalName="TaxCatchAll" ma:showField="CatchAllData" ma:web="d452e7db-95c1-42a0-9a52-4f2512c45f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D4E40-C159-4AB0-BD43-0A8903057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255A9-90EB-4831-AAEE-6EFD5B56FE42}">
  <ds:schemaRefs>
    <ds:schemaRef ds:uri="http://schemas.microsoft.com/office/2006/metadata/properties"/>
    <ds:schemaRef ds:uri="http://schemas.microsoft.com/office/infopath/2007/PartnerControls"/>
    <ds:schemaRef ds:uri="9feb816a-0076-40ce-8cb3-087029b6fa4b"/>
    <ds:schemaRef ds:uri="d452e7db-95c1-42a0-9a52-4f2512c45f51"/>
  </ds:schemaRefs>
</ds:datastoreItem>
</file>

<file path=customXml/itemProps3.xml><?xml version="1.0" encoding="utf-8"?>
<ds:datastoreItem xmlns:ds="http://schemas.openxmlformats.org/officeDocument/2006/customXml" ds:itemID="{605C9559-58B6-41A1-ACD0-DEA78A865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816a-0076-40ce-8cb3-087029b6fa4b"/>
    <ds:schemaRef ds:uri="d452e7db-95c1-42a0-9a52-4f2512c45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 School Manager PS V1 0124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Thomas</dc:creator>
  <cp:keywords/>
  <dc:description/>
  <cp:lastModifiedBy>Lisa Thomas</cp:lastModifiedBy>
  <cp:revision>2</cp:revision>
  <dcterms:created xsi:type="dcterms:W3CDTF">2026-06-04T13:36:00Z</dcterms:created>
  <dcterms:modified xsi:type="dcterms:W3CDTF">2026-06-04T13:38:00Z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0x01010071778345CF5A0649A2F9204BF62F1C9A</vt:lpwstr>
  </property>
  <property fmtid="{D5CDD505-2E9C-101B-9397-08002B2CF9AE}" pid="3" name="MediaServiceImageTags">
    <vt:lpwstr/>
  </property>
  <property fmtid="{D5CDD505-2E9C-101B-9397-08002B2CF9AE}" pid="4" name="Order">
    <vt:r8>33805500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