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9E1C1" w14:textId="23DF2C18" w:rsidR="00425D9F" w:rsidRPr="002C7B67" w:rsidRDefault="00425D9F" w:rsidP="00E90866">
      <w:pPr>
        <w:pStyle w:val="BodyText"/>
        <w:spacing w:after="0"/>
        <w:ind w:left="0"/>
        <w:outlineLvl w:val="0"/>
        <w:rPr>
          <w:rStyle w:val="Emphasis"/>
          <w:rFonts w:ascii="Muli" w:hAnsi="Muli" w:cs="Arial"/>
          <w:b/>
          <w:i w:val="0"/>
          <w:szCs w:val="22"/>
        </w:rPr>
      </w:pPr>
    </w:p>
    <w:p w14:paraId="3926ADF6" w14:textId="77777777" w:rsidR="00425D9F" w:rsidRPr="002C7B67" w:rsidRDefault="00425D9F" w:rsidP="00E90866">
      <w:pPr>
        <w:pStyle w:val="BodyText"/>
        <w:spacing w:after="0"/>
        <w:ind w:left="0"/>
        <w:outlineLvl w:val="0"/>
        <w:rPr>
          <w:rStyle w:val="Emphasis"/>
          <w:rFonts w:ascii="Muli" w:hAnsi="Muli" w:cs="Arial"/>
          <w:b/>
          <w:i w:val="0"/>
          <w:szCs w:val="22"/>
        </w:rPr>
      </w:pPr>
    </w:p>
    <w:p w14:paraId="1BEC9228" w14:textId="77777777" w:rsidR="00DF5383" w:rsidRDefault="00DF5383" w:rsidP="00203477">
      <w:pPr>
        <w:pStyle w:val="BodyText"/>
        <w:spacing w:after="0"/>
        <w:ind w:left="0"/>
        <w:jc w:val="center"/>
        <w:outlineLvl w:val="0"/>
        <w:rPr>
          <w:rStyle w:val="Emphasis"/>
          <w:rFonts w:ascii="Muli" w:hAnsi="Muli" w:cstheme="minorHAnsi"/>
          <w:b/>
          <w:i w:val="0"/>
          <w:szCs w:val="22"/>
        </w:rPr>
      </w:pPr>
    </w:p>
    <w:p w14:paraId="5DAFCF90" w14:textId="77777777" w:rsidR="00724BCC" w:rsidRPr="008D245A" w:rsidRDefault="00EC091A" w:rsidP="00203477">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WESTCOUNTRY SCHOOLS TRUST</w:t>
      </w:r>
    </w:p>
    <w:p w14:paraId="3CBAA8A5" w14:textId="77777777" w:rsidR="00B67BF3" w:rsidRPr="008D245A" w:rsidRDefault="00CF3FD1" w:rsidP="00546B6E">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JOB DESCRIPTION</w:t>
      </w:r>
    </w:p>
    <w:p w14:paraId="5FE499E8" w14:textId="77777777" w:rsidR="00CF3FD1" w:rsidRPr="008D245A" w:rsidRDefault="00CF3FD1" w:rsidP="00E90866">
      <w:pPr>
        <w:pStyle w:val="BodyText"/>
        <w:spacing w:after="0"/>
        <w:ind w:left="0"/>
        <w:outlineLvl w:val="0"/>
        <w:rPr>
          <w:rStyle w:val="Emphasis"/>
          <w:rFonts w:ascii="Muli" w:hAnsi="Muli" w:cstheme="minorHAnsi"/>
          <w:b/>
          <w:i w:val="0"/>
          <w:sz w:val="21"/>
          <w:szCs w:val="21"/>
        </w:rPr>
      </w:pPr>
    </w:p>
    <w:p w14:paraId="5FF13C8F" w14:textId="27B66458" w:rsidR="00212EEB" w:rsidRPr="008D245A" w:rsidRDefault="00212EEB" w:rsidP="51B97715">
      <w:pPr>
        <w:pStyle w:val="BodyText"/>
        <w:ind w:left="0"/>
        <w:outlineLvl w:val="0"/>
        <w:rPr>
          <w:rStyle w:val="Emphasis"/>
          <w:rFonts w:ascii="Muli" w:hAnsi="Muli" w:cstheme="minorBidi"/>
          <w:i w:val="0"/>
          <w:sz w:val="21"/>
          <w:szCs w:val="21"/>
        </w:rPr>
      </w:pPr>
      <w:r w:rsidRPr="51B97715">
        <w:rPr>
          <w:rStyle w:val="Emphasis"/>
          <w:rFonts w:ascii="Muli" w:hAnsi="Muli" w:cstheme="minorBidi"/>
          <w:b/>
          <w:bCs/>
          <w:i w:val="0"/>
          <w:sz w:val="21"/>
          <w:szCs w:val="21"/>
        </w:rPr>
        <w:t>Job Title:</w:t>
      </w:r>
      <w:r w:rsidRPr="51B97715">
        <w:rPr>
          <w:rStyle w:val="Emphasis"/>
          <w:rFonts w:ascii="Muli" w:hAnsi="Muli" w:cstheme="minorBidi"/>
          <w:i w:val="0"/>
          <w:sz w:val="21"/>
          <w:szCs w:val="21"/>
        </w:rPr>
        <w:t xml:space="preserve">     </w:t>
      </w:r>
      <w:r>
        <w:tab/>
      </w:r>
      <w:r>
        <w:tab/>
      </w:r>
      <w:r w:rsidR="00F35ACD" w:rsidRPr="51B97715">
        <w:rPr>
          <w:rStyle w:val="Emphasis"/>
          <w:rFonts w:ascii="Muli" w:hAnsi="Muli" w:cstheme="minorBidi"/>
          <w:i w:val="0"/>
          <w:sz w:val="21"/>
          <w:szCs w:val="21"/>
        </w:rPr>
        <w:t xml:space="preserve">Full Time Teacher, </w:t>
      </w:r>
      <w:r w:rsidR="00D2274F">
        <w:rPr>
          <w:rStyle w:val="Emphasis"/>
          <w:rFonts w:ascii="Muli" w:hAnsi="Muli" w:cstheme="minorBidi"/>
          <w:i w:val="0"/>
          <w:sz w:val="21"/>
          <w:szCs w:val="21"/>
        </w:rPr>
        <w:t>Key Stage 2</w:t>
      </w:r>
      <w:r w:rsidR="00F35ACD" w:rsidRPr="51B97715">
        <w:rPr>
          <w:rStyle w:val="Emphasis"/>
          <w:rFonts w:ascii="Muli" w:hAnsi="Muli" w:cstheme="minorBidi"/>
          <w:i w:val="0"/>
          <w:sz w:val="21"/>
          <w:szCs w:val="21"/>
        </w:rPr>
        <w:t xml:space="preserve"> – </w:t>
      </w:r>
      <w:r w:rsidR="002C46DD">
        <w:rPr>
          <w:rStyle w:val="Emphasis"/>
          <w:rFonts w:ascii="Muli" w:hAnsi="Muli" w:cstheme="minorBidi"/>
          <w:i w:val="0"/>
          <w:sz w:val="21"/>
          <w:szCs w:val="21"/>
        </w:rPr>
        <w:t>Maternity Cover</w:t>
      </w:r>
    </w:p>
    <w:p w14:paraId="44AD2DA3" w14:textId="437B6A59" w:rsidR="00902993" w:rsidRPr="008D245A" w:rsidRDefault="00115E83" w:rsidP="00E90866">
      <w:pPr>
        <w:pStyle w:val="BodyText"/>
        <w:ind w:left="2160" w:hanging="2160"/>
        <w:outlineLvl w:val="0"/>
        <w:rPr>
          <w:rStyle w:val="Emphasis"/>
          <w:rFonts w:ascii="Muli" w:hAnsi="Muli" w:cstheme="minorHAnsi"/>
          <w:i w:val="0"/>
          <w:sz w:val="21"/>
          <w:szCs w:val="21"/>
        </w:rPr>
      </w:pPr>
      <w:r w:rsidRPr="008D245A">
        <w:rPr>
          <w:rStyle w:val="Emphasis"/>
          <w:rFonts w:ascii="Muli" w:hAnsi="Muli" w:cstheme="minorHAnsi"/>
          <w:b/>
          <w:i w:val="0"/>
          <w:sz w:val="21"/>
          <w:szCs w:val="21"/>
        </w:rPr>
        <w:t>Location:</w:t>
      </w:r>
      <w:r w:rsidRPr="008D245A">
        <w:rPr>
          <w:rStyle w:val="Emphasis"/>
          <w:rFonts w:ascii="Muli" w:hAnsi="Muli" w:cstheme="minorHAnsi"/>
          <w:b/>
          <w:i w:val="0"/>
          <w:sz w:val="21"/>
          <w:szCs w:val="21"/>
        </w:rPr>
        <w:tab/>
      </w:r>
      <w:r w:rsidR="00C94796" w:rsidRPr="008D245A">
        <w:rPr>
          <w:rStyle w:val="Emphasis"/>
          <w:rFonts w:ascii="Muli" w:hAnsi="Muli" w:cstheme="minorHAnsi"/>
          <w:i w:val="0"/>
          <w:sz w:val="21"/>
          <w:szCs w:val="21"/>
        </w:rPr>
        <w:t>Across the</w:t>
      </w:r>
      <w:r w:rsidRPr="008D245A">
        <w:rPr>
          <w:rStyle w:val="Emphasis"/>
          <w:rFonts w:ascii="Muli" w:hAnsi="Muli" w:cstheme="minorHAnsi"/>
          <w:i w:val="0"/>
          <w:sz w:val="21"/>
          <w:szCs w:val="21"/>
        </w:rPr>
        <w:t xml:space="preserve"> </w:t>
      </w:r>
      <w:r w:rsidR="002C7B67" w:rsidRPr="008D245A">
        <w:rPr>
          <w:rStyle w:val="Emphasis"/>
          <w:rFonts w:ascii="Muli" w:hAnsi="Muli" w:cstheme="minorHAnsi"/>
          <w:i w:val="0"/>
          <w:sz w:val="21"/>
          <w:szCs w:val="21"/>
        </w:rPr>
        <w:t>Trust (</w:t>
      </w:r>
      <w:r w:rsidR="002B7B6B" w:rsidRPr="008D245A">
        <w:rPr>
          <w:rStyle w:val="Emphasis"/>
          <w:rFonts w:ascii="Muli" w:hAnsi="Muli" w:cstheme="minorHAnsi"/>
          <w:i w:val="0"/>
          <w:sz w:val="21"/>
          <w:szCs w:val="21"/>
        </w:rPr>
        <w:t xml:space="preserve">based at </w:t>
      </w:r>
      <w:r w:rsidR="00F35ACD">
        <w:rPr>
          <w:rStyle w:val="Emphasis"/>
          <w:rFonts w:ascii="Muli" w:hAnsi="Muli" w:cstheme="minorHAnsi"/>
          <w:i w:val="0"/>
          <w:sz w:val="21"/>
          <w:szCs w:val="21"/>
        </w:rPr>
        <w:t>Oreston Community Academy</w:t>
      </w:r>
      <w:r w:rsidR="002B7B6B" w:rsidRPr="008D245A">
        <w:rPr>
          <w:rStyle w:val="Emphasis"/>
          <w:rFonts w:ascii="Muli" w:hAnsi="Muli" w:cstheme="minorHAnsi"/>
          <w:i w:val="0"/>
          <w:sz w:val="21"/>
          <w:szCs w:val="21"/>
        </w:rPr>
        <w:t xml:space="preserve"> </w:t>
      </w:r>
      <w:r w:rsidR="00D510C9" w:rsidRPr="008D245A">
        <w:rPr>
          <w:rStyle w:val="Emphasis"/>
          <w:rFonts w:ascii="Muli" w:hAnsi="Muli" w:cstheme="minorHAnsi"/>
          <w:i w:val="0"/>
          <w:sz w:val="21"/>
          <w:szCs w:val="21"/>
        </w:rPr>
        <w:t>currently</w:t>
      </w:r>
      <w:r w:rsidR="00EC091A" w:rsidRPr="008D245A">
        <w:rPr>
          <w:rStyle w:val="Emphasis"/>
          <w:rFonts w:ascii="Muli" w:hAnsi="Muli" w:cstheme="minorHAnsi"/>
          <w:i w:val="0"/>
          <w:sz w:val="21"/>
          <w:szCs w:val="21"/>
        </w:rPr>
        <w:t>)</w:t>
      </w:r>
    </w:p>
    <w:p w14:paraId="42BCB170" w14:textId="2958E325" w:rsidR="00717F88" w:rsidRPr="00F35ACD" w:rsidRDefault="1901EA7C" w:rsidP="1901EA7C">
      <w:pPr>
        <w:pStyle w:val="BodyText"/>
        <w:ind w:left="2160" w:hanging="2160"/>
        <w:rPr>
          <w:rStyle w:val="Emphasis"/>
          <w:rFonts w:ascii="Muli" w:hAnsi="Muli" w:cstheme="minorBidi"/>
          <w:i w:val="0"/>
          <w:sz w:val="21"/>
          <w:szCs w:val="21"/>
        </w:rPr>
      </w:pPr>
      <w:r w:rsidRPr="008D245A">
        <w:rPr>
          <w:rStyle w:val="Emphasis"/>
          <w:rFonts w:ascii="Muli" w:hAnsi="Muli" w:cstheme="minorBidi"/>
          <w:b/>
          <w:bCs/>
          <w:i w:val="0"/>
          <w:sz w:val="21"/>
          <w:szCs w:val="21"/>
        </w:rPr>
        <w:t>Grade</w:t>
      </w:r>
      <w:r w:rsidR="00AB24D8" w:rsidRPr="008D245A">
        <w:rPr>
          <w:rStyle w:val="Emphasis"/>
          <w:rFonts w:ascii="Muli" w:hAnsi="Muli" w:cstheme="minorBidi"/>
          <w:b/>
          <w:bCs/>
          <w:i w:val="0"/>
          <w:sz w:val="21"/>
          <w:szCs w:val="21"/>
        </w:rPr>
        <w:t>/salary</w:t>
      </w:r>
      <w:r w:rsidRPr="008D245A">
        <w:rPr>
          <w:rStyle w:val="Emphasis"/>
          <w:rFonts w:ascii="Muli" w:hAnsi="Muli" w:cstheme="minorBidi"/>
          <w:i w:val="0"/>
          <w:sz w:val="21"/>
          <w:szCs w:val="21"/>
        </w:rPr>
        <w:t>:</w:t>
      </w:r>
      <w:r w:rsidR="00BD7493" w:rsidRPr="008D245A">
        <w:rPr>
          <w:rFonts w:ascii="Muli" w:hAnsi="Muli"/>
          <w:sz w:val="21"/>
          <w:szCs w:val="21"/>
        </w:rPr>
        <w:tab/>
      </w:r>
      <w:r w:rsidR="00F35ACD" w:rsidRPr="00F35ACD">
        <w:rPr>
          <w:rFonts w:ascii="Muli" w:hAnsi="Muli"/>
          <w:sz w:val="21"/>
          <w:szCs w:val="21"/>
        </w:rPr>
        <w:t>MPS</w:t>
      </w:r>
      <w:r w:rsidR="00F35ACD">
        <w:rPr>
          <w:rFonts w:ascii="Muli" w:hAnsi="Muli"/>
          <w:sz w:val="21"/>
          <w:szCs w:val="21"/>
        </w:rPr>
        <w:t>/UPS</w:t>
      </w:r>
    </w:p>
    <w:p w14:paraId="1E5A8481" w14:textId="6F47628B" w:rsidR="000076B0" w:rsidRPr="00F35ACD" w:rsidRDefault="00D034A4" w:rsidP="10B72828">
      <w:pPr>
        <w:pStyle w:val="BodyText"/>
        <w:ind w:left="0"/>
        <w:rPr>
          <w:rStyle w:val="Emphasis"/>
          <w:rFonts w:ascii="Muli" w:hAnsi="Muli" w:cstheme="minorBidi"/>
          <w:i w:val="0"/>
          <w:sz w:val="21"/>
          <w:szCs w:val="21"/>
        </w:rPr>
      </w:pPr>
      <w:r w:rsidRPr="00F35ACD">
        <w:rPr>
          <w:rStyle w:val="Emphasis"/>
          <w:rFonts w:ascii="Muli" w:hAnsi="Muli" w:cstheme="minorBidi"/>
          <w:b/>
          <w:bCs/>
          <w:i w:val="0"/>
          <w:sz w:val="21"/>
          <w:szCs w:val="21"/>
        </w:rPr>
        <w:t>Hours:</w:t>
      </w:r>
      <w:r w:rsidRPr="00F35ACD">
        <w:rPr>
          <w:rFonts w:ascii="Muli" w:hAnsi="Muli"/>
          <w:sz w:val="21"/>
          <w:szCs w:val="21"/>
        </w:rPr>
        <w:tab/>
      </w:r>
      <w:r w:rsidRPr="00F35ACD">
        <w:rPr>
          <w:rFonts w:ascii="Muli" w:hAnsi="Muli"/>
          <w:sz w:val="21"/>
          <w:szCs w:val="21"/>
        </w:rPr>
        <w:tab/>
      </w:r>
      <w:r w:rsidRPr="00F35ACD">
        <w:rPr>
          <w:rFonts w:ascii="Muli" w:hAnsi="Muli"/>
          <w:sz w:val="21"/>
          <w:szCs w:val="21"/>
        </w:rPr>
        <w:tab/>
      </w:r>
      <w:r w:rsidR="00F35ACD" w:rsidRPr="00F35ACD">
        <w:rPr>
          <w:rFonts w:ascii="Muli" w:hAnsi="Muli"/>
          <w:sz w:val="21"/>
          <w:szCs w:val="21"/>
        </w:rPr>
        <w:t>Full Time</w:t>
      </w:r>
    </w:p>
    <w:p w14:paraId="5B3BC9BC" w14:textId="5870E461" w:rsidR="00A4590A" w:rsidRPr="008D245A" w:rsidRDefault="00212EEB" w:rsidP="51B97715">
      <w:pPr>
        <w:pStyle w:val="BodyText"/>
        <w:ind w:left="0"/>
        <w:outlineLvl w:val="0"/>
        <w:rPr>
          <w:rStyle w:val="Emphasis"/>
          <w:rFonts w:ascii="Muli" w:hAnsi="Muli" w:cstheme="minorBidi"/>
          <w:i w:val="0"/>
          <w:color w:val="000000" w:themeColor="text1"/>
          <w:sz w:val="21"/>
          <w:szCs w:val="21"/>
          <w:highlight w:val="yellow"/>
        </w:rPr>
      </w:pPr>
      <w:r w:rsidRPr="51B97715">
        <w:rPr>
          <w:rStyle w:val="Emphasis"/>
          <w:rFonts w:ascii="Muli" w:hAnsi="Muli" w:cstheme="minorBidi"/>
          <w:b/>
          <w:bCs/>
          <w:i w:val="0"/>
          <w:sz w:val="21"/>
          <w:szCs w:val="21"/>
        </w:rPr>
        <w:t>Re</w:t>
      </w:r>
      <w:r w:rsidR="00724BCC" w:rsidRPr="51B97715">
        <w:rPr>
          <w:rStyle w:val="Emphasis"/>
          <w:rFonts w:ascii="Muli" w:hAnsi="Muli" w:cstheme="minorBidi"/>
          <w:b/>
          <w:bCs/>
          <w:i w:val="0"/>
          <w:sz w:val="21"/>
          <w:szCs w:val="21"/>
        </w:rPr>
        <w:t>ports</w:t>
      </w:r>
      <w:r w:rsidRPr="51B97715">
        <w:rPr>
          <w:rStyle w:val="Emphasis"/>
          <w:rFonts w:ascii="Muli" w:hAnsi="Muli" w:cstheme="minorBidi"/>
          <w:b/>
          <w:bCs/>
          <w:i w:val="0"/>
          <w:sz w:val="21"/>
          <w:szCs w:val="21"/>
        </w:rPr>
        <w:t xml:space="preserve"> to:</w:t>
      </w:r>
      <w:r>
        <w:tab/>
      </w:r>
      <w:r>
        <w:tab/>
      </w:r>
      <w:r w:rsidR="4D0B8A97" w:rsidRPr="51B97715">
        <w:rPr>
          <w:rStyle w:val="Emphasis"/>
          <w:rFonts w:ascii="Muli" w:hAnsi="Muli" w:cstheme="minorBidi"/>
          <w:i w:val="0"/>
          <w:sz w:val="21"/>
          <w:szCs w:val="21"/>
        </w:rPr>
        <w:t>Lindsay Greenway</w:t>
      </w:r>
    </w:p>
    <w:p w14:paraId="4C5E2D72" w14:textId="67739F12" w:rsidR="00CF3FD1" w:rsidRPr="008D245A" w:rsidRDefault="00BF17B6" w:rsidP="51B97715">
      <w:pPr>
        <w:pStyle w:val="BodyText"/>
        <w:ind w:left="0"/>
        <w:outlineLvl w:val="0"/>
        <w:rPr>
          <w:rFonts w:ascii="Muli" w:hAnsi="Muli" w:cstheme="minorBidi"/>
          <w:sz w:val="21"/>
          <w:szCs w:val="21"/>
        </w:rPr>
      </w:pPr>
      <w:r w:rsidRPr="51B97715">
        <w:rPr>
          <w:rStyle w:val="Emphasis"/>
          <w:rFonts w:ascii="Muli" w:hAnsi="Muli" w:cstheme="minorBidi"/>
          <w:b/>
          <w:bCs/>
          <w:i w:val="0"/>
          <w:color w:val="000000" w:themeColor="text1"/>
          <w:sz w:val="21"/>
          <w:szCs w:val="21"/>
        </w:rPr>
        <w:t xml:space="preserve">Key </w:t>
      </w:r>
      <w:r w:rsidR="00E74382" w:rsidRPr="51B97715">
        <w:rPr>
          <w:rStyle w:val="Emphasis"/>
          <w:rFonts w:ascii="Muli" w:hAnsi="Muli" w:cstheme="minorBidi"/>
          <w:b/>
          <w:bCs/>
          <w:i w:val="0"/>
          <w:color w:val="000000" w:themeColor="text1"/>
          <w:sz w:val="21"/>
          <w:szCs w:val="21"/>
        </w:rPr>
        <w:t>relationships:</w:t>
      </w:r>
      <w:r>
        <w:tab/>
      </w:r>
      <w:r w:rsidR="00F35ACD" w:rsidRPr="51B97715">
        <w:rPr>
          <w:rStyle w:val="Emphasis"/>
          <w:rFonts w:ascii="Muli" w:hAnsi="Muli" w:cstheme="minorBidi"/>
          <w:i w:val="0"/>
          <w:color w:val="000000" w:themeColor="text1"/>
          <w:sz w:val="21"/>
          <w:szCs w:val="21"/>
        </w:rPr>
        <w:t xml:space="preserve">Senior Leadership Team, </w:t>
      </w:r>
      <w:r w:rsidR="00572A99" w:rsidRPr="51B97715">
        <w:rPr>
          <w:rStyle w:val="Emphasis"/>
          <w:rFonts w:ascii="Muli" w:hAnsi="Muli" w:cstheme="minorBidi"/>
          <w:i w:val="0"/>
          <w:color w:val="000000" w:themeColor="text1"/>
          <w:sz w:val="21"/>
          <w:szCs w:val="21"/>
        </w:rPr>
        <w:t xml:space="preserve">Teaching Staff, </w:t>
      </w:r>
      <w:r w:rsidR="00F35ACD" w:rsidRPr="51B97715">
        <w:rPr>
          <w:rStyle w:val="Emphasis"/>
          <w:rFonts w:ascii="Muli" w:hAnsi="Muli" w:cstheme="minorBidi"/>
          <w:i w:val="0"/>
          <w:color w:val="000000" w:themeColor="text1"/>
          <w:sz w:val="21"/>
          <w:szCs w:val="21"/>
        </w:rPr>
        <w:t>Teaching Assistants, Parents and Pupils.</w:t>
      </w:r>
      <w:r w:rsidR="00164B47" w:rsidRPr="51B97715">
        <w:rPr>
          <w:rStyle w:val="Emphasis"/>
          <w:rFonts w:ascii="Muli" w:hAnsi="Muli" w:cstheme="minorBidi"/>
          <w:i w:val="0"/>
          <w:color w:val="000000" w:themeColor="text1"/>
          <w:sz w:val="21"/>
          <w:szCs w:val="21"/>
        </w:rPr>
        <w:t xml:space="preserve"> </w:t>
      </w:r>
      <w:r w:rsidR="004C5E1A" w:rsidRPr="51B97715">
        <w:rPr>
          <w:rStyle w:val="Emphasis"/>
          <w:rFonts w:ascii="Muli" w:hAnsi="Muli" w:cstheme="minorBidi"/>
          <w:i w:val="0"/>
          <w:color w:val="000000" w:themeColor="text1"/>
          <w:sz w:val="21"/>
          <w:szCs w:val="21"/>
        </w:rPr>
        <w:t xml:space="preserve"> </w:t>
      </w:r>
    </w:p>
    <w:p w14:paraId="540256B7" w14:textId="77777777" w:rsidR="00546B6E" w:rsidRPr="008D245A" w:rsidRDefault="00546B6E" w:rsidP="00E90866">
      <w:pPr>
        <w:outlineLvl w:val="1"/>
        <w:rPr>
          <w:rFonts w:ascii="Muli" w:hAnsi="Muli" w:cstheme="minorHAnsi"/>
          <w:b/>
          <w:sz w:val="21"/>
          <w:szCs w:val="21"/>
        </w:rPr>
      </w:pPr>
    </w:p>
    <w:p w14:paraId="78C57E52" w14:textId="77777777" w:rsidR="00546B6E" w:rsidRPr="008D245A" w:rsidRDefault="00C12F9D" w:rsidP="00E90866">
      <w:pPr>
        <w:outlineLvl w:val="1"/>
        <w:rPr>
          <w:rFonts w:ascii="Muli" w:hAnsi="Muli" w:cstheme="minorHAnsi"/>
          <w:b/>
          <w:sz w:val="21"/>
          <w:szCs w:val="21"/>
        </w:rPr>
      </w:pPr>
      <w:r w:rsidRPr="008D245A">
        <w:rPr>
          <w:rFonts w:ascii="Muli" w:hAnsi="Muli" w:cstheme="minorHAnsi"/>
          <w:b/>
          <w:sz w:val="21"/>
          <w:szCs w:val="21"/>
        </w:rPr>
        <w:t>Job Purpose</w:t>
      </w:r>
    </w:p>
    <w:p w14:paraId="612B90B8" w14:textId="04FA0A0C" w:rsidR="00CE2BC4" w:rsidRPr="008D245A" w:rsidRDefault="00C7717B" w:rsidP="001C1EF5">
      <w:pPr>
        <w:outlineLvl w:val="1"/>
        <w:rPr>
          <w:rFonts w:ascii="Muli" w:hAnsi="Muli" w:cstheme="minorHAnsi"/>
          <w:sz w:val="21"/>
          <w:szCs w:val="21"/>
        </w:rPr>
      </w:pPr>
      <w:r w:rsidRPr="0044307C">
        <w:rPr>
          <w:rFonts w:ascii="Muli" w:hAnsi="Muli" w:cstheme="minorHAnsi"/>
          <w:sz w:val="21"/>
          <w:szCs w:val="21"/>
        </w:rPr>
        <w:t xml:space="preserve">The </w:t>
      </w:r>
      <w:r w:rsidR="00F35ACD">
        <w:rPr>
          <w:rFonts w:ascii="Muli" w:hAnsi="Muli" w:cstheme="minorHAnsi"/>
          <w:sz w:val="21"/>
          <w:szCs w:val="21"/>
        </w:rPr>
        <w:t>Teacher</w:t>
      </w:r>
      <w:r w:rsidR="0044307C" w:rsidRPr="0044307C">
        <w:rPr>
          <w:rFonts w:ascii="Muli" w:hAnsi="Muli" w:cstheme="minorHAnsi"/>
          <w:sz w:val="21"/>
          <w:szCs w:val="21"/>
        </w:rPr>
        <w:t xml:space="preserve"> supports the effective operation of the trust and works to uphold and promote its vision and values.</w:t>
      </w:r>
    </w:p>
    <w:p w14:paraId="5F5BD9E7" w14:textId="77777777" w:rsidR="00A4590A" w:rsidRPr="008D245A" w:rsidRDefault="00A4590A" w:rsidP="001C1EF5">
      <w:pPr>
        <w:outlineLvl w:val="1"/>
        <w:rPr>
          <w:rFonts w:ascii="Muli" w:hAnsi="Muli" w:cstheme="minorHAnsi"/>
          <w:sz w:val="21"/>
          <w:szCs w:val="21"/>
        </w:rPr>
      </w:pPr>
    </w:p>
    <w:p w14:paraId="61C364CF" w14:textId="77777777" w:rsidR="0044307C" w:rsidRDefault="00212EEB" w:rsidP="00E90866">
      <w:pPr>
        <w:outlineLvl w:val="1"/>
        <w:rPr>
          <w:rFonts w:ascii="Muli" w:hAnsi="Muli" w:cstheme="minorHAnsi"/>
          <w:b/>
          <w:sz w:val="21"/>
          <w:szCs w:val="21"/>
        </w:rPr>
      </w:pPr>
      <w:r w:rsidRPr="008D245A">
        <w:rPr>
          <w:rFonts w:ascii="Muli" w:hAnsi="Muli" w:cstheme="minorHAnsi"/>
          <w:b/>
          <w:sz w:val="21"/>
          <w:szCs w:val="21"/>
        </w:rPr>
        <w:t>Duties and Responsibilities</w:t>
      </w:r>
    </w:p>
    <w:p w14:paraId="14FB2C97" w14:textId="77777777" w:rsidR="00F35ACD" w:rsidRDefault="00F35ACD" w:rsidP="00E90866">
      <w:pPr>
        <w:outlineLvl w:val="1"/>
        <w:rPr>
          <w:rFonts w:ascii="Muli" w:hAnsi="Muli" w:cstheme="minorHAnsi"/>
          <w:b/>
          <w:sz w:val="21"/>
          <w:szCs w:val="21"/>
        </w:rPr>
      </w:pPr>
    </w:p>
    <w:p w14:paraId="736EAF28" w14:textId="77777777" w:rsidR="00F35ACD" w:rsidRDefault="00F35ACD" w:rsidP="00E90866">
      <w:pPr>
        <w:outlineLvl w:val="1"/>
        <w:rPr>
          <w:rFonts w:ascii="Muli" w:hAnsi="Muli" w:cstheme="minorHAnsi"/>
          <w:bCs w:val="0"/>
          <w:sz w:val="21"/>
          <w:szCs w:val="21"/>
        </w:rPr>
      </w:pPr>
      <w:r w:rsidRPr="00F35ACD">
        <w:rPr>
          <w:rFonts w:ascii="Muli" w:hAnsi="Muli" w:cstheme="minorHAnsi"/>
          <w:bCs w:val="0"/>
          <w:sz w:val="21"/>
          <w:szCs w:val="21"/>
        </w:rPr>
        <w:t>All teachers are required to carry out the duties of a schoolteacher as set out in the current School Teachers Pay and Conditions Document. Teachers should also have due regard to the Teacher Standards (2012). Teachers’ performance will be assessed against the teacher standards as part of the appraisal process as relevant to their role in the school. </w:t>
      </w:r>
    </w:p>
    <w:p w14:paraId="575263B3" w14:textId="02EA5940" w:rsidR="00F35ACD" w:rsidRPr="00F35ACD" w:rsidRDefault="00F35ACD" w:rsidP="00E90866">
      <w:pPr>
        <w:outlineLvl w:val="1"/>
        <w:rPr>
          <w:rFonts w:ascii="Muli" w:hAnsi="Muli" w:cstheme="minorHAnsi"/>
          <w:bCs w:val="0"/>
          <w:sz w:val="21"/>
          <w:szCs w:val="21"/>
        </w:rPr>
      </w:pPr>
      <w:r w:rsidRPr="00F35ACD">
        <w:rPr>
          <w:rFonts w:ascii="Muli" w:hAnsi="Muli" w:cstheme="minorHAnsi"/>
          <w:bCs w:val="0"/>
          <w:sz w:val="21"/>
          <w:szCs w:val="21"/>
        </w:rPr>
        <w:t> </w:t>
      </w:r>
    </w:p>
    <w:p w14:paraId="1FFF36A3" w14:textId="77777777" w:rsidR="0044307C" w:rsidRDefault="009A6C02" w:rsidP="00BB5BD8">
      <w:pPr>
        <w:pStyle w:val="ListParagraph"/>
        <w:numPr>
          <w:ilvl w:val="0"/>
          <w:numId w:val="3"/>
        </w:numPr>
        <w:contextualSpacing w:val="0"/>
        <w:jc w:val="both"/>
        <w:rPr>
          <w:rFonts w:ascii="Muli" w:hAnsi="Muli" w:cstheme="minorBidi"/>
          <w:sz w:val="21"/>
          <w:szCs w:val="21"/>
        </w:rPr>
      </w:pPr>
      <w:r w:rsidRPr="009A6C02">
        <w:rPr>
          <w:rFonts w:ascii="Muli" w:hAnsi="Muli" w:cstheme="minorBidi"/>
          <w:sz w:val="21"/>
          <w:szCs w:val="21"/>
        </w:rPr>
        <w:t>At all times demonstrate and uphold WeST’s core values, ensuring that behaviour, actions and decisions align with the principles that guide our work.</w:t>
      </w:r>
    </w:p>
    <w:p w14:paraId="71FD0421" w14:textId="77777777" w:rsidR="00F35ACD" w:rsidRPr="009A6C02" w:rsidRDefault="00F35ACD" w:rsidP="00F35ACD">
      <w:pPr>
        <w:pStyle w:val="ListParagraph"/>
        <w:contextualSpacing w:val="0"/>
        <w:jc w:val="both"/>
        <w:rPr>
          <w:rFonts w:ascii="Muli" w:hAnsi="Muli" w:cstheme="minorBidi"/>
          <w:sz w:val="21"/>
          <w:szCs w:val="21"/>
        </w:rPr>
      </w:pPr>
    </w:p>
    <w:p w14:paraId="72E5B7A1" w14:textId="77777777" w:rsidR="00F35ACD" w:rsidRPr="00F35ACD" w:rsidRDefault="00F35ACD" w:rsidP="00F35ACD">
      <w:pPr>
        <w:pStyle w:val="ListParagraph"/>
        <w:jc w:val="both"/>
        <w:rPr>
          <w:rFonts w:ascii="Muli" w:hAnsi="Muli" w:cstheme="minorHAnsi"/>
          <w:b/>
          <w:bCs/>
          <w:sz w:val="21"/>
          <w:szCs w:val="21"/>
        </w:rPr>
      </w:pPr>
      <w:r w:rsidRPr="00F35ACD">
        <w:rPr>
          <w:rFonts w:ascii="Muli" w:hAnsi="Muli" w:cstheme="minorHAnsi"/>
          <w:b/>
          <w:bCs/>
          <w:sz w:val="21"/>
          <w:szCs w:val="21"/>
        </w:rPr>
        <w:t>Teaching  </w:t>
      </w:r>
    </w:p>
    <w:p w14:paraId="71C299D1"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Deliver the curriculum as relevant to the age and ability group/subject/s that you teach  </w:t>
      </w:r>
    </w:p>
    <w:p w14:paraId="5193CA5B"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Be responsible for the preparation and development of teaching materials, teaching programmes and pastoral arrangements as appropriate  </w:t>
      </w:r>
    </w:p>
    <w:p w14:paraId="2DC6E066"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Be accountable for the attainment, progress and outcomes of pupils’ you teach  </w:t>
      </w:r>
    </w:p>
    <w:p w14:paraId="419B6CA4"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Be aware of pupils’ capabilities, their prior knowledge and plan teaching and scaffold appropriately to build on these; demonstrating knowledge and understanding of how pupils learn  </w:t>
      </w:r>
    </w:p>
    <w:p w14:paraId="02A3A347"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Have a clear understanding of the needs of all pupils, including those with special educational needs; gifted and talented; EAL; disabilities; and be able to use and evaluate distinctive teaching approaches to engage and support them  </w:t>
      </w:r>
    </w:p>
    <w:p w14:paraId="5ABB8A25"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Demonstrate an understanding of and take responsibility for promoting high standards of literacy including the correct use of spoken English  </w:t>
      </w:r>
    </w:p>
    <w:p w14:paraId="67AFA5DA"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If teaching early reading, demonstrate a clear understanding of appropriate teaching strategies e.g. systematic synthetic phonics  </w:t>
      </w:r>
    </w:p>
    <w:p w14:paraId="587A8911"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Use an appropriate range of observation, assessment, monitoring and recording strategies as a basis for setting challenging learning objectives for pupils of all backgrounds, abilities and dispositions, monitoring learners’ progress and levels of attainment  </w:t>
      </w:r>
    </w:p>
    <w:p w14:paraId="6FE92817" w14:textId="1B1CA158"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Make accurate and productive use of assessment to secure pupils’ progress  </w:t>
      </w:r>
    </w:p>
    <w:p w14:paraId="5EB3EF2B"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Give pupils regular feedback, both orally and through accurate marking, and encourage pupils to respond to the feedback, reflect on progress, their emerging needs and to take a responsible and conscientious attitude to their own work and study  </w:t>
      </w:r>
    </w:p>
    <w:p w14:paraId="37EB255B"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lastRenderedPageBreak/>
        <w:t>Use relevant data to monitor progress, set targets, and plan subsequent lessons  </w:t>
      </w:r>
    </w:p>
    <w:p w14:paraId="5304DAA4"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Set homework and plan other out-of-class activities to consolidate and extend the knowledge and understanding pupils have acquired as appropriate  </w:t>
      </w:r>
    </w:p>
    <w:p w14:paraId="7C44A376"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Participate in arrangements for examinations and assessments within the remit of the School Teachers’ Pay and Conditions Document   </w:t>
      </w:r>
    </w:p>
    <w:p w14:paraId="15866F48" w14:textId="77777777" w:rsidR="00F35ACD" w:rsidRDefault="00F35ACD" w:rsidP="00F35ACD">
      <w:pPr>
        <w:jc w:val="both"/>
        <w:rPr>
          <w:rFonts w:ascii="Muli" w:hAnsi="Muli" w:cstheme="minorHAnsi"/>
          <w:b/>
          <w:sz w:val="21"/>
          <w:szCs w:val="21"/>
        </w:rPr>
      </w:pPr>
    </w:p>
    <w:p w14:paraId="703FD68F" w14:textId="50E8FEDE" w:rsidR="00F35ACD" w:rsidRPr="00F35ACD" w:rsidRDefault="00F35ACD" w:rsidP="00F35ACD">
      <w:pPr>
        <w:ind w:firstLine="720"/>
        <w:jc w:val="both"/>
        <w:rPr>
          <w:rFonts w:ascii="Muli" w:hAnsi="Muli" w:cstheme="minorHAnsi"/>
          <w:b/>
          <w:sz w:val="21"/>
          <w:szCs w:val="21"/>
        </w:rPr>
      </w:pPr>
      <w:r w:rsidRPr="00F35ACD">
        <w:rPr>
          <w:rFonts w:ascii="Muli" w:hAnsi="Muli" w:cstheme="minorHAnsi"/>
          <w:b/>
          <w:sz w:val="21"/>
          <w:szCs w:val="21"/>
        </w:rPr>
        <w:t>Behaviour and Safety  </w:t>
      </w:r>
    </w:p>
    <w:p w14:paraId="5C170CFB"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Establish a safe, purposeful and stimulating environment for pupils, rooted in mutual respect and establish a framework for discipline with a range of strategies, using praise, sanctions and rewards consistently and fairly  </w:t>
      </w:r>
    </w:p>
    <w:p w14:paraId="7B59DBB6"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 xml:space="preserve">Manage classes effectively, using approaches which are appropriate to pupils’ needs </w:t>
      </w:r>
      <w:proofErr w:type="gramStart"/>
      <w:r w:rsidRPr="00F35ACD">
        <w:rPr>
          <w:rFonts w:ascii="Muli" w:hAnsi="Muli" w:cstheme="minorHAnsi"/>
          <w:sz w:val="21"/>
          <w:szCs w:val="21"/>
        </w:rPr>
        <w:t>in order to</w:t>
      </w:r>
      <w:proofErr w:type="gramEnd"/>
      <w:r w:rsidRPr="00F35ACD">
        <w:rPr>
          <w:rFonts w:ascii="Muli" w:hAnsi="Muli" w:cstheme="minorHAnsi"/>
          <w:sz w:val="21"/>
          <w:szCs w:val="21"/>
        </w:rPr>
        <w:t xml:space="preserve"> inspire, motivate and challenge pupils  </w:t>
      </w:r>
    </w:p>
    <w:p w14:paraId="414ECFDA"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Maintain good relationships with pupils, exercise appropriate authority, and act decisively when necessary  </w:t>
      </w:r>
    </w:p>
    <w:p w14:paraId="0788A60E"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Be a positive role model and demonstrate consistently the positive attitudes, values and behaviour, which are expected of pupils  </w:t>
      </w:r>
    </w:p>
    <w:p w14:paraId="205721FB"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Have high expectations of behaviour, promoting self-control and independence of all learners  </w:t>
      </w:r>
    </w:p>
    <w:p w14:paraId="49BF6B2E"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Carry out playground and other duties as directed and within the remit of the current School Teachers’ Pay and Conditions Document  </w:t>
      </w:r>
    </w:p>
    <w:p w14:paraId="4F7FAB1D" w14:textId="6D962AF8" w:rsid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Be responsible for promoting and safeguarding the welfare of children and young people within the school, raising any concerns following school protocol/procedures</w:t>
      </w:r>
    </w:p>
    <w:p w14:paraId="277FEA85" w14:textId="77777777" w:rsidR="00F35ACD" w:rsidRPr="00F35ACD" w:rsidRDefault="00F35ACD" w:rsidP="00F35ACD">
      <w:pPr>
        <w:jc w:val="both"/>
        <w:rPr>
          <w:rFonts w:ascii="Muli" w:hAnsi="Muli" w:cstheme="minorHAnsi"/>
          <w:sz w:val="21"/>
          <w:szCs w:val="21"/>
        </w:rPr>
      </w:pPr>
    </w:p>
    <w:p w14:paraId="6FD4447C" w14:textId="77777777" w:rsidR="00F35ACD" w:rsidRPr="00F35ACD" w:rsidRDefault="00F35ACD" w:rsidP="00F35ACD">
      <w:pPr>
        <w:pStyle w:val="ListParagraph"/>
        <w:jc w:val="both"/>
        <w:rPr>
          <w:rFonts w:ascii="Muli" w:hAnsi="Muli" w:cstheme="minorHAnsi"/>
          <w:b/>
          <w:bCs/>
          <w:sz w:val="21"/>
          <w:szCs w:val="21"/>
        </w:rPr>
      </w:pPr>
      <w:r w:rsidRPr="00F35ACD">
        <w:rPr>
          <w:rFonts w:ascii="Muli" w:hAnsi="Muli" w:cstheme="minorHAnsi"/>
          <w:b/>
          <w:bCs/>
          <w:sz w:val="21"/>
          <w:szCs w:val="21"/>
        </w:rPr>
        <w:t>Team working and collaboration  </w:t>
      </w:r>
    </w:p>
    <w:p w14:paraId="3D5437CB"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Participate in any relevant meetings/professional development opportunities at the school, which relate to the learners, curriculum or organisation of the school including pastoral arrangements and assemblies  </w:t>
      </w:r>
    </w:p>
    <w:p w14:paraId="62ED2C34"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Work as a team member and identify opportunities for working with colleagues and sharing the development of effective practice with them  </w:t>
      </w:r>
    </w:p>
    <w:p w14:paraId="3FC5AF57"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Contribute to the selection and professional development of other teachers and support staff including the induction and assessment of new teachers, teachers serving induction periods and where appropriate threshold assessments  </w:t>
      </w:r>
    </w:p>
    <w:p w14:paraId="1DE47E64"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Ensure that colleagues working with you are appropriately involved in supporting learning and understand the roles they are expected to fulfil  </w:t>
      </w:r>
    </w:p>
    <w:p w14:paraId="61D17760"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Take part as required in the review, development and management of the activities relating to the curriculum, organisation and pastoral functions of the school  </w:t>
      </w:r>
    </w:p>
    <w:p w14:paraId="3BDD8ECB" w14:textId="77777777" w:rsidR="00F35ACD" w:rsidRPr="00F35ACD" w:rsidRDefault="00F35ACD" w:rsidP="51B97715">
      <w:pPr>
        <w:pStyle w:val="ListParagraph"/>
        <w:numPr>
          <w:ilvl w:val="0"/>
          <w:numId w:val="3"/>
        </w:numPr>
        <w:jc w:val="both"/>
        <w:rPr>
          <w:rFonts w:ascii="Muli" w:hAnsi="Muli" w:cstheme="minorBidi"/>
          <w:sz w:val="21"/>
          <w:szCs w:val="21"/>
        </w:rPr>
      </w:pPr>
      <w:r w:rsidRPr="51B97715">
        <w:rPr>
          <w:rFonts w:ascii="Muli" w:hAnsi="Muli" w:cstheme="minorBidi"/>
          <w:sz w:val="21"/>
          <w:szCs w:val="21"/>
        </w:rPr>
        <w:t>Cover for absent colleagues within the remit of the current School Teachers’ Pay and Conditions document  </w:t>
      </w:r>
    </w:p>
    <w:p w14:paraId="3DBBD152"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Work collaboratively with others to develop effective professional relationships  </w:t>
      </w:r>
    </w:p>
    <w:p w14:paraId="695A0CE1"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Deploy support staff effectively as appropriate  </w:t>
      </w:r>
    </w:p>
    <w:p w14:paraId="3EAD08A0"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 xml:space="preserve">Communicate effectively with parents/carers </w:t>
      </w:r>
      <w:proofErr w:type="gramStart"/>
      <w:r w:rsidRPr="00F35ACD">
        <w:rPr>
          <w:rFonts w:ascii="Muli" w:hAnsi="Muli" w:cstheme="minorHAnsi"/>
          <w:sz w:val="21"/>
          <w:szCs w:val="21"/>
        </w:rPr>
        <w:t>with regard to</w:t>
      </w:r>
      <w:proofErr w:type="gramEnd"/>
      <w:r w:rsidRPr="00F35ACD">
        <w:rPr>
          <w:rFonts w:ascii="Muli" w:hAnsi="Muli" w:cstheme="minorHAnsi"/>
          <w:sz w:val="21"/>
          <w:szCs w:val="21"/>
        </w:rPr>
        <w:t xml:space="preserve"> pupils’ achievements and well-being using school systems/processes as appropriate  </w:t>
      </w:r>
    </w:p>
    <w:p w14:paraId="0F30C9C1"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Communicate and co-operate with relevant external bodies  </w:t>
      </w:r>
    </w:p>
    <w:p w14:paraId="5DB8AC9B" w14:textId="77777777" w:rsid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Make a positive contribution to the wider life and ethos of the school  </w:t>
      </w:r>
    </w:p>
    <w:p w14:paraId="57639397" w14:textId="77777777" w:rsidR="00F35ACD" w:rsidRPr="00F35ACD" w:rsidRDefault="00F35ACD" w:rsidP="00F35ACD">
      <w:pPr>
        <w:ind w:left="360"/>
        <w:jc w:val="both"/>
        <w:rPr>
          <w:rFonts w:ascii="Muli" w:hAnsi="Muli" w:cstheme="minorHAnsi"/>
          <w:sz w:val="21"/>
          <w:szCs w:val="21"/>
        </w:rPr>
      </w:pPr>
    </w:p>
    <w:p w14:paraId="10C298B1" w14:textId="77777777" w:rsidR="00F35ACD" w:rsidRPr="00F35ACD" w:rsidRDefault="00F35ACD" w:rsidP="00F35ACD">
      <w:pPr>
        <w:pStyle w:val="ListParagraph"/>
        <w:jc w:val="both"/>
        <w:rPr>
          <w:rFonts w:ascii="Muli" w:hAnsi="Muli" w:cstheme="minorHAnsi"/>
          <w:b/>
          <w:bCs/>
          <w:sz w:val="21"/>
          <w:szCs w:val="21"/>
        </w:rPr>
      </w:pPr>
      <w:r w:rsidRPr="00F35ACD">
        <w:rPr>
          <w:rFonts w:ascii="Muli" w:hAnsi="Muli" w:cstheme="minorHAnsi"/>
          <w:b/>
          <w:bCs/>
          <w:sz w:val="21"/>
          <w:szCs w:val="21"/>
        </w:rPr>
        <w:t>Administration  </w:t>
      </w:r>
    </w:p>
    <w:p w14:paraId="146884BD"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Register the attendance of and supervise learners, before, during or after school sessions as appropriate  </w:t>
      </w:r>
    </w:p>
    <w:p w14:paraId="08B8F040"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Participate in and carry out any administrative and organisational tasks within the remit of the current School  </w:t>
      </w:r>
    </w:p>
    <w:p w14:paraId="70B52D8D" w14:textId="77777777" w:rsid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Teachers’ Pay and Conditions Document </w:t>
      </w:r>
    </w:p>
    <w:p w14:paraId="39E57375" w14:textId="0066541B" w:rsidR="00F35ACD" w:rsidRPr="00F35ACD" w:rsidRDefault="00F35ACD" w:rsidP="00F35ACD">
      <w:pPr>
        <w:pStyle w:val="ListParagraph"/>
        <w:jc w:val="both"/>
        <w:rPr>
          <w:rFonts w:ascii="Muli" w:hAnsi="Muli" w:cstheme="minorHAnsi"/>
          <w:sz w:val="21"/>
          <w:szCs w:val="21"/>
        </w:rPr>
      </w:pPr>
      <w:r w:rsidRPr="00F35ACD">
        <w:rPr>
          <w:rFonts w:ascii="Muli" w:hAnsi="Muli" w:cstheme="minorHAnsi"/>
          <w:sz w:val="21"/>
          <w:szCs w:val="21"/>
        </w:rPr>
        <w:t> </w:t>
      </w:r>
    </w:p>
    <w:p w14:paraId="328B2FCA" w14:textId="77777777" w:rsidR="00F35ACD" w:rsidRPr="00F35ACD" w:rsidRDefault="00F35ACD" w:rsidP="00F35ACD">
      <w:pPr>
        <w:pStyle w:val="ListParagraph"/>
        <w:jc w:val="both"/>
        <w:rPr>
          <w:rFonts w:ascii="Muli" w:hAnsi="Muli" w:cstheme="minorHAnsi"/>
          <w:b/>
          <w:bCs/>
          <w:sz w:val="21"/>
          <w:szCs w:val="21"/>
        </w:rPr>
      </w:pPr>
      <w:r w:rsidRPr="00F35ACD">
        <w:rPr>
          <w:rFonts w:ascii="Muli" w:hAnsi="Muli" w:cstheme="minorHAnsi"/>
          <w:b/>
          <w:bCs/>
          <w:sz w:val="21"/>
          <w:szCs w:val="21"/>
        </w:rPr>
        <w:lastRenderedPageBreak/>
        <w:t>Professional development  </w:t>
      </w:r>
    </w:p>
    <w:p w14:paraId="20B51B85"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Regularly review the effectiveness of your teaching and assessment procedures and its impact on pupils’ progress, attainment and well-being, refining your approaches where necessary responding to advice and feedback from colleagues   </w:t>
      </w:r>
    </w:p>
    <w:p w14:paraId="5EED8D90"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Be responsible for improving your teaching through participating fully in training and development opportunities identified by the school or as developed as an outcome of your appraisal  </w:t>
      </w:r>
    </w:p>
    <w:p w14:paraId="5A5CBBC1" w14:textId="77777777" w:rsid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Proactively participate with arrangements made in accordance with the Appraisal Regulations 2012  </w:t>
      </w:r>
    </w:p>
    <w:p w14:paraId="5B866048" w14:textId="77777777" w:rsidR="00F35ACD" w:rsidRPr="00F35ACD" w:rsidRDefault="00F35ACD" w:rsidP="00F35ACD">
      <w:pPr>
        <w:pStyle w:val="ListParagraph"/>
        <w:jc w:val="both"/>
        <w:rPr>
          <w:rFonts w:ascii="Muli" w:hAnsi="Muli" w:cstheme="minorHAnsi"/>
          <w:sz w:val="21"/>
          <w:szCs w:val="21"/>
        </w:rPr>
      </w:pPr>
    </w:p>
    <w:p w14:paraId="329BD147" w14:textId="77777777" w:rsidR="00F35ACD" w:rsidRPr="00F35ACD" w:rsidRDefault="00F35ACD" w:rsidP="00F35ACD">
      <w:pPr>
        <w:pStyle w:val="ListParagraph"/>
        <w:jc w:val="both"/>
        <w:rPr>
          <w:rFonts w:ascii="Muli" w:hAnsi="Muli" w:cstheme="minorHAnsi"/>
          <w:b/>
          <w:bCs/>
          <w:sz w:val="21"/>
          <w:szCs w:val="21"/>
        </w:rPr>
      </w:pPr>
      <w:r w:rsidRPr="00F35ACD">
        <w:rPr>
          <w:rFonts w:ascii="Muli" w:hAnsi="Muli" w:cstheme="minorHAnsi"/>
          <w:b/>
          <w:bCs/>
          <w:sz w:val="21"/>
          <w:szCs w:val="21"/>
        </w:rPr>
        <w:t>Other  </w:t>
      </w:r>
    </w:p>
    <w:p w14:paraId="1EB8556E" w14:textId="77777777" w:rsidR="00F35ACD" w:rsidRP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To have professional regard for the ethos, policies and practices of the school in which you teach, and maintain high standards in your own attendance and punctuality  </w:t>
      </w:r>
    </w:p>
    <w:p w14:paraId="4EACFAE0" w14:textId="77777777" w:rsidR="00F35ACD" w:rsidRDefault="00F35ACD" w:rsidP="00BB5BD8">
      <w:pPr>
        <w:pStyle w:val="ListParagraph"/>
        <w:numPr>
          <w:ilvl w:val="0"/>
          <w:numId w:val="3"/>
        </w:numPr>
        <w:jc w:val="both"/>
        <w:rPr>
          <w:rFonts w:ascii="Muli" w:hAnsi="Muli" w:cstheme="minorHAnsi"/>
          <w:sz w:val="21"/>
          <w:szCs w:val="21"/>
        </w:rPr>
      </w:pPr>
      <w:r w:rsidRPr="00F35ACD">
        <w:rPr>
          <w:rFonts w:ascii="Muli" w:hAnsi="Muli" w:cstheme="minorHAnsi"/>
          <w:sz w:val="21"/>
          <w:szCs w:val="21"/>
        </w:rPr>
        <w:t>Perform any reasonable duties as requested by the headteacher  </w:t>
      </w:r>
    </w:p>
    <w:p w14:paraId="6C0243FF" w14:textId="569935AC" w:rsidR="00CC2E77" w:rsidRPr="00F35ACD" w:rsidRDefault="1901EA7C" w:rsidP="00BB5BD8">
      <w:pPr>
        <w:pStyle w:val="ListParagraph"/>
        <w:numPr>
          <w:ilvl w:val="0"/>
          <w:numId w:val="3"/>
        </w:numPr>
        <w:jc w:val="both"/>
        <w:rPr>
          <w:rFonts w:ascii="Muli" w:hAnsi="Muli" w:cstheme="minorHAnsi"/>
          <w:sz w:val="21"/>
          <w:szCs w:val="21"/>
        </w:rPr>
      </w:pPr>
      <w:r w:rsidRPr="00F35ACD">
        <w:rPr>
          <w:rFonts w:ascii="Muli" w:hAnsi="Muli" w:cstheme="minorBidi"/>
          <w:sz w:val="21"/>
          <w:szCs w:val="21"/>
        </w:rPr>
        <w:t>To act in accordance with, and actively promote, all Trust policies, including Safeguarding, Health and Safety and Equality &amp; Diversity.</w:t>
      </w:r>
    </w:p>
    <w:p w14:paraId="2DF774F7" w14:textId="77777777" w:rsidR="001255CE" w:rsidRPr="008D245A" w:rsidRDefault="1901EA7C" w:rsidP="00BB5BD8">
      <w:pPr>
        <w:pStyle w:val="ListParagraph"/>
        <w:numPr>
          <w:ilvl w:val="0"/>
          <w:numId w:val="3"/>
        </w:numPr>
        <w:contextualSpacing w:val="0"/>
        <w:jc w:val="both"/>
        <w:rPr>
          <w:rFonts w:ascii="Muli" w:hAnsi="Muli" w:cstheme="minorBidi"/>
          <w:sz w:val="21"/>
          <w:szCs w:val="21"/>
        </w:rPr>
      </w:pPr>
      <w:r w:rsidRPr="008D245A">
        <w:rPr>
          <w:rFonts w:ascii="Muli" w:hAnsi="Muli" w:cstheme="minorBidi"/>
          <w:sz w:val="21"/>
          <w:szCs w:val="21"/>
        </w:rPr>
        <w:t>To participate in C</w:t>
      </w:r>
      <w:r w:rsidR="00D41C79" w:rsidRPr="008D245A">
        <w:rPr>
          <w:rFonts w:ascii="Muli" w:hAnsi="Muli" w:cstheme="minorBidi"/>
          <w:sz w:val="21"/>
          <w:szCs w:val="21"/>
        </w:rPr>
        <w:t>ontinuing Professional</w:t>
      </w:r>
      <w:r w:rsidR="005962C7" w:rsidRPr="008D245A">
        <w:rPr>
          <w:rFonts w:ascii="Muli" w:hAnsi="Muli" w:cstheme="minorBidi"/>
          <w:sz w:val="21"/>
          <w:szCs w:val="21"/>
        </w:rPr>
        <w:t xml:space="preserve"> Development (C</w:t>
      </w:r>
      <w:r w:rsidRPr="008D245A">
        <w:rPr>
          <w:rFonts w:ascii="Muli" w:hAnsi="Muli" w:cstheme="minorBidi"/>
          <w:sz w:val="21"/>
          <w:szCs w:val="21"/>
        </w:rPr>
        <w:t>PD relevant to the role and to engage in Performance Development Reviews (PDRs).</w:t>
      </w:r>
    </w:p>
    <w:p w14:paraId="094EEDCB" w14:textId="77777777" w:rsidR="00DE0079" w:rsidRPr="008D245A" w:rsidRDefault="1901EA7C" w:rsidP="00BB5BD8">
      <w:pPr>
        <w:pStyle w:val="ListParagraph"/>
        <w:numPr>
          <w:ilvl w:val="0"/>
          <w:numId w:val="3"/>
        </w:numPr>
        <w:contextualSpacing w:val="0"/>
        <w:jc w:val="both"/>
        <w:rPr>
          <w:rFonts w:ascii="Muli" w:hAnsi="Muli" w:cstheme="minorBidi"/>
          <w:sz w:val="21"/>
          <w:szCs w:val="21"/>
        </w:rPr>
      </w:pPr>
      <w:r w:rsidRPr="008D245A">
        <w:rPr>
          <w:rFonts w:ascii="Muli" w:hAnsi="Muli" w:cstheme="minorBidi"/>
          <w:sz w:val="21"/>
          <w:szCs w:val="21"/>
        </w:rPr>
        <w:t xml:space="preserve">Preparing and contributing to Trust wide development by sharing best practice and delivering/receiving professional feedback. </w:t>
      </w:r>
    </w:p>
    <w:p w14:paraId="340531DB" w14:textId="77777777" w:rsidR="006F426B" w:rsidRDefault="1901EA7C" w:rsidP="00BB5BD8">
      <w:pPr>
        <w:pStyle w:val="ListParagraph"/>
        <w:numPr>
          <w:ilvl w:val="0"/>
          <w:numId w:val="3"/>
        </w:numPr>
        <w:contextualSpacing w:val="0"/>
        <w:jc w:val="both"/>
        <w:rPr>
          <w:rFonts w:ascii="Muli" w:hAnsi="Muli" w:cstheme="minorBidi"/>
          <w:sz w:val="21"/>
          <w:szCs w:val="21"/>
        </w:rPr>
      </w:pPr>
      <w:r w:rsidRPr="008D245A">
        <w:rPr>
          <w:rFonts w:ascii="Muli" w:hAnsi="Muli" w:cstheme="minorBidi"/>
          <w:sz w:val="21"/>
          <w:szCs w:val="21"/>
        </w:rPr>
        <w:t xml:space="preserve">To retain confidentiality and maintain data and/or files in accordance with Trust policies for data governance, as appropriate for the role. </w:t>
      </w:r>
    </w:p>
    <w:p w14:paraId="6642FADD" w14:textId="5BA09812" w:rsidR="00F35ACD" w:rsidRDefault="00F35ACD" w:rsidP="4822F89B">
      <w:pPr>
        <w:jc w:val="both"/>
        <w:rPr>
          <w:rFonts w:ascii="Muli" w:hAnsi="Muli" w:cstheme="minorBidi"/>
          <w:sz w:val="21"/>
          <w:szCs w:val="21"/>
        </w:rPr>
      </w:pPr>
    </w:p>
    <w:p w14:paraId="14A2726C" w14:textId="77777777" w:rsidR="00F35ACD" w:rsidRDefault="00F35ACD" w:rsidP="00F35ACD">
      <w:pPr>
        <w:jc w:val="both"/>
        <w:rPr>
          <w:rFonts w:ascii="Muli" w:hAnsi="Muli" w:cstheme="minorBidi"/>
          <w:sz w:val="21"/>
          <w:szCs w:val="21"/>
        </w:rPr>
      </w:pPr>
    </w:p>
    <w:p w14:paraId="274E1FDE" w14:textId="77777777" w:rsidR="00F35ACD" w:rsidRPr="008D245A" w:rsidRDefault="00F35ACD" w:rsidP="00F35ACD">
      <w:pPr>
        <w:rPr>
          <w:rFonts w:ascii="Muli" w:hAnsi="Muli" w:cstheme="minorHAnsi"/>
          <w:bCs w:val="0"/>
          <w:i/>
          <w:iCs/>
          <w:sz w:val="21"/>
          <w:szCs w:val="21"/>
        </w:rPr>
      </w:pPr>
      <w:r w:rsidRPr="008D245A">
        <w:rPr>
          <w:rFonts w:ascii="Muli" w:hAnsi="Muli" w:cstheme="minorHAnsi"/>
          <w:bCs w:val="0"/>
          <w:i/>
          <w:iCs/>
          <w:sz w:val="21"/>
          <w:szCs w:val="21"/>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7200E495" w14:textId="77777777" w:rsidR="00F35ACD" w:rsidRPr="00F35ACD" w:rsidRDefault="00F35ACD" w:rsidP="00F35ACD">
      <w:pPr>
        <w:jc w:val="both"/>
        <w:rPr>
          <w:rFonts w:ascii="Muli" w:hAnsi="Muli" w:cstheme="minorBidi"/>
          <w:sz w:val="21"/>
          <w:szCs w:val="21"/>
        </w:rPr>
      </w:pPr>
    </w:p>
    <w:p w14:paraId="46565F5F" w14:textId="77777777" w:rsidR="00105044" w:rsidRPr="008D245A" w:rsidRDefault="00105044" w:rsidP="00CC2E77">
      <w:pPr>
        <w:rPr>
          <w:rFonts w:ascii="Muli" w:hAnsi="Muli" w:cstheme="minorHAnsi"/>
          <w:bCs w:val="0"/>
          <w:sz w:val="21"/>
          <w:szCs w:val="21"/>
        </w:rPr>
      </w:pPr>
    </w:p>
    <w:p w14:paraId="7A959DEB" w14:textId="77777777" w:rsidR="00711DF9" w:rsidRDefault="00711DF9" w:rsidP="00CC2E77">
      <w:pPr>
        <w:rPr>
          <w:rFonts w:ascii="Muli" w:hAnsi="Muli" w:cstheme="minorHAnsi"/>
          <w:bCs w:val="0"/>
          <w:i/>
          <w:iCs/>
          <w:sz w:val="21"/>
          <w:szCs w:val="21"/>
        </w:rPr>
      </w:pPr>
    </w:p>
    <w:p w14:paraId="58D83B7A" w14:textId="77777777" w:rsidR="0026110B" w:rsidRDefault="0026110B" w:rsidP="00CC2E77">
      <w:pPr>
        <w:rPr>
          <w:rFonts w:ascii="Muli" w:hAnsi="Muli" w:cstheme="minorHAnsi"/>
          <w:bCs w:val="0"/>
          <w:i/>
          <w:iCs/>
          <w:sz w:val="21"/>
          <w:szCs w:val="21"/>
        </w:rPr>
      </w:pPr>
    </w:p>
    <w:p w14:paraId="7A6EA1F1" w14:textId="77777777" w:rsidR="0026110B" w:rsidRDefault="0026110B" w:rsidP="00CC2E77">
      <w:pPr>
        <w:rPr>
          <w:rFonts w:ascii="Muli" w:hAnsi="Muli" w:cstheme="minorHAnsi"/>
          <w:bCs w:val="0"/>
          <w:i/>
          <w:iCs/>
          <w:sz w:val="21"/>
          <w:szCs w:val="21"/>
        </w:rPr>
      </w:pPr>
    </w:p>
    <w:p w14:paraId="0147869A" w14:textId="77777777" w:rsidR="0026110B" w:rsidRDefault="0026110B" w:rsidP="00CC2E77">
      <w:pPr>
        <w:rPr>
          <w:rFonts w:ascii="Muli" w:hAnsi="Muli" w:cstheme="minorHAnsi"/>
          <w:bCs w:val="0"/>
          <w:i/>
          <w:iCs/>
          <w:sz w:val="21"/>
          <w:szCs w:val="21"/>
        </w:rPr>
      </w:pPr>
    </w:p>
    <w:p w14:paraId="300372BA" w14:textId="77777777" w:rsidR="0026110B" w:rsidRDefault="0026110B" w:rsidP="00CC2E77">
      <w:pPr>
        <w:rPr>
          <w:rFonts w:ascii="Muli" w:hAnsi="Muli" w:cstheme="minorHAnsi"/>
          <w:bCs w:val="0"/>
          <w:i/>
          <w:iCs/>
          <w:sz w:val="21"/>
          <w:szCs w:val="21"/>
        </w:rPr>
      </w:pPr>
    </w:p>
    <w:p w14:paraId="0F550691" w14:textId="77777777" w:rsidR="0026110B" w:rsidRDefault="0026110B" w:rsidP="00CC2E77">
      <w:pPr>
        <w:rPr>
          <w:rFonts w:ascii="Muli" w:hAnsi="Muli" w:cstheme="minorHAnsi"/>
          <w:bCs w:val="0"/>
          <w:i/>
          <w:iCs/>
          <w:sz w:val="21"/>
          <w:szCs w:val="21"/>
        </w:rPr>
      </w:pPr>
    </w:p>
    <w:p w14:paraId="4BE9A21C" w14:textId="77777777" w:rsidR="0026110B" w:rsidRDefault="0026110B" w:rsidP="00CC2E77">
      <w:pPr>
        <w:rPr>
          <w:rFonts w:ascii="Muli" w:hAnsi="Muli" w:cstheme="minorHAnsi"/>
          <w:bCs w:val="0"/>
          <w:i/>
          <w:iCs/>
          <w:sz w:val="21"/>
          <w:szCs w:val="21"/>
        </w:rPr>
      </w:pPr>
    </w:p>
    <w:p w14:paraId="5CFCDB8F" w14:textId="77777777" w:rsidR="0026110B" w:rsidRDefault="0026110B" w:rsidP="00CC2E77">
      <w:pPr>
        <w:rPr>
          <w:rFonts w:ascii="Muli" w:hAnsi="Muli" w:cstheme="minorHAnsi"/>
          <w:bCs w:val="0"/>
          <w:i/>
          <w:iCs/>
          <w:sz w:val="21"/>
          <w:szCs w:val="21"/>
        </w:rPr>
      </w:pPr>
    </w:p>
    <w:p w14:paraId="6B7FD4C3" w14:textId="77777777" w:rsidR="0026110B" w:rsidRDefault="0026110B" w:rsidP="00CC2E77">
      <w:pPr>
        <w:rPr>
          <w:rFonts w:ascii="Muli" w:hAnsi="Muli" w:cstheme="minorHAnsi"/>
          <w:bCs w:val="0"/>
          <w:i/>
          <w:iCs/>
          <w:sz w:val="21"/>
          <w:szCs w:val="21"/>
        </w:rPr>
      </w:pPr>
    </w:p>
    <w:p w14:paraId="2212388C" w14:textId="77777777" w:rsidR="0026110B" w:rsidRDefault="0026110B" w:rsidP="00CC2E77">
      <w:pPr>
        <w:rPr>
          <w:rFonts w:ascii="Muli" w:hAnsi="Muli" w:cstheme="minorHAnsi"/>
          <w:bCs w:val="0"/>
          <w:i/>
          <w:iCs/>
          <w:sz w:val="21"/>
          <w:szCs w:val="21"/>
        </w:rPr>
      </w:pPr>
    </w:p>
    <w:p w14:paraId="30102881" w14:textId="77777777" w:rsidR="0026110B" w:rsidRDefault="0026110B" w:rsidP="00CC2E77">
      <w:pPr>
        <w:rPr>
          <w:rFonts w:ascii="Muli" w:hAnsi="Muli" w:cstheme="minorHAnsi"/>
          <w:bCs w:val="0"/>
          <w:i/>
          <w:iCs/>
          <w:sz w:val="21"/>
          <w:szCs w:val="21"/>
        </w:rPr>
      </w:pPr>
    </w:p>
    <w:p w14:paraId="76EEA7F0" w14:textId="77777777" w:rsidR="0026110B" w:rsidRDefault="0026110B" w:rsidP="00CC2E77">
      <w:pPr>
        <w:rPr>
          <w:rFonts w:ascii="Muli" w:hAnsi="Muli" w:cstheme="minorHAnsi"/>
          <w:bCs w:val="0"/>
          <w:i/>
          <w:iCs/>
          <w:sz w:val="21"/>
          <w:szCs w:val="21"/>
        </w:rPr>
      </w:pPr>
    </w:p>
    <w:p w14:paraId="3CADA28A" w14:textId="77777777" w:rsidR="0026110B" w:rsidRDefault="0026110B" w:rsidP="00CC2E77">
      <w:pPr>
        <w:rPr>
          <w:rFonts w:ascii="Muli" w:hAnsi="Muli" w:cstheme="minorHAnsi"/>
          <w:bCs w:val="0"/>
          <w:i/>
          <w:iCs/>
          <w:sz w:val="21"/>
          <w:szCs w:val="21"/>
        </w:rPr>
      </w:pPr>
    </w:p>
    <w:p w14:paraId="6C4167D0" w14:textId="77777777" w:rsidR="0026110B" w:rsidRDefault="0026110B" w:rsidP="00CC2E77">
      <w:pPr>
        <w:rPr>
          <w:rFonts w:ascii="Muli" w:hAnsi="Muli" w:cstheme="minorHAnsi"/>
          <w:bCs w:val="0"/>
          <w:i/>
          <w:iCs/>
          <w:sz w:val="21"/>
          <w:szCs w:val="21"/>
        </w:rPr>
      </w:pPr>
    </w:p>
    <w:p w14:paraId="2438950B" w14:textId="77777777" w:rsidR="0026110B" w:rsidRDefault="0026110B" w:rsidP="00CC2E77">
      <w:pPr>
        <w:rPr>
          <w:rFonts w:ascii="Muli" w:hAnsi="Muli" w:cstheme="minorHAnsi"/>
          <w:bCs w:val="0"/>
          <w:i/>
          <w:iCs/>
          <w:sz w:val="21"/>
          <w:szCs w:val="21"/>
        </w:rPr>
      </w:pPr>
    </w:p>
    <w:p w14:paraId="29BA91DA" w14:textId="77777777" w:rsidR="0026110B" w:rsidRDefault="0026110B" w:rsidP="00CC2E77">
      <w:pPr>
        <w:rPr>
          <w:rFonts w:ascii="Muli" w:hAnsi="Muli" w:cstheme="minorHAnsi"/>
          <w:bCs w:val="0"/>
          <w:i/>
          <w:iCs/>
          <w:sz w:val="21"/>
          <w:szCs w:val="21"/>
        </w:rPr>
      </w:pPr>
    </w:p>
    <w:p w14:paraId="757A1D47" w14:textId="77777777" w:rsidR="0026110B" w:rsidRDefault="0026110B" w:rsidP="00CC2E77">
      <w:pPr>
        <w:rPr>
          <w:rFonts w:ascii="Muli" w:hAnsi="Muli" w:cstheme="minorHAnsi"/>
          <w:bCs w:val="0"/>
          <w:i/>
          <w:iCs/>
          <w:sz w:val="21"/>
          <w:szCs w:val="21"/>
        </w:rPr>
      </w:pPr>
    </w:p>
    <w:p w14:paraId="68C218C3" w14:textId="77777777" w:rsidR="0026110B" w:rsidRDefault="0026110B" w:rsidP="00CC2E77">
      <w:pPr>
        <w:rPr>
          <w:rFonts w:ascii="Muli" w:hAnsi="Muli" w:cstheme="minorHAnsi"/>
          <w:bCs w:val="0"/>
          <w:i/>
          <w:iCs/>
          <w:sz w:val="21"/>
          <w:szCs w:val="21"/>
        </w:rPr>
      </w:pPr>
    </w:p>
    <w:p w14:paraId="793CE74C" w14:textId="77777777" w:rsidR="0026110B" w:rsidRDefault="0026110B" w:rsidP="00CC2E77">
      <w:pPr>
        <w:rPr>
          <w:rFonts w:ascii="Muli" w:hAnsi="Muli" w:cstheme="minorHAnsi"/>
          <w:bCs w:val="0"/>
          <w:i/>
          <w:iCs/>
          <w:sz w:val="21"/>
          <w:szCs w:val="21"/>
        </w:rPr>
      </w:pPr>
    </w:p>
    <w:p w14:paraId="0F3EFFC6" w14:textId="701CBE9D" w:rsidR="00871229" w:rsidRPr="008D245A" w:rsidRDefault="00871229" w:rsidP="00E90866">
      <w:pPr>
        <w:rPr>
          <w:rFonts w:ascii="Muli" w:hAnsi="Muli" w:cstheme="minorHAnsi"/>
          <w:sz w:val="21"/>
          <w:szCs w:val="21"/>
        </w:rPr>
      </w:pPr>
      <w:r w:rsidRPr="008D245A">
        <w:rPr>
          <w:rFonts w:ascii="Muli" w:hAnsi="Muli" w:cstheme="minorHAnsi"/>
          <w:b/>
          <w:sz w:val="21"/>
          <w:szCs w:val="21"/>
        </w:rPr>
        <w:t xml:space="preserve">PERSON </w:t>
      </w:r>
      <w:r w:rsidR="00F35ACD" w:rsidRPr="008D245A">
        <w:rPr>
          <w:rFonts w:ascii="Muli" w:hAnsi="Muli" w:cstheme="minorHAnsi"/>
          <w:b/>
          <w:sz w:val="21"/>
          <w:szCs w:val="21"/>
        </w:rPr>
        <w:t xml:space="preserve">SPECIFICATION </w:t>
      </w:r>
      <w:r w:rsidR="00F35ACD"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F4564B" w:rsidRPr="008D245A">
        <w:rPr>
          <w:rFonts w:ascii="Muli" w:hAnsi="Muli" w:cstheme="minorHAnsi"/>
          <w:b/>
          <w:sz w:val="21"/>
          <w:szCs w:val="21"/>
        </w:rPr>
        <w:tab/>
      </w:r>
      <w:r w:rsidR="003F0962" w:rsidRPr="008D245A">
        <w:rPr>
          <w:rFonts w:ascii="Muli" w:hAnsi="Muli" w:cstheme="minorHAnsi"/>
          <w:sz w:val="21"/>
          <w:szCs w:val="21"/>
        </w:rPr>
        <w:t xml:space="preserve">E = Essential, </w:t>
      </w:r>
      <w:r w:rsidRPr="008D245A">
        <w:rPr>
          <w:rFonts w:ascii="Muli" w:hAnsi="Muli" w:cstheme="minorHAnsi"/>
          <w:sz w:val="21"/>
          <w:szCs w:val="21"/>
        </w:rPr>
        <w:t>D = Desirable</w:t>
      </w:r>
    </w:p>
    <w:p w14:paraId="7EE70C85" w14:textId="77777777" w:rsidR="00871229" w:rsidRPr="008D245A" w:rsidRDefault="00871229" w:rsidP="00E90866">
      <w:pPr>
        <w:rPr>
          <w:rFonts w:ascii="Muli" w:hAnsi="Muli" w:cstheme="minorHAnsi"/>
          <w:sz w:val="21"/>
          <w:szCs w:val="21"/>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8D245A" w14:paraId="3545E31E" w14:textId="77777777" w:rsidTr="51B97715">
        <w:trPr>
          <w:cantSplit/>
          <w:trHeight w:val="1814"/>
        </w:trPr>
        <w:tc>
          <w:tcPr>
            <w:tcW w:w="7088" w:type="dxa"/>
            <w:vAlign w:val="center"/>
          </w:tcPr>
          <w:p w14:paraId="00D84700" w14:textId="77777777" w:rsidR="00785F2A" w:rsidRPr="008D245A" w:rsidRDefault="00785F2A" w:rsidP="00E90866">
            <w:pPr>
              <w:rPr>
                <w:rFonts w:ascii="Muli" w:hAnsi="Muli" w:cstheme="minorHAnsi"/>
                <w:b/>
                <w:sz w:val="21"/>
                <w:szCs w:val="21"/>
              </w:rPr>
            </w:pPr>
            <w:r w:rsidRPr="008D245A">
              <w:rPr>
                <w:rFonts w:ascii="Muli" w:hAnsi="Muli" w:cstheme="minorHAnsi"/>
                <w:b/>
                <w:sz w:val="21"/>
                <w:szCs w:val="21"/>
              </w:rPr>
              <w:lastRenderedPageBreak/>
              <w:t>Method of Assessment</w:t>
            </w:r>
          </w:p>
          <w:p w14:paraId="04288812" w14:textId="77777777" w:rsidR="00785F2A" w:rsidRPr="008D245A" w:rsidRDefault="00785F2A" w:rsidP="00E90866">
            <w:pPr>
              <w:rPr>
                <w:rFonts w:ascii="Muli" w:hAnsi="Muli" w:cstheme="minorHAnsi"/>
                <w:sz w:val="21"/>
                <w:szCs w:val="21"/>
              </w:rPr>
            </w:pPr>
            <w:r w:rsidRPr="008D245A">
              <w:rPr>
                <w:rFonts w:ascii="Muli" w:hAnsi="Muli" w:cstheme="minorHAnsi"/>
                <w:sz w:val="21"/>
                <w:szCs w:val="21"/>
              </w:rPr>
              <w:t xml:space="preserve">The table indicates the </w:t>
            </w:r>
            <w:r w:rsidR="00474E2E" w:rsidRPr="008D245A">
              <w:rPr>
                <w:rFonts w:ascii="Muli" w:hAnsi="Muli" w:cstheme="minorHAnsi"/>
                <w:sz w:val="21"/>
                <w:szCs w:val="21"/>
              </w:rPr>
              <w:t xml:space="preserve">possible method/s </w:t>
            </w:r>
            <w:r w:rsidRPr="008D245A">
              <w:rPr>
                <w:rFonts w:ascii="Muli" w:hAnsi="Muli" w:cstheme="minorHAnsi"/>
                <w:sz w:val="21"/>
                <w:szCs w:val="21"/>
              </w:rPr>
              <w:t>by which the skills/knowledge/level of competence in each area will be assessed.</w:t>
            </w:r>
          </w:p>
        </w:tc>
        <w:tc>
          <w:tcPr>
            <w:tcW w:w="709" w:type="dxa"/>
            <w:textDirection w:val="btLr"/>
            <w:vAlign w:val="center"/>
          </w:tcPr>
          <w:p w14:paraId="21F8CF71"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Essential or Desirable</w:t>
            </w:r>
          </w:p>
        </w:tc>
        <w:tc>
          <w:tcPr>
            <w:tcW w:w="708" w:type="dxa"/>
            <w:textDirection w:val="btLr"/>
            <w:vAlign w:val="center"/>
          </w:tcPr>
          <w:p w14:paraId="613AEA2A"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Application Form</w:t>
            </w:r>
          </w:p>
        </w:tc>
        <w:tc>
          <w:tcPr>
            <w:tcW w:w="1134" w:type="dxa"/>
            <w:textDirection w:val="btLr"/>
            <w:vAlign w:val="center"/>
          </w:tcPr>
          <w:p w14:paraId="2C362C15" w14:textId="77777777" w:rsidR="00785F2A" w:rsidRPr="008D245A" w:rsidRDefault="00386779" w:rsidP="00E90866">
            <w:pPr>
              <w:ind w:left="113" w:right="113"/>
              <w:rPr>
                <w:rFonts w:ascii="Muli" w:hAnsi="Muli" w:cstheme="minorHAnsi"/>
                <w:b/>
                <w:sz w:val="21"/>
                <w:szCs w:val="21"/>
              </w:rPr>
            </w:pPr>
            <w:r w:rsidRPr="008D245A">
              <w:rPr>
                <w:rFonts w:ascii="Muli" w:hAnsi="Muli" w:cstheme="minorHAnsi"/>
                <w:b/>
                <w:sz w:val="21"/>
                <w:szCs w:val="21"/>
              </w:rPr>
              <w:t>Interview (or other s</w:t>
            </w:r>
            <w:r w:rsidR="00785F2A" w:rsidRPr="008D245A">
              <w:rPr>
                <w:rFonts w:ascii="Muli" w:hAnsi="Muli" w:cstheme="minorHAnsi"/>
                <w:b/>
                <w:sz w:val="21"/>
                <w:szCs w:val="21"/>
              </w:rPr>
              <w:t>election activity</w:t>
            </w:r>
            <w:r w:rsidRPr="008D245A">
              <w:rPr>
                <w:rFonts w:ascii="Muli" w:hAnsi="Muli" w:cstheme="minorHAnsi"/>
                <w:b/>
                <w:sz w:val="21"/>
                <w:szCs w:val="21"/>
              </w:rPr>
              <w:t>)</w:t>
            </w:r>
          </w:p>
        </w:tc>
      </w:tr>
      <w:tr w:rsidR="004921F6" w:rsidRPr="008D245A" w14:paraId="4B9227A0" w14:textId="77777777" w:rsidTr="51B97715">
        <w:trPr>
          <w:trHeight w:val="417"/>
        </w:trPr>
        <w:tc>
          <w:tcPr>
            <w:tcW w:w="9639" w:type="dxa"/>
            <w:gridSpan w:val="4"/>
            <w:shd w:val="clear" w:color="auto" w:fill="A6A6A6" w:themeFill="background1" w:themeFillShade="A6"/>
            <w:vAlign w:val="center"/>
          </w:tcPr>
          <w:p w14:paraId="5526C64C" w14:textId="77777777" w:rsidR="004921F6" w:rsidRPr="008D245A" w:rsidRDefault="004921F6" w:rsidP="00E90866">
            <w:pPr>
              <w:rPr>
                <w:rFonts w:ascii="Muli" w:hAnsi="Muli" w:cstheme="minorHAnsi"/>
                <w:b/>
                <w:sz w:val="21"/>
                <w:szCs w:val="21"/>
              </w:rPr>
            </w:pPr>
            <w:r w:rsidRPr="008D245A">
              <w:rPr>
                <w:rFonts w:ascii="Muli" w:hAnsi="Muli" w:cstheme="minorHAnsi"/>
                <w:b/>
                <w:sz w:val="21"/>
                <w:szCs w:val="21"/>
              </w:rPr>
              <w:t>VALUES-BASED BEHAVIOURS</w:t>
            </w:r>
            <w:r w:rsidR="00EC4D4A" w:rsidRPr="008D245A">
              <w:rPr>
                <w:rFonts w:ascii="Muli" w:hAnsi="Muli" w:cstheme="minorHAnsi"/>
                <w:b/>
                <w:sz w:val="21"/>
                <w:szCs w:val="21"/>
              </w:rPr>
              <w:t xml:space="preserve"> - </w:t>
            </w:r>
            <w:r w:rsidR="00174885" w:rsidRPr="008D245A">
              <w:rPr>
                <w:rFonts w:ascii="Muli" w:hAnsi="Muli" w:cstheme="minorHAnsi"/>
                <w:b/>
                <w:sz w:val="21"/>
                <w:szCs w:val="21"/>
              </w:rPr>
              <w:t xml:space="preserve">It is important to us that your </w:t>
            </w:r>
            <w:r w:rsidR="00EC4D4A" w:rsidRPr="008D245A">
              <w:rPr>
                <w:rFonts w:ascii="Muli" w:hAnsi="Muli" w:cstheme="minorHAnsi"/>
                <w:b/>
                <w:sz w:val="21"/>
                <w:szCs w:val="21"/>
              </w:rPr>
              <w:t>values align with ours:</w:t>
            </w:r>
          </w:p>
        </w:tc>
      </w:tr>
      <w:tr w:rsidR="005D0DDC" w:rsidRPr="008D245A" w14:paraId="477278BE" w14:textId="77777777" w:rsidTr="51B97715">
        <w:trPr>
          <w:trHeight w:val="417"/>
        </w:trPr>
        <w:tc>
          <w:tcPr>
            <w:tcW w:w="9639" w:type="dxa"/>
            <w:gridSpan w:val="4"/>
            <w:shd w:val="clear" w:color="auto" w:fill="D9D9D9" w:themeFill="background1" w:themeFillShade="D9"/>
          </w:tcPr>
          <w:p w14:paraId="4107130C"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Compassion</w:t>
            </w:r>
            <w:r w:rsidR="00563F4D" w:rsidRPr="008D245A">
              <w:rPr>
                <w:rFonts w:ascii="Muli" w:eastAsia="Calibri" w:hAnsi="Muli"/>
                <w:b/>
                <w:sz w:val="21"/>
                <w:szCs w:val="21"/>
              </w:rPr>
              <w:t>:</w:t>
            </w:r>
          </w:p>
        </w:tc>
      </w:tr>
      <w:tr w:rsidR="005D0DDC" w:rsidRPr="008D245A" w14:paraId="58B6C7E9" w14:textId="77777777" w:rsidTr="51B97715">
        <w:trPr>
          <w:trHeight w:val="417"/>
        </w:trPr>
        <w:tc>
          <w:tcPr>
            <w:tcW w:w="7088" w:type="dxa"/>
          </w:tcPr>
          <w:p w14:paraId="0D8EF282"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Recognising need in others and acting with positive intention to promote well-being and improve outcomes</w:t>
            </w:r>
            <w:r w:rsidRPr="008D245A" w:rsidDel="0014244D">
              <w:rPr>
                <w:rFonts w:ascii="Muli" w:eastAsia="Calibri" w:hAnsi="Muli"/>
                <w:sz w:val="21"/>
                <w:szCs w:val="21"/>
              </w:rPr>
              <w:t xml:space="preserve"> </w:t>
            </w:r>
          </w:p>
        </w:tc>
        <w:tc>
          <w:tcPr>
            <w:tcW w:w="709" w:type="dxa"/>
            <w:vAlign w:val="center"/>
          </w:tcPr>
          <w:p w14:paraId="3FFA24C4" w14:textId="12DDF402" w:rsidR="005D0DDC" w:rsidRPr="008D245A" w:rsidRDefault="002944F9"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A614E3D" w14:textId="77777777" w:rsidR="005D0DDC" w:rsidRPr="008D245A" w:rsidRDefault="005D0DDC" w:rsidP="005D0DDC">
            <w:pPr>
              <w:rPr>
                <w:rFonts w:ascii="Muli" w:hAnsi="Muli" w:cstheme="minorHAnsi"/>
                <w:b/>
                <w:sz w:val="21"/>
                <w:szCs w:val="21"/>
              </w:rPr>
            </w:pPr>
          </w:p>
        </w:tc>
        <w:tc>
          <w:tcPr>
            <w:tcW w:w="1134" w:type="dxa"/>
            <w:vAlign w:val="center"/>
          </w:tcPr>
          <w:p w14:paraId="02036E9A" w14:textId="6DF4BAD6" w:rsidR="005D0DDC" w:rsidRPr="008D245A" w:rsidRDefault="002944F9" w:rsidP="005D0DDC">
            <w:pPr>
              <w:rPr>
                <w:rFonts w:ascii="Muli" w:hAnsi="Muli" w:cstheme="minorHAnsi"/>
                <w:b/>
                <w:sz w:val="21"/>
                <w:szCs w:val="21"/>
              </w:rPr>
            </w:pPr>
            <w:r>
              <w:rPr>
                <w:rFonts w:ascii="Muli" w:hAnsi="Muli" w:cstheme="minorHAnsi"/>
                <w:b/>
                <w:sz w:val="21"/>
                <w:szCs w:val="21"/>
              </w:rPr>
              <w:t>X</w:t>
            </w:r>
          </w:p>
        </w:tc>
      </w:tr>
      <w:tr w:rsidR="005D0DDC" w:rsidRPr="008D245A" w14:paraId="253E025E" w14:textId="77777777" w:rsidTr="51B97715">
        <w:trPr>
          <w:trHeight w:val="417"/>
        </w:trPr>
        <w:tc>
          <w:tcPr>
            <w:tcW w:w="9639" w:type="dxa"/>
            <w:gridSpan w:val="4"/>
            <w:shd w:val="clear" w:color="auto" w:fill="D9D9D9" w:themeFill="background1" w:themeFillShade="D9"/>
          </w:tcPr>
          <w:p w14:paraId="772017CD"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Aspiration</w:t>
            </w:r>
            <w:r w:rsidR="00563F4D" w:rsidRPr="008D245A">
              <w:rPr>
                <w:rFonts w:ascii="Muli" w:eastAsia="Calibri" w:hAnsi="Muli"/>
                <w:b/>
                <w:sz w:val="21"/>
                <w:szCs w:val="21"/>
              </w:rPr>
              <w:t>:</w:t>
            </w:r>
          </w:p>
        </w:tc>
      </w:tr>
      <w:tr w:rsidR="005D0DDC" w:rsidRPr="008D245A" w14:paraId="6699B8A5" w14:textId="77777777" w:rsidTr="51B97715">
        <w:trPr>
          <w:trHeight w:val="417"/>
        </w:trPr>
        <w:tc>
          <w:tcPr>
            <w:tcW w:w="7088" w:type="dxa"/>
          </w:tcPr>
          <w:p w14:paraId="56EDA365"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lang w:val="en-US"/>
              </w:rPr>
              <w:t>Works to high expectations, modelling the delivery of high-quality outcomes</w:t>
            </w:r>
          </w:p>
        </w:tc>
        <w:tc>
          <w:tcPr>
            <w:tcW w:w="709" w:type="dxa"/>
            <w:vAlign w:val="center"/>
          </w:tcPr>
          <w:p w14:paraId="75A22BF6" w14:textId="16C8C9F8" w:rsidR="005D0DDC" w:rsidRPr="008D245A" w:rsidRDefault="002944F9"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697D6723" w14:textId="77777777" w:rsidR="005D0DDC" w:rsidRPr="008D245A" w:rsidRDefault="005D0DDC" w:rsidP="005D0DDC">
            <w:pPr>
              <w:rPr>
                <w:rFonts w:ascii="Muli" w:hAnsi="Muli" w:cstheme="minorHAnsi"/>
                <w:b/>
                <w:sz w:val="21"/>
                <w:szCs w:val="21"/>
              </w:rPr>
            </w:pPr>
          </w:p>
        </w:tc>
        <w:tc>
          <w:tcPr>
            <w:tcW w:w="1134" w:type="dxa"/>
            <w:vAlign w:val="center"/>
          </w:tcPr>
          <w:p w14:paraId="0AEAA3C7" w14:textId="5D6AD8E1" w:rsidR="005D0DDC" w:rsidRPr="008D245A" w:rsidRDefault="002944F9" w:rsidP="005D0DDC">
            <w:pPr>
              <w:rPr>
                <w:rFonts w:ascii="Muli" w:hAnsi="Muli" w:cstheme="minorHAnsi"/>
                <w:b/>
                <w:sz w:val="21"/>
                <w:szCs w:val="21"/>
              </w:rPr>
            </w:pPr>
            <w:r>
              <w:rPr>
                <w:rFonts w:ascii="Muli" w:hAnsi="Muli" w:cstheme="minorHAnsi"/>
                <w:b/>
                <w:sz w:val="21"/>
                <w:szCs w:val="21"/>
              </w:rPr>
              <w:t>X</w:t>
            </w:r>
          </w:p>
        </w:tc>
      </w:tr>
      <w:tr w:rsidR="005D0DDC" w:rsidRPr="008D245A" w14:paraId="053E0389" w14:textId="77777777" w:rsidTr="51B97715">
        <w:trPr>
          <w:trHeight w:val="417"/>
        </w:trPr>
        <w:tc>
          <w:tcPr>
            <w:tcW w:w="7088" w:type="dxa"/>
          </w:tcPr>
          <w:p w14:paraId="324D8A5A"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Showing passion, persistence and resilience in seeking creative solutions to strive for continuous improvement and excellence</w:t>
            </w:r>
          </w:p>
        </w:tc>
        <w:tc>
          <w:tcPr>
            <w:tcW w:w="709" w:type="dxa"/>
            <w:vAlign w:val="center"/>
          </w:tcPr>
          <w:p w14:paraId="63C17490" w14:textId="7D070AF4" w:rsidR="005D0DDC" w:rsidRPr="008D245A" w:rsidRDefault="002944F9"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0FA1984D" w14:textId="77777777" w:rsidR="005D0DDC" w:rsidRPr="008D245A" w:rsidRDefault="005D0DDC" w:rsidP="005D0DDC">
            <w:pPr>
              <w:rPr>
                <w:rFonts w:ascii="Muli" w:hAnsi="Muli" w:cstheme="minorHAnsi"/>
                <w:b/>
                <w:sz w:val="21"/>
                <w:szCs w:val="21"/>
              </w:rPr>
            </w:pPr>
          </w:p>
        </w:tc>
        <w:tc>
          <w:tcPr>
            <w:tcW w:w="1134" w:type="dxa"/>
            <w:vAlign w:val="center"/>
          </w:tcPr>
          <w:p w14:paraId="455C693C" w14:textId="670F114B" w:rsidR="005D0DDC" w:rsidRPr="008D245A" w:rsidRDefault="002944F9" w:rsidP="005D0DDC">
            <w:pPr>
              <w:rPr>
                <w:rFonts w:ascii="Muli" w:hAnsi="Muli" w:cstheme="minorHAnsi"/>
                <w:b/>
                <w:sz w:val="21"/>
                <w:szCs w:val="21"/>
              </w:rPr>
            </w:pPr>
            <w:r>
              <w:rPr>
                <w:rFonts w:ascii="Muli" w:hAnsi="Muli" w:cstheme="minorHAnsi"/>
                <w:b/>
                <w:sz w:val="21"/>
                <w:szCs w:val="21"/>
              </w:rPr>
              <w:t>X</w:t>
            </w:r>
          </w:p>
        </w:tc>
      </w:tr>
      <w:tr w:rsidR="005D0DDC" w:rsidRPr="008D245A" w14:paraId="04EF4DCD" w14:textId="77777777" w:rsidTr="51B97715">
        <w:trPr>
          <w:trHeight w:val="417"/>
        </w:trPr>
        <w:tc>
          <w:tcPr>
            <w:tcW w:w="9639" w:type="dxa"/>
            <w:gridSpan w:val="4"/>
            <w:shd w:val="clear" w:color="auto" w:fill="D9D9D9" w:themeFill="background1" w:themeFillShade="D9"/>
          </w:tcPr>
          <w:p w14:paraId="371A3EFD"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Integrity</w:t>
            </w:r>
            <w:r w:rsidR="00563F4D" w:rsidRPr="008D245A">
              <w:rPr>
                <w:rFonts w:ascii="Muli" w:eastAsia="Calibri" w:hAnsi="Muli"/>
                <w:b/>
                <w:sz w:val="21"/>
                <w:szCs w:val="21"/>
              </w:rPr>
              <w:t>:</w:t>
            </w:r>
          </w:p>
        </w:tc>
      </w:tr>
      <w:tr w:rsidR="005D0DDC" w:rsidRPr="008D245A" w14:paraId="3D64C298" w14:textId="77777777" w:rsidTr="51B97715">
        <w:trPr>
          <w:trHeight w:val="417"/>
        </w:trPr>
        <w:tc>
          <w:tcPr>
            <w:tcW w:w="7088" w:type="dxa"/>
          </w:tcPr>
          <w:p w14:paraId="6B885570"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 xml:space="preserve">Acting always in the interests of children and young people, </w:t>
            </w:r>
          </w:p>
        </w:tc>
        <w:tc>
          <w:tcPr>
            <w:tcW w:w="709" w:type="dxa"/>
            <w:vAlign w:val="center"/>
          </w:tcPr>
          <w:p w14:paraId="68428AB8" w14:textId="2A2F7D86" w:rsidR="005D0DDC" w:rsidRPr="008D245A" w:rsidRDefault="002944F9"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5BD09760" w14:textId="77777777" w:rsidR="005D0DDC" w:rsidRPr="008D245A" w:rsidRDefault="005D0DDC" w:rsidP="005D0DDC">
            <w:pPr>
              <w:rPr>
                <w:rFonts w:ascii="Muli" w:hAnsi="Muli" w:cstheme="minorHAnsi"/>
                <w:b/>
                <w:sz w:val="21"/>
                <w:szCs w:val="21"/>
              </w:rPr>
            </w:pPr>
          </w:p>
        </w:tc>
        <w:tc>
          <w:tcPr>
            <w:tcW w:w="1134" w:type="dxa"/>
            <w:vAlign w:val="center"/>
          </w:tcPr>
          <w:p w14:paraId="6C4C123E" w14:textId="4817571E" w:rsidR="005D0DDC" w:rsidRPr="008D245A" w:rsidRDefault="002944F9" w:rsidP="005D0DDC">
            <w:pPr>
              <w:rPr>
                <w:rFonts w:ascii="Muli" w:hAnsi="Muli" w:cstheme="minorHAnsi"/>
                <w:b/>
                <w:sz w:val="21"/>
                <w:szCs w:val="21"/>
              </w:rPr>
            </w:pPr>
            <w:r>
              <w:rPr>
                <w:rFonts w:ascii="Muli" w:hAnsi="Muli" w:cstheme="minorHAnsi"/>
                <w:b/>
                <w:sz w:val="21"/>
                <w:szCs w:val="21"/>
              </w:rPr>
              <w:t>X</w:t>
            </w:r>
          </w:p>
        </w:tc>
      </w:tr>
      <w:tr w:rsidR="005D0DDC" w:rsidRPr="008D245A" w14:paraId="264F1536" w14:textId="77777777" w:rsidTr="51B97715">
        <w:trPr>
          <w:trHeight w:val="417"/>
        </w:trPr>
        <w:tc>
          <w:tcPr>
            <w:tcW w:w="7088" w:type="dxa"/>
          </w:tcPr>
          <w:p w14:paraId="5D8A149D"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Acting with a consistent and uncompromising adherence to strong moral and ethical principles</w:t>
            </w:r>
          </w:p>
        </w:tc>
        <w:tc>
          <w:tcPr>
            <w:tcW w:w="709" w:type="dxa"/>
            <w:vAlign w:val="center"/>
          </w:tcPr>
          <w:p w14:paraId="1545AB3F" w14:textId="4B33F888" w:rsidR="005D0DDC" w:rsidRPr="008D245A" w:rsidRDefault="002944F9"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2CC74C0E" w14:textId="77777777" w:rsidR="005D0DDC" w:rsidRPr="008D245A" w:rsidRDefault="005D0DDC" w:rsidP="005D0DDC">
            <w:pPr>
              <w:rPr>
                <w:rFonts w:ascii="Muli" w:hAnsi="Muli" w:cstheme="minorHAnsi"/>
                <w:b/>
                <w:sz w:val="21"/>
                <w:szCs w:val="21"/>
              </w:rPr>
            </w:pPr>
          </w:p>
        </w:tc>
        <w:tc>
          <w:tcPr>
            <w:tcW w:w="1134" w:type="dxa"/>
            <w:vAlign w:val="center"/>
          </w:tcPr>
          <w:p w14:paraId="74BD8974" w14:textId="4275F0D1" w:rsidR="005D0DDC" w:rsidRPr="008D245A" w:rsidRDefault="002944F9" w:rsidP="005D0DDC">
            <w:pPr>
              <w:rPr>
                <w:rFonts w:ascii="Muli" w:hAnsi="Muli" w:cstheme="minorHAnsi"/>
                <w:b/>
                <w:sz w:val="21"/>
                <w:szCs w:val="21"/>
              </w:rPr>
            </w:pPr>
            <w:r>
              <w:rPr>
                <w:rFonts w:ascii="Muli" w:hAnsi="Muli" w:cstheme="minorHAnsi"/>
                <w:b/>
                <w:sz w:val="21"/>
                <w:szCs w:val="21"/>
              </w:rPr>
              <w:t>X</w:t>
            </w:r>
          </w:p>
        </w:tc>
      </w:tr>
      <w:tr w:rsidR="005D0DDC" w:rsidRPr="008D245A" w14:paraId="214D997C" w14:textId="77777777" w:rsidTr="51B97715">
        <w:trPr>
          <w:trHeight w:val="417"/>
        </w:trPr>
        <w:tc>
          <w:tcPr>
            <w:tcW w:w="7088" w:type="dxa"/>
          </w:tcPr>
          <w:p w14:paraId="42ED8C03"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Communicating with transparency and respect, creating a working environment based on trust and honesty</w:t>
            </w:r>
          </w:p>
        </w:tc>
        <w:tc>
          <w:tcPr>
            <w:tcW w:w="709" w:type="dxa"/>
            <w:vAlign w:val="center"/>
          </w:tcPr>
          <w:p w14:paraId="2E212F4D" w14:textId="5685ACEC" w:rsidR="005D0DDC" w:rsidRPr="008D245A" w:rsidRDefault="002944F9"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4A205924" w14:textId="77777777" w:rsidR="005D0DDC" w:rsidRPr="008D245A" w:rsidRDefault="005D0DDC" w:rsidP="005D0DDC">
            <w:pPr>
              <w:rPr>
                <w:rFonts w:ascii="Muli" w:hAnsi="Muli" w:cstheme="minorHAnsi"/>
                <w:b/>
                <w:sz w:val="21"/>
                <w:szCs w:val="21"/>
              </w:rPr>
            </w:pPr>
          </w:p>
        </w:tc>
        <w:tc>
          <w:tcPr>
            <w:tcW w:w="1134" w:type="dxa"/>
            <w:vAlign w:val="center"/>
          </w:tcPr>
          <w:p w14:paraId="56088E72" w14:textId="41A45060" w:rsidR="005D0DDC" w:rsidRPr="008D245A" w:rsidRDefault="002944F9" w:rsidP="005D0DDC">
            <w:pPr>
              <w:rPr>
                <w:rFonts w:ascii="Muli" w:hAnsi="Muli" w:cstheme="minorHAnsi"/>
                <w:b/>
                <w:sz w:val="21"/>
                <w:szCs w:val="21"/>
              </w:rPr>
            </w:pPr>
            <w:r>
              <w:rPr>
                <w:rFonts w:ascii="Muli" w:hAnsi="Muli" w:cstheme="minorHAnsi"/>
                <w:b/>
                <w:sz w:val="21"/>
                <w:szCs w:val="21"/>
              </w:rPr>
              <w:t>X</w:t>
            </w:r>
          </w:p>
        </w:tc>
      </w:tr>
      <w:tr w:rsidR="005D0DDC" w:rsidRPr="008D245A" w14:paraId="35D5D864" w14:textId="77777777" w:rsidTr="51B97715">
        <w:trPr>
          <w:trHeight w:val="417"/>
        </w:trPr>
        <w:tc>
          <w:tcPr>
            <w:tcW w:w="9639" w:type="dxa"/>
            <w:gridSpan w:val="4"/>
            <w:shd w:val="clear" w:color="auto" w:fill="D9D9D9" w:themeFill="background1" w:themeFillShade="D9"/>
          </w:tcPr>
          <w:p w14:paraId="3905FD5E"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Collaboration</w:t>
            </w:r>
            <w:r w:rsidR="00563F4D" w:rsidRPr="008D245A">
              <w:rPr>
                <w:rFonts w:ascii="Muli" w:eastAsia="Calibri" w:hAnsi="Muli"/>
                <w:b/>
                <w:sz w:val="21"/>
                <w:szCs w:val="21"/>
              </w:rPr>
              <w:t>:</w:t>
            </w:r>
          </w:p>
        </w:tc>
      </w:tr>
      <w:tr w:rsidR="005D0DDC" w:rsidRPr="008D245A" w14:paraId="35738BFA" w14:textId="77777777" w:rsidTr="51B97715">
        <w:trPr>
          <w:trHeight w:val="417"/>
        </w:trPr>
        <w:tc>
          <w:tcPr>
            <w:tcW w:w="7088" w:type="dxa"/>
          </w:tcPr>
          <w:p w14:paraId="67DB349D"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Creating a shared vision and working effectively across boundaries in an equitable and inclusive way to skilfully influence and engage others</w:t>
            </w:r>
          </w:p>
        </w:tc>
        <w:tc>
          <w:tcPr>
            <w:tcW w:w="709" w:type="dxa"/>
            <w:vAlign w:val="center"/>
          </w:tcPr>
          <w:p w14:paraId="5F7E6564" w14:textId="157EEE90" w:rsidR="005D0DDC" w:rsidRPr="008D245A" w:rsidRDefault="002944F9"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0F049EEC" w14:textId="77777777" w:rsidR="005D0DDC" w:rsidRPr="008D245A" w:rsidRDefault="005D0DDC" w:rsidP="005D0DDC">
            <w:pPr>
              <w:rPr>
                <w:rFonts w:ascii="Muli" w:hAnsi="Muli" w:cstheme="minorHAnsi"/>
                <w:b/>
                <w:sz w:val="21"/>
                <w:szCs w:val="21"/>
              </w:rPr>
            </w:pPr>
          </w:p>
        </w:tc>
        <w:tc>
          <w:tcPr>
            <w:tcW w:w="1134" w:type="dxa"/>
            <w:vAlign w:val="center"/>
          </w:tcPr>
          <w:p w14:paraId="3F51854C" w14:textId="57AC5388" w:rsidR="005D0DDC" w:rsidRPr="008D245A" w:rsidRDefault="002944F9" w:rsidP="005D0DDC">
            <w:pPr>
              <w:rPr>
                <w:rFonts w:ascii="Muli" w:hAnsi="Muli" w:cstheme="minorHAnsi"/>
                <w:b/>
                <w:sz w:val="21"/>
                <w:szCs w:val="21"/>
              </w:rPr>
            </w:pPr>
            <w:r>
              <w:rPr>
                <w:rFonts w:ascii="Muli" w:hAnsi="Muli" w:cstheme="minorHAnsi"/>
                <w:b/>
                <w:sz w:val="21"/>
                <w:szCs w:val="21"/>
              </w:rPr>
              <w:t>X</w:t>
            </w:r>
          </w:p>
        </w:tc>
      </w:tr>
      <w:tr w:rsidR="0046585A" w:rsidRPr="008D245A" w14:paraId="6D73A5C6" w14:textId="77777777" w:rsidTr="51B97715">
        <w:trPr>
          <w:trHeight w:val="417"/>
        </w:trPr>
        <w:tc>
          <w:tcPr>
            <w:tcW w:w="9639" w:type="dxa"/>
            <w:gridSpan w:val="4"/>
            <w:shd w:val="clear" w:color="auto" w:fill="D9D9D9" w:themeFill="background1" w:themeFillShade="D9"/>
            <w:vAlign w:val="center"/>
          </w:tcPr>
          <w:p w14:paraId="2CCDC7B8" w14:textId="77777777" w:rsidR="0046585A" w:rsidRPr="008D245A" w:rsidRDefault="0046585A" w:rsidP="003D473F">
            <w:pPr>
              <w:rPr>
                <w:rFonts w:ascii="Muli" w:hAnsi="Muli" w:cstheme="minorHAnsi"/>
                <w:b/>
                <w:sz w:val="21"/>
                <w:szCs w:val="21"/>
              </w:rPr>
            </w:pPr>
            <w:r w:rsidRPr="008D245A">
              <w:rPr>
                <w:rFonts w:ascii="Muli" w:hAnsi="Muli" w:cstheme="minorHAnsi"/>
                <w:b/>
                <w:sz w:val="21"/>
                <w:szCs w:val="21"/>
              </w:rPr>
              <w:t>QUALIFICATIONS:</w:t>
            </w:r>
          </w:p>
        </w:tc>
      </w:tr>
      <w:tr w:rsidR="002944F9" w:rsidRPr="008D245A" w14:paraId="60275F94" w14:textId="77777777" w:rsidTr="51B97715">
        <w:trPr>
          <w:trHeight w:val="417"/>
        </w:trPr>
        <w:tc>
          <w:tcPr>
            <w:tcW w:w="7088" w:type="dxa"/>
          </w:tcPr>
          <w:p w14:paraId="08AB8529" w14:textId="6545BD08" w:rsidR="002944F9" w:rsidRPr="008D245A" w:rsidRDefault="002944F9" w:rsidP="002944F9">
            <w:pPr>
              <w:rPr>
                <w:rFonts w:ascii="Muli" w:hAnsi="Muli" w:cstheme="minorHAnsi"/>
                <w:sz w:val="21"/>
                <w:szCs w:val="21"/>
              </w:rPr>
            </w:pPr>
            <w:r w:rsidRPr="00BB5BD8">
              <w:rPr>
                <w:rFonts w:ascii="Muli" w:hAnsi="Muli" w:cstheme="minorHAnsi"/>
                <w:sz w:val="21"/>
                <w:szCs w:val="21"/>
              </w:rPr>
              <w:t>Qualified Teacher Status</w:t>
            </w:r>
          </w:p>
        </w:tc>
        <w:tc>
          <w:tcPr>
            <w:tcW w:w="709" w:type="dxa"/>
            <w:vAlign w:val="center"/>
          </w:tcPr>
          <w:p w14:paraId="37201C7C" w14:textId="318CBE5E" w:rsidR="002944F9" w:rsidRPr="008D245A" w:rsidRDefault="002944F9" w:rsidP="002944F9">
            <w:pPr>
              <w:rPr>
                <w:rFonts w:ascii="Muli" w:hAnsi="Muli" w:cstheme="minorHAnsi"/>
                <w:b/>
                <w:sz w:val="21"/>
                <w:szCs w:val="21"/>
              </w:rPr>
            </w:pPr>
            <w:r>
              <w:rPr>
                <w:rFonts w:ascii="Muli" w:hAnsi="Muli" w:cstheme="minorHAnsi"/>
                <w:b/>
                <w:sz w:val="21"/>
                <w:szCs w:val="21"/>
              </w:rPr>
              <w:t>E</w:t>
            </w:r>
          </w:p>
        </w:tc>
        <w:tc>
          <w:tcPr>
            <w:tcW w:w="708" w:type="dxa"/>
            <w:vAlign w:val="center"/>
          </w:tcPr>
          <w:p w14:paraId="65F1896D" w14:textId="0C5A74AD" w:rsidR="002944F9" w:rsidRPr="008D245A" w:rsidRDefault="003E5576" w:rsidP="002944F9">
            <w:pPr>
              <w:rPr>
                <w:rFonts w:ascii="Muli" w:hAnsi="Muli" w:cstheme="minorHAnsi"/>
                <w:b/>
                <w:sz w:val="21"/>
                <w:szCs w:val="21"/>
              </w:rPr>
            </w:pPr>
            <w:r>
              <w:rPr>
                <w:rFonts w:ascii="Muli" w:hAnsi="Muli" w:cstheme="minorHAnsi"/>
                <w:b/>
                <w:sz w:val="21"/>
                <w:szCs w:val="21"/>
              </w:rPr>
              <w:t>X</w:t>
            </w:r>
          </w:p>
        </w:tc>
        <w:tc>
          <w:tcPr>
            <w:tcW w:w="1134" w:type="dxa"/>
            <w:vAlign w:val="center"/>
          </w:tcPr>
          <w:p w14:paraId="7E320644" w14:textId="77777777" w:rsidR="002944F9" w:rsidRPr="008D245A" w:rsidRDefault="002944F9" w:rsidP="002944F9">
            <w:pPr>
              <w:rPr>
                <w:rFonts w:ascii="Muli" w:hAnsi="Muli" w:cstheme="minorHAnsi"/>
                <w:b/>
                <w:sz w:val="21"/>
                <w:szCs w:val="21"/>
              </w:rPr>
            </w:pPr>
          </w:p>
        </w:tc>
      </w:tr>
      <w:tr w:rsidR="002944F9" w:rsidRPr="008D245A" w14:paraId="40C98BF2" w14:textId="77777777" w:rsidTr="51B97715">
        <w:trPr>
          <w:trHeight w:val="420"/>
        </w:trPr>
        <w:tc>
          <w:tcPr>
            <w:tcW w:w="7088" w:type="dxa"/>
          </w:tcPr>
          <w:p w14:paraId="618A9ACA" w14:textId="7F2781A0" w:rsidR="002944F9" w:rsidRPr="008D245A" w:rsidRDefault="002944F9" w:rsidP="002944F9">
            <w:pPr>
              <w:rPr>
                <w:rFonts w:ascii="Muli" w:hAnsi="Muli" w:cstheme="minorHAnsi"/>
                <w:sz w:val="21"/>
                <w:szCs w:val="21"/>
              </w:rPr>
            </w:pPr>
            <w:r w:rsidRPr="00BB5BD8">
              <w:rPr>
                <w:rFonts w:ascii="Muli" w:hAnsi="Muli" w:cstheme="minorHAnsi"/>
                <w:sz w:val="21"/>
                <w:szCs w:val="21"/>
              </w:rPr>
              <w:t>Registered with the GTC</w:t>
            </w:r>
          </w:p>
        </w:tc>
        <w:tc>
          <w:tcPr>
            <w:tcW w:w="709" w:type="dxa"/>
            <w:vAlign w:val="center"/>
          </w:tcPr>
          <w:p w14:paraId="1D61120C" w14:textId="7F6FEE6B" w:rsidR="002944F9" w:rsidRPr="008D245A" w:rsidRDefault="002944F9" w:rsidP="002944F9">
            <w:pPr>
              <w:rPr>
                <w:rFonts w:ascii="Muli" w:hAnsi="Muli" w:cstheme="minorHAnsi"/>
                <w:b/>
                <w:sz w:val="21"/>
                <w:szCs w:val="21"/>
              </w:rPr>
            </w:pPr>
            <w:r>
              <w:rPr>
                <w:rFonts w:ascii="Muli" w:hAnsi="Muli" w:cstheme="minorHAnsi"/>
                <w:b/>
                <w:sz w:val="21"/>
                <w:szCs w:val="21"/>
              </w:rPr>
              <w:t>E</w:t>
            </w:r>
          </w:p>
        </w:tc>
        <w:tc>
          <w:tcPr>
            <w:tcW w:w="708" w:type="dxa"/>
            <w:vAlign w:val="center"/>
          </w:tcPr>
          <w:p w14:paraId="2FFE27F5" w14:textId="4982E9EE" w:rsidR="002944F9" w:rsidRPr="008D245A" w:rsidRDefault="003E5576" w:rsidP="002944F9">
            <w:pPr>
              <w:rPr>
                <w:rFonts w:ascii="Muli" w:hAnsi="Muli" w:cstheme="minorHAnsi"/>
                <w:b/>
                <w:sz w:val="21"/>
                <w:szCs w:val="21"/>
              </w:rPr>
            </w:pPr>
            <w:r>
              <w:rPr>
                <w:rFonts w:ascii="Muli" w:hAnsi="Muli" w:cstheme="minorHAnsi"/>
                <w:b/>
                <w:sz w:val="21"/>
                <w:szCs w:val="21"/>
              </w:rPr>
              <w:t>X</w:t>
            </w:r>
          </w:p>
        </w:tc>
        <w:tc>
          <w:tcPr>
            <w:tcW w:w="1134" w:type="dxa"/>
            <w:vAlign w:val="center"/>
          </w:tcPr>
          <w:p w14:paraId="444FB46D" w14:textId="77777777" w:rsidR="002944F9" w:rsidRPr="008D245A" w:rsidRDefault="002944F9" w:rsidP="002944F9">
            <w:pPr>
              <w:rPr>
                <w:rFonts w:ascii="Muli" w:hAnsi="Muli" w:cstheme="minorHAnsi"/>
                <w:b/>
                <w:sz w:val="21"/>
                <w:szCs w:val="21"/>
              </w:rPr>
            </w:pPr>
          </w:p>
        </w:tc>
      </w:tr>
      <w:tr w:rsidR="002944F9" w:rsidRPr="008D245A" w14:paraId="3E6D910C" w14:textId="77777777" w:rsidTr="51B97715">
        <w:trPr>
          <w:trHeight w:val="420"/>
        </w:trPr>
        <w:tc>
          <w:tcPr>
            <w:tcW w:w="7088" w:type="dxa"/>
          </w:tcPr>
          <w:p w14:paraId="0F0A8E4C" w14:textId="29A4C7AB" w:rsidR="002944F9" w:rsidRPr="008D245A" w:rsidRDefault="002944F9" w:rsidP="002944F9">
            <w:pPr>
              <w:rPr>
                <w:rFonts w:ascii="Muli" w:hAnsi="Muli" w:cstheme="minorHAnsi"/>
                <w:sz w:val="21"/>
                <w:szCs w:val="21"/>
              </w:rPr>
            </w:pPr>
            <w:r w:rsidRPr="00BB5BD8">
              <w:rPr>
                <w:rFonts w:ascii="Muli" w:hAnsi="Muli" w:cstheme="minorHAnsi"/>
                <w:sz w:val="21"/>
                <w:szCs w:val="21"/>
              </w:rPr>
              <w:t>Written references confirming professional and personal knowledge, skills and abilities referred to above</w:t>
            </w:r>
          </w:p>
        </w:tc>
        <w:tc>
          <w:tcPr>
            <w:tcW w:w="709" w:type="dxa"/>
            <w:vAlign w:val="center"/>
          </w:tcPr>
          <w:p w14:paraId="2301A2BF" w14:textId="041A69A6" w:rsidR="002944F9" w:rsidRPr="008D245A" w:rsidRDefault="002944F9" w:rsidP="002944F9">
            <w:pPr>
              <w:rPr>
                <w:rFonts w:ascii="Muli" w:hAnsi="Muli" w:cstheme="minorHAnsi"/>
                <w:b/>
                <w:sz w:val="21"/>
                <w:szCs w:val="21"/>
              </w:rPr>
            </w:pPr>
            <w:r>
              <w:rPr>
                <w:rFonts w:ascii="Muli" w:hAnsi="Muli" w:cstheme="minorHAnsi"/>
                <w:b/>
                <w:sz w:val="21"/>
                <w:szCs w:val="21"/>
              </w:rPr>
              <w:t>E</w:t>
            </w:r>
          </w:p>
        </w:tc>
        <w:tc>
          <w:tcPr>
            <w:tcW w:w="708" w:type="dxa"/>
            <w:vAlign w:val="center"/>
          </w:tcPr>
          <w:p w14:paraId="10CD4884" w14:textId="0F3032BE" w:rsidR="002944F9" w:rsidRPr="008D245A" w:rsidRDefault="003E5576" w:rsidP="002944F9">
            <w:pPr>
              <w:rPr>
                <w:rFonts w:ascii="Muli" w:hAnsi="Muli" w:cstheme="minorHAnsi"/>
                <w:b/>
                <w:sz w:val="21"/>
                <w:szCs w:val="21"/>
              </w:rPr>
            </w:pPr>
            <w:r>
              <w:rPr>
                <w:rFonts w:ascii="Muli" w:hAnsi="Muli" w:cstheme="minorHAnsi"/>
                <w:b/>
                <w:sz w:val="21"/>
                <w:szCs w:val="21"/>
              </w:rPr>
              <w:t>X</w:t>
            </w:r>
          </w:p>
        </w:tc>
        <w:tc>
          <w:tcPr>
            <w:tcW w:w="1134" w:type="dxa"/>
            <w:vAlign w:val="center"/>
          </w:tcPr>
          <w:p w14:paraId="2E639C3D" w14:textId="77777777" w:rsidR="002944F9" w:rsidRPr="008D245A" w:rsidRDefault="002944F9" w:rsidP="002944F9">
            <w:pPr>
              <w:rPr>
                <w:rFonts w:ascii="Muli" w:hAnsi="Muli" w:cstheme="minorHAnsi"/>
                <w:b/>
                <w:sz w:val="21"/>
                <w:szCs w:val="21"/>
              </w:rPr>
            </w:pPr>
          </w:p>
        </w:tc>
      </w:tr>
      <w:tr w:rsidR="00A2183D" w:rsidRPr="008D245A" w14:paraId="34D94949" w14:textId="77777777" w:rsidTr="51B97715">
        <w:trPr>
          <w:trHeight w:val="420"/>
        </w:trPr>
        <w:tc>
          <w:tcPr>
            <w:tcW w:w="9639" w:type="dxa"/>
            <w:gridSpan w:val="4"/>
            <w:shd w:val="clear" w:color="auto" w:fill="D9D9D9" w:themeFill="background1" w:themeFillShade="D9"/>
            <w:vAlign w:val="center"/>
          </w:tcPr>
          <w:p w14:paraId="0C625EBE" w14:textId="77777777" w:rsidR="00A2183D" w:rsidRPr="008D245A" w:rsidRDefault="00A2183D" w:rsidP="00A2183D">
            <w:pPr>
              <w:rPr>
                <w:rFonts w:ascii="Muli" w:hAnsi="Muli" w:cstheme="minorHAnsi"/>
                <w:b/>
                <w:sz w:val="21"/>
                <w:szCs w:val="21"/>
              </w:rPr>
            </w:pPr>
            <w:r w:rsidRPr="008D245A">
              <w:rPr>
                <w:rFonts w:ascii="Muli" w:hAnsi="Muli" w:cstheme="minorHAnsi"/>
                <w:b/>
                <w:sz w:val="21"/>
                <w:szCs w:val="21"/>
              </w:rPr>
              <w:t>EXPERIENCE:</w:t>
            </w:r>
          </w:p>
        </w:tc>
      </w:tr>
      <w:tr w:rsidR="00F87399" w:rsidRPr="008D245A" w14:paraId="2D013004" w14:textId="77777777" w:rsidTr="51B97715">
        <w:trPr>
          <w:trHeight w:val="420"/>
        </w:trPr>
        <w:tc>
          <w:tcPr>
            <w:tcW w:w="7088" w:type="dxa"/>
            <w:vAlign w:val="center"/>
          </w:tcPr>
          <w:p w14:paraId="0EDD3A15" w14:textId="3DBBCE58" w:rsidR="00F87399" w:rsidRPr="008D245A" w:rsidRDefault="002944F9" w:rsidP="00F87399">
            <w:pPr>
              <w:rPr>
                <w:rFonts w:ascii="Muli" w:hAnsi="Muli" w:cstheme="minorHAnsi"/>
                <w:sz w:val="21"/>
                <w:szCs w:val="21"/>
              </w:rPr>
            </w:pPr>
            <w:r w:rsidRPr="002944F9">
              <w:rPr>
                <w:rFonts w:ascii="Muli" w:hAnsi="Muli" w:cstheme="minorHAnsi"/>
                <w:sz w:val="21"/>
                <w:szCs w:val="21"/>
              </w:rPr>
              <w:t>An outstanding classroom practitioner committed to raising educational standards</w:t>
            </w:r>
          </w:p>
        </w:tc>
        <w:tc>
          <w:tcPr>
            <w:tcW w:w="709" w:type="dxa"/>
            <w:vAlign w:val="center"/>
          </w:tcPr>
          <w:p w14:paraId="5809F2D2" w14:textId="2FD78886" w:rsidR="00F87399" w:rsidRPr="008D245A" w:rsidRDefault="12E9F431" w:rsidP="51B97715">
            <w:pPr>
              <w:rPr>
                <w:rFonts w:ascii="Muli" w:hAnsi="Muli" w:cstheme="minorBidi"/>
                <w:b/>
                <w:sz w:val="21"/>
                <w:szCs w:val="21"/>
              </w:rPr>
            </w:pPr>
            <w:r w:rsidRPr="51B97715">
              <w:rPr>
                <w:rFonts w:ascii="Muli" w:hAnsi="Muli" w:cstheme="minorBidi"/>
                <w:b/>
                <w:sz w:val="21"/>
                <w:szCs w:val="21"/>
              </w:rPr>
              <w:t>E</w:t>
            </w:r>
          </w:p>
        </w:tc>
        <w:tc>
          <w:tcPr>
            <w:tcW w:w="708" w:type="dxa"/>
            <w:vAlign w:val="center"/>
          </w:tcPr>
          <w:p w14:paraId="10B54F2A" w14:textId="6E39FEEE" w:rsidR="00F87399" w:rsidRPr="008D245A" w:rsidRDefault="00F87399" w:rsidP="00F87399">
            <w:pPr>
              <w:rPr>
                <w:rFonts w:ascii="Muli" w:hAnsi="Muli" w:cstheme="minorHAnsi"/>
                <w:b/>
                <w:sz w:val="21"/>
                <w:szCs w:val="21"/>
              </w:rPr>
            </w:pPr>
          </w:p>
        </w:tc>
        <w:tc>
          <w:tcPr>
            <w:tcW w:w="1134" w:type="dxa"/>
            <w:vAlign w:val="center"/>
          </w:tcPr>
          <w:p w14:paraId="16AAAED0" w14:textId="3BCC6962" w:rsidR="00F87399" w:rsidRPr="008D245A" w:rsidRDefault="00570FD5" w:rsidP="00F87399">
            <w:pPr>
              <w:rPr>
                <w:rFonts w:ascii="Muli" w:hAnsi="Muli" w:cstheme="minorHAnsi"/>
                <w:b/>
                <w:sz w:val="21"/>
                <w:szCs w:val="21"/>
              </w:rPr>
            </w:pPr>
            <w:r>
              <w:rPr>
                <w:rFonts w:ascii="Muli" w:hAnsi="Muli" w:cstheme="minorHAnsi"/>
                <w:b/>
                <w:sz w:val="21"/>
                <w:szCs w:val="21"/>
              </w:rPr>
              <w:t>X</w:t>
            </w:r>
          </w:p>
        </w:tc>
      </w:tr>
      <w:tr w:rsidR="002944F9" w:rsidRPr="008D245A" w14:paraId="25411BF8" w14:textId="77777777" w:rsidTr="51B97715">
        <w:trPr>
          <w:trHeight w:val="420"/>
        </w:trPr>
        <w:tc>
          <w:tcPr>
            <w:tcW w:w="7088" w:type="dxa"/>
            <w:vAlign w:val="center"/>
          </w:tcPr>
          <w:p w14:paraId="2456F6D3" w14:textId="64E9FB33" w:rsidR="002944F9" w:rsidRPr="008D245A" w:rsidRDefault="2897E121" w:rsidP="00D2274F">
            <w:pPr>
              <w:rPr>
                <w:rFonts w:ascii="Muli" w:hAnsi="Muli" w:cstheme="minorBidi"/>
                <w:sz w:val="21"/>
                <w:szCs w:val="21"/>
              </w:rPr>
            </w:pPr>
            <w:r w:rsidRPr="51B97715">
              <w:rPr>
                <w:rFonts w:ascii="Muli" w:hAnsi="Muli" w:cstheme="minorBidi"/>
                <w:sz w:val="21"/>
                <w:szCs w:val="21"/>
              </w:rPr>
              <w:t xml:space="preserve">Has experience of working within </w:t>
            </w:r>
            <w:r w:rsidR="00D2274F">
              <w:rPr>
                <w:rFonts w:ascii="Muli" w:hAnsi="Muli" w:cstheme="minorBidi"/>
                <w:sz w:val="21"/>
                <w:szCs w:val="21"/>
              </w:rPr>
              <w:t>Key Stage 2</w:t>
            </w:r>
          </w:p>
        </w:tc>
        <w:tc>
          <w:tcPr>
            <w:tcW w:w="709" w:type="dxa"/>
            <w:vAlign w:val="center"/>
          </w:tcPr>
          <w:p w14:paraId="3747B8E5" w14:textId="24076E9F" w:rsidR="002944F9" w:rsidRPr="008D245A" w:rsidRDefault="27626E55" w:rsidP="51B97715">
            <w:pPr>
              <w:rPr>
                <w:rFonts w:ascii="Muli" w:hAnsi="Muli" w:cstheme="minorBidi"/>
                <w:b/>
                <w:sz w:val="21"/>
                <w:szCs w:val="21"/>
              </w:rPr>
            </w:pPr>
            <w:r w:rsidRPr="51B97715">
              <w:rPr>
                <w:rFonts w:ascii="Muli" w:hAnsi="Muli" w:cstheme="minorBidi"/>
                <w:b/>
                <w:sz w:val="21"/>
                <w:szCs w:val="21"/>
              </w:rPr>
              <w:t>E</w:t>
            </w:r>
          </w:p>
        </w:tc>
        <w:tc>
          <w:tcPr>
            <w:tcW w:w="708" w:type="dxa"/>
            <w:vAlign w:val="center"/>
          </w:tcPr>
          <w:p w14:paraId="558D0487" w14:textId="1CA4B75D" w:rsidR="002944F9" w:rsidRPr="008D245A" w:rsidRDefault="003E5576" w:rsidP="00F87399">
            <w:pPr>
              <w:rPr>
                <w:rFonts w:ascii="Muli" w:hAnsi="Muli" w:cstheme="minorHAnsi"/>
                <w:b/>
                <w:sz w:val="21"/>
                <w:szCs w:val="21"/>
              </w:rPr>
            </w:pPr>
            <w:r>
              <w:rPr>
                <w:rFonts w:ascii="Muli" w:hAnsi="Muli" w:cstheme="minorHAnsi"/>
                <w:b/>
                <w:sz w:val="21"/>
                <w:szCs w:val="21"/>
              </w:rPr>
              <w:t>X</w:t>
            </w:r>
          </w:p>
        </w:tc>
        <w:tc>
          <w:tcPr>
            <w:tcW w:w="1134" w:type="dxa"/>
            <w:vAlign w:val="center"/>
          </w:tcPr>
          <w:p w14:paraId="1DF398FE" w14:textId="77777777" w:rsidR="002944F9" w:rsidRPr="008D245A" w:rsidRDefault="002944F9" w:rsidP="00F87399">
            <w:pPr>
              <w:rPr>
                <w:rFonts w:ascii="Muli" w:hAnsi="Muli" w:cstheme="minorHAnsi"/>
                <w:b/>
                <w:sz w:val="21"/>
                <w:szCs w:val="21"/>
              </w:rPr>
            </w:pPr>
          </w:p>
        </w:tc>
      </w:tr>
      <w:tr w:rsidR="002944F9" w:rsidRPr="008D245A" w14:paraId="21577180" w14:textId="77777777" w:rsidTr="51B97715">
        <w:trPr>
          <w:trHeight w:val="420"/>
        </w:trPr>
        <w:tc>
          <w:tcPr>
            <w:tcW w:w="7088" w:type="dxa"/>
            <w:vAlign w:val="center"/>
          </w:tcPr>
          <w:p w14:paraId="67F126E8" w14:textId="5FB572D1" w:rsidR="002944F9" w:rsidRPr="008D245A" w:rsidRDefault="002944F9" w:rsidP="00F87399">
            <w:pPr>
              <w:rPr>
                <w:rFonts w:ascii="Muli" w:hAnsi="Muli" w:cstheme="minorHAnsi"/>
                <w:sz w:val="21"/>
                <w:szCs w:val="21"/>
              </w:rPr>
            </w:pPr>
            <w:r w:rsidRPr="002944F9">
              <w:rPr>
                <w:rFonts w:ascii="Muli" w:hAnsi="Muli" w:cstheme="minorHAnsi"/>
                <w:sz w:val="21"/>
                <w:szCs w:val="21"/>
              </w:rPr>
              <w:t>Has high expectations of learning for all children</w:t>
            </w:r>
          </w:p>
        </w:tc>
        <w:tc>
          <w:tcPr>
            <w:tcW w:w="709" w:type="dxa"/>
            <w:vAlign w:val="center"/>
          </w:tcPr>
          <w:p w14:paraId="296E8440" w14:textId="3A125808" w:rsidR="002944F9" w:rsidRPr="008D245A" w:rsidRDefault="0C248B5A" w:rsidP="51B97715">
            <w:pPr>
              <w:rPr>
                <w:rFonts w:ascii="Muli" w:hAnsi="Muli" w:cstheme="minorBidi"/>
                <w:b/>
                <w:sz w:val="21"/>
                <w:szCs w:val="21"/>
              </w:rPr>
            </w:pPr>
            <w:r w:rsidRPr="51B97715">
              <w:rPr>
                <w:rFonts w:ascii="Muli" w:hAnsi="Muli" w:cstheme="minorBidi"/>
                <w:b/>
                <w:sz w:val="21"/>
                <w:szCs w:val="21"/>
              </w:rPr>
              <w:t>E</w:t>
            </w:r>
          </w:p>
        </w:tc>
        <w:tc>
          <w:tcPr>
            <w:tcW w:w="708" w:type="dxa"/>
            <w:vAlign w:val="center"/>
          </w:tcPr>
          <w:p w14:paraId="0FD4494B" w14:textId="0E980F8D" w:rsidR="002944F9" w:rsidRPr="008D245A" w:rsidRDefault="002944F9" w:rsidP="00F87399">
            <w:pPr>
              <w:rPr>
                <w:rFonts w:ascii="Muli" w:hAnsi="Muli" w:cstheme="minorHAnsi"/>
                <w:b/>
                <w:sz w:val="21"/>
                <w:szCs w:val="21"/>
              </w:rPr>
            </w:pPr>
          </w:p>
        </w:tc>
        <w:tc>
          <w:tcPr>
            <w:tcW w:w="1134" w:type="dxa"/>
            <w:vAlign w:val="center"/>
          </w:tcPr>
          <w:p w14:paraId="5E0C8501" w14:textId="3BDFF499" w:rsidR="002944F9" w:rsidRPr="008D245A" w:rsidRDefault="00570FD5" w:rsidP="00F87399">
            <w:pPr>
              <w:rPr>
                <w:rFonts w:ascii="Muli" w:hAnsi="Muli" w:cstheme="minorHAnsi"/>
                <w:b/>
                <w:sz w:val="21"/>
                <w:szCs w:val="21"/>
              </w:rPr>
            </w:pPr>
            <w:r>
              <w:rPr>
                <w:rFonts w:ascii="Muli" w:hAnsi="Muli" w:cstheme="minorHAnsi"/>
                <w:b/>
                <w:sz w:val="21"/>
                <w:szCs w:val="21"/>
              </w:rPr>
              <w:t>X</w:t>
            </w:r>
          </w:p>
        </w:tc>
      </w:tr>
      <w:tr w:rsidR="00F87399" w:rsidRPr="008D245A" w14:paraId="7969DD95" w14:textId="77777777" w:rsidTr="51B97715">
        <w:trPr>
          <w:trHeight w:val="420"/>
        </w:trPr>
        <w:tc>
          <w:tcPr>
            <w:tcW w:w="7088" w:type="dxa"/>
            <w:vAlign w:val="center"/>
          </w:tcPr>
          <w:p w14:paraId="219BC3C0" w14:textId="272BC076" w:rsidR="00F87399" w:rsidRPr="008D245A" w:rsidRDefault="002944F9" w:rsidP="00F87399">
            <w:pPr>
              <w:rPr>
                <w:rFonts w:ascii="Muli" w:hAnsi="Muli" w:cstheme="minorHAnsi"/>
                <w:sz w:val="21"/>
                <w:szCs w:val="21"/>
              </w:rPr>
            </w:pPr>
            <w:r w:rsidRPr="002944F9">
              <w:rPr>
                <w:rFonts w:ascii="Muli" w:hAnsi="Muli" w:cstheme="minorHAnsi"/>
                <w:sz w:val="21"/>
                <w:szCs w:val="21"/>
              </w:rPr>
              <w:t>Has high expectations of behaviour for all children</w:t>
            </w:r>
          </w:p>
        </w:tc>
        <w:tc>
          <w:tcPr>
            <w:tcW w:w="709" w:type="dxa"/>
            <w:vAlign w:val="center"/>
          </w:tcPr>
          <w:p w14:paraId="6FB15C5D" w14:textId="554EF25F" w:rsidR="00F87399" w:rsidRPr="008D245A" w:rsidRDefault="11A2ECA3" w:rsidP="51B97715">
            <w:pPr>
              <w:rPr>
                <w:rFonts w:ascii="Muli" w:hAnsi="Muli" w:cstheme="minorBidi"/>
                <w:b/>
                <w:sz w:val="21"/>
                <w:szCs w:val="21"/>
              </w:rPr>
            </w:pPr>
            <w:r w:rsidRPr="51B97715">
              <w:rPr>
                <w:rFonts w:ascii="Muli" w:hAnsi="Muli" w:cstheme="minorBidi"/>
                <w:b/>
                <w:sz w:val="21"/>
                <w:szCs w:val="21"/>
              </w:rPr>
              <w:t>E</w:t>
            </w:r>
          </w:p>
        </w:tc>
        <w:tc>
          <w:tcPr>
            <w:tcW w:w="708" w:type="dxa"/>
            <w:vAlign w:val="center"/>
          </w:tcPr>
          <w:p w14:paraId="02313DCC" w14:textId="7A995269" w:rsidR="00F87399" w:rsidRPr="008D245A" w:rsidRDefault="00F87399" w:rsidP="00F87399">
            <w:pPr>
              <w:rPr>
                <w:rFonts w:ascii="Muli" w:hAnsi="Muli" w:cstheme="minorHAnsi"/>
                <w:b/>
                <w:sz w:val="21"/>
                <w:szCs w:val="21"/>
              </w:rPr>
            </w:pPr>
          </w:p>
        </w:tc>
        <w:tc>
          <w:tcPr>
            <w:tcW w:w="1134" w:type="dxa"/>
            <w:vAlign w:val="center"/>
          </w:tcPr>
          <w:p w14:paraId="361C5EB4" w14:textId="1F76C076" w:rsidR="00F87399" w:rsidRPr="008D245A" w:rsidRDefault="003E5576" w:rsidP="00F87399">
            <w:pPr>
              <w:rPr>
                <w:rFonts w:ascii="Muli" w:hAnsi="Muli" w:cstheme="minorHAnsi"/>
                <w:b/>
                <w:sz w:val="21"/>
                <w:szCs w:val="21"/>
              </w:rPr>
            </w:pPr>
            <w:r>
              <w:rPr>
                <w:rFonts w:ascii="Muli" w:hAnsi="Muli" w:cstheme="minorHAnsi"/>
                <w:b/>
                <w:sz w:val="21"/>
                <w:szCs w:val="21"/>
              </w:rPr>
              <w:t>X</w:t>
            </w:r>
          </w:p>
        </w:tc>
      </w:tr>
      <w:tr w:rsidR="00F87399" w:rsidRPr="008D245A" w14:paraId="7E5B4451" w14:textId="77777777" w:rsidTr="51B97715">
        <w:trPr>
          <w:trHeight w:val="420"/>
        </w:trPr>
        <w:tc>
          <w:tcPr>
            <w:tcW w:w="7088" w:type="dxa"/>
            <w:vAlign w:val="center"/>
          </w:tcPr>
          <w:p w14:paraId="6D6684D4" w14:textId="548324D1" w:rsidR="00F87399" w:rsidRPr="008D245A" w:rsidRDefault="002944F9" w:rsidP="00F87399">
            <w:pPr>
              <w:rPr>
                <w:rFonts w:ascii="Muli" w:hAnsi="Muli" w:cstheme="minorHAnsi"/>
                <w:sz w:val="21"/>
                <w:szCs w:val="21"/>
              </w:rPr>
            </w:pPr>
            <w:r w:rsidRPr="002944F9">
              <w:rPr>
                <w:rFonts w:ascii="Muli" w:hAnsi="Muli" w:cstheme="minorHAnsi"/>
                <w:sz w:val="21"/>
                <w:szCs w:val="21"/>
              </w:rPr>
              <w:t>Has proven experience of working effectively in a team working collaboratively with colleagues</w:t>
            </w:r>
          </w:p>
        </w:tc>
        <w:tc>
          <w:tcPr>
            <w:tcW w:w="709" w:type="dxa"/>
            <w:vAlign w:val="center"/>
          </w:tcPr>
          <w:p w14:paraId="1102A1D8" w14:textId="0CDCBE40" w:rsidR="00F87399" w:rsidRPr="008D245A" w:rsidRDefault="14B6A61E" w:rsidP="51B97715">
            <w:pPr>
              <w:rPr>
                <w:rFonts w:ascii="Muli" w:hAnsi="Muli" w:cstheme="minorBidi"/>
                <w:b/>
                <w:sz w:val="21"/>
                <w:szCs w:val="21"/>
              </w:rPr>
            </w:pPr>
            <w:r w:rsidRPr="51B97715">
              <w:rPr>
                <w:rFonts w:ascii="Muli" w:hAnsi="Muli" w:cstheme="minorBidi"/>
                <w:b/>
                <w:sz w:val="21"/>
                <w:szCs w:val="21"/>
              </w:rPr>
              <w:t>E</w:t>
            </w:r>
          </w:p>
        </w:tc>
        <w:tc>
          <w:tcPr>
            <w:tcW w:w="708" w:type="dxa"/>
            <w:vAlign w:val="center"/>
          </w:tcPr>
          <w:p w14:paraId="2D079371" w14:textId="1AAA398E" w:rsidR="00F87399" w:rsidRPr="008D245A" w:rsidRDefault="002E4BD0" w:rsidP="00F87399">
            <w:pPr>
              <w:rPr>
                <w:rFonts w:ascii="Muli" w:hAnsi="Muli" w:cstheme="minorHAnsi"/>
                <w:b/>
                <w:sz w:val="21"/>
                <w:szCs w:val="21"/>
              </w:rPr>
            </w:pPr>
            <w:r>
              <w:rPr>
                <w:rFonts w:ascii="Muli" w:hAnsi="Muli" w:cstheme="minorHAnsi"/>
                <w:b/>
                <w:sz w:val="21"/>
                <w:szCs w:val="21"/>
              </w:rPr>
              <w:t>X</w:t>
            </w:r>
          </w:p>
        </w:tc>
        <w:tc>
          <w:tcPr>
            <w:tcW w:w="1134" w:type="dxa"/>
            <w:vAlign w:val="center"/>
          </w:tcPr>
          <w:p w14:paraId="16B023D4" w14:textId="3A51C32B" w:rsidR="00F87399" w:rsidRPr="008D245A" w:rsidRDefault="00F87399" w:rsidP="00F87399">
            <w:pPr>
              <w:rPr>
                <w:rFonts w:ascii="Muli" w:hAnsi="Muli" w:cstheme="minorHAnsi"/>
                <w:b/>
                <w:sz w:val="21"/>
                <w:szCs w:val="21"/>
              </w:rPr>
            </w:pPr>
          </w:p>
        </w:tc>
      </w:tr>
      <w:tr w:rsidR="002944F9" w:rsidRPr="008D245A" w14:paraId="24AAEF5D" w14:textId="77777777" w:rsidTr="51B97715">
        <w:trPr>
          <w:trHeight w:val="420"/>
        </w:trPr>
        <w:tc>
          <w:tcPr>
            <w:tcW w:w="7088" w:type="dxa"/>
            <w:vAlign w:val="center"/>
          </w:tcPr>
          <w:p w14:paraId="72D236AB" w14:textId="265DFA1F" w:rsidR="002944F9" w:rsidRPr="002944F9" w:rsidRDefault="002944F9" w:rsidP="00F87399">
            <w:pPr>
              <w:rPr>
                <w:rFonts w:ascii="Muli" w:hAnsi="Muli" w:cstheme="minorHAnsi"/>
                <w:sz w:val="21"/>
                <w:szCs w:val="21"/>
              </w:rPr>
            </w:pPr>
            <w:r w:rsidRPr="002944F9">
              <w:rPr>
                <w:rFonts w:ascii="Muli" w:hAnsi="Muli" w:cstheme="minorHAnsi"/>
                <w:sz w:val="21"/>
                <w:szCs w:val="21"/>
              </w:rPr>
              <w:t>An awareness of current educational thinking and trends</w:t>
            </w:r>
          </w:p>
        </w:tc>
        <w:tc>
          <w:tcPr>
            <w:tcW w:w="709" w:type="dxa"/>
            <w:vAlign w:val="center"/>
          </w:tcPr>
          <w:p w14:paraId="0588248D" w14:textId="3F2132C1" w:rsidR="002944F9" w:rsidRPr="008D245A" w:rsidRDefault="417FCC87" w:rsidP="51B97715">
            <w:pPr>
              <w:rPr>
                <w:rFonts w:ascii="Muli" w:hAnsi="Muli" w:cstheme="minorBidi"/>
                <w:b/>
                <w:sz w:val="21"/>
                <w:szCs w:val="21"/>
              </w:rPr>
            </w:pPr>
            <w:r w:rsidRPr="51B97715">
              <w:rPr>
                <w:rFonts w:ascii="Muli" w:hAnsi="Muli" w:cstheme="minorBidi"/>
                <w:b/>
                <w:sz w:val="21"/>
                <w:szCs w:val="21"/>
              </w:rPr>
              <w:t>E</w:t>
            </w:r>
          </w:p>
        </w:tc>
        <w:tc>
          <w:tcPr>
            <w:tcW w:w="708" w:type="dxa"/>
            <w:vAlign w:val="center"/>
          </w:tcPr>
          <w:p w14:paraId="52EEF463" w14:textId="77777777" w:rsidR="002944F9" w:rsidRPr="008D245A" w:rsidRDefault="002944F9" w:rsidP="00F87399">
            <w:pPr>
              <w:rPr>
                <w:rFonts w:ascii="Muli" w:hAnsi="Muli" w:cstheme="minorHAnsi"/>
                <w:b/>
                <w:sz w:val="21"/>
                <w:szCs w:val="21"/>
              </w:rPr>
            </w:pPr>
          </w:p>
        </w:tc>
        <w:tc>
          <w:tcPr>
            <w:tcW w:w="1134" w:type="dxa"/>
            <w:vAlign w:val="center"/>
          </w:tcPr>
          <w:p w14:paraId="34225887" w14:textId="10C24101" w:rsidR="002944F9" w:rsidRPr="008D245A" w:rsidRDefault="002E4BD0" w:rsidP="00F87399">
            <w:pPr>
              <w:rPr>
                <w:rFonts w:ascii="Muli" w:hAnsi="Muli" w:cstheme="minorHAnsi"/>
                <w:b/>
                <w:sz w:val="21"/>
                <w:szCs w:val="21"/>
              </w:rPr>
            </w:pPr>
            <w:r>
              <w:rPr>
                <w:rFonts w:ascii="Muli" w:hAnsi="Muli" w:cstheme="minorHAnsi"/>
                <w:b/>
                <w:sz w:val="21"/>
                <w:szCs w:val="21"/>
              </w:rPr>
              <w:t>X</w:t>
            </w:r>
          </w:p>
        </w:tc>
      </w:tr>
      <w:tr w:rsidR="002944F9" w:rsidRPr="008D245A" w14:paraId="333A6F6D" w14:textId="77777777" w:rsidTr="51B97715">
        <w:trPr>
          <w:trHeight w:val="420"/>
        </w:trPr>
        <w:tc>
          <w:tcPr>
            <w:tcW w:w="7088" w:type="dxa"/>
            <w:vAlign w:val="center"/>
          </w:tcPr>
          <w:p w14:paraId="6CFA0062" w14:textId="712FE1EF" w:rsidR="002944F9" w:rsidRPr="002944F9" w:rsidRDefault="002944F9" w:rsidP="00F87399">
            <w:pPr>
              <w:rPr>
                <w:rFonts w:ascii="Muli" w:hAnsi="Muli" w:cstheme="minorHAnsi"/>
                <w:sz w:val="21"/>
                <w:szCs w:val="21"/>
              </w:rPr>
            </w:pPr>
            <w:r w:rsidRPr="002944F9">
              <w:rPr>
                <w:rFonts w:ascii="Muli" w:hAnsi="Muli" w:cstheme="minorHAnsi"/>
                <w:sz w:val="21"/>
                <w:szCs w:val="21"/>
              </w:rPr>
              <w:t>Has established values and beliefs in education</w:t>
            </w:r>
          </w:p>
        </w:tc>
        <w:tc>
          <w:tcPr>
            <w:tcW w:w="709" w:type="dxa"/>
            <w:vAlign w:val="center"/>
          </w:tcPr>
          <w:p w14:paraId="4DEDA803" w14:textId="01AB1F22" w:rsidR="002944F9" w:rsidRPr="008D245A" w:rsidRDefault="417FCC87" w:rsidP="51B97715">
            <w:pPr>
              <w:rPr>
                <w:rFonts w:ascii="Muli" w:hAnsi="Muli" w:cstheme="minorBidi"/>
                <w:b/>
                <w:sz w:val="21"/>
                <w:szCs w:val="21"/>
              </w:rPr>
            </w:pPr>
            <w:r w:rsidRPr="51B97715">
              <w:rPr>
                <w:rFonts w:ascii="Muli" w:hAnsi="Muli" w:cstheme="minorBidi"/>
                <w:b/>
                <w:sz w:val="21"/>
                <w:szCs w:val="21"/>
              </w:rPr>
              <w:t>E</w:t>
            </w:r>
          </w:p>
        </w:tc>
        <w:tc>
          <w:tcPr>
            <w:tcW w:w="708" w:type="dxa"/>
            <w:vAlign w:val="center"/>
          </w:tcPr>
          <w:p w14:paraId="31535109" w14:textId="77777777" w:rsidR="002944F9" w:rsidRPr="008D245A" w:rsidRDefault="002944F9" w:rsidP="00F87399">
            <w:pPr>
              <w:rPr>
                <w:rFonts w:ascii="Muli" w:hAnsi="Muli" w:cstheme="minorHAnsi"/>
                <w:b/>
                <w:sz w:val="21"/>
                <w:szCs w:val="21"/>
              </w:rPr>
            </w:pPr>
          </w:p>
        </w:tc>
        <w:tc>
          <w:tcPr>
            <w:tcW w:w="1134" w:type="dxa"/>
            <w:vAlign w:val="center"/>
          </w:tcPr>
          <w:p w14:paraId="645886DB" w14:textId="67151257" w:rsidR="002944F9" w:rsidRPr="008D245A" w:rsidRDefault="00570FD5" w:rsidP="00F87399">
            <w:pPr>
              <w:rPr>
                <w:rFonts w:ascii="Muli" w:hAnsi="Muli" w:cstheme="minorHAnsi"/>
                <w:b/>
                <w:sz w:val="21"/>
                <w:szCs w:val="21"/>
              </w:rPr>
            </w:pPr>
            <w:r>
              <w:rPr>
                <w:rFonts w:ascii="Muli" w:hAnsi="Muli" w:cstheme="minorHAnsi"/>
                <w:b/>
                <w:sz w:val="21"/>
                <w:szCs w:val="21"/>
              </w:rPr>
              <w:t>X</w:t>
            </w:r>
          </w:p>
        </w:tc>
      </w:tr>
      <w:tr w:rsidR="00F87399" w:rsidRPr="008D245A" w14:paraId="02F5DA69" w14:textId="77777777" w:rsidTr="51B97715">
        <w:trPr>
          <w:trHeight w:val="420"/>
        </w:trPr>
        <w:tc>
          <w:tcPr>
            <w:tcW w:w="9639" w:type="dxa"/>
            <w:gridSpan w:val="4"/>
            <w:shd w:val="clear" w:color="auto" w:fill="D9D9D9" w:themeFill="background1" w:themeFillShade="D9"/>
            <w:vAlign w:val="center"/>
          </w:tcPr>
          <w:p w14:paraId="0E58E27F" w14:textId="77777777" w:rsidR="00F87399" w:rsidRPr="008D245A" w:rsidRDefault="00F87399" w:rsidP="00F87399">
            <w:pPr>
              <w:rPr>
                <w:rFonts w:ascii="Muli" w:hAnsi="Muli" w:cstheme="minorHAnsi"/>
                <w:b/>
                <w:sz w:val="21"/>
                <w:szCs w:val="21"/>
              </w:rPr>
            </w:pPr>
            <w:r w:rsidRPr="008D245A">
              <w:rPr>
                <w:rFonts w:ascii="Muli" w:hAnsi="Muli" w:cstheme="minorHAnsi"/>
                <w:b/>
                <w:sz w:val="21"/>
                <w:szCs w:val="21"/>
              </w:rPr>
              <w:lastRenderedPageBreak/>
              <w:t>KNOWLEDGE, SKILLS AND ABILITIES:</w:t>
            </w:r>
          </w:p>
        </w:tc>
      </w:tr>
      <w:tr w:rsidR="009642C2" w:rsidRPr="008D245A" w14:paraId="40704A06" w14:textId="77777777" w:rsidTr="51B97715">
        <w:trPr>
          <w:trHeight w:val="420"/>
        </w:trPr>
        <w:tc>
          <w:tcPr>
            <w:tcW w:w="7088" w:type="dxa"/>
            <w:vAlign w:val="center"/>
          </w:tcPr>
          <w:p w14:paraId="4C061376" w14:textId="70A17E72" w:rsidR="009642C2" w:rsidRPr="008D245A" w:rsidRDefault="009642C2" w:rsidP="009642C2">
            <w:pPr>
              <w:rPr>
                <w:rFonts w:ascii="Muli" w:hAnsi="Muli" w:cstheme="minorHAnsi"/>
                <w:sz w:val="21"/>
                <w:szCs w:val="21"/>
              </w:rPr>
            </w:pPr>
            <w:r w:rsidRPr="002944F9">
              <w:rPr>
                <w:rFonts w:ascii="Muli" w:hAnsi="Muli" w:cstheme="minorHAnsi"/>
                <w:sz w:val="21"/>
                <w:szCs w:val="21"/>
              </w:rPr>
              <w:t>Able to act as a role model for children by setting high personal and professional standards</w:t>
            </w:r>
          </w:p>
        </w:tc>
        <w:tc>
          <w:tcPr>
            <w:tcW w:w="709" w:type="dxa"/>
            <w:vAlign w:val="center"/>
          </w:tcPr>
          <w:p w14:paraId="20256CB6" w14:textId="17442B40" w:rsidR="009642C2" w:rsidRPr="008D245A" w:rsidRDefault="009642C2" w:rsidP="009642C2">
            <w:pPr>
              <w:rPr>
                <w:rFonts w:ascii="Muli" w:hAnsi="Muli" w:cstheme="minorHAnsi"/>
                <w:b/>
                <w:sz w:val="21"/>
                <w:szCs w:val="21"/>
              </w:rPr>
            </w:pPr>
            <w:r>
              <w:rPr>
                <w:rFonts w:ascii="Muli" w:hAnsi="Muli" w:cstheme="minorHAnsi"/>
                <w:b/>
                <w:sz w:val="21"/>
                <w:szCs w:val="21"/>
              </w:rPr>
              <w:t>E</w:t>
            </w:r>
          </w:p>
        </w:tc>
        <w:tc>
          <w:tcPr>
            <w:tcW w:w="708" w:type="dxa"/>
            <w:vAlign w:val="center"/>
          </w:tcPr>
          <w:p w14:paraId="56C84999" w14:textId="01C224C2" w:rsidR="009642C2" w:rsidRPr="008D245A" w:rsidRDefault="009642C2" w:rsidP="009642C2">
            <w:pPr>
              <w:rPr>
                <w:rFonts w:ascii="Muli" w:hAnsi="Muli" w:cstheme="minorHAnsi"/>
                <w:b/>
                <w:sz w:val="21"/>
                <w:szCs w:val="21"/>
              </w:rPr>
            </w:pPr>
          </w:p>
        </w:tc>
        <w:tc>
          <w:tcPr>
            <w:tcW w:w="1134" w:type="dxa"/>
            <w:vAlign w:val="center"/>
          </w:tcPr>
          <w:p w14:paraId="5CBC575C" w14:textId="6DD5DE00" w:rsidR="009642C2" w:rsidRPr="008D245A" w:rsidRDefault="009642C2" w:rsidP="009642C2">
            <w:pPr>
              <w:rPr>
                <w:rFonts w:ascii="Muli" w:hAnsi="Muli" w:cstheme="minorHAnsi"/>
                <w:b/>
                <w:sz w:val="21"/>
                <w:szCs w:val="21"/>
              </w:rPr>
            </w:pPr>
            <w:r>
              <w:rPr>
                <w:rFonts w:ascii="Muli" w:hAnsi="Muli" w:cstheme="minorHAnsi"/>
                <w:b/>
                <w:sz w:val="21"/>
                <w:szCs w:val="21"/>
              </w:rPr>
              <w:t>X</w:t>
            </w:r>
          </w:p>
        </w:tc>
      </w:tr>
      <w:tr w:rsidR="009642C2" w:rsidRPr="008D245A" w14:paraId="13ED7850" w14:textId="77777777" w:rsidTr="51B97715">
        <w:trPr>
          <w:trHeight w:val="420"/>
        </w:trPr>
        <w:tc>
          <w:tcPr>
            <w:tcW w:w="7088" w:type="dxa"/>
            <w:vAlign w:val="center"/>
          </w:tcPr>
          <w:p w14:paraId="76D3338B" w14:textId="1D5D5025" w:rsidR="009642C2" w:rsidRPr="008D245A" w:rsidRDefault="009642C2" w:rsidP="009642C2">
            <w:pPr>
              <w:rPr>
                <w:rFonts w:ascii="Muli" w:hAnsi="Muli" w:cstheme="minorHAnsi"/>
                <w:sz w:val="21"/>
                <w:szCs w:val="21"/>
              </w:rPr>
            </w:pPr>
            <w:r w:rsidRPr="002944F9">
              <w:rPr>
                <w:rFonts w:ascii="Muli" w:hAnsi="Muli" w:cstheme="minorHAnsi"/>
                <w:sz w:val="21"/>
                <w:szCs w:val="21"/>
              </w:rPr>
              <w:t>Able to adapt teaching styles to engage all children in their learning</w:t>
            </w:r>
          </w:p>
        </w:tc>
        <w:tc>
          <w:tcPr>
            <w:tcW w:w="709" w:type="dxa"/>
            <w:vAlign w:val="center"/>
          </w:tcPr>
          <w:p w14:paraId="1F6D4C57" w14:textId="4A32A9B4" w:rsidR="009642C2" w:rsidRPr="008D245A" w:rsidRDefault="009642C2" w:rsidP="009642C2">
            <w:pPr>
              <w:rPr>
                <w:rFonts w:ascii="Muli" w:hAnsi="Muli" w:cstheme="minorHAnsi"/>
                <w:b/>
                <w:sz w:val="21"/>
                <w:szCs w:val="21"/>
              </w:rPr>
            </w:pPr>
            <w:r>
              <w:rPr>
                <w:rFonts w:ascii="Muli" w:hAnsi="Muli" w:cstheme="minorHAnsi"/>
                <w:b/>
                <w:sz w:val="21"/>
                <w:szCs w:val="21"/>
              </w:rPr>
              <w:t>E</w:t>
            </w:r>
          </w:p>
        </w:tc>
        <w:tc>
          <w:tcPr>
            <w:tcW w:w="708" w:type="dxa"/>
            <w:vAlign w:val="center"/>
          </w:tcPr>
          <w:p w14:paraId="3F166E5C" w14:textId="1008D8FB" w:rsidR="009642C2" w:rsidRPr="008D245A" w:rsidRDefault="009642C2" w:rsidP="009642C2">
            <w:pPr>
              <w:rPr>
                <w:rFonts w:ascii="Muli" w:hAnsi="Muli" w:cstheme="minorHAnsi"/>
                <w:b/>
                <w:sz w:val="21"/>
                <w:szCs w:val="21"/>
              </w:rPr>
            </w:pPr>
          </w:p>
        </w:tc>
        <w:tc>
          <w:tcPr>
            <w:tcW w:w="1134" w:type="dxa"/>
            <w:vAlign w:val="center"/>
          </w:tcPr>
          <w:p w14:paraId="5A94A792" w14:textId="22EF0FA6" w:rsidR="009642C2" w:rsidRPr="008D245A" w:rsidRDefault="009642C2" w:rsidP="009642C2">
            <w:pPr>
              <w:rPr>
                <w:rFonts w:ascii="Muli" w:hAnsi="Muli" w:cstheme="minorHAnsi"/>
                <w:b/>
                <w:sz w:val="21"/>
                <w:szCs w:val="21"/>
              </w:rPr>
            </w:pPr>
            <w:r>
              <w:rPr>
                <w:rFonts w:ascii="Muli" w:hAnsi="Muli" w:cstheme="minorHAnsi"/>
                <w:b/>
                <w:sz w:val="21"/>
                <w:szCs w:val="21"/>
              </w:rPr>
              <w:t>X</w:t>
            </w:r>
          </w:p>
        </w:tc>
      </w:tr>
      <w:tr w:rsidR="009642C2" w:rsidRPr="008D245A" w14:paraId="3E724E51" w14:textId="77777777" w:rsidTr="51B97715">
        <w:trPr>
          <w:trHeight w:val="420"/>
        </w:trPr>
        <w:tc>
          <w:tcPr>
            <w:tcW w:w="7088" w:type="dxa"/>
            <w:vAlign w:val="center"/>
          </w:tcPr>
          <w:p w14:paraId="2564CC85" w14:textId="2B34B821" w:rsidR="009642C2" w:rsidRPr="008D245A" w:rsidRDefault="009642C2" w:rsidP="009642C2">
            <w:pPr>
              <w:rPr>
                <w:rFonts w:ascii="Muli" w:hAnsi="Muli" w:cstheme="minorHAnsi"/>
                <w:sz w:val="21"/>
                <w:szCs w:val="21"/>
              </w:rPr>
            </w:pPr>
            <w:r w:rsidRPr="002944F9">
              <w:rPr>
                <w:rFonts w:ascii="Muli" w:hAnsi="Muli" w:cstheme="minorHAnsi"/>
                <w:sz w:val="21"/>
                <w:szCs w:val="21"/>
              </w:rPr>
              <w:t>Able to plan, organise and evaluate, working to deadlines</w:t>
            </w:r>
          </w:p>
        </w:tc>
        <w:tc>
          <w:tcPr>
            <w:tcW w:w="709" w:type="dxa"/>
            <w:vAlign w:val="center"/>
          </w:tcPr>
          <w:p w14:paraId="2706D792" w14:textId="30A39FFF" w:rsidR="009642C2" w:rsidRPr="008D245A" w:rsidRDefault="009642C2" w:rsidP="009642C2">
            <w:pPr>
              <w:rPr>
                <w:rFonts w:ascii="Muli" w:hAnsi="Muli" w:cstheme="minorHAnsi"/>
                <w:b/>
                <w:sz w:val="21"/>
                <w:szCs w:val="21"/>
              </w:rPr>
            </w:pPr>
            <w:r>
              <w:rPr>
                <w:rFonts w:ascii="Muli" w:hAnsi="Muli" w:cstheme="minorHAnsi"/>
                <w:b/>
                <w:sz w:val="21"/>
                <w:szCs w:val="21"/>
              </w:rPr>
              <w:t>E</w:t>
            </w:r>
          </w:p>
        </w:tc>
        <w:tc>
          <w:tcPr>
            <w:tcW w:w="708" w:type="dxa"/>
            <w:vAlign w:val="center"/>
          </w:tcPr>
          <w:p w14:paraId="4C88B9EE" w14:textId="2D9C2FDE" w:rsidR="009642C2" w:rsidRPr="008D245A" w:rsidRDefault="009642C2" w:rsidP="009642C2">
            <w:pPr>
              <w:rPr>
                <w:rFonts w:ascii="Muli" w:hAnsi="Muli" w:cstheme="minorHAnsi"/>
                <w:b/>
                <w:sz w:val="21"/>
                <w:szCs w:val="21"/>
              </w:rPr>
            </w:pPr>
            <w:r>
              <w:rPr>
                <w:rFonts w:ascii="Muli" w:hAnsi="Muli" w:cstheme="minorHAnsi"/>
                <w:b/>
                <w:sz w:val="21"/>
                <w:szCs w:val="21"/>
              </w:rPr>
              <w:t>X</w:t>
            </w:r>
          </w:p>
        </w:tc>
        <w:tc>
          <w:tcPr>
            <w:tcW w:w="1134" w:type="dxa"/>
            <w:vAlign w:val="center"/>
          </w:tcPr>
          <w:p w14:paraId="3451BAA6" w14:textId="77777777" w:rsidR="009642C2" w:rsidRPr="008D245A" w:rsidRDefault="009642C2" w:rsidP="009642C2">
            <w:pPr>
              <w:rPr>
                <w:rFonts w:ascii="Muli" w:hAnsi="Muli" w:cstheme="minorHAnsi"/>
                <w:b/>
                <w:sz w:val="21"/>
                <w:szCs w:val="21"/>
              </w:rPr>
            </w:pPr>
          </w:p>
        </w:tc>
      </w:tr>
      <w:tr w:rsidR="009642C2" w:rsidRPr="008D245A" w14:paraId="6B0167C0" w14:textId="77777777" w:rsidTr="51B97715">
        <w:trPr>
          <w:trHeight w:val="420"/>
        </w:trPr>
        <w:tc>
          <w:tcPr>
            <w:tcW w:w="7088" w:type="dxa"/>
            <w:vAlign w:val="center"/>
          </w:tcPr>
          <w:p w14:paraId="78114F60" w14:textId="7EDFA5A9" w:rsidR="009642C2" w:rsidRPr="008D245A" w:rsidRDefault="009642C2" w:rsidP="009642C2">
            <w:pPr>
              <w:rPr>
                <w:rFonts w:ascii="Muli" w:hAnsi="Muli" w:cstheme="minorHAnsi"/>
                <w:sz w:val="21"/>
                <w:szCs w:val="21"/>
              </w:rPr>
            </w:pPr>
            <w:r w:rsidRPr="002944F9">
              <w:rPr>
                <w:rFonts w:ascii="Muli" w:hAnsi="Muli" w:cstheme="minorHAnsi"/>
                <w:sz w:val="21"/>
                <w:szCs w:val="21"/>
              </w:rPr>
              <w:t>Committed to their profession and the current Teacher Standards</w:t>
            </w:r>
          </w:p>
        </w:tc>
        <w:tc>
          <w:tcPr>
            <w:tcW w:w="709" w:type="dxa"/>
            <w:vAlign w:val="center"/>
          </w:tcPr>
          <w:p w14:paraId="4B1F1D6C" w14:textId="7EE246B5" w:rsidR="009642C2" w:rsidRPr="008D245A" w:rsidRDefault="009642C2" w:rsidP="009642C2">
            <w:pPr>
              <w:rPr>
                <w:rFonts w:ascii="Muli" w:hAnsi="Muli" w:cstheme="minorHAnsi"/>
                <w:b/>
                <w:sz w:val="21"/>
                <w:szCs w:val="21"/>
              </w:rPr>
            </w:pPr>
            <w:r>
              <w:rPr>
                <w:rFonts w:ascii="Muli" w:hAnsi="Muli" w:cstheme="minorHAnsi"/>
                <w:b/>
                <w:sz w:val="21"/>
                <w:szCs w:val="21"/>
              </w:rPr>
              <w:t>E</w:t>
            </w:r>
          </w:p>
        </w:tc>
        <w:tc>
          <w:tcPr>
            <w:tcW w:w="708" w:type="dxa"/>
            <w:vAlign w:val="center"/>
          </w:tcPr>
          <w:p w14:paraId="03B88258" w14:textId="523A7E68" w:rsidR="009642C2" w:rsidRPr="008D245A" w:rsidRDefault="009642C2" w:rsidP="009642C2">
            <w:pPr>
              <w:rPr>
                <w:rFonts w:ascii="Muli" w:hAnsi="Muli" w:cstheme="minorHAnsi"/>
                <w:b/>
                <w:sz w:val="21"/>
                <w:szCs w:val="21"/>
              </w:rPr>
            </w:pPr>
            <w:r>
              <w:rPr>
                <w:rFonts w:ascii="Muli" w:hAnsi="Muli" w:cstheme="minorHAnsi"/>
                <w:b/>
                <w:sz w:val="21"/>
                <w:szCs w:val="21"/>
              </w:rPr>
              <w:t>X</w:t>
            </w:r>
          </w:p>
        </w:tc>
        <w:tc>
          <w:tcPr>
            <w:tcW w:w="1134" w:type="dxa"/>
            <w:vAlign w:val="center"/>
          </w:tcPr>
          <w:p w14:paraId="586D0FBB" w14:textId="77777777" w:rsidR="009642C2" w:rsidRPr="008D245A" w:rsidRDefault="009642C2" w:rsidP="009642C2">
            <w:pPr>
              <w:rPr>
                <w:rFonts w:ascii="Muli" w:hAnsi="Muli" w:cstheme="minorHAnsi"/>
                <w:b/>
                <w:sz w:val="21"/>
                <w:szCs w:val="21"/>
              </w:rPr>
            </w:pPr>
          </w:p>
        </w:tc>
      </w:tr>
      <w:tr w:rsidR="009642C2" w:rsidRPr="008D245A" w14:paraId="484281E2" w14:textId="77777777" w:rsidTr="51B97715">
        <w:trPr>
          <w:trHeight w:val="420"/>
        </w:trPr>
        <w:tc>
          <w:tcPr>
            <w:tcW w:w="7088" w:type="dxa"/>
            <w:vAlign w:val="center"/>
          </w:tcPr>
          <w:p w14:paraId="3B4675EC" w14:textId="6E6D005A" w:rsidR="009642C2" w:rsidRPr="008D245A" w:rsidRDefault="009642C2" w:rsidP="009642C2">
            <w:pPr>
              <w:rPr>
                <w:rFonts w:ascii="Muli" w:hAnsi="Muli" w:cstheme="minorHAnsi"/>
                <w:sz w:val="21"/>
                <w:szCs w:val="21"/>
              </w:rPr>
            </w:pPr>
            <w:r w:rsidRPr="002944F9">
              <w:rPr>
                <w:rFonts w:ascii="Muli" w:hAnsi="Muli" w:cstheme="minorHAnsi"/>
                <w:sz w:val="21"/>
                <w:szCs w:val="21"/>
              </w:rPr>
              <w:t>Able to develop a successful rapport and working relationship with all children</w:t>
            </w:r>
          </w:p>
        </w:tc>
        <w:tc>
          <w:tcPr>
            <w:tcW w:w="709" w:type="dxa"/>
            <w:vAlign w:val="center"/>
          </w:tcPr>
          <w:p w14:paraId="1926AE03" w14:textId="0E72393D" w:rsidR="009642C2" w:rsidRPr="008D245A" w:rsidRDefault="009642C2" w:rsidP="009642C2">
            <w:pPr>
              <w:rPr>
                <w:rFonts w:ascii="Muli" w:hAnsi="Muli" w:cstheme="minorHAnsi"/>
                <w:b/>
                <w:sz w:val="21"/>
                <w:szCs w:val="21"/>
              </w:rPr>
            </w:pPr>
            <w:r>
              <w:rPr>
                <w:rFonts w:ascii="Muli" w:hAnsi="Muli" w:cstheme="minorHAnsi"/>
                <w:b/>
                <w:sz w:val="21"/>
                <w:szCs w:val="21"/>
              </w:rPr>
              <w:t>E</w:t>
            </w:r>
          </w:p>
        </w:tc>
        <w:tc>
          <w:tcPr>
            <w:tcW w:w="708" w:type="dxa"/>
            <w:vAlign w:val="center"/>
          </w:tcPr>
          <w:p w14:paraId="7BEE634E" w14:textId="7D4E8306" w:rsidR="009642C2" w:rsidRPr="008D245A" w:rsidRDefault="009642C2" w:rsidP="009642C2">
            <w:pPr>
              <w:rPr>
                <w:rFonts w:ascii="Muli" w:hAnsi="Muli" w:cstheme="minorHAnsi"/>
                <w:b/>
                <w:sz w:val="21"/>
                <w:szCs w:val="21"/>
              </w:rPr>
            </w:pPr>
          </w:p>
        </w:tc>
        <w:tc>
          <w:tcPr>
            <w:tcW w:w="1134" w:type="dxa"/>
            <w:vAlign w:val="center"/>
          </w:tcPr>
          <w:p w14:paraId="0364ACB6" w14:textId="6496A5CE" w:rsidR="009642C2" w:rsidRPr="008D245A" w:rsidRDefault="009642C2" w:rsidP="009642C2">
            <w:pPr>
              <w:rPr>
                <w:rFonts w:ascii="Muli" w:hAnsi="Muli" w:cstheme="minorHAnsi"/>
                <w:b/>
                <w:sz w:val="21"/>
                <w:szCs w:val="21"/>
              </w:rPr>
            </w:pPr>
            <w:r>
              <w:rPr>
                <w:rFonts w:ascii="Muli" w:hAnsi="Muli" w:cstheme="minorHAnsi"/>
                <w:b/>
                <w:sz w:val="21"/>
                <w:szCs w:val="21"/>
              </w:rPr>
              <w:t>X</w:t>
            </w:r>
          </w:p>
        </w:tc>
      </w:tr>
      <w:tr w:rsidR="009642C2" w:rsidRPr="008D245A" w14:paraId="25F74E4E" w14:textId="77777777" w:rsidTr="51B97715">
        <w:trPr>
          <w:trHeight w:val="420"/>
        </w:trPr>
        <w:tc>
          <w:tcPr>
            <w:tcW w:w="7088" w:type="dxa"/>
            <w:vAlign w:val="center"/>
          </w:tcPr>
          <w:p w14:paraId="276E9A80" w14:textId="473163D6" w:rsidR="009642C2" w:rsidRPr="008D245A" w:rsidRDefault="009642C2" w:rsidP="009642C2">
            <w:pPr>
              <w:rPr>
                <w:rFonts w:ascii="Muli" w:hAnsi="Muli" w:cstheme="minorHAnsi"/>
                <w:sz w:val="21"/>
                <w:szCs w:val="21"/>
              </w:rPr>
            </w:pPr>
            <w:r w:rsidRPr="002944F9">
              <w:rPr>
                <w:rFonts w:ascii="Muli" w:hAnsi="Muli" w:cstheme="minorHAnsi"/>
                <w:sz w:val="21"/>
                <w:szCs w:val="21"/>
              </w:rPr>
              <w:t>A positive and energetic approach</w:t>
            </w:r>
          </w:p>
        </w:tc>
        <w:tc>
          <w:tcPr>
            <w:tcW w:w="709" w:type="dxa"/>
            <w:vAlign w:val="center"/>
          </w:tcPr>
          <w:p w14:paraId="5929DF5D" w14:textId="5C4E8CA9" w:rsidR="009642C2" w:rsidRPr="008D245A" w:rsidRDefault="009642C2" w:rsidP="009642C2">
            <w:pPr>
              <w:rPr>
                <w:rFonts w:ascii="Muli" w:hAnsi="Muli" w:cstheme="minorHAnsi"/>
                <w:b/>
                <w:sz w:val="21"/>
                <w:szCs w:val="21"/>
              </w:rPr>
            </w:pPr>
            <w:r>
              <w:rPr>
                <w:rFonts w:ascii="Muli" w:hAnsi="Muli" w:cstheme="minorHAnsi"/>
                <w:b/>
                <w:sz w:val="21"/>
                <w:szCs w:val="21"/>
              </w:rPr>
              <w:t>E</w:t>
            </w:r>
          </w:p>
        </w:tc>
        <w:tc>
          <w:tcPr>
            <w:tcW w:w="708" w:type="dxa"/>
            <w:vAlign w:val="center"/>
          </w:tcPr>
          <w:p w14:paraId="366ADBD6" w14:textId="4805778A" w:rsidR="009642C2" w:rsidRPr="008D245A" w:rsidRDefault="009642C2" w:rsidP="009642C2">
            <w:pPr>
              <w:rPr>
                <w:rFonts w:ascii="Muli" w:hAnsi="Muli" w:cstheme="minorHAnsi"/>
                <w:b/>
                <w:sz w:val="21"/>
                <w:szCs w:val="21"/>
              </w:rPr>
            </w:pPr>
          </w:p>
        </w:tc>
        <w:tc>
          <w:tcPr>
            <w:tcW w:w="1134" w:type="dxa"/>
            <w:vAlign w:val="center"/>
          </w:tcPr>
          <w:p w14:paraId="3C806D8B" w14:textId="0D201AAE" w:rsidR="009642C2" w:rsidRPr="008D245A" w:rsidRDefault="009642C2" w:rsidP="009642C2">
            <w:pPr>
              <w:rPr>
                <w:rFonts w:ascii="Muli" w:hAnsi="Muli" w:cstheme="minorHAnsi"/>
                <w:b/>
                <w:sz w:val="21"/>
                <w:szCs w:val="21"/>
              </w:rPr>
            </w:pPr>
            <w:r>
              <w:rPr>
                <w:rFonts w:ascii="Muli" w:hAnsi="Muli" w:cstheme="minorHAnsi"/>
                <w:b/>
                <w:sz w:val="21"/>
                <w:szCs w:val="21"/>
              </w:rPr>
              <w:t>X</w:t>
            </w:r>
          </w:p>
        </w:tc>
      </w:tr>
      <w:tr w:rsidR="009642C2" w:rsidRPr="008D245A" w14:paraId="79A7B9E0" w14:textId="77777777" w:rsidTr="51B97715">
        <w:trPr>
          <w:trHeight w:val="420"/>
        </w:trPr>
        <w:tc>
          <w:tcPr>
            <w:tcW w:w="7088" w:type="dxa"/>
            <w:vAlign w:val="center"/>
          </w:tcPr>
          <w:p w14:paraId="1607F058" w14:textId="21DC400B" w:rsidR="009642C2" w:rsidRPr="008D245A" w:rsidRDefault="009642C2" w:rsidP="009642C2">
            <w:pPr>
              <w:rPr>
                <w:rFonts w:ascii="Muli" w:hAnsi="Muli" w:cstheme="minorHAnsi"/>
                <w:sz w:val="21"/>
                <w:szCs w:val="21"/>
              </w:rPr>
            </w:pPr>
            <w:r w:rsidRPr="002944F9">
              <w:rPr>
                <w:rFonts w:ascii="Muli" w:hAnsi="Muli" w:cstheme="minorHAnsi"/>
                <w:sz w:val="21"/>
                <w:szCs w:val="21"/>
              </w:rPr>
              <w:t>Has effective organisational skills</w:t>
            </w:r>
          </w:p>
        </w:tc>
        <w:tc>
          <w:tcPr>
            <w:tcW w:w="709" w:type="dxa"/>
            <w:vAlign w:val="center"/>
          </w:tcPr>
          <w:p w14:paraId="499C2FEB" w14:textId="01F3060C" w:rsidR="009642C2" w:rsidRPr="008D245A" w:rsidRDefault="009642C2" w:rsidP="009642C2">
            <w:pPr>
              <w:rPr>
                <w:rFonts w:ascii="Muli" w:hAnsi="Muli" w:cstheme="minorHAnsi"/>
                <w:b/>
                <w:sz w:val="21"/>
                <w:szCs w:val="21"/>
              </w:rPr>
            </w:pPr>
            <w:r>
              <w:rPr>
                <w:rFonts w:ascii="Muli" w:hAnsi="Muli" w:cstheme="minorHAnsi"/>
                <w:b/>
                <w:sz w:val="21"/>
                <w:szCs w:val="21"/>
              </w:rPr>
              <w:t>E</w:t>
            </w:r>
          </w:p>
        </w:tc>
        <w:tc>
          <w:tcPr>
            <w:tcW w:w="708" w:type="dxa"/>
            <w:vAlign w:val="center"/>
          </w:tcPr>
          <w:p w14:paraId="07E71CF2" w14:textId="14C7B470" w:rsidR="009642C2" w:rsidRPr="008D245A" w:rsidRDefault="009642C2" w:rsidP="009642C2">
            <w:pPr>
              <w:rPr>
                <w:rFonts w:ascii="Muli" w:hAnsi="Muli" w:cstheme="minorHAnsi"/>
                <w:b/>
                <w:sz w:val="21"/>
                <w:szCs w:val="21"/>
              </w:rPr>
            </w:pPr>
          </w:p>
        </w:tc>
        <w:tc>
          <w:tcPr>
            <w:tcW w:w="1134" w:type="dxa"/>
            <w:vAlign w:val="center"/>
          </w:tcPr>
          <w:p w14:paraId="484E29D5" w14:textId="029D0706" w:rsidR="009642C2" w:rsidRPr="008D245A" w:rsidRDefault="009642C2" w:rsidP="009642C2">
            <w:pPr>
              <w:rPr>
                <w:rFonts w:ascii="Muli" w:hAnsi="Muli" w:cstheme="minorHAnsi"/>
                <w:b/>
                <w:sz w:val="21"/>
                <w:szCs w:val="21"/>
              </w:rPr>
            </w:pPr>
            <w:r>
              <w:rPr>
                <w:rFonts w:ascii="Muli" w:hAnsi="Muli" w:cstheme="minorHAnsi"/>
                <w:b/>
                <w:sz w:val="21"/>
                <w:szCs w:val="21"/>
              </w:rPr>
              <w:t>X</w:t>
            </w:r>
          </w:p>
        </w:tc>
      </w:tr>
      <w:tr w:rsidR="009642C2" w:rsidRPr="008D245A" w14:paraId="47C14F6E" w14:textId="77777777" w:rsidTr="51B97715">
        <w:trPr>
          <w:trHeight w:val="420"/>
        </w:trPr>
        <w:tc>
          <w:tcPr>
            <w:tcW w:w="7088" w:type="dxa"/>
            <w:vAlign w:val="center"/>
          </w:tcPr>
          <w:p w14:paraId="316C664D" w14:textId="2A899874" w:rsidR="009642C2" w:rsidRPr="008D245A" w:rsidRDefault="009642C2" w:rsidP="009642C2">
            <w:pPr>
              <w:rPr>
                <w:rFonts w:ascii="Muli" w:hAnsi="Muli" w:cstheme="minorHAnsi"/>
                <w:sz w:val="21"/>
                <w:szCs w:val="21"/>
              </w:rPr>
            </w:pPr>
            <w:r w:rsidRPr="002944F9">
              <w:rPr>
                <w:rFonts w:ascii="Muli" w:hAnsi="Muli" w:cstheme="minorHAnsi"/>
                <w:sz w:val="21"/>
                <w:szCs w:val="21"/>
              </w:rPr>
              <w:t>Able to use a positive approach to learning and behaviour management</w:t>
            </w:r>
          </w:p>
        </w:tc>
        <w:tc>
          <w:tcPr>
            <w:tcW w:w="709" w:type="dxa"/>
            <w:vAlign w:val="center"/>
          </w:tcPr>
          <w:p w14:paraId="269D6407" w14:textId="53EE4457" w:rsidR="009642C2" w:rsidRPr="008D245A" w:rsidRDefault="009642C2" w:rsidP="009642C2">
            <w:pPr>
              <w:rPr>
                <w:rFonts w:ascii="Muli" w:hAnsi="Muli" w:cstheme="minorHAnsi"/>
                <w:b/>
                <w:sz w:val="21"/>
                <w:szCs w:val="21"/>
              </w:rPr>
            </w:pPr>
            <w:r>
              <w:rPr>
                <w:rFonts w:ascii="Muli" w:hAnsi="Muli" w:cstheme="minorHAnsi"/>
                <w:b/>
                <w:sz w:val="21"/>
                <w:szCs w:val="21"/>
              </w:rPr>
              <w:t>E</w:t>
            </w:r>
          </w:p>
        </w:tc>
        <w:tc>
          <w:tcPr>
            <w:tcW w:w="708" w:type="dxa"/>
            <w:vAlign w:val="center"/>
          </w:tcPr>
          <w:p w14:paraId="7F132207" w14:textId="55A14088" w:rsidR="009642C2" w:rsidRPr="008D245A" w:rsidRDefault="009642C2" w:rsidP="009642C2">
            <w:pPr>
              <w:rPr>
                <w:rFonts w:ascii="Muli" w:hAnsi="Muli" w:cstheme="minorHAnsi"/>
                <w:b/>
                <w:sz w:val="21"/>
                <w:szCs w:val="21"/>
              </w:rPr>
            </w:pPr>
            <w:r>
              <w:rPr>
                <w:rFonts w:ascii="Muli" w:hAnsi="Muli" w:cstheme="minorHAnsi"/>
                <w:b/>
                <w:sz w:val="21"/>
                <w:szCs w:val="21"/>
              </w:rPr>
              <w:t>X</w:t>
            </w:r>
          </w:p>
        </w:tc>
        <w:tc>
          <w:tcPr>
            <w:tcW w:w="1134" w:type="dxa"/>
            <w:vAlign w:val="center"/>
          </w:tcPr>
          <w:p w14:paraId="1C0D5D4F" w14:textId="77777777" w:rsidR="009642C2" w:rsidRPr="008D245A" w:rsidRDefault="009642C2" w:rsidP="009642C2">
            <w:pPr>
              <w:rPr>
                <w:rFonts w:ascii="Muli" w:hAnsi="Muli" w:cstheme="minorHAnsi"/>
                <w:b/>
                <w:sz w:val="21"/>
                <w:szCs w:val="21"/>
              </w:rPr>
            </w:pPr>
          </w:p>
        </w:tc>
      </w:tr>
      <w:tr w:rsidR="009642C2" w:rsidRPr="008D245A" w14:paraId="11D1EA09" w14:textId="77777777" w:rsidTr="51B97715">
        <w:trPr>
          <w:trHeight w:val="517"/>
        </w:trPr>
        <w:tc>
          <w:tcPr>
            <w:tcW w:w="7088" w:type="dxa"/>
            <w:vAlign w:val="center"/>
          </w:tcPr>
          <w:p w14:paraId="2E3FD558" w14:textId="70D0C300" w:rsidR="009642C2" w:rsidRPr="008D245A" w:rsidRDefault="009642C2" w:rsidP="009642C2">
            <w:pPr>
              <w:rPr>
                <w:rFonts w:ascii="Muli" w:hAnsi="Muli" w:cstheme="minorHAnsi"/>
                <w:sz w:val="21"/>
                <w:szCs w:val="21"/>
              </w:rPr>
            </w:pPr>
            <w:r w:rsidRPr="002944F9">
              <w:rPr>
                <w:rFonts w:ascii="Muli" w:hAnsi="Muli" w:cstheme="minorHAnsi"/>
                <w:sz w:val="21"/>
                <w:szCs w:val="21"/>
              </w:rPr>
              <w:t xml:space="preserve">Good communication skills </w:t>
            </w:r>
          </w:p>
        </w:tc>
        <w:tc>
          <w:tcPr>
            <w:tcW w:w="709" w:type="dxa"/>
            <w:vAlign w:val="center"/>
          </w:tcPr>
          <w:p w14:paraId="61E86509" w14:textId="09BFA4E8" w:rsidR="009642C2" w:rsidRPr="008D245A" w:rsidRDefault="009642C2" w:rsidP="009642C2">
            <w:pPr>
              <w:rPr>
                <w:rFonts w:ascii="Muli" w:hAnsi="Muli" w:cstheme="minorHAnsi"/>
                <w:b/>
                <w:sz w:val="21"/>
                <w:szCs w:val="21"/>
              </w:rPr>
            </w:pPr>
            <w:r>
              <w:rPr>
                <w:rFonts w:ascii="Muli" w:hAnsi="Muli" w:cstheme="minorHAnsi"/>
                <w:b/>
                <w:sz w:val="21"/>
                <w:szCs w:val="21"/>
              </w:rPr>
              <w:t>E</w:t>
            </w:r>
          </w:p>
        </w:tc>
        <w:tc>
          <w:tcPr>
            <w:tcW w:w="708" w:type="dxa"/>
            <w:vAlign w:val="center"/>
          </w:tcPr>
          <w:p w14:paraId="2B7902D5" w14:textId="65093896" w:rsidR="009642C2" w:rsidRPr="008D245A" w:rsidRDefault="009642C2" w:rsidP="009642C2">
            <w:pPr>
              <w:rPr>
                <w:rFonts w:ascii="Muli" w:hAnsi="Muli" w:cstheme="minorHAnsi"/>
                <w:b/>
                <w:sz w:val="21"/>
                <w:szCs w:val="21"/>
              </w:rPr>
            </w:pPr>
          </w:p>
        </w:tc>
        <w:tc>
          <w:tcPr>
            <w:tcW w:w="1134" w:type="dxa"/>
            <w:vAlign w:val="center"/>
          </w:tcPr>
          <w:p w14:paraId="5C6E62D2" w14:textId="0547D28B" w:rsidR="009642C2" w:rsidRPr="008D245A" w:rsidRDefault="009642C2" w:rsidP="009642C2">
            <w:pPr>
              <w:rPr>
                <w:rFonts w:ascii="Muli" w:hAnsi="Muli" w:cstheme="minorHAnsi"/>
                <w:b/>
                <w:sz w:val="21"/>
                <w:szCs w:val="21"/>
              </w:rPr>
            </w:pPr>
            <w:r>
              <w:rPr>
                <w:rFonts w:ascii="Muli" w:hAnsi="Muli" w:cstheme="minorHAnsi"/>
                <w:b/>
                <w:sz w:val="21"/>
                <w:szCs w:val="21"/>
              </w:rPr>
              <w:t xml:space="preserve"> X</w:t>
            </w:r>
          </w:p>
        </w:tc>
      </w:tr>
      <w:tr w:rsidR="009642C2" w:rsidRPr="008D245A" w14:paraId="1FA7E7A2" w14:textId="77777777" w:rsidTr="51B97715">
        <w:trPr>
          <w:trHeight w:val="420"/>
        </w:trPr>
        <w:tc>
          <w:tcPr>
            <w:tcW w:w="7088" w:type="dxa"/>
            <w:vAlign w:val="center"/>
          </w:tcPr>
          <w:p w14:paraId="046DB379" w14:textId="4887BE43" w:rsidR="009642C2" w:rsidRPr="002944F9" w:rsidRDefault="009642C2" w:rsidP="009642C2">
            <w:pPr>
              <w:rPr>
                <w:rFonts w:ascii="Muli" w:hAnsi="Muli" w:cstheme="minorHAnsi"/>
                <w:sz w:val="21"/>
                <w:szCs w:val="21"/>
              </w:rPr>
            </w:pPr>
            <w:r w:rsidRPr="002944F9">
              <w:rPr>
                <w:rFonts w:ascii="Muli" w:hAnsi="Muli" w:cstheme="minorHAnsi"/>
                <w:sz w:val="21"/>
                <w:szCs w:val="21"/>
              </w:rPr>
              <w:t>Willingness to engage in CPD opportunities</w:t>
            </w:r>
          </w:p>
        </w:tc>
        <w:tc>
          <w:tcPr>
            <w:tcW w:w="709" w:type="dxa"/>
            <w:vAlign w:val="center"/>
          </w:tcPr>
          <w:p w14:paraId="7F8AEA84" w14:textId="418A35BD" w:rsidR="009642C2" w:rsidRPr="008D245A" w:rsidRDefault="009642C2" w:rsidP="009642C2">
            <w:pPr>
              <w:rPr>
                <w:rFonts w:ascii="Muli" w:hAnsi="Muli" w:cstheme="minorHAnsi"/>
                <w:b/>
                <w:sz w:val="21"/>
                <w:szCs w:val="21"/>
              </w:rPr>
            </w:pPr>
            <w:r>
              <w:rPr>
                <w:rFonts w:ascii="Muli" w:hAnsi="Muli" w:cstheme="minorHAnsi"/>
                <w:b/>
                <w:sz w:val="21"/>
                <w:szCs w:val="21"/>
              </w:rPr>
              <w:t>D</w:t>
            </w:r>
          </w:p>
        </w:tc>
        <w:tc>
          <w:tcPr>
            <w:tcW w:w="708" w:type="dxa"/>
            <w:vAlign w:val="center"/>
          </w:tcPr>
          <w:p w14:paraId="0F53C7B0" w14:textId="2166A079" w:rsidR="009642C2" w:rsidRPr="008D245A" w:rsidRDefault="009642C2" w:rsidP="009642C2">
            <w:pPr>
              <w:rPr>
                <w:rFonts w:ascii="Muli" w:hAnsi="Muli" w:cstheme="minorHAnsi"/>
                <w:b/>
                <w:sz w:val="21"/>
                <w:szCs w:val="21"/>
              </w:rPr>
            </w:pPr>
            <w:r>
              <w:rPr>
                <w:rFonts w:ascii="Muli" w:hAnsi="Muli" w:cstheme="minorHAnsi"/>
                <w:b/>
                <w:sz w:val="21"/>
                <w:szCs w:val="21"/>
              </w:rPr>
              <w:t>X</w:t>
            </w:r>
          </w:p>
        </w:tc>
        <w:tc>
          <w:tcPr>
            <w:tcW w:w="1134" w:type="dxa"/>
            <w:vAlign w:val="center"/>
          </w:tcPr>
          <w:p w14:paraId="1C2056A0" w14:textId="2DCCCB21" w:rsidR="009642C2" w:rsidRPr="008D245A" w:rsidRDefault="009642C2" w:rsidP="009642C2">
            <w:pPr>
              <w:rPr>
                <w:rFonts w:ascii="Muli" w:hAnsi="Muli" w:cstheme="minorHAnsi"/>
                <w:b/>
                <w:sz w:val="21"/>
                <w:szCs w:val="21"/>
              </w:rPr>
            </w:pPr>
          </w:p>
        </w:tc>
      </w:tr>
      <w:tr w:rsidR="009642C2" w:rsidRPr="008D245A" w14:paraId="14236680" w14:textId="77777777" w:rsidTr="51B97715">
        <w:trPr>
          <w:trHeight w:val="420"/>
        </w:trPr>
        <w:tc>
          <w:tcPr>
            <w:tcW w:w="7088" w:type="dxa"/>
            <w:vAlign w:val="center"/>
          </w:tcPr>
          <w:p w14:paraId="7A5A7A3F" w14:textId="695A15B2" w:rsidR="009642C2" w:rsidRPr="008D245A" w:rsidRDefault="009642C2" w:rsidP="009642C2">
            <w:pPr>
              <w:rPr>
                <w:rFonts w:ascii="Muli" w:hAnsi="Muli" w:cstheme="minorHAnsi"/>
                <w:sz w:val="21"/>
                <w:szCs w:val="21"/>
              </w:rPr>
            </w:pPr>
            <w:r w:rsidRPr="002944F9">
              <w:rPr>
                <w:rFonts w:ascii="Muli" w:hAnsi="Muli" w:cstheme="minorHAnsi"/>
                <w:sz w:val="21"/>
                <w:szCs w:val="21"/>
              </w:rPr>
              <w:t>Willingness to lead a subject specialism across the school</w:t>
            </w:r>
          </w:p>
        </w:tc>
        <w:tc>
          <w:tcPr>
            <w:tcW w:w="709" w:type="dxa"/>
            <w:vAlign w:val="center"/>
          </w:tcPr>
          <w:p w14:paraId="7C10C303" w14:textId="404F8FD6" w:rsidR="009642C2" w:rsidRPr="008D245A" w:rsidRDefault="009642C2" w:rsidP="009642C2">
            <w:pPr>
              <w:rPr>
                <w:rFonts w:ascii="Muli" w:hAnsi="Muli" w:cstheme="minorHAnsi"/>
                <w:b/>
                <w:sz w:val="21"/>
                <w:szCs w:val="21"/>
              </w:rPr>
            </w:pPr>
            <w:r>
              <w:rPr>
                <w:rFonts w:ascii="Muli" w:hAnsi="Muli" w:cstheme="minorHAnsi"/>
                <w:b/>
                <w:sz w:val="21"/>
                <w:szCs w:val="21"/>
              </w:rPr>
              <w:t>E</w:t>
            </w:r>
          </w:p>
        </w:tc>
        <w:tc>
          <w:tcPr>
            <w:tcW w:w="708" w:type="dxa"/>
            <w:vAlign w:val="center"/>
          </w:tcPr>
          <w:p w14:paraId="2A163B4F" w14:textId="13C7F021" w:rsidR="009642C2" w:rsidRPr="008D245A" w:rsidRDefault="009642C2" w:rsidP="009642C2">
            <w:pPr>
              <w:rPr>
                <w:rFonts w:ascii="Muli" w:hAnsi="Muli" w:cstheme="minorHAnsi"/>
                <w:b/>
                <w:sz w:val="21"/>
                <w:szCs w:val="21"/>
              </w:rPr>
            </w:pPr>
            <w:r>
              <w:rPr>
                <w:rFonts w:ascii="Muli" w:hAnsi="Muli" w:cstheme="minorHAnsi"/>
                <w:b/>
                <w:sz w:val="21"/>
                <w:szCs w:val="21"/>
              </w:rPr>
              <w:t>X</w:t>
            </w:r>
          </w:p>
        </w:tc>
        <w:tc>
          <w:tcPr>
            <w:tcW w:w="1134" w:type="dxa"/>
            <w:vAlign w:val="center"/>
          </w:tcPr>
          <w:p w14:paraId="31EE0ADC" w14:textId="5A3680E4" w:rsidR="009642C2" w:rsidRPr="008D245A" w:rsidRDefault="009642C2" w:rsidP="009642C2">
            <w:pPr>
              <w:rPr>
                <w:rFonts w:ascii="Muli" w:hAnsi="Muli" w:cstheme="minorHAnsi"/>
                <w:b/>
                <w:sz w:val="21"/>
                <w:szCs w:val="21"/>
              </w:rPr>
            </w:pPr>
          </w:p>
        </w:tc>
      </w:tr>
      <w:tr w:rsidR="009642C2" w:rsidRPr="008D245A" w14:paraId="4A1B1C2F" w14:textId="77777777" w:rsidTr="51B97715">
        <w:trPr>
          <w:trHeight w:val="420"/>
        </w:trPr>
        <w:tc>
          <w:tcPr>
            <w:tcW w:w="7088" w:type="dxa"/>
            <w:vAlign w:val="center"/>
          </w:tcPr>
          <w:p w14:paraId="3BDFB7F6" w14:textId="433107E7" w:rsidR="009642C2" w:rsidRPr="002944F9" w:rsidRDefault="009642C2" w:rsidP="009642C2">
            <w:pPr>
              <w:rPr>
                <w:rFonts w:ascii="Muli" w:hAnsi="Muli" w:cstheme="minorHAnsi"/>
                <w:sz w:val="21"/>
                <w:szCs w:val="21"/>
              </w:rPr>
            </w:pPr>
            <w:r w:rsidRPr="00BB5BD8">
              <w:rPr>
                <w:rFonts w:ascii="Muli" w:hAnsi="Muli" w:cstheme="minorHAnsi"/>
                <w:sz w:val="21"/>
                <w:szCs w:val="21"/>
              </w:rPr>
              <w:t xml:space="preserve">Aware of the National Curriculum and assessment procedures </w:t>
            </w:r>
          </w:p>
        </w:tc>
        <w:tc>
          <w:tcPr>
            <w:tcW w:w="709" w:type="dxa"/>
            <w:vAlign w:val="center"/>
          </w:tcPr>
          <w:p w14:paraId="10A12B64" w14:textId="33B01EAB" w:rsidR="009642C2" w:rsidRDefault="009642C2" w:rsidP="009642C2">
            <w:pPr>
              <w:rPr>
                <w:rFonts w:ascii="Muli" w:hAnsi="Muli" w:cstheme="minorHAnsi"/>
                <w:b/>
                <w:sz w:val="21"/>
                <w:szCs w:val="21"/>
              </w:rPr>
            </w:pPr>
            <w:r>
              <w:rPr>
                <w:rFonts w:ascii="Muli" w:hAnsi="Muli" w:cstheme="minorHAnsi"/>
                <w:b/>
                <w:sz w:val="21"/>
                <w:szCs w:val="21"/>
              </w:rPr>
              <w:t>E</w:t>
            </w:r>
          </w:p>
        </w:tc>
        <w:tc>
          <w:tcPr>
            <w:tcW w:w="708" w:type="dxa"/>
            <w:vAlign w:val="center"/>
          </w:tcPr>
          <w:p w14:paraId="120A58B3" w14:textId="77777777" w:rsidR="009642C2" w:rsidRPr="008D245A" w:rsidRDefault="009642C2" w:rsidP="009642C2">
            <w:pPr>
              <w:rPr>
                <w:rFonts w:ascii="Muli" w:hAnsi="Muli" w:cstheme="minorHAnsi"/>
                <w:b/>
                <w:sz w:val="21"/>
                <w:szCs w:val="21"/>
              </w:rPr>
            </w:pPr>
          </w:p>
        </w:tc>
        <w:tc>
          <w:tcPr>
            <w:tcW w:w="1134" w:type="dxa"/>
            <w:vAlign w:val="center"/>
          </w:tcPr>
          <w:p w14:paraId="31F97570" w14:textId="28369894" w:rsidR="009642C2" w:rsidRPr="008D245A" w:rsidRDefault="009642C2" w:rsidP="009642C2">
            <w:pPr>
              <w:rPr>
                <w:rFonts w:ascii="Muli" w:hAnsi="Muli" w:cstheme="minorHAnsi"/>
                <w:b/>
                <w:sz w:val="21"/>
                <w:szCs w:val="21"/>
              </w:rPr>
            </w:pPr>
            <w:r>
              <w:rPr>
                <w:rFonts w:ascii="Muli" w:hAnsi="Muli" w:cstheme="minorHAnsi"/>
                <w:b/>
                <w:sz w:val="21"/>
                <w:szCs w:val="21"/>
              </w:rPr>
              <w:t>X</w:t>
            </w:r>
          </w:p>
        </w:tc>
      </w:tr>
      <w:tr w:rsidR="009642C2" w:rsidRPr="008D245A" w14:paraId="42DD2CAD" w14:textId="77777777" w:rsidTr="51B97715">
        <w:trPr>
          <w:trHeight w:val="420"/>
        </w:trPr>
        <w:tc>
          <w:tcPr>
            <w:tcW w:w="7088" w:type="dxa"/>
            <w:vAlign w:val="center"/>
          </w:tcPr>
          <w:p w14:paraId="762E4580" w14:textId="72FCEEFA" w:rsidR="009642C2" w:rsidRPr="002944F9" w:rsidRDefault="009642C2" w:rsidP="009642C2">
            <w:pPr>
              <w:rPr>
                <w:rFonts w:ascii="Muli" w:hAnsi="Muli" w:cstheme="minorHAnsi"/>
                <w:sz w:val="21"/>
                <w:szCs w:val="21"/>
              </w:rPr>
            </w:pPr>
            <w:r w:rsidRPr="00BB5BD8">
              <w:rPr>
                <w:rFonts w:ascii="Muli" w:hAnsi="Muli" w:cstheme="minorHAnsi"/>
                <w:sz w:val="21"/>
                <w:szCs w:val="21"/>
              </w:rPr>
              <w:t>Has knowledge of the underlying principles of excellence and enjoyment in education</w:t>
            </w:r>
          </w:p>
        </w:tc>
        <w:tc>
          <w:tcPr>
            <w:tcW w:w="709" w:type="dxa"/>
            <w:vAlign w:val="center"/>
          </w:tcPr>
          <w:p w14:paraId="682D28FF" w14:textId="104891B5" w:rsidR="009642C2" w:rsidRDefault="009642C2" w:rsidP="009642C2">
            <w:pPr>
              <w:rPr>
                <w:rFonts w:ascii="Muli" w:hAnsi="Muli" w:cstheme="minorHAnsi"/>
                <w:b/>
                <w:sz w:val="21"/>
                <w:szCs w:val="21"/>
              </w:rPr>
            </w:pPr>
            <w:r>
              <w:rPr>
                <w:rFonts w:ascii="Muli" w:hAnsi="Muli" w:cstheme="minorHAnsi"/>
                <w:b/>
                <w:sz w:val="21"/>
                <w:szCs w:val="21"/>
              </w:rPr>
              <w:t>E</w:t>
            </w:r>
          </w:p>
        </w:tc>
        <w:tc>
          <w:tcPr>
            <w:tcW w:w="708" w:type="dxa"/>
            <w:vAlign w:val="center"/>
          </w:tcPr>
          <w:p w14:paraId="278AB540" w14:textId="77777777" w:rsidR="009642C2" w:rsidRPr="008D245A" w:rsidRDefault="009642C2" w:rsidP="009642C2">
            <w:pPr>
              <w:rPr>
                <w:rFonts w:ascii="Muli" w:hAnsi="Muli" w:cstheme="minorHAnsi"/>
                <w:b/>
                <w:sz w:val="21"/>
                <w:szCs w:val="21"/>
              </w:rPr>
            </w:pPr>
          </w:p>
        </w:tc>
        <w:tc>
          <w:tcPr>
            <w:tcW w:w="1134" w:type="dxa"/>
            <w:vAlign w:val="center"/>
          </w:tcPr>
          <w:p w14:paraId="0F582056" w14:textId="6BD7F542" w:rsidR="009642C2" w:rsidRPr="008D245A" w:rsidRDefault="009642C2" w:rsidP="009642C2">
            <w:pPr>
              <w:rPr>
                <w:rFonts w:ascii="Muli" w:hAnsi="Muli" w:cstheme="minorHAnsi"/>
                <w:b/>
                <w:sz w:val="21"/>
                <w:szCs w:val="21"/>
              </w:rPr>
            </w:pPr>
            <w:r>
              <w:rPr>
                <w:rFonts w:ascii="Muli" w:hAnsi="Muli" w:cstheme="minorHAnsi"/>
                <w:b/>
                <w:sz w:val="21"/>
                <w:szCs w:val="21"/>
              </w:rPr>
              <w:t>X</w:t>
            </w:r>
          </w:p>
        </w:tc>
      </w:tr>
      <w:tr w:rsidR="009642C2" w:rsidRPr="008D245A" w14:paraId="1D0C7200" w14:textId="77777777" w:rsidTr="51B97715">
        <w:trPr>
          <w:trHeight w:val="420"/>
        </w:trPr>
        <w:tc>
          <w:tcPr>
            <w:tcW w:w="7088" w:type="dxa"/>
            <w:vAlign w:val="center"/>
          </w:tcPr>
          <w:p w14:paraId="6D4DFF00" w14:textId="402B61C5" w:rsidR="009642C2" w:rsidRPr="002944F9" w:rsidRDefault="009642C2" w:rsidP="009642C2">
            <w:pPr>
              <w:rPr>
                <w:rFonts w:ascii="Muli" w:hAnsi="Muli" w:cstheme="minorHAnsi"/>
                <w:sz w:val="21"/>
                <w:szCs w:val="21"/>
              </w:rPr>
            </w:pPr>
            <w:r w:rsidRPr="00BB5BD8">
              <w:rPr>
                <w:rFonts w:ascii="Muli" w:hAnsi="Muli" w:cstheme="minorHAnsi"/>
                <w:sz w:val="21"/>
                <w:szCs w:val="21"/>
              </w:rPr>
              <w:t xml:space="preserve">Knowledge of how to support children with SEND and challenge the more able </w:t>
            </w:r>
          </w:p>
        </w:tc>
        <w:tc>
          <w:tcPr>
            <w:tcW w:w="709" w:type="dxa"/>
            <w:vAlign w:val="center"/>
          </w:tcPr>
          <w:p w14:paraId="643C9856" w14:textId="0813D851" w:rsidR="009642C2" w:rsidRDefault="009642C2" w:rsidP="009642C2">
            <w:pPr>
              <w:rPr>
                <w:rFonts w:ascii="Muli" w:hAnsi="Muli" w:cstheme="minorHAnsi"/>
                <w:b/>
                <w:sz w:val="21"/>
                <w:szCs w:val="21"/>
              </w:rPr>
            </w:pPr>
            <w:r>
              <w:rPr>
                <w:rFonts w:ascii="Muli" w:hAnsi="Muli" w:cstheme="minorHAnsi"/>
                <w:b/>
                <w:sz w:val="21"/>
                <w:szCs w:val="21"/>
              </w:rPr>
              <w:t>E</w:t>
            </w:r>
          </w:p>
        </w:tc>
        <w:tc>
          <w:tcPr>
            <w:tcW w:w="708" w:type="dxa"/>
            <w:vAlign w:val="center"/>
          </w:tcPr>
          <w:p w14:paraId="03AD0678" w14:textId="3977C9A6" w:rsidR="009642C2" w:rsidRPr="008D245A" w:rsidRDefault="009642C2" w:rsidP="009642C2">
            <w:pPr>
              <w:rPr>
                <w:rFonts w:ascii="Muli" w:hAnsi="Muli" w:cstheme="minorHAnsi"/>
                <w:b/>
                <w:sz w:val="21"/>
                <w:szCs w:val="21"/>
              </w:rPr>
            </w:pPr>
          </w:p>
        </w:tc>
        <w:tc>
          <w:tcPr>
            <w:tcW w:w="1134" w:type="dxa"/>
            <w:vAlign w:val="center"/>
          </w:tcPr>
          <w:p w14:paraId="1FDDDA4D" w14:textId="46BE3FD8" w:rsidR="009642C2" w:rsidRPr="008D245A" w:rsidRDefault="009642C2" w:rsidP="009642C2">
            <w:pPr>
              <w:rPr>
                <w:rFonts w:ascii="Muli" w:hAnsi="Muli" w:cstheme="minorHAnsi"/>
                <w:b/>
                <w:sz w:val="21"/>
                <w:szCs w:val="21"/>
              </w:rPr>
            </w:pPr>
            <w:r>
              <w:rPr>
                <w:rFonts w:ascii="Muli" w:hAnsi="Muli" w:cstheme="minorHAnsi"/>
                <w:b/>
                <w:sz w:val="21"/>
                <w:szCs w:val="21"/>
              </w:rPr>
              <w:t>X</w:t>
            </w:r>
          </w:p>
        </w:tc>
      </w:tr>
      <w:tr w:rsidR="009642C2" w:rsidRPr="008D245A" w14:paraId="74CCD16F" w14:textId="77777777" w:rsidTr="51B97715">
        <w:trPr>
          <w:trHeight w:val="420"/>
        </w:trPr>
        <w:tc>
          <w:tcPr>
            <w:tcW w:w="7088" w:type="dxa"/>
            <w:vAlign w:val="center"/>
          </w:tcPr>
          <w:p w14:paraId="2931B40C" w14:textId="308D84D2" w:rsidR="009642C2" w:rsidRPr="002944F9" w:rsidRDefault="009642C2" w:rsidP="009642C2">
            <w:pPr>
              <w:rPr>
                <w:rFonts w:ascii="Muli" w:hAnsi="Muli" w:cstheme="minorHAnsi"/>
                <w:sz w:val="21"/>
                <w:szCs w:val="21"/>
              </w:rPr>
            </w:pPr>
            <w:r w:rsidRPr="00BB5BD8">
              <w:rPr>
                <w:rFonts w:ascii="Muli" w:hAnsi="Muli" w:cstheme="minorHAnsi"/>
                <w:sz w:val="21"/>
                <w:szCs w:val="21"/>
              </w:rPr>
              <w:t xml:space="preserve">Knowledge and experience of teaching maths mastery </w:t>
            </w:r>
          </w:p>
        </w:tc>
        <w:tc>
          <w:tcPr>
            <w:tcW w:w="709" w:type="dxa"/>
            <w:vAlign w:val="center"/>
          </w:tcPr>
          <w:p w14:paraId="72D4FC7C" w14:textId="24D3E70F" w:rsidR="009642C2" w:rsidRDefault="009642C2" w:rsidP="009642C2">
            <w:pPr>
              <w:rPr>
                <w:rFonts w:ascii="Muli" w:hAnsi="Muli" w:cstheme="minorHAnsi"/>
                <w:b/>
                <w:sz w:val="21"/>
                <w:szCs w:val="21"/>
              </w:rPr>
            </w:pPr>
            <w:r>
              <w:rPr>
                <w:rFonts w:ascii="Muli" w:hAnsi="Muli" w:cstheme="minorHAnsi"/>
                <w:b/>
                <w:sz w:val="21"/>
                <w:szCs w:val="21"/>
              </w:rPr>
              <w:t>E</w:t>
            </w:r>
          </w:p>
        </w:tc>
        <w:tc>
          <w:tcPr>
            <w:tcW w:w="708" w:type="dxa"/>
            <w:vAlign w:val="center"/>
          </w:tcPr>
          <w:p w14:paraId="6FE70FDD" w14:textId="5D7E12DF" w:rsidR="009642C2" w:rsidRPr="008D245A" w:rsidRDefault="009642C2" w:rsidP="009642C2">
            <w:pPr>
              <w:rPr>
                <w:rFonts w:ascii="Muli" w:hAnsi="Muli" w:cstheme="minorHAnsi"/>
                <w:b/>
                <w:sz w:val="21"/>
                <w:szCs w:val="21"/>
              </w:rPr>
            </w:pPr>
            <w:r>
              <w:rPr>
                <w:rFonts w:ascii="Muli" w:hAnsi="Muli" w:cstheme="minorHAnsi"/>
                <w:b/>
                <w:sz w:val="21"/>
                <w:szCs w:val="21"/>
              </w:rPr>
              <w:t>X</w:t>
            </w:r>
          </w:p>
        </w:tc>
        <w:tc>
          <w:tcPr>
            <w:tcW w:w="1134" w:type="dxa"/>
            <w:vAlign w:val="center"/>
          </w:tcPr>
          <w:p w14:paraId="0E588401" w14:textId="77777777" w:rsidR="009642C2" w:rsidRPr="008D245A" w:rsidRDefault="009642C2" w:rsidP="009642C2">
            <w:pPr>
              <w:rPr>
                <w:rFonts w:ascii="Muli" w:hAnsi="Muli" w:cstheme="minorHAnsi"/>
                <w:b/>
                <w:sz w:val="21"/>
                <w:szCs w:val="21"/>
              </w:rPr>
            </w:pPr>
          </w:p>
        </w:tc>
      </w:tr>
      <w:tr w:rsidR="009642C2" w:rsidRPr="008D245A" w14:paraId="135AE7DC" w14:textId="77777777" w:rsidTr="51B97715">
        <w:trPr>
          <w:trHeight w:val="420"/>
        </w:trPr>
        <w:tc>
          <w:tcPr>
            <w:tcW w:w="7088" w:type="dxa"/>
            <w:vAlign w:val="center"/>
          </w:tcPr>
          <w:p w14:paraId="13F351EF" w14:textId="42FB4BA0" w:rsidR="009642C2" w:rsidRPr="002944F9" w:rsidRDefault="009642C2" w:rsidP="009642C2">
            <w:pPr>
              <w:rPr>
                <w:rFonts w:ascii="Muli" w:hAnsi="Muli" w:cstheme="minorHAnsi"/>
                <w:sz w:val="21"/>
                <w:szCs w:val="21"/>
              </w:rPr>
            </w:pPr>
            <w:r w:rsidRPr="00BB5BD8">
              <w:rPr>
                <w:rFonts w:ascii="Muli" w:hAnsi="Muli" w:cstheme="minorHAnsi"/>
                <w:sz w:val="21"/>
                <w:szCs w:val="21"/>
              </w:rPr>
              <w:t>Experience of leading a curriculum subject with visible impact</w:t>
            </w:r>
          </w:p>
        </w:tc>
        <w:tc>
          <w:tcPr>
            <w:tcW w:w="709" w:type="dxa"/>
            <w:vAlign w:val="center"/>
          </w:tcPr>
          <w:p w14:paraId="789AEA8E" w14:textId="01692138" w:rsidR="009642C2" w:rsidRDefault="009642C2" w:rsidP="009642C2">
            <w:pPr>
              <w:rPr>
                <w:rFonts w:ascii="Muli" w:hAnsi="Muli" w:cstheme="minorHAnsi"/>
                <w:b/>
                <w:sz w:val="21"/>
                <w:szCs w:val="21"/>
              </w:rPr>
            </w:pPr>
            <w:r>
              <w:rPr>
                <w:rFonts w:ascii="Muli" w:hAnsi="Muli" w:cstheme="minorHAnsi"/>
                <w:b/>
                <w:sz w:val="21"/>
                <w:szCs w:val="21"/>
              </w:rPr>
              <w:t>E</w:t>
            </w:r>
          </w:p>
        </w:tc>
        <w:tc>
          <w:tcPr>
            <w:tcW w:w="708" w:type="dxa"/>
            <w:vAlign w:val="center"/>
          </w:tcPr>
          <w:p w14:paraId="6A253448" w14:textId="683C2F96" w:rsidR="009642C2" w:rsidRPr="008D245A" w:rsidRDefault="009642C2" w:rsidP="009642C2">
            <w:pPr>
              <w:rPr>
                <w:rFonts w:ascii="Muli" w:hAnsi="Muli" w:cstheme="minorHAnsi"/>
                <w:b/>
                <w:sz w:val="21"/>
                <w:szCs w:val="21"/>
              </w:rPr>
            </w:pPr>
            <w:r>
              <w:rPr>
                <w:rFonts w:ascii="Muli" w:hAnsi="Muli" w:cstheme="minorHAnsi"/>
                <w:b/>
                <w:sz w:val="21"/>
                <w:szCs w:val="21"/>
              </w:rPr>
              <w:t>X</w:t>
            </w:r>
          </w:p>
        </w:tc>
        <w:tc>
          <w:tcPr>
            <w:tcW w:w="1134" w:type="dxa"/>
            <w:vAlign w:val="center"/>
          </w:tcPr>
          <w:p w14:paraId="3053A12C" w14:textId="77777777" w:rsidR="009642C2" w:rsidRPr="008D245A" w:rsidRDefault="009642C2" w:rsidP="009642C2">
            <w:pPr>
              <w:rPr>
                <w:rFonts w:ascii="Muli" w:hAnsi="Muli" w:cstheme="minorHAnsi"/>
                <w:b/>
                <w:sz w:val="21"/>
                <w:szCs w:val="21"/>
              </w:rPr>
            </w:pPr>
          </w:p>
        </w:tc>
      </w:tr>
      <w:tr w:rsidR="009642C2" w:rsidRPr="008D245A" w14:paraId="7D761868" w14:textId="77777777" w:rsidTr="51B97715">
        <w:trPr>
          <w:trHeight w:val="420"/>
        </w:trPr>
        <w:tc>
          <w:tcPr>
            <w:tcW w:w="7088" w:type="dxa"/>
            <w:vAlign w:val="center"/>
          </w:tcPr>
          <w:p w14:paraId="156744DF" w14:textId="0D9A0B33" w:rsidR="009642C2" w:rsidRPr="00BB5BD8" w:rsidRDefault="009642C2" w:rsidP="009642C2">
            <w:pPr>
              <w:rPr>
                <w:rFonts w:ascii="Muli" w:hAnsi="Muli" w:cstheme="minorHAnsi"/>
                <w:sz w:val="21"/>
                <w:szCs w:val="21"/>
              </w:rPr>
            </w:pPr>
            <w:r w:rsidRPr="00BB5BD8">
              <w:rPr>
                <w:rFonts w:ascii="Muli" w:hAnsi="Muli" w:cstheme="minorHAnsi"/>
                <w:sz w:val="21"/>
                <w:szCs w:val="21"/>
              </w:rPr>
              <w:t>Has knowledge and experience of the Read Write Inc phonics programme</w:t>
            </w:r>
          </w:p>
        </w:tc>
        <w:tc>
          <w:tcPr>
            <w:tcW w:w="709" w:type="dxa"/>
            <w:vAlign w:val="center"/>
          </w:tcPr>
          <w:p w14:paraId="35C9E752" w14:textId="13F16EC5" w:rsidR="009642C2" w:rsidRDefault="009642C2" w:rsidP="009642C2">
            <w:pPr>
              <w:rPr>
                <w:rFonts w:ascii="Muli" w:hAnsi="Muli" w:cstheme="minorHAnsi"/>
                <w:b/>
                <w:sz w:val="21"/>
                <w:szCs w:val="21"/>
              </w:rPr>
            </w:pPr>
            <w:r>
              <w:rPr>
                <w:rFonts w:ascii="Muli" w:hAnsi="Muli" w:cstheme="minorHAnsi"/>
                <w:b/>
                <w:sz w:val="21"/>
                <w:szCs w:val="21"/>
              </w:rPr>
              <w:t>D</w:t>
            </w:r>
          </w:p>
        </w:tc>
        <w:tc>
          <w:tcPr>
            <w:tcW w:w="708" w:type="dxa"/>
            <w:vAlign w:val="center"/>
          </w:tcPr>
          <w:p w14:paraId="1DBBF322" w14:textId="690CE6F1" w:rsidR="009642C2" w:rsidRPr="008D245A" w:rsidRDefault="009642C2" w:rsidP="009642C2">
            <w:pPr>
              <w:rPr>
                <w:rFonts w:ascii="Muli" w:hAnsi="Muli" w:cstheme="minorHAnsi"/>
                <w:b/>
                <w:sz w:val="21"/>
                <w:szCs w:val="21"/>
              </w:rPr>
            </w:pPr>
          </w:p>
        </w:tc>
        <w:tc>
          <w:tcPr>
            <w:tcW w:w="1134" w:type="dxa"/>
            <w:vAlign w:val="center"/>
          </w:tcPr>
          <w:p w14:paraId="4E6B179F" w14:textId="392D0D50" w:rsidR="009642C2" w:rsidRPr="008D245A" w:rsidRDefault="009642C2" w:rsidP="009642C2">
            <w:pPr>
              <w:rPr>
                <w:rFonts w:ascii="Muli" w:hAnsi="Muli" w:cstheme="minorHAnsi"/>
                <w:b/>
                <w:sz w:val="21"/>
                <w:szCs w:val="21"/>
              </w:rPr>
            </w:pPr>
            <w:r>
              <w:rPr>
                <w:rFonts w:ascii="Muli" w:hAnsi="Muli" w:cstheme="minorHAnsi"/>
                <w:b/>
                <w:sz w:val="21"/>
                <w:szCs w:val="21"/>
              </w:rPr>
              <w:t>X</w:t>
            </w:r>
          </w:p>
        </w:tc>
      </w:tr>
    </w:tbl>
    <w:p w14:paraId="04F04199" w14:textId="77777777" w:rsidR="00562315" w:rsidRPr="008D245A" w:rsidRDefault="00562315" w:rsidP="00E90866">
      <w:pPr>
        <w:rPr>
          <w:rFonts w:ascii="Muli" w:hAnsi="Muli" w:cstheme="minorHAnsi"/>
          <w:sz w:val="21"/>
          <w:szCs w:val="21"/>
        </w:rPr>
      </w:pPr>
    </w:p>
    <w:sectPr w:rsidR="00562315" w:rsidRPr="008D245A" w:rsidSect="00463AD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B527" w14:textId="77777777" w:rsidR="00927868" w:rsidRDefault="00927868">
      <w:r>
        <w:separator/>
      </w:r>
    </w:p>
  </w:endnote>
  <w:endnote w:type="continuationSeparator" w:id="0">
    <w:p w14:paraId="60BB12EB" w14:textId="77777777" w:rsidR="00927868" w:rsidRDefault="0092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uli">
    <w:altName w:val="Calibri"/>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138"/>
      <w:docPartObj>
        <w:docPartGallery w:val="Page Numbers (Bottom of Page)"/>
        <w:docPartUnique/>
      </w:docPartObj>
    </w:sdtPr>
    <w:sdtEndPr>
      <w:rPr>
        <w:noProof/>
      </w:rPr>
    </w:sdtEndPr>
    <w:sdtContent>
      <w:p w14:paraId="217DCA30" w14:textId="581EA2C3" w:rsidR="00825A2A" w:rsidRDefault="00825A2A">
        <w:pPr>
          <w:pStyle w:val="Footer"/>
          <w:jc w:val="right"/>
        </w:pPr>
        <w:r>
          <w:fldChar w:fldCharType="begin"/>
        </w:r>
        <w:r>
          <w:instrText xml:space="preserve"> PAGE   \* MERGEFORMAT </w:instrText>
        </w:r>
        <w:r>
          <w:fldChar w:fldCharType="separate"/>
        </w:r>
        <w:r w:rsidR="00D2274F">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DBB39" w14:textId="77777777" w:rsidR="00927868" w:rsidRDefault="00927868">
      <w:r>
        <w:separator/>
      </w:r>
    </w:p>
  </w:footnote>
  <w:footnote w:type="continuationSeparator" w:id="0">
    <w:p w14:paraId="0B16A193" w14:textId="77777777" w:rsidR="00927868" w:rsidRDefault="00927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6D2F" w14:textId="2B1A3B9C" w:rsidR="00825A2A" w:rsidRDefault="00F35ACD" w:rsidP="00F35ACD">
    <w:pPr>
      <w:pStyle w:val="Header"/>
    </w:pPr>
    <w:r w:rsidRPr="002C7B67">
      <w:rPr>
        <w:rFonts w:ascii="Muli" w:hAnsi="Muli" w:cs="Arial"/>
        <w:noProof/>
        <w:szCs w:val="22"/>
        <w:lang w:eastAsia="en-GB"/>
      </w:rPr>
      <w:drawing>
        <wp:anchor distT="0" distB="0" distL="114300" distR="114300" simplePos="0" relativeHeight="251659264" behindDoc="1" locked="0" layoutInCell="1" allowOverlap="1" wp14:anchorId="071C45BD" wp14:editId="762BF7E7">
          <wp:simplePos x="0" y="0"/>
          <wp:positionH relativeFrom="margin">
            <wp:posOffset>4591051</wp:posOffset>
          </wp:positionH>
          <wp:positionV relativeFrom="paragraph">
            <wp:posOffset>-1905</wp:posOffset>
          </wp:positionV>
          <wp:extent cx="1199084" cy="104140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 cstate="print">
                    <a:extLst>
                      <a:ext uri="{28A0092B-C50C-407E-A947-70E740481C1C}">
                        <a14:useLocalDpi xmlns:a14="http://schemas.microsoft.com/office/drawing/2010/main" val="0"/>
                      </a:ext>
                    </a:extLst>
                  </a:blip>
                  <a:srcRect b="11075"/>
                  <a:stretch/>
                </pic:blipFill>
                <pic:spPr bwMode="auto">
                  <a:xfrm>
                    <a:off x="0" y="0"/>
                    <a:ext cx="1205936" cy="10473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5ACD">
      <w:rPr>
        <w:rFonts w:ascii="Muli" w:hAnsi="Muli" w:cs="Arial"/>
        <w:b/>
        <w:noProof/>
        <w:szCs w:val="22"/>
        <w:lang w:eastAsia="en-GB"/>
      </w:rPr>
      <w:drawing>
        <wp:inline distT="0" distB="0" distL="0" distR="0" wp14:anchorId="4A02ADC1" wp14:editId="63D0906A">
          <wp:extent cx="952500" cy="965200"/>
          <wp:effectExtent l="0" t="0" r="0" b="6350"/>
          <wp:docPr id="4109731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4926" cy="967658"/>
                  </a:xfrm>
                  <a:prstGeom prst="rect">
                    <a:avLst/>
                  </a:prstGeom>
                  <a:noFill/>
                  <a:ln>
                    <a:noFill/>
                  </a:ln>
                </pic:spPr>
              </pic:pic>
            </a:graphicData>
          </a:graphic>
        </wp:inline>
      </w:drawing>
    </w:r>
    <w:r>
      <w:rPr>
        <w:rStyle w:val="wacimagecontainer"/>
        <w:rFonts w:ascii="Segoe UI" w:hAnsi="Segoe UI" w:cs="Segoe UI"/>
        <w:noProof/>
        <w:color w:val="000000"/>
        <w:sz w:val="12"/>
        <w:szCs w:val="12"/>
        <w:shd w:val="clear" w:color="auto" w:fill="FFFFF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E6C5C"/>
    <w:multiLevelType w:val="hybridMultilevel"/>
    <w:tmpl w:val="91E69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num w:numId="1" w16cid:durableId="1256868195">
    <w:abstractNumId w:val="2"/>
  </w:num>
  <w:num w:numId="2" w16cid:durableId="409697824">
    <w:abstractNumId w:val="1"/>
  </w:num>
  <w:num w:numId="3" w16cid:durableId="164076876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1NLMwMLU0NDK1MDZS0lEKTi0uzszPAykwrAUACoAhJywAAAA="/>
  </w:docVars>
  <w:rsids>
    <w:rsidRoot w:val="005E16C6"/>
    <w:rsid w:val="000012F4"/>
    <w:rsid w:val="000021AB"/>
    <w:rsid w:val="000068F6"/>
    <w:rsid w:val="000076B0"/>
    <w:rsid w:val="00023E9B"/>
    <w:rsid w:val="00030B6D"/>
    <w:rsid w:val="0003167A"/>
    <w:rsid w:val="00032B44"/>
    <w:rsid w:val="00033D6A"/>
    <w:rsid w:val="00041173"/>
    <w:rsid w:val="00041FC7"/>
    <w:rsid w:val="0004411D"/>
    <w:rsid w:val="000461CA"/>
    <w:rsid w:val="000571A0"/>
    <w:rsid w:val="000612FB"/>
    <w:rsid w:val="00062022"/>
    <w:rsid w:val="00064C15"/>
    <w:rsid w:val="00066C88"/>
    <w:rsid w:val="00072DA2"/>
    <w:rsid w:val="0008244F"/>
    <w:rsid w:val="000836A8"/>
    <w:rsid w:val="00083B6C"/>
    <w:rsid w:val="00085B9E"/>
    <w:rsid w:val="000925C6"/>
    <w:rsid w:val="0009564D"/>
    <w:rsid w:val="00096646"/>
    <w:rsid w:val="000A34D0"/>
    <w:rsid w:val="000A484C"/>
    <w:rsid w:val="000A4B73"/>
    <w:rsid w:val="000C0008"/>
    <w:rsid w:val="000C29E6"/>
    <w:rsid w:val="000D0F82"/>
    <w:rsid w:val="000D61BB"/>
    <w:rsid w:val="000D7320"/>
    <w:rsid w:val="000E2D8E"/>
    <w:rsid w:val="000E6FA2"/>
    <w:rsid w:val="000E78FB"/>
    <w:rsid w:val="000F103B"/>
    <w:rsid w:val="00105044"/>
    <w:rsid w:val="00115B5C"/>
    <w:rsid w:val="00115E83"/>
    <w:rsid w:val="001169B8"/>
    <w:rsid w:val="00121842"/>
    <w:rsid w:val="00122499"/>
    <w:rsid w:val="00123AC3"/>
    <w:rsid w:val="001255CE"/>
    <w:rsid w:val="00127E1B"/>
    <w:rsid w:val="00130DC5"/>
    <w:rsid w:val="00134D39"/>
    <w:rsid w:val="00145E77"/>
    <w:rsid w:val="001500F7"/>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7F50"/>
    <w:rsid w:val="001D4F0C"/>
    <w:rsid w:val="001E4ECB"/>
    <w:rsid w:val="001E5B59"/>
    <w:rsid w:val="001F4CFF"/>
    <w:rsid w:val="001F50A0"/>
    <w:rsid w:val="00203477"/>
    <w:rsid w:val="00212EEB"/>
    <w:rsid w:val="00222517"/>
    <w:rsid w:val="002325A3"/>
    <w:rsid w:val="00237E40"/>
    <w:rsid w:val="00247ECB"/>
    <w:rsid w:val="0025119F"/>
    <w:rsid w:val="002541F5"/>
    <w:rsid w:val="00257DF0"/>
    <w:rsid w:val="0026110B"/>
    <w:rsid w:val="00283F4B"/>
    <w:rsid w:val="002944F9"/>
    <w:rsid w:val="002A4D3C"/>
    <w:rsid w:val="002A6706"/>
    <w:rsid w:val="002B0935"/>
    <w:rsid w:val="002B134C"/>
    <w:rsid w:val="002B13C2"/>
    <w:rsid w:val="002B7B6B"/>
    <w:rsid w:val="002C020F"/>
    <w:rsid w:val="002C124D"/>
    <w:rsid w:val="002C32A5"/>
    <w:rsid w:val="002C46DD"/>
    <w:rsid w:val="002C61FA"/>
    <w:rsid w:val="002C7B67"/>
    <w:rsid w:val="002D2184"/>
    <w:rsid w:val="002E4846"/>
    <w:rsid w:val="002E4BD0"/>
    <w:rsid w:val="002F5D98"/>
    <w:rsid w:val="002F6180"/>
    <w:rsid w:val="002F6AE1"/>
    <w:rsid w:val="003052B7"/>
    <w:rsid w:val="00306017"/>
    <w:rsid w:val="00315F17"/>
    <w:rsid w:val="003455E0"/>
    <w:rsid w:val="00383809"/>
    <w:rsid w:val="00384F8D"/>
    <w:rsid w:val="00385631"/>
    <w:rsid w:val="00386779"/>
    <w:rsid w:val="003A15F7"/>
    <w:rsid w:val="003A27BB"/>
    <w:rsid w:val="003A6229"/>
    <w:rsid w:val="003B23C6"/>
    <w:rsid w:val="003B4B88"/>
    <w:rsid w:val="003C4402"/>
    <w:rsid w:val="003C557D"/>
    <w:rsid w:val="003D2A92"/>
    <w:rsid w:val="003D3439"/>
    <w:rsid w:val="003D473F"/>
    <w:rsid w:val="003E5576"/>
    <w:rsid w:val="003E77B6"/>
    <w:rsid w:val="003F0962"/>
    <w:rsid w:val="003F1574"/>
    <w:rsid w:val="00402BF6"/>
    <w:rsid w:val="0040738D"/>
    <w:rsid w:val="00425877"/>
    <w:rsid w:val="00425D9F"/>
    <w:rsid w:val="00437B1B"/>
    <w:rsid w:val="00441635"/>
    <w:rsid w:val="00442599"/>
    <w:rsid w:val="0044307C"/>
    <w:rsid w:val="00446476"/>
    <w:rsid w:val="00453418"/>
    <w:rsid w:val="004535B1"/>
    <w:rsid w:val="00462776"/>
    <w:rsid w:val="00463ADF"/>
    <w:rsid w:val="0046585A"/>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6225"/>
    <w:rsid w:val="0052188F"/>
    <w:rsid w:val="0052505A"/>
    <w:rsid w:val="00533587"/>
    <w:rsid w:val="00536A12"/>
    <w:rsid w:val="00541216"/>
    <w:rsid w:val="00541293"/>
    <w:rsid w:val="0054366B"/>
    <w:rsid w:val="00545002"/>
    <w:rsid w:val="00546B6E"/>
    <w:rsid w:val="005471B4"/>
    <w:rsid w:val="00557136"/>
    <w:rsid w:val="005578DC"/>
    <w:rsid w:val="00562315"/>
    <w:rsid w:val="00563F4D"/>
    <w:rsid w:val="00570FD5"/>
    <w:rsid w:val="00572A99"/>
    <w:rsid w:val="00575AEC"/>
    <w:rsid w:val="00576F97"/>
    <w:rsid w:val="00582621"/>
    <w:rsid w:val="00585328"/>
    <w:rsid w:val="005902E1"/>
    <w:rsid w:val="005962C7"/>
    <w:rsid w:val="005B1BDE"/>
    <w:rsid w:val="005B637B"/>
    <w:rsid w:val="005D0DDC"/>
    <w:rsid w:val="005E1343"/>
    <w:rsid w:val="005E16C6"/>
    <w:rsid w:val="005E1E09"/>
    <w:rsid w:val="005F18C0"/>
    <w:rsid w:val="0060400C"/>
    <w:rsid w:val="0061309E"/>
    <w:rsid w:val="006141CF"/>
    <w:rsid w:val="00632B9C"/>
    <w:rsid w:val="00632F04"/>
    <w:rsid w:val="00633593"/>
    <w:rsid w:val="00642FED"/>
    <w:rsid w:val="0064771C"/>
    <w:rsid w:val="0065745B"/>
    <w:rsid w:val="0066371F"/>
    <w:rsid w:val="006651A8"/>
    <w:rsid w:val="00670D16"/>
    <w:rsid w:val="00673F25"/>
    <w:rsid w:val="00674840"/>
    <w:rsid w:val="00680231"/>
    <w:rsid w:val="00691B78"/>
    <w:rsid w:val="00696C9A"/>
    <w:rsid w:val="006A37FB"/>
    <w:rsid w:val="006A7282"/>
    <w:rsid w:val="006B3365"/>
    <w:rsid w:val="006B37B3"/>
    <w:rsid w:val="006B4C89"/>
    <w:rsid w:val="006C326C"/>
    <w:rsid w:val="006C6F0A"/>
    <w:rsid w:val="006D09F5"/>
    <w:rsid w:val="006D0D1A"/>
    <w:rsid w:val="006D301A"/>
    <w:rsid w:val="006D3402"/>
    <w:rsid w:val="006D4683"/>
    <w:rsid w:val="006E24B6"/>
    <w:rsid w:val="006F14E5"/>
    <w:rsid w:val="006F1F1F"/>
    <w:rsid w:val="006F426B"/>
    <w:rsid w:val="006F7B17"/>
    <w:rsid w:val="00701076"/>
    <w:rsid w:val="00706C42"/>
    <w:rsid w:val="00711DF9"/>
    <w:rsid w:val="00713F4D"/>
    <w:rsid w:val="00717F88"/>
    <w:rsid w:val="00724BCC"/>
    <w:rsid w:val="007333C8"/>
    <w:rsid w:val="007422C2"/>
    <w:rsid w:val="00743EFE"/>
    <w:rsid w:val="00757AE8"/>
    <w:rsid w:val="007635F5"/>
    <w:rsid w:val="007737C5"/>
    <w:rsid w:val="00785A4E"/>
    <w:rsid w:val="00785F2A"/>
    <w:rsid w:val="00793408"/>
    <w:rsid w:val="00793D73"/>
    <w:rsid w:val="00795932"/>
    <w:rsid w:val="007D12BD"/>
    <w:rsid w:val="007D26F1"/>
    <w:rsid w:val="007D3C10"/>
    <w:rsid w:val="007D515B"/>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51047"/>
    <w:rsid w:val="00853448"/>
    <w:rsid w:val="00860212"/>
    <w:rsid w:val="00871229"/>
    <w:rsid w:val="008714FE"/>
    <w:rsid w:val="0087502F"/>
    <w:rsid w:val="008837D6"/>
    <w:rsid w:val="00887B8C"/>
    <w:rsid w:val="00887B90"/>
    <w:rsid w:val="00895936"/>
    <w:rsid w:val="008A6576"/>
    <w:rsid w:val="008B739E"/>
    <w:rsid w:val="008C42BD"/>
    <w:rsid w:val="008C46F0"/>
    <w:rsid w:val="008C6D8A"/>
    <w:rsid w:val="008D245A"/>
    <w:rsid w:val="008E75BB"/>
    <w:rsid w:val="008F2942"/>
    <w:rsid w:val="00900391"/>
    <w:rsid w:val="00901BED"/>
    <w:rsid w:val="00902993"/>
    <w:rsid w:val="00914977"/>
    <w:rsid w:val="0091704B"/>
    <w:rsid w:val="00917A2C"/>
    <w:rsid w:val="00920A89"/>
    <w:rsid w:val="00921438"/>
    <w:rsid w:val="00922CF3"/>
    <w:rsid w:val="00927868"/>
    <w:rsid w:val="00930CB3"/>
    <w:rsid w:val="00936F75"/>
    <w:rsid w:val="009400DC"/>
    <w:rsid w:val="00941DF4"/>
    <w:rsid w:val="00945409"/>
    <w:rsid w:val="00953755"/>
    <w:rsid w:val="009642C2"/>
    <w:rsid w:val="00973EF7"/>
    <w:rsid w:val="009842C5"/>
    <w:rsid w:val="009875F8"/>
    <w:rsid w:val="009A33D0"/>
    <w:rsid w:val="009A6C02"/>
    <w:rsid w:val="009C209F"/>
    <w:rsid w:val="009C3876"/>
    <w:rsid w:val="009C5270"/>
    <w:rsid w:val="009D3186"/>
    <w:rsid w:val="009D4100"/>
    <w:rsid w:val="009D4609"/>
    <w:rsid w:val="009D766C"/>
    <w:rsid w:val="009E2052"/>
    <w:rsid w:val="009E6384"/>
    <w:rsid w:val="00A03D03"/>
    <w:rsid w:val="00A13B39"/>
    <w:rsid w:val="00A15AC1"/>
    <w:rsid w:val="00A2183D"/>
    <w:rsid w:val="00A22AC7"/>
    <w:rsid w:val="00A31FDD"/>
    <w:rsid w:val="00A35451"/>
    <w:rsid w:val="00A4306C"/>
    <w:rsid w:val="00A44B38"/>
    <w:rsid w:val="00A44D9D"/>
    <w:rsid w:val="00A4590A"/>
    <w:rsid w:val="00A5483F"/>
    <w:rsid w:val="00A55466"/>
    <w:rsid w:val="00A657FF"/>
    <w:rsid w:val="00A70194"/>
    <w:rsid w:val="00A732F2"/>
    <w:rsid w:val="00A758EF"/>
    <w:rsid w:val="00A8045D"/>
    <w:rsid w:val="00A82389"/>
    <w:rsid w:val="00A8707F"/>
    <w:rsid w:val="00A90CB7"/>
    <w:rsid w:val="00AA4B88"/>
    <w:rsid w:val="00AA5107"/>
    <w:rsid w:val="00AB066A"/>
    <w:rsid w:val="00AB177F"/>
    <w:rsid w:val="00AB24D8"/>
    <w:rsid w:val="00AB456E"/>
    <w:rsid w:val="00AC1C50"/>
    <w:rsid w:val="00AC3D0F"/>
    <w:rsid w:val="00AD1C8A"/>
    <w:rsid w:val="00AD5D8D"/>
    <w:rsid w:val="00AE11F3"/>
    <w:rsid w:val="00AF0828"/>
    <w:rsid w:val="00B01B11"/>
    <w:rsid w:val="00B02C11"/>
    <w:rsid w:val="00B04928"/>
    <w:rsid w:val="00B12514"/>
    <w:rsid w:val="00B1412F"/>
    <w:rsid w:val="00B3059F"/>
    <w:rsid w:val="00B40905"/>
    <w:rsid w:val="00B42290"/>
    <w:rsid w:val="00B63DA1"/>
    <w:rsid w:val="00B64196"/>
    <w:rsid w:val="00B6433F"/>
    <w:rsid w:val="00B67BF3"/>
    <w:rsid w:val="00B70C80"/>
    <w:rsid w:val="00B870CE"/>
    <w:rsid w:val="00BA2DBB"/>
    <w:rsid w:val="00BB4B88"/>
    <w:rsid w:val="00BB5BD8"/>
    <w:rsid w:val="00BC0892"/>
    <w:rsid w:val="00BD7493"/>
    <w:rsid w:val="00BE0D0F"/>
    <w:rsid w:val="00BE1593"/>
    <w:rsid w:val="00BF17B6"/>
    <w:rsid w:val="00BF4EBC"/>
    <w:rsid w:val="00C00B76"/>
    <w:rsid w:val="00C01E7E"/>
    <w:rsid w:val="00C10518"/>
    <w:rsid w:val="00C128DB"/>
    <w:rsid w:val="00C12F9D"/>
    <w:rsid w:val="00C25433"/>
    <w:rsid w:val="00C2613B"/>
    <w:rsid w:val="00C328C4"/>
    <w:rsid w:val="00C373C3"/>
    <w:rsid w:val="00C42FD9"/>
    <w:rsid w:val="00C434D6"/>
    <w:rsid w:val="00C47EF9"/>
    <w:rsid w:val="00C670DE"/>
    <w:rsid w:val="00C72C93"/>
    <w:rsid w:val="00C7717B"/>
    <w:rsid w:val="00C77598"/>
    <w:rsid w:val="00C840CD"/>
    <w:rsid w:val="00C85167"/>
    <w:rsid w:val="00C85BED"/>
    <w:rsid w:val="00C93469"/>
    <w:rsid w:val="00C94796"/>
    <w:rsid w:val="00C94AD2"/>
    <w:rsid w:val="00CA63D2"/>
    <w:rsid w:val="00CB1539"/>
    <w:rsid w:val="00CC2E77"/>
    <w:rsid w:val="00CD4FDE"/>
    <w:rsid w:val="00CE2BC4"/>
    <w:rsid w:val="00CE36EB"/>
    <w:rsid w:val="00CE3F62"/>
    <w:rsid w:val="00CE6032"/>
    <w:rsid w:val="00CE6C4E"/>
    <w:rsid w:val="00CE7CD9"/>
    <w:rsid w:val="00CF3F4C"/>
    <w:rsid w:val="00CF3FD1"/>
    <w:rsid w:val="00D00A7E"/>
    <w:rsid w:val="00D034A4"/>
    <w:rsid w:val="00D066AF"/>
    <w:rsid w:val="00D16082"/>
    <w:rsid w:val="00D214B1"/>
    <w:rsid w:val="00D2274F"/>
    <w:rsid w:val="00D26B50"/>
    <w:rsid w:val="00D33BC5"/>
    <w:rsid w:val="00D41C79"/>
    <w:rsid w:val="00D510C9"/>
    <w:rsid w:val="00D67C5D"/>
    <w:rsid w:val="00D70E27"/>
    <w:rsid w:val="00D72C2F"/>
    <w:rsid w:val="00D7484D"/>
    <w:rsid w:val="00D75CFE"/>
    <w:rsid w:val="00D848DA"/>
    <w:rsid w:val="00D95855"/>
    <w:rsid w:val="00D9595B"/>
    <w:rsid w:val="00D97899"/>
    <w:rsid w:val="00DA3170"/>
    <w:rsid w:val="00DA6F31"/>
    <w:rsid w:val="00DB6CA7"/>
    <w:rsid w:val="00DC0F2F"/>
    <w:rsid w:val="00DC1297"/>
    <w:rsid w:val="00DC72B2"/>
    <w:rsid w:val="00DE0079"/>
    <w:rsid w:val="00DE0E6E"/>
    <w:rsid w:val="00DE1184"/>
    <w:rsid w:val="00DF287E"/>
    <w:rsid w:val="00DF4E74"/>
    <w:rsid w:val="00DF5383"/>
    <w:rsid w:val="00E07E28"/>
    <w:rsid w:val="00E22EBF"/>
    <w:rsid w:val="00E25967"/>
    <w:rsid w:val="00E26088"/>
    <w:rsid w:val="00E34F7B"/>
    <w:rsid w:val="00E36F25"/>
    <w:rsid w:val="00E37541"/>
    <w:rsid w:val="00E42A33"/>
    <w:rsid w:val="00E46AC8"/>
    <w:rsid w:val="00E5499F"/>
    <w:rsid w:val="00E572F6"/>
    <w:rsid w:val="00E57FC1"/>
    <w:rsid w:val="00E665CD"/>
    <w:rsid w:val="00E712FA"/>
    <w:rsid w:val="00E720C2"/>
    <w:rsid w:val="00E74382"/>
    <w:rsid w:val="00E76C3E"/>
    <w:rsid w:val="00E82132"/>
    <w:rsid w:val="00E83447"/>
    <w:rsid w:val="00E850CA"/>
    <w:rsid w:val="00E90866"/>
    <w:rsid w:val="00EB35B4"/>
    <w:rsid w:val="00EB4E28"/>
    <w:rsid w:val="00EC091A"/>
    <w:rsid w:val="00EC2C25"/>
    <w:rsid w:val="00EC4D4A"/>
    <w:rsid w:val="00EC5B23"/>
    <w:rsid w:val="00EF1447"/>
    <w:rsid w:val="00F01985"/>
    <w:rsid w:val="00F11832"/>
    <w:rsid w:val="00F14F02"/>
    <w:rsid w:val="00F15E08"/>
    <w:rsid w:val="00F224B8"/>
    <w:rsid w:val="00F236FC"/>
    <w:rsid w:val="00F26695"/>
    <w:rsid w:val="00F26C87"/>
    <w:rsid w:val="00F33371"/>
    <w:rsid w:val="00F35ACD"/>
    <w:rsid w:val="00F35FF1"/>
    <w:rsid w:val="00F421C4"/>
    <w:rsid w:val="00F4564B"/>
    <w:rsid w:val="00F51C45"/>
    <w:rsid w:val="00F5660F"/>
    <w:rsid w:val="00F65165"/>
    <w:rsid w:val="00F67B69"/>
    <w:rsid w:val="00F76C24"/>
    <w:rsid w:val="00F81CF4"/>
    <w:rsid w:val="00F87399"/>
    <w:rsid w:val="00F90D30"/>
    <w:rsid w:val="00F969A7"/>
    <w:rsid w:val="00F9736B"/>
    <w:rsid w:val="00F974E5"/>
    <w:rsid w:val="00FA5209"/>
    <w:rsid w:val="00FA5446"/>
    <w:rsid w:val="00FA79E6"/>
    <w:rsid w:val="00FA7DB5"/>
    <w:rsid w:val="00FA7DEB"/>
    <w:rsid w:val="00FB6343"/>
    <w:rsid w:val="00FB6F3E"/>
    <w:rsid w:val="00FC29A8"/>
    <w:rsid w:val="00FD51BA"/>
    <w:rsid w:val="00FE0E2F"/>
    <w:rsid w:val="00FF70C4"/>
    <w:rsid w:val="0C248B5A"/>
    <w:rsid w:val="10B72828"/>
    <w:rsid w:val="11A2ECA3"/>
    <w:rsid w:val="12E9F431"/>
    <w:rsid w:val="14B6A61E"/>
    <w:rsid w:val="176AA577"/>
    <w:rsid w:val="1901EA7C"/>
    <w:rsid w:val="26E1D00A"/>
    <w:rsid w:val="27353225"/>
    <w:rsid w:val="27626E55"/>
    <w:rsid w:val="2897E121"/>
    <w:rsid w:val="32F825F5"/>
    <w:rsid w:val="367CDD02"/>
    <w:rsid w:val="417FCC87"/>
    <w:rsid w:val="4822F89B"/>
    <w:rsid w:val="4D0B8A97"/>
    <w:rsid w:val="5151553B"/>
    <w:rsid w:val="51B97715"/>
    <w:rsid w:val="743B4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6EF46"/>
  <w15:docId w15:val="{3AB5797E-03C4-447E-AF3F-34163DFA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1"/>
      </w:numPr>
      <w:ind w:right="-10"/>
      <w:jc w:val="both"/>
    </w:pPr>
    <w:rPr>
      <w:rFonts w:cs="Times New Roman"/>
      <w:bCs w:val="0"/>
      <w:sz w:val="20"/>
      <w:szCs w:val="20"/>
    </w:rPr>
  </w:style>
  <w:style w:type="paragraph" w:customStyle="1" w:styleId="aim1">
    <w:name w:val="aim1"/>
    <w:basedOn w:val="Normal"/>
    <w:rsid w:val="00212EEB"/>
    <w:pPr>
      <w:numPr>
        <w:numId w:val="2"/>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F35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sley\AppData\Local\Microsoft\Olk\Attachments\ooa-9541ef8d-aabc-4e7c-b60b-737421170732\678be6c31d2bbceb7a6285e876c464f545317a0951e57b94f70013f2de4c9b72\JD_PS%20Template%20Dec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B407C0274A14797BF0628B9EE0A82" ma:contentTypeVersion="16" ma:contentTypeDescription="Create a new document." ma:contentTypeScope="" ma:versionID="8794c3f97806050546b295f4227f2c66">
  <xsd:schema xmlns:xsd="http://www.w3.org/2001/XMLSchema" xmlns:xs="http://www.w3.org/2001/XMLSchema" xmlns:p="http://schemas.microsoft.com/office/2006/metadata/properties" xmlns:ns3="d80e52b4-bcb1-41f4-91c0-c10c2ac812c3" xmlns:ns4="e3ab379e-4e43-4ba0-8a62-67f637d29cfd" targetNamespace="http://schemas.microsoft.com/office/2006/metadata/properties" ma:root="true" ma:fieldsID="1b832663b87b95771633a6fdcf332d94" ns3:_="" ns4:_="">
    <xsd:import namespace="d80e52b4-bcb1-41f4-91c0-c10c2ac812c3"/>
    <xsd:import namespace="e3ab379e-4e43-4ba0-8a62-67f637d29c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ObjectDetectorVersions" minOccurs="0"/>
                <xsd:element ref="ns3:MediaServiceDateTaken"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e52b4-bcb1-41f4-91c0-c10c2ac81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b379e-4e43-4ba0-8a62-67f637d29c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80e52b4-bcb1-41f4-91c0-c10c2ac812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4187A-720F-4410-A5DD-7F124B6E6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e52b4-bcb1-41f4-91c0-c10c2ac812c3"/>
    <ds:schemaRef ds:uri="e3ab379e-4e43-4ba0-8a62-67f637d29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21CEB-E5D3-4BA0-AF58-F99AB5D36FA9}">
  <ds:schemaRefs>
    <ds:schemaRef ds:uri="http://schemas.openxmlformats.org/officeDocument/2006/bibliography"/>
  </ds:schemaRefs>
</ds:datastoreItem>
</file>

<file path=customXml/itemProps3.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 ds:uri="d80e52b4-bcb1-41f4-91c0-c10c2ac812c3"/>
  </ds:schemaRefs>
</ds:datastoreItem>
</file>

<file path=customXml/itemProps4.xml><?xml version="1.0" encoding="utf-8"?>
<ds:datastoreItem xmlns:ds="http://schemas.openxmlformats.org/officeDocument/2006/customXml" ds:itemID="{0FA66D7A-80D3-43F9-929B-2427BA2B8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JD_PS Template Dec24</Template>
  <TotalTime>0</TotalTime>
  <Pages>5</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Hannah Casley</dc:creator>
  <cp:lastModifiedBy>ORE - Penny Bernard</cp:lastModifiedBy>
  <cp:revision>2</cp:revision>
  <cp:lastPrinted>2018-10-08T12:21:00Z</cp:lastPrinted>
  <dcterms:created xsi:type="dcterms:W3CDTF">2026-04-28T12:04:00Z</dcterms:created>
  <dcterms:modified xsi:type="dcterms:W3CDTF">2026-04-28T12:04:00Z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0x010100FA4B407C0274A14797BF0628B9EE0A82</vt:lpwstr>
  </property>
  <property fmtid="{D5CDD505-2E9C-101B-9397-08002B2CF9AE}" pid="3" name="MediaServiceImageTags">
    <vt:lpwstr/>
  </property>
  <property fmtid="{D5CDD505-2E9C-101B-9397-08002B2CF9AE}" pid="4" name="docLang">
    <vt:lpwstr>en</vt:lpwstr>
  </property>
</Properties>
</file>