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F27B7E" w14:paraId="16398253" w14:textId="77777777" w:rsidTr="008F3591">
        <w:trPr>
          <w:trHeight w:val="731"/>
          <w:tblCellSpacing w:w="14" w:type="dxa"/>
        </w:trPr>
        <w:tc>
          <w:tcPr>
            <w:tcW w:w="10682" w:type="dxa"/>
            <w:tcBorders>
              <w:top w:val="single" w:sz="4" w:space="0" w:color="7183B2"/>
              <w:left w:val="single" w:sz="4" w:space="0" w:color="7183B2"/>
              <w:bottom w:val="single" w:sz="4" w:space="0" w:color="7183B2"/>
              <w:right w:val="single" w:sz="4" w:space="0" w:color="7183B2"/>
            </w:tcBorders>
            <w:shd w:val="clear" w:color="auto" w:fill="001A7E"/>
            <w:vAlign w:val="center"/>
          </w:tcPr>
          <w:p w14:paraId="262FE38E" w14:textId="33CF8C03" w:rsidR="00F27B7E" w:rsidRPr="00F27B7E" w:rsidRDefault="0082127A" w:rsidP="00CF4A4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36"/>
              </w:rPr>
              <w:t>Lead of Business</w:t>
            </w:r>
            <w:r w:rsidR="00CF4A4B">
              <w:rPr>
                <w:b/>
                <w:color w:val="FFFFFF" w:themeColor="background1"/>
                <w:sz w:val="36"/>
              </w:rPr>
              <w:t xml:space="preserve"> </w:t>
            </w:r>
            <w:r w:rsidR="00367252">
              <w:rPr>
                <w:color w:val="FFFFFF" w:themeColor="background1"/>
                <w:sz w:val="36"/>
              </w:rPr>
              <w:t xml:space="preserve">- </w:t>
            </w:r>
            <w:r w:rsidR="000C6711">
              <w:rPr>
                <w:b/>
                <w:color w:val="FFFFFF" w:themeColor="background1"/>
                <w:sz w:val="36"/>
              </w:rPr>
              <w:t>Person Specification</w:t>
            </w:r>
          </w:p>
        </w:tc>
      </w:tr>
    </w:tbl>
    <w:p w14:paraId="3749656C" w14:textId="77777777" w:rsidR="00CC4E52" w:rsidRDefault="00CC4E52" w:rsidP="00252EB5">
      <w:pPr>
        <w:rPr>
          <w:sz w:val="10"/>
        </w:rPr>
      </w:pPr>
    </w:p>
    <w:p w14:paraId="15C4ADB7" w14:textId="77777777" w:rsidR="00367252" w:rsidRPr="0001593F" w:rsidRDefault="003672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5B030D53" w14:textId="77777777" w:rsidTr="00BA6FA9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548F1EA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4A756CD5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5DD0485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657EB5BB" w14:textId="77777777" w:rsidTr="008C69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F230D09" w14:textId="77777777" w:rsidR="005774CD" w:rsidRPr="005774CD" w:rsidRDefault="0008155E" w:rsidP="005774CD">
            <w:r>
              <w:t>Qualified teacher status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B7CA9E" w14:textId="77777777"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BE4D9A8" w14:textId="77777777"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14:paraId="2CF051F0" w14:textId="77777777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90EAD83" w14:textId="77777777" w:rsidR="005774CD" w:rsidRPr="005774CD" w:rsidRDefault="0008155E" w:rsidP="005774CD">
            <w:r>
              <w:t>Good honours graduate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323479E" w14:textId="77777777"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B7F47C0" w14:textId="77777777"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14:paraId="4D294C93" w14:textId="77777777" w:rsidTr="007F592D">
        <w:trPr>
          <w:trHeight w:val="14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A843F14" w14:textId="77777777" w:rsidR="005774CD" w:rsidRPr="0008155E" w:rsidRDefault="0008155E" w:rsidP="008C6931">
            <w:r>
              <w:t>Commitment to personal/professional development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E74A267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B8735D7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7F592D" w14:paraId="09BF4B5D" w14:textId="77777777" w:rsidTr="007F592D">
        <w:trPr>
          <w:trHeight w:val="14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9AA3633" w14:textId="6EE24516" w:rsidR="007F592D" w:rsidRDefault="0082127A" w:rsidP="008C6931">
            <w:r>
              <w:rPr>
                <w:rFonts w:ascii="Calibri" w:eastAsia="Calibri" w:hAnsi="Calibri"/>
              </w:rPr>
              <w:t>1</w:t>
            </w:r>
            <w:r w:rsidR="007F592D">
              <w:rPr>
                <w:rFonts w:ascii="Calibri" w:eastAsia="Calibri" w:hAnsi="Calibri"/>
              </w:rPr>
              <w:t>+ years leadership of at least one</w:t>
            </w:r>
            <w:r>
              <w:rPr>
                <w:rFonts w:ascii="Calibri" w:eastAsia="Calibri" w:hAnsi="Calibri"/>
              </w:rPr>
              <w:t xml:space="preserve"> </w:t>
            </w:r>
            <w:r w:rsidR="005B287C">
              <w:rPr>
                <w:rFonts w:ascii="Calibri" w:eastAsia="Calibri" w:hAnsi="Calibri"/>
              </w:rPr>
              <w:t>Business</w:t>
            </w:r>
            <w:r w:rsidR="007F592D">
              <w:rPr>
                <w:rFonts w:ascii="Calibri" w:eastAsia="Calibri" w:hAnsi="Calibri"/>
              </w:rPr>
              <w:t xml:space="preserve"> subject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1EE0A17" w14:textId="795A7551" w:rsidR="007F592D" w:rsidRPr="00484B50" w:rsidRDefault="007F592D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405B361" w14:textId="1484FE35" w:rsidR="007F592D" w:rsidRPr="00484B50" w:rsidRDefault="007F592D" w:rsidP="008C69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7F592D" w14:paraId="7991A74B" w14:textId="77777777" w:rsidTr="007F592D">
        <w:trPr>
          <w:trHeight w:val="14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17FFBE8" w14:textId="162D2233" w:rsidR="007F592D" w:rsidRDefault="007F592D" w:rsidP="008C6931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coaching, mentoring and Line Management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5EFC0D4" w14:textId="1B6D0936" w:rsidR="007F592D" w:rsidRDefault="007F592D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9C58526" w14:textId="410723A6" w:rsidR="007F592D" w:rsidRDefault="007F592D" w:rsidP="008C69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7F592D" w14:paraId="56990013" w14:textId="77777777" w:rsidTr="0008155E">
        <w:trPr>
          <w:trHeight w:val="14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03CCD71C" w14:textId="46A4C254" w:rsidR="007F592D" w:rsidRDefault="007F592D" w:rsidP="008C6931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Strong track record of continuing professional development or further professional study within the last two years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64650DC2" w14:textId="4146E6D9" w:rsidR="007F592D" w:rsidRDefault="007F592D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 xml:space="preserve">E                   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14:paraId="6B86B7B4" w14:textId="77777777" w:rsidR="007F592D" w:rsidRDefault="007F592D" w:rsidP="007F592D">
            <w:pPr>
              <w:rPr>
                <w:b/>
                <w:noProof/>
                <w:color w:val="4F6228" w:themeColor="accent3" w:themeShade="80"/>
                <w:lang w:eastAsia="en-GB"/>
              </w:rPr>
            </w:pPr>
          </w:p>
          <w:p w14:paraId="13CDBB59" w14:textId="34493ED9" w:rsidR="007F592D" w:rsidRDefault="007F592D" w:rsidP="007F592D">
            <w:pPr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 xml:space="preserve">           A</w:t>
            </w:r>
          </w:p>
        </w:tc>
      </w:tr>
    </w:tbl>
    <w:p w14:paraId="446B8A94" w14:textId="77777777" w:rsidR="00CC4E52" w:rsidRDefault="00CC4E52">
      <w:pPr>
        <w:rPr>
          <w:sz w:val="10"/>
        </w:rPr>
      </w:pPr>
    </w:p>
    <w:p w14:paraId="6CB02E2C" w14:textId="77777777" w:rsidR="00367252" w:rsidRPr="0001593F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774CD" w14:paraId="485D5EA4" w14:textId="77777777" w:rsidTr="007625DD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14:paraId="3DE8491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  <w:vAlign w:val="center"/>
          </w:tcPr>
          <w:p w14:paraId="1348E1FB" w14:textId="77777777" w:rsidR="005774CD" w:rsidRPr="00CC4E52" w:rsidRDefault="005774CD" w:rsidP="00CC4E52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single" w:sz="4" w:space="0" w:color="95B3D7" w:themeColor="accent1" w:themeTint="99"/>
            </w:tcBorders>
            <w:shd w:val="clear" w:color="auto" w:fill="B8CCE4" w:themeFill="accent1" w:themeFillTint="66"/>
          </w:tcPr>
          <w:p w14:paraId="6E121FDD" w14:textId="77777777" w:rsidR="005774CD" w:rsidRDefault="005774CD" w:rsidP="00CC4E52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745688ED" w14:textId="77777777" w:rsidTr="007625D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1048F12" w14:textId="41694233" w:rsidR="005774CD" w:rsidRPr="005774CD" w:rsidRDefault="00E22CD1" w:rsidP="00CF4A4B">
            <w:r>
              <w:rPr>
                <w:rFonts w:ascii="Calibri" w:eastAsia="Calibri" w:hAnsi="Calibri"/>
              </w:rPr>
              <w:t xml:space="preserve">Experience of teaching </w:t>
            </w:r>
            <w:r w:rsidRPr="00CC4E52">
              <w:rPr>
                <w:rFonts w:ascii="Calibri" w:eastAsia="Calibri" w:hAnsi="Calibri"/>
              </w:rPr>
              <w:t>KS3</w:t>
            </w:r>
            <w:r>
              <w:rPr>
                <w:rFonts w:ascii="Calibri" w:eastAsia="Calibri" w:hAnsi="Calibri"/>
              </w:rPr>
              <w:t>/KS4</w:t>
            </w:r>
            <w:r w:rsidR="007F592D">
              <w:rPr>
                <w:rFonts w:ascii="Calibri" w:eastAsia="Calibri" w:hAnsi="Calibri"/>
              </w:rPr>
              <w:t xml:space="preserve"> </w:t>
            </w:r>
            <w:r w:rsidR="005B287C">
              <w:rPr>
                <w:rFonts w:ascii="Calibri" w:eastAsia="Calibri" w:hAnsi="Calibri"/>
              </w:rPr>
              <w:t xml:space="preserve">Business Studies 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6F1890B" w14:textId="77777777" w:rsidR="005774CD" w:rsidRPr="00484B50" w:rsidRDefault="00CF4A4B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B234D3A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493CA2" w14:paraId="5E078688" w14:textId="77777777" w:rsidTr="007625D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6CFEAA7" w14:textId="0C886437" w:rsidR="00493CA2" w:rsidRDefault="00E22CD1" w:rsidP="00ED0561">
            <w:r w:rsidRPr="00CC4E52">
              <w:rPr>
                <w:rFonts w:ascii="Calibri" w:eastAsia="Calibri" w:hAnsi="Calibri"/>
              </w:rPr>
              <w:t>Expe</w:t>
            </w:r>
            <w:r>
              <w:rPr>
                <w:rFonts w:ascii="Calibri" w:eastAsia="Calibri" w:hAnsi="Calibri"/>
              </w:rPr>
              <w:t xml:space="preserve">rience of delivering </w:t>
            </w:r>
            <w:r w:rsidR="00DB1439" w:rsidRPr="00CC4E52">
              <w:rPr>
                <w:rFonts w:ascii="Calibri" w:eastAsia="Calibri" w:hAnsi="Calibri"/>
              </w:rPr>
              <w:t xml:space="preserve">AS/A Level </w:t>
            </w:r>
            <w:r w:rsidR="00DB1439">
              <w:rPr>
                <w:rFonts w:ascii="Calibri" w:eastAsia="Calibri" w:hAnsi="Calibri"/>
              </w:rPr>
              <w:t>Business Studies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169DA90" w14:textId="6267C093" w:rsidR="00493CA2" w:rsidRDefault="007F592D" w:rsidP="0008155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4F2B49C" w14:textId="77777777" w:rsidR="00493CA2" w:rsidRPr="00484B50" w:rsidRDefault="00493CA2" w:rsidP="008C69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7F592D" w14:paraId="16A2ADF0" w14:textId="77777777" w:rsidTr="007625DD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CC63C6A" w14:textId="28B0E8FC" w:rsidR="007F592D" w:rsidRPr="00CC4E52" w:rsidRDefault="007F592D" w:rsidP="00ED0561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Experience of </w:t>
            </w:r>
            <w:r w:rsidR="00F60522" w:rsidRPr="00CC4E52">
              <w:rPr>
                <w:rFonts w:ascii="Calibri" w:eastAsia="Calibri" w:hAnsi="Calibri"/>
              </w:rPr>
              <w:t>post 16 teaching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C089E27" w14:textId="091C9B31" w:rsidR="007F592D" w:rsidRDefault="007F592D" w:rsidP="0008155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1A80A5F" w14:textId="607910FD" w:rsidR="007F592D" w:rsidRPr="00484B50" w:rsidRDefault="007F592D" w:rsidP="008C69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14:paraId="06263693" w14:textId="77777777" w:rsidTr="00E22CD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1C102A5" w14:textId="77777777" w:rsidR="005774CD" w:rsidRPr="0008155E" w:rsidRDefault="00E22CD1" w:rsidP="00CF4A4B">
            <w:r>
              <w:rPr>
                <w:rFonts w:ascii="Calibri" w:eastAsia="Calibri" w:hAnsi="Calibri"/>
              </w:rPr>
              <w:t>Experience of line managing staff and leading teams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48F5BB8" w14:textId="77777777" w:rsidR="005774CD" w:rsidRPr="00484B50" w:rsidRDefault="00E22CD1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ABE6B46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E22CD1" w14:paraId="02FFD496" w14:textId="77777777" w:rsidTr="00E22CD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0308463A" w14:textId="77777777" w:rsidR="00E22CD1" w:rsidRDefault="00E22CD1" w:rsidP="00CF4A4B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Experience of successfully organising extra-curricular activities to support the curriculum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6F7AC19C" w14:textId="77777777" w:rsidR="00E22CD1" w:rsidRDefault="00E22CD1" w:rsidP="008C69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536273C3" w14:textId="77777777" w:rsidR="00E22CD1" w:rsidRDefault="00E22CD1" w:rsidP="00E22CD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2B8B42AE" w14:textId="77777777" w:rsidR="009F76BF" w:rsidRDefault="009F76BF">
      <w:pPr>
        <w:rPr>
          <w:sz w:val="10"/>
        </w:rPr>
      </w:pPr>
    </w:p>
    <w:p w14:paraId="1889CBEE" w14:textId="77777777" w:rsidR="00367252" w:rsidRPr="0001593F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774CD" w14:paraId="5A198DB9" w14:textId="77777777" w:rsidTr="00E03C19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9613536" w14:textId="77777777" w:rsidR="005774CD" w:rsidRPr="00CC4E52" w:rsidRDefault="005774CD" w:rsidP="00CC4E52">
            <w:pPr>
              <w:rPr>
                <w:b/>
              </w:rPr>
            </w:pPr>
            <w:r>
              <w:rPr>
                <w:b/>
              </w:rPr>
              <w:t xml:space="preserve">Knowledge and </w:t>
            </w:r>
            <w:proofErr w:type="gramStart"/>
            <w:r>
              <w:rPr>
                <w:b/>
              </w:rPr>
              <w:t>Understanding</w:t>
            </w:r>
            <w:proofErr w:type="gramEnd"/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21434AF6" w14:textId="77777777" w:rsidR="005774CD" w:rsidRPr="00CC4E52" w:rsidRDefault="005774CD" w:rsidP="00CC4E52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2D9F7A0A" w14:textId="77777777" w:rsidR="005774CD" w:rsidRDefault="005774CD" w:rsidP="00CC4E52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3F78FDFE" w14:textId="77777777" w:rsidTr="008D53BA">
        <w:trPr>
          <w:trHeight w:val="88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215EE5F9" w14:textId="77777777" w:rsidR="005774CD" w:rsidRPr="005774CD" w:rsidRDefault="0008155E" w:rsidP="005774CD">
            <w:r>
              <w:t>Secure knowledge and understanding of the concepts and skills in specialist subject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50A94D49" w14:textId="77777777" w:rsidR="005774CD" w:rsidRPr="00484B50" w:rsidRDefault="0008155E" w:rsidP="00CC4E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A06BC78" w14:textId="77777777" w:rsidR="005774CD" w:rsidRPr="00484B50" w:rsidRDefault="005774CD" w:rsidP="00361A04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14:paraId="3CDE55DC" w14:textId="77777777" w:rsidTr="008C69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FB4CE2B" w14:textId="77777777" w:rsidR="005774CD" w:rsidRPr="005774CD" w:rsidRDefault="0008155E" w:rsidP="005774CD">
            <w:r>
              <w:t>Clear understanding of the secondary curriculum and its assessment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65619BD" w14:textId="77777777"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0266ADC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14:paraId="2101B43B" w14:textId="77777777" w:rsidTr="008C6931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890ADE4" w14:textId="77777777" w:rsidR="005774CD" w:rsidRPr="0008155E" w:rsidRDefault="0008155E" w:rsidP="008C6931">
            <w:r>
              <w:t>Ability to employ a range of effective teaching, learning styles and assessment methods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216BDCEC" w14:textId="77777777"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4206FC16" w14:textId="77777777" w:rsidR="005774CD" w:rsidRPr="00484B50" w:rsidRDefault="0008155E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327E1C67" w14:textId="77777777" w:rsidTr="008C6931">
        <w:trPr>
          <w:trHeight w:val="223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96C05E9" w14:textId="77777777" w:rsidR="005774CD" w:rsidRPr="0008155E" w:rsidRDefault="0008155E" w:rsidP="008C6931">
            <w:r>
              <w:t>Ability to use assessment data to inform planning and set targets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02BAA9E" w14:textId="77777777"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63D2340" w14:textId="77777777" w:rsidR="005774CD" w:rsidRPr="00484B50" w:rsidRDefault="005774CD" w:rsidP="0008155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47D10CE9" w14:textId="77777777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B146034" w14:textId="77777777" w:rsidR="005774CD" w:rsidRPr="0008155E" w:rsidRDefault="0008155E" w:rsidP="008C6931">
            <w:r>
              <w:t>Strong command of subject area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7BB7AFD" w14:textId="77777777"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E6A1C6A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14:paraId="04E4AAA2" w14:textId="77777777" w:rsidTr="0008155E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39E930F8" w14:textId="77777777" w:rsidR="005774CD" w:rsidRPr="0008155E" w:rsidRDefault="0008155E" w:rsidP="008C6931">
            <w:r>
              <w:t>Ability to access and use classroom relevant research and inspection evidence to improve teaching and learning in subject area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42086A44" w14:textId="77777777" w:rsidR="005774CD" w:rsidRPr="00484B50" w:rsidRDefault="0008155E" w:rsidP="0008155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57E19A2E" w14:textId="77777777" w:rsidR="005774CD" w:rsidRPr="00484B50" w:rsidRDefault="005774CD" w:rsidP="0008155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5372CD1C" w14:textId="77777777" w:rsidR="00C057B6" w:rsidRDefault="00C057B6">
      <w:pPr>
        <w:rPr>
          <w:sz w:val="10"/>
        </w:rPr>
      </w:pPr>
    </w:p>
    <w:p w14:paraId="76339737" w14:textId="77777777" w:rsidR="00367252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C057B6" w14:paraId="7DBAF3B3" w14:textId="77777777" w:rsidTr="00433AD2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43D1656" w14:textId="77777777" w:rsidR="00C057B6" w:rsidRPr="00CC4E52" w:rsidRDefault="00C057B6" w:rsidP="00CC05D8">
            <w:pPr>
              <w:rPr>
                <w:b/>
              </w:rPr>
            </w:pPr>
            <w:r>
              <w:rPr>
                <w:b/>
              </w:rPr>
              <w:t>Teaching and Learning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268EB6BD" w14:textId="77777777" w:rsidR="00C057B6" w:rsidRPr="00CC4E52" w:rsidRDefault="00C057B6" w:rsidP="00CC05D8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4C052DCD" w14:textId="77777777" w:rsidR="00C057B6" w:rsidRDefault="00C057B6" w:rsidP="00CC05D8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C057B6" w14:paraId="4F86A845" w14:textId="77777777" w:rsidTr="00433AD2">
        <w:trPr>
          <w:trHeight w:val="88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8241F41" w14:textId="77777777" w:rsidR="00C057B6" w:rsidRPr="0008155E" w:rsidRDefault="00E22CD1" w:rsidP="00CC05D8">
            <w:r>
              <w:rPr>
                <w:rFonts w:ascii="Calibri" w:eastAsia="Calibri" w:hAnsi="Calibri"/>
              </w:rPr>
              <w:t>Proven track record of a</w:t>
            </w:r>
            <w:r w:rsidRPr="00CC4E52">
              <w:rPr>
                <w:rFonts w:ascii="Calibri" w:eastAsia="Calibri" w:hAnsi="Calibri"/>
              </w:rPr>
              <w:t>bility to raise achievement for all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CCFB297" w14:textId="77777777" w:rsidR="00C057B6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7032A9C" w14:textId="77777777" w:rsidR="00C057B6" w:rsidRPr="00484B50" w:rsidRDefault="00C057B6" w:rsidP="0036725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14:paraId="65560A15" w14:textId="77777777" w:rsidTr="00433AD2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BF233CF" w14:textId="77777777" w:rsidR="00C057B6" w:rsidRPr="0008155E" w:rsidRDefault="0008155E" w:rsidP="00CC05D8">
            <w:r>
              <w:t>Committed to ensuring excellent standards of behaviour at all times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5BA76C0" w14:textId="77777777" w:rsidR="00C057B6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D6A629E" w14:textId="77777777" w:rsidR="00C057B6" w:rsidRPr="00484B50" w:rsidRDefault="00C057B6" w:rsidP="0036725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14:paraId="0101077C" w14:textId="77777777" w:rsidTr="00433AD2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0CDBACC" w14:textId="77777777" w:rsidR="00C057B6" w:rsidRPr="0008155E" w:rsidRDefault="0008155E" w:rsidP="00CC05D8">
            <w:r>
              <w:t>Committed to role of tutor for a group of students and the benefits of pastoral care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F83DE8D" w14:textId="77777777" w:rsidR="00C057B6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0FDBB23" w14:textId="77777777" w:rsidR="00C057B6" w:rsidRPr="00484B50" w:rsidRDefault="00C057B6" w:rsidP="00CC05D8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C057B6" w14:paraId="600E0071" w14:textId="77777777" w:rsidTr="00433AD2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1F88C464" w14:textId="2F5F089E" w:rsidR="00C057B6" w:rsidRPr="0008155E" w:rsidRDefault="0008155E" w:rsidP="00CC05D8">
            <w:r>
              <w:t xml:space="preserve">Experience of teaching a range of courses including </w:t>
            </w:r>
            <w:r w:rsidR="00567BC4" w:rsidRPr="00CC4E52">
              <w:rPr>
                <w:rFonts w:ascii="Calibri" w:eastAsia="Calibri" w:hAnsi="Calibri"/>
              </w:rPr>
              <w:t>KS3, GCSE, AS and A2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5CE2E77A" w14:textId="77777777" w:rsidR="00C057B6" w:rsidRPr="00484B50" w:rsidRDefault="00E22CD1" w:rsidP="00CC05D8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07D70CAD" w14:textId="77777777" w:rsidR="00C057B6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</w:tbl>
    <w:p w14:paraId="1433E6B7" w14:textId="77777777" w:rsidR="00F27B7E" w:rsidRDefault="00F27B7E">
      <w:pPr>
        <w:rPr>
          <w:sz w:val="10"/>
        </w:rPr>
      </w:pPr>
    </w:p>
    <w:p w14:paraId="2626B108" w14:textId="77777777" w:rsidR="00367252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64"/>
        <w:gridCol w:w="1096"/>
        <w:gridCol w:w="1296"/>
      </w:tblGrid>
      <w:tr w:rsidR="005774CD" w14:paraId="16C864D9" w14:textId="77777777" w:rsidTr="005774CD">
        <w:trPr>
          <w:trHeight w:val="192"/>
        </w:trPr>
        <w:tc>
          <w:tcPr>
            <w:tcW w:w="8283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35623C60" w14:textId="77777777" w:rsidR="005774CD" w:rsidRPr="00CC4E52" w:rsidRDefault="005774CD" w:rsidP="005774CD">
            <w:pPr>
              <w:rPr>
                <w:b/>
              </w:rPr>
            </w:pPr>
            <w:r>
              <w:rPr>
                <w:b/>
              </w:rPr>
              <w:t>Skills and Attributes</w:t>
            </w:r>
          </w:p>
        </w:tc>
        <w:tc>
          <w:tcPr>
            <w:tcW w:w="1103" w:type="dxa"/>
            <w:tcBorders>
              <w:bottom w:val="nil"/>
            </w:tcBorders>
            <w:shd w:val="clear" w:color="auto" w:fill="B8CCE4" w:themeFill="accent1" w:themeFillTint="66"/>
            <w:vAlign w:val="center"/>
          </w:tcPr>
          <w:p w14:paraId="14B2F8C2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bottom w:val="nil"/>
            </w:tcBorders>
            <w:shd w:val="clear" w:color="auto" w:fill="B8CCE4" w:themeFill="accent1" w:themeFillTint="66"/>
          </w:tcPr>
          <w:p w14:paraId="30FDE1B3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1B32B138" w14:textId="77777777" w:rsidTr="00E740D3">
        <w:trPr>
          <w:trHeight w:val="228"/>
        </w:trPr>
        <w:tc>
          <w:tcPr>
            <w:tcW w:w="828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20D1A3FD" w14:textId="77777777" w:rsidR="005774CD" w:rsidRPr="00367252" w:rsidRDefault="00367252" w:rsidP="005774CD">
            <w:r>
              <w:t>Ability to establish good working relationships and effective teamwork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258CDB82" w14:textId="77777777"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27CDBF5A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14:paraId="2B469B97" w14:textId="77777777" w:rsidTr="005052E8">
        <w:trPr>
          <w:trHeight w:val="149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2C57CCD" w14:textId="77777777" w:rsidR="005774CD" w:rsidRPr="00367252" w:rsidRDefault="00367252" w:rsidP="005774CD">
            <w:r>
              <w:t>Good</w:t>
            </w:r>
            <w:r w:rsidR="00E22CD1">
              <w:rPr>
                <w:rFonts w:ascii="Calibri" w:eastAsia="Calibri" w:hAnsi="Calibri"/>
              </w:rPr>
              <w:t xml:space="preserve"> oral and written</w:t>
            </w:r>
            <w:r>
              <w:t xml:space="preserve">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D517493" w14:textId="77777777" w:rsidR="005774CD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8F21CC5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4FB8AE4E" w14:textId="77777777" w:rsidTr="00403A1C">
        <w:trPr>
          <w:trHeight w:val="225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ECBCA85" w14:textId="77777777" w:rsidR="005774CD" w:rsidRPr="00367252" w:rsidRDefault="00367252" w:rsidP="005774CD">
            <w:r>
              <w:t>Excellent role model for staff and students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B2521E9" w14:textId="77777777" w:rsidR="005774CD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A92E06D" w14:textId="77777777" w:rsidR="005774CD" w:rsidRPr="00484B50" w:rsidRDefault="005774CD" w:rsidP="0036725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14:paraId="4894F508" w14:textId="77777777" w:rsidTr="00367252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B03D813" w14:textId="77777777" w:rsidR="005774CD" w:rsidRPr="00367252" w:rsidRDefault="00367252" w:rsidP="005774CD">
            <w:r>
              <w:t>Innovatory approaches to curriculum delivery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D8546C3" w14:textId="77777777" w:rsidR="005774CD" w:rsidRPr="00484B50" w:rsidRDefault="00367252" w:rsidP="0036725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CF89C67" w14:textId="77777777" w:rsidR="005774CD" w:rsidRPr="00484B50" w:rsidRDefault="005774CD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14:paraId="35FB9179" w14:textId="77777777" w:rsidTr="00E22CD1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589170A" w14:textId="77777777" w:rsidR="005774CD" w:rsidRPr="00367252" w:rsidRDefault="00367252" w:rsidP="005774CD">
            <w:r>
              <w:t>Ability to generate ideas and drive initiatives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7459A06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432A548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E22CD1" w14:paraId="3B84018A" w14:textId="77777777" w:rsidTr="00E22CD1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F08B264" w14:textId="77777777" w:rsidR="00E22CD1" w:rsidRDefault="00E22CD1" w:rsidP="005774CD">
            <w:r>
              <w:rPr>
                <w:rFonts w:ascii="Calibri" w:eastAsia="Calibri" w:hAnsi="Calibri"/>
              </w:rPr>
              <w:t>Vision and the ability to plan strategically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BB05B3A" w14:textId="77777777" w:rsidR="00E22CD1" w:rsidRDefault="00E22CD1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7A8A30E" w14:textId="77777777" w:rsidR="00E22CD1" w:rsidRDefault="00E22CD1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E22CD1" w14:paraId="5B93704C" w14:textId="77777777" w:rsidTr="00E22CD1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23BE07A" w14:textId="77777777" w:rsidR="00E22CD1" w:rsidRDefault="00E22CD1" w:rsidP="005774CD">
            <w:r>
              <w:rPr>
                <w:rFonts w:ascii="Calibri" w:eastAsia="Calibri" w:hAnsi="Calibri"/>
              </w:rPr>
              <w:lastRenderedPageBreak/>
              <w:t>Performance Management of teaching staff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E1F7DE3" w14:textId="77777777" w:rsidR="00E22CD1" w:rsidRDefault="00E22CD1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92D57EF" w14:textId="77777777" w:rsidR="00E22CD1" w:rsidRDefault="00E22CD1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E22CD1" w14:paraId="5A564572" w14:textId="77777777" w:rsidTr="00367252">
        <w:trPr>
          <w:trHeight w:val="52"/>
        </w:trPr>
        <w:tc>
          <w:tcPr>
            <w:tcW w:w="828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4247F2D8" w14:textId="77777777" w:rsidR="00E22CD1" w:rsidRDefault="00E22CD1" w:rsidP="005774CD">
            <w:r>
              <w:rPr>
                <w:rFonts w:ascii="Calibri" w:eastAsia="Calibri" w:hAnsi="Calibri"/>
              </w:rPr>
              <w:t>Administrative, organisational and ICT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auto"/>
            </w:tcBorders>
            <w:vAlign w:val="center"/>
          </w:tcPr>
          <w:p w14:paraId="5D3C1D23" w14:textId="77777777" w:rsidR="00E22CD1" w:rsidRDefault="00E22CD1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auto"/>
            </w:tcBorders>
          </w:tcPr>
          <w:p w14:paraId="6636AB4B" w14:textId="77777777" w:rsidR="00E22CD1" w:rsidRDefault="00E22CD1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3AB30127" w14:textId="77777777" w:rsidR="0001593F" w:rsidRDefault="0001593F">
      <w:pPr>
        <w:rPr>
          <w:sz w:val="10"/>
        </w:rPr>
      </w:pPr>
    </w:p>
    <w:p w14:paraId="00400DBD" w14:textId="77777777" w:rsidR="00367252" w:rsidRDefault="00367252">
      <w:pPr>
        <w:rPr>
          <w:sz w:val="10"/>
        </w:rPr>
      </w:pPr>
    </w:p>
    <w:p w14:paraId="345BB399" w14:textId="77777777" w:rsidR="00367252" w:rsidRDefault="00367252">
      <w:pPr>
        <w:rPr>
          <w:sz w:val="10"/>
        </w:rPr>
      </w:pPr>
      <w:r>
        <w:rPr>
          <w:sz w:val="10"/>
        </w:rPr>
        <w:br w:type="page"/>
      </w:r>
    </w:p>
    <w:p w14:paraId="3D05C74E" w14:textId="77777777" w:rsidR="00367252" w:rsidRDefault="00367252">
      <w:pPr>
        <w:rPr>
          <w:sz w:val="10"/>
        </w:rPr>
      </w:pPr>
    </w:p>
    <w:p w14:paraId="21BBD195" w14:textId="77777777" w:rsidR="00367252" w:rsidRPr="00C057B6" w:rsidRDefault="003672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5774CD" w14:paraId="736A11B9" w14:textId="77777777" w:rsidTr="00141ECF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3D63F73A" w14:textId="77777777" w:rsidR="005774CD" w:rsidRPr="00CC4E52" w:rsidRDefault="005774CD" w:rsidP="005774CD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Personal Qualities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3F104B74" w14:textId="77777777" w:rsidR="005774CD" w:rsidRPr="00CC4E52" w:rsidRDefault="005774CD" w:rsidP="00D37732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F2B83BE" w14:textId="77777777" w:rsidR="005774CD" w:rsidRDefault="005774CD" w:rsidP="00D37732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10D67187" w14:textId="77777777" w:rsidTr="009A69B5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4736D03B" w14:textId="77777777" w:rsidR="005774CD" w:rsidRPr="00367252" w:rsidRDefault="00367252" w:rsidP="005774CD">
            <w:r>
              <w:t>High expectation of students and colleagues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CDF422D" w14:textId="77777777"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3BFA6A8D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5774CD" w14:paraId="590049EF" w14:textId="77777777" w:rsidTr="0049564B">
        <w:trPr>
          <w:trHeight w:val="223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DCDF467" w14:textId="77777777" w:rsidR="005774CD" w:rsidRPr="00367252" w:rsidRDefault="00367252" w:rsidP="005774CD">
            <w:r>
              <w:t>Highly motivated and able to motivate and inspire students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125DB47" w14:textId="77777777"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459EDB1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41258E7E" w14:textId="77777777" w:rsidTr="00E52D47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B213D39" w14:textId="77777777" w:rsidR="005774CD" w:rsidRPr="00367252" w:rsidRDefault="00367252" w:rsidP="005774CD">
            <w:r>
              <w:t>Enthusiastic and committed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536A706" w14:textId="77777777"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CB259A2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14:paraId="1ADA126B" w14:textId="77777777" w:rsidTr="003B7950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8D84E2A" w14:textId="77777777" w:rsidR="005774CD" w:rsidRPr="00367252" w:rsidRDefault="00367252" w:rsidP="005774CD">
            <w:r>
              <w:t>A passion for teaching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D3B8BA7" w14:textId="77777777"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069832C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657A6764" w14:textId="77777777" w:rsidTr="00505200">
        <w:trPr>
          <w:trHeight w:val="111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B0147D9" w14:textId="77777777" w:rsidR="005774CD" w:rsidRPr="00367252" w:rsidRDefault="00367252" w:rsidP="005774CD">
            <w:r>
              <w:t>Open-mindedness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B2E136B" w14:textId="77777777"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1ABC390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14:paraId="6079EC3E" w14:textId="77777777" w:rsidTr="008C6931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23DD5FBD" w14:textId="77777777" w:rsidR="005774CD" w:rsidRPr="00367252" w:rsidRDefault="00367252" w:rsidP="008C6931">
            <w:r>
              <w:t>A forward-thinking approach</w:t>
            </w:r>
          </w:p>
        </w:tc>
        <w:tc>
          <w:tcPr>
            <w:tcW w:w="1110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EAEAB86" w14:textId="77777777" w:rsidR="005774CD" w:rsidRPr="00484B50" w:rsidRDefault="00367252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0DF73A08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324F3AEE" w14:textId="77777777" w:rsidTr="008C6931">
        <w:trPr>
          <w:trHeight w:val="223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068EE39" w14:textId="77777777" w:rsidR="005774CD" w:rsidRPr="00367252" w:rsidRDefault="00367252" w:rsidP="008C6931">
            <w:r>
              <w:t>Excellent interpersonal skills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487E989" w14:textId="77777777" w:rsidR="005774CD" w:rsidRPr="00484B50" w:rsidRDefault="00367252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D16E4AB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519B3EF5" w14:textId="77777777" w:rsidTr="008C69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49488E4" w14:textId="77777777" w:rsidR="005774CD" w:rsidRPr="00367252" w:rsidRDefault="00367252" w:rsidP="008C6931">
            <w:r>
              <w:t>Ability to be reflective and self-critical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15450CB" w14:textId="77777777" w:rsidR="005774CD" w:rsidRPr="00484B50" w:rsidRDefault="00367252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AAC5DE7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5774CD" w14:paraId="414E0A3A" w14:textId="77777777" w:rsidTr="008C6931">
        <w:trPr>
          <w:trHeight w:val="111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BCB2740" w14:textId="77777777" w:rsidR="005774CD" w:rsidRPr="00367252" w:rsidRDefault="00367252" w:rsidP="008C6931">
            <w:r>
              <w:t>Display calmness under pressure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BADB1D1" w14:textId="77777777" w:rsidR="005774CD" w:rsidRPr="00484B50" w:rsidRDefault="00367252" w:rsidP="008C69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18B8A85" w14:textId="77777777" w:rsidR="005774CD" w:rsidRPr="00484B50" w:rsidRDefault="005774CD" w:rsidP="008C69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5774CD" w14:paraId="780EA348" w14:textId="77777777" w:rsidTr="00367252">
        <w:trPr>
          <w:trHeight w:val="18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9EB1AD9" w14:textId="77777777" w:rsidR="005774CD" w:rsidRPr="00367252" w:rsidRDefault="00367252" w:rsidP="005774CD">
            <w:r>
              <w:t>Potential for further promotion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B71F77B" w14:textId="77777777" w:rsidR="005774CD" w:rsidRPr="00484B50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E30252A" w14:textId="77777777" w:rsidR="005774CD" w:rsidRPr="00484B50" w:rsidRDefault="005774CD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367252" w14:paraId="1561CCD6" w14:textId="77777777" w:rsidTr="00367252">
        <w:trPr>
          <w:trHeight w:val="18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49AF7FE" w14:textId="77777777" w:rsidR="00367252" w:rsidRPr="00367252" w:rsidRDefault="00367252" w:rsidP="005774CD">
            <w:r>
              <w:t>Charismatic – ‘having a presence’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828A869" w14:textId="77777777" w:rsidR="00367252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AD19584" w14:textId="77777777" w:rsidR="00367252" w:rsidRDefault="00367252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367252" w14:paraId="2994BEE0" w14:textId="77777777" w:rsidTr="00E22CD1">
        <w:trPr>
          <w:trHeight w:val="18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3FBE616" w14:textId="77777777" w:rsidR="00367252" w:rsidRPr="00367252" w:rsidRDefault="00367252" w:rsidP="005774CD">
            <w:r>
              <w:t>Willingness to take on other roles and responsibilities within the department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1B6CA9C" w14:textId="77777777" w:rsidR="00367252" w:rsidRDefault="00367252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879CBC" w14:textId="77777777" w:rsidR="00367252" w:rsidRDefault="00367252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</w:t>
            </w:r>
            <w:r w:rsidRPr="00484B50">
              <w:rPr>
                <w:b/>
                <w:color w:val="4F6228" w:themeColor="accent3" w:themeShade="80"/>
              </w:rPr>
              <w:t>I</w:t>
            </w:r>
          </w:p>
        </w:tc>
      </w:tr>
      <w:tr w:rsidR="00E22CD1" w14:paraId="6E612734" w14:textId="77777777" w:rsidTr="00E22CD1">
        <w:trPr>
          <w:trHeight w:val="18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A6B647A" w14:textId="77777777" w:rsidR="00E22CD1" w:rsidRDefault="00E22CD1" w:rsidP="005774CD">
            <w:r>
              <w:rPr>
                <w:rFonts w:ascii="Calibri" w:eastAsia="Calibri" w:hAnsi="Calibri"/>
              </w:rPr>
              <w:t>The ability to work under pressure, prioritise and meet deadlines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4FA72A4" w14:textId="77777777" w:rsidR="00E22CD1" w:rsidRDefault="00E22CD1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70CBAA5" w14:textId="77777777" w:rsidR="00E22CD1" w:rsidRDefault="00E22CD1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E22CD1" w14:paraId="1D0E04E2" w14:textId="77777777" w:rsidTr="006A1C6C">
        <w:trPr>
          <w:trHeight w:val="186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  <w:vAlign w:val="center"/>
          </w:tcPr>
          <w:p w14:paraId="2029D8E0" w14:textId="77777777" w:rsidR="00E22CD1" w:rsidRDefault="00E22CD1" w:rsidP="005774CD">
            <w:r>
              <w:rPr>
                <w:rFonts w:ascii="Calibri" w:eastAsia="Calibri" w:hAnsi="Calibri"/>
              </w:rPr>
              <w:t>Excellent attendance and punctuality record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  <w:vAlign w:val="center"/>
          </w:tcPr>
          <w:p w14:paraId="0071BAE8" w14:textId="77777777" w:rsidR="00E22CD1" w:rsidRDefault="00E22CD1" w:rsidP="00F27B7E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244061" w:themeColor="accent1" w:themeShade="80"/>
            </w:tcBorders>
          </w:tcPr>
          <w:p w14:paraId="261C0C3B" w14:textId="77777777" w:rsidR="00E22CD1" w:rsidRDefault="00E22CD1" w:rsidP="00F27B7E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3DDE2217" w14:textId="77777777" w:rsidR="00CC4E52" w:rsidRDefault="00CC4E52" w:rsidP="00252EB5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4840"/>
        <w:gridCol w:w="435"/>
        <w:gridCol w:w="4801"/>
      </w:tblGrid>
      <w:tr w:rsidR="00361A04" w14:paraId="2FC99C94" w14:textId="77777777" w:rsidTr="00493CA2">
        <w:trPr>
          <w:trHeight w:val="342"/>
        </w:trPr>
        <w:tc>
          <w:tcPr>
            <w:tcW w:w="5230" w:type="dxa"/>
            <w:gridSpan w:val="2"/>
            <w:vAlign w:val="center"/>
          </w:tcPr>
          <w:p w14:paraId="0DCE8F3B" w14:textId="77777777" w:rsidR="00361A04" w:rsidRDefault="00484B50" w:rsidP="00BA3C5C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236" w:type="dxa"/>
            <w:gridSpan w:val="2"/>
            <w:vAlign w:val="center"/>
          </w:tcPr>
          <w:p w14:paraId="48599583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B78D464" w14:textId="77777777" w:rsidTr="00493CA2">
        <w:trPr>
          <w:trHeight w:val="418"/>
        </w:trPr>
        <w:tc>
          <w:tcPr>
            <w:tcW w:w="390" w:type="dxa"/>
            <w:vAlign w:val="center"/>
          </w:tcPr>
          <w:p w14:paraId="6488B95F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840" w:type="dxa"/>
            <w:vAlign w:val="center"/>
          </w:tcPr>
          <w:p w14:paraId="6C3C6905" w14:textId="77777777" w:rsidR="00484B50" w:rsidRPr="0000600F" w:rsidRDefault="00484B50" w:rsidP="00BA3C5C">
            <w:r>
              <w:t>Essential</w:t>
            </w:r>
          </w:p>
        </w:tc>
        <w:tc>
          <w:tcPr>
            <w:tcW w:w="435" w:type="dxa"/>
            <w:vAlign w:val="center"/>
          </w:tcPr>
          <w:p w14:paraId="6495DA27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801" w:type="dxa"/>
            <w:vAlign w:val="center"/>
          </w:tcPr>
          <w:p w14:paraId="63DEF563" w14:textId="77777777" w:rsidR="00484B50" w:rsidRPr="00484B50" w:rsidRDefault="00484B50" w:rsidP="00484B50">
            <w:r>
              <w:t>Application Form</w:t>
            </w:r>
          </w:p>
        </w:tc>
      </w:tr>
      <w:tr w:rsidR="00484B50" w14:paraId="20FD607B" w14:textId="77777777" w:rsidTr="00493CA2">
        <w:trPr>
          <w:trHeight w:val="283"/>
        </w:trPr>
        <w:tc>
          <w:tcPr>
            <w:tcW w:w="390" w:type="dxa"/>
            <w:vAlign w:val="center"/>
          </w:tcPr>
          <w:p w14:paraId="65790313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840" w:type="dxa"/>
            <w:vAlign w:val="center"/>
          </w:tcPr>
          <w:p w14:paraId="6E77EEC1" w14:textId="77777777" w:rsidR="00484B50" w:rsidRPr="0000600F" w:rsidRDefault="00484B50" w:rsidP="00BA3C5C">
            <w:r>
              <w:t>Desirable</w:t>
            </w:r>
          </w:p>
        </w:tc>
        <w:tc>
          <w:tcPr>
            <w:tcW w:w="435" w:type="dxa"/>
            <w:vAlign w:val="center"/>
          </w:tcPr>
          <w:p w14:paraId="0A0F4FD0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801" w:type="dxa"/>
            <w:vAlign w:val="center"/>
          </w:tcPr>
          <w:p w14:paraId="08758F0B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336B0D1A" w14:textId="77777777" w:rsidR="00361A04" w:rsidRDefault="00361A04" w:rsidP="00252EB5">
      <w:pPr>
        <w:rPr>
          <w:b/>
        </w:rPr>
      </w:pPr>
    </w:p>
    <w:p w14:paraId="2CE25DB0" w14:textId="77777777" w:rsidR="00493CA2" w:rsidRPr="00CC4E52" w:rsidRDefault="00493CA2" w:rsidP="00252EB5">
      <w:pPr>
        <w:rPr>
          <w:b/>
        </w:rPr>
      </w:pPr>
    </w:p>
    <w:sectPr w:rsidR="00493CA2" w:rsidRPr="00CC4E52" w:rsidSect="00F27B7E"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14D5" w14:textId="77777777" w:rsidR="00F7002B" w:rsidRDefault="00F7002B" w:rsidP="00252EB5">
      <w:r>
        <w:separator/>
      </w:r>
    </w:p>
  </w:endnote>
  <w:endnote w:type="continuationSeparator" w:id="0">
    <w:p w14:paraId="6CB84F64" w14:textId="77777777" w:rsidR="00F7002B" w:rsidRDefault="00F7002B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08"/>
    </w:tblGrid>
    <w:tr w:rsidR="00610419" w:rsidRPr="00380445" w14:paraId="61EC1507" w14:textId="77777777" w:rsidTr="00610419">
      <w:tc>
        <w:tcPr>
          <w:tcW w:w="3508" w:type="dxa"/>
        </w:tcPr>
        <w:p w14:paraId="5B4F1008" w14:textId="3BF64BDD" w:rsidR="00610419" w:rsidRPr="00380445" w:rsidRDefault="00610419" w:rsidP="00321376">
          <w:pPr>
            <w:pStyle w:val="Footer"/>
            <w:rPr>
              <w:b/>
              <w:color w:val="3D5C96"/>
              <w:sz w:val="20"/>
              <w:szCs w:val="20"/>
            </w:rPr>
          </w:pPr>
        </w:p>
      </w:tc>
    </w:tr>
  </w:tbl>
  <w:p w14:paraId="38EFA33F" w14:textId="77777777" w:rsidR="00367252" w:rsidRDefault="003672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8E63" w14:textId="77777777" w:rsidR="00F7002B" w:rsidRDefault="00F7002B" w:rsidP="00252EB5">
      <w:r>
        <w:separator/>
      </w:r>
    </w:p>
  </w:footnote>
  <w:footnote w:type="continuationSeparator" w:id="0">
    <w:p w14:paraId="1A4CF956" w14:textId="77777777" w:rsidR="00F7002B" w:rsidRDefault="00F7002B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96"/>
      <w:gridCol w:w="4684"/>
      <w:gridCol w:w="1086"/>
    </w:tblGrid>
    <w:tr w:rsidR="00484B50" w14:paraId="6C7BDD25" w14:textId="77777777" w:rsidTr="00ED4398">
      <w:trPr>
        <w:trHeight w:val="562"/>
      </w:trPr>
      <w:tc>
        <w:tcPr>
          <w:tcW w:w="4798" w:type="dxa"/>
          <w:tcBorders>
            <w:bottom w:val="single" w:sz="4" w:space="0" w:color="365F91" w:themeColor="accent1" w:themeShade="BF"/>
          </w:tcBorders>
          <w:vAlign w:val="center"/>
        </w:tcPr>
        <w:p w14:paraId="53CB0127" w14:textId="77777777" w:rsidR="00484B50" w:rsidRPr="00935C1D" w:rsidRDefault="00484B50" w:rsidP="00ED4398">
          <w:pPr>
            <w:pStyle w:val="Header"/>
            <w:rPr>
              <w:rFonts w:ascii="Arial Black" w:hAnsi="Arial Black"/>
              <w:b/>
              <w:color w:val="365F91" w:themeColor="accent1" w:themeShade="BF"/>
              <w:spacing w:val="-10"/>
              <w:sz w:val="32"/>
              <w:szCs w:val="32"/>
            </w:rPr>
          </w:pPr>
          <w:r w:rsidRPr="00935C1D">
            <w:rPr>
              <w:rFonts w:ascii="Arial Black" w:hAnsi="Arial Black"/>
              <w:b/>
              <w:color w:val="365F91" w:themeColor="accent1" w:themeShade="BF"/>
              <w:spacing w:val="-10"/>
              <w:sz w:val="32"/>
              <w:szCs w:val="32"/>
            </w:rPr>
            <w:t>Brooke Weston</w:t>
          </w:r>
        </w:p>
      </w:tc>
      <w:tc>
        <w:tcPr>
          <w:tcW w:w="4798" w:type="dxa"/>
          <w:tcBorders>
            <w:bottom w:val="single" w:sz="4" w:space="0" w:color="365F91" w:themeColor="accent1" w:themeShade="BF"/>
          </w:tcBorders>
          <w:vAlign w:val="bottom"/>
        </w:tcPr>
        <w:p w14:paraId="2DF81753" w14:textId="47749E40" w:rsidR="00484B50" w:rsidRPr="00CE60B7" w:rsidRDefault="00484B50" w:rsidP="00ED4398">
          <w:pPr>
            <w:jc w:val="right"/>
            <w:rPr>
              <w:b/>
              <w:color w:val="808080" w:themeColor="background1" w:themeShade="80"/>
              <w:sz w:val="2"/>
            </w:rPr>
          </w:pPr>
          <w:r w:rsidRPr="00CE60B7">
            <w:rPr>
              <w:color w:val="808080" w:themeColor="background1" w:themeShade="80"/>
            </w:rPr>
            <w:t xml:space="preserve">Principal: </w:t>
          </w:r>
          <w:r w:rsidR="007C3796">
            <w:rPr>
              <w:b/>
              <w:color w:val="808080" w:themeColor="background1" w:themeShade="80"/>
            </w:rPr>
            <w:t>Clare Haworth</w:t>
          </w:r>
        </w:p>
        <w:p w14:paraId="21A3A30C" w14:textId="77777777" w:rsidR="00484B50" w:rsidRPr="00CE60B7" w:rsidRDefault="00484B50" w:rsidP="00ED4398">
          <w:pPr>
            <w:jc w:val="right"/>
            <w:rPr>
              <w:color w:val="808080" w:themeColor="background1" w:themeShade="80"/>
              <w:sz w:val="4"/>
            </w:rPr>
          </w:pPr>
        </w:p>
      </w:tc>
      <w:tc>
        <w:tcPr>
          <w:tcW w:w="1086" w:type="dxa"/>
          <w:vMerge w:val="restart"/>
          <w:vAlign w:val="center"/>
        </w:tcPr>
        <w:p w14:paraId="1DB2B94F" w14:textId="77777777" w:rsidR="00484B50" w:rsidRDefault="00484B50" w:rsidP="00ED4398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13860A36" wp14:editId="18427FFA">
                <wp:extent cx="533400" cy="533400"/>
                <wp:effectExtent l="19050" t="0" r="0" b="0"/>
                <wp:docPr id="2" name="Picture 0" descr="BW Logo 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W Logo Smal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737" cy="534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84B50" w14:paraId="774D3053" w14:textId="77777777" w:rsidTr="00ED4398">
      <w:trPr>
        <w:trHeight w:val="276"/>
      </w:trPr>
      <w:tc>
        <w:tcPr>
          <w:tcW w:w="9596" w:type="dxa"/>
          <w:gridSpan w:val="2"/>
          <w:tcBorders>
            <w:top w:val="single" w:sz="4" w:space="0" w:color="365F91" w:themeColor="accent1" w:themeShade="BF"/>
          </w:tcBorders>
          <w:vAlign w:val="center"/>
        </w:tcPr>
        <w:p w14:paraId="66DFBF4A" w14:textId="77777777" w:rsidR="00484B50" w:rsidRPr="00252EB5" w:rsidRDefault="00484B50" w:rsidP="00ED4398">
          <w:pPr>
            <w:pStyle w:val="Header"/>
          </w:pPr>
          <w:r w:rsidRPr="00252EB5">
            <w:rPr>
              <w:sz w:val="18"/>
            </w:rPr>
            <w:t xml:space="preserve">Coomb Road, Great Oakley, Corby, Northants, NN18 8LA  </w:t>
          </w:r>
          <w:r w:rsidRPr="00252EB5">
            <w:rPr>
              <w:b/>
              <w:sz w:val="18"/>
            </w:rPr>
            <w:t>t</w:t>
          </w:r>
          <w:r w:rsidRPr="00252EB5">
            <w:rPr>
              <w:sz w:val="18"/>
            </w:rPr>
            <w:t xml:space="preserve"> 01536 396366  </w:t>
          </w:r>
          <w:r w:rsidRPr="00252EB5">
            <w:rPr>
              <w:b/>
              <w:sz w:val="18"/>
            </w:rPr>
            <w:t xml:space="preserve">f  </w:t>
          </w:r>
          <w:r w:rsidRPr="00252EB5">
            <w:rPr>
              <w:sz w:val="18"/>
            </w:rPr>
            <w:t xml:space="preserve">01536 396867  </w:t>
          </w:r>
          <w:r w:rsidRPr="00252EB5">
            <w:rPr>
              <w:b/>
              <w:sz w:val="18"/>
            </w:rPr>
            <w:t>e</w:t>
          </w:r>
          <w:r w:rsidRPr="00252EB5">
            <w:rPr>
              <w:sz w:val="18"/>
            </w:rPr>
            <w:t xml:space="preserve"> enquiries@brookeweston.org</w:t>
          </w:r>
        </w:p>
      </w:tc>
      <w:tc>
        <w:tcPr>
          <w:tcW w:w="1086" w:type="dxa"/>
          <w:vMerge/>
          <w:vAlign w:val="center"/>
        </w:tcPr>
        <w:p w14:paraId="30BA549F" w14:textId="77777777" w:rsidR="00484B50" w:rsidRDefault="00484B50" w:rsidP="00ED4398">
          <w:pPr>
            <w:pStyle w:val="Header"/>
          </w:pPr>
        </w:p>
      </w:tc>
    </w:tr>
  </w:tbl>
  <w:p w14:paraId="6743D4D0" w14:textId="77777777" w:rsidR="00F27B7E" w:rsidRDefault="00F27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73303">
    <w:abstractNumId w:val="7"/>
  </w:num>
  <w:num w:numId="2" w16cid:durableId="479541746">
    <w:abstractNumId w:val="8"/>
  </w:num>
  <w:num w:numId="3" w16cid:durableId="1171291598">
    <w:abstractNumId w:val="5"/>
  </w:num>
  <w:num w:numId="4" w16cid:durableId="47340567">
    <w:abstractNumId w:val="11"/>
  </w:num>
  <w:num w:numId="5" w16cid:durableId="1798991216">
    <w:abstractNumId w:val="12"/>
  </w:num>
  <w:num w:numId="6" w16cid:durableId="271984906">
    <w:abstractNumId w:val="2"/>
  </w:num>
  <w:num w:numId="7" w16cid:durableId="315375067">
    <w:abstractNumId w:val="0"/>
  </w:num>
  <w:num w:numId="8" w16cid:durableId="1369839048">
    <w:abstractNumId w:val="13"/>
  </w:num>
  <w:num w:numId="9" w16cid:durableId="454178872">
    <w:abstractNumId w:val="9"/>
  </w:num>
  <w:num w:numId="10" w16cid:durableId="779759806">
    <w:abstractNumId w:val="1"/>
  </w:num>
  <w:num w:numId="11" w16cid:durableId="417479401">
    <w:abstractNumId w:val="4"/>
  </w:num>
  <w:num w:numId="12" w16cid:durableId="1765035656">
    <w:abstractNumId w:val="6"/>
  </w:num>
  <w:num w:numId="13" w16cid:durableId="799155437">
    <w:abstractNumId w:val="3"/>
  </w:num>
  <w:num w:numId="14" w16cid:durableId="1056196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593F"/>
    <w:rsid w:val="00025D27"/>
    <w:rsid w:val="00034DD4"/>
    <w:rsid w:val="000452C9"/>
    <w:rsid w:val="0008155E"/>
    <w:rsid w:val="000C6711"/>
    <w:rsid w:val="00124E5B"/>
    <w:rsid w:val="00166EB0"/>
    <w:rsid w:val="001C6CBE"/>
    <w:rsid w:val="001F0B62"/>
    <w:rsid w:val="00201F12"/>
    <w:rsid w:val="00237AE7"/>
    <w:rsid w:val="00252EB5"/>
    <w:rsid w:val="002570AF"/>
    <w:rsid w:val="0026715F"/>
    <w:rsid w:val="002951BD"/>
    <w:rsid w:val="002D0B1C"/>
    <w:rsid w:val="002E755C"/>
    <w:rsid w:val="002F4E37"/>
    <w:rsid w:val="00321376"/>
    <w:rsid w:val="00361A04"/>
    <w:rsid w:val="00367252"/>
    <w:rsid w:val="00384CCA"/>
    <w:rsid w:val="00391171"/>
    <w:rsid w:val="003C0B7E"/>
    <w:rsid w:val="003F6364"/>
    <w:rsid w:val="00407726"/>
    <w:rsid w:val="00422E73"/>
    <w:rsid w:val="004303F7"/>
    <w:rsid w:val="0043269F"/>
    <w:rsid w:val="00433AD2"/>
    <w:rsid w:val="00484B50"/>
    <w:rsid w:val="00493CA2"/>
    <w:rsid w:val="00496A28"/>
    <w:rsid w:val="004D7ADD"/>
    <w:rsid w:val="004E0F59"/>
    <w:rsid w:val="00511E5D"/>
    <w:rsid w:val="00531C22"/>
    <w:rsid w:val="005327A4"/>
    <w:rsid w:val="00553553"/>
    <w:rsid w:val="00567BC4"/>
    <w:rsid w:val="005774CD"/>
    <w:rsid w:val="005B287C"/>
    <w:rsid w:val="005F1B92"/>
    <w:rsid w:val="00610419"/>
    <w:rsid w:val="006234C7"/>
    <w:rsid w:val="006577C9"/>
    <w:rsid w:val="006C6840"/>
    <w:rsid w:val="00712EC8"/>
    <w:rsid w:val="007474F0"/>
    <w:rsid w:val="007625DD"/>
    <w:rsid w:val="007C3796"/>
    <w:rsid w:val="007F18E1"/>
    <w:rsid w:val="007F592D"/>
    <w:rsid w:val="0080627F"/>
    <w:rsid w:val="00812195"/>
    <w:rsid w:val="0082127A"/>
    <w:rsid w:val="00822E58"/>
    <w:rsid w:val="00857181"/>
    <w:rsid w:val="008F3591"/>
    <w:rsid w:val="0094731B"/>
    <w:rsid w:val="009B2697"/>
    <w:rsid w:val="009F76BF"/>
    <w:rsid w:val="00A23A2E"/>
    <w:rsid w:val="00A3487D"/>
    <w:rsid w:val="00A829C3"/>
    <w:rsid w:val="00A84955"/>
    <w:rsid w:val="00AA31FC"/>
    <w:rsid w:val="00AC6605"/>
    <w:rsid w:val="00B11C87"/>
    <w:rsid w:val="00B23C35"/>
    <w:rsid w:val="00B40FDB"/>
    <w:rsid w:val="00B67936"/>
    <w:rsid w:val="00C057B6"/>
    <w:rsid w:val="00C45010"/>
    <w:rsid w:val="00C61220"/>
    <w:rsid w:val="00CA1D3F"/>
    <w:rsid w:val="00CB2423"/>
    <w:rsid w:val="00CC4E52"/>
    <w:rsid w:val="00CD59CC"/>
    <w:rsid w:val="00CF49BE"/>
    <w:rsid w:val="00CF4A4B"/>
    <w:rsid w:val="00D75D36"/>
    <w:rsid w:val="00D94017"/>
    <w:rsid w:val="00DB1439"/>
    <w:rsid w:val="00DD56E4"/>
    <w:rsid w:val="00DE1146"/>
    <w:rsid w:val="00DF11D1"/>
    <w:rsid w:val="00E15F53"/>
    <w:rsid w:val="00E22CD1"/>
    <w:rsid w:val="00E25D4D"/>
    <w:rsid w:val="00E4063C"/>
    <w:rsid w:val="00E511E9"/>
    <w:rsid w:val="00ED0561"/>
    <w:rsid w:val="00ED6975"/>
    <w:rsid w:val="00EF46B7"/>
    <w:rsid w:val="00F1085B"/>
    <w:rsid w:val="00F27B7E"/>
    <w:rsid w:val="00F60522"/>
    <w:rsid w:val="00F7002B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F292A"/>
  <w15:docId w15:val="{C339A7B8-7304-42CC-A01F-A3A2870C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DB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24BACD17512419E469D359A95B9E9" ma:contentTypeVersion="15" ma:contentTypeDescription="Create a new document." ma:contentTypeScope="" ma:versionID="a2c0a1d70a31409850967dd8cedb45e1">
  <xsd:schema xmlns:xsd="http://www.w3.org/2001/XMLSchema" xmlns:xs="http://www.w3.org/2001/XMLSchema" xmlns:p="http://schemas.microsoft.com/office/2006/metadata/properties" xmlns:ns2="e9a40501-126c-4d17-82e4-0124279a44f6" xmlns:ns3="3572b7d6-ba96-42e2-81c1-ad4cabe3629d" targetNamespace="http://schemas.microsoft.com/office/2006/metadata/properties" ma:root="true" ma:fieldsID="e04d60783d430ad362f215f6e21d9293" ns2:_="" ns3:_="">
    <xsd:import namespace="e9a40501-126c-4d17-82e4-0124279a44f6"/>
    <xsd:import namespace="3572b7d6-ba96-42e2-81c1-ad4cabe36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40501-126c-4d17-82e4-0124279a4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2b7d6-ba96-42e2-81c1-ad4cabe362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70fa25-677a-4c2b-8a3f-9fd100c1ab05}" ma:internalName="TaxCatchAll" ma:showField="CatchAllData" ma:web="3572b7d6-ba96-42e2-81c1-ad4cabe36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a40501-126c-4d17-82e4-0124279a44f6">
      <Terms xmlns="http://schemas.microsoft.com/office/infopath/2007/PartnerControls"/>
    </lcf76f155ced4ddcb4097134ff3c332f>
    <TaxCatchAll xmlns="3572b7d6-ba96-42e2-81c1-ad4cabe3629d" xsi:nil="true"/>
  </documentManagement>
</p:properties>
</file>

<file path=customXml/itemProps1.xml><?xml version="1.0" encoding="utf-8"?>
<ds:datastoreItem xmlns:ds="http://schemas.openxmlformats.org/officeDocument/2006/customXml" ds:itemID="{F45ACEE8-0E0D-423D-99FC-B70E1A22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40501-126c-4d17-82e4-0124279a44f6"/>
    <ds:schemaRef ds:uri="3572b7d6-ba96-42e2-81c1-ad4cabe36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BFA49-2795-4073-9CD7-5B46CB9A1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A3B2A-6BC0-4FB4-9666-005E1084BD69}">
  <ds:schemaRefs>
    <ds:schemaRef ds:uri="http://schemas.microsoft.com/office/2006/metadata/properties"/>
    <ds:schemaRef ds:uri="http://schemas.microsoft.com/office/infopath/2007/PartnerControls"/>
    <ds:schemaRef ds:uri="e9a40501-126c-4d17-82e4-0124279a44f6"/>
    <ds:schemaRef ds:uri="3572b7d6-ba96-42e2-81c1-ad4cabe362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W. McGown</dc:creator>
  <cp:lastModifiedBy>Sally Denton</cp:lastModifiedBy>
  <cp:revision>2</cp:revision>
  <cp:lastPrinted>2010-06-08T11:19:00Z</cp:lastPrinted>
  <dcterms:created xsi:type="dcterms:W3CDTF">2026-03-24T14:27:00Z</dcterms:created>
  <dcterms:modified xsi:type="dcterms:W3CDTF">2026-03-24T14:27:00Z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0x01010024924BACD17512419E469D359A95B9E9</vt:lpwstr>
  </property>
  <property fmtid="{D5CDD505-2E9C-101B-9397-08002B2CF9AE}" pid="3" name="MediaServiceImageTags">
    <vt:lpwstr/>
  </property>
</Properties>
</file>