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C0" w:rsidRPr="00AF1F7D" w:rsidRDefault="00F6153B" w:rsidP="00F6153B">
      <w:pPr>
        <w:tabs>
          <w:tab w:val="left" w:pos="3465"/>
        </w:tabs>
        <w:jc w:val="center"/>
        <w:rPr>
          <w:b/>
          <w:u w:val="single"/>
        </w:rPr>
      </w:pPr>
      <w:r w:rsidRPr="00AF1F7D">
        <w:rPr>
          <w:b/>
          <w:u w:val="single"/>
        </w:rPr>
        <w:t>Early Years Teacher</w:t>
      </w:r>
      <w:r w:rsidR="006A2DAF">
        <w:rPr>
          <w:b/>
          <w:u w:val="single"/>
        </w:rPr>
        <w:t xml:space="preserve"> </w:t>
      </w:r>
      <w:r w:rsidR="000864C0">
        <w:rPr>
          <w:b/>
          <w:u w:val="single"/>
        </w:rPr>
        <w:t>(Reception)</w:t>
      </w:r>
    </w:p>
    <w:p w:rsidR="00F6153B" w:rsidRPr="00AF1F7D" w:rsidRDefault="00F6153B" w:rsidP="00F6153B">
      <w:pPr>
        <w:tabs>
          <w:tab w:val="left" w:pos="3465"/>
        </w:tabs>
        <w:jc w:val="center"/>
        <w:rPr>
          <w:b/>
          <w:u w:val="single"/>
        </w:rPr>
      </w:pPr>
      <w:r w:rsidRPr="00AF1F7D">
        <w:rPr>
          <w:b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</w:tblGrid>
      <w:tr w:rsidR="009026D6" w:rsidTr="009026D6">
        <w:tc>
          <w:tcPr>
            <w:tcW w:w="1646" w:type="dxa"/>
          </w:tcPr>
          <w:p w:rsidR="009026D6" w:rsidRDefault="009026D6" w:rsidP="009026D6">
            <w:pPr>
              <w:tabs>
                <w:tab w:val="left" w:pos="3465"/>
              </w:tabs>
              <w:rPr>
                <w:u w:val="single"/>
              </w:rPr>
            </w:pPr>
            <w:r>
              <w:rPr>
                <w:u w:val="single"/>
              </w:rPr>
              <w:t>Measurement</w:t>
            </w:r>
          </w:p>
          <w:p w:rsidR="009026D6" w:rsidRPr="009026D6" w:rsidRDefault="009026D6" w:rsidP="009026D6">
            <w:pPr>
              <w:tabs>
                <w:tab w:val="left" w:pos="3465"/>
              </w:tabs>
            </w:pPr>
            <w:r w:rsidRPr="009026D6">
              <w:t>Interview = I</w:t>
            </w:r>
          </w:p>
          <w:p w:rsidR="009026D6" w:rsidRPr="009026D6" w:rsidRDefault="009026D6" w:rsidP="009026D6">
            <w:pPr>
              <w:tabs>
                <w:tab w:val="left" w:pos="3465"/>
              </w:tabs>
            </w:pPr>
            <w:r w:rsidRPr="009026D6">
              <w:t>Application =A</w:t>
            </w:r>
          </w:p>
          <w:p w:rsidR="009026D6" w:rsidRDefault="009026D6" w:rsidP="009026D6">
            <w:pPr>
              <w:tabs>
                <w:tab w:val="left" w:pos="3465"/>
              </w:tabs>
              <w:rPr>
                <w:u w:val="single"/>
              </w:rPr>
            </w:pPr>
          </w:p>
        </w:tc>
      </w:tr>
    </w:tbl>
    <w:p w:rsidR="00F6153B" w:rsidRDefault="00F6153B" w:rsidP="009026D6">
      <w:pPr>
        <w:tabs>
          <w:tab w:val="left" w:pos="3465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6153B" w:rsidTr="00F6153B">
        <w:tc>
          <w:tcPr>
            <w:tcW w:w="3005" w:type="dxa"/>
          </w:tcPr>
          <w:p w:rsidR="00F6153B" w:rsidRDefault="00F6153B" w:rsidP="00F6153B">
            <w:pPr>
              <w:tabs>
                <w:tab w:val="left" w:pos="3465"/>
              </w:tabs>
              <w:jc w:val="center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Key Area</w:t>
            </w:r>
          </w:p>
        </w:tc>
        <w:tc>
          <w:tcPr>
            <w:tcW w:w="3005" w:type="dxa"/>
          </w:tcPr>
          <w:p w:rsidR="00F6153B" w:rsidRDefault="00F6153B" w:rsidP="00F6153B">
            <w:pPr>
              <w:tabs>
                <w:tab w:val="left" w:pos="3465"/>
              </w:tabs>
              <w:jc w:val="center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Essential </w:t>
            </w:r>
          </w:p>
        </w:tc>
        <w:tc>
          <w:tcPr>
            <w:tcW w:w="3006" w:type="dxa"/>
          </w:tcPr>
          <w:p w:rsidR="00F6153B" w:rsidRDefault="00F6153B" w:rsidP="00F6153B">
            <w:pPr>
              <w:tabs>
                <w:tab w:val="left" w:pos="3465"/>
              </w:tabs>
              <w:jc w:val="center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Desirable</w:t>
            </w:r>
          </w:p>
        </w:tc>
      </w:tr>
      <w:tr w:rsidR="00F6153B" w:rsidTr="00F6153B">
        <w:tc>
          <w:tcPr>
            <w:tcW w:w="3005" w:type="dxa"/>
          </w:tcPr>
          <w:p w:rsidR="00F6153B" w:rsidRDefault="00F6153B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Qualifications and Experience </w:t>
            </w:r>
          </w:p>
        </w:tc>
        <w:tc>
          <w:tcPr>
            <w:tcW w:w="3005" w:type="dxa"/>
          </w:tcPr>
          <w:p w:rsidR="00F6153B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Qualified Teacher Status (QTS)</w:t>
            </w: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DBS clearance</w:t>
            </w:r>
          </w:p>
          <w:p w:rsidR="009026D6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9026D6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Recent experience of working in an Early Years classroom (A)</w:t>
            </w:r>
          </w:p>
          <w:p w:rsidR="009026D6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9026D6" w:rsidRDefault="009026D6" w:rsidP="009026D6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Experience and understanding  of effective Early Years Education</w:t>
            </w:r>
            <w:r w:rsidR="00881A41">
              <w:rPr>
                <w:rFonts w:eastAsia="Times New Roman" w:cs="Times New Roman"/>
                <w:b/>
                <w:lang w:eastAsia="en-GB"/>
              </w:rPr>
              <w:t xml:space="preserve"> and Child Development</w:t>
            </w:r>
            <w:r>
              <w:rPr>
                <w:rFonts w:eastAsia="Times New Roman" w:cs="Times New Roman"/>
                <w:b/>
                <w:lang w:eastAsia="en-GB"/>
              </w:rPr>
              <w:t xml:space="preserve"> (A/I)</w:t>
            </w:r>
          </w:p>
          <w:p w:rsidR="009026D6" w:rsidRDefault="009026D6" w:rsidP="009026D6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9026D6" w:rsidRDefault="009026D6" w:rsidP="009026D6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Experience and understanding of effective teaching and provision for children from diverse background and often challenging home circumstances (A/I)</w:t>
            </w:r>
          </w:p>
          <w:p w:rsidR="009026D6" w:rsidRDefault="009026D6" w:rsidP="009026D6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9026D6" w:rsidRDefault="009026D6" w:rsidP="009026D6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Evidence of successful practice in schools in more challenging circumstances (A/I)</w:t>
            </w:r>
          </w:p>
        </w:tc>
        <w:tc>
          <w:tcPr>
            <w:tcW w:w="3006" w:type="dxa"/>
          </w:tcPr>
          <w:p w:rsidR="00F6153B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Experience of working in Key Stage 1 (A)</w:t>
            </w:r>
          </w:p>
        </w:tc>
      </w:tr>
      <w:tr w:rsidR="00F6153B" w:rsidTr="00F6153B">
        <w:tc>
          <w:tcPr>
            <w:tcW w:w="3005" w:type="dxa"/>
          </w:tcPr>
          <w:p w:rsidR="00F6153B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Professional Knowledge and Expertise</w:t>
            </w:r>
          </w:p>
        </w:tc>
        <w:tc>
          <w:tcPr>
            <w:tcW w:w="3005" w:type="dxa"/>
          </w:tcPr>
          <w:p w:rsidR="00F6153B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Excellent knowledge and understanding of Early Years  and Infant Pedagogy (I)</w:t>
            </w:r>
          </w:p>
          <w:p w:rsidR="009026D6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9026D6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Demonstrable knowledge and understanding of the role of class teacher (I)</w:t>
            </w: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The ability to plan and work collaboratively.</w:t>
            </w:r>
          </w:p>
          <w:p w:rsidR="009026D6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9026D6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Understanding of how formative and summative assessment is used to secure good and outstanding progress and attainment in Early Years (A/I)</w:t>
            </w:r>
          </w:p>
          <w:p w:rsidR="00D83D20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D83D20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lastRenderedPageBreak/>
              <w:t>Experience of target setting and monitoring progress and attainment (A/I)</w:t>
            </w: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Enthusiasm and ability to create an exciting learning environment (indoor &amp; outdoor)</w:t>
            </w:r>
          </w:p>
          <w:p w:rsidR="00D83D20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E31087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Experience of working with other agencies </w:t>
            </w:r>
            <w:proofErr w:type="spellStart"/>
            <w:r>
              <w:rPr>
                <w:rFonts w:eastAsia="Times New Roman" w:cs="Times New Roman"/>
                <w:b/>
                <w:lang w:eastAsia="en-GB"/>
              </w:rPr>
              <w:t>eg</w:t>
            </w:r>
            <w:proofErr w:type="spellEnd"/>
            <w:r>
              <w:rPr>
                <w:rFonts w:eastAsia="Times New Roman" w:cs="Times New Roman"/>
                <w:b/>
                <w:lang w:eastAsia="en-GB"/>
              </w:rPr>
              <w:t xml:space="preserve">: Children’s Centres, Speech Therapists, </w:t>
            </w:r>
            <w:r w:rsidR="00E31087">
              <w:rPr>
                <w:rFonts w:eastAsia="Times New Roman" w:cs="Times New Roman"/>
                <w:b/>
                <w:lang w:eastAsia="en-GB"/>
              </w:rPr>
              <w:t>Behaviour Support to achieve the best outcomes for children and families (I)</w:t>
            </w:r>
          </w:p>
          <w:p w:rsidR="00E31087" w:rsidRDefault="00E31087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E31087" w:rsidRDefault="00E31087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Clear understanding of good safeguarding practice and procedures (I)</w:t>
            </w:r>
          </w:p>
          <w:p w:rsidR="00E31087" w:rsidRDefault="00E31087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E31087" w:rsidRDefault="00E31087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9026D6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3006" w:type="dxa"/>
          </w:tcPr>
          <w:p w:rsidR="00F6153B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lastRenderedPageBreak/>
              <w:t>Understanding of good practice in Key Stage 1 &amp; Key Stage 2 (I)</w:t>
            </w:r>
          </w:p>
          <w:p w:rsidR="00D83D20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D83D20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Experience of sharing good practice within school (I)</w:t>
            </w:r>
          </w:p>
          <w:p w:rsidR="00D83D20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D83D20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D83D20" w:rsidRDefault="00D83D20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Contributing to school improvement plans (A)</w:t>
            </w:r>
          </w:p>
        </w:tc>
      </w:tr>
      <w:tr w:rsidR="00F6153B" w:rsidTr="00F6153B">
        <w:tc>
          <w:tcPr>
            <w:tcW w:w="3005" w:type="dxa"/>
          </w:tcPr>
          <w:p w:rsidR="00F6153B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Skills and Attributes</w:t>
            </w:r>
          </w:p>
        </w:tc>
        <w:tc>
          <w:tcPr>
            <w:tcW w:w="3005" w:type="dxa"/>
          </w:tcPr>
          <w:p w:rsidR="00F6153B" w:rsidRDefault="00E31087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To be an excellent classroom practitioner with </w:t>
            </w:r>
            <w:r w:rsidR="00C5538E">
              <w:rPr>
                <w:rFonts w:eastAsia="Times New Roman" w:cs="Times New Roman"/>
                <w:b/>
                <w:lang w:eastAsia="en-GB"/>
              </w:rPr>
              <w:t>evidence of good to outstanding levels of progress and attainment (A and I)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To engage parents in their children’s learning (A)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Good organisational skills with the ability to work to deadlines while maintaining professionalism and motivation (A and I)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Good sense of humour and calm nature (I)</w:t>
            </w: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Approachable and sensitive to the needs of others.</w:t>
            </w: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881A41" w:rsidRDefault="00881A41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Lively and engaging (I)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Able to listen to the views of others and act in a considered way for the best outcomes of teaching and learning (A &amp; I)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bookmarkStart w:id="0" w:name="_GoBack"/>
            <w:bookmarkEnd w:id="0"/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3006" w:type="dxa"/>
          </w:tcPr>
          <w:p w:rsidR="00F6153B" w:rsidRDefault="00F6153B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</w:tr>
      <w:tr w:rsidR="00F6153B" w:rsidTr="00F6153B">
        <w:tc>
          <w:tcPr>
            <w:tcW w:w="3005" w:type="dxa"/>
          </w:tcPr>
          <w:p w:rsidR="00F6153B" w:rsidRDefault="009026D6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lastRenderedPageBreak/>
              <w:t>Commitment</w:t>
            </w:r>
          </w:p>
        </w:tc>
        <w:tc>
          <w:tcPr>
            <w:tcW w:w="3005" w:type="dxa"/>
          </w:tcPr>
          <w:p w:rsidR="00F6153B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To be committed to achieving the very best opportunities for the education and welfare of children (A)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To have the very highest expectations/aspirations  of yourself as a classroom practitioner (A &amp; I)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To be committed to continuing your own professional development (A)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To promote a positive image of the school at all times.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To co</w:t>
            </w:r>
            <w:r w:rsidR="00C01487">
              <w:rPr>
                <w:rFonts w:eastAsia="Times New Roman" w:cs="Times New Roman"/>
                <w:b/>
                <w:lang w:eastAsia="en-GB"/>
              </w:rPr>
              <w:t xml:space="preserve">mmit to working in partnership </w:t>
            </w:r>
            <w:r>
              <w:rPr>
                <w:rFonts w:eastAsia="Times New Roman" w:cs="Times New Roman"/>
                <w:b/>
                <w:lang w:eastAsia="en-GB"/>
              </w:rPr>
              <w:t>with the community and our feeder organisations. (A and I)</w:t>
            </w:r>
          </w:p>
          <w:p w:rsidR="00C5538E" w:rsidRDefault="00C5538E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3006" w:type="dxa"/>
          </w:tcPr>
          <w:p w:rsidR="00F6153B" w:rsidRDefault="00F6153B" w:rsidP="00F6153B">
            <w:pPr>
              <w:tabs>
                <w:tab w:val="left" w:pos="3465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:rsidR="00F6153B" w:rsidRDefault="00F6153B" w:rsidP="00F6153B">
      <w:pPr>
        <w:tabs>
          <w:tab w:val="left" w:pos="3465"/>
        </w:tabs>
        <w:jc w:val="center"/>
        <w:rPr>
          <w:rFonts w:eastAsia="Times New Roman" w:cs="Times New Roman"/>
          <w:b/>
          <w:lang w:eastAsia="en-GB"/>
        </w:rPr>
      </w:pPr>
    </w:p>
    <w:p w:rsidR="00C01487" w:rsidRDefault="00C01487" w:rsidP="00F6153B">
      <w:pPr>
        <w:tabs>
          <w:tab w:val="left" w:pos="3465"/>
        </w:tabs>
        <w:jc w:val="center"/>
        <w:rPr>
          <w:rFonts w:eastAsia="Times New Roman" w:cs="Times New Roman"/>
          <w:b/>
          <w:lang w:eastAsia="en-GB"/>
        </w:rPr>
      </w:pPr>
    </w:p>
    <w:p w:rsidR="007C640C" w:rsidRDefault="007C640C" w:rsidP="00220EDC">
      <w:pPr>
        <w:tabs>
          <w:tab w:val="left" w:pos="3465"/>
        </w:tabs>
      </w:pPr>
    </w:p>
    <w:p w:rsidR="00853FBF" w:rsidRPr="00853FBF" w:rsidRDefault="00853FBF" w:rsidP="00220EDC">
      <w:pPr>
        <w:tabs>
          <w:tab w:val="left" w:pos="3465"/>
        </w:tabs>
      </w:pPr>
    </w:p>
    <w:sectPr w:rsidR="00853FBF" w:rsidRPr="00853FBF" w:rsidSect="005B0083">
      <w:pgSz w:w="11906" w:h="16838"/>
      <w:pgMar w:top="1440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F1A" w:rsidRDefault="002E5F1A" w:rsidP="00142A31">
      <w:pPr>
        <w:spacing w:after="0" w:line="240" w:lineRule="auto"/>
      </w:pPr>
      <w:r>
        <w:separator/>
      </w:r>
    </w:p>
  </w:endnote>
  <w:endnote w:type="continuationSeparator" w:id="0">
    <w:p w:rsidR="002E5F1A" w:rsidRDefault="002E5F1A" w:rsidP="0014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F1A" w:rsidRDefault="002E5F1A" w:rsidP="00142A31">
      <w:pPr>
        <w:spacing w:after="0" w:line="240" w:lineRule="auto"/>
      </w:pPr>
      <w:r>
        <w:separator/>
      </w:r>
    </w:p>
  </w:footnote>
  <w:footnote w:type="continuationSeparator" w:id="0">
    <w:p w:rsidR="002E5F1A" w:rsidRDefault="002E5F1A" w:rsidP="0014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4701D"/>
    <w:multiLevelType w:val="hybridMultilevel"/>
    <w:tmpl w:val="1D28C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B30"/>
    <w:rsid w:val="00020733"/>
    <w:rsid w:val="000864C0"/>
    <w:rsid w:val="000B2ACA"/>
    <w:rsid w:val="00142A31"/>
    <w:rsid w:val="001B2112"/>
    <w:rsid w:val="00220EDC"/>
    <w:rsid w:val="00291C94"/>
    <w:rsid w:val="002E5F1A"/>
    <w:rsid w:val="00460966"/>
    <w:rsid w:val="004A2D66"/>
    <w:rsid w:val="005B0083"/>
    <w:rsid w:val="006A2DAF"/>
    <w:rsid w:val="006F57E1"/>
    <w:rsid w:val="00706E01"/>
    <w:rsid w:val="00787CB5"/>
    <w:rsid w:val="007C640C"/>
    <w:rsid w:val="00853FBF"/>
    <w:rsid w:val="008717B4"/>
    <w:rsid w:val="00881A41"/>
    <w:rsid w:val="008C5E30"/>
    <w:rsid w:val="009026D6"/>
    <w:rsid w:val="00975E43"/>
    <w:rsid w:val="00A53B30"/>
    <w:rsid w:val="00AF1F7D"/>
    <w:rsid w:val="00B2706D"/>
    <w:rsid w:val="00B61981"/>
    <w:rsid w:val="00B674F3"/>
    <w:rsid w:val="00C01487"/>
    <w:rsid w:val="00C5538E"/>
    <w:rsid w:val="00D83D20"/>
    <w:rsid w:val="00DA0D4F"/>
    <w:rsid w:val="00DE5FDC"/>
    <w:rsid w:val="00E31087"/>
    <w:rsid w:val="00E70FB9"/>
    <w:rsid w:val="00F6153B"/>
    <w:rsid w:val="00F7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7C481"/>
  <w15:docId w15:val="{F686137B-02C8-4820-9BBF-AA092FE5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2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31"/>
  </w:style>
  <w:style w:type="paragraph" w:styleId="Footer">
    <w:name w:val="footer"/>
    <w:basedOn w:val="Normal"/>
    <w:link w:val="FooterChar"/>
    <w:uiPriority w:val="99"/>
    <w:unhideWhenUsed/>
    <w:rsid w:val="00142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31"/>
  </w:style>
  <w:style w:type="paragraph" w:styleId="ListParagraph">
    <w:name w:val="List Paragraph"/>
    <w:basedOn w:val="Normal"/>
    <w:uiPriority w:val="34"/>
    <w:qFormat/>
    <w:rsid w:val="007C64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7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0%20Templates\Current%20stationery%201401\Letterhead%2014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E4607B031694096913C3B88A950CA" ma:contentTypeVersion="11" ma:contentTypeDescription="Create a new document." ma:contentTypeScope="" ma:versionID="ea4ff900e2a213eee31683b8baa72fd2">
  <xsd:schema xmlns:xsd="http://www.w3.org/2001/XMLSchema" xmlns:xs="http://www.w3.org/2001/XMLSchema" xmlns:p="http://schemas.microsoft.com/office/2006/metadata/properties" xmlns:ns2="0af0853b-536a-4c94-bb64-a5772b8764a9" xmlns:ns3="8479b48f-5316-4e1e-a45c-22619f2584fb" targetNamespace="http://schemas.microsoft.com/office/2006/metadata/properties" ma:root="true" ma:fieldsID="8450e4cc8a53f6236ae961fe4faacddb" ns2:_="" ns3:_="">
    <xsd:import namespace="0af0853b-536a-4c94-bb64-a5772b8764a9"/>
    <xsd:import namespace="8479b48f-5316-4e1e-a45c-22619f258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853b-536a-4c94-bb64-a5772b87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b48f-5316-4e1e-a45c-22619f2584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7a84a5-6885-45a4-92c1-faa203436bf8}" ma:internalName="TaxCatchAll" ma:showField="CatchAllData" ma:web="8479b48f-5316-4e1e-a45c-22619f258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f0853b-536a-4c94-bb64-a5772b8764a9">
      <Terms xmlns="http://schemas.microsoft.com/office/infopath/2007/PartnerControls"/>
    </lcf76f155ced4ddcb4097134ff3c332f>
    <TaxCatchAll xmlns="8479b48f-5316-4e1e-a45c-22619f2584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E61A-67D8-4B13-BDD8-703AA81FE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28C89-B5D6-4733-BFCD-42078C14B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0853b-536a-4c94-bb64-a5772b8764a9"/>
    <ds:schemaRef ds:uri="8479b48f-5316-4e1e-a45c-22619f25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F1535-A4D9-4CBE-BD17-0D110243E34F}">
  <ds:schemaRefs>
    <ds:schemaRef ds:uri="http://schemas.microsoft.com/office/2006/metadata/properties"/>
    <ds:schemaRef ds:uri="http://schemas.microsoft.com/office/infopath/2007/PartnerControls"/>
    <ds:schemaRef ds:uri="0af0853b-536a-4c94-bb64-a5772b8764a9"/>
    <ds:schemaRef ds:uri="8479b48f-5316-4e1e-a45c-22619f2584fb"/>
  </ds:schemaRefs>
</ds:datastoreItem>
</file>

<file path=customXml/itemProps4.xml><?xml version="1.0" encoding="utf-8"?>
<ds:datastoreItem xmlns:ds="http://schemas.openxmlformats.org/officeDocument/2006/customXml" ds:itemID="{7627B8A7-C3BB-43C0-8E4F-A8A2C7C0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1402</Template>
  <TotalTime>5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EYFS Vacancy May 2014 Person Specificationfinal.docx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 Vacancy May 2014 Person Specificationfinal.docx</dc:title>
  <dc:creator>Louise Ward</dc:creator>
  <cp:lastModifiedBy>Susanna Nairn</cp:lastModifiedBy>
  <cp:revision>4</cp:revision>
  <cp:lastPrinted>2014-04-24T12:11:00Z</cp:lastPrinted>
  <dcterms:created xsi:type="dcterms:W3CDTF">2014-04-23T07:17:00Z</dcterms:created>
  <dcterms:modified xsi:type="dcterms:W3CDTF">2026-07-09T11:43:00Z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0x010100D31E4607B031694096913C3B88A950CA</vt:lpwstr>
  </property>
  <property fmtid="{D5CDD505-2E9C-101B-9397-08002B2CF9AE}" pid="3" name="Order">
    <vt:r8>0</vt:r8>
  </property>
</Properties>
</file>