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48E3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71F3CB3" wp14:editId="0468841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40CBD363EA7D4D9CA962410A847A2A6A"/>
        </w:placeholder>
      </w:sdtPr>
      <w:sdtEndPr/>
      <w:sdtContent>
        <w:p w14:paraId="293CFFB6" w14:textId="77777777" w:rsidR="0082383A" w:rsidRPr="00793432" w:rsidRDefault="00777CFF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Assistant</w:t>
          </w:r>
          <w:r w:rsidR="005B62BE">
            <w:rPr>
              <w:rFonts w:ascii="Century Gothic" w:hAnsi="Century Gothic"/>
              <w:b/>
              <w:sz w:val="28"/>
            </w:rPr>
            <w:t xml:space="preserve"> Headteacher</w:t>
          </w:r>
          <w:r w:rsidR="00BF0737">
            <w:rPr>
              <w:rFonts w:ascii="Century Gothic" w:hAnsi="Century Gothic"/>
              <w:b/>
              <w:sz w:val="28"/>
            </w:rPr>
            <w:t xml:space="preserve"> </w:t>
          </w:r>
        </w:p>
      </w:sdtContent>
    </w:sdt>
    <w:p w14:paraId="242ABB64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674BF845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1663AFB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0959B94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5225CDE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F59137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1BB42A41" w14:textId="77777777" w:rsidTr="00C15A59">
        <w:trPr>
          <w:trHeight w:val="680"/>
        </w:trPr>
        <w:tc>
          <w:tcPr>
            <w:tcW w:w="2154" w:type="dxa"/>
          </w:tcPr>
          <w:p w14:paraId="68805292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1DEC8D46" w14:textId="77777777" w:rsidR="005B62BE" w:rsidRDefault="00772BAE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Status.</w:t>
            </w:r>
          </w:p>
          <w:p w14:paraId="16F46EEE" w14:textId="77777777" w:rsidR="005B62BE" w:rsidRDefault="005B62BE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or above/or equivalent.</w:t>
            </w:r>
          </w:p>
          <w:p w14:paraId="3A50524A" w14:textId="77777777" w:rsidR="00AB2485" w:rsidRPr="00AB2485" w:rsidRDefault="00AB2485" w:rsidP="00471D6D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3671B2B5" w14:textId="77777777" w:rsidR="00AB2485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Middle Leadership (NPQML)</w:t>
            </w:r>
          </w:p>
          <w:p w14:paraId="42E18AB8" w14:textId="77777777" w:rsidR="000945A1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Senior Leadership (NPQSL)</w:t>
            </w:r>
          </w:p>
          <w:p w14:paraId="61937AD3" w14:textId="77777777" w:rsidR="000945A1" w:rsidRPr="000945A1" w:rsidRDefault="000945A1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0945A1">
              <w:rPr>
                <w:rFonts w:ascii="Century Gothic" w:hAnsi="Century Gothic"/>
                <w:sz w:val="18"/>
              </w:rPr>
              <w:t>National Professional Qualification for Headship (NPQH)</w:t>
            </w:r>
          </w:p>
        </w:tc>
        <w:tc>
          <w:tcPr>
            <w:tcW w:w="1474" w:type="dxa"/>
          </w:tcPr>
          <w:p w14:paraId="71DBE384" w14:textId="77777777" w:rsidR="00AB2485" w:rsidRPr="00AB2485" w:rsidRDefault="005B62BE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R, D</w:t>
            </w:r>
          </w:p>
        </w:tc>
      </w:tr>
      <w:tr w:rsidR="00AB2485" w14:paraId="419C0C9D" w14:textId="77777777" w:rsidTr="00C15A59">
        <w:trPr>
          <w:trHeight w:val="680"/>
        </w:trPr>
        <w:tc>
          <w:tcPr>
            <w:tcW w:w="2154" w:type="dxa"/>
          </w:tcPr>
          <w:p w14:paraId="69C5B74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611543C9" w14:textId="77777777" w:rsidR="00EF3212" w:rsidRDefault="00EF3212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>A consistently outstanding teacher</w:t>
            </w:r>
          </w:p>
          <w:p w14:paraId="7303BB78" w14:textId="4925D954" w:rsidR="00D06216" w:rsidRDefault="00A2488E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A2488E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>Experience of being actively involved in an aspect of whole-school development or improvement, with evidence of positive impact on outcomes for pupils, teaching and/or school systems</w:t>
            </w:r>
          </w:p>
          <w:p w14:paraId="07D64ED0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BF0737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 xml:space="preserve">Successful experience as an excellent classroom teacher. </w:t>
            </w:r>
          </w:p>
          <w:p w14:paraId="439A3E68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BF0737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 xml:space="preserve">Experience of leading improvement initiatives. </w:t>
            </w:r>
          </w:p>
          <w:p w14:paraId="0F58E224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BF0737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 xml:space="preserve">Experience of supporting, coaching or mentoring colleagues. </w:t>
            </w:r>
          </w:p>
          <w:p w14:paraId="5FE8480F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</w:pPr>
            <w:r w:rsidRPr="00BF0737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 xml:space="preserve">Experience of monitoring and evaluating teaching and learning. </w:t>
            </w:r>
          </w:p>
          <w:p w14:paraId="6D213E24" w14:textId="77777777" w:rsidR="00AB2485" w:rsidRPr="00AB2485" w:rsidRDefault="00BF0737" w:rsidP="00BF0737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eastAsia="Times New Roman" w:hAnsi="Century Gothic" w:cs="Times New Roman"/>
                <w:sz w:val="18"/>
                <w:szCs w:val="18"/>
                <w:lang w:eastAsia="en-GB"/>
              </w:rPr>
              <w:t>Experience of analysing pupil performance information to drive improvement.</w:t>
            </w:r>
          </w:p>
        </w:tc>
        <w:tc>
          <w:tcPr>
            <w:tcW w:w="3402" w:type="dxa"/>
          </w:tcPr>
          <w:p w14:paraId="2F59CAFD" w14:textId="77777777" w:rsidR="00AB2485" w:rsidRDefault="005B62BE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Held a </w:t>
            </w:r>
            <w:r w:rsidR="00BA1D0A">
              <w:rPr>
                <w:rFonts w:ascii="Century Gothic" w:hAnsi="Century Gothic"/>
                <w:sz w:val="18"/>
              </w:rPr>
              <w:t xml:space="preserve">leadership </w:t>
            </w:r>
            <w:r>
              <w:rPr>
                <w:rFonts w:ascii="Century Gothic" w:hAnsi="Century Gothic"/>
                <w:sz w:val="18"/>
              </w:rPr>
              <w:t xml:space="preserve">position </w:t>
            </w:r>
          </w:p>
          <w:p w14:paraId="626C2108" w14:textId="77777777" w:rsidR="00BF0737" w:rsidRDefault="00BF0737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Experience of leading teaching and learning across a phase, key stage or whole school.</w:t>
            </w:r>
          </w:p>
          <w:p w14:paraId="22CD1292" w14:textId="7D919953" w:rsidR="00513A80" w:rsidRPr="00AB2485" w:rsidRDefault="00513A80" w:rsidP="000945A1">
            <w:pPr>
              <w:pStyle w:val="ListParagraph"/>
              <w:numPr>
                <w:ilvl w:val="0"/>
                <w:numId w:val="1"/>
              </w:numPr>
              <w:ind w:left="140" w:hanging="142"/>
              <w:rPr>
                <w:rFonts w:ascii="Century Gothic" w:hAnsi="Century Gothic"/>
                <w:sz w:val="18"/>
              </w:rPr>
            </w:pPr>
            <w:r w:rsidRPr="00513A80">
              <w:rPr>
                <w:rFonts w:ascii="Century Gothic" w:hAnsi="Century Gothic"/>
                <w:sz w:val="18"/>
              </w:rPr>
              <w:t>Experience of working in a SEND setting or specialist provision, supporting pupils with a range of additional needs.</w:t>
            </w:r>
          </w:p>
        </w:tc>
        <w:tc>
          <w:tcPr>
            <w:tcW w:w="1474" w:type="dxa"/>
          </w:tcPr>
          <w:p w14:paraId="304E2988" w14:textId="77777777" w:rsidR="00AB2485" w:rsidRPr="00AB2485" w:rsidRDefault="005B62BE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B62BE" w14:paraId="1FD1FAA5" w14:textId="77777777" w:rsidTr="00C15A59">
        <w:trPr>
          <w:trHeight w:val="680"/>
        </w:trPr>
        <w:tc>
          <w:tcPr>
            <w:tcW w:w="2154" w:type="dxa"/>
          </w:tcPr>
          <w:p w14:paraId="1A9CC472" w14:textId="77777777" w:rsidR="005B62BE" w:rsidRPr="00C15A59" w:rsidRDefault="005B62BE" w:rsidP="005B62BE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0B2901FD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Strong understanding of effective teaching, learning and assessment.</w:t>
            </w:r>
          </w:p>
          <w:p w14:paraId="3F3DFFB5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Knowledge of evidence-informed educational practice.</w:t>
            </w:r>
          </w:p>
          <w:p w14:paraId="48879074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Ability to lead and deliver high-quality professional development.</w:t>
            </w:r>
          </w:p>
          <w:p w14:paraId="13BD99D8" w14:textId="77777777" w:rsidR="00EF3212" w:rsidRDefault="00BF0737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Ability to inspire, motivate and challenge colleagues.</w:t>
            </w:r>
          </w:p>
          <w:p w14:paraId="6BC3B5EE" w14:textId="77777777" w:rsidR="00EF3212" w:rsidRPr="00EF3212" w:rsidRDefault="00EF3212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EF3212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interests</w:t>
            </w:r>
          </w:p>
          <w:p w14:paraId="4E2749B8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Excellent communication and interpersonal skills.</w:t>
            </w:r>
          </w:p>
          <w:p w14:paraId="5444052A" w14:textId="77777777" w:rsidR="00BF0737" w:rsidRPr="00BF0737" w:rsidRDefault="00BF0737" w:rsidP="00BF0737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Strong organisational and analytical skills.</w:t>
            </w:r>
          </w:p>
          <w:p w14:paraId="5086F69F" w14:textId="77777777" w:rsidR="00EF3212" w:rsidRDefault="00BF0737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BF0737">
              <w:rPr>
                <w:rFonts w:ascii="Century Gothic" w:hAnsi="Century Gothic"/>
                <w:sz w:val="18"/>
              </w:rPr>
              <w:t>Commitment to inclusion and high achievement for all pupils.</w:t>
            </w:r>
          </w:p>
          <w:p w14:paraId="64B00DD9" w14:textId="77777777" w:rsidR="00EF3212" w:rsidRDefault="00EF3212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EF3212">
              <w:rPr>
                <w:rFonts w:ascii="Century Gothic" w:hAnsi="Century Gothic"/>
                <w:sz w:val="18"/>
              </w:rPr>
              <w:t>A commitment to the principles of high quality SEND provision</w:t>
            </w:r>
          </w:p>
          <w:p w14:paraId="2FF448D3" w14:textId="0292775B" w:rsidR="00077C8B" w:rsidRDefault="00077C8B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>
              <w:rPr>
                <w:rFonts w:ascii="Century Gothic" w:hAnsi="Century Gothic"/>
                <w:sz w:val="18"/>
              </w:rPr>
              <w:t>.</w:t>
            </w:r>
          </w:p>
          <w:p w14:paraId="1050A790" w14:textId="47F990B6" w:rsidR="00077C8B" w:rsidRPr="00EF3212" w:rsidRDefault="00077C8B" w:rsidP="00EF3212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Century Gothic" w:hAnsi="Century Gothic"/>
                <w:sz w:val="18"/>
              </w:rPr>
            </w:pPr>
            <w:r w:rsidRPr="00077C8B">
              <w:rPr>
                <w:rFonts w:ascii="Century Gothic" w:hAnsi="Century Gothic"/>
                <w:sz w:val="18"/>
              </w:rPr>
              <w:t>Experience of using ICT systems and spreadsheets (e.g. Excel or equivalent) to manage and report on educational data</w:t>
            </w:r>
            <w:r>
              <w:rPr>
                <w:rFonts w:ascii="Century Gothic" w:hAnsi="Century Gothic"/>
                <w:sz w:val="18"/>
              </w:rPr>
              <w:t>.</w:t>
            </w:r>
          </w:p>
          <w:p w14:paraId="511020BD" w14:textId="77777777" w:rsidR="00EF3212" w:rsidRPr="00EF3212" w:rsidRDefault="00EF3212" w:rsidP="00EF3212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72C4C381" w14:textId="77777777" w:rsidR="005B62BE" w:rsidRPr="00AB2485" w:rsidRDefault="005B62BE" w:rsidP="005B62BE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018D2BB2" w14:textId="77777777" w:rsidR="005B62BE" w:rsidRPr="00AB2485" w:rsidRDefault="005B62BE" w:rsidP="005B62B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B62BE" w14:paraId="73D66AD4" w14:textId="77777777" w:rsidTr="00C15A59">
        <w:trPr>
          <w:trHeight w:val="680"/>
        </w:trPr>
        <w:tc>
          <w:tcPr>
            <w:tcW w:w="2154" w:type="dxa"/>
          </w:tcPr>
          <w:p w14:paraId="55896182" w14:textId="77777777" w:rsidR="005B62BE" w:rsidRPr="00C15A59" w:rsidRDefault="005B62BE" w:rsidP="005B62BE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126EAE34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The ability to </w:t>
            </w:r>
            <w:r w:rsidR="00852B46">
              <w:rPr>
                <w:rFonts w:ascii="Century Gothic" w:hAnsi="Century Gothic"/>
                <w:sz w:val="18"/>
              </w:rPr>
              <w:t>work well alone</w:t>
            </w:r>
            <w:r w:rsidRPr="005B62BE">
              <w:rPr>
                <w:rFonts w:ascii="Century Gothic" w:hAnsi="Century Gothic"/>
                <w:sz w:val="18"/>
              </w:rPr>
              <w:t xml:space="preserve"> and contribute as a team member</w:t>
            </w:r>
          </w:p>
          <w:p w14:paraId="3B1DC753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The ability to </w:t>
            </w:r>
            <w:r w:rsidR="00EA0483">
              <w:rPr>
                <w:rFonts w:ascii="Century Gothic" w:hAnsi="Century Gothic"/>
                <w:sz w:val="18"/>
              </w:rPr>
              <w:t>identify</w:t>
            </w:r>
            <w:r w:rsidRPr="005B62BE"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</w:p>
          <w:p w14:paraId="00748B1B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The ability to communicate effectively with a wide range of </w:t>
            </w:r>
            <w:r w:rsidRPr="005B62BE">
              <w:rPr>
                <w:rFonts w:ascii="Century Gothic" w:hAnsi="Century Gothic"/>
                <w:sz w:val="18"/>
              </w:rPr>
              <w:lastRenderedPageBreak/>
              <w:t>people including children, staff, parents and Governors</w:t>
            </w:r>
          </w:p>
          <w:p w14:paraId="12093705" w14:textId="77777777" w:rsidR="005B62BE" w:rsidRPr="005B62BE" w:rsidRDefault="005B62BE" w:rsidP="005B62BE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B62BE">
              <w:rPr>
                <w:rFonts w:ascii="Century Gothic" w:hAnsi="Century Gothic"/>
                <w:sz w:val="18"/>
              </w:rPr>
              <w:t xml:space="preserve">A commitment to their own continuing professional development </w:t>
            </w:r>
          </w:p>
          <w:p w14:paraId="069074BE" w14:textId="77777777" w:rsidR="005B62BE" w:rsidRPr="00AB2485" w:rsidRDefault="005B62BE" w:rsidP="005B62BE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6EDB454B" w14:textId="77777777" w:rsidR="005B62BE" w:rsidRPr="005B62BE" w:rsidRDefault="005B62BE" w:rsidP="005B62B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6CFE5381" w14:textId="77777777" w:rsidR="005B62BE" w:rsidRPr="00AB2485" w:rsidRDefault="005B62BE" w:rsidP="005B62B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03CD47AC" w14:textId="77777777" w:rsidR="0082383A" w:rsidRPr="0013288A" w:rsidRDefault="0082383A">
      <w:pPr>
        <w:rPr>
          <w:rFonts w:ascii="Century Gothic" w:hAnsi="Century Gothic"/>
          <w:sz w:val="4"/>
          <w:szCs w:val="4"/>
        </w:rPr>
      </w:pPr>
    </w:p>
    <w:p w14:paraId="75434050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30072B0F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13288A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1C08"/>
    <w:multiLevelType w:val="hybridMultilevel"/>
    <w:tmpl w:val="04E8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2CC0"/>
    <w:multiLevelType w:val="hybridMultilevel"/>
    <w:tmpl w:val="D4FED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2081E"/>
    <w:multiLevelType w:val="hybridMultilevel"/>
    <w:tmpl w:val="88721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D131E"/>
    <w:multiLevelType w:val="hybridMultilevel"/>
    <w:tmpl w:val="5B76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83F7D"/>
    <w:multiLevelType w:val="hybridMultilevel"/>
    <w:tmpl w:val="ACDAA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577B5"/>
    <w:multiLevelType w:val="hybridMultilevel"/>
    <w:tmpl w:val="368E4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336369">
    <w:abstractNumId w:val="3"/>
  </w:num>
  <w:num w:numId="2" w16cid:durableId="1608154608">
    <w:abstractNumId w:val="1"/>
  </w:num>
  <w:num w:numId="3" w16cid:durableId="890269777">
    <w:abstractNumId w:val="4"/>
  </w:num>
  <w:num w:numId="4" w16cid:durableId="1745298468">
    <w:abstractNumId w:val="2"/>
  </w:num>
  <w:num w:numId="5" w16cid:durableId="669794859">
    <w:abstractNumId w:val="5"/>
  </w:num>
  <w:num w:numId="6" w16cid:durableId="12449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8B"/>
    <w:rsid w:val="00077C8B"/>
    <w:rsid w:val="000945A1"/>
    <w:rsid w:val="0013288A"/>
    <w:rsid w:val="001F7D7C"/>
    <w:rsid w:val="00344FAA"/>
    <w:rsid w:val="00471D6D"/>
    <w:rsid w:val="004939B1"/>
    <w:rsid w:val="00513A80"/>
    <w:rsid w:val="005960CF"/>
    <w:rsid w:val="005B62BE"/>
    <w:rsid w:val="00626316"/>
    <w:rsid w:val="00772BAE"/>
    <w:rsid w:val="00777CFF"/>
    <w:rsid w:val="00793432"/>
    <w:rsid w:val="008113E0"/>
    <w:rsid w:val="0082383A"/>
    <w:rsid w:val="00852B46"/>
    <w:rsid w:val="00A2488E"/>
    <w:rsid w:val="00AB2485"/>
    <w:rsid w:val="00B52B1C"/>
    <w:rsid w:val="00BA1D0A"/>
    <w:rsid w:val="00BF0737"/>
    <w:rsid w:val="00C15A59"/>
    <w:rsid w:val="00D06216"/>
    <w:rsid w:val="00D7619C"/>
    <w:rsid w:val="00EA0483"/>
    <w:rsid w:val="00EF3212"/>
    <w:rsid w:val="00F23D34"/>
    <w:rsid w:val="00F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408D"/>
  <w15:chartTrackingRefBased/>
  <w15:docId w15:val="{59CDE75C-AC93-4A91-B071-EBAD6AB3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B2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2B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62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i.Wand\OneDrive%20-%20CIT%20Academies\Assistant%20Head%20PS%20June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CBD363EA7D4D9CA962410A847A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2074-51FD-405E-9E88-FA739E27E6A4}"/>
      </w:docPartPr>
      <w:docPartBody>
        <w:p w:rsidR="00B415BF" w:rsidRDefault="00B415BF">
          <w:pPr>
            <w:pStyle w:val="40CBD363EA7D4D9CA962410A847A2A6A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BF"/>
    <w:rsid w:val="00581A28"/>
    <w:rsid w:val="005960CF"/>
    <w:rsid w:val="00B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CBD363EA7D4D9CA962410A847A2A6A">
    <w:name w:val="40CBD363EA7D4D9CA962410A847A2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A8255E-5F85-436D-8362-F82ACD790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Assistant Head PS June 2026</Template>
  <TotalTime>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Wand</dc:creator>
  <cp:keywords/>
  <dc:description/>
  <cp:lastModifiedBy>Toni Wand</cp:lastModifiedBy>
  <cp:revision>4</cp:revision>
  <dcterms:created xsi:type="dcterms:W3CDTF">2026-06-08T12:07:00Z</dcterms:created>
  <dcterms:modified xsi:type="dcterms:W3CDTF">2026-06-08T12:42:00Z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33393100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