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94E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7823C26" wp14:editId="5A4A7DB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00690EDC0F7241D8BADC5E1173053AE9"/>
        </w:placeholder>
      </w:sdtPr>
      <w:sdtEndPr/>
      <w:sdtContent>
        <w:p w14:paraId="4FC44AC2" w14:textId="77777777" w:rsidR="0082383A" w:rsidRPr="00793432" w:rsidRDefault="00894460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Teacher</w:t>
          </w:r>
        </w:p>
      </w:sdtContent>
    </w:sdt>
    <w:p w14:paraId="3874E1DF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154"/>
        <w:gridCol w:w="3795"/>
        <w:gridCol w:w="3260"/>
        <w:gridCol w:w="1559"/>
      </w:tblGrid>
      <w:tr w:rsidR="00AB2485" w14:paraId="61DF7C5B" w14:textId="77777777" w:rsidTr="006B4EC3">
        <w:trPr>
          <w:trHeight w:val="340"/>
        </w:trPr>
        <w:tc>
          <w:tcPr>
            <w:tcW w:w="2154" w:type="dxa"/>
            <w:vAlign w:val="center"/>
          </w:tcPr>
          <w:p w14:paraId="770A0957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795" w:type="dxa"/>
            <w:vAlign w:val="center"/>
          </w:tcPr>
          <w:p w14:paraId="57154CE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260" w:type="dxa"/>
            <w:vAlign w:val="center"/>
          </w:tcPr>
          <w:p w14:paraId="67355041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559" w:type="dxa"/>
            <w:vAlign w:val="center"/>
          </w:tcPr>
          <w:p w14:paraId="0354A8E1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580FEB" w14:paraId="73C760FA" w14:textId="77777777" w:rsidTr="006B4EC3">
        <w:trPr>
          <w:trHeight w:val="680"/>
        </w:trPr>
        <w:tc>
          <w:tcPr>
            <w:tcW w:w="2154" w:type="dxa"/>
          </w:tcPr>
          <w:p w14:paraId="55B286E0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795" w:type="dxa"/>
          </w:tcPr>
          <w:p w14:paraId="3CED2BB9" w14:textId="663C875D" w:rsidR="00580FEB" w:rsidRPr="0038660A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b/>
                <w:bCs/>
                <w:sz w:val="18"/>
              </w:rPr>
            </w:pPr>
            <w:r w:rsidRPr="0038660A">
              <w:rPr>
                <w:rFonts w:ascii="Century Gothic" w:hAnsi="Century Gothic"/>
                <w:b/>
                <w:bCs/>
                <w:sz w:val="18"/>
              </w:rPr>
              <w:t>Qualified Teacher Status</w:t>
            </w:r>
            <w:r w:rsidR="00EC5B90" w:rsidRPr="0038660A">
              <w:rPr>
                <w:rFonts w:ascii="Century Gothic" w:hAnsi="Century Gothic"/>
                <w:b/>
                <w:bCs/>
                <w:sz w:val="18"/>
              </w:rPr>
              <w:t>-</w:t>
            </w:r>
            <w:r w:rsidR="00E60B13" w:rsidRPr="0038660A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="00EC5B90" w:rsidRPr="0038660A">
              <w:rPr>
                <w:rFonts w:ascii="Century Gothic" w:hAnsi="Century Gothic"/>
                <w:b/>
                <w:bCs/>
                <w:sz w:val="18"/>
              </w:rPr>
              <w:t>Fully Qualified</w:t>
            </w:r>
            <w:r w:rsidR="00EC5B90" w:rsidRPr="0038660A">
              <w:rPr>
                <w:rFonts w:ascii="Century Gothic" w:hAnsi="Century Gothic"/>
                <w:b/>
                <w:bCs/>
                <w:sz w:val="18"/>
              </w:rPr>
              <w:t xml:space="preserve"> with</w:t>
            </w:r>
            <w:r w:rsidR="0038660A" w:rsidRPr="0038660A">
              <w:rPr>
                <w:rFonts w:ascii="Century Gothic" w:hAnsi="Century Gothic"/>
                <w:b/>
                <w:bCs/>
                <w:sz w:val="18"/>
              </w:rPr>
              <w:t xml:space="preserve"> all completed teacher essentials</w:t>
            </w:r>
            <w:r w:rsidR="00B02D80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</w:p>
          <w:p w14:paraId="71B324B5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Degree at level 2:2 and above or equivalent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4D7813C2" w14:textId="0340C850" w:rsidR="00D932A6" w:rsidRPr="00AB2485" w:rsidRDefault="00580FEB" w:rsidP="001447CC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290097">
              <w:rPr>
                <w:rFonts w:ascii="Century Gothic" w:hAnsi="Century Gothic"/>
                <w:sz w:val="18"/>
              </w:rPr>
              <w:t>Experience of teaching</w:t>
            </w:r>
          </w:p>
        </w:tc>
        <w:tc>
          <w:tcPr>
            <w:tcW w:w="3260" w:type="dxa"/>
          </w:tcPr>
          <w:p w14:paraId="129AD1BF" w14:textId="77777777" w:rsidR="00580FEB" w:rsidRP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Evidence of further professional qualification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</w:tc>
        <w:tc>
          <w:tcPr>
            <w:tcW w:w="1559" w:type="dxa"/>
          </w:tcPr>
          <w:p w14:paraId="586D4A47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</w:t>
            </w:r>
          </w:p>
        </w:tc>
      </w:tr>
      <w:tr w:rsidR="00580FEB" w14:paraId="38DFA15C" w14:textId="77777777" w:rsidTr="006B4EC3">
        <w:trPr>
          <w:trHeight w:val="680"/>
        </w:trPr>
        <w:tc>
          <w:tcPr>
            <w:tcW w:w="2154" w:type="dxa"/>
          </w:tcPr>
          <w:p w14:paraId="42E05932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795" w:type="dxa"/>
          </w:tcPr>
          <w:p w14:paraId="33CAAF1A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experience of working with children in a learning environment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01AC4D6B" w14:textId="77777777" w:rsidR="00BD1C4F" w:rsidRPr="00BD1C4F" w:rsidRDefault="00BD1C4F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Successfully </w:t>
            </w:r>
            <w:r w:rsidR="00626917">
              <w:rPr>
                <w:rFonts w:ascii="Century Gothic" w:hAnsi="Century Gothic"/>
                <w:sz w:val="18"/>
              </w:rPr>
              <w:t>directing</w:t>
            </w:r>
            <w:r w:rsidRPr="00BD1C4F">
              <w:rPr>
                <w:rFonts w:ascii="Century Gothic" w:hAnsi="Century Gothic"/>
                <w:sz w:val="18"/>
              </w:rPr>
              <w:t xml:space="preserve"> and managing a class of pupils.</w:t>
            </w:r>
          </w:p>
          <w:p w14:paraId="4A22B499" w14:textId="77777777" w:rsidR="00580FEB" w:rsidRPr="00BD1C4F" w:rsidRDefault="00987BEB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</w:t>
            </w:r>
            <w:r w:rsidR="00580FEB" w:rsidRPr="00BD1C4F">
              <w:rPr>
                <w:rFonts w:ascii="Century Gothic" w:hAnsi="Century Gothic"/>
                <w:sz w:val="18"/>
              </w:rPr>
              <w:t xml:space="preserve"> effectively with parents and other agencies</w:t>
            </w:r>
          </w:p>
          <w:p w14:paraId="30772A4D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Setting appropriate learning objectives.</w:t>
            </w:r>
          </w:p>
          <w:p w14:paraId="669E98D9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Adapting learning plans for individual pupils.</w:t>
            </w:r>
          </w:p>
          <w:p w14:paraId="6D5AA49B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Monitoring and recording pupils’ academic development.</w:t>
            </w:r>
          </w:p>
          <w:p w14:paraId="4969BE1A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Marking work against the national curriculum. </w:t>
            </w:r>
          </w:p>
          <w:p w14:paraId="78AEC595" w14:textId="77777777" w:rsidR="00D932A6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8" w:hanging="142"/>
              <w:contextualSpacing w:val="0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Producing pupils’ academic reports.</w:t>
            </w:r>
          </w:p>
        </w:tc>
        <w:tc>
          <w:tcPr>
            <w:tcW w:w="3260" w:type="dxa"/>
          </w:tcPr>
          <w:p w14:paraId="63DED2AC" w14:textId="77777777" w:rsidR="00580FEB" w:rsidRDefault="00987B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 with pupils with SEN.</w:t>
            </w:r>
          </w:p>
          <w:p w14:paraId="7644FFE6" w14:textId="77777777" w:rsidR="00BD1C4F" w:rsidRPr="00894460" w:rsidRDefault="00BD1C4F" w:rsidP="00BD1C4F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working with children who have emotional and behavioural difficulties (EBD).</w:t>
            </w:r>
          </w:p>
          <w:p w14:paraId="501A1E94" w14:textId="77777777" w:rsidR="00580FEB" w:rsidRPr="00894460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 xml:space="preserve">Teaching experience across </w:t>
            </w:r>
            <w:r w:rsidR="00995328">
              <w:rPr>
                <w:rFonts w:ascii="Century Gothic" w:hAnsi="Century Gothic"/>
                <w:sz w:val="18"/>
              </w:rPr>
              <w:t xml:space="preserve">different </w:t>
            </w:r>
            <w:r w:rsidRPr="00894460">
              <w:rPr>
                <w:rFonts w:ascii="Century Gothic" w:hAnsi="Century Gothic"/>
                <w:sz w:val="18"/>
              </w:rPr>
              <w:t>Key Stages</w:t>
            </w:r>
          </w:p>
        </w:tc>
        <w:tc>
          <w:tcPr>
            <w:tcW w:w="1559" w:type="dxa"/>
          </w:tcPr>
          <w:p w14:paraId="1513EFB5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5CE6FD79" w14:textId="77777777" w:rsidTr="006B4EC3">
        <w:trPr>
          <w:trHeight w:val="680"/>
        </w:trPr>
        <w:tc>
          <w:tcPr>
            <w:tcW w:w="2154" w:type="dxa"/>
          </w:tcPr>
          <w:p w14:paraId="763E1F82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795" w:type="dxa"/>
          </w:tcPr>
          <w:p w14:paraId="484BBD4E" w14:textId="77777777" w:rsidR="00D932A6" w:rsidRPr="00BD1C4F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knowledge of the school curriculum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1CAA3593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subject knowledge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48D612E1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deliver consistently good or better teaching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579F30B5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plan and deliver exceptional learning opportunities to meet a range of abilities and interest</w:t>
            </w:r>
            <w:r w:rsidR="00D932A6" w:rsidRPr="00BD1C4F">
              <w:rPr>
                <w:rFonts w:ascii="Century Gothic" w:hAnsi="Century Gothic"/>
                <w:sz w:val="18"/>
              </w:rPr>
              <w:t xml:space="preserve"> including children identified as having SEN or AG&amp;T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111C69F9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Knowledge and experience of planning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0A1A1D3F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 commitment of the principles of high quality SEN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26E0BEAC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behaviour management techniques and skills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16FF9C96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Ability to use a range of ICT effectively and creatively as a tool for learning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6726E0A2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Understanding of child protection and behaviour management procedures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5984A541" w14:textId="77777777" w:rsidR="00D932A6" w:rsidRPr="00BD1C4F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50C498DC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strong subject interest demonstrating passion and commitment to the subject area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21291F7E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managing and deploying teaching assistants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41A9EA02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Strong commitment to developing leadership </w:t>
            </w:r>
            <w:proofErr w:type="spellStart"/>
            <w:r>
              <w:rPr>
                <w:rFonts w:ascii="Century Gothic" w:hAnsi="Century Gothic"/>
                <w:sz w:val="18"/>
              </w:rPr>
              <w:t>sills</w:t>
            </w:r>
            <w:proofErr w:type="spellEnd"/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2E832246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willingness to undertake research to enhance Teaching and Learning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77C69F35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19D6B4E9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71FA78E8" w14:textId="77777777" w:rsidTr="006B4EC3">
        <w:trPr>
          <w:trHeight w:val="680"/>
        </w:trPr>
        <w:tc>
          <w:tcPr>
            <w:tcW w:w="2154" w:type="dxa"/>
          </w:tcPr>
          <w:p w14:paraId="2496F8F4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795" w:type="dxa"/>
          </w:tcPr>
          <w:p w14:paraId="4ED974FE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work </w:t>
            </w:r>
            <w:r w:rsidR="00E31E51">
              <w:rPr>
                <w:rFonts w:ascii="Century Gothic" w:hAnsi="Century Gothic"/>
                <w:sz w:val="18"/>
              </w:rPr>
              <w:t>well alone</w:t>
            </w:r>
            <w:r>
              <w:rPr>
                <w:rFonts w:ascii="Century Gothic" w:hAnsi="Century Gothic"/>
                <w:sz w:val="18"/>
              </w:rPr>
              <w:t xml:space="preserve"> and contribute as a team member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76A11A3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to </w:t>
            </w:r>
            <w:r w:rsidR="004D1B86">
              <w:rPr>
                <w:rFonts w:ascii="Century Gothic" w:hAnsi="Century Gothic"/>
                <w:sz w:val="18"/>
              </w:rPr>
              <w:t>identify</w:t>
            </w:r>
            <w:r>
              <w:rPr>
                <w:rFonts w:ascii="Century Gothic" w:hAnsi="Century Gothic"/>
                <w:sz w:val="18"/>
              </w:rPr>
              <w:t xml:space="preserve"> priorities, be self-motivated and manage time effectively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B335A22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to communicate effectively with a wide range of people including children, staff, parents and Governors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4C157B81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work as a team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6F2FE3B2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empathise with children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B3F09B8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commitment to their own continuing professional development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5C649A9A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Reflective Practitioner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A8C0015" w14:textId="77777777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07EBDBF5" w14:textId="77777777" w:rsidR="00580FEB" w:rsidRPr="00AB2485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Willingness to offer extra-curricular opportunities for pupils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7E61ED90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0DE3A9EC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30FD42A2" w14:textId="77777777" w:rsidR="0082383A" w:rsidRDefault="0082383A">
      <w:pPr>
        <w:rPr>
          <w:rFonts w:ascii="Century Gothic" w:hAnsi="Century Gothic"/>
        </w:rPr>
      </w:pPr>
    </w:p>
    <w:p w14:paraId="7EF21F7C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29AEC1B3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AB2485" w:rsidRPr="00C15A59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DB"/>
    <w:rsid w:val="000A5F74"/>
    <w:rsid w:val="001447CC"/>
    <w:rsid w:val="001F7D7C"/>
    <w:rsid w:val="00290097"/>
    <w:rsid w:val="0038660A"/>
    <w:rsid w:val="003C15E6"/>
    <w:rsid w:val="004D1B86"/>
    <w:rsid w:val="004E0968"/>
    <w:rsid w:val="004E486E"/>
    <w:rsid w:val="004F3894"/>
    <w:rsid w:val="00580FEB"/>
    <w:rsid w:val="005970BC"/>
    <w:rsid w:val="00626917"/>
    <w:rsid w:val="006B4EC3"/>
    <w:rsid w:val="006F0D31"/>
    <w:rsid w:val="00793432"/>
    <w:rsid w:val="007E3CCC"/>
    <w:rsid w:val="008113E0"/>
    <w:rsid w:val="0082383A"/>
    <w:rsid w:val="00894460"/>
    <w:rsid w:val="00962E56"/>
    <w:rsid w:val="00987BEB"/>
    <w:rsid w:val="00995328"/>
    <w:rsid w:val="009A42C1"/>
    <w:rsid w:val="009B3F13"/>
    <w:rsid w:val="00AB2485"/>
    <w:rsid w:val="00AD7BDB"/>
    <w:rsid w:val="00AF5953"/>
    <w:rsid w:val="00B02D80"/>
    <w:rsid w:val="00B52B1C"/>
    <w:rsid w:val="00BD1C4F"/>
    <w:rsid w:val="00C15A59"/>
    <w:rsid w:val="00D7619C"/>
    <w:rsid w:val="00D932A6"/>
    <w:rsid w:val="00DF54E3"/>
    <w:rsid w:val="00E31E51"/>
    <w:rsid w:val="00E60B13"/>
    <w:rsid w:val="00EC5B90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0149"/>
  <w15:chartTrackingRefBased/>
  <w15:docId w15:val="{FB0C1654-BFC4-4891-A3EF-3E063E8F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R%20Templates\Recruitment\8.%20Job%20Descriptions%20&amp;%20Person%20Specs\SLT%20&amp;%20Teacher%20TEMPLATES\Teacher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690EDC0F7241D8BADC5E1173053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80028-4150-4616-BD6E-E65EDA3DC5DB}"/>
      </w:docPartPr>
      <w:docPartBody>
        <w:p w:rsidR="005329C8" w:rsidRDefault="005329C8">
          <w:pPr>
            <w:pStyle w:val="00690EDC0F7241D8BADC5E1173053AE9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C8"/>
    <w:rsid w:val="005329C8"/>
    <w:rsid w:val="009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690EDC0F7241D8BADC5E1173053AE9">
    <w:name w:val="00690EDC0F7241D8BADC5E1173053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C5CF48C273E4EB58C194B084E84D2" ma:contentTypeVersion="3" ma:contentTypeDescription="Create a new document." ma:contentTypeScope="" ma:versionID="86d262750e9ab5bffe2ea90021c481eb">
  <xsd:schema xmlns:xsd="http://www.w3.org/2001/XMLSchema" xmlns:xs="http://www.w3.org/2001/XMLSchema" xmlns:p="http://schemas.microsoft.com/office/2006/metadata/properties" xmlns:ns2="668a3abd-fcfb-4267-8d07-6e0617ab005a" targetNamespace="http://schemas.microsoft.com/office/2006/metadata/properties" ma:root="true" ma:fieldsID="2186e22d0f9f7498fe39a375bc798f52" ns2:_="">
    <xsd:import namespace="668a3abd-fcfb-4267-8d07-6e0617ab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a3abd-fcfb-4267-8d07-6e0617ab0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BF4682-7986-4F3F-8DDD-6A60FAE67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a3abd-fcfb-4267-8d07-6e0617ab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Teacher PS V1 0124</Template>
  <TotalTime>12</TotalTime>
  <Pages>1</Pages>
  <Words>359</Words>
  <Characters>2080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Ragsdale-Lowe</dc:creator>
  <cp:keywords/>
  <dc:description/>
  <cp:lastModifiedBy>Evie Ragsdale-Lowe</cp:lastModifiedBy>
  <cp:revision>9</cp:revision>
  <dcterms:created xsi:type="dcterms:W3CDTF">2026-02-25T11:32:00Z</dcterms:created>
  <dcterms:modified xsi:type="dcterms:W3CDTF">2026-02-25T12:09:00Z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0x010100DCDC5CF48C273E4EB58C194B084E84D2</vt:lpwstr>
  </property>
  <property fmtid="{D5CDD505-2E9C-101B-9397-08002B2CF9AE}" pid="3" name="MediaServiceImageTags">
    <vt:lpwstr/>
  </property>
  <property fmtid="{D5CDD505-2E9C-101B-9397-08002B2CF9AE}" pid="4" name="Order">
    <vt:r8>33409200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