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CA5C" w14:textId="77777777" w:rsidR="00B42403" w:rsidRPr="00B42403" w:rsidRDefault="00B42403" w:rsidP="00B42403">
      <w:pPr>
        <w:pStyle w:val="Heading1"/>
        <w:spacing w:after="240"/>
      </w:pPr>
      <w:r w:rsidRPr="00B42403">
        <w:t xml:space="preserve">Job description: </w:t>
      </w:r>
      <w:sdt>
        <w:sdtPr>
          <w:id w:val="-291362905"/>
          <w:placeholder>
            <w:docPart w:val="154E89516DDA4E95A976C58AF962472F"/>
          </w:placeholder>
        </w:sdtPr>
        <w:sdtEndPr/>
        <w:sdtContent>
          <w:sdt>
            <w:sdtPr>
              <w:id w:val="-274634537"/>
              <w:placeholder>
                <w:docPart w:val="154E89516DDA4E95A976C58AF962472F"/>
              </w:placeholder>
              <w15:appearance w15:val="hidden"/>
            </w:sdtPr>
            <w:sdtEndPr/>
            <w:sdtContent>
              <w:r w:rsidR="00957085">
                <w:t>Teaching Assistant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0375CA5F" w14:textId="77777777" w:rsidTr="00B42403">
        <w:trPr>
          <w:trHeight w:val="283"/>
        </w:trPr>
        <w:tc>
          <w:tcPr>
            <w:tcW w:w="1236" w:type="pct"/>
            <w:shd w:val="clear" w:color="auto" w:fill="auto"/>
          </w:tcPr>
          <w:p w14:paraId="0375CA5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0375CA5E" w14:textId="77AD0B5B" w:rsidR="00B42403" w:rsidRPr="00B42403" w:rsidRDefault="00E802F1" w:rsidP="00B42403">
            <w:r>
              <w:t xml:space="preserve">Gladstone Park </w:t>
            </w:r>
            <w:r w:rsidR="004C64AD">
              <w:t>Primary School</w:t>
            </w:r>
          </w:p>
        </w:tc>
      </w:tr>
      <w:tr w:rsidR="00B42403" w:rsidRPr="00B42403" w14:paraId="0375CA62" w14:textId="77777777" w:rsidTr="00B42403">
        <w:trPr>
          <w:trHeight w:val="283"/>
        </w:trPr>
        <w:tc>
          <w:tcPr>
            <w:tcW w:w="1236" w:type="pct"/>
            <w:shd w:val="clear" w:color="auto" w:fill="auto"/>
          </w:tcPr>
          <w:p w14:paraId="0375CA60"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0375CA61" w14:textId="360F26C2" w:rsidR="00B42403" w:rsidRPr="00B42403" w:rsidRDefault="00E802F1" w:rsidP="00B42403">
            <w:r>
              <w:t>Temporary</w:t>
            </w:r>
          </w:p>
        </w:tc>
      </w:tr>
      <w:tr w:rsidR="00B42403" w:rsidRPr="00B42403" w14:paraId="0375CA65" w14:textId="77777777" w:rsidTr="00B42403">
        <w:trPr>
          <w:trHeight w:val="283"/>
        </w:trPr>
        <w:tc>
          <w:tcPr>
            <w:tcW w:w="1236" w:type="pct"/>
            <w:shd w:val="clear" w:color="auto" w:fill="auto"/>
          </w:tcPr>
          <w:p w14:paraId="0375CA63" w14:textId="77777777" w:rsidR="00B42403" w:rsidRPr="00B42403" w:rsidRDefault="00B42403" w:rsidP="00B42403">
            <w:pPr>
              <w:rPr>
                <w:rFonts w:ascii="Arial" w:hAnsi="Arial" w:cs="Arial"/>
                <w:b/>
                <w:color w:val="564B51" w:themeColor="text2"/>
              </w:rPr>
            </w:pPr>
            <w:r w:rsidRPr="004C64AD">
              <w:rPr>
                <w:rFonts w:ascii="Arial" w:hAnsi="Arial" w:cs="Arial"/>
                <w:b/>
                <w:color w:val="564B51" w:themeColor="text2"/>
              </w:rPr>
              <w:t>Full time/term time</w:t>
            </w:r>
          </w:p>
        </w:tc>
        <w:tc>
          <w:tcPr>
            <w:tcW w:w="3764" w:type="pct"/>
          </w:tcPr>
          <w:p w14:paraId="0375CA64" w14:textId="7CAB278D" w:rsidR="00B42403" w:rsidRPr="00B42403" w:rsidRDefault="00E802F1" w:rsidP="00B42403">
            <w:r>
              <w:t xml:space="preserve">Casual Contract working </w:t>
            </w:r>
            <w:r w:rsidR="004C64AD">
              <w:t>3</w:t>
            </w:r>
            <w:r>
              <w:t>2</w:t>
            </w:r>
            <w:r w:rsidR="004C64AD">
              <w:t xml:space="preserve">.5 hours per week/ Term Time Only </w:t>
            </w:r>
          </w:p>
        </w:tc>
      </w:tr>
      <w:tr w:rsidR="00B42403" w:rsidRPr="00B42403" w14:paraId="0375CA68" w14:textId="77777777" w:rsidTr="00B42403">
        <w:trPr>
          <w:trHeight w:val="283"/>
        </w:trPr>
        <w:tc>
          <w:tcPr>
            <w:tcW w:w="1236" w:type="pct"/>
            <w:shd w:val="clear" w:color="auto" w:fill="auto"/>
          </w:tcPr>
          <w:p w14:paraId="0375CA66"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0375CA67" w14:textId="1178FB78" w:rsidR="00B42403" w:rsidRPr="00B42403" w:rsidRDefault="004C64AD" w:rsidP="00B42403">
            <w:r>
              <w:t xml:space="preserve">NJC </w:t>
            </w:r>
            <w:r w:rsidR="00E802F1">
              <w:t>Outer</w:t>
            </w:r>
            <w:r>
              <w:t xml:space="preserve"> London Point </w:t>
            </w:r>
            <w:r w:rsidR="00427980">
              <w:t>3</w:t>
            </w:r>
          </w:p>
        </w:tc>
      </w:tr>
      <w:tr w:rsidR="00B42403" w:rsidRPr="00B42403" w14:paraId="0375CA6B" w14:textId="77777777" w:rsidTr="00B42403">
        <w:trPr>
          <w:trHeight w:val="283"/>
        </w:trPr>
        <w:tc>
          <w:tcPr>
            <w:tcW w:w="1236" w:type="pct"/>
            <w:shd w:val="clear" w:color="auto" w:fill="auto"/>
          </w:tcPr>
          <w:p w14:paraId="0375CA69"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0375CA6A" w14:textId="71A73DC2" w:rsidR="00B42403" w:rsidRPr="00B42403" w:rsidRDefault="0069017A" w:rsidP="00B42403">
            <w:r>
              <w:t>SENDCo</w:t>
            </w:r>
            <w:r w:rsidR="004C64AD">
              <w:t>, Class Teacher</w:t>
            </w:r>
          </w:p>
        </w:tc>
      </w:tr>
    </w:tbl>
    <w:p w14:paraId="0375CA6C" w14:textId="77777777" w:rsidR="00B42403" w:rsidRDefault="00B42403" w:rsidP="00B42403">
      <w:pPr>
        <w:rPr>
          <w:b/>
        </w:rPr>
      </w:pPr>
    </w:p>
    <w:p w14:paraId="0375CA6D" w14:textId="77777777" w:rsidR="00B42403" w:rsidRPr="00B42403" w:rsidRDefault="00B42403" w:rsidP="00B42403">
      <w:pPr>
        <w:pStyle w:val="Heading2"/>
      </w:pPr>
      <w:r w:rsidRPr="00B42403">
        <w:t>Job purpose</w:t>
      </w:r>
    </w:p>
    <w:sdt>
      <w:sdtPr>
        <w:id w:val="887309024"/>
        <w:placeholder>
          <w:docPart w:val="154E89516DDA4E95A976C58AF962472F"/>
        </w:placeholder>
        <w15:appearance w15:val="hidden"/>
      </w:sdtPr>
      <w:sdtEndPr>
        <w:rPr>
          <w:sz w:val="28"/>
        </w:rPr>
      </w:sdtEndPr>
      <w:sdtContent>
        <w:sdt>
          <w:sdtPr>
            <w:rPr>
              <w:sz w:val="28"/>
            </w:rPr>
            <w:id w:val="452130722"/>
            <w:placeholder>
              <w:docPart w:val="2D6783AFAB904005964FE615057CD38F"/>
            </w:placeholder>
            <w15:appearance w15:val="hidden"/>
          </w:sdtPr>
          <w:sdtEndPr/>
          <w:sdtContent>
            <w:p w14:paraId="0375CA6E" w14:textId="77777777" w:rsidR="00B42403" w:rsidRPr="00957085" w:rsidRDefault="00957085" w:rsidP="00957085">
              <w:pPr>
                <w:tabs>
                  <w:tab w:val="num" w:pos="709"/>
                </w:tabs>
                <w:spacing w:line="240" w:lineRule="auto"/>
                <w:jc w:val="both"/>
                <w:rPr>
                  <w:rFonts w:cs="Arial"/>
                </w:rPr>
              </w:pPr>
              <w:r w:rsidRPr="00957085">
                <w:rPr>
                  <w:rFonts w:cs="Arial"/>
                </w:rPr>
                <w:t>To provide general support to the teacher in the management of pupils and the classroom.  To contribute to the overall ethos, work and aims of the school. To work under the instruction of teaching/senior staff, usually in the classroom with the teacher, to support access to learning for pupils.</w:t>
              </w:r>
            </w:p>
          </w:sdtContent>
        </w:sdt>
      </w:sdtContent>
    </w:sdt>
    <w:p w14:paraId="0375CA6F" w14:textId="77777777" w:rsidR="00B42403" w:rsidRPr="00B42403" w:rsidRDefault="00B42403" w:rsidP="00B42403">
      <w:pPr>
        <w:pStyle w:val="Heading2"/>
      </w:pPr>
      <w:r w:rsidRPr="00B42403">
        <w:t>Main duties and responsibilities</w:t>
      </w:r>
    </w:p>
    <w:p w14:paraId="0375CA70" w14:textId="77777777" w:rsidR="00957085" w:rsidRPr="00957085" w:rsidRDefault="00957085" w:rsidP="00957085">
      <w:pPr>
        <w:pStyle w:val="Bulletlist"/>
      </w:pPr>
      <w:r w:rsidRPr="00957085">
        <w:t>To promote the development of numeracy, language and speech, including providing additional support to children with special needs or to bilingual learners, by working alongside the class teacher.</w:t>
      </w:r>
      <w:r w:rsidRPr="00957085">
        <w:br/>
      </w:r>
    </w:p>
    <w:p w14:paraId="0375CA71" w14:textId="77777777" w:rsidR="00957085" w:rsidRPr="00957085" w:rsidRDefault="00957085" w:rsidP="00B42403">
      <w:pPr>
        <w:pStyle w:val="Bulletlist"/>
      </w:pPr>
      <w:r w:rsidRPr="00957085">
        <w:rPr>
          <w:rFonts w:cs="Arial"/>
          <w:bCs/>
        </w:rPr>
        <w:t xml:space="preserve">Under the direction of the teacher, liaise with parents as appropriate, maintaining sensitivity and confidentiality at all times. </w:t>
      </w:r>
    </w:p>
    <w:p w14:paraId="0375CA72" w14:textId="77777777" w:rsidR="00957085" w:rsidRPr="00957085" w:rsidRDefault="00957085" w:rsidP="00957085">
      <w:pPr>
        <w:pStyle w:val="Bulletlist"/>
      </w:pPr>
      <w:r w:rsidRPr="00957085">
        <w:t>Provide support and assistance for children’s pastoral needs (e.g. dressing, going to the toilet, the changing of nappies.</w:t>
      </w:r>
      <w:r w:rsidRPr="00957085">
        <w:br/>
      </w:r>
    </w:p>
    <w:p w14:paraId="0375CA73" w14:textId="77777777" w:rsidR="00957085" w:rsidRPr="00957085" w:rsidRDefault="00957085" w:rsidP="00957085">
      <w:pPr>
        <w:pStyle w:val="Bulletlist"/>
      </w:pPr>
      <w:r w:rsidRPr="00957085">
        <w:t>To support the emotional, behavioural and pastoral needs of all pupils, including children with SEN.</w:t>
      </w:r>
      <w:r w:rsidRPr="00957085">
        <w:br/>
      </w:r>
    </w:p>
    <w:p w14:paraId="0375CA74" w14:textId="77777777" w:rsidR="00957085" w:rsidRPr="00957085" w:rsidRDefault="00957085" w:rsidP="00957085">
      <w:pPr>
        <w:pStyle w:val="Bulletlist"/>
      </w:pPr>
      <w:r w:rsidRPr="00957085">
        <w:t>Prepare the classroom as directed for lessons, clear afterwards and assist with the display of pupils’ work.</w:t>
      </w:r>
      <w:r w:rsidRPr="00957085">
        <w:br/>
      </w:r>
    </w:p>
    <w:p w14:paraId="0375CA75" w14:textId="77777777" w:rsidR="00957085" w:rsidRPr="00957085" w:rsidRDefault="00957085" w:rsidP="00957085">
      <w:pPr>
        <w:pStyle w:val="Bulletlist"/>
      </w:pPr>
      <w:r w:rsidRPr="00957085">
        <w:t>Undertake pupil record-keeping as requested by the teacher.</w:t>
      </w:r>
      <w:r w:rsidRPr="00957085">
        <w:br/>
      </w:r>
    </w:p>
    <w:p w14:paraId="0375CA76" w14:textId="77777777" w:rsidR="00957085" w:rsidRPr="00957085" w:rsidRDefault="00957085" w:rsidP="00957085">
      <w:pPr>
        <w:pStyle w:val="Bulletlist"/>
      </w:pPr>
      <w:r w:rsidRPr="00957085">
        <w:t>Maintain awareness of pupil problems, progress and achievements, and report to the teacher as agreed and/or appropriate.</w:t>
      </w:r>
      <w:r w:rsidRPr="00957085">
        <w:br/>
      </w:r>
    </w:p>
    <w:p w14:paraId="0375CA77" w14:textId="77777777" w:rsidR="00957085" w:rsidRPr="00957085" w:rsidRDefault="00957085" w:rsidP="00957085">
      <w:pPr>
        <w:pStyle w:val="Bulletlist"/>
      </w:pPr>
      <w:r w:rsidRPr="00957085">
        <w:t>Establish good relationships with pupils, acting as a role model, being aware of and responding appropriately to their individual needs, and encouraging pupils to interact with others and engage in activities with others.</w:t>
      </w:r>
      <w:r w:rsidRPr="00957085">
        <w:br/>
      </w:r>
    </w:p>
    <w:p w14:paraId="0375CA78" w14:textId="77777777" w:rsidR="002C3369" w:rsidRDefault="00957085" w:rsidP="00957085">
      <w:pPr>
        <w:pStyle w:val="Bulletlist"/>
      </w:pPr>
      <w:r w:rsidRPr="00957085">
        <w:t>Prepare and maintain equipment and resources as directed by the teacher, and assist pupils in their use, including basic ICT equipment.</w:t>
      </w:r>
    </w:p>
    <w:p w14:paraId="0375CA79" w14:textId="77777777" w:rsidR="00957085" w:rsidRPr="002C3369" w:rsidRDefault="002C3369" w:rsidP="002C3369">
      <w:r>
        <w:br w:type="page"/>
      </w:r>
      <w:r w:rsidR="00957085" w:rsidRPr="00957085">
        <w:br/>
      </w:r>
    </w:p>
    <w:p w14:paraId="0375CA7A" w14:textId="77777777" w:rsidR="00957085" w:rsidRPr="00957085" w:rsidRDefault="00957085" w:rsidP="00957085">
      <w:pPr>
        <w:pStyle w:val="Bulletlist"/>
        <w:rPr>
          <w:bCs/>
        </w:rPr>
      </w:pPr>
      <w:r w:rsidRPr="00957085">
        <w:t>Provide a range of clerical and administrative support to teaching staff, including photocopying, word-processing and filing.</w:t>
      </w:r>
      <w:r w:rsidRPr="00957085">
        <w:br/>
      </w:r>
    </w:p>
    <w:p w14:paraId="0375CA7B" w14:textId="77777777" w:rsidR="00957085" w:rsidRPr="00957085" w:rsidRDefault="00957085" w:rsidP="00957085">
      <w:pPr>
        <w:pStyle w:val="Bulletlist"/>
        <w:rPr>
          <w:bCs/>
        </w:rPr>
      </w:pPr>
      <w:r w:rsidRPr="00957085">
        <w:t>Support the teacher in managing pupil behaviour, reporting conflict and incidents in accordance with the school’s policies and procedures.</w:t>
      </w:r>
      <w:r w:rsidRPr="00957085">
        <w:br/>
      </w:r>
    </w:p>
    <w:p w14:paraId="0375CA7C" w14:textId="77777777" w:rsidR="00957085" w:rsidRPr="00957085" w:rsidRDefault="00957085" w:rsidP="00957085">
      <w:pPr>
        <w:pStyle w:val="Bulletlist"/>
        <w:rPr>
          <w:bCs/>
        </w:rPr>
      </w:pPr>
      <w:r w:rsidRPr="00957085">
        <w:t>Promote the inclusion and acceptance of all pupils.</w:t>
      </w:r>
      <w:r w:rsidRPr="00957085">
        <w:br/>
      </w:r>
    </w:p>
    <w:p w14:paraId="0375CA7D" w14:textId="77777777" w:rsidR="00957085" w:rsidRPr="00957085" w:rsidRDefault="00957085" w:rsidP="00957085">
      <w:pPr>
        <w:pStyle w:val="Bulletlist"/>
        <w:rPr>
          <w:bCs/>
        </w:rPr>
      </w:pPr>
      <w:r w:rsidRPr="00957085">
        <w:t>Assist with supervision of pupils out of lesson times, including before and after school and at lunchtimes.</w:t>
      </w:r>
      <w:r w:rsidRPr="00957085">
        <w:br/>
      </w:r>
    </w:p>
    <w:p w14:paraId="0375CA7E" w14:textId="77777777" w:rsidR="00957085" w:rsidRPr="00957085" w:rsidRDefault="00957085" w:rsidP="00957085">
      <w:pPr>
        <w:pStyle w:val="Bulletlist"/>
        <w:rPr>
          <w:bCs/>
        </w:rPr>
      </w:pPr>
      <w:r w:rsidRPr="00957085">
        <w:t>Accompany teaching staff and pupils on trips and school activities as required.</w:t>
      </w:r>
      <w:r w:rsidRPr="00957085">
        <w:br/>
      </w:r>
    </w:p>
    <w:p w14:paraId="0375CA7F" w14:textId="77777777" w:rsidR="00957085" w:rsidRPr="00957085" w:rsidRDefault="00957085" w:rsidP="00957085">
      <w:pPr>
        <w:pStyle w:val="Bulletlist"/>
        <w:rPr>
          <w:bCs/>
        </w:rPr>
      </w:pPr>
      <w:r w:rsidRPr="00957085">
        <w:t xml:space="preserve">Participate in training and development activities and programmes, and attend and participate in meetings, as required. </w:t>
      </w:r>
      <w:r w:rsidRPr="00957085">
        <w:br/>
      </w:r>
    </w:p>
    <w:p w14:paraId="0375CA80" w14:textId="77777777" w:rsidR="00957085" w:rsidRPr="00957085" w:rsidRDefault="00957085" w:rsidP="00957085">
      <w:pPr>
        <w:pStyle w:val="Bulletlist"/>
        <w:rPr>
          <w:bCs/>
        </w:rPr>
      </w:pPr>
      <w:r w:rsidRPr="00957085">
        <w:t>Appreciate and support the role of other professionals.</w:t>
      </w:r>
      <w:r w:rsidRPr="00957085">
        <w:br/>
      </w:r>
    </w:p>
    <w:p w14:paraId="0375CA81" w14:textId="77777777" w:rsidR="00957085" w:rsidRPr="00957085" w:rsidRDefault="00957085" w:rsidP="00957085">
      <w:pPr>
        <w:pStyle w:val="Bulletlist"/>
        <w:rPr>
          <w:bCs/>
        </w:rPr>
      </w:pPr>
      <w:r w:rsidRPr="00957085">
        <w:t>Be aware of and comply with policies and procedures, and report all concerns to an appropriate person, in respect of:</w:t>
      </w:r>
    </w:p>
    <w:p w14:paraId="0375CA82" w14:textId="77777777" w:rsidR="00957085" w:rsidRPr="00957085" w:rsidRDefault="00957085" w:rsidP="00957085">
      <w:pPr>
        <w:numPr>
          <w:ilvl w:val="2"/>
          <w:numId w:val="11"/>
        </w:numPr>
        <w:spacing w:line="240" w:lineRule="auto"/>
        <w:jc w:val="both"/>
        <w:rPr>
          <w:rFonts w:cs="Arial"/>
        </w:rPr>
      </w:pPr>
      <w:r w:rsidRPr="00957085">
        <w:rPr>
          <w:rFonts w:cs="Arial"/>
        </w:rPr>
        <w:t>child protection and safeguarding</w:t>
      </w:r>
    </w:p>
    <w:p w14:paraId="0375CA83" w14:textId="77777777" w:rsidR="00957085" w:rsidRPr="00957085" w:rsidRDefault="00957085" w:rsidP="00957085">
      <w:pPr>
        <w:numPr>
          <w:ilvl w:val="2"/>
          <w:numId w:val="11"/>
        </w:numPr>
        <w:spacing w:line="240" w:lineRule="auto"/>
        <w:jc w:val="both"/>
        <w:rPr>
          <w:rFonts w:cs="Arial"/>
        </w:rPr>
      </w:pPr>
      <w:r w:rsidRPr="00957085">
        <w:rPr>
          <w:rFonts w:cs="Arial"/>
        </w:rPr>
        <w:t>health, safety and security</w:t>
      </w:r>
    </w:p>
    <w:p w14:paraId="0375CA84" w14:textId="77777777" w:rsidR="00957085" w:rsidRPr="00957085" w:rsidRDefault="00957085" w:rsidP="00957085">
      <w:pPr>
        <w:numPr>
          <w:ilvl w:val="2"/>
          <w:numId w:val="11"/>
        </w:numPr>
        <w:spacing w:line="240" w:lineRule="auto"/>
        <w:jc w:val="both"/>
        <w:rPr>
          <w:rFonts w:cs="Arial"/>
        </w:rPr>
      </w:pPr>
      <w:r w:rsidRPr="00957085">
        <w:rPr>
          <w:rFonts w:cs="Arial"/>
        </w:rPr>
        <w:t>confidentiality, and</w:t>
      </w:r>
    </w:p>
    <w:p w14:paraId="0375CA85" w14:textId="77777777" w:rsidR="00957085" w:rsidRPr="00957085" w:rsidRDefault="00957085" w:rsidP="00957085">
      <w:pPr>
        <w:numPr>
          <w:ilvl w:val="2"/>
          <w:numId w:val="11"/>
        </w:numPr>
        <w:spacing w:line="240" w:lineRule="auto"/>
        <w:jc w:val="both"/>
        <w:rPr>
          <w:rFonts w:cs="Arial"/>
        </w:rPr>
      </w:pPr>
      <w:r w:rsidRPr="00957085">
        <w:rPr>
          <w:rFonts w:cs="Arial"/>
        </w:rPr>
        <w:t>data protection</w:t>
      </w:r>
    </w:p>
    <w:p w14:paraId="0375CA86" w14:textId="77777777" w:rsidR="00957085" w:rsidRPr="00957085" w:rsidRDefault="00957085" w:rsidP="00957085">
      <w:pPr>
        <w:pStyle w:val="Bulletlist"/>
      </w:pPr>
      <w:r w:rsidRPr="00957085">
        <w:t>Ensure all pupils have equal access to opportunities to learn and develop.</w:t>
      </w:r>
      <w:r w:rsidRPr="00957085">
        <w:br/>
      </w:r>
    </w:p>
    <w:p w14:paraId="0375CA87" w14:textId="77777777" w:rsidR="00957085" w:rsidRDefault="00957085" w:rsidP="00957085">
      <w:pPr>
        <w:pStyle w:val="Bulletlist"/>
      </w:pPr>
      <w:r w:rsidRPr="00957085">
        <w:t>Undertake these duties within agreed departmental service/school objectives, policies and procedures and promote the Council's Equal Opportunities Policy.</w:t>
      </w:r>
    </w:p>
    <w:p w14:paraId="0375CA88" w14:textId="77777777" w:rsidR="00957085" w:rsidRDefault="00957085" w:rsidP="00957085">
      <w:pPr>
        <w:pStyle w:val="Bulletlist"/>
        <w:numPr>
          <w:ilvl w:val="0"/>
          <w:numId w:val="0"/>
        </w:numPr>
        <w:ind w:left="360" w:hanging="360"/>
      </w:pPr>
    </w:p>
    <w:p w14:paraId="0375CA89" w14:textId="77777777" w:rsidR="00957085" w:rsidRDefault="00957085" w:rsidP="00957085">
      <w:pPr>
        <w:pStyle w:val="Bulletlist"/>
        <w:numPr>
          <w:ilvl w:val="0"/>
          <w:numId w:val="0"/>
        </w:numPr>
        <w:ind w:left="360" w:hanging="360"/>
      </w:pPr>
    </w:p>
    <w:p w14:paraId="0375CA8A"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0375CA8B"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0375CA8C" w14:textId="77777777" w:rsidR="00B42403" w:rsidRPr="00B42403" w:rsidRDefault="00B42403" w:rsidP="00B42403">
      <w:pPr>
        <w:rPr>
          <w:i/>
        </w:rPr>
      </w:pPr>
      <w:r w:rsidRPr="00B42403">
        <w:rPr>
          <w:i/>
        </w:rPr>
        <w:br w:type="page"/>
      </w:r>
    </w:p>
    <w:p w14:paraId="0375CA8D" w14:textId="77777777" w:rsidR="00B42403" w:rsidRPr="00B42403" w:rsidRDefault="00B42403" w:rsidP="002929DB">
      <w:pPr>
        <w:pStyle w:val="Heading1"/>
        <w:spacing w:after="240"/>
      </w:pPr>
      <w:r w:rsidRPr="00B42403">
        <w:t xml:space="preserve">Person specification: </w:t>
      </w:r>
      <w:sdt>
        <w:sdtPr>
          <w:id w:val="647179951"/>
          <w:placeholder>
            <w:docPart w:val="997FB409C011456AB430F96F7C8422C6"/>
          </w:placeholder>
        </w:sdtPr>
        <w:sdtEndPr/>
        <w:sdtContent>
          <w:sdt>
            <w:sdtPr>
              <w:id w:val="1065840862"/>
              <w:placeholder>
                <w:docPart w:val="997FB409C011456AB430F96F7C8422C6"/>
              </w:placeholder>
              <w15:appearance w15:val="hidden"/>
            </w:sdtPr>
            <w:sdtEndPr/>
            <w:sdtContent>
              <w:r w:rsidR="00957085">
                <w:t>Teaching Assistant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375CA91" w14:textId="77777777" w:rsidTr="00B42403">
        <w:trPr>
          <w:trHeight w:val="624"/>
        </w:trPr>
        <w:tc>
          <w:tcPr>
            <w:tcW w:w="6936" w:type="dxa"/>
            <w:shd w:val="clear" w:color="auto" w:fill="auto"/>
            <w:vAlign w:val="center"/>
          </w:tcPr>
          <w:p w14:paraId="0375CA8E"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0375CA8F"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375CA90"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0375CA95" w14:textId="77777777" w:rsidTr="00B42403">
        <w:trPr>
          <w:trHeight w:val="454"/>
        </w:trPr>
        <w:tc>
          <w:tcPr>
            <w:tcW w:w="6936" w:type="dxa"/>
            <w:shd w:val="clear" w:color="auto" w:fill="auto"/>
          </w:tcPr>
          <w:sdt>
            <w:sdtPr>
              <w:id w:val="1763879312"/>
              <w:placeholder>
                <w:docPart w:val="BF88F31A07AA4E33ACCB15A5401796C9"/>
              </w:placeholder>
              <w15:appearance w15:val="hidden"/>
            </w:sdtPr>
            <w:sdtEndPr/>
            <w:sdtContent>
              <w:p w14:paraId="0375CA92" w14:textId="775E1498" w:rsidR="00B42403" w:rsidRPr="00B42403" w:rsidRDefault="00FF0BD2" w:rsidP="00FF0BD2">
                <w:r w:rsidRPr="00EB0AE6">
                  <w:t xml:space="preserve">GCSE grade A*-C (or equivalent) of NVQ level 2 </w:t>
                </w:r>
                <w:r>
                  <w:t>M</w:t>
                </w:r>
                <w:r w:rsidRPr="00EB0AE6">
                  <w:t>aths/Numeracy/English/literacy/ ICT</w:t>
                </w:r>
              </w:p>
            </w:sdtContent>
          </w:sdt>
        </w:tc>
        <w:tc>
          <w:tcPr>
            <w:tcW w:w="1418" w:type="dxa"/>
            <w:shd w:val="clear" w:color="auto" w:fill="auto"/>
            <w:vAlign w:val="center"/>
          </w:tcPr>
          <w:p w14:paraId="0375CA93" w14:textId="77777777" w:rsidR="00B42403" w:rsidRPr="00B42403" w:rsidRDefault="00B42403" w:rsidP="007B55DF">
            <w:pPr>
              <w:tabs>
                <w:tab w:val="num" w:pos="709"/>
              </w:tabs>
              <w:spacing w:after="0" w:line="240" w:lineRule="auto"/>
              <w:jc w:val="center"/>
            </w:pPr>
            <w:r w:rsidRPr="00B42403">
              <w:sym w:font="Wingdings 2" w:char="F050"/>
            </w:r>
          </w:p>
        </w:tc>
        <w:tc>
          <w:tcPr>
            <w:tcW w:w="1371" w:type="dxa"/>
            <w:shd w:val="clear" w:color="auto" w:fill="auto"/>
            <w:vAlign w:val="center"/>
          </w:tcPr>
          <w:p w14:paraId="0375CA94" w14:textId="77777777" w:rsidR="00B42403" w:rsidRPr="00B42403" w:rsidRDefault="00B42403" w:rsidP="007B55DF">
            <w:pPr>
              <w:tabs>
                <w:tab w:val="num" w:pos="709"/>
              </w:tabs>
              <w:spacing w:after="0" w:line="240" w:lineRule="auto"/>
              <w:jc w:val="center"/>
            </w:pPr>
          </w:p>
        </w:tc>
      </w:tr>
      <w:tr w:rsidR="00D026C8" w:rsidRPr="00B42403" w14:paraId="0B20D5E6" w14:textId="77777777" w:rsidTr="00B42403">
        <w:trPr>
          <w:trHeight w:val="454"/>
        </w:trPr>
        <w:tc>
          <w:tcPr>
            <w:tcW w:w="6936" w:type="dxa"/>
            <w:shd w:val="clear" w:color="auto" w:fill="auto"/>
          </w:tcPr>
          <w:sdt>
            <w:sdtPr>
              <w:id w:val="792488522"/>
              <w:placeholder>
                <w:docPart w:val="7E5E49D9C465411799368ADE44F98B73"/>
              </w:placeholder>
              <w15:appearance w15:val="hidden"/>
            </w:sdtPr>
            <w:sdtEndPr/>
            <w:sdtContent>
              <w:p w14:paraId="23156F73" w14:textId="63D85397" w:rsidR="00D026C8" w:rsidRDefault="00D026C8" w:rsidP="00FF0BD2">
                <w:r w:rsidRPr="007A1706">
                  <w:t xml:space="preserve">NVQ </w:t>
                </w:r>
                <w:r>
                  <w:t>f</w:t>
                </w:r>
                <w:r w:rsidRPr="007A1706">
                  <w:t>or Teaching Assistants or equivalent qualification or experience</w:t>
                </w:r>
              </w:p>
            </w:sdtContent>
          </w:sdt>
        </w:tc>
        <w:tc>
          <w:tcPr>
            <w:tcW w:w="1418" w:type="dxa"/>
            <w:shd w:val="clear" w:color="auto" w:fill="auto"/>
            <w:vAlign w:val="center"/>
          </w:tcPr>
          <w:p w14:paraId="08614195" w14:textId="021F894B" w:rsidR="00D026C8" w:rsidRPr="00B42403" w:rsidRDefault="00D026C8" w:rsidP="007B55DF">
            <w:pPr>
              <w:tabs>
                <w:tab w:val="num" w:pos="709"/>
              </w:tabs>
              <w:spacing w:after="0" w:line="240" w:lineRule="auto"/>
              <w:jc w:val="center"/>
            </w:pPr>
            <w:r w:rsidRPr="00B42403">
              <w:sym w:font="Wingdings 2" w:char="F050"/>
            </w:r>
          </w:p>
        </w:tc>
        <w:tc>
          <w:tcPr>
            <w:tcW w:w="1371" w:type="dxa"/>
            <w:shd w:val="clear" w:color="auto" w:fill="auto"/>
            <w:vAlign w:val="center"/>
          </w:tcPr>
          <w:p w14:paraId="161DAA74" w14:textId="77777777" w:rsidR="00D026C8" w:rsidRPr="00B42403" w:rsidRDefault="00D026C8" w:rsidP="007B55DF">
            <w:pPr>
              <w:tabs>
                <w:tab w:val="num" w:pos="709"/>
              </w:tabs>
              <w:spacing w:after="0" w:line="240" w:lineRule="auto"/>
              <w:jc w:val="center"/>
            </w:pPr>
          </w:p>
        </w:tc>
      </w:tr>
      <w:tr w:rsidR="00B42403" w:rsidRPr="00B42403" w14:paraId="0375CA99" w14:textId="77777777" w:rsidTr="00B42403">
        <w:trPr>
          <w:trHeight w:val="454"/>
        </w:trPr>
        <w:tc>
          <w:tcPr>
            <w:tcW w:w="6936" w:type="dxa"/>
            <w:shd w:val="clear" w:color="auto" w:fill="auto"/>
          </w:tcPr>
          <w:sdt>
            <w:sdtPr>
              <w:id w:val="494545641"/>
              <w:placeholder>
                <w:docPart w:val="D42A5B4347F34E77B6ED1FE85D785CD2"/>
              </w:placeholder>
              <w15:appearance w15:val="hidden"/>
            </w:sdtPr>
            <w:sdtEndPr/>
            <w:sdtContent>
              <w:sdt>
                <w:sdtPr>
                  <w:id w:val="-747496855"/>
                  <w:placeholder>
                    <w:docPart w:val="84B1F654DAFA484EB8731B980CD7ACF7"/>
                  </w:placeholder>
                  <w15:appearance w15:val="hidden"/>
                </w:sdtPr>
                <w:sdtEndPr/>
                <w:sdtContent>
                  <w:p w14:paraId="0375CA96" w14:textId="77777777" w:rsidR="00B42403" w:rsidRPr="00B42403" w:rsidRDefault="00FA7C0D" w:rsidP="007B55DF">
                    <w:pPr>
                      <w:tabs>
                        <w:tab w:val="num" w:pos="709"/>
                      </w:tabs>
                      <w:spacing w:after="0" w:line="240" w:lineRule="auto"/>
                    </w:pPr>
                    <w:r w:rsidRPr="00FA7C0D">
                      <w:t>Previous experience of working with children</w:t>
                    </w:r>
                  </w:p>
                </w:sdtContent>
              </w:sdt>
            </w:sdtContent>
          </w:sdt>
        </w:tc>
        <w:tc>
          <w:tcPr>
            <w:tcW w:w="1418" w:type="dxa"/>
            <w:shd w:val="clear" w:color="auto" w:fill="auto"/>
            <w:vAlign w:val="center"/>
          </w:tcPr>
          <w:p w14:paraId="0375CA97" w14:textId="77777777" w:rsidR="00B42403" w:rsidRPr="00B42403" w:rsidRDefault="00FA7C0D" w:rsidP="007B55DF">
            <w:pPr>
              <w:tabs>
                <w:tab w:val="num" w:pos="709"/>
              </w:tabs>
              <w:spacing w:after="0" w:line="240" w:lineRule="auto"/>
              <w:jc w:val="center"/>
            </w:pPr>
            <w:r w:rsidRPr="00B42403">
              <w:sym w:font="Wingdings 2" w:char="F050"/>
            </w:r>
          </w:p>
        </w:tc>
        <w:tc>
          <w:tcPr>
            <w:tcW w:w="1371" w:type="dxa"/>
            <w:shd w:val="clear" w:color="auto" w:fill="auto"/>
            <w:vAlign w:val="center"/>
          </w:tcPr>
          <w:p w14:paraId="0375CA98" w14:textId="77777777" w:rsidR="00B42403" w:rsidRPr="00B42403" w:rsidRDefault="00B42403" w:rsidP="007B55DF">
            <w:pPr>
              <w:tabs>
                <w:tab w:val="num" w:pos="709"/>
              </w:tabs>
              <w:spacing w:after="0" w:line="240" w:lineRule="auto"/>
              <w:jc w:val="center"/>
            </w:pPr>
          </w:p>
        </w:tc>
      </w:tr>
      <w:tr w:rsidR="00B42403" w:rsidRPr="00B42403" w14:paraId="0375CA9D" w14:textId="77777777" w:rsidTr="00B42403">
        <w:trPr>
          <w:trHeight w:val="454"/>
        </w:trPr>
        <w:tc>
          <w:tcPr>
            <w:tcW w:w="6936" w:type="dxa"/>
            <w:shd w:val="clear" w:color="auto" w:fill="auto"/>
          </w:tcPr>
          <w:sdt>
            <w:sdtPr>
              <w:id w:val="258721263"/>
              <w:placeholder>
                <w:docPart w:val="97301278417C4A6BB577DB89E4667769"/>
              </w:placeholder>
              <w15:appearance w15:val="hidden"/>
            </w:sdtPr>
            <w:sdtEndPr/>
            <w:sdtContent>
              <w:p w14:paraId="0375CA9A" w14:textId="77777777" w:rsidR="00B42403" w:rsidRPr="00B42403" w:rsidRDefault="00BF7A72" w:rsidP="007B55DF">
                <w:pPr>
                  <w:tabs>
                    <w:tab w:val="num" w:pos="709"/>
                  </w:tabs>
                  <w:spacing w:after="0" w:line="240" w:lineRule="auto"/>
                </w:pPr>
                <w:r w:rsidRPr="008F156B">
                  <w:t>Knowledge of first aid</w:t>
                </w:r>
              </w:p>
            </w:sdtContent>
          </w:sdt>
        </w:tc>
        <w:tc>
          <w:tcPr>
            <w:tcW w:w="1418" w:type="dxa"/>
            <w:shd w:val="clear" w:color="auto" w:fill="auto"/>
            <w:vAlign w:val="center"/>
          </w:tcPr>
          <w:p w14:paraId="0375CA9B" w14:textId="77777777" w:rsidR="00B42403" w:rsidRPr="00B42403" w:rsidRDefault="00B42403" w:rsidP="007B55DF">
            <w:pPr>
              <w:tabs>
                <w:tab w:val="num" w:pos="709"/>
              </w:tabs>
              <w:spacing w:after="0" w:line="240" w:lineRule="auto"/>
              <w:jc w:val="center"/>
            </w:pPr>
          </w:p>
        </w:tc>
        <w:tc>
          <w:tcPr>
            <w:tcW w:w="1371" w:type="dxa"/>
            <w:shd w:val="clear" w:color="auto" w:fill="auto"/>
            <w:vAlign w:val="center"/>
          </w:tcPr>
          <w:p w14:paraId="0375CA9C" w14:textId="77777777" w:rsidR="00B42403" w:rsidRPr="00B42403" w:rsidRDefault="00BF7A72" w:rsidP="007B55DF">
            <w:pPr>
              <w:tabs>
                <w:tab w:val="num" w:pos="709"/>
              </w:tabs>
              <w:spacing w:after="0" w:line="240" w:lineRule="auto"/>
              <w:jc w:val="center"/>
            </w:pPr>
            <w:r w:rsidRPr="00B42403">
              <w:sym w:font="Wingdings 2" w:char="F050"/>
            </w:r>
          </w:p>
        </w:tc>
      </w:tr>
    </w:tbl>
    <w:p w14:paraId="0375CA9E" w14:textId="77777777" w:rsidR="00B42403" w:rsidRPr="00EC0D07" w:rsidRDefault="00B42403" w:rsidP="00EC0D07">
      <w:pPr>
        <w:spacing w:after="0"/>
        <w:rPr>
          <w:sz w:val="12"/>
        </w:rPr>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375CAA2" w14:textId="77777777" w:rsidTr="00B42403">
        <w:trPr>
          <w:trHeight w:val="624"/>
        </w:trPr>
        <w:tc>
          <w:tcPr>
            <w:tcW w:w="6936" w:type="dxa"/>
            <w:shd w:val="clear" w:color="auto" w:fill="auto"/>
            <w:vAlign w:val="center"/>
          </w:tcPr>
          <w:p w14:paraId="0375CA9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0375CAA0"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375CAA1"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0375CAA6" w14:textId="77777777" w:rsidTr="004358E5">
        <w:trPr>
          <w:trHeight w:val="454"/>
        </w:trPr>
        <w:tc>
          <w:tcPr>
            <w:tcW w:w="6936" w:type="dxa"/>
            <w:shd w:val="clear" w:color="auto" w:fill="auto"/>
          </w:tcPr>
          <w:sdt>
            <w:sdtPr>
              <w:id w:val="-1237396231"/>
              <w:placeholder>
                <w:docPart w:val="25D213BA9CC0433CAB6D9FC9B06532E3"/>
              </w:placeholder>
              <w15:appearance w15:val="hidden"/>
            </w:sdtPr>
            <w:sdtEndPr/>
            <w:sdtContent>
              <w:p w14:paraId="0375CAA3" w14:textId="77777777" w:rsidR="00B42403" w:rsidRPr="00B42403" w:rsidRDefault="008F156B" w:rsidP="008F156B">
                <w:pPr>
                  <w:tabs>
                    <w:tab w:val="num" w:pos="709"/>
                  </w:tabs>
                  <w:spacing w:after="0" w:line="240" w:lineRule="auto"/>
                </w:pPr>
                <w:r w:rsidRPr="008F156B">
                  <w:t>Understanding of matters relating safeguarding of children in terms of their health, safety, welfare and mental wellbeing</w:t>
                </w:r>
              </w:p>
            </w:sdtContent>
          </w:sdt>
        </w:tc>
        <w:tc>
          <w:tcPr>
            <w:tcW w:w="1418" w:type="dxa"/>
            <w:shd w:val="clear" w:color="auto" w:fill="auto"/>
            <w:vAlign w:val="center"/>
          </w:tcPr>
          <w:p w14:paraId="0375CAA4" w14:textId="77777777" w:rsidR="00B42403" w:rsidRPr="00B42403" w:rsidRDefault="00B42403" w:rsidP="00B42403">
            <w:pPr>
              <w:jc w:val="center"/>
            </w:pPr>
            <w:r w:rsidRPr="00B42403">
              <w:sym w:font="Wingdings 2" w:char="F050"/>
            </w:r>
          </w:p>
        </w:tc>
        <w:tc>
          <w:tcPr>
            <w:tcW w:w="1371" w:type="dxa"/>
            <w:shd w:val="clear" w:color="auto" w:fill="auto"/>
            <w:vAlign w:val="center"/>
          </w:tcPr>
          <w:p w14:paraId="0375CAA5" w14:textId="77777777" w:rsidR="00B42403" w:rsidRPr="00B42403" w:rsidRDefault="00B42403" w:rsidP="00B42403">
            <w:pPr>
              <w:jc w:val="center"/>
            </w:pPr>
          </w:p>
        </w:tc>
      </w:tr>
      <w:tr w:rsidR="00B42403" w:rsidRPr="00B42403" w14:paraId="0375CAAA" w14:textId="77777777" w:rsidTr="004358E5">
        <w:trPr>
          <w:trHeight w:val="454"/>
        </w:trPr>
        <w:tc>
          <w:tcPr>
            <w:tcW w:w="6936" w:type="dxa"/>
            <w:shd w:val="clear" w:color="auto" w:fill="auto"/>
          </w:tcPr>
          <w:sdt>
            <w:sdtPr>
              <w:id w:val="782075253"/>
              <w:placeholder>
                <w:docPart w:val="4FFC1D177060476B8EBE2698F6F8D092"/>
              </w:placeholder>
              <w15:appearance w15:val="hidden"/>
            </w:sdtPr>
            <w:sdtEndPr/>
            <w:sdtContent>
              <w:p w14:paraId="0375CAA7" w14:textId="77777777" w:rsidR="00B42403" w:rsidRPr="00B42403" w:rsidRDefault="008F156B" w:rsidP="008F156B">
                <w:pPr>
                  <w:tabs>
                    <w:tab w:val="num" w:pos="709"/>
                  </w:tabs>
                  <w:spacing w:after="0" w:line="240" w:lineRule="auto"/>
                </w:pPr>
                <w:r w:rsidRPr="008F156B">
                  <w:t>An awareness of matters relating to the confidentiality of information in relation to pupils, parents/carers and colleagues</w:t>
                </w:r>
              </w:p>
            </w:sdtContent>
          </w:sdt>
        </w:tc>
        <w:tc>
          <w:tcPr>
            <w:tcW w:w="1418" w:type="dxa"/>
            <w:shd w:val="clear" w:color="auto" w:fill="auto"/>
            <w:vAlign w:val="center"/>
          </w:tcPr>
          <w:p w14:paraId="0375CAA8" w14:textId="77777777" w:rsidR="00B42403" w:rsidRPr="00B42403" w:rsidRDefault="00097EB4" w:rsidP="00B42403">
            <w:pPr>
              <w:jc w:val="center"/>
            </w:pPr>
            <w:r w:rsidRPr="00B42403">
              <w:sym w:font="Wingdings 2" w:char="F050"/>
            </w:r>
          </w:p>
        </w:tc>
        <w:tc>
          <w:tcPr>
            <w:tcW w:w="1371" w:type="dxa"/>
            <w:shd w:val="clear" w:color="auto" w:fill="auto"/>
            <w:vAlign w:val="center"/>
          </w:tcPr>
          <w:p w14:paraId="0375CAA9" w14:textId="77777777" w:rsidR="00B42403" w:rsidRPr="00B42403" w:rsidRDefault="00B42403" w:rsidP="00B42403">
            <w:pPr>
              <w:jc w:val="center"/>
            </w:pPr>
          </w:p>
        </w:tc>
      </w:tr>
    </w:tbl>
    <w:p w14:paraId="0375CAAB" w14:textId="77777777" w:rsidR="00B42403" w:rsidRPr="00EC0D07" w:rsidRDefault="00B42403" w:rsidP="00EC0D07">
      <w:pPr>
        <w:spacing w:after="0"/>
        <w:rPr>
          <w:sz w:val="16"/>
        </w:rPr>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375CAAF" w14:textId="77777777" w:rsidTr="002929DB">
        <w:trPr>
          <w:trHeight w:val="624"/>
        </w:trPr>
        <w:tc>
          <w:tcPr>
            <w:tcW w:w="6936" w:type="dxa"/>
            <w:shd w:val="clear" w:color="auto" w:fill="auto"/>
            <w:vAlign w:val="center"/>
          </w:tcPr>
          <w:p w14:paraId="0375CAAC"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0375CAAD"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375CAA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0375CAB3" w14:textId="77777777" w:rsidTr="004358E5">
        <w:trPr>
          <w:trHeight w:val="454"/>
        </w:trPr>
        <w:tc>
          <w:tcPr>
            <w:tcW w:w="6936" w:type="dxa"/>
            <w:shd w:val="clear" w:color="auto" w:fill="auto"/>
          </w:tcPr>
          <w:sdt>
            <w:sdtPr>
              <w:id w:val="-699003419"/>
              <w:placeholder>
                <w:docPart w:val="0ACA776805004CD3A6A0A3567D7CF681"/>
              </w:placeholder>
              <w15:appearance w15:val="hidden"/>
            </w:sdtPr>
            <w:sdtEndPr/>
            <w:sdtContent>
              <w:p w14:paraId="0375CAB0" w14:textId="77777777" w:rsidR="00B42403" w:rsidRPr="00B42403" w:rsidRDefault="00B42403" w:rsidP="00B42403">
                <w:r w:rsidRPr="00B42403">
                  <w:rPr>
                    <w:iCs/>
                  </w:rPr>
                  <w:t>The ability to converse at ease with members of the public and provide advice and informa</w:t>
                </w:r>
                <w:r w:rsidR="00EE1CEF">
                  <w:rPr>
                    <w:iCs/>
                  </w:rPr>
                  <w:t>tion in accurate spoken English</w:t>
                </w:r>
              </w:p>
            </w:sdtContent>
          </w:sdt>
        </w:tc>
        <w:tc>
          <w:tcPr>
            <w:tcW w:w="1418" w:type="dxa"/>
            <w:shd w:val="clear" w:color="auto" w:fill="auto"/>
            <w:vAlign w:val="center"/>
          </w:tcPr>
          <w:p w14:paraId="0375CAB1" w14:textId="4945C439" w:rsidR="00B42403" w:rsidRPr="00B42403" w:rsidRDefault="00D026C8" w:rsidP="002929DB">
            <w:pPr>
              <w:jc w:val="center"/>
            </w:pPr>
            <w:r w:rsidRPr="00B42403">
              <w:sym w:font="Wingdings 2" w:char="F050"/>
            </w:r>
          </w:p>
        </w:tc>
        <w:tc>
          <w:tcPr>
            <w:tcW w:w="1371" w:type="dxa"/>
            <w:shd w:val="clear" w:color="auto" w:fill="auto"/>
            <w:vAlign w:val="center"/>
          </w:tcPr>
          <w:p w14:paraId="0375CAB2" w14:textId="1485A67C" w:rsidR="00B42403" w:rsidRPr="00B42403" w:rsidRDefault="00B42403" w:rsidP="002929DB">
            <w:pPr>
              <w:jc w:val="center"/>
            </w:pPr>
          </w:p>
        </w:tc>
      </w:tr>
      <w:tr w:rsidR="00B42403" w:rsidRPr="00B42403" w14:paraId="0375CAB7" w14:textId="77777777" w:rsidTr="004358E5">
        <w:trPr>
          <w:trHeight w:val="454"/>
        </w:trPr>
        <w:tc>
          <w:tcPr>
            <w:tcW w:w="6936" w:type="dxa"/>
            <w:shd w:val="clear" w:color="auto" w:fill="auto"/>
          </w:tcPr>
          <w:sdt>
            <w:sdtPr>
              <w:rPr>
                <w:iCs/>
              </w:rPr>
              <w:id w:val="1514107644"/>
              <w:placeholder>
                <w:docPart w:val="CA74C81ADCC74D14A53DC161DEE0FF3E"/>
              </w:placeholder>
              <w15:appearance w15:val="hidden"/>
            </w:sdtPr>
            <w:sdtEndPr/>
            <w:sdtContent>
              <w:sdt>
                <w:sdtPr>
                  <w:rPr>
                    <w:iCs/>
                  </w:rPr>
                  <w:id w:val="1477720934"/>
                  <w:placeholder>
                    <w:docPart w:val="80AE2CB1517F420AB2BC33021F579D33"/>
                  </w:placeholder>
                  <w15:appearance w15:val="hidden"/>
                </w:sdtPr>
                <w:sdtEndPr/>
                <w:sdtContent>
                  <w:p w14:paraId="0375CAB4" w14:textId="77777777" w:rsidR="00B42403" w:rsidRPr="004F5F96" w:rsidRDefault="004F5F96" w:rsidP="00B42403">
                    <w:pPr>
                      <w:rPr>
                        <w:iCs/>
                      </w:rPr>
                    </w:pPr>
                    <w:r w:rsidRPr="004F5F96">
                      <w:rPr>
                        <w:iCs/>
                      </w:rPr>
                      <w:t>Ability to work as a member of a team</w:t>
                    </w:r>
                  </w:p>
                </w:sdtContent>
              </w:sdt>
            </w:sdtContent>
          </w:sdt>
        </w:tc>
        <w:tc>
          <w:tcPr>
            <w:tcW w:w="1418" w:type="dxa"/>
            <w:shd w:val="clear" w:color="auto" w:fill="auto"/>
            <w:vAlign w:val="center"/>
          </w:tcPr>
          <w:p w14:paraId="0375CAB5" w14:textId="77777777" w:rsidR="00B42403" w:rsidRPr="00B42403" w:rsidRDefault="004F5F96" w:rsidP="002929DB">
            <w:pPr>
              <w:jc w:val="center"/>
            </w:pPr>
            <w:r w:rsidRPr="00B42403">
              <w:sym w:font="Wingdings 2" w:char="F050"/>
            </w:r>
          </w:p>
        </w:tc>
        <w:tc>
          <w:tcPr>
            <w:tcW w:w="1371" w:type="dxa"/>
            <w:shd w:val="clear" w:color="auto" w:fill="auto"/>
            <w:vAlign w:val="center"/>
          </w:tcPr>
          <w:p w14:paraId="0375CAB6" w14:textId="77777777" w:rsidR="00B42403" w:rsidRPr="00B42403" w:rsidRDefault="00B42403" w:rsidP="002929DB">
            <w:pPr>
              <w:jc w:val="center"/>
            </w:pPr>
          </w:p>
        </w:tc>
      </w:tr>
      <w:tr w:rsidR="004F5F96" w:rsidRPr="00B42403" w14:paraId="0375CABB" w14:textId="77777777" w:rsidTr="004358E5">
        <w:trPr>
          <w:trHeight w:val="454"/>
        </w:trPr>
        <w:tc>
          <w:tcPr>
            <w:tcW w:w="6936" w:type="dxa"/>
            <w:shd w:val="clear" w:color="auto" w:fill="auto"/>
          </w:tcPr>
          <w:sdt>
            <w:sdtPr>
              <w:rPr>
                <w:iCs/>
              </w:rPr>
              <w:id w:val="-2035880794"/>
              <w:placeholder>
                <w:docPart w:val="E5162E4CC55D44EF89E9A435DA874FF9"/>
              </w:placeholder>
              <w15:appearance w15:val="hidden"/>
            </w:sdtPr>
            <w:sdtEndPr/>
            <w:sdtContent>
              <w:p w14:paraId="0375CAB8" w14:textId="77777777" w:rsidR="004F5F96" w:rsidRPr="004F5F96" w:rsidRDefault="004F5F96" w:rsidP="004F5F96">
                <w:pPr>
                  <w:spacing w:after="0" w:line="240" w:lineRule="auto"/>
                  <w:rPr>
                    <w:iCs/>
                  </w:rPr>
                </w:pPr>
                <w:r w:rsidRPr="004F5F96">
                  <w:rPr>
                    <w:iCs/>
                  </w:rPr>
                  <w:t>Ability to work flexibly, understanding information concerning the functions of the school</w:t>
                </w:r>
              </w:p>
            </w:sdtContent>
          </w:sdt>
        </w:tc>
        <w:tc>
          <w:tcPr>
            <w:tcW w:w="1418" w:type="dxa"/>
            <w:shd w:val="clear" w:color="auto" w:fill="auto"/>
          </w:tcPr>
          <w:p w14:paraId="0375CAB9" w14:textId="77777777" w:rsidR="004F5F96" w:rsidRDefault="004F5F96" w:rsidP="004F5F96">
            <w:pPr>
              <w:jc w:val="center"/>
            </w:pPr>
            <w:r w:rsidRPr="00AF1097">
              <w:sym w:font="Wingdings 2" w:char="F050"/>
            </w:r>
          </w:p>
        </w:tc>
        <w:tc>
          <w:tcPr>
            <w:tcW w:w="1371" w:type="dxa"/>
            <w:shd w:val="clear" w:color="auto" w:fill="auto"/>
            <w:vAlign w:val="center"/>
          </w:tcPr>
          <w:p w14:paraId="0375CABA" w14:textId="77777777" w:rsidR="004F5F96" w:rsidRPr="00B42403" w:rsidRDefault="004F5F96" w:rsidP="004F5F96">
            <w:pPr>
              <w:jc w:val="center"/>
            </w:pPr>
          </w:p>
        </w:tc>
      </w:tr>
      <w:tr w:rsidR="004F5F96" w:rsidRPr="00B42403" w14:paraId="0375CABF" w14:textId="77777777" w:rsidTr="004358E5">
        <w:trPr>
          <w:trHeight w:val="454"/>
        </w:trPr>
        <w:tc>
          <w:tcPr>
            <w:tcW w:w="6936" w:type="dxa"/>
            <w:shd w:val="clear" w:color="auto" w:fill="auto"/>
          </w:tcPr>
          <w:sdt>
            <w:sdtPr>
              <w:rPr>
                <w:iCs/>
              </w:rPr>
              <w:id w:val="-675648813"/>
              <w:placeholder>
                <w:docPart w:val="59A2A7F3404D400DB91D9B92B3D4086C"/>
              </w:placeholder>
              <w15:appearance w15:val="hidden"/>
            </w:sdtPr>
            <w:sdtEndPr/>
            <w:sdtContent>
              <w:p w14:paraId="0375CABC" w14:textId="0F787629" w:rsidR="004F5F96" w:rsidRPr="004F5F96" w:rsidRDefault="004F5F96" w:rsidP="004F5F96">
                <w:pPr>
                  <w:spacing w:after="0" w:line="240" w:lineRule="auto"/>
                  <w:rPr>
                    <w:iCs/>
                  </w:rPr>
                </w:pPr>
                <w:r w:rsidRPr="004F5F96">
                  <w:rPr>
                    <w:iCs/>
                  </w:rPr>
                  <w:t xml:space="preserve">Ability to undertake supervision of children in a professional environment to ensure management </w:t>
                </w:r>
                <w:r w:rsidR="00F73A2D" w:rsidRPr="004F5F96">
                  <w:rPr>
                    <w:iCs/>
                  </w:rPr>
                  <w:t>of their behaviour</w:t>
                </w:r>
              </w:p>
            </w:sdtContent>
          </w:sdt>
        </w:tc>
        <w:tc>
          <w:tcPr>
            <w:tcW w:w="1418" w:type="dxa"/>
            <w:shd w:val="clear" w:color="auto" w:fill="auto"/>
          </w:tcPr>
          <w:p w14:paraId="0375CABD" w14:textId="77777777" w:rsidR="004F5F96" w:rsidRDefault="004F5F96" w:rsidP="004F5F96">
            <w:pPr>
              <w:jc w:val="center"/>
            </w:pPr>
            <w:r w:rsidRPr="00AF1097">
              <w:sym w:font="Wingdings 2" w:char="F050"/>
            </w:r>
          </w:p>
        </w:tc>
        <w:tc>
          <w:tcPr>
            <w:tcW w:w="1371" w:type="dxa"/>
            <w:shd w:val="clear" w:color="auto" w:fill="auto"/>
            <w:vAlign w:val="center"/>
          </w:tcPr>
          <w:p w14:paraId="0375CABE" w14:textId="77777777" w:rsidR="004F5F96" w:rsidRPr="00B42403" w:rsidRDefault="004F5F96" w:rsidP="004F5F96">
            <w:pPr>
              <w:jc w:val="center"/>
            </w:pPr>
          </w:p>
        </w:tc>
      </w:tr>
      <w:tr w:rsidR="004F5F96" w:rsidRPr="00B42403" w14:paraId="0375CAC3" w14:textId="77777777" w:rsidTr="004358E5">
        <w:trPr>
          <w:trHeight w:val="454"/>
        </w:trPr>
        <w:tc>
          <w:tcPr>
            <w:tcW w:w="6936" w:type="dxa"/>
            <w:shd w:val="clear" w:color="auto" w:fill="auto"/>
          </w:tcPr>
          <w:sdt>
            <w:sdtPr>
              <w:rPr>
                <w:iCs/>
              </w:rPr>
              <w:id w:val="-1981304676"/>
              <w:placeholder>
                <w:docPart w:val="AE048407ADC94638ABF734C1EEAB8ACE"/>
              </w:placeholder>
              <w15:appearance w15:val="hidden"/>
            </w:sdtPr>
            <w:sdtEndPr/>
            <w:sdtContent>
              <w:p w14:paraId="0375CAC0" w14:textId="77777777" w:rsidR="004F5F96" w:rsidRPr="004F5F96" w:rsidRDefault="004F5F96" w:rsidP="004F5F96">
                <w:pPr>
                  <w:spacing w:after="0" w:line="240" w:lineRule="auto"/>
                  <w:rPr>
                    <w:iCs/>
                  </w:rPr>
                </w:pPr>
                <w:r w:rsidRPr="004F5F96">
                  <w:rPr>
                    <w:iCs/>
                  </w:rPr>
                  <w:t xml:space="preserve">Ability to be organised and prioritise between conflicting demands    </w:t>
                </w:r>
              </w:p>
            </w:sdtContent>
          </w:sdt>
        </w:tc>
        <w:tc>
          <w:tcPr>
            <w:tcW w:w="1418" w:type="dxa"/>
            <w:shd w:val="clear" w:color="auto" w:fill="auto"/>
          </w:tcPr>
          <w:p w14:paraId="0375CAC1" w14:textId="77777777" w:rsidR="004F5F96" w:rsidRDefault="004F5F96" w:rsidP="004F5F96">
            <w:pPr>
              <w:jc w:val="center"/>
            </w:pPr>
            <w:r w:rsidRPr="00AF1097">
              <w:sym w:font="Wingdings 2" w:char="F050"/>
            </w:r>
          </w:p>
        </w:tc>
        <w:tc>
          <w:tcPr>
            <w:tcW w:w="1371" w:type="dxa"/>
            <w:shd w:val="clear" w:color="auto" w:fill="auto"/>
            <w:vAlign w:val="center"/>
          </w:tcPr>
          <w:p w14:paraId="0375CAC2" w14:textId="77777777" w:rsidR="004F5F96" w:rsidRPr="00B42403" w:rsidRDefault="004F5F96" w:rsidP="004F5F96">
            <w:pPr>
              <w:jc w:val="center"/>
            </w:pPr>
          </w:p>
        </w:tc>
      </w:tr>
      <w:tr w:rsidR="004F5F96" w:rsidRPr="00B42403" w14:paraId="0375CAC7" w14:textId="77777777" w:rsidTr="004358E5">
        <w:trPr>
          <w:trHeight w:val="454"/>
        </w:trPr>
        <w:tc>
          <w:tcPr>
            <w:tcW w:w="6936" w:type="dxa"/>
            <w:shd w:val="clear" w:color="auto" w:fill="auto"/>
          </w:tcPr>
          <w:sdt>
            <w:sdtPr>
              <w:rPr>
                <w:iCs/>
              </w:rPr>
              <w:id w:val="-1549835004"/>
              <w:placeholder>
                <w:docPart w:val="79DFA97EB6D244C4B2EFA9718B293B44"/>
              </w:placeholder>
              <w15:appearance w15:val="hidden"/>
            </w:sdtPr>
            <w:sdtEndPr/>
            <w:sdtContent>
              <w:p w14:paraId="0375CAC4" w14:textId="77777777" w:rsidR="004F5F96" w:rsidRPr="004F5F96" w:rsidRDefault="004F5F96" w:rsidP="004F5F96">
                <w:pPr>
                  <w:spacing w:after="0" w:line="240" w:lineRule="auto"/>
                  <w:rPr>
                    <w:iCs/>
                  </w:rPr>
                </w:pPr>
                <w:r w:rsidRPr="004F5F96">
                  <w:rPr>
                    <w:iCs/>
                  </w:rPr>
                  <w:t>An ability to display positive social skills and encourage good behaviour in pupils</w:t>
                </w:r>
              </w:p>
            </w:sdtContent>
          </w:sdt>
        </w:tc>
        <w:tc>
          <w:tcPr>
            <w:tcW w:w="1418" w:type="dxa"/>
            <w:shd w:val="clear" w:color="auto" w:fill="auto"/>
          </w:tcPr>
          <w:p w14:paraId="0375CAC5" w14:textId="77777777" w:rsidR="004F5F96" w:rsidRDefault="004F5F96" w:rsidP="004F5F96">
            <w:pPr>
              <w:jc w:val="center"/>
            </w:pPr>
            <w:r w:rsidRPr="00AF1097">
              <w:sym w:font="Wingdings 2" w:char="F050"/>
            </w:r>
          </w:p>
        </w:tc>
        <w:tc>
          <w:tcPr>
            <w:tcW w:w="1371" w:type="dxa"/>
            <w:shd w:val="clear" w:color="auto" w:fill="auto"/>
            <w:vAlign w:val="center"/>
          </w:tcPr>
          <w:p w14:paraId="0375CAC6" w14:textId="77777777" w:rsidR="004F5F96" w:rsidRPr="00B42403" w:rsidRDefault="004F5F96" w:rsidP="004F5F96">
            <w:pPr>
              <w:jc w:val="center"/>
            </w:pPr>
          </w:p>
        </w:tc>
      </w:tr>
      <w:tr w:rsidR="004F5F96" w:rsidRPr="00B42403" w14:paraId="0375CACB" w14:textId="77777777" w:rsidTr="004358E5">
        <w:trPr>
          <w:trHeight w:val="454"/>
        </w:trPr>
        <w:tc>
          <w:tcPr>
            <w:tcW w:w="6936" w:type="dxa"/>
            <w:shd w:val="clear" w:color="auto" w:fill="auto"/>
          </w:tcPr>
          <w:p w14:paraId="0375CAC8" w14:textId="77777777" w:rsidR="004F5F96" w:rsidRPr="004F5F96" w:rsidRDefault="00033197" w:rsidP="00033197">
            <w:pPr>
              <w:spacing w:after="0" w:line="240" w:lineRule="auto"/>
              <w:rPr>
                <w:iCs/>
              </w:rPr>
            </w:pPr>
            <w:r w:rsidRPr="00033197">
              <w:rPr>
                <w:iCs/>
              </w:rPr>
              <w:t>Understanding and commitment to the Council’s Equal Opportunities policy</w:t>
            </w:r>
          </w:p>
        </w:tc>
        <w:tc>
          <w:tcPr>
            <w:tcW w:w="1418" w:type="dxa"/>
            <w:shd w:val="clear" w:color="auto" w:fill="auto"/>
          </w:tcPr>
          <w:p w14:paraId="0375CAC9" w14:textId="77777777" w:rsidR="004F5F96" w:rsidRDefault="004F5F96" w:rsidP="004F5F96">
            <w:pPr>
              <w:jc w:val="center"/>
            </w:pPr>
            <w:r w:rsidRPr="00AF1097">
              <w:sym w:font="Wingdings 2" w:char="F050"/>
            </w:r>
          </w:p>
        </w:tc>
        <w:tc>
          <w:tcPr>
            <w:tcW w:w="1371" w:type="dxa"/>
            <w:shd w:val="clear" w:color="auto" w:fill="auto"/>
            <w:vAlign w:val="center"/>
          </w:tcPr>
          <w:p w14:paraId="0375CACA" w14:textId="77777777" w:rsidR="004F5F96" w:rsidRPr="00B42403" w:rsidRDefault="004F5F96" w:rsidP="004F5F96">
            <w:pPr>
              <w:jc w:val="center"/>
            </w:pPr>
          </w:p>
        </w:tc>
      </w:tr>
      <w:tr w:rsidR="007B55DF" w:rsidRPr="004358E5" w14:paraId="0375CACF" w14:textId="77777777" w:rsidTr="004358E5">
        <w:trPr>
          <w:trHeight w:val="454"/>
        </w:trPr>
        <w:tc>
          <w:tcPr>
            <w:tcW w:w="6936" w:type="dxa"/>
            <w:shd w:val="clear" w:color="auto" w:fill="auto"/>
          </w:tcPr>
          <w:p w14:paraId="0375CACC" w14:textId="77777777" w:rsidR="007B55DF" w:rsidRPr="00033197" w:rsidRDefault="007B55DF" w:rsidP="007B55DF">
            <w:pPr>
              <w:spacing w:after="0" w:line="240" w:lineRule="auto"/>
              <w:rPr>
                <w:iCs/>
              </w:rPr>
            </w:pPr>
            <w:r w:rsidRPr="004358E5">
              <w:rPr>
                <w:iCs/>
              </w:rPr>
              <w:t>Verbal and written communication skills appropriate to the need to communicate effectively with pupils, parents/carers and colleagues</w:t>
            </w:r>
          </w:p>
        </w:tc>
        <w:tc>
          <w:tcPr>
            <w:tcW w:w="1418" w:type="dxa"/>
            <w:shd w:val="clear" w:color="auto" w:fill="auto"/>
          </w:tcPr>
          <w:p w14:paraId="0375CACD" w14:textId="6A22A7A0" w:rsidR="007B55DF" w:rsidRDefault="00D026C8" w:rsidP="007B55DF">
            <w:pPr>
              <w:jc w:val="center"/>
            </w:pPr>
            <w:r w:rsidRPr="00144D6B">
              <w:sym w:font="Wingdings 2" w:char="F050"/>
            </w:r>
          </w:p>
        </w:tc>
        <w:tc>
          <w:tcPr>
            <w:tcW w:w="1371" w:type="dxa"/>
            <w:shd w:val="clear" w:color="auto" w:fill="auto"/>
            <w:vAlign w:val="center"/>
          </w:tcPr>
          <w:p w14:paraId="0375CACE" w14:textId="4CCCDC0C" w:rsidR="007B55DF" w:rsidRPr="004358E5" w:rsidRDefault="007B55DF" w:rsidP="007B55DF">
            <w:pPr>
              <w:jc w:val="center"/>
              <w:rPr>
                <w:iCs/>
              </w:rPr>
            </w:pPr>
          </w:p>
        </w:tc>
      </w:tr>
      <w:tr w:rsidR="007B55DF" w:rsidRPr="004358E5" w14:paraId="0375CAD3" w14:textId="77777777" w:rsidTr="004358E5">
        <w:trPr>
          <w:trHeight w:val="454"/>
        </w:trPr>
        <w:tc>
          <w:tcPr>
            <w:tcW w:w="6936" w:type="dxa"/>
            <w:shd w:val="clear" w:color="auto" w:fill="auto"/>
          </w:tcPr>
          <w:p w14:paraId="0375CAD0" w14:textId="77777777" w:rsidR="007B55DF" w:rsidRPr="004358E5" w:rsidRDefault="007B55DF" w:rsidP="007B55DF">
            <w:pPr>
              <w:spacing w:after="0" w:line="240" w:lineRule="auto"/>
              <w:rPr>
                <w:iCs/>
              </w:rPr>
            </w:pPr>
            <w:r w:rsidRPr="004358E5">
              <w:rPr>
                <w:iCs/>
              </w:rPr>
              <w:t>Sound interpersonal skills to establish constructive working relationships with pupils, parents/carers and colleagues</w:t>
            </w:r>
          </w:p>
        </w:tc>
        <w:tc>
          <w:tcPr>
            <w:tcW w:w="1418" w:type="dxa"/>
            <w:shd w:val="clear" w:color="auto" w:fill="auto"/>
          </w:tcPr>
          <w:p w14:paraId="0375CAD1" w14:textId="77777777" w:rsidR="007B55DF" w:rsidRDefault="007B55DF" w:rsidP="007B55DF">
            <w:pPr>
              <w:jc w:val="center"/>
            </w:pPr>
            <w:r w:rsidRPr="00144D6B">
              <w:sym w:font="Wingdings 2" w:char="F050"/>
            </w:r>
          </w:p>
        </w:tc>
        <w:tc>
          <w:tcPr>
            <w:tcW w:w="1371" w:type="dxa"/>
            <w:shd w:val="clear" w:color="auto" w:fill="auto"/>
            <w:vAlign w:val="center"/>
          </w:tcPr>
          <w:p w14:paraId="0375CAD2" w14:textId="77777777" w:rsidR="007B55DF" w:rsidRPr="004358E5" w:rsidRDefault="007B55DF" w:rsidP="007B55DF">
            <w:pPr>
              <w:jc w:val="center"/>
              <w:rPr>
                <w:iCs/>
              </w:rPr>
            </w:pPr>
          </w:p>
        </w:tc>
      </w:tr>
    </w:tbl>
    <w:p w14:paraId="0375CAD4" w14:textId="77777777" w:rsidR="00503FAE" w:rsidRPr="00091E0B" w:rsidRDefault="00503FAE" w:rsidP="00EC0D07"/>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C21A" w14:textId="77777777" w:rsidR="00AC6131" w:rsidRDefault="00AC6131" w:rsidP="003C56A0">
      <w:pPr>
        <w:spacing w:line="240" w:lineRule="auto"/>
      </w:pPr>
      <w:r>
        <w:separator/>
      </w:r>
    </w:p>
  </w:endnote>
  <w:endnote w:type="continuationSeparator" w:id="0">
    <w:p w14:paraId="101A2E9A" w14:textId="77777777" w:rsidR="00AC6131" w:rsidRDefault="00AC6131"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498143"/>
      <w:docPartObj>
        <w:docPartGallery w:val="Page Numbers (Bottom of Page)"/>
        <w:docPartUnique/>
      </w:docPartObj>
    </w:sdtPr>
    <w:sdtEndPr>
      <w:rPr>
        <w:rStyle w:val="PageNumber"/>
      </w:rPr>
    </w:sdtEndPr>
    <w:sdtContent>
      <w:p w14:paraId="0375CADA" w14:textId="77777777" w:rsidR="004358E5" w:rsidRDefault="004358E5" w:rsidP="004358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75CADB" w14:textId="77777777" w:rsidR="004358E5" w:rsidRDefault="004358E5"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EndPr>
      <w:rPr>
        <w:rStyle w:val="PageNumber"/>
      </w:rPr>
    </w:sdtEndPr>
    <w:sdtContent>
      <w:p w14:paraId="0375CADC" w14:textId="77777777" w:rsidR="004358E5" w:rsidRDefault="004358E5" w:rsidP="004358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6867">
          <w:rPr>
            <w:rStyle w:val="PageNumber"/>
            <w:noProof/>
          </w:rPr>
          <w:t>1</w:t>
        </w:r>
        <w:r>
          <w:rPr>
            <w:rStyle w:val="PageNumber"/>
          </w:rPr>
          <w:fldChar w:fldCharType="end"/>
        </w:r>
      </w:p>
    </w:sdtContent>
  </w:sdt>
  <w:p w14:paraId="0375CADD" w14:textId="77777777" w:rsidR="004358E5" w:rsidRPr="00E66042" w:rsidRDefault="004358E5"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CADE" w14:textId="77777777" w:rsidR="004358E5" w:rsidRDefault="004358E5">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B459" w14:textId="77777777" w:rsidR="00AC6131" w:rsidRDefault="00AC6131" w:rsidP="003C56A0">
      <w:pPr>
        <w:spacing w:line="240" w:lineRule="auto"/>
      </w:pPr>
      <w:r>
        <w:separator/>
      </w:r>
    </w:p>
  </w:footnote>
  <w:footnote w:type="continuationSeparator" w:id="0">
    <w:p w14:paraId="1A374268" w14:textId="77777777" w:rsidR="00AC6131" w:rsidRDefault="00AC6131"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CAD9" w14:textId="77777777" w:rsidR="004358E5" w:rsidRDefault="004358E5">
    <w:r>
      <w:rPr>
        <w:noProof/>
        <w:lang w:val="en-US"/>
      </w:rPr>
      <w:drawing>
        <wp:anchor distT="0" distB="0" distL="114300" distR="114300" simplePos="0" relativeHeight="251658240" behindDoc="1" locked="0" layoutInCell="1" allowOverlap="1" wp14:anchorId="0375CADF" wp14:editId="0375CAE0">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E6D2BA9"/>
    <w:multiLevelType w:val="hybridMultilevel"/>
    <w:tmpl w:val="431E2146"/>
    <w:lvl w:ilvl="0" w:tplc="3A846A26">
      <w:start w:val="1"/>
      <w:numFmt w:val="lowerLetter"/>
      <w:lvlText w:val="(%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6D05BB"/>
    <w:multiLevelType w:val="hybridMultilevel"/>
    <w:tmpl w:val="FAD2165E"/>
    <w:lvl w:ilvl="0" w:tplc="80280888">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61335A"/>
    <w:multiLevelType w:val="hybridMultilevel"/>
    <w:tmpl w:val="A00C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20956"/>
    <w:multiLevelType w:val="singleLevel"/>
    <w:tmpl w:val="3A846A26"/>
    <w:lvl w:ilvl="0">
      <w:start w:val="1"/>
      <w:numFmt w:val="lowerLetter"/>
      <w:lvlText w:val="(%1)"/>
      <w:lvlJc w:val="left"/>
      <w:pPr>
        <w:tabs>
          <w:tab w:val="num" w:pos="720"/>
        </w:tabs>
        <w:ind w:left="360" w:hanging="360"/>
      </w:pPr>
    </w:lvl>
  </w:abstractNum>
  <w:abstractNum w:abstractNumId="15" w15:restartNumberingAfterBreak="0">
    <w:nsid w:val="6B5622B9"/>
    <w:multiLevelType w:val="hybridMultilevel"/>
    <w:tmpl w:val="74C4F10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512398"/>
    <w:multiLevelType w:val="hybridMultilevel"/>
    <w:tmpl w:val="935A6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051BF9"/>
    <w:multiLevelType w:val="hybridMultilevel"/>
    <w:tmpl w:val="86A284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876792">
    <w:abstractNumId w:val="0"/>
  </w:num>
  <w:num w:numId="2" w16cid:durableId="1625311458">
    <w:abstractNumId w:val="1"/>
  </w:num>
  <w:num w:numId="3" w16cid:durableId="122624684">
    <w:abstractNumId w:val="2"/>
  </w:num>
  <w:num w:numId="4" w16cid:durableId="1174807656">
    <w:abstractNumId w:val="3"/>
  </w:num>
  <w:num w:numId="5" w16cid:durableId="1741516844">
    <w:abstractNumId w:val="8"/>
  </w:num>
  <w:num w:numId="6" w16cid:durableId="1981762270">
    <w:abstractNumId w:val="4"/>
  </w:num>
  <w:num w:numId="7" w16cid:durableId="773718551">
    <w:abstractNumId w:val="5"/>
  </w:num>
  <w:num w:numId="8" w16cid:durableId="1806121027">
    <w:abstractNumId w:val="6"/>
  </w:num>
  <w:num w:numId="9" w16cid:durableId="661859430">
    <w:abstractNumId w:val="7"/>
  </w:num>
  <w:num w:numId="10" w16cid:durableId="256136553">
    <w:abstractNumId w:val="9"/>
  </w:num>
  <w:num w:numId="11" w16cid:durableId="1226179947">
    <w:abstractNumId w:val="12"/>
  </w:num>
  <w:num w:numId="12" w16cid:durableId="2146582742">
    <w:abstractNumId w:val="15"/>
  </w:num>
  <w:num w:numId="13" w16cid:durableId="865599616">
    <w:abstractNumId w:val="13"/>
  </w:num>
  <w:num w:numId="14" w16cid:durableId="998190137">
    <w:abstractNumId w:val="17"/>
  </w:num>
  <w:num w:numId="15" w16cid:durableId="39283413">
    <w:abstractNumId w:val="14"/>
  </w:num>
  <w:num w:numId="16" w16cid:durableId="1458834734">
    <w:abstractNumId w:val="11"/>
  </w:num>
  <w:num w:numId="17" w16cid:durableId="244924090">
    <w:abstractNumId w:val="10"/>
  </w:num>
  <w:num w:numId="18" w16cid:durableId="617375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NDExNzEzMzYzMjdQ0lEKTi0uzszPAykwrgUAHd/xdiwAAAA="/>
  </w:docVars>
  <w:rsids>
    <w:rsidRoot w:val="006354C5"/>
    <w:rsid w:val="00020F1C"/>
    <w:rsid w:val="00033197"/>
    <w:rsid w:val="00062B06"/>
    <w:rsid w:val="000860A2"/>
    <w:rsid w:val="00091E0B"/>
    <w:rsid w:val="000948BA"/>
    <w:rsid w:val="00097EB4"/>
    <w:rsid w:val="000A32BC"/>
    <w:rsid w:val="000D7BE5"/>
    <w:rsid w:val="00151B35"/>
    <w:rsid w:val="001D0B70"/>
    <w:rsid w:val="001F772C"/>
    <w:rsid w:val="002929DB"/>
    <w:rsid w:val="002C3369"/>
    <w:rsid w:val="00322426"/>
    <w:rsid w:val="003562A2"/>
    <w:rsid w:val="003C56A0"/>
    <w:rsid w:val="003D4033"/>
    <w:rsid w:val="003E4916"/>
    <w:rsid w:val="003F0030"/>
    <w:rsid w:val="00427980"/>
    <w:rsid w:val="00434242"/>
    <w:rsid w:val="004358E5"/>
    <w:rsid w:val="004C64AD"/>
    <w:rsid w:val="004F5F96"/>
    <w:rsid w:val="00503FAE"/>
    <w:rsid w:val="005A2380"/>
    <w:rsid w:val="006354C5"/>
    <w:rsid w:val="0064102F"/>
    <w:rsid w:val="006468F0"/>
    <w:rsid w:val="0069017A"/>
    <w:rsid w:val="006A29F5"/>
    <w:rsid w:val="007028CC"/>
    <w:rsid w:val="00745D2C"/>
    <w:rsid w:val="00772138"/>
    <w:rsid w:val="00784D8E"/>
    <w:rsid w:val="007B55DF"/>
    <w:rsid w:val="0081493D"/>
    <w:rsid w:val="00867573"/>
    <w:rsid w:val="008F156B"/>
    <w:rsid w:val="00953627"/>
    <w:rsid w:val="00957085"/>
    <w:rsid w:val="00986E8E"/>
    <w:rsid w:val="00A5446F"/>
    <w:rsid w:val="00A76C80"/>
    <w:rsid w:val="00AC5D6B"/>
    <w:rsid w:val="00AC6131"/>
    <w:rsid w:val="00B42403"/>
    <w:rsid w:val="00BF7A72"/>
    <w:rsid w:val="00C76867"/>
    <w:rsid w:val="00C8213B"/>
    <w:rsid w:val="00CA3DF0"/>
    <w:rsid w:val="00CB6632"/>
    <w:rsid w:val="00D026C8"/>
    <w:rsid w:val="00D54EC4"/>
    <w:rsid w:val="00E5316D"/>
    <w:rsid w:val="00E66042"/>
    <w:rsid w:val="00E802F1"/>
    <w:rsid w:val="00EC0D07"/>
    <w:rsid w:val="00EC762F"/>
    <w:rsid w:val="00EE1CEF"/>
    <w:rsid w:val="00F27F78"/>
    <w:rsid w:val="00F476D8"/>
    <w:rsid w:val="00F62E5C"/>
    <w:rsid w:val="00F73A2D"/>
    <w:rsid w:val="00FA31E6"/>
    <w:rsid w:val="00FA7C0D"/>
    <w:rsid w:val="00FC6CC1"/>
    <w:rsid w:val="00FF0BD2"/>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CA5C"/>
  <w15:chartTrackingRefBased/>
  <w15:docId w15:val="{539AB25E-6690-49E5-9004-35F27C34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ilvanian\AppData\Local\Temp\Temp1_HR.zip\HR\Recruitment%20pack\Job%20description%20&amp;%20Person%20Specif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4E89516DDA4E95A976C58AF962472F"/>
        <w:category>
          <w:name w:val="General"/>
          <w:gallery w:val="placeholder"/>
        </w:category>
        <w:types>
          <w:type w:val="bbPlcHdr"/>
        </w:types>
        <w:behaviors>
          <w:behavior w:val="content"/>
        </w:behaviors>
        <w:guid w:val="{2FE87A02-085F-461C-9F0D-BFC7FEE7625E}"/>
      </w:docPartPr>
      <w:docPartBody>
        <w:p w:rsidR="007F51AA" w:rsidRDefault="007F51AA">
          <w:pPr>
            <w:pStyle w:val="154E89516DDA4E95A976C58AF962472F"/>
          </w:pPr>
          <w:r w:rsidRPr="00265A1F">
            <w:rPr>
              <w:rStyle w:val="PlaceholderText"/>
            </w:rPr>
            <w:t>Click or tap here to enter text.</w:t>
          </w:r>
        </w:p>
      </w:docPartBody>
    </w:docPart>
    <w:docPart>
      <w:docPartPr>
        <w:name w:val="2D6783AFAB904005964FE615057CD38F"/>
        <w:category>
          <w:name w:val="General"/>
          <w:gallery w:val="placeholder"/>
        </w:category>
        <w:types>
          <w:type w:val="bbPlcHdr"/>
        </w:types>
        <w:behaviors>
          <w:behavior w:val="content"/>
        </w:behaviors>
        <w:guid w:val="{1E72E7EE-DAD4-4E3A-9543-5FCC67C04255}"/>
      </w:docPartPr>
      <w:docPartBody>
        <w:p w:rsidR="007F51AA" w:rsidRDefault="007F51AA">
          <w:pPr>
            <w:pStyle w:val="2D6783AFAB904005964FE615057CD38F"/>
          </w:pPr>
          <w:r w:rsidRPr="00265A1F">
            <w:rPr>
              <w:rStyle w:val="PlaceholderText"/>
            </w:rPr>
            <w:t>Click or tap here to enter text.</w:t>
          </w:r>
        </w:p>
      </w:docPartBody>
    </w:docPart>
    <w:docPart>
      <w:docPartPr>
        <w:name w:val="997FB409C011456AB430F96F7C8422C6"/>
        <w:category>
          <w:name w:val="General"/>
          <w:gallery w:val="placeholder"/>
        </w:category>
        <w:types>
          <w:type w:val="bbPlcHdr"/>
        </w:types>
        <w:behaviors>
          <w:behavior w:val="content"/>
        </w:behaviors>
        <w:guid w:val="{42212DD7-BB04-487E-AACD-E95628C7BD2B}"/>
      </w:docPartPr>
      <w:docPartBody>
        <w:p w:rsidR="007F51AA" w:rsidRDefault="007F51AA">
          <w:pPr>
            <w:pStyle w:val="997FB409C011456AB430F96F7C8422C6"/>
          </w:pPr>
          <w:r w:rsidRPr="00265A1F">
            <w:rPr>
              <w:rStyle w:val="PlaceholderText"/>
            </w:rPr>
            <w:t>Click or tap here to enter text.</w:t>
          </w:r>
        </w:p>
      </w:docPartBody>
    </w:docPart>
    <w:docPart>
      <w:docPartPr>
        <w:name w:val="25D213BA9CC0433CAB6D9FC9B06532E3"/>
        <w:category>
          <w:name w:val="General"/>
          <w:gallery w:val="placeholder"/>
        </w:category>
        <w:types>
          <w:type w:val="bbPlcHdr"/>
        </w:types>
        <w:behaviors>
          <w:behavior w:val="content"/>
        </w:behaviors>
        <w:guid w:val="{3BB5870B-9751-4EC0-941A-4B7750960CA0}"/>
      </w:docPartPr>
      <w:docPartBody>
        <w:p w:rsidR="007F51AA" w:rsidRDefault="007F51AA">
          <w:pPr>
            <w:pStyle w:val="25D213BA9CC0433CAB6D9FC9B06532E3"/>
          </w:pPr>
          <w:r w:rsidRPr="00265A1F">
            <w:rPr>
              <w:rStyle w:val="PlaceholderText"/>
            </w:rPr>
            <w:t>Click or tap here to enter text.</w:t>
          </w:r>
        </w:p>
      </w:docPartBody>
    </w:docPart>
    <w:docPart>
      <w:docPartPr>
        <w:name w:val="4FFC1D177060476B8EBE2698F6F8D092"/>
        <w:category>
          <w:name w:val="General"/>
          <w:gallery w:val="placeholder"/>
        </w:category>
        <w:types>
          <w:type w:val="bbPlcHdr"/>
        </w:types>
        <w:behaviors>
          <w:behavior w:val="content"/>
        </w:behaviors>
        <w:guid w:val="{71C35C66-57A4-42F9-94EB-677DD8917831}"/>
      </w:docPartPr>
      <w:docPartBody>
        <w:p w:rsidR="007F51AA" w:rsidRDefault="007F51AA">
          <w:pPr>
            <w:pStyle w:val="4FFC1D177060476B8EBE2698F6F8D092"/>
          </w:pPr>
          <w:r w:rsidRPr="00265A1F">
            <w:rPr>
              <w:rStyle w:val="PlaceholderText"/>
            </w:rPr>
            <w:t>Click or tap here to enter text.</w:t>
          </w:r>
        </w:p>
      </w:docPartBody>
    </w:docPart>
    <w:docPart>
      <w:docPartPr>
        <w:name w:val="0ACA776805004CD3A6A0A3567D7CF681"/>
        <w:category>
          <w:name w:val="General"/>
          <w:gallery w:val="placeholder"/>
        </w:category>
        <w:types>
          <w:type w:val="bbPlcHdr"/>
        </w:types>
        <w:behaviors>
          <w:behavior w:val="content"/>
        </w:behaviors>
        <w:guid w:val="{1FFA9E2E-E973-4C1E-BEB1-EFB870B8C330}"/>
      </w:docPartPr>
      <w:docPartBody>
        <w:p w:rsidR="007F51AA" w:rsidRDefault="007F51AA">
          <w:pPr>
            <w:pStyle w:val="0ACA776805004CD3A6A0A3567D7CF681"/>
          </w:pPr>
          <w:r w:rsidRPr="00265A1F">
            <w:rPr>
              <w:rStyle w:val="PlaceholderText"/>
            </w:rPr>
            <w:t>Click or tap here to enter text.</w:t>
          </w:r>
        </w:p>
      </w:docPartBody>
    </w:docPart>
    <w:docPart>
      <w:docPartPr>
        <w:name w:val="CA74C81ADCC74D14A53DC161DEE0FF3E"/>
        <w:category>
          <w:name w:val="General"/>
          <w:gallery w:val="placeholder"/>
        </w:category>
        <w:types>
          <w:type w:val="bbPlcHdr"/>
        </w:types>
        <w:behaviors>
          <w:behavior w:val="content"/>
        </w:behaviors>
        <w:guid w:val="{E04F4940-DB07-4550-8C1F-1E47BC21C222}"/>
      </w:docPartPr>
      <w:docPartBody>
        <w:p w:rsidR="007F51AA" w:rsidRDefault="007F51AA">
          <w:pPr>
            <w:pStyle w:val="CA74C81ADCC74D14A53DC161DEE0FF3E"/>
          </w:pPr>
          <w:r w:rsidRPr="00265A1F">
            <w:rPr>
              <w:rStyle w:val="PlaceholderText"/>
            </w:rPr>
            <w:t>Click or tap here to enter text.</w:t>
          </w:r>
        </w:p>
      </w:docPartBody>
    </w:docPart>
    <w:docPart>
      <w:docPartPr>
        <w:name w:val="80AE2CB1517F420AB2BC33021F579D33"/>
        <w:category>
          <w:name w:val="General"/>
          <w:gallery w:val="placeholder"/>
        </w:category>
        <w:types>
          <w:type w:val="bbPlcHdr"/>
        </w:types>
        <w:behaviors>
          <w:behavior w:val="content"/>
        </w:behaviors>
        <w:guid w:val="{AD66612E-74FF-4492-8E0C-BC42313B6C92}"/>
      </w:docPartPr>
      <w:docPartBody>
        <w:p w:rsidR="00521560" w:rsidRDefault="00521560" w:rsidP="00521560">
          <w:pPr>
            <w:pStyle w:val="80AE2CB1517F420AB2BC33021F579D33"/>
          </w:pPr>
          <w:r w:rsidRPr="00265A1F">
            <w:rPr>
              <w:rStyle w:val="PlaceholderText"/>
            </w:rPr>
            <w:t>Click or tap here to enter text.</w:t>
          </w:r>
        </w:p>
      </w:docPartBody>
    </w:docPart>
    <w:docPart>
      <w:docPartPr>
        <w:name w:val="E5162E4CC55D44EF89E9A435DA874FF9"/>
        <w:category>
          <w:name w:val="General"/>
          <w:gallery w:val="placeholder"/>
        </w:category>
        <w:types>
          <w:type w:val="bbPlcHdr"/>
        </w:types>
        <w:behaviors>
          <w:behavior w:val="content"/>
        </w:behaviors>
        <w:guid w:val="{146FCDC3-78C7-40E3-9F6C-972D8ACB8AE3}"/>
      </w:docPartPr>
      <w:docPartBody>
        <w:p w:rsidR="00521560" w:rsidRDefault="00521560" w:rsidP="00521560">
          <w:pPr>
            <w:pStyle w:val="E5162E4CC55D44EF89E9A435DA874FF9"/>
          </w:pPr>
          <w:r w:rsidRPr="00265A1F">
            <w:rPr>
              <w:rStyle w:val="PlaceholderText"/>
            </w:rPr>
            <w:t>Click or tap here to enter text.</w:t>
          </w:r>
        </w:p>
      </w:docPartBody>
    </w:docPart>
    <w:docPart>
      <w:docPartPr>
        <w:name w:val="59A2A7F3404D400DB91D9B92B3D4086C"/>
        <w:category>
          <w:name w:val="General"/>
          <w:gallery w:val="placeholder"/>
        </w:category>
        <w:types>
          <w:type w:val="bbPlcHdr"/>
        </w:types>
        <w:behaviors>
          <w:behavior w:val="content"/>
        </w:behaviors>
        <w:guid w:val="{5FB76D23-03E0-4092-B1D0-B661FEE181E8}"/>
      </w:docPartPr>
      <w:docPartBody>
        <w:p w:rsidR="00521560" w:rsidRDefault="00521560" w:rsidP="00521560">
          <w:pPr>
            <w:pStyle w:val="59A2A7F3404D400DB91D9B92B3D4086C"/>
          </w:pPr>
          <w:r w:rsidRPr="00265A1F">
            <w:rPr>
              <w:rStyle w:val="PlaceholderText"/>
            </w:rPr>
            <w:t>Click or tap here to enter text.</w:t>
          </w:r>
        </w:p>
      </w:docPartBody>
    </w:docPart>
    <w:docPart>
      <w:docPartPr>
        <w:name w:val="AE048407ADC94638ABF734C1EEAB8ACE"/>
        <w:category>
          <w:name w:val="General"/>
          <w:gallery w:val="placeholder"/>
        </w:category>
        <w:types>
          <w:type w:val="bbPlcHdr"/>
        </w:types>
        <w:behaviors>
          <w:behavior w:val="content"/>
        </w:behaviors>
        <w:guid w:val="{0455659D-C994-447B-AAFB-F76A9472B680}"/>
      </w:docPartPr>
      <w:docPartBody>
        <w:p w:rsidR="00521560" w:rsidRDefault="00521560" w:rsidP="00521560">
          <w:pPr>
            <w:pStyle w:val="AE048407ADC94638ABF734C1EEAB8ACE"/>
          </w:pPr>
          <w:r w:rsidRPr="00265A1F">
            <w:rPr>
              <w:rStyle w:val="PlaceholderText"/>
            </w:rPr>
            <w:t>Click or tap here to enter text.</w:t>
          </w:r>
        </w:p>
      </w:docPartBody>
    </w:docPart>
    <w:docPart>
      <w:docPartPr>
        <w:name w:val="79DFA97EB6D244C4B2EFA9718B293B44"/>
        <w:category>
          <w:name w:val="General"/>
          <w:gallery w:val="placeholder"/>
        </w:category>
        <w:types>
          <w:type w:val="bbPlcHdr"/>
        </w:types>
        <w:behaviors>
          <w:behavior w:val="content"/>
        </w:behaviors>
        <w:guid w:val="{13072262-4548-4926-9E1F-72608EBE5B97}"/>
      </w:docPartPr>
      <w:docPartBody>
        <w:p w:rsidR="00521560" w:rsidRDefault="00521560" w:rsidP="00521560">
          <w:pPr>
            <w:pStyle w:val="79DFA97EB6D244C4B2EFA9718B293B44"/>
          </w:pPr>
          <w:r w:rsidRPr="00265A1F">
            <w:rPr>
              <w:rStyle w:val="PlaceholderText"/>
            </w:rPr>
            <w:t>Click or tap here to enter text.</w:t>
          </w:r>
        </w:p>
      </w:docPartBody>
    </w:docPart>
    <w:docPart>
      <w:docPartPr>
        <w:name w:val="D42A5B4347F34E77B6ED1FE85D785CD2"/>
        <w:category>
          <w:name w:val="General"/>
          <w:gallery w:val="placeholder"/>
        </w:category>
        <w:types>
          <w:type w:val="bbPlcHdr"/>
        </w:types>
        <w:behaviors>
          <w:behavior w:val="content"/>
        </w:behaviors>
        <w:guid w:val="{0C4E4A8E-EAA9-4780-BA5C-8B3A61650A25}"/>
      </w:docPartPr>
      <w:docPartBody>
        <w:p w:rsidR="00521560" w:rsidRDefault="00521560" w:rsidP="00521560">
          <w:pPr>
            <w:pStyle w:val="D42A5B4347F34E77B6ED1FE85D785CD2"/>
          </w:pPr>
          <w:r w:rsidRPr="00265A1F">
            <w:rPr>
              <w:rStyle w:val="PlaceholderText"/>
            </w:rPr>
            <w:t>Click or tap here to enter text.</w:t>
          </w:r>
        </w:p>
      </w:docPartBody>
    </w:docPart>
    <w:docPart>
      <w:docPartPr>
        <w:name w:val="84B1F654DAFA484EB8731B980CD7ACF7"/>
        <w:category>
          <w:name w:val="General"/>
          <w:gallery w:val="placeholder"/>
        </w:category>
        <w:types>
          <w:type w:val="bbPlcHdr"/>
        </w:types>
        <w:behaviors>
          <w:behavior w:val="content"/>
        </w:behaviors>
        <w:guid w:val="{6CF15C99-AD77-4D1C-B424-5C02D6CF6CE5}"/>
      </w:docPartPr>
      <w:docPartBody>
        <w:p w:rsidR="00521560" w:rsidRDefault="00521560" w:rsidP="00521560">
          <w:pPr>
            <w:pStyle w:val="84B1F654DAFA484EB8731B980CD7ACF7"/>
          </w:pPr>
          <w:r w:rsidRPr="00265A1F">
            <w:rPr>
              <w:rStyle w:val="PlaceholderText"/>
            </w:rPr>
            <w:t>Click or tap here to enter text.</w:t>
          </w:r>
        </w:p>
      </w:docPartBody>
    </w:docPart>
    <w:docPart>
      <w:docPartPr>
        <w:name w:val="97301278417C4A6BB577DB89E4667769"/>
        <w:category>
          <w:name w:val="General"/>
          <w:gallery w:val="placeholder"/>
        </w:category>
        <w:types>
          <w:type w:val="bbPlcHdr"/>
        </w:types>
        <w:behaviors>
          <w:behavior w:val="content"/>
        </w:behaviors>
        <w:guid w:val="{8E9CB980-F21E-41A2-9EFC-00A4438B19CC}"/>
      </w:docPartPr>
      <w:docPartBody>
        <w:p w:rsidR="00521560" w:rsidRDefault="00521560" w:rsidP="00521560">
          <w:pPr>
            <w:pStyle w:val="97301278417C4A6BB577DB89E4667769"/>
          </w:pPr>
          <w:r w:rsidRPr="00265A1F">
            <w:rPr>
              <w:rStyle w:val="PlaceholderText"/>
            </w:rPr>
            <w:t>Click or tap here to enter text.</w:t>
          </w:r>
        </w:p>
      </w:docPartBody>
    </w:docPart>
    <w:docPart>
      <w:docPartPr>
        <w:name w:val="BF88F31A07AA4E33ACCB15A5401796C9"/>
        <w:category>
          <w:name w:val="General"/>
          <w:gallery w:val="placeholder"/>
        </w:category>
        <w:types>
          <w:type w:val="bbPlcHdr"/>
        </w:types>
        <w:behaviors>
          <w:behavior w:val="content"/>
        </w:behaviors>
        <w:guid w:val="{0D69314B-EDCC-405A-9E14-63F5635A24E9}"/>
      </w:docPartPr>
      <w:docPartBody>
        <w:p w:rsidR="00107D80" w:rsidRDefault="001F2088" w:rsidP="001F2088">
          <w:pPr>
            <w:pStyle w:val="BF88F31A07AA4E33ACCB15A5401796C9"/>
          </w:pPr>
          <w:r w:rsidRPr="00265A1F">
            <w:rPr>
              <w:rStyle w:val="PlaceholderText"/>
            </w:rPr>
            <w:t>Click or tap here to enter text.</w:t>
          </w:r>
        </w:p>
      </w:docPartBody>
    </w:docPart>
    <w:docPart>
      <w:docPartPr>
        <w:name w:val="7E5E49D9C465411799368ADE44F98B73"/>
        <w:category>
          <w:name w:val="General"/>
          <w:gallery w:val="placeholder"/>
        </w:category>
        <w:types>
          <w:type w:val="bbPlcHdr"/>
        </w:types>
        <w:behaviors>
          <w:behavior w:val="content"/>
        </w:behaviors>
        <w:guid w:val="{26464B8F-A274-4A14-BE6E-A09C01080EF5}"/>
      </w:docPartPr>
      <w:docPartBody>
        <w:p w:rsidR="00107D80" w:rsidRDefault="001F2088" w:rsidP="001F2088">
          <w:pPr>
            <w:pStyle w:val="7E5E49D9C465411799368ADE44F98B73"/>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AA"/>
    <w:rsid w:val="00107D80"/>
    <w:rsid w:val="001F2088"/>
    <w:rsid w:val="00360EAA"/>
    <w:rsid w:val="00521560"/>
    <w:rsid w:val="007913A5"/>
    <w:rsid w:val="007F5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088"/>
    <w:rPr>
      <w:color w:val="808080"/>
    </w:rPr>
  </w:style>
  <w:style w:type="paragraph" w:customStyle="1" w:styleId="154E89516DDA4E95A976C58AF962472F">
    <w:name w:val="154E89516DDA4E95A976C58AF962472F"/>
  </w:style>
  <w:style w:type="paragraph" w:customStyle="1" w:styleId="2D6783AFAB904005964FE615057CD38F">
    <w:name w:val="2D6783AFAB904005964FE615057CD38F"/>
  </w:style>
  <w:style w:type="paragraph" w:customStyle="1" w:styleId="997FB409C011456AB430F96F7C8422C6">
    <w:name w:val="997FB409C011456AB430F96F7C8422C6"/>
  </w:style>
  <w:style w:type="paragraph" w:customStyle="1" w:styleId="25D213BA9CC0433CAB6D9FC9B06532E3">
    <w:name w:val="25D213BA9CC0433CAB6D9FC9B06532E3"/>
  </w:style>
  <w:style w:type="paragraph" w:customStyle="1" w:styleId="4FFC1D177060476B8EBE2698F6F8D092">
    <w:name w:val="4FFC1D177060476B8EBE2698F6F8D092"/>
  </w:style>
  <w:style w:type="paragraph" w:customStyle="1" w:styleId="0ACA776805004CD3A6A0A3567D7CF681">
    <w:name w:val="0ACA776805004CD3A6A0A3567D7CF681"/>
  </w:style>
  <w:style w:type="paragraph" w:customStyle="1" w:styleId="CA74C81ADCC74D14A53DC161DEE0FF3E">
    <w:name w:val="CA74C81ADCC74D14A53DC161DEE0FF3E"/>
  </w:style>
  <w:style w:type="paragraph" w:customStyle="1" w:styleId="80AE2CB1517F420AB2BC33021F579D33">
    <w:name w:val="80AE2CB1517F420AB2BC33021F579D33"/>
    <w:rsid w:val="00521560"/>
  </w:style>
  <w:style w:type="paragraph" w:customStyle="1" w:styleId="E5162E4CC55D44EF89E9A435DA874FF9">
    <w:name w:val="E5162E4CC55D44EF89E9A435DA874FF9"/>
    <w:rsid w:val="00521560"/>
  </w:style>
  <w:style w:type="paragraph" w:customStyle="1" w:styleId="59A2A7F3404D400DB91D9B92B3D4086C">
    <w:name w:val="59A2A7F3404D400DB91D9B92B3D4086C"/>
    <w:rsid w:val="00521560"/>
  </w:style>
  <w:style w:type="paragraph" w:customStyle="1" w:styleId="AE048407ADC94638ABF734C1EEAB8ACE">
    <w:name w:val="AE048407ADC94638ABF734C1EEAB8ACE"/>
    <w:rsid w:val="00521560"/>
  </w:style>
  <w:style w:type="paragraph" w:customStyle="1" w:styleId="79DFA97EB6D244C4B2EFA9718B293B44">
    <w:name w:val="79DFA97EB6D244C4B2EFA9718B293B44"/>
    <w:rsid w:val="00521560"/>
  </w:style>
  <w:style w:type="paragraph" w:customStyle="1" w:styleId="D42A5B4347F34E77B6ED1FE85D785CD2">
    <w:name w:val="D42A5B4347F34E77B6ED1FE85D785CD2"/>
    <w:rsid w:val="00521560"/>
  </w:style>
  <w:style w:type="paragraph" w:customStyle="1" w:styleId="84B1F654DAFA484EB8731B980CD7ACF7">
    <w:name w:val="84B1F654DAFA484EB8731B980CD7ACF7"/>
    <w:rsid w:val="00521560"/>
  </w:style>
  <w:style w:type="paragraph" w:customStyle="1" w:styleId="97301278417C4A6BB577DB89E4667769">
    <w:name w:val="97301278417C4A6BB577DB89E4667769"/>
    <w:rsid w:val="00521560"/>
  </w:style>
  <w:style w:type="paragraph" w:customStyle="1" w:styleId="BF88F31A07AA4E33ACCB15A5401796C9">
    <w:name w:val="BF88F31A07AA4E33ACCB15A5401796C9"/>
    <w:rsid w:val="001F2088"/>
    <w:rPr>
      <w:kern w:val="2"/>
      <w14:ligatures w14:val="standardContextual"/>
    </w:rPr>
  </w:style>
  <w:style w:type="paragraph" w:customStyle="1" w:styleId="7E5E49D9C465411799368ADE44F98B73">
    <w:name w:val="7E5E49D9C465411799368ADE44F98B73"/>
    <w:rsid w:val="001F20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1" ma:contentTypeDescription="Create a new document." ma:contentTypeScope="" ma:versionID="640dccc091d284179f6b184a47470548">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fcc57c151c834fe66b383b737d85405d"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958DA4F1-19E8-474E-9903-44FFB7A6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B63E-72EA-44BC-8DF2-AAB9D7640B62}">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18c37ab5-e6a7-42d3-a44e-12bd6f24859c"/>
    <ds:schemaRef ds:uri="cc1da890-0051-43e7-863d-b54cc1585beb"/>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Template>
  <TotalTime>7</TotalTime>
  <Pages>1</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Silvanian (Gladstone Park Primary School)</dc:creator>
  <cp:keywords/>
  <dc:description/>
  <cp:lastModifiedBy>Rasa Undaraviciute (Gladstone Park)</cp:lastModifiedBy>
  <cp:revision>24</cp:revision>
  <cp:lastPrinted>2019-07-12T12:11:00Z</cp:lastPrinted>
  <dcterms:created xsi:type="dcterms:W3CDTF">2020-11-09T12:45:00Z</dcterms:created>
  <dcterms:modified xsi:type="dcterms:W3CDTF">2023-12-20T10:00:00Z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MediaServiceImageTags">
    <vt:lpwstr/>
  </property>
</Properties>
</file>