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B40A" w14:textId="02B38B94" w:rsidR="00811872" w:rsidRPr="000D6DD4" w:rsidRDefault="007C1075" w:rsidP="00811872">
      <w:pPr>
        <w:pStyle w:val="Heading1"/>
        <w:kinsoku w:val="0"/>
        <w:overflowPunct w:val="0"/>
        <w:ind w:left="112"/>
        <w:rPr>
          <w:rFonts w:asciiTheme="minorHAnsi" w:hAnsiTheme="minorHAnsi" w:cs="Calibri"/>
          <w:spacing w:val="-2"/>
        </w:rPr>
      </w:pPr>
      <w:bookmarkStart w:id="0" w:name="_GoBack"/>
      <w:bookmarkEnd w:id="0"/>
      <w:r>
        <w:rPr>
          <w:rFonts w:asciiTheme="minorHAnsi" w:hAnsiTheme="minorHAnsi" w:cs="Calibri"/>
        </w:rPr>
        <w:t>Person Specification</w:t>
      </w:r>
      <w:r w:rsidR="00811872">
        <w:rPr>
          <w:rFonts w:asciiTheme="minorHAnsi" w:hAnsiTheme="minorHAnsi" w:cs="Calibri"/>
          <w:spacing w:val="-2"/>
        </w:rPr>
        <w:t xml:space="preserve"> – Site Controller</w:t>
      </w:r>
    </w:p>
    <w:p w14:paraId="7244EA85" w14:textId="77777777" w:rsidR="007C1075" w:rsidRPr="007C1075" w:rsidRDefault="007C1075" w:rsidP="007C1075">
      <w:pPr>
        <w:pStyle w:val="BodyText3"/>
        <w:rPr>
          <w:rFonts w:ascii="Arial" w:hAnsi="Arial" w:cs="Arial"/>
          <w:sz w:val="20"/>
          <w:szCs w:val="20"/>
        </w:rPr>
      </w:pPr>
      <w:r w:rsidRPr="007C1075">
        <w:rPr>
          <w:rFonts w:ascii="Arial" w:hAnsi="Arial" w:cs="Arial"/>
          <w:sz w:val="20"/>
          <w:szCs w:val="20"/>
        </w:rPr>
        <w:t>Please ensure that you read the person specification carefully as this will be used to assess candidates as part of the shortlist and interview process.</w:t>
      </w:r>
    </w:p>
    <w:p w14:paraId="58E5D432" w14:textId="77777777" w:rsidR="007C1075" w:rsidRPr="00F00AB9" w:rsidRDefault="007C1075" w:rsidP="007C1075">
      <w:pPr>
        <w:pStyle w:val="BodyText3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C1075" w:rsidRPr="00F00AB9" w14:paraId="4F755E89" w14:textId="77777777" w:rsidTr="00834561">
        <w:trPr>
          <w:trHeight w:val="1965"/>
        </w:trPr>
        <w:tc>
          <w:tcPr>
            <w:tcW w:w="8856" w:type="dxa"/>
            <w:tcBorders>
              <w:bottom w:val="single" w:sz="4" w:space="0" w:color="auto"/>
            </w:tcBorders>
          </w:tcPr>
          <w:p w14:paraId="040A60F4" w14:textId="77777777" w:rsidR="007C1075" w:rsidRPr="00F00AB9" w:rsidRDefault="007C1075" w:rsidP="00834561">
            <w:pPr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  <w:b/>
              </w:rPr>
              <w:t xml:space="preserve">Knowledge/Qualifications: </w:t>
            </w:r>
          </w:p>
          <w:p w14:paraId="3FC9D371" w14:textId="77777777" w:rsidR="007C1075" w:rsidRPr="00F00AB9" w:rsidRDefault="007C1075" w:rsidP="007C107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Knowledge of Health and Safety regulations</w:t>
            </w:r>
          </w:p>
          <w:p w14:paraId="3CC17D01" w14:textId="77777777" w:rsidR="007C1075" w:rsidRPr="00F00AB9" w:rsidRDefault="007C1075" w:rsidP="007C107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Knowledge and experience of appropriate use of cleaning materials and equipment</w:t>
            </w:r>
          </w:p>
          <w:p w14:paraId="65E558DE" w14:textId="77777777" w:rsidR="007C1075" w:rsidRPr="00F00AB9" w:rsidRDefault="007C1075" w:rsidP="007C107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Good general education</w:t>
            </w:r>
          </w:p>
          <w:p w14:paraId="2A8F1DC2" w14:textId="77777777" w:rsidR="007C1075" w:rsidRPr="00F00AB9" w:rsidRDefault="007C1075" w:rsidP="00834561">
            <w:pPr>
              <w:ind w:left="360"/>
              <w:rPr>
                <w:rFonts w:ascii="Arial" w:hAnsi="Arial" w:cs="Arial"/>
              </w:rPr>
            </w:pPr>
          </w:p>
        </w:tc>
      </w:tr>
      <w:tr w:rsidR="007C1075" w:rsidRPr="00F00AB9" w14:paraId="744A9A30" w14:textId="77777777" w:rsidTr="00834561">
        <w:trPr>
          <w:trHeight w:val="2410"/>
        </w:trPr>
        <w:tc>
          <w:tcPr>
            <w:tcW w:w="8856" w:type="dxa"/>
            <w:tcBorders>
              <w:bottom w:val="single" w:sz="4" w:space="0" w:color="auto"/>
            </w:tcBorders>
          </w:tcPr>
          <w:p w14:paraId="64B89D69" w14:textId="77777777" w:rsidR="007C1075" w:rsidRPr="00F00AB9" w:rsidRDefault="007C1075" w:rsidP="00834561">
            <w:pPr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  <w:b/>
              </w:rPr>
              <w:t xml:space="preserve">Skills/Abilities: </w:t>
            </w:r>
            <w:r w:rsidRPr="00F00AB9">
              <w:rPr>
                <w:rFonts w:ascii="Arial" w:hAnsi="Arial" w:cs="Arial"/>
              </w:rPr>
              <w:t>essential</w:t>
            </w:r>
          </w:p>
          <w:p w14:paraId="3A43908B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Excellent IT skills. Office 365 and use of bespoke systems</w:t>
            </w:r>
          </w:p>
          <w:p w14:paraId="4D0CECA7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Good basic DIY capabilities and experience</w:t>
            </w:r>
          </w:p>
          <w:p w14:paraId="03DF9970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 xml:space="preserve">Demonstrable planning and </w:t>
            </w:r>
            <w:proofErr w:type="gramStart"/>
            <w:r w:rsidRPr="00F00AB9">
              <w:rPr>
                <w:rFonts w:ascii="Arial" w:hAnsi="Arial" w:cs="Arial"/>
              </w:rPr>
              <w:t>problem solving</w:t>
            </w:r>
            <w:proofErr w:type="gramEnd"/>
            <w:r w:rsidRPr="00F00AB9">
              <w:rPr>
                <w:rFonts w:ascii="Arial" w:hAnsi="Arial" w:cs="Arial"/>
              </w:rPr>
              <w:t xml:space="preserve"> skills</w:t>
            </w:r>
          </w:p>
          <w:p w14:paraId="340E1E34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Customer care skills</w:t>
            </w:r>
          </w:p>
          <w:p w14:paraId="1CA9736E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Able to carry out portaging duties</w:t>
            </w:r>
          </w:p>
          <w:p w14:paraId="2BBE01D4" w14:textId="77777777" w:rsidR="007C1075" w:rsidRPr="00F00AB9" w:rsidRDefault="007C1075" w:rsidP="007C107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Experience of managing staff</w:t>
            </w:r>
          </w:p>
          <w:p w14:paraId="3358E4B4" w14:textId="77777777" w:rsidR="007C1075" w:rsidRPr="00F00AB9" w:rsidRDefault="007C1075" w:rsidP="00834561">
            <w:pPr>
              <w:ind w:left="360"/>
              <w:rPr>
                <w:rFonts w:ascii="Arial" w:hAnsi="Arial" w:cs="Arial"/>
              </w:rPr>
            </w:pPr>
          </w:p>
        </w:tc>
      </w:tr>
      <w:tr w:rsidR="007C1075" w:rsidRPr="00F00AB9" w14:paraId="00246900" w14:textId="77777777" w:rsidTr="00834561">
        <w:trPr>
          <w:trHeight w:val="1907"/>
        </w:trPr>
        <w:tc>
          <w:tcPr>
            <w:tcW w:w="8856" w:type="dxa"/>
            <w:tcBorders>
              <w:bottom w:val="single" w:sz="4" w:space="0" w:color="auto"/>
            </w:tcBorders>
          </w:tcPr>
          <w:p w14:paraId="6D0A2A9B" w14:textId="77777777" w:rsidR="007C1075" w:rsidRPr="00F00AB9" w:rsidRDefault="007C1075" w:rsidP="00834561">
            <w:pPr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  <w:b/>
              </w:rPr>
              <w:t>Experience</w:t>
            </w:r>
            <w:r w:rsidRPr="00F00AB9">
              <w:rPr>
                <w:rFonts w:ascii="Arial" w:hAnsi="Arial" w:cs="Arial"/>
              </w:rPr>
              <w:t>: desirable</w:t>
            </w:r>
          </w:p>
          <w:p w14:paraId="4A0B148C" w14:textId="77777777" w:rsidR="007C1075" w:rsidRPr="00F00AB9" w:rsidRDefault="007C1075" w:rsidP="007C107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 xml:space="preserve">Familiarity with electronic control system </w:t>
            </w:r>
            <w:proofErr w:type="spellStart"/>
            <w:r w:rsidRPr="00F00AB9">
              <w:rPr>
                <w:rFonts w:ascii="Arial" w:hAnsi="Arial" w:cs="Arial"/>
              </w:rPr>
              <w:t>eg</w:t>
            </w:r>
            <w:proofErr w:type="spellEnd"/>
            <w:r w:rsidRPr="00F00AB9">
              <w:rPr>
                <w:rFonts w:ascii="Arial" w:hAnsi="Arial" w:cs="Arial"/>
              </w:rPr>
              <w:t xml:space="preserve"> security, heating and ventilation systems</w:t>
            </w:r>
          </w:p>
          <w:p w14:paraId="26201088" w14:textId="77777777" w:rsidR="007C1075" w:rsidRPr="00F00AB9" w:rsidRDefault="007C1075" w:rsidP="007C107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Experience of health and safety and risk assessment processes</w:t>
            </w:r>
          </w:p>
          <w:p w14:paraId="37270ACC" w14:textId="77777777" w:rsidR="007C1075" w:rsidRPr="00F00AB9" w:rsidRDefault="007C1075" w:rsidP="007C1075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Knowledge of COSSH</w:t>
            </w:r>
          </w:p>
          <w:p w14:paraId="6FD60255" w14:textId="77777777" w:rsidR="007C1075" w:rsidRPr="00F00AB9" w:rsidRDefault="007C1075" w:rsidP="00834561">
            <w:pPr>
              <w:rPr>
                <w:rFonts w:ascii="Arial" w:hAnsi="Arial" w:cs="Arial"/>
              </w:rPr>
            </w:pPr>
          </w:p>
        </w:tc>
      </w:tr>
      <w:tr w:rsidR="007C1075" w:rsidRPr="00F00AB9" w14:paraId="40C1DEC0" w14:textId="77777777" w:rsidTr="00834561">
        <w:trPr>
          <w:trHeight w:val="2150"/>
        </w:trPr>
        <w:tc>
          <w:tcPr>
            <w:tcW w:w="8856" w:type="dxa"/>
            <w:tcBorders>
              <w:bottom w:val="single" w:sz="4" w:space="0" w:color="auto"/>
            </w:tcBorders>
          </w:tcPr>
          <w:p w14:paraId="0FDCCAB1" w14:textId="77777777" w:rsidR="007C1075" w:rsidRPr="00F00AB9" w:rsidRDefault="007C1075" w:rsidP="00834561">
            <w:pPr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  <w:b/>
              </w:rPr>
              <w:t>Personal Qualities:</w:t>
            </w:r>
            <w:r w:rsidRPr="00F00AB9">
              <w:rPr>
                <w:rFonts w:ascii="Arial" w:hAnsi="Arial" w:cs="Arial"/>
              </w:rPr>
              <w:t xml:space="preserve"> </w:t>
            </w:r>
          </w:p>
          <w:p w14:paraId="78768925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00AB9">
              <w:rPr>
                <w:rFonts w:ascii="Arial" w:hAnsi="Arial" w:cs="Arial"/>
              </w:rPr>
              <w:t>Self motivated</w:t>
            </w:r>
            <w:proofErr w:type="spellEnd"/>
            <w:r w:rsidRPr="00F00AB9">
              <w:rPr>
                <w:rFonts w:ascii="Arial" w:hAnsi="Arial" w:cs="Arial"/>
              </w:rPr>
              <w:t xml:space="preserve"> and positive “can do” approach</w:t>
            </w:r>
          </w:p>
          <w:p w14:paraId="76784FE4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High standards and pride in results</w:t>
            </w:r>
          </w:p>
          <w:p w14:paraId="009DDCFC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Ability to work as part of a team and take instruction</w:t>
            </w:r>
          </w:p>
          <w:p w14:paraId="43336C77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High integrity</w:t>
            </w:r>
          </w:p>
          <w:p w14:paraId="26D4DE8F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Good communications skills</w:t>
            </w:r>
          </w:p>
          <w:p w14:paraId="4F6AE446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Good customer focus</w:t>
            </w:r>
          </w:p>
          <w:p w14:paraId="52C4207A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Flexible worker</w:t>
            </w:r>
          </w:p>
          <w:p w14:paraId="491EDA5C" w14:textId="77777777" w:rsidR="007C1075" w:rsidRPr="00F00AB9" w:rsidRDefault="007C1075" w:rsidP="007C107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F00AB9">
              <w:rPr>
                <w:rFonts w:ascii="Arial" w:hAnsi="Arial" w:cs="Arial"/>
              </w:rPr>
              <w:t>Reliable</w:t>
            </w:r>
          </w:p>
          <w:p w14:paraId="3FABE6CB" w14:textId="77777777" w:rsidR="007C1075" w:rsidRPr="00F00AB9" w:rsidRDefault="007C1075" w:rsidP="00834561">
            <w:pPr>
              <w:rPr>
                <w:rFonts w:ascii="Arial" w:hAnsi="Arial" w:cs="Arial"/>
              </w:rPr>
            </w:pPr>
          </w:p>
        </w:tc>
      </w:tr>
    </w:tbl>
    <w:p w14:paraId="688B3FE4" w14:textId="77777777" w:rsidR="007C1075" w:rsidRPr="00F00AB9" w:rsidRDefault="007C1075" w:rsidP="007C1075"/>
    <w:p w14:paraId="5F503BBE" w14:textId="77777777" w:rsidR="007C1075" w:rsidRPr="00F00AB9" w:rsidRDefault="007C1075" w:rsidP="007C1075"/>
    <w:p w14:paraId="7E4317D5" w14:textId="52CBDF5E" w:rsidR="00811872" w:rsidRPr="00811872" w:rsidRDefault="00811872" w:rsidP="007C1075">
      <w:pPr>
        <w:pStyle w:val="BodyText"/>
        <w:kinsoku w:val="0"/>
        <w:overflowPunct w:val="0"/>
        <w:spacing w:before="9" w:after="1"/>
        <w:rPr>
          <w:lang w:val="en-US"/>
        </w:rPr>
      </w:pPr>
    </w:p>
    <w:sectPr w:rsidR="00811872" w:rsidRPr="00811872" w:rsidSect="001C2573">
      <w:headerReference w:type="default" r:id="rId10"/>
      <w:footerReference w:type="default" r:id="rId11"/>
      <w:pgSz w:w="11906" w:h="16838"/>
      <w:pgMar w:top="1440" w:right="1440" w:bottom="1440" w:left="144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DA245" w14:textId="77777777" w:rsidR="00811872" w:rsidRDefault="00811872" w:rsidP="00512623">
      <w:pPr>
        <w:spacing w:after="0" w:line="240" w:lineRule="auto"/>
      </w:pPr>
      <w:r>
        <w:separator/>
      </w:r>
    </w:p>
  </w:endnote>
  <w:endnote w:type="continuationSeparator" w:id="0">
    <w:p w14:paraId="6BD536CE" w14:textId="77777777" w:rsidR="00811872" w:rsidRDefault="00811872" w:rsidP="0051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782F" w14:textId="77777777" w:rsidR="00512623" w:rsidRPr="000B395A" w:rsidRDefault="000B395A" w:rsidP="000B395A">
    <w:pPr>
      <w:pStyle w:val="Footer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D790412" wp14:editId="269E1BCE">
          <wp:simplePos x="0" y="0"/>
          <wp:positionH relativeFrom="column">
            <wp:posOffset>4298387</wp:posOffset>
          </wp:positionH>
          <wp:positionV relativeFrom="paragraph">
            <wp:posOffset>-489752</wp:posOffset>
          </wp:positionV>
          <wp:extent cx="2346385" cy="426643"/>
          <wp:effectExtent l="0" t="0" r="0" b="0"/>
          <wp:wrapNone/>
          <wp:docPr id="19759927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34740" name="Picture 21142347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09" r="46548"/>
                  <a:stretch/>
                </pic:blipFill>
                <pic:spPr bwMode="auto">
                  <a:xfrm>
                    <a:off x="0" y="0"/>
                    <a:ext cx="2346385" cy="426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A9D6BA8" wp14:editId="2437B9E4">
          <wp:simplePos x="0" y="0"/>
          <wp:positionH relativeFrom="column">
            <wp:posOffset>-975372</wp:posOffset>
          </wp:positionH>
          <wp:positionV relativeFrom="paragraph">
            <wp:posOffset>-492065</wp:posOffset>
          </wp:positionV>
          <wp:extent cx="5274310" cy="426720"/>
          <wp:effectExtent l="0" t="0" r="2540" b="0"/>
          <wp:wrapNone/>
          <wp:docPr id="21142347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34740" name="Picture 21142347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623" w:rsidRPr="00512623">
      <w:rPr>
        <w:rFonts w:ascii="Source Sans Pro" w:hAnsi="Source Sans Pro"/>
        <w:sz w:val="20"/>
        <w:szCs w:val="20"/>
      </w:rPr>
      <w:t xml:space="preserve">Company No. </w:t>
    </w:r>
    <w:r w:rsidR="00512623" w:rsidRPr="00512623">
      <w:rPr>
        <w:rFonts w:ascii="Source Sans Pro" w:hAnsi="Source Sans Pro" w:cs="Arial"/>
        <w:kern w:val="0"/>
        <w:sz w:val="20"/>
        <w:szCs w:val="20"/>
      </w:rPr>
      <w:t>09620043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7BDB7" w14:textId="77777777" w:rsidR="00811872" w:rsidRDefault="00811872" w:rsidP="00512623">
      <w:pPr>
        <w:spacing w:after="0" w:line="240" w:lineRule="auto"/>
      </w:pPr>
      <w:r>
        <w:separator/>
      </w:r>
    </w:p>
  </w:footnote>
  <w:footnote w:type="continuationSeparator" w:id="0">
    <w:p w14:paraId="5B7E50DC" w14:textId="77777777" w:rsidR="00811872" w:rsidRDefault="00811872" w:rsidP="0051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6FA9" w14:textId="5F158CF2" w:rsidR="000B395A" w:rsidRDefault="000B395A" w:rsidP="000B395A">
    <w:pPr>
      <w:pStyle w:val="Header"/>
      <w:rPr>
        <w:rFonts w:ascii="Source Sans Pro" w:hAnsi="Source Sans Pro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B395A" w14:paraId="704AD168" w14:textId="77777777" w:rsidTr="000B395A">
      <w:tc>
        <w:tcPr>
          <w:tcW w:w="4508" w:type="dxa"/>
        </w:tcPr>
        <w:p w14:paraId="5F7190B7" w14:textId="44076513" w:rsidR="000B395A" w:rsidRDefault="00811872" w:rsidP="000B395A">
          <w:pPr>
            <w:pStyle w:val="Header"/>
            <w:rPr>
              <w:rFonts w:ascii="Source Sans Pro" w:hAnsi="Source Sans Pro"/>
              <w:sz w:val="20"/>
              <w:szCs w:val="20"/>
            </w:rPr>
          </w:pPr>
          <w:r w:rsidRPr="00811872">
            <w:rPr>
              <w:rFonts w:ascii="Source Sans Pro" w:hAnsi="Source Sans Pro"/>
              <w:noProof/>
              <w:sz w:val="20"/>
              <w:szCs w:val="20"/>
            </w:rPr>
            <w:drawing>
              <wp:anchor distT="0" distB="0" distL="114300" distR="114300" simplePos="0" relativeHeight="251663360" behindDoc="1" locked="0" layoutInCell="1" allowOverlap="1" wp14:anchorId="0B9DE4CF" wp14:editId="32856E6C">
                <wp:simplePos x="0" y="0"/>
                <wp:positionH relativeFrom="column">
                  <wp:posOffset>2011680</wp:posOffset>
                </wp:positionH>
                <wp:positionV relativeFrom="paragraph">
                  <wp:posOffset>-296545</wp:posOffset>
                </wp:positionV>
                <wp:extent cx="1463040" cy="1463040"/>
                <wp:effectExtent l="0" t="0" r="3810" b="3810"/>
                <wp:wrapNone/>
                <wp:docPr id="1958734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8" w:type="dxa"/>
        </w:tcPr>
        <w:p w14:paraId="435F92AB" w14:textId="701A8258" w:rsidR="00811872" w:rsidRPr="00811872" w:rsidRDefault="00811872" w:rsidP="00811872">
          <w:pPr>
            <w:pStyle w:val="Header"/>
            <w:jc w:val="right"/>
            <w:rPr>
              <w:rFonts w:ascii="Source Sans Pro" w:hAnsi="Source Sans Pro"/>
              <w:sz w:val="20"/>
              <w:szCs w:val="20"/>
            </w:rPr>
          </w:pPr>
        </w:p>
        <w:p w14:paraId="6B1A7015" w14:textId="1896EC6B" w:rsidR="000B395A" w:rsidRDefault="000B395A" w:rsidP="000B395A">
          <w:pPr>
            <w:pStyle w:val="Header"/>
            <w:jc w:val="right"/>
            <w:rPr>
              <w:rFonts w:ascii="Source Sans Pro" w:hAnsi="Source Sans Pro"/>
              <w:sz w:val="20"/>
              <w:szCs w:val="20"/>
            </w:rPr>
          </w:pPr>
        </w:p>
      </w:tc>
    </w:tr>
  </w:tbl>
  <w:p w14:paraId="015085AF" w14:textId="77777777" w:rsidR="000B395A" w:rsidRDefault="000B395A" w:rsidP="000B395A">
    <w:pPr>
      <w:pStyle w:val="Header"/>
      <w:rPr>
        <w:rFonts w:ascii="Source Sans Pro" w:hAnsi="Source Sans Pro"/>
        <w:sz w:val="20"/>
        <w:szCs w:val="20"/>
      </w:rPr>
    </w:pPr>
  </w:p>
  <w:p w14:paraId="09254AA4" w14:textId="77777777" w:rsidR="000B395A" w:rsidRPr="00512623" w:rsidRDefault="000B395A" w:rsidP="000B395A">
    <w:pPr>
      <w:pStyle w:val="Header"/>
      <w:rPr>
        <w:rFonts w:ascii="Source Sans Pro" w:hAnsi="Source Sans Pro"/>
        <w:sz w:val="20"/>
        <w:szCs w:val="20"/>
      </w:rPr>
    </w:pPr>
  </w:p>
  <w:p w14:paraId="76AD34AA" w14:textId="77777777" w:rsidR="00512623" w:rsidRDefault="00512623">
    <w:pPr>
      <w:pStyle w:val="Header"/>
      <w:rPr>
        <w:rFonts w:ascii="Source Sans Pro" w:hAnsi="Source Sans Pro"/>
        <w:sz w:val="20"/>
        <w:szCs w:val="20"/>
      </w:rPr>
    </w:pPr>
  </w:p>
  <w:p w14:paraId="012C24BB" w14:textId="77777777" w:rsidR="00811872" w:rsidRDefault="00811872">
    <w:pPr>
      <w:pStyle w:val="Header"/>
      <w:rPr>
        <w:rFonts w:ascii="Source Sans Pro" w:hAnsi="Source Sans Pro"/>
        <w:sz w:val="20"/>
        <w:szCs w:val="20"/>
      </w:rPr>
    </w:pPr>
  </w:p>
  <w:p w14:paraId="79635893" w14:textId="77777777" w:rsidR="00811872" w:rsidRPr="00512623" w:rsidRDefault="00811872">
    <w:pPr>
      <w:pStyle w:val="Header"/>
      <w:rPr>
        <w:rFonts w:ascii="Source Sans Pro" w:hAnsi="Source Sans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0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0E2BC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D37A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1C23B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CF3A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72"/>
    <w:rsid w:val="000256FC"/>
    <w:rsid w:val="000B395A"/>
    <w:rsid w:val="00143F4D"/>
    <w:rsid w:val="001C2573"/>
    <w:rsid w:val="00265DC0"/>
    <w:rsid w:val="002C1D9C"/>
    <w:rsid w:val="00311BA4"/>
    <w:rsid w:val="00473A9F"/>
    <w:rsid w:val="00490F6F"/>
    <w:rsid w:val="00512623"/>
    <w:rsid w:val="00531D03"/>
    <w:rsid w:val="00606566"/>
    <w:rsid w:val="007C1075"/>
    <w:rsid w:val="00811872"/>
    <w:rsid w:val="0083522C"/>
    <w:rsid w:val="009A09B6"/>
    <w:rsid w:val="009E492B"/>
    <w:rsid w:val="00D053A2"/>
    <w:rsid w:val="00D207DF"/>
    <w:rsid w:val="00E966C9"/>
    <w:rsid w:val="00EE3102"/>
    <w:rsid w:val="00F8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DE26"/>
  <w15:chartTrackingRefBased/>
  <w15:docId w15:val="{CC5F68D0-5B89-4584-9685-3922EA61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284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623"/>
    <w:pPr>
      <w:keepNext/>
      <w:keepLines/>
      <w:spacing w:before="160" w:after="80"/>
      <w:outlineLvl w:val="2"/>
    </w:pPr>
    <w:rPr>
      <w:rFonts w:eastAsiaTheme="majorEastAsia" w:cstheme="majorBidi"/>
      <w:color w:val="0284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4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623"/>
    <w:pPr>
      <w:keepNext/>
      <w:keepLines/>
      <w:spacing w:before="80" w:after="40"/>
      <w:outlineLvl w:val="4"/>
    </w:pPr>
    <w:rPr>
      <w:rFonts w:eastAsiaTheme="majorEastAsia" w:cstheme="majorBidi"/>
      <w:color w:val="0284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23"/>
    <w:rPr>
      <w:rFonts w:asciiTheme="majorHAnsi" w:eastAsiaTheme="majorEastAsia" w:hAnsiTheme="majorHAnsi" w:cstheme="majorBidi"/>
      <w:color w:val="0284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2623"/>
    <w:rPr>
      <w:rFonts w:asciiTheme="majorHAnsi" w:eastAsiaTheme="majorEastAsia" w:hAnsiTheme="majorHAnsi" w:cstheme="majorBidi"/>
      <w:color w:val="0284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2623"/>
    <w:rPr>
      <w:rFonts w:eastAsiaTheme="majorEastAsia" w:cstheme="majorBidi"/>
      <w:color w:val="0284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2623"/>
    <w:rPr>
      <w:rFonts w:eastAsiaTheme="majorEastAsia" w:cstheme="majorBidi"/>
      <w:i/>
      <w:iCs/>
      <w:color w:val="0284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623"/>
    <w:rPr>
      <w:rFonts w:eastAsiaTheme="majorEastAsia" w:cstheme="majorBidi"/>
      <w:color w:val="0284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623"/>
    <w:rPr>
      <w:i/>
      <w:iCs/>
      <w:color w:val="0284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623"/>
    <w:pPr>
      <w:pBdr>
        <w:top w:val="single" w:sz="4" w:space="10" w:color="028483" w:themeColor="accent1" w:themeShade="BF"/>
        <w:bottom w:val="single" w:sz="4" w:space="10" w:color="028483" w:themeColor="accent1" w:themeShade="BF"/>
      </w:pBdr>
      <w:spacing w:before="360" w:after="360"/>
      <w:ind w:left="864" w:right="864"/>
      <w:jc w:val="center"/>
    </w:pPr>
    <w:rPr>
      <w:i/>
      <w:iCs/>
      <w:color w:val="0284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623"/>
    <w:rPr>
      <w:i/>
      <w:iCs/>
      <w:color w:val="0284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623"/>
    <w:rPr>
      <w:b/>
      <w:bCs/>
      <w:smallCaps/>
      <w:color w:val="0284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23"/>
  </w:style>
  <w:style w:type="paragraph" w:styleId="Footer">
    <w:name w:val="footer"/>
    <w:basedOn w:val="Normal"/>
    <w:link w:val="FooterChar"/>
    <w:uiPriority w:val="99"/>
    <w:unhideWhenUsed/>
    <w:rsid w:val="0051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23"/>
  </w:style>
  <w:style w:type="character" w:styleId="Hyperlink">
    <w:name w:val="Hyperlink"/>
    <w:basedOn w:val="DefaultParagraphFont"/>
    <w:uiPriority w:val="99"/>
    <w:unhideWhenUsed/>
    <w:rsid w:val="00512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LA">
    <w:name w:val="OLA"/>
    <w:basedOn w:val="Normal"/>
    <w:link w:val="OLAChar"/>
    <w:qFormat/>
    <w:rsid w:val="0083522C"/>
    <w:rPr>
      <w:rFonts w:ascii="Source Sans Pro" w:hAnsi="Source Sans Pro"/>
    </w:rPr>
  </w:style>
  <w:style w:type="character" w:customStyle="1" w:styleId="OLAChar">
    <w:name w:val="OLA Char"/>
    <w:basedOn w:val="DefaultParagraphFont"/>
    <w:link w:val="OLA"/>
    <w:rsid w:val="0083522C"/>
    <w:rPr>
      <w:rFonts w:ascii="Source Sans Pro" w:hAnsi="Source Sans Pro"/>
    </w:rPr>
  </w:style>
  <w:style w:type="paragraph" w:styleId="NoSpacing">
    <w:name w:val="No Spacing"/>
    <w:uiPriority w:val="1"/>
    <w:qFormat/>
    <w:rsid w:val="002C1D9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118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1872"/>
    <w:rPr>
      <w:rFonts w:ascii="Arial" w:eastAsiaTheme="minorEastAsia" w:hAnsi="Arial" w:cs="Arial"/>
      <w:kern w:val="0"/>
      <w:lang w:eastAsia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C10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10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sco\Documents\Custom%20Office%20Templates\OL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rchard Learning Alliance">
      <a:dk1>
        <a:sysClr val="windowText" lastClr="000000"/>
      </a:dk1>
      <a:lt1>
        <a:sysClr val="window" lastClr="FFFFFF"/>
      </a:lt1>
      <a:dk2>
        <a:srgbClr val="593A1E"/>
      </a:dk2>
      <a:lt2>
        <a:srgbClr val="6DC000"/>
      </a:lt2>
      <a:accent1>
        <a:srgbClr val="03B1B0"/>
      </a:accent1>
      <a:accent2>
        <a:srgbClr val="ED3F34"/>
      </a:accent2>
      <a:accent3>
        <a:srgbClr val="CA2E93"/>
      </a:accent3>
      <a:accent4>
        <a:srgbClr val="896851"/>
      </a:accent4>
      <a:accent5>
        <a:srgbClr val="FDB71B"/>
      </a:accent5>
      <a:accent6>
        <a:srgbClr val="F68026"/>
      </a:accent6>
      <a:hlink>
        <a:srgbClr val="0563C1"/>
      </a:hlink>
      <a:folHlink>
        <a:srgbClr val="954F72"/>
      </a:folHlink>
    </a:clrScheme>
    <a:fontScheme name="OLA Font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CDEAEFB1624F83927AC197430A75" ma:contentTypeVersion="15" ma:contentTypeDescription="Create a new document." ma:contentTypeScope="" ma:versionID="b94f833eb3d92c3f018c9e01075997ff">
  <xsd:schema xmlns:xsd="http://www.w3.org/2001/XMLSchema" xmlns:xs="http://www.w3.org/2001/XMLSchema" xmlns:p="http://schemas.microsoft.com/office/2006/metadata/properties" xmlns:ns3="2927473c-470b-4eea-a115-2a485706e607" xmlns:ns4="05d1610c-d628-4250-a6b1-2867d1bf83f4" targetNamespace="http://schemas.microsoft.com/office/2006/metadata/properties" ma:root="true" ma:fieldsID="c38d465cbd68372da233bd4f722db72d" ns3:_="" ns4:_="">
    <xsd:import namespace="2927473c-470b-4eea-a115-2a485706e607"/>
    <xsd:import namespace="05d1610c-d628-4250-a6b1-2867d1bf8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7473c-470b-4eea-a115-2a485706e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610c-d628-4250-a6b1-2867d1bf8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27473c-470b-4eea-a115-2a485706e6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C7ED3-F5AE-4B14-A153-0E8993B3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7473c-470b-4eea-a115-2a485706e607"/>
    <ds:schemaRef ds:uri="05d1610c-d628-4250-a6b1-2867d1bf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D30A-4A72-45CD-B120-197B3A0ED17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5d1610c-d628-4250-a6b1-2867d1bf83f4"/>
    <ds:schemaRef ds:uri="2927473c-470b-4eea-a115-2a485706e6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479ACD-978D-45A6-BE3B-E775FD1EE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OLA Letterhead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Cook</dc:creator>
  <cp:keywords/>
  <dc:description/>
  <cp:lastModifiedBy>Lizzie Smee</cp:lastModifiedBy>
  <cp:revision>2</cp:revision>
  <dcterms:created xsi:type="dcterms:W3CDTF">2026-07-08T11:50:00Z</dcterms:created>
  <dcterms:modified xsi:type="dcterms:W3CDTF">2026-07-08T11:50:00Z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0x010100F7C5CDEAEFB1624F83927AC197430A75</vt:lpwstr>
  </property>
</Properties>
</file>