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0AE65BF7" w14:textId="0699C944" w:rsidR="00F27B7E" w:rsidRPr="00F27B7E" w:rsidRDefault="000C6711" w:rsidP="000A4450">
            <w:pPr>
              <w:rPr>
                <w:b/>
                <w:color w:val="FFFFFF" w:themeColor="background1"/>
              </w:rPr>
            </w:pPr>
            <w:r w:rsidRPr="00F66184">
              <w:rPr>
                <w:b/>
                <w:sz w:val="36"/>
              </w:rPr>
              <w:t>Person Specification</w:t>
            </w:r>
            <w:r w:rsidR="00411A88">
              <w:rPr>
                <w:b/>
                <w:sz w:val="36"/>
              </w:rPr>
              <w:t xml:space="preserve">: </w:t>
            </w:r>
            <w:r w:rsidR="000C4221">
              <w:rPr>
                <w:b/>
                <w:sz w:val="36"/>
              </w:rPr>
              <w:t>HLTA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774CD" w14:paraId="143ED7A5" w14:textId="77777777" w:rsidTr="00F3635A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E43166" w:rsidRPr="00550622" w14:paraId="01475C08" w14:textId="77777777" w:rsidTr="00F3635A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182B8938" w:rsidR="00E43166" w:rsidRPr="00E43166" w:rsidRDefault="00E43166" w:rsidP="00E43166">
            <w:pPr>
              <w:rPr>
                <w:color w:val="000000" w:themeColor="text1"/>
              </w:rPr>
            </w:pPr>
            <w:r w:rsidRPr="00E43166">
              <w:rPr>
                <w:rFonts w:ascii="Calibri" w:hAnsi="Calibri"/>
                <w:bCs/>
                <w:color w:val="000000" w:themeColor="text1"/>
              </w:rPr>
              <w:t>Attainment of GCSE grade C or above in Maths and English (or able to demonstrate equivalent numeracy and literacy skills to a level 2 standard of education)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6BCC30D8" w:rsidR="00E43166" w:rsidRPr="00E43166" w:rsidRDefault="00E43166" w:rsidP="00E43166">
            <w:pPr>
              <w:jc w:val="center"/>
              <w:rPr>
                <w:bCs/>
                <w:color w:val="000000" w:themeColor="text1"/>
              </w:rPr>
            </w:pPr>
            <w:r w:rsidRPr="00E43166">
              <w:rPr>
                <w:rFonts w:ascii="Calibri" w:hAnsi="Calibri"/>
                <w:bCs/>
                <w:color w:val="000000" w:themeColor="text1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648085E5" w:rsidR="00E43166" w:rsidRPr="00E43166" w:rsidRDefault="00E43166" w:rsidP="00E43166">
            <w:pPr>
              <w:jc w:val="center"/>
              <w:rPr>
                <w:bCs/>
                <w:color w:val="000000" w:themeColor="text1"/>
              </w:rPr>
            </w:pPr>
            <w:r w:rsidRPr="00E43166">
              <w:rPr>
                <w:rFonts w:ascii="Calibri" w:hAnsi="Calibri"/>
                <w:bCs/>
                <w:color w:val="000000" w:themeColor="text1"/>
              </w:rPr>
              <w:t>A</w:t>
            </w:r>
          </w:p>
        </w:tc>
      </w:tr>
      <w:tr w:rsidR="00E43166" w:rsidRPr="00550622" w14:paraId="6AFDC5B0" w14:textId="77777777" w:rsidTr="00F3635A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03529D92" w:rsidR="00E43166" w:rsidRPr="00E43166" w:rsidRDefault="00E43166" w:rsidP="00E43166">
            <w:pPr>
              <w:rPr>
                <w:b/>
                <w:color w:val="000000" w:themeColor="text1"/>
              </w:rPr>
            </w:pPr>
            <w:r w:rsidRPr="00E43166">
              <w:rPr>
                <w:rFonts w:ascii="Calibri" w:hAnsi="Calibri"/>
                <w:bCs/>
                <w:color w:val="000000" w:themeColor="text1"/>
              </w:rPr>
              <w:t xml:space="preserve">NVQ3 in Supporting Teaching and Learning or equivalent  </w:t>
            </w:r>
          </w:p>
        </w:tc>
        <w:tc>
          <w:tcPr>
            <w:tcW w:w="1103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5690F590" w:rsidR="00E43166" w:rsidRPr="00E43166" w:rsidRDefault="00E43166" w:rsidP="00E43166">
            <w:pPr>
              <w:jc w:val="center"/>
              <w:rPr>
                <w:bCs/>
                <w:color w:val="000000" w:themeColor="text1"/>
              </w:rPr>
            </w:pPr>
            <w:r w:rsidRPr="00E43166">
              <w:rPr>
                <w:rFonts w:ascii="Calibri" w:hAnsi="Calibri"/>
                <w:bCs/>
                <w:color w:val="000000" w:themeColor="text1"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5ED88BF4" w:rsidR="00E43166" w:rsidRPr="00E43166" w:rsidRDefault="00E43166" w:rsidP="00E43166">
            <w:pPr>
              <w:jc w:val="center"/>
              <w:rPr>
                <w:bCs/>
                <w:color w:val="000000" w:themeColor="text1"/>
              </w:rPr>
            </w:pPr>
            <w:r w:rsidRPr="00E43166">
              <w:rPr>
                <w:rFonts w:ascii="Calibri" w:hAnsi="Calibri"/>
                <w:bCs/>
                <w:color w:val="000000" w:themeColor="text1"/>
              </w:rPr>
              <w:t>A</w:t>
            </w:r>
          </w:p>
        </w:tc>
      </w:tr>
      <w:tr w:rsidR="00E43166" w:rsidRPr="00550622" w14:paraId="092DAB61" w14:textId="77777777" w:rsidTr="00F3635A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B8CCE4" w:themeColor="accent1" w:themeTint="66"/>
            </w:tcBorders>
          </w:tcPr>
          <w:p w14:paraId="45C5F6F9" w14:textId="5FA64C02" w:rsidR="00E43166" w:rsidRPr="00E43166" w:rsidRDefault="00E43166" w:rsidP="00E43166">
            <w:pPr>
              <w:rPr>
                <w:color w:val="000000" w:themeColor="text1"/>
              </w:rPr>
            </w:pPr>
            <w:r w:rsidRPr="00E43166">
              <w:rPr>
                <w:rFonts w:ascii="Calibri" w:hAnsi="Calibri"/>
                <w:bCs/>
                <w:color w:val="000000" w:themeColor="text1"/>
              </w:rPr>
              <w:t xml:space="preserve">Commitment to personal/professional development </w:t>
            </w:r>
          </w:p>
        </w:tc>
        <w:tc>
          <w:tcPr>
            <w:tcW w:w="1103" w:type="dxa"/>
            <w:tcBorders>
              <w:top w:val="nil"/>
              <w:bottom w:val="single" w:sz="4" w:space="0" w:color="B8CCE4" w:themeColor="accent1" w:themeTint="66"/>
            </w:tcBorders>
          </w:tcPr>
          <w:p w14:paraId="56A08A78" w14:textId="75D94ABE" w:rsidR="00E43166" w:rsidRPr="00E43166" w:rsidRDefault="00E43166" w:rsidP="00E43166">
            <w:pPr>
              <w:jc w:val="center"/>
              <w:rPr>
                <w:color w:val="000000" w:themeColor="text1"/>
              </w:rPr>
            </w:pPr>
            <w:r w:rsidRPr="00E43166">
              <w:rPr>
                <w:rFonts w:ascii="Calibri" w:hAnsi="Calibri"/>
                <w:bCs/>
                <w:color w:val="000000" w:themeColor="text1"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67ECF987" w14:textId="4848A99D" w:rsidR="00E43166" w:rsidRPr="00E43166" w:rsidRDefault="00E43166" w:rsidP="00E43166">
            <w:pPr>
              <w:jc w:val="center"/>
              <w:rPr>
                <w:color w:val="000000" w:themeColor="text1"/>
              </w:rPr>
            </w:pPr>
            <w:r w:rsidRPr="00E43166">
              <w:rPr>
                <w:rFonts w:ascii="Calibri" w:hAnsi="Calibri"/>
                <w:bCs/>
                <w:color w:val="000000" w:themeColor="text1"/>
              </w:rPr>
              <w:t xml:space="preserve"> I</w:t>
            </w:r>
          </w:p>
        </w:tc>
      </w:tr>
      <w:tr w:rsidR="00E43166" w:rsidRPr="00550622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11D006FC" w:rsidR="00E43166" w:rsidRPr="00550622" w:rsidRDefault="00E43166" w:rsidP="00E43166">
            <w:pPr>
              <w:rPr>
                <w:b/>
              </w:rPr>
            </w:pPr>
            <w:r>
              <w:rPr>
                <w:b/>
              </w:rPr>
              <w:t>Professional 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E43166" w:rsidRPr="00550622" w:rsidRDefault="00E43166" w:rsidP="00E43166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E43166" w:rsidRPr="00550622" w:rsidRDefault="00E43166" w:rsidP="00E43166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336783" w:rsidRPr="00550622" w14:paraId="112C9B35" w14:textId="77777777" w:rsidTr="00C7777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643253CB" w:rsidR="00336783" w:rsidRPr="00336783" w:rsidRDefault="00336783" w:rsidP="00336783">
            <w:pPr>
              <w:rPr>
                <w:rFonts w:cstheme="minorHAnsi"/>
                <w:color w:val="000000" w:themeColor="text1"/>
              </w:rPr>
            </w:pPr>
            <w:r w:rsidRPr="00336783">
              <w:rPr>
                <w:rFonts w:ascii="Calibri" w:hAnsi="Calibri"/>
                <w:bCs/>
                <w:color w:val="000000" w:themeColor="text1"/>
              </w:rPr>
              <w:t>Relevant experience of working with young people aged between 11-19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1C2215D7" w14:textId="2A92323D" w:rsidR="00336783" w:rsidRPr="00336783" w:rsidRDefault="00336783" w:rsidP="00336783">
            <w:pPr>
              <w:jc w:val="center"/>
              <w:rPr>
                <w:rFonts w:cstheme="minorHAnsi"/>
                <w:bCs/>
                <w:noProof/>
                <w:color w:val="000000" w:themeColor="text1"/>
                <w:lang w:eastAsia="en-GB"/>
              </w:rPr>
            </w:pPr>
            <w:r w:rsidRPr="00336783">
              <w:rPr>
                <w:rFonts w:ascii="Calibri" w:hAnsi="Calibri"/>
                <w:bCs/>
                <w:color w:val="000000" w:themeColor="text1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5AD10EF4" w:rsidR="00336783" w:rsidRPr="00336783" w:rsidRDefault="00336783" w:rsidP="00336783">
            <w:pPr>
              <w:jc w:val="center"/>
              <w:rPr>
                <w:rFonts w:cstheme="minorHAnsi"/>
                <w:bCs/>
                <w:noProof/>
                <w:color w:val="000000" w:themeColor="text1"/>
                <w:lang w:eastAsia="en-GB"/>
              </w:rPr>
            </w:pPr>
            <w:proofErr w:type="gramStart"/>
            <w:r w:rsidRPr="00336783">
              <w:rPr>
                <w:rFonts w:ascii="Calibri" w:hAnsi="Calibri"/>
                <w:bCs/>
                <w:color w:val="000000" w:themeColor="text1"/>
              </w:rPr>
              <w:t>A,I</w:t>
            </w:r>
            <w:proofErr w:type="gramEnd"/>
          </w:p>
        </w:tc>
      </w:tr>
      <w:tr w:rsidR="00336783" w:rsidRPr="00550622" w14:paraId="3CFFBB0C" w14:textId="77777777" w:rsidTr="00C7777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6AB2F00F" w:rsidR="00336783" w:rsidRPr="00336783" w:rsidRDefault="00336783" w:rsidP="00336783">
            <w:pPr>
              <w:rPr>
                <w:rFonts w:cstheme="minorHAnsi"/>
                <w:color w:val="000000" w:themeColor="text1"/>
              </w:rPr>
            </w:pPr>
            <w:r w:rsidRPr="00336783">
              <w:rPr>
                <w:rFonts w:ascii="Calibri" w:hAnsi="Calibri"/>
                <w:bCs/>
                <w:color w:val="000000" w:themeColor="text1"/>
              </w:rPr>
              <w:t>Experience of working in an educational setting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14635CDB" w14:textId="21934F8E" w:rsidR="00336783" w:rsidRPr="00336783" w:rsidRDefault="00336783" w:rsidP="00336783">
            <w:pPr>
              <w:jc w:val="center"/>
              <w:rPr>
                <w:rFonts w:cstheme="minorHAnsi"/>
                <w:bCs/>
                <w:noProof/>
                <w:color w:val="000000" w:themeColor="text1"/>
                <w:lang w:eastAsia="en-GB"/>
              </w:rPr>
            </w:pPr>
            <w:r w:rsidRPr="00336783">
              <w:rPr>
                <w:rFonts w:ascii="Calibri" w:hAnsi="Calibri"/>
                <w:bCs/>
                <w:color w:val="000000" w:themeColor="text1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110CE8D5" w:rsidR="00336783" w:rsidRPr="00336783" w:rsidRDefault="00336783" w:rsidP="00336783">
            <w:pPr>
              <w:jc w:val="center"/>
              <w:rPr>
                <w:rFonts w:cstheme="minorHAnsi"/>
                <w:bCs/>
                <w:noProof/>
                <w:color w:val="000000" w:themeColor="text1"/>
                <w:lang w:eastAsia="en-GB"/>
              </w:rPr>
            </w:pPr>
            <w:proofErr w:type="gramStart"/>
            <w:r w:rsidRPr="00336783">
              <w:rPr>
                <w:rFonts w:ascii="Calibri" w:hAnsi="Calibri"/>
                <w:bCs/>
                <w:color w:val="000000" w:themeColor="text1"/>
              </w:rPr>
              <w:t>A,I</w:t>
            </w:r>
            <w:proofErr w:type="gramEnd"/>
          </w:p>
        </w:tc>
      </w:tr>
      <w:tr w:rsidR="00336783" w:rsidRPr="00550622" w14:paraId="7A24775C" w14:textId="77777777" w:rsidTr="00C7777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23ABE2" w14:textId="1CF36937" w:rsidR="00336783" w:rsidRPr="00336783" w:rsidRDefault="00336783" w:rsidP="003367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3678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Experience of working with children with disabilities or medical issues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3585BCB7" w14:textId="56054273" w:rsidR="00336783" w:rsidRPr="00336783" w:rsidRDefault="00336783" w:rsidP="00336783">
            <w:pPr>
              <w:jc w:val="center"/>
              <w:rPr>
                <w:rFonts w:cstheme="minorHAnsi"/>
                <w:color w:val="000000" w:themeColor="text1"/>
              </w:rPr>
            </w:pPr>
            <w:r w:rsidRPr="00336783">
              <w:rPr>
                <w:rFonts w:ascii="Calibri" w:hAnsi="Calibri"/>
                <w:bCs/>
                <w:color w:val="000000" w:themeColor="text1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6A59A7C" w14:textId="15B4B5F4" w:rsidR="00336783" w:rsidRPr="00336783" w:rsidRDefault="00336783" w:rsidP="0033678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336783">
              <w:rPr>
                <w:rFonts w:ascii="Calibri" w:hAnsi="Calibri"/>
                <w:bCs/>
                <w:color w:val="000000" w:themeColor="text1"/>
              </w:rPr>
              <w:t>A,I</w:t>
            </w:r>
            <w:proofErr w:type="gramEnd"/>
          </w:p>
        </w:tc>
      </w:tr>
      <w:tr w:rsidR="00336783" w:rsidRPr="00550622" w14:paraId="662F515B" w14:textId="77777777" w:rsidTr="00C7777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828D1C5" w14:textId="4CC8939A" w:rsidR="00336783" w:rsidRPr="00336783" w:rsidRDefault="00336783" w:rsidP="003367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3678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Experience of working with students, </w:t>
            </w:r>
            <w:proofErr w:type="gramStart"/>
            <w:r w:rsidRPr="0033678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families</w:t>
            </w:r>
            <w:proofErr w:type="gramEnd"/>
            <w:r w:rsidRPr="0033678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and external agencies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11044E95" w14:textId="59A19B15" w:rsidR="00336783" w:rsidRPr="00336783" w:rsidRDefault="00336783" w:rsidP="00336783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336783">
              <w:rPr>
                <w:rFonts w:ascii="Calibri" w:hAnsi="Calibri"/>
                <w:bCs/>
                <w:color w:val="000000" w:themeColor="text1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D475FB3" w14:textId="283BF3AD" w:rsidR="00336783" w:rsidRPr="00336783" w:rsidRDefault="00336783" w:rsidP="00336783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proofErr w:type="gramStart"/>
            <w:r w:rsidRPr="00336783">
              <w:rPr>
                <w:rFonts w:ascii="Calibri" w:hAnsi="Calibri"/>
                <w:bCs/>
                <w:color w:val="000000" w:themeColor="text1"/>
              </w:rPr>
              <w:t>A,I</w:t>
            </w:r>
            <w:proofErr w:type="gramEnd"/>
          </w:p>
        </w:tc>
      </w:tr>
      <w:tr w:rsidR="00336783" w:rsidRPr="00550622" w14:paraId="5BDD938E" w14:textId="77777777" w:rsidTr="00C7777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E56FBDA" w14:textId="5CFACE8F" w:rsidR="00336783" w:rsidRPr="00336783" w:rsidRDefault="00336783" w:rsidP="003367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3678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First Aid trained or willing to undertake training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1A08D455" w14:textId="6F0FE7AB" w:rsidR="00336783" w:rsidRPr="00336783" w:rsidRDefault="00336783" w:rsidP="00336783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336783">
              <w:rPr>
                <w:rFonts w:ascii="Calibri" w:hAnsi="Calibri"/>
                <w:bCs/>
                <w:color w:val="000000" w:themeColor="text1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FC6775A" w14:textId="79093906" w:rsidR="00336783" w:rsidRPr="00336783" w:rsidRDefault="00336783" w:rsidP="00336783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proofErr w:type="gramStart"/>
            <w:r w:rsidRPr="00336783">
              <w:rPr>
                <w:rFonts w:ascii="Calibri" w:hAnsi="Calibri"/>
                <w:bCs/>
                <w:color w:val="000000" w:themeColor="text1"/>
              </w:rPr>
              <w:t>A,I</w:t>
            </w:r>
            <w:proofErr w:type="gramEnd"/>
          </w:p>
        </w:tc>
      </w:tr>
    </w:tbl>
    <w:p w14:paraId="0B8E5A62" w14:textId="77777777" w:rsidR="003C14E5" w:rsidRPr="00550622" w:rsidRDefault="003C14E5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780C3A" w:rsidRPr="00550622" w14:paraId="03C4F82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0957BB1" w14:textId="1037FEBD" w:rsidR="00780C3A" w:rsidRPr="00550622" w:rsidRDefault="00983BB1" w:rsidP="00DB1D53">
            <w:pPr>
              <w:rPr>
                <w:b/>
              </w:rPr>
            </w:pPr>
            <w:r>
              <w:rPr>
                <w:b/>
              </w:rPr>
              <w:t>Abilities and knowledge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B7313C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BE88F0E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61103D" w:rsidRPr="00550622" w14:paraId="2942F5C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676C3" w14:textId="6A0B26DA" w:rsidR="0061103D" w:rsidRPr="00550622" w:rsidRDefault="0061103D" w:rsidP="0061103D">
            <w:r w:rsidRPr="00000201">
              <w:t>Knowledge and understanding of safeguarding &amp; associated procedures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D26CA18" w14:textId="1623FAED" w:rsidR="0061103D" w:rsidRPr="00C7792F" w:rsidRDefault="0061103D" w:rsidP="0061103D">
            <w:pPr>
              <w:jc w:val="center"/>
              <w:rPr>
                <w:bCs/>
                <w:noProof/>
                <w:lang w:eastAsia="en-GB"/>
              </w:rPr>
            </w:pPr>
            <w:r w:rsidRPr="00000201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23B77C" w14:textId="1ADEA6DF" w:rsidR="0061103D" w:rsidRPr="00C7792F" w:rsidRDefault="0061103D" w:rsidP="0061103D">
            <w:pPr>
              <w:jc w:val="center"/>
              <w:rPr>
                <w:bCs/>
                <w:noProof/>
                <w:lang w:eastAsia="en-GB"/>
              </w:rPr>
            </w:pPr>
            <w:proofErr w:type="gramStart"/>
            <w:r w:rsidRPr="00000201">
              <w:t>A.I</w:t>
            </w:r>
            <w:proofErr w:type="gramEnd"/>
          </w:p>
        </w:tc>
      </w:tr>
      <w:tr w:rsidR="0061103D" w:rsidRPr="00550622" w14:paraId="4FD559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DC8694" w14:textId="2867B56D" w:rsidR="0061103D" w:rsidRPr="00550622" w:rsidRDefault="0061103D" w:rsidP="0061103D">
            <w:pPr>
              <w:rPr>
                <w:rFonts w:ascii="Calibri" w:hAnsi="Calibri"/>
                <w:bCs/>
              </w:rPr>
            </w:pPr>
            <w:r w:rsidRPr="00000201">
              <w:t>Excellent written and oral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238BB9" w14:textId="1CCBA0DD" w:rsidR="0061103D" w:rsidRPr="00C7792F" w:rsidRDefault="0061103D" w:rsidP="0061103D">
            <w:pPr>
              <w:jc w:val="center"/>
              <w:rPr>
                <w:bCs/>
                <w:noProof/>
                <w:lang w:eastAsia="en-GB"/>
              </w:rPr>
            </w:pPr>
            <w:r w:rsidRPr="00000201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B3F546" w14:textId="1CBDEA82" w:rsidR="0061103D" w:rsidRPr="00C7792F" w:rsidRDefault="0061103D" w:rsidP="0061103D">
            <w:pPr>
              <w:jc w:val="center"/>
              <w:rPr>
                <w:bCs/>
                <w:noProof/>
                <w:lang w:eastAsia="en-GB"/>
              </w:rPr>
            </w:pPr>
            <w:proofErr w:type="gramStart"/>
            <w:r w:rsidRPr="00000201">
              <w:t>A,I</w:t>
            </w:r>
            <w:proofErr w:type="gramEnd"/>
          </w:p>
        </w:tc>
      </w:tr>
      <w:tr w:rsidR="0061103D" w:rsidRPr="00550622" w14:paraId="45151E0A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DEBE48" w14:textId="1D0652F9" w:rsidR="0061103D" w:rsidRPr="00070654" w:rsidRDefault="0061103D" w:rsidP="0061103D">
            <w:r w:rsidRPr="00000201">
              <w:t>Ability to work on own initiative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A36A7F8" w14:textId="0F41EDFA" w:rsidR="0061103D" w:rsidRPr="00070654" w:rsidRDefault="0061103D" w:rsidP="0061103D">
            <w:pPr>
              <w:jc w:val="center"/>
            </w:pPr>
            <w:r w:rsidRPr="00000201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DD6D0CD" w14:textId="694C40A4" w:rsidR="0061103D" w:rsidRPr="00070654" w:rsidRDefault="0061103D" w:rsidP="0061103D">
            <w:pPr>
              <w:jc w:val="center"/>
            </w:pPr>
            <w:proofErr w:type="gramStart"/>
            <w:r w:rsidRPr="00000201">
              <w:t>A,I</w:t>
            </w:r>
            <w:proofErr w:type="gramEnd"/>
          </w:p>
        </w:tc>
      </w:tr>
      <w:tr w:rsidR="0061103D" w:rsidRPr="00550622" w14:paraId="7F938DF9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62E501B" w14:textId="3FD91E55" w:rsidR="0061103D" w:rsidRPr="00070654" w:rsidRDefault="0061103D" w:rsidP="0061103D">
            <w:r w:rsidRPr="00000201">
              <w:t>Knowledge and understanding of safeguarding &amp; associated procedures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C3F9EB" w14:textId="107897F2" w:rsidR="0061103D" w:rsidRPr="00070654" w:rsidRDefault="0061103D" w:rsidP="0061103D">
            <w:pPr>
              <w:jc w:val="center"/>
            </w:pPr>
            <w:r w:rsidRPr="00000201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578B9A" w14:textId="630BF1B8" w:rsidR="0061103D" w:rsidRPr="00070654" w:rsidRDefault="0061103D" w:rsidP="0061103D">
            <w:pPr>
              <w:jc w:val="center"/>
            </w:pPr>
            <w:proofErr w:type="gramStart"/>
            <w:r w:rsidRPr="00000201">
              <w:t>A.I</w:t>
            </w:r>
            <w:proofErr w:type="gramEnd"/>
          </w:p>
        </w:tc>
      </w:tr>
      <w:tr w:rsidR="0061103D" w:rsidRPr="00550622" w14:paraId="30A75B9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7BC2C5" w14:textId="5E4AF350" w:rsidR="0061103D" w:rsidRPr="0009610A" w:rsidRDefault="0061103D" w:rsidP="0061103D">
            <w:r w:rsidRPr="00000201">
              <w:t>Excellent written and oral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BEC07DD" w14:textId="4FA3284B" w:rsidR="0061103D" w:rsidRPr="0009610A" w:rsidRDefault="0061103D" w:rsidP="0061103D">
            <w:pPr>
              <w:jc w:val="center"/>
            </w:pPr>
            <w:r w:rsidRPr="00000201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F66C59" w14:textId="5C77C2A9" w:rsidR="0061103D" w:rsidRPr="0009610A" w:rsidRDefault="0061103D" w:rsidP="0061103D">
            <w:pPr>
              <w:jc w:val="center"/>
            </w:pPr>
            <w:proofErr w:type="gramStart"/>
            <w:r w:rsidRPr="00000201">
              <w:t>A,I</w:t>
            </w:r>
            <w:proofErr w:type="gramEnd"/>
          </w:p>
        </w:tc>
      </w:tr>
      <w:tr w:rsidR="0061103D" w:rsidRPr="00550622" w14:paraId="6F07223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50B09FE" w14:textId="65453612" w:rsidR="0061103D" w:rsidRPr="0009610A" w:rsidRDefault="0061103D" w:rsidP="0061103D">
            <w:r w:rsidRPr="00000201">
              <w:t>Ability to work on own initiative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38B2A9E" w14:textId="26AD06AB" w:rsidR="0061103D" w:rsidRPr="0009610A" w:rsidRDefault="0061103D" w:rsidP="0061103D">
            <w:pPr>
              <w:jc w:val="center"/>
            </w:pPr>
            <w:r w:rsidRPr="00000201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CEEC4F7" w14:textId="409ABA5F" w:rsidR="0061103D" w:rsidRPr="0009610A" w:rsidRDefault="0061103D" w:rsidP="0061103D">
            <w:pPr>
              <w:jc w:val="center"/>
            </w:pPr>
            <w:proofErr w:type="gramStart"/>
            <w:r w:rsidRPr="00000201">
              <w:t>A,I</w:t>
            </w:r>
            <w:proofErr w:type="gramEnd"/>
          </w:p>
        </w:tc>
      </w:tr>
    </w:tbl>
    <w:p w14:paraId="4290A9CE" w14:textId="77777777" w:rsidR="008B329B" w:rsidRPr="00550622" w:rsidRDefault="008B329B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2E4A1B" w:rsidRPr="00550622" w14:paraId="2BC50345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B111B3" w14:textId="5725F196" w:rsidR="002E4A1B" w:rsidRPr="00550622" w:rsidRDefault="00166471" w:rsidP="002E4A1B">
            <w:pPr>
              <w:rPr>
                <w:b/>
              </w:rPr>
            </w:pPr>
            <w:bookmarkStart w:id="0" w:name="_Hlk160616913"/>
            <w:r>
              <w:rPr>
                <w:b/>
              </w:rPr>
              <w:t>Other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00F06B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142464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9934C6" w:rsidRPr="00550622" w14:paraId="2C413DE6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1B3A1E" w14:textId="5B1F3BD0" w:rsidR="009934C6" w:rsidRPr="00550622" w:rsidRDefault="009934C6" w:rsidP="009934C6">
            <w:r w:rsidRPr="001C59B5">
              <w:t>Ability to communicate with a variety of people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F9178BF" w14:textId="25F73689" w:rsidR="009934C6" w:rsidRPr="00C7792F" w:rsidRDefault="009934C6" w:rsidP="009934C6">
            <w:pPr>
              <w:jc w:val="center"/>
              <w:rPr>
                <w:bCs/>
                <w:noProof/>
                <w:lang w:eastAsia="en-GB"/>
              </w:rPr>
            </w:pPr>
            <w:r w:rsidRPr="001C59B5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22E26" w14:textId="49BE41E1" w:rsidR="009934C6" w:rsidRPr="00C7792F" w:rsidRDefault="009934C6" w:rsidP="009934C6">
            <w:pPr>
              <w:jc w:val="center"/>
              <w:rPr>
                <w:bCs/>
                <w:noProof/>
                <w:lang w:eastAsia="en-GB"/>
              </w:rPr>
            </w:pPr>
            <w:proofErr w:type="gramStart"/>
            <w:r w:rsidRPr="001C59B5">
              <w:t>A,I</w:t>
            </w:r>
            <w:proofErr w:type="gramEnd"/>
          </w:p>
        </w:tc>
      </w:tr>
      <w:tr w:rsidR="009934C6" w:rsidRPr="00550622" w14:paraId="36BA391B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DF06F14" w14:textId="68E172AE" w:rsidR="009934C6" w:rsidRPr="00550622" w:rsidRDefault="009934C6" w:rsidP="009934C6">
            <w:r w:rsidRPr="001C59B5">
              <w:t>Meet deadlines whilst working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BE239E4" w14:textId="19A12779" w:rsidR="009934C6" w:rsidRPr="00C7792F" w:rsidRDefault="009934C6" w:rsidP="009934C6">
            <w:pPr>
              <w:jc w:val="center"/>
              <w:rPr>
                <w:bCs/>
                <w:noProof/>
                <w:lang w:eastAsia="en-GB"/>
              </w:rPr>
            </w:pPr>
            <w:r w:rsidRPr="001C59B5"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D3C1AF" w14:textId="6D1409E8" w:rsidR="009934C6" w:rsidRPr="00C7792F" w:rsidRDefault="009934C6" w:rsidP="009934C6">
            <w:pPr>
              <w:jc w:val="center"/>
              <w:rPr>
                <w:bCs/>
                <w:noProof/>
                <w:lang w:eastAsia="en-GB"/>
              </w:rPr>
            </w:pPr>
            <w:proofErr w:type="gramStart"/>
            <w:r w:rsidRPr="001C59B5">
              <w:t>A</w:t>
            </w:r>
            <w:r w:rsidR="00086D6D">
              <w:t>,</w:t>
            </w:r>
            <w:r w:rsidRPr="001C59B5">
              <w:t>I</w:t>
            </w:r>
            <w:proofErr w:type="gramEnd"/>
          </w:p>
        </w:tc>
      </w:tr>
      <w:tr w:rsidR="009934C6" w:rsidRPr="00550622" w14:paraId="6AF2120A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12D952E" w14:textId="78DB71BA" w:rsidR="009934C6" w:rsidRPr="00550622" w:rsidRDefault="009934C6" w:rsidP="009934C6">
            <w:pPr>
              <w:rPr>
                <w:rFonts w:ascii="Calibri" w:hAnsi="Calibri"/>
                <w:bCs/>
              </w:rPr>
            </w:pPr>
            <w:r w:rsidRPr="001C59B5">
              <w:t>Ability to supervise and provide welfare/personal support for pupils with additional needs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C0CD6A" w14:textId="41154B65" w:rsidR="009934C6" w:rsidRPr="00C7792F" w:rsidRDefault="009934C6" w:rsidP="009934C6">
            <w:pPr>
              <w:jc w:val="center"/>
              <w:rPr>
                <w:bCs/>
                <w:noProof/>
                <w:lang w:eastAsia="en-GB"/>
              </w:rPr>
            </w:pPr>
            <w:r w:rsidRPr="001C59B5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B955531" w14:textId="654025C1" w:rsidR="009934C6" w:rsidRPr="00C7792F" w:rsidRDefault="009934C6" w:rsidP="009934C6">
            <w:pPr>
              <w:jc w:val="center"/>
              <w:rPr>
                <w:bCs/>
                <w:noProof/>
                <w:lang w:eastAsia="en-GB"/>
              </w:rPr>
            </w:pPr>
            <w:r w:rsidRPr="001C59B5">
              <w:t>I</w:t>
            </w:r>
          </w:p>
        </w:tc>
      </w:tr>
      <w:tr w:rsidR="009934C6" w:rsidRPr="00550622" w14:paraId="037B9B6C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3AAF048" w14:textId="24F341AA" w:rsidR="009934C6" w:rsidRPr="00070654" w:rsidRDefault="009934C6" w:rsidP="009934C6">
            <w:r w:rsidRPr="001C59B5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D0F4AA" w14:textId="3EA82E6C" w:rsidR="009934C6" w:rsidRPr="00070654" w:rsidRDefault="009934C6" w:rsidP="009934C6">
            <w:pPr>
              <w:jc w:val="center"/>
            </w:pPr>
            <w:r w:rsidRPr="001C59B5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46F6EB" w14:textId="713EF5B8" w:rsidR="009934C6" w:rsidRPr="00070654" w:rsidRDefault="009934C6" w:rsidP="009934C6">
            <w:pPr>
              <w:jc w:val="center"/>
            </w:pPr>
            <w:r w:rsidRPr="001C59B5">
              <w:t>I</w:t>
            </w:r>
          </w:p>
        </w:tc>
      </w:tr>
      <w:tr w:rsidR="009934C6" w:rsidRPr="00550622" w14:paraId="4239B53D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D8A738" w14:textId="2D861259" w:rsidR="009934C6" w:rsidRPr="00C21E8C" w:rsidRDefault="009934C6" w:rsidP="009934C6">
            <w:r w:rsidRPr="001C59B5">
              <w:t>Self-motivated and able to work constructively as part of a team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593DBD9" w14:textId="7D002A44" w:rsidR="009934C6" w:rsidRPr="006D73FE" w:rsidRDefault="009934C6" w:rsidP="009934C6">
            <w:pPr>
              <w:jc w:val="center"/>
            </w:pPr>
            <w:r w:rsidRPr="001C59B5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465D8C4" w14:textId="252FEA14" w:rsidR="009934C6" w:rsidRPr="006D73FE" w:rsidRDefault="009934C6" w:rsidP="009934C6">
            <w:pPr>
              <w:jc w:val="center"/>
            </w:pPr>
            <w:proofErr w:type="gramStart"/>
            <w:r w:rsidRPr="001C59B5">
              <w:t>A,I</w:t>
            </w:r>
            <w:proofErr w:type="gramEnd"/>
          </w:p>
        </w:tc>
      </w:tr>
      <w:tr w:rsidR="002B5BFF" w:rsidRPr="00550622" w14:paraId="2B18CB0A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FD803ED" w14:textId="1A3FB897" w:rsidR="002B5BFF" w:rsidRPr="001C59B5" w:rsidRDefault="002B5BFF" w:rsidP="002B5BFF">
            <w:r w:rsidRPr="00B66197"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D1B64AD" w14:textId="19992FEE" w:rsidR="002B5BFF" w:rsidRPr="001C59B5" w:rsidRDefault="002B5BFF" w:rsidP="002B5BFF">
            <w:pPr>
              <w:jc w:val="center"/>
            </w:pPr>
            <w:r w:rsidRPr="00B6619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F228EB" w14:textId="24D08458" w:rsidR="002B5BFF" w:rsidRPr="001C59B5" w:rsidRDefault="002B5BFF" w:rsidP="002B5BFF">
            <w:pPr>
              <w:jc w:val="center"/>
            </w:pPr>
            <w:r w:rsidRPr="00B66197">
              <w:t>I</w:t>
            </w:r>
          </w:p>
        </w:tc>
      </w:tr>
      <w:tr w:rsidR="002B5BFF" w:rsidRPr="00550622" w14:paraId="4F759938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BEC5293" w14:textId="6E71F75D" w:rsidR="002B5BFF" w:rsidRPr="001C59B5" w:rsidRDefault="002B5BFF" w:rsidP="002B5BFF">
            <w:r w:rsidRPr="00B66197">
              <w:t xml:space="preserve">High standards of professionalism, </w:t>
            </w:r>
            <w:proofErr w:type="gramStart"/>
            <w:r w:rsidRPr="00B66197">
              <w:t>confidentiality</w:t>
            </w:r>
            <w:proofErr w:type="gramEnd"/>
            <w:r w:rsidRPr="00B66197">
              <w:t xml:space="preserve"> and discretion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4289D15" w14:textId="252B8AFF" w:rsidR="002B5BFF" w:rsidRPr="001C59B5" w:rsidRDefault="002B5BFF" w:rsidP="002B5BFF">
            <w:pPr>
              <w:jc w:val="center"/>
            </w:pPr>
            <w:r w:rsidRPr="00B6619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51EF3A3" w14:textId="3A33B784" w:rsidR="002B5BFF" w:rsidRPr="001C59B5" w:rsidRDefault="002B5BFF" w:rsidP="002B5BFF">
            <w:pPr>
              <w:jc w:val="center"/>
            </w:pPr>
            <w:proofErr w:type="gramStart"/>
            <w:r w:rsidRPr="00B66197">
              <w:t>A,I</w:t>
            </w:r>
            <w:proofErr w:type="gramEnd"/>
          </w:p>
        </w:tc>
      </w:tr>
      <w:bookmarkEnd w:id="0"/>
    </w:tbl>
    <w:p w14:paraId="17CF9D16" w14:textId="77777777" w:rsidR="001703CA" w:rsidRPr="00550622" w:rsidRDefault="001703CA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3905CAF7" w14:textId="77777777" w:rsidR="00086D6D" w:rsidRDefault="00086D6D" w:rsidP="001F0563">
            <w:pPr>
              <w:rPr>
                <w:b/>
              </w:rPr>
            </w:pPr>
          </w:p>
          <w:p w14:paraId="46794EB3" w14:textId="34CD0A02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226E503A" w14:textId="77777777" w:rsidR="00086D6D" w:rsidRDefault="00086D6D" w:rsidP="00484B50">
            <w:pPr>
              <w:rPr>
                <w:b/>
              </w:rPr>
            </w:pPr>
          </w:p>
          <w:p w14:paraId="36CD08C9" w14:textId="2E483036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7777777" w:rsidR="00484B50" w:rsidRPr="00086D6D" w:rsidRDefault="00484B50" w:rsidP="00484B50">
            <w:pPr>
              <w:jc w:val="center"/>
              <w:rPr>
                <w:b/>
                <w:color w:val="000000" w:themeColor="text1"/>
              </w:rPr>
            </w:pPr>
            <w:r w:rsidRPr="00086D6D">
              <w:rPr>
                <w:b/>
                <w:color w:val="000000" w:themeColor="text1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77777777" w:rsidR="00484B50" w:rsidRPr="00086D6D" w:rsidRDefault="00484B50" w:rsidP="001F0563">
            <w:pPr>
              <w:rPr>
                <w:color w:val="000000" w:themeColor="text1"/>
              </w:rPr>
            </w:pPr>
            <w:r w:rsidRPr="00086D6D">
              <w:rPr>
                <w:color w:val="000000" w:themeColor="text1"/>
              </w:rPr>
              <w:t>Essential</w:t>
            </w:r>
          </w:p>
        </w:tc>
        <w:tc>
          <w:tcPr>
            <w:tcW w:w="437" w:type="dxa"/>
            <w:vAlign w:val="center"/>
          </w:tcPr>
          <w:p w14:paraId="003D6E18" w14:textId="77777777" w:rsidR="00484B50" w:rsidRPr="00086D6D" w:rsidRDefault="00484B50" w:rsidP="00484B50">
            <w:pPr>
              <w:jc w:val="center"/>
              <w:rPr>
                <w:b/>
                <w:color w:val="000000" w:themeColor="text1"/>
              </w:rPr>
            </w:pPr>
            <w:r w:rsidRPr="00086D6D">
              <w:rPr>
                <w:b/>
                <w:color w:val="000000" w:themeColor="text1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77777777" w:rsidR="00484B50" w:rsidRPr="00086D6D" w:rsidRDefault="00484B50" w:rsidP="00484B50">
            <w:pPr>
              <w:rPr>
                <w:color w:val="000000" w:themeColor="text1"/>
              </w:rPr>
            </w:pPr>
            <w:r w:rsidRPr="00086D6D">
              <w:rPr>
                <w:color w:val="000000" w:themeColor="text1"/>
              </w:rPr>
              <w:t>Application Form</w:t>
            </w:r>
          </w:p>
        </w:tc>
      </w:tr>
      <w:tr w:rsidR="00484B50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77777777" w:rsidR="00484B50" w:rsidRPr="00086D6D" w:rsidRDefault="00484B50" w:rsidP="00484B50">
            <w:pPr>
              <w:jc w:val="center"/>
              <w:rPr>
                <w:b/>
                <w:color w:val="000000" w:themeColor="text1"/>
              </w:rPr>
            </w:pPr>
            <w:r w:rsidRPr="00086D6D">
              <w:rPr>
                <w:b/>
                <w:color w:val="000000" w:themeColor="text1"/>
              </w:rPr>
              <w:t>D</w:t>
            </w:r>
          </w:p>
        </w:tc>
        <w:tc>
          <w:tcPr>
            <w:tcW w:w="4949" w:type="dxa"/>
            <w:vAlign w:val="center"/>
          </w:tcPr>
          <w:p w14:paraId="4765B350" w14:textId="77777777" w:rsidR="00484B50" w:rsidRPr="00086D6D" w:rsidRDefault="00484B50" w:rsidP="001F0563">
            <w:pPr>
              <w:rPr>
                <w:color w:val="000000" w:themeColor="text1"/>
              </w:rPr>
            </w:pPr>
            <w:r w:rsidRPr="00086D6D">
              <w:rPr>
                <w:color w:val="000000" w:themeColor="text1"/>
              </w:rPr>
              <w:t>Desirable</w:t>
            </w:r>
          </w:p>
        </w:tc>
        <w:tc>
          <w:tcPr>
            <w:tcW w:w="437" w:type="dxa"/>
            <w:vAlign w:val="center"/>
          </w:tcPr>
          <w:p w14:paraId="239CEF83" w14:textId="77777777" w:rsidR="00484B50" w:rsidRPr="00086D6D" w:rsidRDefault="00484B50" w:rsidP="00484B50">
            <w:pPr>
              <w:jc w:val="center"/>
              <w:rPr>
                <w:b/>
                <w:color w:val="000000" w:themeColor="text1"/>
              </w:rPr>
            </w:pPr>
            <w:r w:rsidRPr="00086D6D">
              <w:rPr>
                <w:b/>
                <w:color w:val="000000" w:themeColor="text1"/>
              </w:rPr>
              <w:t>I</w:t>
            </w:r>
          </w:p>
        </w:tc>
        <w:tc>
          <w:tcPr>
            <w:tcW w:w="4904" w:type="dxa"/>
            <w:vAlign w:val="center"/>
          </w:tcPr>
          <w:p w14:paraId="569D3A32" w14:textId="77777777" w:rsidR="00484B50" w:rsidRPr="00086D6D" w:rsidRDefault="00484B50" w:rsidP="00484B50">
            <w:pPr>
              <w:rPr>
                <w:color w:val="000000" w:themeColor="text1"/>
              </w:rPr>
            </w:pPr>
            <w:r w:rsidRPr="00086D6D">
              <w:rPr>
                <w:color w:val="000000" w:themeColor="text1"/>
              </w:rPr>
              <w:t>Interview</w:t>
            </w:r>
          </w:p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D8386B">
      <w:headerReference w:type="first" r:id="rId10"/>
      <w:pgSz w:w="11906" w:h="16838"/>
      <w:pgMar w:top="323" w:right="72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D11A" w14:textId="77777777" w:rsidR="00D81602" w:rsidRDefault="00D81602" w:rsidP="00252EB5">
      <w:r>
        <w:separator/>
      </w:r>
    </w:p>
  </w:endnote>
  <w:endnote w:type="continuationSeparator" w:id="0">
    <w:p w14:paraId="0F425C35" w14:textId="77777777" w:rsidR="00D81602" w:rsidRDefault="00D81602" w:rsidP="00252EB5">
      <w:r>
        <w:continuationSeparator/>
      </w:r>
    </w:p>
  </w:endnote>
  <w:endnote w:type="continuationNotice" w:id="1">
    <w:p w14:paraId="1E7CADD1" w14:textId="77777777" w:rsidR="00D81602" w:rsidRDefault="00D81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8866" w14:textId="77777777" w:rsidR="00D81602" w:rsidRDefault="00D81602" w:rsidP="00252EB5">
      <w:r>
        <w:separator/>
      </w:r>
    </w:p>
  </w:footnote>
  <w:footnote w:type="continuationSeparator" w:id="0">
    <w:p w14:paraId="622B1D60" w14:textId="77777777" w:rsidR="00D81602" w:rsidRDefault="00D81602" w:rsidP="00252EB5">
      <w:r>
        <w:continuationSeparator/>
      </w:r>
    </w:p>
  </w:footnote>
  <w:footnote w:type="continuationNotice" w:id="1">
    <w:p w14:paraId="0F95D156" w14:textId="77777777" w:rsidR="00D81602" w:rsidRDefault="00D816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C819" w14:textId="002B4DE9" w:rsidR="003C14E5" w:rsidRPr="00F66184" w:rsidRDefault="00CD0A3F" w:rsidP="00CD0A3F">
    <w:pPr>
      <w:pStyle w:val="Header"/>
      <w:tabs>
        <w:tab w:val="left" w:pos="1764"/>
        <w:tab w:val="right" w:pos="10466"/>
      </w:tabs>
      <w:rPr>
        <w:sz w:val="8"/>
      </w:rPr>
    </w:pPr>
    <w:r w:rsidRPr="00A60CC1">
      <w:rPr>
        <w:noProof/>
      </w:rPr>
      <w:drawing>
        <wp:inline distT="0" distB="0" distL="0" distR="0" wp14:anchorId="18589AF2" wp14:editId="1A3CEB58">
          <wp:extent cx="2537460" cy="79717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4464" cy="81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75FE">
      <w:rPr>
        <w:sz w:val="8"/>
      </w:rPr>
      <w:tab/>
    </w:r>
    <w:r w:rsidR="00FD75FE">
      <w:rPr>
        <w:sz w:val="8"/>
      </w:rPr>
      <w:tab/>
    </w:r>
    <w:r w:rsidR="00FD75FE">
      <w:rPr>
        <w:sz w:val="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tick.jpg" style="width:15pt;height:1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2928030">
    <w:abstractNumId w:val="7"/>
  </w:num>
  <w:num w:numId="2" w16cid:durableId="593631139">
    <w:abstractNumId w:val="8"/>
  </w:num>
  <w:num w:numId="3" w16cid:durableId="1109205419">
    <w:abstractNumId w:val="5"/>
  </w:num>
  <w:num w:numId="4" w16cid:durableId="87387002">
    <w:abstractNumId w:val="11"/>
  </w:num>
  <w:num w:numId="5" w16cid:durableId="873080579">
    <w:abstractNumId w:val="12"/>
  </w:num>
  <w:num w:numId="6" w16cid:durableId="451703960">
    <w:abstractNumId w:val="2"/>
  </w:num>
  <w:num w:numId="7" w16cid:durableId="498350174">
    <w:abstractNumId w:val="0"/>
  </w:num>
  <w:num w:numId="8" w16cid:durableId="1527599931">
    <w:abstractNumId w:val="13"/>
  </w:num>
  <w:num w:numId="9" w16cid:durableId="974870607">
    <w:abstractNumId w:val="9"/>
  </w:num>
  <w:num w:numId="10" w16cid:durableId="1066226847">
    <w:abstractNumId w:val="1"/>
  </w:num>
  <w:num w:numId="11" w16cid:durableId="1724595148">
    <w:abstractNumId w:val="4"/>
  </w:num>
  <w:num w:numId="12" w16cid:durableId="761533404">
    <w:abstractNumId w:val="6"/>
  </w:num>
  <w:num w:numId="13" w16cid:durableId="582691619">
    <w:abstractNumId w:val="3"/>
  </w:num>
  <w:num w:numId="14" w16cid:durableId="1130634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3539"/>
    <w:rsid w:val="0001593F"/>
    <w:rsid w:val="00025D27"/>
    <w:rsid w:val="00034DD4"/>
    <w:rsid w:val="00036AF0"/>
    <w:rsid w:val="000452C9"/>
    <w:rsid w:val="000609BF"/>
    <w:rsid w:val="00062E51"/>
    <w:rsid w:val="00080D56"/>
    <w:rsid w:val="00086D6D"/>
    <w:rsid w:val="000901D8"/>
    <w:rsid w:val="000A4450"/>
    <w:rsid w:val="000C2F65"/>
    <w:rsid w:val="000C3A10"/>
    <w:rsid w:val="000C3DB7"/>
    <w:rsid w:val="000C4221"/>
    <w:rsid w:val="000C6711"/>
    <w:rsid w:val="000F4D8F"/>
    <w:rsid w:val="00112D60"/>
    <w:rsid w:val="00124605"/>
    <w:rsid w:val="00124E5B"/>
    <w:rsid w:val="0014360B"/>
    <w:rsid w:val="00166471"/>
    <w:rsid w:val="001703CA"/>
    <w:rsid w:val="00171A37"/>
    <w:rsid w:val="0019271D"/>
    <w:rsid w:val="001C6CBE"/>
    <w:rsid w:val="001D4A85"/>
    <w:rsid w:val="001D5439"/>
    <w:rsid w:val="001F0563"/>
    <w:rsid w:val="001F0B62"/>
    <w:rsid w:val="00201F12"/>
    <w:rsid w:val="00205F51"/>
    <w:rsid w:val="00237AE7"/>
    <w:rsid w:val="0024294C"/>
    <w:rsid w:val="00252EB5"/>
    <w:rsid w:val="002570AF"/>
    <w:rsid w:val="00275EBF"/>
    <w:rsid w:val="0027664F"/>
    <w:rsid w:val="00285D9C"/>
    <w:rsid w:val="002951BD"/>
    <w:rsid w:val="002B5BFF"/>
    <w:rsid w:val="002D0B1C"/>
    <w:rsid w:val="002D27AE"/>
    <w:rsid w:val="002E2E81"/>
    <w:rsid w:val="002E4A1B"/>
    <w:rsid w:val="002E755C"/>
    <w:rsid w:val="002F4E37"/>
    <w:rsid w:val="00312AE1"/>
    <w:rsid w:val="00315594"/>
    <w:rsid w:val="003219EA"/>
    <w:rsid w:val="00336783"/>
    <w:rsid w:val="00361A04"/>
    <w:rsid w:val="00372B29"/>
    <w:rsid w:val="00384CCA"/>
    <w:rsid w:val="003872E0"/>
    <w:rsid w:val="00391171"/>
    <w:rsid w:val="003B3884"/>
    <w:rsid w:val="003C00F9"/>
    <w:rsid w:val="003C14E5"/>
    <w:rsid w:val="003F6364"/>
    <w:rsid w:val="004045AB"/>
    <w:rsid w:val="00407726"/>
    <w:rsid w:val="0040797E"/>
    <w:rsid w:val="004100D9"/>
    <w:rsid w:val="00411A88"/>
    <w:rsid w:val="00416192"/>
    <w:rsid w:val="00431DE8"/>
    <w:rsid w:val="00436E4E"/>
    <w:rsid w:val="0043716B"/>
    <w:rsid w:val="00465062"/>
    <w:rsid w:val="00484B50"/>
    <w:rsid w:val="00496A28"/>
    <w:rsid w:val="004A1A09"/>
    <w:rsid w:val="004E0F59"/>
    <w:rsid w:val="004E1F36"/>
    <w:rsid w:val="004F269F"/>
    <w:rsid w:val="00511E5D"/>
    <w:rsid w:val="00532B82"/>
    <w:rsid w:val="00541ADE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A52F3"/>
    <w:rsid w:val="005B2B69"/>
    <w:rsid w:val="005B3914"/>
    <w:rsid w:val="005C2F45"/>
    <w:rsid w:val="005C6C55"/>
    <w:rsid w:val="005F309F"/>
    <w:rsid w:val="00607256"/>
    <w:rsid w:val="006078CB"/>
    <w:rsid w:val="0061103D"/>
    <w:rsid w:val="00624DF7"/>
    <w:rsid w:val="00625D45"/>
    <w:rsid w:val="006577C9"/>
    <w:rsid w:val="0066442C"/>
    <w:rsid w:val="006C596F"/>
    <w:rsid w:val="006F20E2"/>
    <w:rsid w:val="006F3116"/>
    <w:rsid w:val="00712EC8"/>
    <w:rsid w:val="0073385D"/>
    <w:rsid w:val="007474F0"/>
    <w:rsid w:val="00774623"/>
    <w:rsid w:val="00780C3A"/>
    <w:rsid w:val="007A0E23"/>
    <w:rsid w:val="007B2C4F"/>
    <w:rsid w:val="007C4524"/>
    <w:rsid w:val="007E2AD1"/>
    <w:rsid w:val="007F18E1"/>
    <w:rsid w:val="0080627F"/>
    <w:rsid w:val="008065D9"/>
    <w:rsid w:val="00812195"/>
    <w:rsid w:val="00845FC1"/>
    <w:rsid w:val="00857181"/>
    <w:rsid w:val="00867825"/>
    <w:rsid w:val="008B329B"/>
    <w:rsid w:val="008C72F7"/>
    <w:rsid w:val="008F289C"/>
    <w:rsid w:val="008F3541"/>
    <w:rsid w:val="008F3591"/>
    <w:rsid w:val="00900356"/>
    <w:rsid w:val="009009E1"/>
    <w:rsid w:val="00921657"/>
    <w:rsid w:val="00934970"/>
    <w:rsid w:val="00945FA1"/>
    <w:rsid w:val="0094731B"/>
    <w:rsid w:val="00950171"/>
    <w:rsid w:val="0097396C"/>
    <w:rsid w:val="00980E73"/>
    <w:rsid w:val="00981415"/>
    <w:rsid w:val="00983BB1"/>
    <w:rsid w:val="009934C6"/>
    <w:rsid w:val="009A38D3"/>
    <w:rsid w:val="009B2697"/>
    <w:rsid w:val="009D2776"/>
    <w:rsid w:val="009F76BF"/>
    <w:rsid w:val="00A07798"/>
    <w:rsid w:val="00A24FFE"/>
    <w:rsid w:val="00A301B6"/>
    <w:rsid w:val="00A3487D"/>
    <w:rsid w:val="00A40656"/>
    <w:rsid w:val="00A52ED3"/>
    <w:rsid w:val="00A56609"/>
    <w:rsid w:val="00A60CC1"/>
    <w:rsid w:val="00A62CD5"/>
    <w:rsid w:val="00A84955"/>
    <w:rsid w:val="00A94B5C"/>
    <w:rsid w:val="00AA31FC"/>
    <w:rsid w:val="00AA33E6"/>
    <w:rsid w:val="00AB3544"/>
    <w:rsid w:val="00AC6605"/>
    <w:rsid w:val="00AF59BE"/>
    <w:rsid w:val="00B03828"/>
    <w:rsid w:val="00B11225"/>
    <w:rsid w:val="00B23C35"/>
    <w:rsid w:val="00B32286"/>
    <w:rsid w:val="00B37DA1"/>
    <w:rsid w:val="00B40FDB"/>
    <w:rsid w:val="00B67936"/>
    <w:rsid w:val="00B90DFE"/>
    <w:rsid w:val="00BC6D07"/>
    <w:rsid w:val="00BD7871"/>
    <w:rsid w:val="00C403D7"/>
    <w:rsid w:val="00C51E26"/>
    <w:rsid w:val="00C5730A"/>
    <w:rsid w:val="00C77779"/>
    <w:rsid w:val="00C7792F"/>
    <w:rsid w:val="00CA1D3F"/>
    <w:rsid w:val="00CA5A52"/>
    <w:rsid w:val="00CB0732"/>
    <w:rsid w:val="00CB2423"/>
    <w:rsid w:val="00CC01A8"/>
    <w:rsid w:val="00CC4E52"/>
    <w:rsid w:val="00CD0A3F"/>
    <w:rsid w:val="00CD59CC"/>
    <w:rsid w:val="00CF49BE"/>
    <w:rsid w:val="00D04FB3"/>
    <w:rsid w:val="00D30527"/>
    <w:rsid w:val="00D75D36"/>
    <w:rsid w:val="00D81602"/>
    <w:rsid w:val="00D8386B"/>
    <w:rsid w:val="00D94017"/>
    <w:rsid w:val="00DA39D7"/>
    <w:rsid w:val="00DB0001"/>
    <w:rsid w:val="00DD01D0"/>
    <w:rsid w:val="00DD56E4"/>
    <w:rsid w:val="00DE1146"/>
    <w:rsid w:val="00DF11D1"/>
    <w:rsid w:val="00E15F53"/>
    <w:rsid w:val="00E25D4D"/>
    <w:rsid w:val="00E4063C"/>
    <w:rsid w:val="00E43166"/>
    <w:rsid w:val="00E511E9"/>
    <w:rsid w:val="00E541CD"/>
    <w:rsid w:val="00EA40EC"/>
    <w:rsid w:val="00EB152C"/>
    <w:rsid w:val="00EC3643"/>
    <w:rsid w:val="00EE1D57"/>
    <w:rsid w:val="00EF46B7"/>
    <w:rsid w:val="00F1085B"/>
    <w:rsid w:val="00F16CD8"/>
    <w:rsid w:val="00F17C3B"/>
    <w:rsid w:val="00F27B7E"/>
    <w:rsid w:val="00F338C3"/>
    <w:rsid w:val="00F3635A"/>
    <w:rsid w:val="00F66184"/>
    <w:rsid w:val="00F76A09"/>
    <w:rsid w:val="00F82120"/>
    <w:rsid w:val="00F9161B"/>
    <w:rsid w:val="00FA0F30"/>
    <w:rsid w:val="00FA5563"/>
    <w:rsid w:val="00FD2418"/>
    <w:rsid w:val="00FD2EA5"/>
    <w:rsid w:val="00FD6DC9"/>
    <w:rsid w:val="00FD75FE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3A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327ca-0d8d-404d-a237-9e67ee61fcf8" xsi:nil="true"/>
    <lcf76f155ced4ddcb4097134ff3c332f xmlns="9bbd91ee-52fc-4512-b43e-7c4524fd46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11E1A374E3489063C8612701FEAD" ma:contentTypeVersion="14" ma:contentTypeDescription="Create a new document." ma:contentTypeScope="" ma:versionID="691e1fde4a6859072e3d7766e80b2e79">
  <xsd:schema xmlns:xsd="http://www.w3.org/2001/XMLSchema" xmlns:xs="http://www.w3.org/2001/XMLSchema" xmlns:p="http://schemas.microsoft.com/office/2006/metadata/properties" xmlns:ns2="9bbd91ee-52fc-4512-b43e-7c4524fd46ee" xmlns:ns3="027327ca-0d8d-404d-a237-9e67ee61fcf8" targetNamespace="http://schemas.microsoft.com/office/2006/metadata/properties" ma:root="true" ma:fieldsID="0cc876c9ab5807e3f0801403457f2e61" ns2:_="" ns3:_="">
    <xsd:import namespace="9bbd91ee-52fc-4512-b43e-7c4524fd46ee"/>
    <xsd:import namespace="027327ca-0d8d-404d-a237-9e67ee61f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d91ee-52fc-4512-b43e-7c4524fd4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327ca-0d8d-404d-a237-9e67ee61fcf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381b30-0a91-49c3-885a-8ed523a28b6a}" ma:internalName="TaxCatchAll" ma:showField="CatchAllData" ma:web="027327ca-0d8d-404d-a237-9e67ee61f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027327ca-0d8d-404d-a237-9e67ee61fcf8"/>
    <ds:schemaRef ds:uri="9bbd91ee-52fc-4512-b43e-7c4524fd46ee"/>
  </ds:schemaRefs>
</ds:datastoreItem>
</file>

<file path=customXml/itemProps3.xml><?xml version="1.0" encoding="utf-8"?>
<ds:datastoreItem xmlns:ds="http://schemas.openxmlformats.org/officeDocument/2006/customXml" ds:itemID="{65821DC3-820A-4382-8D08-1B3E4FC08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d91ee-52fc-4512-b43e-7c4524fd46ee"/>
    <ds:schemaRef ds:uri="027327ca-0d8d-404d-a237-9e67ee61f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3</cp:revision>
  <cp:lastPrinted>2018-06-04T09:07:00Z</cp:lastPrinted>
  <dcterms:created xsi:type="dcterms:W3CDTF">2024-12-17T09:28:00Z</dcterms:created>
  <dcterms:modified xsi:type="dcterms:W3CDTF">2024-12-17T09:28:00Z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0x0101000DAD11E1A374E3489063C8612701FEAD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