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6DB8381D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8D5182">
              <w:rPr>
                <w:b/>
                <w:sz w:val="36"/>
              </w:rPr>
              <w:t xml:space="preserve">Head of </w:t>
            </w:r>
            <w:r w:rsidR="00AE44A8">
              <w:rPr>
                <w:b/>
                <w:sz w:val="36"/>
              </w:rPr>
              <w:t>MFL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F4D99CF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EE1D57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C417ECF" w:rsidR="00EE1D57" w:rsidRPr="00550622" w:rsidRDefault="00EE1D57" w:rsidP="00EE1D57">
            <w:r w:rsidRPr="003076F8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5D640A82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6BBE0647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A/I</w:t>
            </w:r>
          </w:p>
        </w:tc>
      </w:tr>
      <w:tr w:rsidR="00EE1D57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187D637" w:rsidR="00EE1D57" w:rsidRPr="00550622" w:rsidRDefault="00EE1D57" w:rsidP="00EE1D57">
            <w:pPr>
              <w:rPr>
                <w:rFonts w:ascii="Calibri" w:hAnsi="Calibri"/>
                <w:bCs/>
              </w:rPr>
            </w:pPr>
            <w:r w:rsidRPr="003076F8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8693C09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5EF1DF0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I</w:t>
            </w:r>
          </w:p>
        </w:tc>
      </w:tr>
      <w:tr w:rsidR="00EE1D57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86A0C5" w:rsidR="00EE1D57" w:rsidRPr="00070654" w:rsidRDefault="00EE1D57" w:rsidP="00EE1D57">
            <w:r w:rsidRPr="003076F8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34ED5BC9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0698FD77" w:rsidR="00EE1D57" w:rsidRPr="00070654" w:rsidRDefault="00EE1D57" w:rsidP="00EE1D57">
            <w:pPr>
              <w:jc w:val="center"/>
            </w:pPr>
            <w:r w:rsidRPr="003076F8">
              <w:t>I</w:t>
            </w:r>
          </w:p>
        </w:tc>
      </w:tr>
      <w:tr w:rsidR="00BF4D9B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F441C8C" w:rsidR="00BF4D9B" w:rsidRPr="003076F8" w:rsidRDefault="006B4088" w:rsidP="00EE1D57"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16195D15" w:rsidR="00BF4D9B" w:rsidRPr="003076F8" w:rsidRDefault="006B4088" w:rsidP="00EE1D57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6614BE47" w:rsidR="00BF4D9B" w:rsidRPr="003076F8" w:rsidRDefault="006B4088" w:rsidP="00EE1D57">
            <w:pPr>
              <w:jc w:val="center"/>
            </w:pPr>
            <w:r>
              <w:t>I</w:t>
            </w:r>
          </w:p>
        </w:tc>
      </w:tr>
      <w:tr w:rsidR="00EE1D57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60F542D2" w:rsidR="00EE1D57" w:rsidRPr="00070654" w:rsidRDefault="00EE1D57" w:rsidP="00EE1D57">
            <w:r w:rsidRPr="003076F8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0251353F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0AF742C2" w:rsidR="00EE1D57" w:rsidRPr="00070654" w:rsidRDefault="00EE1D57" w:rsidP="00EE1D57">
            <w:pPr>
              <w:jc w:val="center"/>
            </w:pPr>
            <w:r w:rsidRPr="003076F8">
              <w:t>A/I</w:t>
            </w:r>
          </w:p>
        </w:tc>
      </w:tr>
      <w:tr w:rsidR="00136B08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2B34DD8E" w:rsidR="00136B08" w:rsidRPr="003076F8" w:rsidRDefault="00136B08" w:rsidP="00EE1D57">
            <w:r>
              <w:t>Good administrative and organisational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18DCE6C9" w:rsidR="00136B08" w:rsidRPr="003076F8" w:rsidRDefault="00136B08" w:rsidP="00EE1D57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6D8E5D6C" w:rsidR="00136B08" w:rsidRPr="003076F8" w:rsidRDefault="00136B08" w:rsidP="00EE1D57">
            <w:pPr>
              <w:jc w:val="center"/>
            </w:pPr>
            <w:r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25A25191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&amp; </w:t>
            </w:r>
            <w:r w:rsidR="001F110B">
              <w:t>A</w:t>
            </w:r>
            <w:r w:rsidR="00B40554">
              <w:t xml:space="preserve"> Level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A8520C" w:rsidRPr="00550622" w14:paraId="056D8EE2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5EF3A3" w14:textId="16058D17" w:rsidR="00A8520C" w:rsidRPr="006D73FE" w:rsidRDefault="00A8520C" w:rsidP="002E4A1B">
            <w:r>
              <w:t>Effective reflection - Examine and critique the work or performance of themselves and others to make modifications and continuously improve.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B56DD6" w14:textId="4F5A4B12" w:rsidR="00A8520C" w:rsidRPr="006D73FE" w:rsidRDefault="00675226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43785F" w14:textId="77FAADFC" w:rsidR="00A8520C" w:rsidRPr="006D73FE" w:rsidRDefault="00675226" w:rsidP="002E4A1B">
            <w:pPr>
              <w:jc w:val="center"/>
            </w:pPr>
            <w:r>
              <w:t>A/I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lastRenderedPageBreak/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8A75" w14:textId="77777777" w:rsidR="006C1E6F" w:rsidRDefault="006C1E6F" w:rsidP="00252EB5">
      <w:r>
        <w:separator/>
      </w:r>
    </w:p>
  </w:endnote>
  <w:endnote w:type="continuationSeparator" w:id="0">
    <w:p w14:paraId="27331AE3" w14:textId="77777777" w:rsidR="006C1E6F" w:rsidRDefault="006C1E6F" w:rsidP="00252EB5">
      <w:r>
        <w:continuationSeparator/>
      </w:r>
    </w:p>
  </w:endnote>
  <w:endnote w:type="continuationNotice" w:id="1">
    <w:p w14:paraId="56FD16AA" w14:textId="77777777" w:rsidR="006C1E6F" w:rsidRDefault="006C1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C396" w14:textId="77777777" w:rsidR="006C1E6F" w:rsidRDefault="006C1E6F" w:rsidP="00252EB5">
      <w:r>
        <w:separator/>
      </w:r>
    </w:p>
  </w:footnote>
  <w:footnote w:type="continuationSeparator" w:id="0">
    <w:p w14:paraId="282719D7" w14:textId="77777777" w:rsidR="006C1E6F" w:rsidRDefault="006C1E6F" w:rsidP="00252EB5">
      <w:r>
        <w:continuationSeparator/>
      </w:r>
    </w:p>
  </w:footnote>
  <w:footnote w:type="continuationNotice" w:id="1">
    <w:p w14:paraId="319AB900" w14:textId="77777777" w:rsidR="006C1E6F" w:rsidRDefault="006C1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ck.jpg" style="width:15.25pt;height:15.2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50979">
    <w:abstractNumId w:val="7"/>
  </w:num>
  <w:num w:numId="2" w16cid:durableId="635330430">
    <w:abstractNumId w:val="8"/>
  </w:num>
  <w:num w:numId="3" w16cid:durableId="262227332">
    <w:abstractNumId w:val="5"/>
  </w:num>
  <w:num w:numId="4" w16cid:durableId="359284808">
    <w:abstractNumId w:val="11"/>
  </w:num>
  <w:num w:numId="5" w16cid:durableId="833644604">
    <w:abstractNumId w:val="12"/>
  </w:num>
  <w:num w:numId="6" w16cid:durableId="1499882966">
    <w:abstractNumId w:val="2"/>
  </w:num>
  <w:num w:numId="7" w16cid:durableId="810638111">
    <w:abstractNumId w:val="0"/>
  </w:num>
  <w:num w:numId="8" w16cid:durableId="1867870737">
    <w:abstractNumId w:val="13"/>
  </w:num>
  <w:num w:numId="9" w16cid:durableId="1056777512">
    <w:abstractNumId w:val="9"/>
  </w:num>
  <w:num w:numId="10" w16cid:durableId="1574975431">
    <w:abstractNumId w:val="1"/>
  </w:num>
  <w:num w:numId="11" w16cid:durableId="176235175">
    <w:abstractNumId w:val="4"/>
  </w:num>
  <w:num w:numId="12" w16cid:durableId="1920015650">
    <w:abstractNumId w:val="6"/>
  </w:num>
  <w:num w:numId="13" w16cid:durableId="579674802">
    <w:abstractNumId w:val="3"/>
  </w:num>
  <w:num w:numId="14" w16cid:durableId="545139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80D56"/>
    <w:rsid w:val="000901D8"/>
    <w:rsid w:val="000A4450"/>
    <w:rsid w:val="000C2F65"/>
    <w:rsid w:val="000C3A10"/>
    <w:rsid w:val="000C3DB7"/>
    <w:rsid w:val="000C6711"/>
    <w:rsid w:val="000F4D8F"/>
    <w:rsid w:val="00124E5B"/>
    <w:rsid w:val="00136B08"/>
    <w:rsid w:val="0014360B"/>
    <w:rsid w:val="001703CA"/>
    <w:rsid w:val="00171A37"/>
    <w:rsid w:val="0019083B"/>
    <w:rsid w:val="0019271D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12AE1"/>
    <w:rsid w:val="003219EA"/>
    <w:rsid w:val="00361A04"/>
    <w:rsid w:val="00372B29"/>
    <w:rsid w:val="00384CCA"/>
    <w:rsid w:val="00391171"/>
    <w:rsid w:val="003B3884"/>
    <w:rsid w:val="003B41DA"/>
    <w:rsid w:val="003C14E5"/>
    <w:rsid w:val="003F6364"/>
    <w:rsid w:val="004045AB"/>
    <w:rsid w:val="00407726"/>
    <w:rsid w:val="0040797E"/>
    <w:rsid w:val="004100D9"/>
    <w:rsid w:val="00411A88"/>
    <w:rsid w:val="00416192"/>
    <w:rsid w:val="00484B50"/>
    <w:rsid w:val="00496A28"/>
    <w:rsid w:val="004A1A09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1E6F"/>
    <w:rsid w:val="006C596F"/>
    <w:rsid w:val="006D27D9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E44A8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67936"/>
    <w:rsid w:val="00B90DFE"/>
    <w:rsid w:val="00BC6D07"/>
    <w:rsid w:val="00BD7871"/>
    <w:rsid w:val="00BF4D9B"/>
    <w:rsid w:val="00C067B0"/>
    <w:rsid w:val="00C403D7"/>
    <w:rsid w:val="00C51E26"/>
    <w:rsid w:val="00C62DEE"/>
    <w:rsid w:val="00C7792F"/>
    <w:rsid w:val="00CA1D3F"/>
    <w:rsid w:val="00CA5A52"/>
    <w:rsid w:val="00CB2423"/>
    <w:rsid w:val="00CC4E52"/>
    <w:rsid w:val="00CD34DD"/>
    <w:rsid w:val="00CD59CC"/>
    <w:rsid w:val="00CF49BE"/>
    <w:rsid w:val="00D0288E"/>
    <w:rsid w:val="00D75D36"/>
    <w:rsid w:val="00D8386B"/>
    <w:rsid w:val="00D94017"/>
    <w:rsid w:val="00D972A8"/>
    <w:rsid w:val="00DB0001"/>
    <w:rsid w:val="00DD01D0"/>
    <w:rsid w:val="00DD56E4"/>
    <w:rsid w:val="00DE1146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1085B"/>
    <w:rsid w:val="00F16CD8"/>
    <w:rsid w:val="00F27B7E"/>
    <w:rsid w:val="00F66184"/>
    <w:rsid w:val="00F76A09"/>
    <w:rsid w:val="00F82120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5e1c6e11f1b0d1ab322a65e833a58a3f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f1c5420db38d981e55eb0d1bdbda01a2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1C02D-1EAD-41E9-8134-11ECD1E79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18</cp:revision>
  <cp:lastPrinted>2018-06-04T09:07:00Z</cp:lastPrinted>
  <dcterms:created xsi:type="dcterms:W3CDTF">2024-03-19T08:03:00Z</dcterms:created>
  <dcterms:modified xsi:type="dcterms:W3CDTF">2026-01-22T11:04:00Z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