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5A27" w14:textId="77777777" w:rsidR="00E1048B" w:rsidRPr="001C1FB8" w:rsidRDefault="00E1048B" w:rsidP="5EBBC335">
      <w:pPr>
        <w:pStyle w:val="TableParagraph"/>
        <w:ind w:right="260"/>
        <w:jc w:val="center"/>
        <w:rPr>
          <w:rFonts w:eastAsia="Comic Sans MS"/>
          <w:sz w:val="36"/>
          <w:szCs w:val="36"/>
        </w:rPr>
      </w:pPr>
      <w:r w:rsidRPr="5EBBC335">
        <w:rPr>
          <w:b/>
          <w:bCs/>
          <w:spacing w:val="-1"/>
          <w:sz w:val="36"/>
          <w:szCs w:val="36"/>
        </w:rPr>
        <w:t>Job</w:t>
      </w:r>
      <w:r w:rsidRPr="5EBBC335">
        <w:rPr>
          <w:b/>
          <w:bCs/>
          <w:spacing w:val="21"/>
          <w:sz w:val="36"/>
          <w:szCs w:val="36"/>
        </w:rPr>
        <w:t xml:space="preserve"> </w:t>
      </w:r>
      <w:r w:rsidRPr="5EBBC335">
        <w:rPr>
          <w:b/>
          <w:bCs/>
          <w:spacing w:val="-1"/>
          <w:sz w:val="36"/>
          <w:szCs w:val="36"/>
        </w:rPr>
        <w:t>Description</w:t>
      </w:r>
    </w:p>
    <w:p w14:paraId="2B4E4E0E" w14:textId="77777777" w:rsidR="00E1048B" w:rsidRPr="001C1FB8" w:rsidRDefault="00E1048B" w:rsidP="5EBBC335">
      <w:pPr>
        <w:pStyle w:val="TableParagraph"/>
        <w:spacing w:before="2"/>
        <w:ind w:right="260"/>
        <w:jc w:val="center"/>
        <w:rPr>
          <w:b/>
          <w:bCs/>
          <w:spacing w:val="-1"/>
          <w:sz w:val="36"/>
          <w:szCs w:val="36"/>
        </w:rPr>
      </w:pPr>
      <w:r w:rsidRPr="5EBBC335">
        <w:rPr>
          <w:b/>
          <w:bCs/>
          <w:spacing w:val="-1"/>
          <w:sz w:val="36"/>
          <w:szCs w:val="36"/>
        </w:rPr>
        <w:t>Assistant</w:t>
      </w:r>
      <w:r w:rsidRPr="5EBBC335">
        <w:rPr>
          <w:b/>
          <w:bCs/>
          <w:spacing w:val="11"/>
          <w:sz w:val="36"/>
          <w:szCs w:val="36"/>
        </w:rPr>
        <w:t xml:space="preserve"> </w:t>
      </w:r>
      <w:r w:rsidRPr="5EBBC335">
        <w:rPr>
          <w:b/>
          <w:bCs/>
          <w:spacing w:val="-1"/>
          <w:sz w:val="36"/>
          <w:szCs w:val="36"/>
        </w:rPr>
        <w:t>Head Teacher</w:t>
      </w:r>
      <w:r w:rsidRPr="5EBBC335">
        <w:rPr>
          <w:b/>
          <w:bCs/>
          <w:spacing w:val="11"/>
          <w:sz w:val="36"/>
          <w:szCs w:val="36"/>
        </w:rPr>
        <w:t xml:space="preserve"> </w:t>
      </w:r>
    </w:p>
    <w:p w14:paraId="7615384A" w14:textId="77777777" w:rsidR="00E1048B" w:rsidRPr="001C1FB8" w:rsidRDefault="00E1048B" w:rsidP="002C506D">
      <w:pPr>
        <w:pStyle w:val="TableParagraph"/>
        <w:spacing w:before="2"/>
        <w:ind w:left="82" w:right="260"/>
        <w:jc w:val="both"/>
        <w:rPr>
          <w:rFonts w:cstheme="minorHAnsi"/>
          <w:b/>
          <w:spacing w:val="-1"/>
        </w:rPr>
      </w:pPr>
    </w:p>
    <w:p w14:paraId="271D5A7B" w14:textId="77777777" w:rsidR="00E1048B" w:rsidRPr="001C1FB8" w:rsidRDefault="00E1048B" w:rsidP="002C506D">
      <w:pPr>
        <w:pStyle w:val="TableParagraph"/>
        <w:spacing w:before="2"/>
        <w:ind w:left="82" w:right="260"/>
        <w:jc w:val="both"/>
        <w:rPr>
          <w:rFonts w:cstheme="minorHAnsi"/>
          <w:b/>
          <w:spacing w:val="-1"/>
        </w:rPr>
      </w:pPr>
    </w:p>
    <w:p w14:paraId="2C24F43B" w14:textId="77777777" w:rsidR="00E1048B" w:rsidRPr="00243622" w:rsidRDefault="00E1048B" w:rsidP="002C506D">
      <w:pPr>
        <w:pStyle w:val="TableParagraph"/>
        <w:spacing w:before="2"/>
        <w:ind w:left="82" w:right="260"/>
        <w:jc w:val="both"/>
        <w:rPr>
          <w:rFonts w:cstheme="minorHAnsi"/>
          <w:b/>
          <w:spacing w:val="-1"/>
          <w:sz w:val="20"/>
          <w:szCs w:val="20"/>
        </w:rPr>
      </w:pPr>
      <w:r w:rsidRPr="00243622">
        <w:rPr>
          <w:rFonts w:cstheme="minorHAnsi"/>
          <w:b/>
          <w:spacing w:val="-1"/>
          <w:sz w:val="20"/>
          <w:szCs w:val="20"/>
        </w:rPr>
        <w:t>GENERIC</w:t>
      </w:r>
      <w:r w:rsidRPr="00243622">
        <w:rPr>
          <w:rFonts w:cstheme="minorHAnsi"/>
          <w:b/>
          <w:spacing w:val="15"/>
          <w:sz w:val="20"/>
          <w:szCs w:val="20"/>
        </w:rPr>
        <w:t xml:space="preserve"> </w:t>
      </w:r>
      <w:r w:rsidRPr="00243622">
        <w:rPr>
          <w:rFonts w:cstheme="minorHAnsi"/>
          <w:b/>
          <w:spacing w:val="-1"/>
          <w:sz w:val="20"/>
          <w:szCs w:val="20"/>
        </w:rPr>
        <w:t>TEACHER</w:t>
      </w:r>
      <w:r w:rsidRPr="00243622">
        <w:rPr>
          <w:rFonts w:cstheme="minorHAnsi"/>
          <w:b/>
          <w:spacing w:val="14"/>
          <w:sz w:val="20"/>
          <w:szCs w:val="20"/>
        </w:rPr>
        <w:t xml:space="preserve"> </w:t>
      </w:r>
      <w:r w:rsidRPr="00243622">
        <w:rPr>
          <w:rFonts w:cstheme="minorHAnsi"/>
          <w:b/>
          <w:spacing w:val="-1"/>
          <w:sz w:val="20"/>
          <w:szCs w:val="20"/>
        </w:rPr>
        <w:t>ROLE</w:t>
      </w:r>
    </w:p>
    <w:p w14:paraId="20BA4338" w14:textId="77777777" w:rsidR="00E1048B" w:rsidRPr="00243622" w:rsidRDefault="00E1048B" w:rsidP="002C506D">
      <w:pPr>
        <w:pStyle w:val="TableParagraph"/>
        <w:spacing w:before="2"/>
        <w:ind w:left="82" w:right="260"/>
        <w:jc w:val="both"/>
        <w:rPr>
          <w:rFonts w:eastAsia="Comic Sans MS" w:cstheme="minorHAnsi"/>
          <w:sz w:val="20"/>
          <w:szCs w:val="20"/>
        </w:rPr>
      </w:pPr>
    </w:p>
    <w:p w14:paraId="24B16F45" w14:textId="13FCD16A" w:rsidR="00E1048B" w:rsidRPr="00243622" w:rsidRDefault="00E1048B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before="3" w:after="0" w:line="244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pacing w:val="-1"/>
          <w:sz w:val="20"/>
          <w:szCs w:val="20"/>
        </w:rPr>
        <w:t>To</w:t>
      </w:r>
      <w:r w:rsidRPr="599F1F56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carry</w:t>
      </w:r>
      <w:r w:rsidRPr="599F1F56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out</w:t>
      </w:r>
      <w:r w:rsidRPr="599F1F56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the</w:t>
      </w:r>
      <w:r w:rsidRPr="599F1F56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duties</w:t>
      </w:r>
      <w:r w:rsidRPr="599F1F56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6"/>
          <w:sz w:val="20"/>
          <w:szCs w:val="20"/>
        </w:rPr>
        <w:t xml:space="preserve">of a </w:t>
      </w:r>
      <w:r w:rsidR="000B72D2" w:rsidRPr="599F1F56">
        <w:rPr>
          <w:rFonts w:ascii="Arial" w:eastAsia="Arial" w:hAnsi="Arial" w:cs="Arial"/>
          <w:spacing w:val="6"/>
          <w:sz w:val="20"/>
          <w:szCs w:val="20"/>
        </w:rPr>
        <w:t>schoolteacher</w:t>
      </w:r>
      <w:r w:rsidRPr="599F1F56">
        <w:rPr>
          <w:rFonts w:ascii="Arial" w:eastAsia="Arial" w:hAnsi="Arial" w:cs="Arial"/>
          <w:spacing w:val="6"/>
          <w:sz w:val="20"/>
          <w:szCs w:val="20"/>
        </w:rPr>
        <w:t xml:space="preserve"> as set out in the current School Teachers’ Pay and Conditions document and subject to any amendments due</w:t>
      </w:r>
      <w:r w:rsidRPr="599F1F56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1"/>
          <w:sz w:val="20"/>
          <w:szCs w:val="20"/>
        </w:rPr>
        <w:t>to</w:t>
      </w:r>
      <w:r w:rsidRPr="599F1F56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government</w:t>
      </w:r>
      <w:r w:rsidRPr="599F1F56">
        <w:rPr>
          <w:rFonts w:ascii="Arial" w:eastAsia="Arial" w:hAnsi="Arial" w:cs="Arial"/>
          <w:spacing w:val="39"/>
          <w:w w:val="101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legislation.</w:t>
      </w:r>
      <w:r w:rsidRPr="599F1F56">
        <w:rPr>
          <w:rFonts w:ascii="Arial" w:eastAsia="Arial" w:hAnsi="Arial" w:cs="Arial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This</w:t>
      </w:r>
      <w:r w:rsidRPr="599F1F56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includes</w:t>
      </w:r>
      <w:r w:rsidRPr="599F1F5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any</w:t>
      </w:r>
      <w:r w:rsidRPr="599F1F56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duties</w:t>
      </w:r>
      <w:r w:rsidRPr="599F1F5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as</w:t>
      </w:r>
      <w:r w:rsidRPr="599F1F56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may</w:t>
      </w:r>
      <w:r w:rsidRPr="599F1F56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be</w:t>
      </w:r>
      <w:r w:rsidRPr="599F1F56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reasonably</w:t>
      </w:r>
      <w:r w:rsidRPr="599F1F56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directed</w:t>
      </w:r>
      <w:r w:rsidRPr="599F1F56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1"/>
          <w:sz w:val="20"/>
          <w:szCs w:val="20"/>
        </w:rPr>
        <w:t>by</w:t>
      </w:r>
      <w:r w:rsidRPr="599F1F56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the</w:t>
      </w:r>
      <w:r w:rsidRPr="599F1F5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Headteacher.</w:t>
      </w:r>
    </w:p>
    <w:p w14:paraId="46067F2F" w14:textId="77777777" w:rsidR="00E1048B" w:rsidRPr="00243622" w:rsidRDefault="00E1048B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2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pacing w:val="-1"/>
          <w:sz w:val="20"/>
          <w:szCs w:val="20"/>
        </w:rPr>
        <w:t>To</w:t>
      </w:r>
      <w:r w:rsidRPr="599F1F56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demonstrate</w:t>
      </w:r>
      <w:r w:rsidRPr="599F1F56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good</w:t>
      </w:r>
      <w:r w:rsidRPr="599F1F56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inclusive</w:t>
      </w:r>
      <w:r w:rsidRPr="599F1F56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practice</w:t>
      </w:r>
      <w:r w:rsidRPr="599F1F56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with</w:t>
      </w:r>
      <w:r w:rsidRPr="599F1F56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particular</w:t>
      </w:r>
      <w:r w:rsidRPr="599F1F56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reference</w:t>
      </w:r>
      <w:r w:rsidRPr="599F1F5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1"/>
          <w:sz w:val="20"/>
          <w:szCs w:val="20"/>
        </w:rPr>
        <w:t>to</w:t>
      </w:r>
      <w:r w:rsidRPr="599F1F56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children</w:t>
      </w:r>
      <w:r w:rsidRPr="599F1F56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with</w:t>
      </w:r>
      <w:r w:rsidRPr="599F1F56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special</w:t>
      </w:r>
      <w:r w:rsidRPr="599F1F56">
        <w:rPr>
          <w:rFonts w:ascii="Arial" w:eastAsia="Arial" w:hAnsi="Arial" w:cs="Arial"/>
          <w:spacing w:val="75"/>
          <w:w w:val="101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educational</w:t>
      </w:r>
      <w:r w:rsidRPr="599F1F5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needs,</w:t>
      </w:r>
      <w:r w:rsidRPr="599F1F5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more</w:t>
      </w:r>
      <w:r w:rsidRPr="599F1F56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able</w:t>
      </w:r>
      <w:r w:rsidRPr="599F1F56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children</w:t>
      </w:r>
      <w:r w:rsidRPr="599F1F5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and</w:t>
      </w:r>
      <w:r w:rsidRPr="599F1F5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children</w:t>
      </w:r>
      <w:r w:rsidRPr="599F1F56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with</w:t>
      </w:r>
      <w:r w:rsidRPr="599F1F5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English</w:t>
      </w:r>
      <w:r w:rsidRPr="599F1F5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as</w:t>
      </w:r>
      <w:r w:rsidRPr="599F1F56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an</w:t>
      </w:r>
      <w:r w:rsidRPr="599F1F5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additional</w:t>
      </w:r>
      <w:r w:rsidRPr="599F1F56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language.</w:t>
      </w:r>
    </w:p>
    <w:p w14:paraId="024A151B" w14:textId="77777777" w:rsidR="00E1048B" w:rsidRPr="00243622" w:rsidRDefault="00E1048B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before="2"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pacing w:val="-1"/>
          <w:sz w:val="20"/>
          <w:szCs w:val="20"/>
        </w:rPr>
        <w:t>To</w:t>
      </w:r>
      <w:r w:rsidRPr="599F1F5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be</w:t>
      </w:r>
      <w:r w:rsidRPr="599F1F5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committed</w:t>
      </w:r>
      <w:r w:rsidRPr="599F1F5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to</w:t>
      </w:r>
      <w:r w:rsidRPr="599F1F5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and</w:t>
      </w:r>
      <w:r w:rsidRPr="599F1F5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actively</w:t>
      </w:r>
      <w:r w:rsidRPr="599F1F56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promote</w:t>
      </w:r>
      <w:r w:rsidRPr="599F1F5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the</w:t>
      </w:r>
      <w:r w:rsidRPr="599F1F5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school’s</w:t>
      </w:r>
      <w:r w:rsidRPr="599F1F56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equal</w:t>
      </w:r>
      <w:r w:rsidRPr="599F1F5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opportunities</w:t>
      </w:r>
      <w:r w:rsidRPr="599F1F56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policy.</w:t>
      </w:r>
    </w:p>
    <w:p w14:paraId="6F1856EA" w14:textId="77777777" w:rsidR="00E1048B" w:rsidRPr="00243622" w:rsidRDefault="00E1048B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before="6" w:after="0" w:line="244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pacing w:val="-1"/>
          <w:sz w:val="20"/>
          <w:szCs w:val="20"/>
        </w:rPr>
        <w:t>To</w:t>
      </w:r>
      <w:r w:rsidRPr="599F1F5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uphold</w:t>
      </w:r>
      <w:r w:rsidRPr="599F1F56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the</w:t>
      </w:r>
      <w:r w:rsidRPr="599F1F5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school’s</w:t>
      </w:r>
      <w:r w:rsidRPr="599F1F5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principles</w:t>
      </w:r>
      <w:r w:rsidRPr="599F1F5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and</w:t>
      </w:r>
      <w:r w:rsidRPr="599F1F56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policies</w:t>
      </w:r>
      <w:r w:rsidRPr="599F1F5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which</w:t>
      </w:r>
      <w:r w:rsidRPr="599F1F56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underpin</w:t>
      </w:r>
      <w:r w:rsidRPr="599F1F5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good</w:t>
      </w:r>
      <w:r w:rsidRPr="599F1F56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practice</w:t>
      </w:r>
      <w:r w:rsidRPr="599F1F5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and</w:t>
      </w:r>
      <w:r w:rsidRPr="599F1F56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the</w:t>
      </w:r>
      <w:r w:rsidRPr="599F1F5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raising</w:t>
      </w:r>
      <w:r w:rsidRPr="599F1F56">
        <w:rPr>
          <w:rFonts w:ascii="Arial" w:eastAsia="Arial" w:hAnsi="Arial" w:cs="Arial"/>
          <w:spacing w:val="67"/>
          <w:w w:val="101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2"/>
          <w:sz w:val="20"/>
          <w:szCs w:val="20"/>
        </w:rPr>
        <w:t>of</w:t>
      </w:r>
      <w:r w:rsidRPr="599F1F56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standards.</w:t>
      </w:r>
    </w:p>
    <w:p w14:paraId="13CB525D" w14:textId="77777777" w:rsidR="00E1048B" w:rsidRPr="00243622" w:rsidRDefault="00E1048B" w:rsidP="002C506D">
      <w:pPr>
        <w:ind w:right="260"/>
        <w:jc w:val="both"/>
        <w:rPr>
          <w:rFonts w:asciiTheme="minorHAnsi" w:hAnsiTheme="minorHAnsi" w:cstheme="minorHAnsi"/>
          <w:szCs w:val="20"/>
        </w:rPr>
      </w:pPr>
    </w:p>
    <w:p w14:paraId="7A236DDB" w14:textId="2D2017CB" w:rsidR="00E1048B" w:rsidRPr="00243622" w:rsidRDefault="00E1048B" w:rsidP="599F1F56">
      <w:pPr>
        <w:pStyle w:val="TableParagraph"/>
        <w:ind w:left="83" w:right="260"/>
        <w:jc w:val="both"/>
        <w:rPr>
          <w:b/>
          <w:bCs/>
          <w:sz w:val="20"/>
          <w:szCs w:val="20"/>
        </w:rPr>
      </w:pPr>
      <w:r w:rsidRPr="5EBBC335">
        <w:rPr>
          <w:b/>
          <w:bCs/>
          <w:spacing w:val="-1"/>
          <w:sz w:val="20"/>
          <w:szCs w:val="20"/>
        </w:rPr>
        <w:t>JOB</w:t>
      </w:r>
      <w:r w:rsidRPr="5EBBC335">
        <w:rPr>
          <w:b/>
          <w:bCs/>
          <w:spacing w:val="15"/>
          <w:sz w:val="20"/>
          <w:szCs w:val="20"/>
        </w:rPr>
        <w:t xml:space="preserve"> </w:t>
      </w:r>
      <w:r w:rsidRPr="5EBBC335">
        <w:rPr>
          <w:b/>
          <w:bCs/>
          <w:spacing w:val="-1"/>
          <w:sz w:val="20"/>
          <w:szCs w:val="20"/>
        </w:rPr>
        <w:t>PURPOSE</w:t>
      </w:r>
      <w:r w:rsidR="60264994" w:rsidRPr="5EBBC335">
        <w:rPr>
          <w:b/>
          <w:bCs/>
          <w:spacing w:val="-1"/>
          <w:sz w:val="20"/>
          <w:szCs w:val="20"/>
        </w:rPr>
        <w:t xml:space="preserve"> AND ACCOUNTABILITY</w:t>
      </w:r>
    </w:p>
    <w:p w14:paraId="29801CC2" w14:textId="77777777" w:rsidR="00E1048B" w:rsidRPr="00243622" w:rsidRDefault="00E1048B" w:rsidP="002C506D">
      <w:pPr>
        <w:pStyle w:val="TableParagraph"/>
        <w:spacing w:before="10"/>
        <w:ind w:right="260"/>
        <w:jc w:val="both"/>
        <w:rPr>
          <w:rFonts w:eastAsia="Times New Roman" w:cstheme="minorHAnsi"/>
          <w:sz w:val="20"/>
          <w:szCs w:val="20"/>
        </w:rPr>
      </w:pPr>
    </w:p>
    <w:p w14:paraId="32DBF746" w14:textId="70691C7E" w:rsidR="00E1048B" w:rsidRPr="00243622" w:rsidRDefault="00E1048B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4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pacing w:val="-1"/>
          <w:sz w:val="20"/>
          <w:szCs w:val="20"/>
        </w:rPr>
        <w:t>Work</w:t>
      </w:r>
      <w:r w:rsidRPr="599F1F5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with</w:t>
      </w:r>
      <w:r w:rsidRPr="599F1F5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the Head of Campus</w:t>
      </w:r>
      <w:r w:rsidR="00F6345C" w:rsidRPr="599F1F56">
        <w:rPr>
          <w:rFonts w:ascii="Arial" w:eastAsia="Arial" w:hAnsi="Arial" w:cs="Arial"/>
          <w:spacing w:val="-1"/>
          <w:sz w:val="20"/>
          <w:szCs w:val="20"/>
        </w:rPr>
        <w:t xml:space="preserve"> (</w:t>
      </w:r>
      <w:r w:rsidR="00663785" w:rsidRPr="599F1F56">
        <w:rPr>
          <w:rFonts w:ascii="Arial" w:eastAsia="Arial" w:hAnsi="Arial" w:cs="Arial"/>
          <w:spacing w:val="-1"/>
          <w:sz w:val="20"/>
          <w:szCs w:val="20"/>
        </w:rPr>
        <w:t>HoC</w:t>
      </w:r>
      <w:r w:rsidR="00F6345C" w:rsidRPr="599F1F56">
        <w:rPr>
          <w:rFonts w:ascii="Arial" w:eastAsia="Arial" w:hAnsi="Arial" w:cs="Arial"/>
          <w:spacing w:val="-1"/>
          <w:sz w:val="20"/>
          <w:szCs w:val="20"/>
        </w:rPr>
        <w:t xml:space="preserve">) / Headteacher </w:t>
      </w:r>
      <w:r w:rsidRPr="599F1F56">
        <w:rPr>
          <w:rFonts w:ascii="Arial" w:eastAsia="Arial" w:hAnsi="Arial" w:cs="Arial"/>
          <w:sz w:val="20"/>
          <w:szCs w:val="20"/>
        </w:rPr>
        <w:t>to</w:t>
      </w:r>
      <w:r w:rsidRPr="599F1F5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provide</w:t>
      </w:r>
      <w:r w:rsidRPr="599F1F5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professional</w:t>
      </w:r>
      <w:r w:rsidRPr="599F1F5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leadership</w:t>
      </w:r>
      <w:r w:rsidRPr="599F1F56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2"/>
          <w:sz w:val="20"/>
          <w:szCs w:val="20"/>
        </w:rPr>
        <w:t>for</w:t>
      </w:r>
      <w:r w:rsidRPr="599F1F5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the</w:t>
      </w:r>
      <w:r w:rsidRPr="599F1F5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school</w:t>
      </w:r>
      <w:r w:rsidRPr="599F1F5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which</w:t>
      </w:r>
      <w:r w:rsidRPr="599F1F56">
        <w:rPr>
          <w:rFonts w:ascii="Arial" w:eastAsia="Arial" w:hAnsi="Arial" w:cs="Arial"/>
          <w:spacing w:val="63"/>
          <w:w w:val="101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secures</w:t>
      </w:r>
      <w:r w:rsidRPr="599F1F5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its</w:t>
      </w:r>
      <w:r w:rsidRPr="599F1F5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success</w:t>
      </w:r>
      <w:r w:rsidRPr="599F1F5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and</w:t>
      </w:r>
      <w:r w:rsidRPr="599F1F5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improvement,</w:t>
      </w:r>
      <w:r w:rsidRPr="599F1F56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ensuring</w:t>
      </w:r>
      <w:r w:rsidRPr="599F1F56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high</w:t>
      </w:r>
      <w:r w:rsidRPr="599F1F5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quality</w:t>
      </w:r>
      <w:r w:rsidRPr="599F1F56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education</w:t>
      </w:r>
      <w:r w:rsidRPr="599F1F56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for</w:t>
      </w:r>
      <w:r w:rsidRPr="599F1F5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all</w:t>
      </w:r>
      <w:r w:rsidRPr="599F1F5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its</w:t>
      </w:r>
      <w:r w:rsidRPr="599F1F56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learners</w:t>
      </w:r>
      <w:r w:rsidRPr="599F1F5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and</w:t>
      </w:r>
      <w:r w:rsidRPr="599F1F56">
        <w:rPr>
          <w:rFonts w:ascii="Arial" w:eastAsia="Arial" w:hAnsi="Arial" w:cs="Arial"/>
          <w:spacing w:val="81"/>
          <w:w w:val="101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improved</w:t>
      </w:r>
      <w:r w:rsidRPr="599F1F56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standards</w:t>
      </w:r>
      <w:r w:rsidRPr="599F1F5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of</w:t>
      </w:r>
      <w:r w:rsidRPr="599F1F5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teaching.</w:t>
      </w:r>
    </w:p>
    <w:p w14:paraId="3BAA0622" w14:textId="30ECF876" w:rsidR="00E1048B" w:rsidRPr="00243622" w:rsidRDefault="00E1048B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4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pacing w:val="-1"/>
          <w:sz w:val="20"/>
          <w:szCs w:val="20"/>
        </w:rPr>
        <w:t xml:space="preserve">Work with the </w:t>
      </w:r>
      <w:r w:rsidR="00663785" w:rsidRPr="599F1F56">
        <w:rPr>
          <w:rFonts w:ascii="Arial" w:eastAsia="Arial" w:hAnsi="Arial" w:cs="Arial"/>
          <w:spacing w:val="-1"/>
          <w:sz w:val="20"/>
          <w:szCs w:val="20"/>
        </w:rPr>
        <w:t>HoC / Headteacher</w:t>
      </w:r>
      <w:r w:rsidRPr="599F1F56">
        <w:rPr>
          <w:rFonts w:ascii="Arial" w:eastAsia="Arial" w:hAnsi="Arial" w:cs="Arial"/>
          <w:spacing w:val="-1"/>
          <w:sz w:val="20"/>
          <w:szCs w:val="20"/>
        </w:rPr>
        <w:t xml:space="preserve"> to ensure that our </w:t>
      </w:r>
      <w:r w:rsidR="00663785" w:rsidRPr="599F1F56">
        <w:rPr>
          <w:rFonts w:ascii="Arial" w:eastAsia="Arial" w:hAnsi="Arial" w:cs="Arial"/>
          <w:spacing w:val="-1"/>
          <w:sz w:val="20"/>
          <w:szCs w:val="20"/>
        </w:rPr>
        <w:t>schools</w:t>
      </w:r>
      <w:r w:rsidRPr="599F1F5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63785" w:rsidRPr="599F1F56">
        <w:rPr>
          <w:rFonts w:ascii="Arial" w:eastAsia="Arial" w:hAnsi="Arial" w:cs="Arial"/>
          <w:spacing w:val="-1"/>
          <w:sz w:val="20"/>
          <w:szCs w:val="20"/>
        </w:rPr>
        <w:t>have</w:t>
      </w:r>
      <w:r w:rsidRPr="599F1F56">
        <w:rPr>
          <w:rFonts w:ascii="Arial" w:eastAsia="Arial" w:hAnsi="Arial" w:cs="Arial"/>
          <w:spacing w:val="-1"/>
          <w:sz w:val="20"/>
          <w:szCs w:val="20"/>
        </w:rPr>
        <w:t xml:space="preserve"> a calm, safe and purposeful culture.  </w:t>
      </w:r>
    </w:p>
    <w:p w14:paraId="04BA07B1" w14:textId="74ECDD09" w:rsidR="00E1048B" w:rsidRPr="00243622" w:rsidRDefault="00E1048B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4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pacing w:val="-1"/>
          <w:sz w:val="20"/>
          <w:szCs w:val="20"/>
        </w:rPr>
        <w:t xml:space="preserve">Work with the </w:t>
      </w:r>
      <w:r w:rsidR="00663785" w:rsidRPr="599F1F56">
        <w:rPr>
          <w:rFonts w:ascii="Arial" w:eastAsia="Arial" w:hAnsi="Arial" w:cs="Arial"/>
          <w:spacing w:val="-1"/>
          <w:sz w:val="20"/>
          <w:szCs w:val="20"/>
        </w:rPr>
        <w:t>HoC / Headteacher</w:t>
      </w:r>
      <w:r w:rsidRPr="599F1F56">
        <w:rPr>
          <w:rFonts w:ascii="Arial" w:eastAsia="Arial" w:hAnsi="Arial" w:cs="Arial"/>
          <w:spacing w:val="-1"/>
          <w:sz w:val="20"/>
          <w:szCs w:val="20"/>
        </w:rPr>
        <w:t xml:space="preserve"> in the</w:t>
      </w:r>
      <w:r w:rsidRPr="599F1F5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development</w:t>
      </w:r>
      <w:r w:rsidRPr="599F1F56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2"/>
          <w:sz w:val="20"/>
          <w:szCs w:val="20"/>
        </w:rPr>
        <w:t>of</w:t>
      </w:r>
      <w:r w:rsidRPr="599F1F56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1"/>
          <w:sz w:val="20"/>
          <w:szCs w:val="20"/>
        </w:rPr>
        <w:t>an</w:t>
      </w:r>
      <w:r w:rsidRPr="599F1F5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innovative,</w:t>
      </w:r>
      <w:r w:rsidRPr="599F1F56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creative</w:t>
      </w:r>
      <w:r w:rsidRPr="599F1F5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curriculum</w:t>
      </w:r>
      <w:r w:rsidRPr="599F1F56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z w:val="20"/>
          <w:szCs w:val="20"/>
        </w:rPr>
        <w:t>that</w:t>
      </w:r>
      <w:r w:rsidRPr="599F1F5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-1"/>
          <w:sz w:val="20"/>
          <w:szCs w:val="20"/>
        </w:rPr>
        <w:t>meets</w:t>
      </w:r>
      <w:r w:rsidRPr="599F1F56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599F1F56">
        <w:rPr>
          <w:rFonts w:ascii="Arial" w:eastAsia="Arial" w:hAnsi="Arial" w:cs="Arial"/>
          <w:spacing w:val="1"/>
          <w:sz w:val="20"/>
          <w:szCs w:val="20"/>
        </w:rPr>
        <w:t>our need to motivate our leaners and provide them with future sustainable employment.</w:t>
      </w:r>
    </w:p>
    <w:p w14:paraId="6FC5D3C2" w14:textId="219C630C" w:rsidR="00E1048B" w:rsidRPr="00243622" w:rsidRDefault="00E1048B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pacing w:val="1"/>
          <w:sz w:val="20"/>
          <w:szCs w:val="20"/>
        </w:rPr>
        <w:t xml:space="preserve">Support the </w:t>
      </w:r>
      <w:r w:rsidR="00663785" w:rsidRPr="599F1F56">
        <w:rPr>
          <w:rFonts w:ascii="Arial" w:eastAsia="Arial" w:hAnsi="Arial" w:cs="Arial"/>
          <w:spacing w:val="1"/>
          <w:sz w:val="20"/>
          <w:szCs w:val="20"/>
        </w:rPr>
        <w:t>HoC / Headteacher</w:t>
      </w:r>
      <w:r w:rsidRPr="599F1F56">
        <w:rPr>
          <w:rFonts w:ascii="Arial" w:eastAsia="Arial" w:hAnsi="Arial" w:cs="Arial"/>
          <w:spacing w:val="1"/>
          <w:sz w:val="20"/>
          <w:szCs w:val="20"/>
        </w:rPr>
        <w:t xml:space="preserve"> to ensure the school is a safe and happy environment in which students and staff can learn and thrive.</w:t>
      </w:r>
    </w:p>
    <w:p w14:paraId="1359BE1A" w14:textId="77777777" w:rsidR="00E1048B" w:rsidRPr="00243622" w:rsidRDefault="00E1048B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pacing w:val="1"/>
          <w:sz w:val="20"/>
          <w:szCs w:val="20"/>
        </w:rPr>
        <w:t>Performance management of teachers.</w:t>
      </w:r>
    </w:p>
    <w:p w14:paraId="74DEB266" w14:textId="4EACC493" w:rsidR="00E1048B" w:rsidRPr="00243622" w:rsidRDefault="00E1048B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pacing w:val="1"/>
          <w:sz w:val="20"/>
          <w:szCs w:val="20"/>
        </w:rPr>
        <w:t xml:space="preserve">Specific areas of responsibility as clearly delegated by the </w:t>
      </w:r>
      <w:r w:rsidR="00663785" w:rsidRPr="599F1F56">
        <w:rPr>
          <w:rFonts w:ascii="Arial" w:eastAsia="Arial" w:hAnsi="Arial" w:cs="Arial"/>
          <w:spacing w:val="1"/>
          <w:sz w:val="20"/>
          <w:szCs w:val="20"/>
        </w:rPr>
        <w:t>HoC / Headteacher</w:t>
      </w:r>
      <w:r w:rsidRPr="599F1F56">
        <w:rPr>
          <w:rFonts w:ascii="Arial" w:eastAsia="Arial" w:hAnsi="Arial" w:cs="Arial"/>
          <w:spacing w:val="1"/>
          <w:sz w:val="20"/>
          <w:szCs w:val="20"/>
        </w:rPr>
        <w:t>.</w:t>
      </w:r>
    </w:p>
    <w:p w14:paraId="11125D3C" w14:textId="77777777" w:rsidR="000B72D2" w:rsidRPr="00243622" w:rsidRDefault="000B72D2" w:rsidP="53876EC2">
      <w:pPr>
        <w:ind w:right="260"/>
        <w:jc w:val="both"/>
        <w:rPr>
          <w:rFonts w:eastAsia="Arial" w:cs="Arial"/>
        </w:rPr>
      </w:pPr>
    </w:p>
    <w:p w14:paraId="1344EEBD" w14:textId="5D6D4217" w:rsidR="599F1F56" w:rsidRDefault="599F1F56" w:rsidP="599F1F56">
      <w:pPr>
        <w:pStyle w:val="TableParagraph"/>
        <w:ind w:left="82" w:right="260"/>
        <w:jc w:val="both"/>
        <w:rPr>
          <w:rFonts w:ascii="Arial" w:eastAsia="Arial" w:hAnsi="Arial" w:cs="Arial"/>
          <w:sz w:val="20"/>
          <w:szCs w:val="20"/>
        </w:rPr>
      </w:pPr>
    </w:p>
    <w:p w14:paraId="276C9117" w14:textId="233F4568" w:rsidR="00E1048B" w:rsidRPr="00243622" w:rsidRDefault="2635D921" w:rsidP="599F1F56">
      <w:pPr>
        <w:pStyle w:val="TableParagraph"/>
        <w:spacing w:before="6"/>
        <w:ind w:right="26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599F1F56">
        <w:rPr>
          <w:rFonts w:ascii="Arial" w:eastAsia="Arial" w:hAnsi="Arial" w:cs="Arial"/>
          <w:b/>
          <w:bCs/>
          <w:sz w:val="20"/>
          <w:szCs w:val="20"/>
        </w:rPr>
        <w:t>GENERAL DUTIES AND RESPONSIBLITIES</w:t>
      </w:r>
    </w:p>
    <w:p w14:paraId="5DDA5387" w14:textId="77777777" w:rsidR="00E1048B" w:rsidRPr="00243622" w:rsidRDefault="00E1048B" w:rsidP="599F1F56">
      <w:pPr>
        <w:ind w:right="260"/>
        <w:jc w:val="both"/>
        <w:rPr>
          <w:rFonts w:eastAsia="Arial" w:cs="Arial"/>
        </w:rPr>
      </w:pPr>
    </w:p>
    <w:p w14:paraId="723E4BD4" w14:textId="49451196" w:rsidR="00E1048B" w:rsidRPr="00243622" w:rsidRDefault="682961E7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z w:val="20"/>
          <w:szCs w:val="20"/>
        </w:rPr>
        <w:t>To carry out the duties of the Assistant Head Teacher as set out in the School Teachers Pay &amp; Conditions Document.</w:t>
      </w:r>
    </w:p>
    <w:p w14:paraId="7EA13F35" w14:textId="78383AF5" w:rsidR="00E1048B" w:rsidRPr="00243622" w:rsidRDefault="682961E7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z w:val="20"/>
          <w:szCs w:val="20"/>
        </w:rPr>
        <w:t>To ensure that the vision and mission are embedded in everything we do.</w:t>
      </w:r>
    </w:p>
    <w:p w14:paraId="73A9BC6C" w14:textId="7D695F8A" w:rsidR="00E1048B" w:rsidRPr="00243622" w:rsidRDefault="00E1048B" w:rsidP="599F1F56">
      <w:pPr>
        <w:pStyle w:val="Heading1"/>
        <w:tabs>
          <w:tab w:val="left" w:pos="968"/>
        </w:tabs>
        <w:ind w:right="260"/>
        <w:jc w:val="both"/>
        <w:rPr>
          <w:rFonts w:eastAsia="Arial" w:cs="Arial"/>
          <w:szCs w:val="20"/>
          <w:u w:val="thick"/>
        </w:rPr>
      </w:pPr>
    </w:p>
    <w:p w14:paraId="0241EF88" w14:textId="77777777" w:rsidR="00E1048B" w:rsidRPr="00243622" w:rsidRDefault="00E1048B" w:rsidP="53876EC2">
      <w:pPr>
        <w:pStyle w:val="Heading1"/>
        <w:tabs>
          <w:tab w:val="left" w:pos="968"/>
        </w:tabs>
        <w:ind w:right="260"/>
        <w:jc w:val="both"/>
        <w:rPr>
          <w:rFonts w:eastAsia="Arial" w:cs="Arial"/>
          <w:spacing w:val="-1"/>
          <w:szCs w:val="20"/>
          <w:u w:val="thick" w:color="000000"/>
        </w:rPr>
      </w:pPr>
      <w:r w:rsidRPr="53876EC2">
        <w:rPr>
          <w:rFonts w:eastAsia="Arial" w:cs="Arial"/>
          <w:spacing w:val="-1"/>
          <w:szCs w:val="20"/>
          <w:u w:val="thick" w:color="000000"/>
        </w:rPr>
        <w:t>Teaching</w:t>
      </w:r>
      <w:r w:rsidRPr="53876EC2">
        <w:rPr>
          <w:rFonts w:eastAsia="Arial" w:cs="Arial"/>
          <w:spacing w:val="9"/>
          <w:szCs w:val="20"/>
          <w:u w:val="thick" w:color="000000"/>
        </w:rPr>
        <w:t xml:space="preserve"> </w:t>
      </w:r>
      <w:r w:rsidRPr="53876EC2">
        <w:rPr>
          <w:rFonts w:eastAsia="Arial" w:cs="Arial"/>
          <w:spacing w:val="-1"/>
          <w:szCs w:val="20"/>
          <w:u w:val="thick" w:color="000000"/>
        </w:rPr>
        <w:t>and</w:t>
      </w:r>
      <w:r w:rsidRPr="53876EC2">
        <w:rPr>
          <w:rFonts w:eastAsia="Arial" w:cs="Arial"/>
          <w:spacing w:val="10"/>
          <w:szCs w:val="20"/>
          <w:u w:val="thick" w:color="000000"/>
        </w:rPr>
        <w:t xml:space="preserve"> </w:t>
      </w:r>
      <w:r w:rsidRPr="53876EC2">
        <w:rPr>
          <w:rFonts w:eastAsia="Arial" w:cs="Arial"/>
          <w:spacing w:val="-1"/>
          <w:szCs w:val="20"/>
          <w:u w:val="thick" w:color="000000"/>
        </w:rPr>
        <w:t>Learning</w:t>
      </w:r>
    </w:p>
    <w:p w14:paraId="368EE6D5" w14:textId="77777777" w:rsidR="00E1048B" w:rsidRPr="00243622" w:rsidRDefault="00E1048B" w:rsidP="53876EC2">
      <w:pPr>
        <w:pStyle w:val="Heading1"/>
        <w:tabs>
          <w:tab w:val="left" w:pos="968"/>
        </w:tabs>
        <w:ind w:right="260"/>
        <w:jc w:val="both"/>
        <w:rPr>
          <w:rFonts w:eastAsia="Arial" w:cs="Arial"/>
          <w:b w:val="0"/>
          <w:bCs w:val="0"/>
          <w:szCs w:val="20"/>
        </w:rPr>
      </w:pPr>
    </w:p>
    <w:p w14:paraId="5E73944E" w14:textId="7C29070D" w:rsidR="00E1048B" w:rsidRPr="00243622" w:rsidRDefault="4A94B67A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before="6"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375AD35C">
        <w:rPr>
          <w:rFonts w:ascii="Arial" w:eastAsia="Arial" w:hAnsi="Arial" w:cs="Arial"/>
          <w:sz w:val="20"/>
          <w:szCs w:val="20"/>
        </w:rPr>
        <w:t>Work with the HoC / Headteacher to create and sustain an environment and code of b</w:t>
      </w:r>
      <w:r w:rsidR="5FD139F0" w:rsidRPr="375AD35C">
        <w:rPr>
          <w:rFonts w:ascii="Arial" w:eastAsia="Arial" w:hAnsi="Arial" w:cs="Arial"/>
          <w:sz w:val="20"/>
          <w:szCs w:val="20"/>
        </w:rPr>
        <w:t>e</w:t>
      </w:r>
      <w:r w:rsidRPr="375AD35C">
        <w:rPr>
          <w:rFonts w:ascii="Arial" w:eastAsia="Arial" w:hAnsi="Arial" w:cs="Arial"/>
          <w:sz w:val="20"/>
          <w:szCs w:val="20"/>
        </w:rPr>
        <w:t>haviour and discipline that secures and sustains effective teaching and learning.</w:t>
      </w:r>
    </w:p>
    <w:p w14:paraId="7328C5A9" w14:textId="638E29A0" w:rsidR="00E1048B" w:rsidRPr="00243622" w:rsidRDefault="4A94B67A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before="6"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z w:val="20"/>
          <w:szCs w:val="20"/>
        </w:rPr>
        <w:t xml:space="preserve">Provide a model of good to outstanding teaching and be able to coach and share that expertise with colleagues. </w:t>
      </w:r>
    </w:p>
    <w:p w14:paraId="4CCD6230" w14:textId="737A3453" w:rsidR="00E1048B" w:rsidRPr="00243622" w:rsidRDefault="4A94B67A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before="6"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z w:val="20"/>
          <w:szCs w:val="20"/>
        </w:rPr>
        <w:t>Support planning and designing a curriculum, that motivates our learners and leads to sustainable employment.</w:t>
      </w:r>
    </w:p>
    <w:p w14:paraId="6F790791" w14:textId="0E5366B2" w:rsidR="00E1048B" w:rsidRPr="00243622" w:rsidRDefault="4A94B67A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before="6"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z w:val="20"/>
          <w:szCs w:val="20"/>
        </w:rPr>
        <w:t>Ensure there are personalised learning opportunities and success through a differentiated curriculum offer.</w:t>
      </w:r>
    </w:p>
    <w:p w14:paraId="14AD7AC0" w14:textId="22432EF6" w:rsidR="00E1048B" w:rsidRPr="00243622" w:rsidRDefault="4A94B67A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before="6" w:after="0" w:line="240" w:lineRule="auto"/>
        <w:ind w:right="260" w:hanging="350"/>
        <w:contextualSpacing w:val="0"/>
        <w:jc w:val="both"/>
        <w:rPr>
          <w:sz w:val="20"/>
          <w:szCs w:val="20"/>
        </w:rPr>
      </w:pPr>
      <w:r w:rsidRPr="599F1F56">
        <w:rPr>
          <w:rFonts w:ascii="Arial" w:eastAsia="Arial" w:hAnsi="Arial" w:cs="Arial"/>
          <w:sz w:val="20"/>
          <w:szCs w:val="20"/>
        </w:rPr>
        <w:t>Support the maintenance of effective teaching and learning by:</w:t>
      </w:r>
    </w:p>
    <w:p w14:paraId="3224A261" w14:textId="2A85948C" w:rsidR="00E1048B" w:rsidRPr="00243622" w:rsidRDefault="00E1048B" w:rsidP="599F1F56">
      <w:pPr>
        <w:pStyle w:val="ListParagraph"/>
        <w:numPr>
          <w:ilvl w:val="0"/>
          <w:numId w:val="6"/>
        </w:numPr>
        <w:tabs>
          <w:tab w:val="left" w:pos="284"/>
        </w:tabs>
        <w:rPr>
          <w:rFonts w:ascii="Arial" w:eastAsia="Arial" w:hAnsi="Arial" w:cs="Arial"/>
          <w:sz w:val="20"/>
          <w:szCs w:val="20"/>
        </w:rPr>
      </w:pPr>
      <w:r w:rsidRPr="599F1F56">
        <w:rPr>
          <w:sz w:val="20"/>
          <w:szCs w:val="20"/>
        </w:rPr>
        <w:t>Coaching and mentoring, sharing best practice.</w:t>
      </w:r>
    </w:p>
    <w:p w14:paraId="427640AD" w14:textId="77777777" w:rsidR="00E1048B" w:rsidRPr="00243622" w:rsidRDefault="00E1048B" w:rsidP="599F1F56">
      <w:pPr>
        <w:pStyle w:val="ListParagraph"/>
        <w:numPr>
          <w:ilvl w:val="0"/>
          <w:numId w:val="6"/>
        </w:numPr>
        <w:tabs>
          <w:tab w:val="left" w:pos="284"/>
          <w:tab w:val="left" w:pos="1032"/>
        </w:tabs>
        <w:rPr>
          <w:rFonts w:ascii="Arial" w:eastAsia="Arial" w:hAnsi="Arial" w:cs="Arial"/>
          <w:sz w:val="20"/>
          <w:szCs w:val="20"/>
        </w:rPr>
      </w:pPr>
      <w:r w:rsidRPr="599F1F56">
        <w:rPr>
          <w:sz w:val="20"/>
          <w:szCs w:val="20"/>
        </w:rPr>
        <w:t>Observing teaching and learning in order to support and develop colleagues to meet personal and professional targets.</w:t>
      </w:r>
    </w:p>
    <w:p w14:paraId="4D9BF3BB" w14:textId="77777777" w:rsidR="00E1048B" w:rsidRPr="00243622" w:rsidRDefault="00E1048B" w:rsidP="599F1F56">
      <w:pPr>
        <w:pStyle w:val="ListParagraph"/>
        <w:numPr>
          <w:ilvl w:val="0"/>
          <w:numId w:val="6"/>
        </w:numPr>
        <w:tabs>
          <w:tab w:val="left" w:pos="284"/>
          <w:tab w:val="left" w:pos="1032"/>
        </w:tabs>
        <w:rPr>
          <w:rFonts w:ascii="Arial" w:eastAsia="Arial" w:hAnsi="Arial" w:cs="Arial"/>
          <w:sz w:val="20"/>
          <w:szCs w:val="20"/>
        </w:rPr>
      </w:pPr>
      <w:r w:rsidRPr="599F1F56">
        <w:rPr>
          <w:sz w:val="20"/>
          <w:szCs w:val="20"/>
        </w:rPr>
        <w:t>Monitoring planning and learners work.</w:t>
      </w:r>
    </w:p>
    <w:p w14:paraId="67FF16B9" w14:textId="77777777" w:rsidR="00E1048B" w:rsidRPr="00243622" w:rsidRDefault="00E1048B" w:rsidP="599F1F56">
      <w:pPr>
        <w:pStyle w:val="ListParagraph"/>
        <w:numPr>
          <w:ilvl w:val="0"/>
          <w:numId w:val="6"/>
        </w:numPr>
        <w:tabs>
          <w:tab w:val="left" w:pos="284"/>
          <w:tab w:val="left" w:pos="1032"/>
        </w:tabs>
        <w:rPr>
          <w:rFonts w:ascii="Arial" w:eastAsia="Arial" w:hAnsi="Arial" w:cs="Arial"/>
          <w:sz w:val="20"/>
          <w:szCs w:val="20"/>
        </w:rPr>
      </w:pPr>
      <w:r w:rsidRPr="599F1F56">
        <w:rPr>
          <w:sz w:val="20"/>
          <w:szCs w:val="20"/>
        </w:rPr>
        <w:t>Analysing pupil progress using tracking systems to set targets and inform school improvement.</w:t>
      </w:r>
    </w:p>
    <w:p w14:paraId="401799BD" w14:textId="77777777" w:rsidR="00E1048B" w:rsidRPr="00243622" w:rsidRDefault="00E1048B" w:rsidP="599F1F56">
      <w:pPr>
        <w:pStyle w:val="Heading1"/>
        <w:numPr>
          <w:ilvl w:val="0"/>
          <w:numId w:val="6"/>
        </w:numPr>
        <w:tabs>
          <w:tab w:val="left" w:pos="284"/>
          <w:tab w:val="left" w:pos="968"/>
        </w:tabs>
        <w:ind w:right="260"/>
        <w:jc w:val="both"/>
        <w:rPr>
          <w:rFonts w:eastAsia="Arial" w:cs="Arial"/>
          <w:b w:val="0"/>
          <w:bCs w:val="0"/>
          <w:szCs w:val="20"/>
        </w:rPr>
      </w:pPr>
      <w:r w:rsidRPr="53876EC2">
        <w:rPr>
          <w:rFonts w:eastAsia="Arial" w:cs="Arial"/>
          <w:b w:val="0"/>
          <w:bCs w:val="0"/>
          <w:spacing w:val="-1"/>
          <w:szCs w:val="20"/>
        </w:rPr>
        <w:t>Leading</w:t>
      </w:r>
      <w:r w:rsidRPr="53876EC2">
        <w:rPr>
          <w:rFonts w:eastAsia="Arial" w:cs="Arial"/>
          <w:b w:val="0"/>
          <w:bCs w:val="0"/>
          <w:spacing w:val="7"/>
          <w:szCs w:val="20"/>
        </w:rPr>
        <w:t xml:space="preserve"> </w:t>
      </w:r>
      <w:r w:rsidRPr="53876EC2">
        <w:rPr>
          <w:rFonts w:eastAsia="Arial" w:cs="Arial"/>
          <w:b w:val="0"/>
          <w:bCs w:val="0"/>
          <w:spacing w:val="-2"/>
          <w:szCs w:val="20"/>
        </w:rPr>
        <w:t>and</w:t>
      </w:r>
      <w:r w:rsidRPr="53876EC2">
        <w:rPr>
          <w:rFonts w:eastAsia="Arial" w:cs="Arial"/>
          <w:b w:val="0"/>
          <w:bCs w:val="0"/>
          <w:spacing w:val="13"/>
          <w:szCs w:val="20"/>
        </w:rPr>
        <w:t xml:space="preserve"> </w:t>
      </w:r>
      <w:r w:rsidRPr="53876EC2">
        <w:rPr>
          <w:rFonts w:eastAsia="Arial" w:cs="Arial"/>
          <w:b w:val="0"/>
          <w:bCs w:val="0"/>
          <w:spacing w:val="-1"/>
          <w:szCs w:val="20"/>
        </w:rPr>
        <w:t>managing</w:t>
      </w:r>
      <w:r w:rsidRPr="53876EC2">
        <w:rPr>
          <w:rFonts w:eastAsia="Arial" w:cs="Arial"/>
          <w:b w:val="0"/>
          <w:bCs w:val="0"/>
          <w:spacing w:val="7"/>
          <w:szCs w:val="20"/>
        </w:rPr>
        <w:t xml:space="preserve"> </w:t>
      </w:r>
      <w:r w:rsidRPr="53876EC2">
        <w:rPr>
          <w:rFonts w:eastAsia="Arial" w:cs="Arial"/>
          <w:b w:val="0"/>
          <w:bCs w:val="0"/>
          <w:spacing w:val="-1"/>
          <w:szCs w:val="20"/>
        </w:rPr>
        <w:t>staff</w:t>
      </w:r>
    </w:p>
    <w:p w14:paraId="7A67016C" w14:textId="4729C298" w:rsidR="599F1F56" w:rsidRDefault="599F1F56" w:rsidP="599F1F56">
      <w:pPr>
        <w:tabs>
          <w:tab w:val="left" w:pos="284"/>
          <w:tab w:val="left" w:pos="968"/>
        </w:tabs>
      </w:pPr>
    </w:p>
    <w:p w14:paraId="22655011" w14:textId="6E0BF7E2" w:rsidR="49810C0B" w:rsidRDefault="49810C0B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z w:val="20"/>
          <w:szCs w:val="20"/>
        </w:rPr>
        <w:t>Act</w:t>
      </w:r>
      <w:r w:rsidR="6D2D3991" w:rsidRPr="599F1F56">
        <w:rPr>
          <w:rFonts w:ascii="Arial" w:eastAsia="Arial" w:hAnsi="Arial" w:cs="Arial"/>
          <w:sz w:val="20"/>
          <w:szCs w:val="20"/>
        </w:rPr>
        <w:t xml:space="preserve"> as a positive role model to staff, maintaining high professional </w:t>
      </w:r>
      <w:r w:rsidR="2BD7D0EC" w:rsidRPr="599F1F56">
        <w:rPr>
          <w:rFonts w:ascii="Arial" w:eastAsia="Arial" w:hAnsi="Arial" w:cs="Arial"/>
          <w:sz w:val="20"/>
          <w:szCs w:val="20"/>
        </w:rPr>
        <w:t>standard</w:t>
      </w:r>
      <w:r w:rsidR="6D2D3991" w:rsidRPr="599F1F56">
        <w:rPr>
          <w:rFonts w:ascii="Arial" w:eastAsia="Arial" w:hAnsi="Arial" w:cs="Arial"/>
          <w:sz w:val="20"/>
          <w:szCs w:val="20"/>
        </w:rPr>
        <w:t xml:space="preserve"> and high levels of care</w:t>
      </w:r>
    </w:p>
    <w:p w14:paraId="374A8E38" w14:textId="0FAA9E4C" w:rsidR="6D2D3991" w:rsidRDefault="6D2D3991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z w:val="20"/>
          <w:szCs w:val="20"/>
        </w:rPr>
        <w:t xml:space="preserve">Establish and maintain effective communication systems with teaching, support and all other staff. </w:t>
      </w:r>
    </w:p>
    <w:p w14:paraId="380D80AA" w14:textId="2BC8D5B2" w:rsidR="6D2D3991" w:rsidRDefault="6D2D3991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z w:val="20"/>
          <w:szCs w:val="20"/>
        </w:rPr>
        <w:t>Lead and contribute, as require, in the professional development of staff, providing support and leading CPD.</w:t>
      </w:r>
    </w:p>
    <w:p w14:paraId="537CA47D" w14:textId="12E6FB1F" w:rsidR="6D2D3991" w:rsidRDefault="6D2D3991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z w:val="20"/>
          <w:szCs w:val="20"/>
        </w:rPr>
        <w:t xml:space="preserve">Hold others to account in respect of their professional behaviour and competencies. </w:t>
      </w:r>
    </w:p>
    <w:p w14:paraId="026B9032" w14:textId="30FD53F7" w:rsidR="6D2D3991" w:rsidRDefault="6D2D3991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375AD35C">
        <w:rPr>
          <w:rFonts w:ascii="Arial" w:eastAsia="Arial" w:hAnsi="Arial" w:cs="Arial"/>
          <w:sz w:val="20"/>
          <w:szCs w:val="20"/>
        </w:rPr>
        <w:t xml:space="preserve">Specific </w:t>
      </w:r>
      <w:r w:rsidR="7A6B5AA8" w:rsidRPr="375AD35C">
        <w:rPr>
          <w:rFonts w:ascii="Arial" w:eastAsia="Arial" w:hAnsi="Arial" w:cs="Arial"/>
          <w:sz w:val="20"/>
          <w:szCs w:val="20"/>
        </w:rPr>
        <w:t>p</w:t>
      </w:r>
      <w:r w:rsidRPr="375AD35C">
        <w:rPr>
          <w:rFonts w:ascii="Arial" w:eastAsia="Arial" w:hAnsi="Arial" w:cs="Arial"/>
          <w:sz w:val="20"/>
          <w:szCs w:val="20"/>
        </w:rPr>
        <w:t xml:space="preserve">erformance management </w:t>
      </w:r>
      <w:r w:rsidR="329A80C8" w:rsidRPr="375AD35C">
        <w:rPr>
          <w:rFonts w:ascii="Arial" w:eastAsia="Arial" w:hAnsi="Arial" w:cs="Arial"/>
          <w:sz w:val="20"/>
          <w:szCs w:val="20"/>
        </w:rPr>
        <w:t>responsibilities</w:t>
      </w:r>
      <w:r w:rsidRPr="375AD35C">
        <w:rPr>
          <w:rFonts w:ascii="Arial" w:eastAsia="Arial" w:hAnsi="Arial" w:cs="Arial"/>
          <w:sz w:val="20"/>
          <w:szCs w:val="20"/>
        </w:rPr>
        <w:t xml:space="preserve"> for specific teachers and ensuring other line managers are trained to deliver successful PMR to others.</w:t>
      </w:r>
    </w:p>
    <w:p w14:paraId="449D0456" w14:textId="77777777" w:rsidR="00E1048B" w:rsidRPr="00243622" w:rsidRDefault="00E1048B" w:rsidP="53876EC2">
      <w:pPr>
        <w:tabs>
          <w:tab w:val="left" w:pos="284"/>
        </w:tabs>
        <w:spacing w:before="9"/>
        <w:ind w:right="260"/>
        <w:jc w:val="both"/>
        <w:rPr>
          <w:rFonts w:eastAsia="Arial" w:cs="Arial"/>
          <w:szCs w:val="20"/>
        </w:rPr>
      </w:pPr>
    </w:p>
    <w:p w14:paraId="56BC228B" w14:textId="77777777" w:rsidR="00E1048B" w:rsidRPr="00243622" w:rsidRDefault="00E1048B" w:rsidP="53876EC2">
      <w:pPr>
        <w:pStyle w:val="Heading1"/>
        <w:tabs>
          <w:tab w:val="left" w:pos="284"/>
          <w:tab w:val="left" w:pos="968"/>
        </w:tabs>
        <w:ind w:right="260"/>
        <w:jc w:val="both"/>
        <w:rPr>
          <w:rFonts w:eastAsia="Arial" w:cs="Arial"/>
          <w:b w:val="0"/>
          <w:bCs w:val="0"/>
          <w:szCs w:val="20"/>
        </w:rPr>
      </w:pPr>
      <w:r w:rsidRPr="53876EC2">
        <w:rPr>
          <w:rFonts w:eastAsia="Arial" w:cs="Arial"/>
          <w:b w:val="0"/>
          <w:bCs w:val="0"/>
          <w:spacing w:val="-1"/>
          <w:szCs w:val="20"/>
        </w:rPr>
        <w:t>Efficient</w:t>
      </w:r>
      <w:r w:rsidRPr="53876EC2">
        <w:rPr>
          <w:rFonts w:eastAsia="Arial" w:cs="Arial"/>
          <w:b w:val="0"/>
          <w:bCs w:val="0"/>
          <w:spacing w:val="8"/>
          <w:szCs w:val="20"/>
        </w:rPr>
        <w:t xml:space="preserve"> </w:t>
      </w:r>
      <w:r w:rsidRPr="53876EC2">
        <w:rPr>
          <w:rFonts w:eastAsia="Arial" w:cs="Arial"/>
          <w:b w:val="0"/>
          <w:bCs w:val="0"/>
          <w:spacing w:val="-2"/>
          <w:szCs w:val="20"/>
        </w:rPr>
        <w:t>and</w:t>
      </w:r>
      <w:r w:rsidRPr="53876EC2">
        <w:rPr>
          <w:rFonts w:eastAsia="Arial" w:cs="Arial"/>
          <w:b w:val="0"/>
          <w:bCs w:val="0"/>
          <w:spacing w:val="13"/>
          <w:szCs w:val="20"/>
        </w:rPr>
        <w:t xml:space="preserve"> </w:t>
      </w:r>
      <w:r w:rsidRPr="53876EC2">
        <w:rPr>
          <w:rFonts w:eastAsia="Arial" w:cs="Arial"/>
          <w:b w:val="0"/>
          <w:bCs w:val="0"/>
          <w:spacing w:val="-1"/>
          <w:szCs w:val="20"/>
        </w:rPr>
        <w:t>effective</w:t>
      </w:r>
      <w:r w:rsidRPr="53876EC2">
        <w:rPr>
          <w:rFonts w:eastAsia="Arial" w:cs="Arial"/>
          <w:b w:val="0"/>
          <w:bCs w:val="0"/>
          <w:spacing w:val="7"/>
          <w:szCs w:val="20"/>
        </w:rPr>
        <w:t xml:space="preserve"> </w:t>
      </w:r>
      <w:r w:rsidRPr="53876EC2">
        <w:rPr>
          <w:rFonts w:eastAsia="Arial" w:cs="Arial"/>
          <w:b w:val="0"/>
          <w:bCs w:val="0"/>
          <w:spacing w:val="-1"/>
          <w:szCs w:val="20"/>
        </w:rPr>
        <w:t>deployment</w:t>
      </w:r>
      <w:r w:rsidRPr="53876EC2">
        <w:rPr>
          <w:rFonts w:eastAsia="Arial" w:cs="Arial"/>
          <w:b w:val="0"/>
          <w:bCs w:val="0"/>
          <w:spacing w:val="8"/>
          <w:szCs w:val="20"/>
        </w:rPr>
        <w:t xml:space="preserve"> </w:t>
      </w:r>
      <w:r w:rsidRPr="53876EC2">
        <w:rPr>
          <w:rFonts w:eastAsia="Arial" w:cs="Arial"/>
          <w:b w:val="0"/>
          <w:bCs w:val="0"/>
          <w:szCs w:val="20"/>
        </w:rPr>
        <w:t>of</w:t>
      </w:r>
      <w:r w:rsidRPr="53876EC2">
        <w:rPr>
          <w:rFonts w:eastAsia="Arial" w:cs="Arial"/>
          <w:b w:val="0"/>
          <w:bCs w:val="0"/>
          <w:spacing w:val="8"/>
          <w:szCs w:val="20"/>
        </w:rPr>
        <w:t xml:space="preserve"> </w:t>
      </w:r>
      <w:r w:rsidRPr="53876EC2">
        <w:rPr>
          <w:rFonts w:eastAsia="Arial" w:cs="Arial"/>
          <w:b w:val="0"/>
          <w:bCs w:val="0"/>
          <w:spacing w:val="-1"/>
          <w:szCs w:val="20"/>
        </w:rPr>
        <w:t>staff</w:t>
      </w:r>
      <w:r w:rsidRPr="53876EC2">
        <w:rPr>
          <w:rFonts w:eastAsia="Arial" w:cs="Arial"/>
          <w:b w:val="0"/>
          <w:bCs w:val="0"/>
          <w:spacing w:val="7"/>
          <w:szCs w:val="20"/>
        </w:rPr>
        <w:t xml:space="preserve"> </w:t>
      </w:r>
      <w:r w:rsidRPr="53876EC2">
        <w:rPr>
          <w:rFonts w:eastAsia="Arial" w:cs="Arial"/>
          <w:b w:val="0"/>
          <w:bCs w:val="0"/>
          <w:szCs w:val="20"/>
        </w:rPr>
        <w:t>and</w:t>
      </w:r>
      <w:r w:rsidRPr="53876EC2">
        <w:rPr>
          <w:rFonts w:eastAsia="Arial" w:cs="Arial"/>
          <w:b w:val="0"/>
          <w:bCs w:val="0"/>
          <w:spacing w:val="7"/>
          <w:szCs w:val="20"/>
        </w:rPr>
        <w:t xml:space="preserve"> </w:t>
      </w:r>
      <w:r w:rsidRPr="53876EC2">
        <w:rPr>
          <w:rFonts w:eastAsia="Arial" w:cs="Arial"/>
          <w:b w:val="0"/>
          <w:bCs w:val="0"/>
          <w:spacing w:val="-1"/>
          <w:szCs w:val="20"/>
        </w:rPr>
        <w:t>resources</w:t>
      </w:r>
    </w:p>
    <w:p w14:paraId="220D00C5" w14:textId="0B49A9F8" w:rsidR="599F1F56" w:rsidRDefault="599F1F56" w:rsidP="599F1F56">
      <w:pPr>
        <w:tabs>
          <w:tab w:val="left" w:pos="284"/>
          <w:tab w:val="left" w:pos="968"/>
        </w:tabs>
      </w:pPr>
    </w:p>
    <w:p w14:paraId="0164980B" w14:textId="53DB3DCB" w:rsidR="3CB3192E" w:rsidRDefault="3CB3192E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z w:val="20"/>
          <w:szCs w:val="20"/>
        </w:rPr>
        <w:t>Work with the HoC / Headteacher to organise staffing and timetables to ensure effective and efficient teaching strategies and achieve the goals of the School Improvement Plan.</w:t>
      </w:r>
    </w:p>
    <w:p w14:paraId="552F32DC" w14:textId="45063E7D" w:rsidR="599F1F56" w:rsidRDefault="599F1F56" w:rsidP="599F1F56">
      <w:pPr>
        <w:pStyle w:val="ListParagraph"/>
        <w:widowControl w:val="0"/>
        <w:tabs>
          <w:tab w:val="left" w:pos="784"/>
        </w:tabs>
        <w:spacing w:after="0" w:line="240" w:lineRule="auto"/>
        <w:ind w:left="432"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</w:p>
    <w:p w14:paraId="7EACD1AC" w14:textId="77777777" w:rsidR="00E1048B" w:rsidRPr="00243622" w:rsidRDefault="00E1048B" w:rsidP="53876EC2">
      <w:pPr>
        <w:tabs>
          <w:tab w:val="left" w:pos="967"/>
          <w:tab w:val="left" w:pos="1032"/>
        </w:tabs>
        <w:spacing w:before="2"/>
        <w:ind w:right="260"/>
        <w:jc w:val="both"/>
        <w:rPr>
          <w:rFonts w:eastAsia="Arial" w:cs="Arial"/>
          <w:szCs w:val="20"/>
        </w:rPr>
      </w:pPr>
    </w:p>
    <w:p w14:paraId="46F49E42" w14:textId="77777777" w:rsidR="00E1048B" w:rsidRPr="00243622" w:rsidRDefault="00E1048B" w:rsidP="53876EC2">
      <w:pPr>
        <w:tabs>
          <w:tab w:val="left" w:pos="967"/>
          <w:tab w:val="left" w:pos="1032"/>
        </w:tabs>
        <w:spacing w:before="2"/>
        <w:ind w:right="260"/>
        <w:jc w:val="both"/>
        <w:rPr>
          <w:rFonts w:eastAsia="Arial" w:cs="Arial"/>
          <w:b/>
          <w:bCs/>
          <w:szCs w:val="20"/>
          <w:u w:val="single"/>
        </w:rPr>
      </w:pPr>
      <w:r w:rsidRPr="53876EC2">
        <w:rPr>
          <w:rFonts w:eastAsia="Arial" w:cs="Arial"/>
          <w:b/>
          <w:bCs/>
          <w:szCs w:val="20"/>
          <w:u w:val="single"/>
        </w:rPr>
        <w:t>Personal Development Behaviour and Welfare</w:t>
      </w:r>
    </w:p>
    <w:p w14:paraId="31681DAC" w14:textId="77777777" w:rsidR="00E1048B" w:rsidRPr="00243622" w:rsidRDefault="00E1048B" w:rsidP="53876EC2">
      <w:pPr>
        <w:tabs>
          <w:tab w:val="left" w:pos="967"/>
          <w:tab w:val="left" w:pos="1032"/>
        </w:tabs>
        <w:spacing w:before="2"/>
        <w:ind w:right="260"/>
        <w:jc w:val="both"/>
        <w:rPr>
          <w:rFonts w:eastAsia="Arial" w:cs="Arial"/>
          <w:b/>
          <w:bCs/>
          <w:szCs w:val="20"/>
          <w:u w:val="single"/>
        </w:rPr>
      </w:pPr>
    </w:p>
    <w:p w14:paraId="02472535" w14:textId="211D98D1" w:rsidR="00E1048B" w:rsidRPr="00243622" w:rsidRDefault="00E1048B" w:rsidP="53876EC2">
      <w:pPr>
        <w:pStyle w:val="Heading1"/>
        <w:ind w:right="260"/>
        <w:jc w:val="both"/>
        <w:rPr>
          <w:rFonts w:eastAsia="Arial" w:cs="Arial"/>
          <w:b w:val="0"/>
          <w:bCs w:val="0"/>
          <w:szCs w:val="20"/>
        </w:rPr>
      </w:pPr>
      <w:r w:rsidRPr="53876EC2">
        <w:rPr>
          <w:rFonts w:eastAsia="Arial" w:cs="Arial"/>
          <w:b w:val="0"/>
          <w:bCs w:val="0"/>
          <w:szCs w:val="20"/>
        </w:rPr>
        <w:t xml:space="preserve">Work with </w:t>
      </w:r>
      <w:r w:rsidR="00663785" w:rsidRPr="53876EC2">
        <w:rPr>
          <w:rFonts w:eastAsia="Arial" w:cs="Arial"/>
          <w:b w:val="0"/>
          <w:bCs w:val="0"/>
          <w:szCs w:val="20"/>
        </w:rPr>
        <w:t>HoC / Headteacher</w:t>
      </w:r>
      <w:r w:rsidRPr="53876EC2">
        <w:rPr>
          <w:rFonts w:eastAsia="Arial" w:cs="Arial"/>
          <w:b w:val="0"/>
          <w:bCs w:val="0"/>
          <w:szCs w:val="20"/>
        </w:rPr>
        <w:t xml:space="preserve"> and staff team to ensure our learners are; </w:t>
      </w:r>
    </w:p>
    <w:p w14:paraId="7E6B0DEF" w14:textId="77777777" w:rsidR="00E1048B" w:rsidRPr="00243622" w:rsidRDefault="00E1048B" w:rsidP="53876EC2">
      <w:pPr>
        <w:pStyle w:val="ListParagraph"/>
        <w:widowControl w:val="0"/>
        <w:numPr>
          <w:ilvl w:val="0"/>
          <w:numId w:val="23"/>
        </w:numPr>
        <w:spacing w:after="0" w:line="240" w:lineRule="auto"/>
        <w:ind w:left="360" w:right="26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3876EC2">
        <w:rPr>
          <w:rFonts w:ascii="Arial" w:eastAsia="Arial" w:hAnsi="Arial" w:cs="Arial"/>
          <w:sz w:val="20"/>
          <w:szCs w:val="20"/>
        </w:rPr>
        <w:t>Confident and self-assured.</w:t>
      </w:r>
    </w:p>
    <w:p w14:paraId="6C02860E" w14:textId="77777777" w:rsidR="00E1048B" w:rsidRPr="00243622" w:rsidRDefault="00E1048B" w:rsidP="53876EC2">
      <w:pPr>
        <w:pStyle w:val="ListParagraph"/>
        <w:widowControl w:val="0"/>
        <w:numPr>
          <w:ilvl w:val="0"/>
          <w:numId w:val="23"/>
        </w:numPr>
        <w:spacing w:after="0" w:line="240" w:lineRule="auto"/>
        <w:ind w:left="360" w:right="26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3876EC2">
        <w:rPr>
          <w:rFonts w:ascii="Arial" w:eastAsia="Arial" w:hAnsi="Arial" w:cs="Arial"/>
          <w:sz w:val="20"/>
          <w:szCs w:val="20"/>
        </w:rPr>
        <w:t>Proud of their achievements and of their school.</w:t>
      </w:r>
    </w:p>
    <w:p w14:paraId="37DDBE26" w14:textId="77777777" w:rsidR="00E1048B" w:rsidRPr="00243622" w:rsidRDefault="00E1048B" w:rsidP="53876EC2">
      <w:pPr>
        <w:pStyle w:val="ListParagraph"/>
        <w:widowControl w:val="0"/>
        <w:numPr>
          <w:ilvl w:val="0"/>
          <w:numId w:val="23"/>
        </w:numPr>
        <w:spacing w:after="0" w:line="240" w:lineRule="auto"/>
        <w:ind w:left="360" w:right="26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3876EC2">
        <w:rPr>
          <w:rFonts w:ascii="Arial" w:eastAsia="Arial" w:hAnsi="Arial" w:cs="Arial"/>
          <w:sz w:val="20"/>
          <w:szCs w:val="20"/>
        </w:rPr>
        <w:t>Well behaved and considerate of others</w:t>
      </w:r>
    </w:p>
    <w:p w14:paraId="5CD3D172" w14:textId="77777777" w:rsidR="00243622" w:rsidRPr="00243622" w:rsidRDefault="00243622" w:rsidP="53876EC2">
      <w:pPr>
        <w:ind w:right="260"/>
        <w:jc w:val="both"/>
        <w:rPr>
          <w:rFonts w:eastAsia="Arial" w:cs="Arial"/>
          <w:szCs w:val="20"/>
        </w:rPr>
      </w:pPr>
    </w:p>
    <w:p w14:paraId="346EFA2E" w14:textId="77777777" w:rsidR="00243622" w:rsidRPr="00243622" w:rsidRDefault="00243622" w:rsidP="53876EC2">
      <w:pPr>
        <w:ind w:right="260"/>
        <w:jc w:val="both"/>
        <w:rPr>
          <w:rFonts w:eastAsia="Arial" w:cs="Arial"/>
          <w:szCs w:val="20"/>
        </w:rPr>
      </w:pPr>
    </w:p>
    <w:p w14:paraId="5078754C" w14:textId="77777777" w:rsidR="00E1048B" w:rsidRPr="00243622" w:rsidRDefault="00E1048B" w:rsidP="53876EC2">
      <w:pPr>
        <w:tabs>
          <w:tab w:val="left" w:pos="967"/>
          <w:tab w:val="left" w:pos="1032"/>
        </w:tabs>
        <w:spacing w:before="2" w:line="486" w:lineRule="auto"/>
        <w:ind w:right="260"/>
        <w:jc w:val="both"/>
        <w:rPr>
          <w:rFonts w:eastAsia="Arial" w:cs="Arial"/>
          <w:b/>
          <w:bCs/>
          <w:spacing w:val="-1"/>
          <w:szCs w:val="20"/>
          <w:u w:val="thick" w:color="000000"/>
        </w:rPr>
      </w:pPr>
      <w:r w:rsidRPr="53876EC2">
        <w:rPr>
          <w:rFonts w:eastAsia="Arial" w:cs="Arial"/>
          <w:b/>
          <w:bCs/>
          <w:spacing w:val="-1"/>
          <w:szCs w:val="20"/>
          <w:u w:val="thick" w:color="000000"/>
        </w:rPr>
        <w:t>Accountability</w:t>
      </w:r>
    </w:p>
    <w:p w14:paraId="7BD6937E" w14:textId="7B1EC127" w:rsidR="599F1F56" w:rsidRDefault="599F1F56" w:rsidP="599F1F56">
      <w:pPr>
        <w:pStyle w:val="ListParagraph"/>
        <w:tabs>
          <w:tab w:val="left" w:pos="967"/>
          <w:tab w:val="left" w:pos="1032"/>
        </w:tabs>
        <w:rPr>
          <w:sz w:val="20"/>
          <w:szCs w:val="20"/>
        </w:rPr>
      </w:pPr>
    </w:p>
    <w:p w14:paraId="5D129569" w14:textId="33DF357A" w:rsidR="0AD5E5F0" w:rsidRDefault="0AD5E5F0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z w:val="20"/>
          <w:szCs w:val="20"/>
        </w:rPr>
        <w:t>Effective communication</w:t>
      </w:r>
    </w:p>
    <w:p w14:paraId="2D85198F" w14:textId="2135D52F" w:rsidR="0AD5E5F0" w:rsidRDefault="0AD5E5F0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z w:val="20"/>
          <w:szCs w:val="20"/>
        </w:rPr>
        <w:t xml:space="preserve">Ensure that parents and learners are well </w:t>
      </w:r>
      <w:r w:rsidR="7E0D53B5" w:rsidRPr="599F1F56">
        <w:rPr>
          <w:rFonts w:ascii="Arial" w:eastAsia="Arial" w:hAnsi="Arial" w:cs="Arial"/>
          <w:sz w:val="20"/>
          <w:szCs w:val="20"/>
        </w:rPr>
        <w:t>informed</w:t>
      </w:r>
      <w:r w:rsidRPr="599F1F56">
        <w:rPr>
          <w:rFonts w:ascii="Arial" w:eastAsia="Arial" w:hAnsi="Arial" w:cs="Arial"/>
          <w:sz w:val="20"/>
          <w:szCs w:val="20"/>
        </w:rPr>
        <w:t xml:space="preserve"> about the curriculum and ensure that channels of communication are used effectively within the school.</w:t>
      </w:r>
    </w:p>
    <w:p w14:paraId="143DB404" w14:textId="77777777" w:rsidR="00E1048B" w:rsidRPr="00243622" w:rsidRDefault="00E1048B" w:rsidP="599F1F56">
      <w:pPr>
        <w:pStyle w:val="ListParagraph"/>
        <w:tabs>
          <w:tab w:val="left" w:pos="709"/>
        </w:tabs>
        <w:rPr>
          <w:sz w:val="20"/>
          <w:szCs w:val="20"/>
        </w:rPr>
      </w:pPr>
    </w:p>
    <w:p w14:paraId="1E2FB3A1" w14:textId="77777777" w:rsidR="00E1048B" w:rsidRPr="00243622" w:rsidRDefault="00E1048B" w:rsidP="599F1F56">
      <w:pPr>
        <w:tabs>
          <w:tab w:val="left" w:pos="709"/>
        </w:tabs>
        <w:rPr>
          <w:rFonts w:eastAsia="Arial" w:cs="Arial"/>
          <w:szCs w:val="20"/>
        </w:rPr>
      </w:pPr>
      <w:r w:rsidRPr="599F1F56">
        <w:rPr>
          <w:szCs w:val="20"/>
        </w:rPr>
        <w:t>Advice to the Trust Board</w:t>
      </w:r>
    </w:p>
    <w:p w14:paraId="69182F14" w14:textId="55DE1A6E" w:rsidR="00E1048B" w:rsidRPr="00243622" w:rsidRDefault="00E1048B" w:rsidP="599F1F56">
      <w:pPr>
        <w:tabs>
          <w:tab w:val="left" w:pos="709"/>
        </w:tabs>
        <w:rPr>
          <w:szCs w:val="20"/>
        </w:rPr>
      </w:pPr>
    </w:p>
    <w:p w14:paraId="5E4E8706" w14:textId="0C7A10D0" w:rsidR="00E1048B" w:rsidRPr="00243622" w:rsidRDefault="6B195168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before="6"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z w:val="20"/>
          <w:szCs w:val="20"/>
        </w:rPr>
        <w:t>Provide information, objective advice and support to the Trust Board to enable it to meet its responsibilities.</w:t>
      </w:r>
    </w:p>
    <w:p w14:paraId="49310296" w14:textId="0944A0A1" w:rsidR="00E1048B" w:rsidRPr="00243622" w:rsidRDefault="6B195168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before="6"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z w:val="20"/>
          <w:szCs w:val="20"/>
        </w:rPr>
        <w:t>Be accountable for school performance</w:t>
      </w:r>
    </w:p>
    <w:p w14:paraId="23D47DE5" w14:textId="32757124" w:rsidR="00E1048B" w:rsidRPr="00243622" w:rsidRDefault="6B195168" w:rsidP="599F1F56">
      <w:pPr>
        <w:pStyle w:val="ListParagraph"/>
        <w:widowControl w:val="0"/>
        <w:numPr>
          <w:ilvl w:val="0"/>
          <w:numId w:val="21"/>
        </w:numPr>
        <w:tabs>
          <w:tab w:val="left" w:pos="784"/>
        </w:tabs>
        <w:spacing w:before="6" w:after="0" w:line="240" w:lineRule="auto"/>
        <w:ind w:right="260" w:hanging="35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599F1F56">
        <w:rPr>
          <w:rFonts w:ascii="Arial" w:eastAsia="Arial" w:hAnsi="Arial" w:cs="Arial"/>
          <w:sz w:val="20"/>
          <w:szCs w:val="20"/>
        </w:rPr>
        <w:t>Present a clear and accurate account of pupil performance for a range of audiences including Trustees, the LA, OFSTED and others</w:t>
      </w:r>
    </w:p>
    <w:p w14:paraId="33B06A0B" w14:textId="77777777" w:rsidR="599F1F56" w:rsidRDefault="599F1F56" w:rsidP="599F1F56">
      <w:pPr>
        <w:tabs>
          <w:tab w:val="left" w:pos="709"/>
        </w:tabs>
        <w:rPr>
          <w:szCs w:val="20"/>
        </w:rPr>
      </w:pPr>
    </w:p>
    <w:p w14:paraId="3396F1F9" w14:textId="77777777" w:rsidR="00E1048B" w:rsidRPr="00243622" w:rsidRDefault="00E1048B" w:rsidP="53876EC2">
      <w:pPr>
        <w:ind w:right="260"/>
        <w:jc w:val="both"/>
        <w:rPr>
          <w:rFonts w:eastAsia="Arial" w:cs="Arial"/>
          <w:szCs w:val="20"/>
        </w:rPr>
      </w:pPr>
    </w:p>
    <w:p w14:paraId="7665F61F" w14:textId="63C24F63" w:rsidR="00E1048B" w:rsidRPr="00243622" w:rsidRDefault="00E1048B" w:rsidP="599F1F56">
      <w:pPr>
        <w:pStyle w:val="BodyText"/>
        <w:rPr>
          <w:rFonts w:cs="Arial"/>
          <w:sz w:val="20"/>
          <w:szCs w:val="20"/>
        </w:rPr>
      </w:pPr>
      <w:r w:rsidRPr="599F1F56">
        <w:rPr>
          <w:sz w:val="20"/>
          <w:szCs w:val="20"/>
        </w:rPr>
        <w:t xml:space="preserve">Undertake any professional duties reasonably delegated to the post- holder by the </w:t>
      </w:r>
      <w:r w:rsidR="00663785" w:rsidRPr="599F1F56">
        <w:rPr>
          <w:sz w:val="20"/>
          <w:szCs w:val="20"/>
        </w:rPr>
        <w:t>HoC / Headteacher</w:t>
      </w:r>
      <w:r w:rsidR="1A3C2185" w:rsidRPr="599F1F56">
        <w:rPr>
          <w:sz w:val="20"/>
          <w:szCs w:val="20"/>
        </w:rPr>
        <w:t xml:space="preserve">. </w:t>
      </w:r>
    </w:p>
    <w:p w14:paraId="514CB024" w14:textId="4EB7EBED" w:rsidR="00E1048B" w:rsidRPr="00243622" w:rsidRDefault="00E1048B" w:rsidP="599F1F56">
      <w:pPr>
        <w:pStyle w:val="BodyText"/>
        <w:rPr>
          <w:sz w:val="20"/>
          <w:szCs w:val="20"/>
        </w:rPr>
      </w:pPr>
    </w:p>
    <w:p w14:paraId="07A9BF81" w14:textId="4460892F" w:rsidR="00E1048B" w:rsidRPr="00243622" w:rsidRDefault="00E1048B" w:rsidP="599F1F56">
      <w:pPr>
        <w:pStyle w:val="BodyText"/>
        <w:rPr>
          <w:rFonts w:cs="Arial"/>
          <w:sz w:val="20"/>
          <w:szCs w:val="20"/>
        </w:rPr>
      </w:pPr>
      <w:r w:rsidRPr="599F1F56">
        <w:rPr>
          <w:sz w:val="20"/>
          <w:szCs w:val="20"/>
        </w:rPr>
        <w:t>All staff are expected to uphold the school’s principles and policies which underpin good practice and the</w:t>
      </w:r>
    </w:p>
    <w:p w14:paraId="40CDB50C" w14:textId="4460892F" w:rsidR="00E1048B" w:rsidRPr="00243622" w:rsidRDefault="00E1048B" w:rsidP="599F1F56">
      <w:pPr>
        <w:pStyle w:val="BodyText"/>
        <w:rPr>
          <w:rFonts w:cs="Arial"/>
          <w:sz w:val="20"/>
          <w:szCs w:val="20"/>
        </w:rPr>
      </w:pPr>
      <w:r w:rsidRPr="599F1F56">
        <w:rPr>
          <w:sz w:val="20"/>
          <w:szCs w:val="20"/>
        </w:rPr>
        <w:t>raising of standards across the school.</w:t>
      </w:r>
    </w:p>
    <w:p w14:paraId="2EA7742A" w14:textId="77777777" w:rsidR="00E1048B" w:rsidRPr="00243622" w:rsidRDefault="00E1048B" w:rsidP="599F1F56">
      <w:pPr>
        <w:pStyle w:val="BodyText"/>
        <w:rPr>
          <w:sz w:val="20"/>
          <w:szCs w:val="20"/>
        </w:rPr>
      </w:pPr>
    </w:p>
    <w:p w14:paraId="69202AD3" w14:textId="77777777" w:rsidR="00E1048B" w:rsidRPr="00243622" w:rsidRDefault="00E1048B" w:rsidP="599F1F56">
      <w:pPr>
        <w:pStyle w:val="BodyText"/>
        <w:rPr>
          <w:rFonts w:cs="Arial"/>
          <w:b/>
          <w:bCs/>
          <w:sz w:val="20"/>
          <w:szCs w:val="20"/>
        </w:rPr>
      </w:pPr>
      <w:r w:rsidRPr="599F1F56">
        <w:rPr>
          <w:b/>
          <w:bCs/>
          <w:sz w:val="20"/>
          <w:szCs w:val="20"/>
        </w:rPr>
        <w:t>Safeguarding Children</w:t>
      </w:r>
    </w:p>
    <w:p w14:paraId="4374D957" w14:textId="77777777" w:rsidR="00E1048B" w:rsidRPr="00243622" w:rsidRDefault="00E1048B" w:rsidP="599F1F56">
      <w:pPr>
        <w:pStyle w:val="BodyText"/>
        <w:rPr>
          <w:rFonts w:cs="Arial"/>
          <w:sz w:val="20"/>
          <w:szCs w:val="20"/>
        </w:rPr>
      </w:pPr>
      <w:r w:rsidRPr="599F1F56">
        <w:rPr>
          <w:sz w:val="20"/>
          <w:szCs w:val="20"/>
        </w:rPr>
        <w:t>The school is committed to safeguarding and promoting the welfare of children and expects all staff and</w:t>
      </w:r>
    </w:p>
    <w:p w14:paraId="317DE23C" w14:textId="77777777" w:rsidR="00E1048B" w:rsidRPr="00243622" w:rsidRDefault="00E1048B" w:rsidP="599F1F56">
      <w:pPr>
        <w:pStyle w:val="BodyText"/>
        <w:rPr>
          <w:rFonts w:cs="Arial"/>
          <w:sz w:val="20"/>
          <w:szCs w:val="20"/>
        </w:rPr>
      </w:pPr>
      <w:r w:rsidRPr="599F1F56">
        <w:rPr>
          <w:sz w:val="20"/>
          <w:szCs w:val="20"/>
        </w:rPr>
        <w:t>volunteers to share this commitment. The successful candidate will require an enhanced DBS clearance.</w:t>
      </w:r>
    </w:p>
    <w:sectPr w:rsidR="00E1048B" w:rsidRPr="00243622" w:rsidSect="00C92D8C">
      <w:headerReference w:type="default" r:id="rId10"/>
      <w:footerReference w:type="default" r:id="rId11"/>
      <w:pgSz w:w="11906" w:h="16838" w:code="9"/>
      <w:pgMar w:top="1985" w:right="992" w:bottom="1440" w:left="1440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64AD" w14:textId="77777777" w:rsidR="004C3470" w:rsidRDefault="004C3470">
      <w:r>
        <w:separator/>
      </w:r>
    </w:p>
  </w:endnote>
  <w:endnote w:type="continuationSeparator" w:id="0">
    <w:p w14:paraId="36C41164" w14:textId="77777777" w:rsidR="004C3470" w:rsidRDefault="004C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B9C9" w14:textId="41A241D9" w:rsidR="00476D2C" w:rsidRDefault="00135C47" w:rsidP="00357086">
    <w:pPr>
      <w:pStyle w:val="Footer"/>
      <w:jc w:val="center"/>
      <w:rPr>
        <w:sz w:val="18"/>
      </w:rPr>
    </w:pPr>
    <w:r>
      <w:rPr>
        <w:sz w:val="18"/>
      </w:rPr>
      <w:t>Chiltern Way Academy Trust</w:t>
    </w:r>
    <w:r w:rsidR="00357086" w:rsidRPr="009A5898">
      <w:rPr>
        <w:sz w:val="18"/>
      </w:rPr>
      <w:t>, Church Lane, Wendover, Buckinghamshire, HP22 6NL</w:t>
    </w:r>
    <w:r w:rsidR="00CC7AE7" w:rsidRPr="009A5898">
      <w:rPr>
        <w:sz w:val="18"/>
      </w:rPr>
      <w:t xml:space="preserve"> </w:t>
    </w:r>
  </w:p>
  <w:p w14:paraId="68F0A48B" w14:textId="3E7F61AC" w:rsidR="00476D2C" w:rsidRPr="009A5898" w:rsidRDefault="00476D2C" w:rsidP="009A5898">
    <w:pPr>
      <w:jc w:val="center"/>
      <w:rPr>
        <w:rFonts w:asciiTheme="minorHAnsi" w:hAnsiTheme="minorHAnsi" w:cstheme="minorHAnsi"/>
      </w:rPr>
    </w:pPr>
    <w:r w:rsidRPr="009A5898">
      <w:rPr>
        <w:rFonts w:asciiTheme="minorHAnsi" w:hAnsiTheme="minorHAnsi" w:cstheme="minorHAnsi"/>
        <w:sz w:val="18"/>
        <w:lang w:eastAsia="en-GB"/>
      </w:rPr>
      <w:t xml:space="preserve">Tel: </w:t>
    </w:r>
    <w:r w:rsidRPr="00E82E71">
      <w:rPr>
        <w:rFonts w:asciiTheme="minorHAnsi" w:hAnsiTheme="minorHAnsi" w:cstheme="minorHAnsi"/>
        <w:sz w:val="18"/>
      </w:rPr>
      <w:t>01296 622157</w:t>
    </w:r>
  </w:p>
  <w:p w14:paraId="72E567F2" w14:textId="77777777" w:rsidR="009A1C72" w:rsidRPr="009A1C72" w:rsidRDefault="009A1C72" w:rsidP="00357086">
    <w:pPr>
      <w:pStyle w:val="Footer"/>
      <w:jc w:val="center"/>
      <w:rPr>
        <w:rFonts w:cstheme="minorHAnsi"/>
        <w:sz w:val="12"/>
      </w:rPr>
    </w:pPr>
    <w:r w:rsidRPr="009A1C72">
      <w:rPr>
        <w:sz w:val="18"/>
      </w:rPr>
      <w:t>Email:</w:t>
    </w:r>
    <w:r>
      <w:rPr>
        <w:sz w:val="18"/>
      </w:rPr>
      <w:t xml:space="preserve"> </w:t>
    </w:r>
    <w:hyperlink r:id="rId1" w:history="1">
      <w:r w:rsidRPr="00BF6F5B">
        <w:rPr>
          <w:rStyle w:val="Hyperlink"/>
          <w:sz w:val="18"/>
        </w:rPr>
        <w:t>office@chilternway.org</w:t>
      </w:r>
    </w:hyperlink>
  </w:p>
  <w:p w14:paraId="65D1ADFE" w14:textId="77777777" w:rsidR="00357086" w:rsidRPr="008F2E9B" w:rsidRDefault="00357086" w:rsidP="00357086">
    <w:pPr>
      <w:pStyle w:val="Footer"/>
      <w:jc w:val="center"/>
      <w:rPr>
        <w:sz w:val="16"/>
      </w:rPr>
    </w:pPr>
  </w:p>
  <w:p w14:paraId="380CC583" w14:textId="77777777" w:rsidR="00357086" w:rsidRPr="008F2E9B" w:rsidRDefault="00357086" w:rsidP="00357086">
    <w:pPr>
      <w:jc w:val="center"/>
      <w:rPr>
        <w:rFonts w:asciiTheme="minorHAnsi" w:hAnsiTheme="minorHAnsi" w:cstheme="minorHAnsi"/>
        <w:sz w:val="12"/>
        <w:szCs w:val="12"/>
      </w:rPr>
    </w:pPr>
    <w:r w:rsidRPr="008F2E9B">
      <w:rPr>
        <w:rFonts w:asciiTheme="minorHAnsi" w:hAnsiTheme="minorHAnsi" w:cstheme="minorHAnsi"/>
        <w:sz w:val="12"/>
        <w:szCs w:val="12"/>
      </w:rPr>
      <w:t>Chiltern Way Academy Trust is Registered in England and Wales. Company Number 10004115.</w:t>
    </w:r>
  </w:p>
  <w:p w14:paraId="5D01FD11" w14:textId="77777777" w:rsidR="00357086" w:rsidRDefault="00357086" w:rsidP="00357086">
    <w:pPr>
      <w:jc w:val="center"/>
      <w:rPr>
        <w:color w:val="1F497D"/>
      </w:rPr>
    </w:pPr>
    <w:r w:rsidRPr="008F2E9B">
      <w:rPr>
        <w:rFonts w:asciiTheme="minorHAnsi" w:hAnsiTheme="minorHAnsi" w:cstheme="minorHAnsi"/>
        <w:sz w:val="12"/>
        <w:szCs w:val="12"/>
      </w:rPr>
      <w:t>Registered Office: Church Lane, Wendover, Buckinghamshire HP22 6NL</w:t>
    </w:r>
  </w:p>
  <w:p w14:paraId="30566425" w14:textId="77777777" w:rsidR="008F2E9B" w:rsidRPr="00994BFF" w:rsidRDefault="008F2E9B" w:rsidP="00994BFF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34E4" w14:textId="77777777" w:rsidR="004C3470" w:rsidRDefault="004C3470">
      <w:r>
        <w:separator/>
      </w:r>
    </w:p>
  </w:footnote>
  <w:footnote w:type="continuationSeparator" w:id="0">
    <w:p w14:paraId="558F7785" w14:textId="77777777" w:rsidR="004C3470" w:rsidRDefault="004C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45E8" w14:textId="198AD87B" w:rsidR="005A6ECB" w:rsidRDefault="00135C47" w:rsidP="00135C47">
    <w:pPr>
      <w:pStyle w:val="Header"/>
      <w:tabs>
        <w:tab w:val="clear" w:pos="9026"/>
      </w:tabs>
      <w:jc w:val="right"/>
    </w:pPr>
    <w:r w:rsidRPr="00842714"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5555F5F1" wp14:editId="78AE044E">
          <wp:simplePos x="0" y="0"/>
          <wp:positionH relativeFrom="column">
            <wp:posOffset>3657600</wp:posOffset>
          </wp:positionH>
          <wp:positionV relativeFrom="paragraph">
            <wp:posOffset>-104775</wp:posOffset>
          </wp:positionV>
          <wp:extent cx="2562860" cy="780415"/>
          <wp:effectExtent l="0" t="0" r="8890" b="635"/>
          <wp:wrapThrough wrapText="bothSides">
            <wp:wrapPolygon edited="0">
              <wp:start x="0" y="0"/>
              <wp:lineTo x="0" y="21090"/>
              <wp:lineTo x="21514" y="21090"/>
              <wp:lineTo x="21514" y="0"/>
              <wp:lineTo x="0" y="0"/>
            </wp:wrapPolygon>
          </wp:wrapThrough>
          <wp:docPr id="1997665294" name="Picture 1997665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7898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86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noProof/>
      </w:rPr>
      <w:t xml:space="preserve">                                   </w:t>
    </w:r>
    <w:r w:rsidR="000F573D">
      <w:tab/>
    </w:r>
    <w:r w:rsidR="000F573D">
      <w:tab/>
    </w:r>
  </w:p>
  <w:p w14:paraId="7A6A7DD0" w14:textId="77777777" w:rsidR="005A6ECB" w:rsidRDefault="00B9395A" w:rsidP="00C012E1">
    <w:pPr>
      <w:pStyle w:val="Header"/>
      <w:tabs>
        <w:tab w:val="clear" w:pos="9026"/>
      </w:tabs>
      <w:jc w:val="center"/>
    </w:pPr>
    <w:r>
      <w:t xml:space="preserve">                                                                                                             </w:t>
    </w:r>
    <w:r w:rsidR="00B344B5">
      <w:t xml:space="preserve">   </w:t>
    </w:r>
    <w:r w:rsidR="00C012E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58A"/>
    <w:multiLevelType w:val="hybridMultilevel"/>
    <w:tmpl w:val="FFFFFFFF"/>
    <w:lvl w:ilvl="0" w:tplc="2318B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E6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6E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0F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E8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46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8C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C9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87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122C"/>
    <w:multiLevelType w:val="hybridMultilevel"/>
    <w:tmpl w:val="FFFFFFFF"/>
    <w:lvl w:ilvl="0" w:tplc="B7F84F9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1" w:tplc="E6BC5BD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7D0E4E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E54058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32F4F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10209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3010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0076C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A045A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474E13"/>
    <w:multiLevelType w:val="hybridMultilevel"/>
    <w:tmpl w:val="FFFFFFFF"/>
    <w:lvl w:ilvl="0" w:tplc="DE1459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703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C60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E2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67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925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E9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A3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8A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92A96"/>
    <w:multiLevelType w:val="hybridMultilevel"/>
    <w:tmpl w:val="12B2B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00DBA"/>
    <w:multiLevelType w:val="hybridMultilevel"/>
    <w:tmpl w:val="374CB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06356"/>
    <w:multiLevelType w:val="hybridMultilevel"/>
    <w:tmpl w:val="FFFFFFFF"/>
    <w:lvl w:ilvl="0" w:tplc="7220D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48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C6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8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EC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29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AE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63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0E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F1D77"/>
    <w:multiLevelType w:val="hybridMultilevel"/>
    <w:tmpl w:val="DED06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CAF011"/>
    <w:multiLevelType w:val="hybridMultilevel"/>
    <w:tmpl w:val="FFFFFFFF"/>
    <w:lvl w:ilvl="0" w:tplc="952C5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4CA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084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00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41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09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E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89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BAB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5E8B1"/>
    <w:multiLevelType w:val="hybridMultilevel"/>
    <w:tmpl w:val="FFFFFFFF"/>
    <w:lvl w:ilvl="0" w:tplc="0D12E3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34048D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26E6D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EEAA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2E22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622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A098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6297B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6A42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94303F"/>
    <w:multiLevelType w:val="hybridMultilevel"/>
    <w:tmpl w:val="2F0A1E3C"/>
    <w:lvl w:ilvl="0" w:tplc="080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0" w15:restartNumberingAfterBreak="0">
    <w:nsid w:val="202E530B"/>
    <w:multiLevelType w:val="hybridMultilevel"/>
    <w:tmpl w:val="FFFFFFFF"/>
    <w:lvl w:ilvl="0" w:tplc="65DADC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F06E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3E84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F088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AACC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D2A1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3882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63C0FE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9A476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26D5CD"/>
    <w:multiLevelType w:val="hybridMultilevel"/>
    <w:tmpl w:val="FFFFFFFF"/>
    <w:lvl w:ilvl="0" w:tplc="5E240A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14295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CF069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B2A3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0CD5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0EAE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E839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80CE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08C39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E32F84"/>
    <w:multiLevelType w:val="hybridMultilevel"/>
    <w:tmpl w:val="53B228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A1014"/>
    <w:multiLevelType w:val="hybridMultilevel"/>
    <w:tmpl w:val="8BF6CC3E"/>
    <w:lvl w:ilvl="0" w:tplc="259E7D94">
      <w:start w:val="1"/>
      <w:numFmt w:val="bullet"/>
      <w:lvlText w:val=""/>
      <w:lvlJc w:val="left"/>
      <w:pPr>
        <w:ind w:left="1421" w:hanging="701"/>
      </w:pPr>
      <w:rPr>
        <w:rFonts w:ascii="Symbol" w:hAnsi="Symbol" w:hint="default"/>
        <w:b/>
        <w:bCs/>
        <w:w w:val="102"/>
        <w:sz w:val="19"/>
        <w:szCs w:val="19"/>
      </w:rPr>
    </w:lvl>
    <w:lvl w:ilvl="1" w:tplc="35EAD23E">
      <w:start w:val="1"/>
      <w:numFmt w:val="bullet"/>
      <w:lvlText w:val=""/>
      <w:lvlJc w:val="left"/>
      <w:pPr>
        <w:ind w:left="1486" w:hanging="351"/>
      </w:pPr>
      <w:rPr>
        <w:rFonts w:ascii="Symbol" w:hAnsi="Symbol" w:hint="default"/>
        <w:w w:val="101"/>
        <w:sz w:val="23"/>
        <w:szCs w:val="23"/>
      </w:rPr>
    </w:lvl>
    <w:lvl w:ilvl="2" w:tplc="0AD87F58">
      <w:start w:val="1"/>
      <w:numFmt w:val="bullet"/>
      <w:lvlText w:val=""/>
      <w:lvlJc w:val="left"/>
      <w:pPr>
        <w:ind w:left="2122" w:hanging="351"/>
      </w:pPr>
      <w:rPr>
        <w:rFonts w:ascii="Symbol" w:hAnsi="Symbol" w:hint="default"/>
        <w:w w:val="101"/>
        <w:sz w:val="23"/>
        <w:szCs w:val="23"/>
      </w:rPr>
    </w:lvl>
    <w:lvl w:ilvl="3" w:tplc="BC687C80">
      <w:start w:val="1"/>
      <w:numFmt w:val="bullet"/>
      <w:lvlText w:val="•"/>
      <w:lvlJc w:val="left"/>
      <w:pPr>
        <w:ind w:left="2122" w:hanging="351"/>
      </w:pPr>
    </w:lvl>
    <w:lvl w:ilvl="4" w:tplc="BA2E0246">
      <w:start w:val="1"/>
      <w:numFmt w:val="bullet"/>
      <w:lvlText w:val="•"/>
      <w:lvlJc w:val="left"/>
      <w:pPr>
        <w:ind w:left="3455" w:hanging="351"/>
      </w:pPr>
    </w:lvl>
    <w:lvl w:ilvl="5" w:tplc="7862B3DA">
      <w:start w:val="1"/>
      <w:numFmt w:val="bullet"/>
      <w:lvlText w:val="•"/>
      <w:lvlJc w:val="left"/>
      <w:pPr>
        <w:ind w:left="4789" w:hanging="351"/>
      </w:pPr>
    </w:lvl>
    <w:lvl w:ilvl="6" w:tplc="63FADD98">
      <w:start w:val="1"/>
      <w:numFmt w:val="bullet"/>
      <w:lvlText w:val="•"/>
      <w:lvlJc w:val="left"/>
      <w:pPr>
        <w:ind w:left="6123" w:hanging="351"/>
      </w:pPr>
    </w:lvl>
    <w:lvl w:ilvl="7" w:tplc="ACA0F06C">
      <w:start w:val="1"/>
      <w:numFmt w:val="bullet"/>
      <w:lvlText w:val="•"/>
      <w:lvlJc w:val="left"/>
      <w:pPr>
        <w:ind w:left="7457" w:hanging="351"/>
      </w:pPr>
    </w:lvl>
    <w:lvl w:ilvl="8" w:tplc="EF1CCB82">
      <w:start w:val="1"/>
      <w:numFmt w:val="bullet"/>
      <w:lvlText w:val="•"/>
      <w:lvlJc w:val="left"/>
      <w:pPr>
        <w:ind w:left="8791" w:hanging="351"/>
      </w:pPr>
    </w:lvl>
  </w:abstractNum>
  <w:abstractNum w:abstractNumId="14" w15:restartNumberingAfterBreak="0">
    <w:nsid w:val="29170002"/>
    <w:multiLevelType w:val="hybridMultilevel"/>
    <w:tmpl w:val="E1DA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93E93"/>
    <w:multiLevelType w:val="hybridMultilevel"/>
    <w:tmpl w:val="A322BEEE"/>
    <w:lvl w:ilvl="0" w:tplc="6A72FD58">
      <w:start w:val="1"/>
      <w:numFmt w:val="upperLetter"/>
      <w:lvlText w:val="%1"/>
      <w:lvlJc w:val="left"/>
      <w:pPr>
        <w:ind w:left="701" w:hanging="701"/>
      </w:pPr>
      <w:rPr>
        <w:rFonts w:ascii="Comic Sans MS" w:eastAsia="Comic Sans MS" w:hAnsi="Comic Sans MS" w:hint="default"/>
        <w:b/>
        <w:bCs/>
        <w:w w:val="102"/>
        <w:sz w:val="19"/>
        <w:szCs w:val="19"/>
      </w:rPr>
    </w:lvl>
    <w:lvl w:ilvl="1" w:tplc="AFBAE3C0">
      <w:start w:val="1"/>
      <w:numFmt w:val="bullet"/>
      <w:lvlText w:val=""/>
      <w:lvlJc w:val="left"/>
      <w:pPr>
        <w:ind w:left="766" w:hanging="351"/>
      </w:pPr>
      <w:rPr>
        <w:rFonts w:ascii="Symbol" w:eastAsia="Symbol" w:hAnsi="Symbol" w:hint="default"/>
        <w:w w:val="101"/>
        <w:sz w:val="23"/>
        <w:szCs w:val="23"/>
      </w:rPr>
    </w:lvl>
    <w:lvl w:ilvl="2" w:tplc="D4484CB6">
      <w:start w:val="1"/>
      <w:numFmt w:val="bullet"/>
      <w:lvlText w:val=""/>
      <w:lvlJc w:val="left"/>
      <w:pPr>
        <w:ind w:left="1402" w:hanging="351"/>
      </w:pPr>
      <w:rPr>
        <w:rFonts w:ascii="Symbol" w:eastAsia="Symbol" w:hAnsi="Symbol" w:hint="default"/>
        <w:w w:val="101"/>
        <w:sz w:val="23"/>
        <w:szCs w:val="23"/>
      </w:rPr>
    </w:lvl>
    <w:lvl w:ilvl="3" w:tplc="75E2C52A">
      <w:start w:val="1"/>
      <w:numFmt w:val="bullet"/>
      <w:lvlText w:val="•"/>
      <w:lvlJc w:val="left"/>
      <w:pPr>
        <w:ind w:left="1402" w:hanging="351"/>
      </w:pPr>
      <w:rPr>
        <w:rFonts w:hint="default"/>
      </w:rPr>
    </w:lvl>
    <w:lvl w:ilvl="4" w:tplc="6E7E79A8">
      <w:start w:val="1"/>
      <w:numFmt w:val="bullet"/>
      <w:lvlText w:val="•"/>
      <w:lvlJc w:val="left"/>
      <w:pPr>
        <w:ind w:left="2735" w:hanging="351"/>
      </w:pPr>
      <w:rPr>
        <w:rFonts w:hint="default"/>
      </w:rPr>
    </w:lvl>
    <w:lvl w:ilvl="5" w:tplc="9D368E86">
      <w:start w:val="1"/>
      <w:numFmt w:val="bullet"/>
      <w:lvlText w:val="•"/>
      <w:lvlJc w:val="left"/>
      <w:pPr>
        <w:ind w:left="4069" w:hanging="351"/>
      </w:pPr>
      <w:rPr>
        <w:rFonts w:hint="default"/>
      </w:rPr>
    </w:lvl>
    <w:lvl w:ilvl="6" w:tplc="3F482C54">
      <w:start w:val="1"/>
      <w:numFmt w:val="bullet"/>
      <w:lvlText w:val="•"/>
      <w:lvlJc w:val="left"/>
      <w:pPr>
        <w:ind w:left="5403" w:hanging="351"/>
      </w:pPr>
      <w:rPr>
        <w:rFonts w:hint="default"/>
      </w:rPr>
    </w:lvl>
    <w:lvl w:ilvl="7" w:tplc="D852468C">
      <w:start w:val="1"/>
      <w:numFmt w:val="bullet"/>
      <w:lvlText w:val="•"/>
      <w:lvlJc w:val="left"/>
      <w:pPr>
        <w:ind w:left="6737" w:hanging="351"/>
      </w:pPr>
      <w:rPr>
        <w:rFonts w:hint="default"/>
      </w:rPr>
    </w:lvl>
    <w:lvl w:ilvl="8" w:tplc="FC60B9DE">
      <w:start w:val="1"/>
      <w:numFmt w:val="bullet"/>
      <w:lvlText w:val="•"/>
      <w:lvlJc w:val="left"/>
      <w:pPr>
        <w:ind w:left="8071" w:hanging="351"/>
      </w:pPr>
      <w:rPr>
        <w:rFonts w:hint="default"/>
      </w:rPr>
    </w:lvl>
  </w:abstractNum>
  <w:abstractNum w:abstractNumId="16" w15:restartNumberingAfterBreak="0">
    <w:nsid w:val="4030D154"/>
    <w:multiLevelType w:val="hybridMultilevel"/>
    <w:tmpl w:val="FFFFFFFF"/>
    <w:lvl w:ilvl="0" w:tplc="696CD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A4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C0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E4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0A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ED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04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62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C4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95AF0"/>
    <w:multiLevelType w:val="hybridMultilevel"/>
    <w:tmpl w:val="3DE62F14"/>
    <w:lvl w:ilvl="0" w:tplc="08090001">
      <w:start w:val="1"/>
      <w:numFmt w:val="bullet"/>
      <w:lvlText w:val=""/>
      <w:lvlJc w:val="left"/>
      <w:pPr>
        <w:ind w:left="701" w:hanging="701"/>
      </w:pPr>
      <w:rPr>
        <w:rFonts w:ascii="Symbol" w:hAnsi="Symbol" w:hint="default"/>
        <w:b/>
        <w:bCs/>
        <w:w w:val="102"/>
        <w:sz w:val="19"/>
        <w:szCs w:val="19"/>
      </w:rPr>
    </w:lvl>
    <w:lvl w:ilvl="1" w:tplc="FFFFFFFF">
      <w:start w:val="1"/>
      <w:numFmt w:val="bullet"/>
      <w:lvlText w:val=""/>
      <w:lvlJc w:val="left"/>
      <w:pPr>
        <w:ind w:left="766" w:hanging="351"/>
      </w:pPr>
      <w:rPr>
        <w:rFonts w:ascii="Symbol" w:eastAsia="Symbol" w:hAnsi="Symbol" w:hint="default"/>
        <w:w w:val="101"/>
        <w:sz w:val="23"/>
        <w:szCs w:val="23"/>
      </w:rPr>
    </w:lvl>
    <w:lvl w:ilvl="2" w:tplc="FFFFFFFF">
      <w:start w:val="1"/>
      <w:numFmt w:val="bullet"/>
      <w:lvlText w:val=""/>
      <w:lvlJc w:val="left"/>
      <w:pPr>
        <w:ind w:left="1402" w:hanging="351"/>
      </w:pPr>
      <w:rPr>
        <w:rFonts w:ascii="Symbol" w:eastAsia="Symbol" w:hAnsi="Symbol" w:hint="default"/>
        <w:w w:val="101"/>
        <w:sz w:val="23"/>
        <w:szCs w:val="23"/>
      </w:rPr>
    </w:lvl>
    <w:lvl w:ilvl="3" w:tplc="FFFFFFFF">
      <w:start w:val="1"/>
      <w:numFmt w:val="bullet"/>
      <w:lvlText w:val="•"/>
      <w:lvlJc w:val="left"/>
      <w:pPr>
        <w:ind w:left="1402" w:hanging="35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2735" w:hanging="35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069" w:hanging="35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03" w:hanging="35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5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071" w:hanging="351"/>
      </w:pPr>
      <w:rPr>
        <w:rFonts w:hint="default"/>
      </w:rPr>
    </w:lvl>
  </w:abstractNum>
  <w:abstractNum w:abstractNumId="18" w15:restartNumberingAfterBreak="0">
    <w:nsid w:val="432223E0"/>
    <w:multiLevelType w:val="hybridMultilevel"/>
    <w:tmpl w:val="FDE61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0319A"/>
    <w:multiLevelType w:val="hybridMultilevel"/>
    <w:tmpl w:val="FFFFFFFF"/>
    <w:lvl w:ilvl="0" w:tplc="DCC04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68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8A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C1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A5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2CB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EE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29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69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47A39"/>
    <w:multiLevelType w:val="hybridMultilevel"/>
    <w:tmpl w:val="790AD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C8346"/>
    <w:multiLevelType w:val="hybridMultilevel"/>
    <w:tmpl w:val="FFFFFFFF"/>
    <w:lvl w:ilvl="0" w:tplc="68AAD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AC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80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EB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A2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28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8E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86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80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5FA2E"/>
    <w:multiLevelType w:val="hybridMultilevel"/>
    <w:tmpl w:val="FFFFFFFF"/>
    <w:lvl w:ilvl="0" w:tplc="D542BE8E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F76ED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6A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85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63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C2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20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2A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709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9571D"/>
    <w:multiLevelType w:val="hybridMultilevel"/>
    <w:tmpl w:val="8110AF6C"/>
    <w:lvl w:ilvl="0" w:tplc="08090001">
      <w:start w:val="1"/>
      <w:numFmt w:val="bullet"/>
      <w:lvlText w:val=""/>
      <w:lvlJc w:val="left"/>
      <w:pPr>
        <w:ind w:left="701" w:hanging="701"/>
      </w:pPr>
      <w:rPr>
        <w:rFonts w:ascii="Symbol" w:hAnsi="Symbol" w:hint="default"/>
        <w:b/>
        <w:bCs/>
        <w:w w:val="102"/>
        <w:sz w:val="19"/>
        <w:szCs w:val="19"/>
      </w:rPr>
    </w:lvl>
    <w:lvl w:ilvl="1" w:tplc="FFFFFFFF">
      <w:start w:val="1"/>
      <w:numFmt w:val="bullet"/>
      <w:lvlText w:val=""/>
      <w:lvlJc w:val="left"/>
      <w:pPr>
        <w:ind w:left="766" w:hanging="351"/>
      </w:pPr>
      <w:rPr>
        <w:rFonts w:ascii="Symbol" w:eastAsia="Symbol" w:hAnsi="Symbol" w:hint="default"/>
        <w:w w:val="101"/>
        <w:sz w:val="23"/>
        <w:szCs w:val="23"/>
      </w:rPr>
    </w:lvl>
    <w:lvl w:ilvl="2" w:tplc="FFFFFFFF">
      <w:start w:val="1"/>
      <w:numFmt w:val="bullet"/>
      <w:lvlText w:val=""/>
      <w:lvlJc w:val="left"/>
      <w:pPr>
        <w:ind w:left="1402" w:hanging="351"/>
      </w:pPr>
      <w:rPr>
        <w:rFonts w:ascii="Symbol" w:eastAsia="Symbol" w:hAnsi="Symbol" w:hint="default"/>
        <w:w w:val="101"/>
        <w:sz w:val="23"/>
        <w:szCs w:val="23"/>
      </w:rPr>
    </w:lvl>
    <w:lvl w:ilvl="3" w:tplc="FFFFFFFF">
      <w:start w:val="1"/>
      <w:numFmt w:val="bullet"/>
      <w:lvlText w:val="•"/>
      <w:lvlJc w:val="left"/>
      <w:pPr>
        <w:ind w:left="1402" w:hanging="35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2735" w:hanging="35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069" w:hanging="35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03" w:hanging="35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5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071" w:hanging="351"/>
      </w:pPr>
      <w:rPr>
        <w:rFonts w:hint="default"/>
      </w:rPr>
    </w:lvl>
  </w:abstractNum>
  <w:abstractNum w:abstractNumId="24" w15:restartNumberingAfterBreak="0">
    <w:nsid w:val="63CD1C67"/>
    <w:multiLevelType w:val="hybridMultilevel"/>
    <w:tmpl w:val="FFFFFFFF"/>
    <w:lvl w:ilvl="0" w:tplc="543E4A16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</w:rPr>
    </w:lvl>
    <w:lvl w:ilvl="1" w:tplc="886055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7EA97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000B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F002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5A63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000E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EAC8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7F2A4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6B231B"/>
    <w:multiLevelType w:val="hybridMultilevel"/>
    <w:tmpl w:val="D5F23B4A"/>
    <w:lvl w:ilvl="0" w:tplc="F7E01822">
      <w:start w:val="1"/>
      <w:numFmt w:val="bullet"/>
      <w:lvlText w:val=""/>
      <w:lvlJc w:val="left"/>
      <w:pPr>
        <w:ind w:left="432" w:hanging="351"/>
      </w:pPr>
      <w:rPr>
        <w:rFonts w:ascii="Symbol" w:eastAsia="Symbol" w:hAnsi="Symbol" w:hint="default"/>
        <w:w w:val="101"/>
        <w:sz w:val="23"/>
        <w:szCs w:val="23"/>
      </w:rPr>
    </w:lvl>
    <w:lvl w:ilvl="1" w:tplc="413ABDB4">
      <w:start w:val="1"/>
      <w:numFmt w:val="bullet"/>
      <w:lvlText w:val="•"/>
      <w:lvlJc w:val="left"/>
      <w:pPr>
        <w:ind w:left="1418" w:hanging="351"/>
      </w:pPr>
      <w:rPr>
        <w:rFonts w:hint="default"/>
      </w:rPr>
    </w:lvl>
    <w:lvl w:ilvl="2" w:tplc="312A75C2">
      <w:start w:val="1"/>
      <w:numFmt w:val="bullet"/>
      <w:lvlText w:val="•"/>
      <w:lvlJc w:val="left"/>
      <w:pPr>
        <w:ind w:left="2404" w:hanging="351"/>
      </w:pPr>
      <w:rPr>
        <w:rFonts w:hint="default"/>
      </w:rPr>
    </w:lvl>
    <w:lvl w:ilvl="3" w:tplc="10E6B284">
      <w:start w:val="1"/>
      <w:numFmt w:val="bullet"/>
      <w:lvlText w:val="•"/>
      <w:lvlJc w:val="left"/>
      <w:pPr>
        <w:ind w:left="3390" w:hanging="351"/>
      </w:pPr>
      <w:rPr>
        <w:rFonts w:hint="default"/>
      </w:rPr>
    </w:lvl>
    <w:lvl w:ilvl="4" w:tplc="E660AD58">
      <w:start w:val="1"/>
      <w:numFmt w:val="bullet"/>
      <w:lvlText w:val="•"/>
      <w:lvlJc w:val="left"/>
      <w:pPr>
        <w:ind w:left="4376" w:hanging="351"/>
      </w:pPr>
      <w:rPr>
        <w:rFonts w:hint="default"/>
      </w:rPr>
    </w:lvl>
    <w:lvl w:ilvl="5" w:tplc="91944982">
      <w:start w:val="1"/>
      <w:numFmt w:val="bullet"/>
      <w:lvlText w:val="•"/>
      <w:lvlJc w:val="left"/>
      <w:pPr>
        <w:ind w:left="5361" w:hanging="351"/>
      </w:pPr>
      <w:rPr>
        <w:rFonts w:hint="default"/>
      </w:rPr>
    </w:lvl>
    <w:lvl w:ilvl="6" w:tplc="6484B09E">
      <w:start w:val="1"/>
      <w:numFmt w:val="bullet"/>
      <w:lvlText w:val="•"/>
      <w:lvlJc w:val="left"/>
      <w:pPr>
        <w:ind w:left="6347" w:hanging="351"/>
      </w:pPr>
      <w:rPr>
        <w:rFonts w:hint="default"/>
      </w:rPr>
    </w:lvl>
    <w:lvl w:ilvl="7" w:tplc="522CF372">
      <w:start w:val="1"/>
      <w:numFmt w:val="bullet"/>
      <w:lvlText w:val="•"/>
      <w:lvlJc w:val="left"/>
      <w:pPr>
        <w:ind w:left="7333" w:hanging="351"/>
      </w:pPr>
      <w:rPr>
        <w:rFonts w:hint="default"/>
      </w:rPr>
    </w:lvl>
    <w:lvl w:ilvl="8" w:tplc="F3E8A1DE">
      <w:start w:val="1"/>
      <w:numFmt w:val="bullet"/>
      <w:lvlText w:val="•"/>
      <w:lvlJc w:val="left"/>
      <w:pPr>
        <w:ind w:left="8319" w:hanging="351"/>
      </w:pPr>
      <w:rPr>
        <w:rFonts w:hint="default"/>
      </w:rPr>
    </w:lvl>
  </w:abstractNum>
  <w:abstractNum w:abstractNumId="26" w15:restartNumberingAfterBreak="0">
    <w:nsid w:val="73EDA1D5"/>
    <w:multiLevelType w:val="hybridMultilevel"/>
    <w:tmpl w:val="FFFFFFFF"/>
    <w:lvl w:ilvl="0" w:tplc="D6C84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48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2E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25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C9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4D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6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65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2F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9181">
    <w:abstractNumId w:val="7"/>
  </w:num>
  <w:num w:numId="2" w16cid:durableId="1283461670">
    <w:abstractNumId w:val="0"/>
  </w:num>
  <w:num w:numId="3" w16cid:durableId="597299363">
    <w:abstractNumId w:val="26"/>
  </w:num>
  <w:num w:numId="4" w16cid:durableId="2012683646">
    <w:abstractNumId w:val="5"/>
  </w:num>
  <w:num w:numId="5" w16cid:durableId="1603565775">
    <w:abstractNumId w:val="8"/>
  </w:num>
  <w:num w:numId="6" w16cid:durableId="1316297535">
    <w:abstractNumId w:val="24"/>
  </w:num>
  <w:num w:numId="7" w16cid:durableId="645623378">
    <w:abstractNumId w:val="19"/>
  </w:num>
  <w:num w:numId="8" w16cid:durableId="1963610877">
    <w:abstractNumId w:val="21"/>
  </w:num>
  <w:num w:numId="9" w16cid:durableId="1400636818">
    <w:abstractNumId w:val="10"/>
  </w:num>
  <w:num w:numId="10" w16cid:durableId="925922065">
    <w:abstractNumId w:val="1"/>
  </w:num>
  <w:num w:numId="11" w16cid:durableId="1399667281">
    <w:abstractNumId w:val="22"/>
  </w:num>
  <w:num w:numId="12" w16cid:durableId="141506095">
    <w:abstractNumId w:val="2"/>
  </w:num>
  <w:num w:numId="13" w16cid:durableId="705447885">
    <w:abstractNumId w:val="16"/>
  </w:num>
  <w:num w:numId="14" w16cid:durableId="1126391193">
    <w:abstractNumId w:val="11"/>
  </w:num>
  <w:num w:numId="15" w16cid:durableId="2008053737">
    <w:abstractNumId w:val="18"/>
  </w:num>
  <w:num w:numId="16" w16cid:durableId="2057118020">
    <w:abstractNumId w:val="4"/>
  </w:num>
  <w:num w:numId="17" w16cid:durableId="1301497029">
    <w:abstractNumId w:val="20"/>
  </w:num>
  <w:num w:numId="18" w16cid:durableId="305624562">
    <w:abstractNumId w:val="3"/>
  </w:num>
  <w:num w:numId="19" w16cid:durableId="604770632">
    <w:abstractNumId w:val="12"/>
  </w:num>
  <w:num w:numId="20" w16cid:durableId="731974120">
    <w:abstractNumId w:val="14"/>
  </w:num>
  <w:num w:numId="21" w16cid:durableId="1764688779">
    <w:abstractNumId w:val="25"/>
  </w:num>
  <w:num w:numId="22" w16cid:durableId="1338656125">
    <w:abstractNumId w:val="15"/>
  </w:num>
  <w:num w:numId="23" w16cid:durableId="1914585590">
    <w:abstractNumId w:val="9"/>
  </w:num>
  <w:num w:numId="24" w16cid:durableId="358435449">
    <w:abstractNumId w:val="13"/>
  </w:num>
  <w:num w:numId="25" w16cid:durableId="815730056">
    <w:abstractNumId w:val="23"/>
  </w:num>
  <w:num w:numId="26" w16cid:durableId="1876038440">
    <w:abstractNumId w:val="17"/>
  </w:num>
  <w:num w:numId="27" w16cid:durableId="171728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44"/>
    <w:rsid w:val="00013640"/>
    <w:rsid w:val="00042149"/>
    <w:rsid w:val="000660E3"/>
    <w:rsid w:val="000B049C"/>
    <w:rsid w:val="000B67BE"/>
    <w:rsid w:val="000B72D2"/>
    <w:rsid w:val="000D4EA0"/>
    <w:rsid w:val="000E666C"/>
    <w:rsid w:val="000F573D"/>
    <w:rsid w:val="001067D8"/>
    <w:rsid w:val="00135C47"/>
    <w:rsid w:val="00145862"/>
    <w:rsid w:val="001725CF"/>
    <w:rsid w:val="00174364"/>
    <w:rsid w:val="001978F6"/>
    <w:rsid w:val="001C1FB8"/>
    <w:rsid w:val="00224FC7"/>
    <w:rsid w:val="00243622"/>
    <w:rsid w:val="0024663D"/>
    <w:rsid w:val="00252F0C"/>
    <w:rsid w:val="00280961"/>
    <w:rsid w:val="002A4010"/>
    <w:rsid w:val="002C4CD1"/>
    <w:rsid w:val="002C506D"/>
    <w:rsid w:val="003009E4"/>
    <w:rsid w:val="00316229"/>
    <w:rsid w:val="0033743D"/>
    <w:rsid w:val="00357086"/>
    <w:rsid w:val="003746CC"/>
    <w:rsid w:val="00397761"/>
    <w:rsid w:val="003C375D"/>
    <w:rsid w:val="00476D2C"/>
    <w:rsid w:val="004C3470"/>
    <w:rsid w:val="004D34AB"/>
    <w:rsid w:val="004E624E"/>
    <w:rsid w:val="00536B55"/>
    <w:rsid w:val="0054287D"/>
    <w:rsid w:val="005A6ECB"/>
    <w:rsid w:val="005A7D5D"/>
    <w:rsid w:val="005B632C"/>
    <w:rsid w:val="005C3773"/>
    <w:rsid w:val="005E6844"/>
    <w:rsid w:val="005F2308"/>
    <w:rsid w:val="00662835"/>
    <w:rsid w:val="00663785"/>
    <w:rsid w:val="006D7594"/>
    <w:rsid w:val="00714D05"/>
    <w:rsid w:val="007156BD"/>
    <w:rsid w:val="00750E3C"/>
    <w:rsid w:val="00752332"/>
    <w:rsid w:val="007A31FE"/>
    <w:rsid w:val="007B419F"/>
    <w:rsid w:val="007C0505"/>
    <w:rsid w:val="007F5E55"/>
    <w:rsid w:val="00825C42"/>
    <w:rsid w:val="00840697"/>
    <w:rsid w:val="00841A21"/>
    <w:rsid w:val="00866918"/>
    <w:rsid w:val="00873220"/>
    <w:rsid w:val="008835CB"/>
    <w:rsid w:val="008D6C8C"/>
    <w:rsid w:val="008F2E9B"/>
    <w:rsid w:val="008F4510"/>
    <w:rsid w:val="009200AE"/>
    <w:rsid w:val="009756BA"/>
    <w:rsid w:val="00984CD2"/>
    <w:rsid w:val="00994BFF"/>
    <w:rsid w:val="009A1C72"/>
    <w:rsid w:val="009A5898"/>
    <w:rsid w:val="009D63A0"/>
    <w:rsid w:val="009E61D7"/>
    <w:rsid w:val="00A07AB0"/>
    <w:rsid w:val="00A922D8"/>
    <w:rsid w:val="00AA1062"/>
    <w:rsid w:val="00AE0446"/>
    <w:rsid w:val="00B2611A"/>
    <w:rsid w:val="00B344B5"/>
    <w:rsid w:val="00B633B4"/>
    <w:rsid w:val="00B66E2D"/>
    <w:rsid w:val="00B9395A"/>
    <w:rsid w:val="00BA5FCB"/>
    <w:rsid w:val="00C012E1"/>
    <w:rsid w:val="00C124B2"/>
    <w:rsid w:val="00C14511"/>
    <w:rsid w:val="00C4275A"/>
    <w:rsid w:val="00C63974"/>
    <w:rsid w:val="00C647E4"/>
    <w:rsid w:val="00C92D8C"/>
    <w:rsid w:val="00C94C4D"/>
    <w:rsid w:val="00CC7AE7"/>
    <w:rsid w:val="00D13855"/>
    <w:rsid w:val="00D83544"/>
    <w:rsid w:val="00DA717E"/>
    <w:rsid w:val="00DE0A87"/>
    <w:rsid w:val="00E061F4"/>
    <w:rsid w:val="00E1048B"/>
    <w:rsid w:val="00E15BCB"/>
    <w:rsid w:val="00E4473E"/>
    <w:rsid w:val="00E82E71"/>
    <w:rsid w:val="00EB1EC8"/>
    <w:rsid w:val="00EB4773"/>
    <w:rsid w:val="00ED2F6A"/>
    <w:rsid w:val="00F17A49"/>
    <w:rsid w:val="00F37EF5"/>
    <w:rsid w:val="00F407A5"/>
    <w:rsid w:val="00F53994"/>
    <w:rsid w:val="00F6345C"/>
    <w:rsid w:val="00FD6469"/>
    <w:rsid w:val="0485FFFF"/>
    <w:rsid w:val="05B215A0"/>
    <w:rsid w:val="0AD5E5F0"/>
    <w:rsid w:val="0D069C79"/>
    <w:rsid w:val="0D2E3057"/>
    <w:rsid w:val="114E69AA"/>
    <w:rsid w:val="15B198AC"/>
    <w:rsid w:val="1A3C2185"/>
    <w:rsid w:val="1C4473EC"/>
    <w:rsid w:val="1EC7A073"/>
    <w:rsid w:val="23FC64FC"/>
    <w:rsid w:val="2635D921"/>
    <w:rsid w:val="2719C6AA"/>
    <w:rsid w:val="28350573"/>
    <w:rsid w:val="2B503974"/>
    <w:rsid w:val="2BD7D0EC"/>
    <w:rsid w:val="2F3BCAAA"/>
    <w:rsid w:val="30122B63"/>
    <w:rsid w:val="30232956"/>
    <w:rsid w:val="31166C9C"/>
    <w:rsid w:val="327B2BB5"/>
    <w:rsid w:val="329A80C8"/>
    <w:rsid w:val="366A6625"/>
    <w:rsid w:val="375AD35C"/>
    <w:rsid w:val="3B4144FD"/>
    <w:rsid w:val="3CB3192E"/>
    <w:rsid w:val="3D2236AF"/>
    <w:rsid w:val="3E6FF219"/>
    <w:rsid w:val="3ECC2293"/>
    <w:rsid w:val="445B669B"/>
    <w:rsid w:val="4552A384"/>
    <w:rsid w:val="49810C0B"/>
    <w:rsid w:val="4A94B67A"/>
    <w:rsid w:val="4C711C25"/>
    <w:rsid w:val="4EAED228"/>
    <w:rsid w:val="53876EC2"/>
    <w:rsid w:val="586808B0"/>
    <w:rsid w:val="599F1F56"/>
    <w:rsid w:val="59F1ED0C"/>
    <w:rsid w:val="5A1D8B8D"/>
    <w:rsid w:val="5C2EFA78"/>
    <w:rsid w:val="5EBBC335"/>
    <w:rsid w:val="5FBC3A13"/>
    <w:rsid w:val="5FC1D22F"/>
    <w:rsid w:val="5FD139F0"/>
    <w:rsid w:val="60264994"/>
    <w:rsid w:val="6040C8A0"/>
    <w:rsid w:val="63AF8A96"/>
    <w:rsid w:val="6728A729"/>
    <w:rsid w:val="67553EE9"/>
    <w:rsid w:val="682961E7"/>
    <w:rsid w:val="6B195168"/>
    <w:rsid w:val="6D0854F6"/>
    <w:rsid w:val="6D2D3991"/>
    <w:rsid w:val="6D604AFC"/>
    <w:rsid w:val="6E06381A"/>
    <w:rsid w:val="6F4A11C5"/>
    <w:rsid w:val="74334886"/>
    <w:rsid w:val="7A6B5AA8"/>
    <w:rsid w:val="7B2DB8B0"/>
    <w:rsid w:val="7B6F5DF6"/>
    <w:rsid w:val="7E0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FFB65"/>
  <w15:docId w15:val="{40E03380-A075-492C-8818-D240E1D0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275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8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8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5">
    <w:name w:val="heading 5"/>
    <w:basedOn w:val="Normal"/>
    <w:next w:val="Normal"/>
    <w:link w:val="Heading5Char"/>
    <w:qFormat/>
    <w:rsid w:val="005A7D5D"/>
    <w:pPr>
      <w:keepNext/>
      <w:outlineLvl w:val="4"/>
    </w:pPr>
    <w:rPr>
      <w:rFonts w:cs="Arial"/>
      <w:bCs/>
      <w:sz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1364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75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4275A"/>
  </w:style>
  <w:style w:type="paragraph" w:styleId="Footer">
    <w:name w:val="footer"/>
    <w:basedOn w:val="Normal"/>
    <w:link w:val="FooterChar"/>
    <w:uiPriority w:val="99"/>
    <w:unhideWhenUsed/>
    <w:rsid w:val="00C4275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4275A"/>
  </w:style>
  <w:style w:type="paragraph" w:styleId="BalloonText">
    <w:name w:val="Balloon Text"/>
    <w:basedOn w:val="Normal"/>
    <w:link w:val="BalloonTextChar"/>
    <w:uiPriority w:val="99"/>
    <w:semiHidden/>
    <w:unhideWhenUsed/>
    <w:rsid w:val="00C4275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427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A7D5D"/>
    <w:rPr>
      <w:rFonts w:ascii="Arial" w:eastAsia="Times New Roman" w:hAnsi="Arial" w:cs="Arial"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5A7D5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7D5D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F2E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C94C4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BA5F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0136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NormalWeb">
    <w:name w:val="Normal (Web)"/>
    <w:basedOn w:val="Normal"/>
    <w:uiPriority w:val="99"/>
    <w:unhideWhenUsed/>
    <w:rsid w:val="0001364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8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8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4773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E624E"/>
    <w:pPr>
      <w:autoSpaceDE/>
      <w:autoSpaceDN/>
      <w:adjustRightInd/>
      <w:ind w:left="472" w:hanging="360"/>
    </w:pPr>
    <w:rPr>
      <w:rFonts w:eastAsia="Arial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624E"/>
    <w:rPr>
      <w:rFonts w:ascii="Arial" w:eastAsia="Arial" w:hAnsi="Arial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1048B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hilternwa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ewis.CWF\AppData\Local\Microsoft\Windows\Temporary%20Internet%20Files\Content.Outlook\JD88T1DQ\Academy%20letterhea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920CFF439EB4FA9354094CDB6A696" ma:contentTypeVersion="16" ma:contentTypeDescription="Create a new document." ma:contentTypeScope="" ma:versionID="46758771794fa218d8c5fc0bab3479ee">
  <xsd:schema xmlns:xsd="http://www.w3.org/2001/XMLSchema" xmlns:xs="http://www.w3.org/2001/XMLSchema" xmlns:p="http://schemas.microsoft.com/office/2006/metadata/properties" xmlns:ns2="f0bd1476-5539-46ac-b600-47119d221cce" xmlns:ns3="e302fe0d-65ff-4c2e-8f30-385f6e290829" targetNamespace="http://schemas.microsoft.com/office/2006/metadata/properties" ma:root="true" ma:fieldsID="b7eba103041b910e22158b1b556dd92b" ns2:_="" ns3:_="">
    <xsd:import namespace="f0bd1476-5539-46ac-b600-47119d221cce"/>
    <xsd:import namespace="e302fe0d-65ff-4c2e-8f30-385f6e290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d1476-5539-46ac-b600-47119d221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1f89a5-8336-430a-9d03-1c20aa740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fe0d-65ff-4c2e-8f30-385f6e2908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6a77b5-d315-4504-ad88-971862d6a4f4}" ma:internalName="TaxCatchAll" ma:showField="CatchAllData" ma:web="e302fe0d-65ff-4c2e-8f30-385f6e290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2fe0d-65ff-4c2e-8f30-385f6e290829" xsi:nil="true"/>
    <lcf76f155ced4ddcb4097134ff3c332f xmlns="f0bd1476-5539-46ac-b600-47119d221c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F34953-5F88-4FFC-A707-CBEE785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d1476-5539-46ac-b600-47119d221cce"/>
    <ds:schemaRef ds:uri="e302fe0d-65ff-4c2e-8f30-385f6e290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75362-2948-4333-9423-05CC65C1C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36391-C032-49C1-9BEB-93A72D7FBC66}">
  <ds:schemaRefs>
    <ds:schemaRef ds:uri="http://schemas.microsoft.com/office/2006/metadata/properties"/>
    <ds:schemaRef ds:uri="http://schemas.microsoft.com/office/infopath/2007/PartnerControls"/>
    <ds:schemaRef ds:uri="e302fe0d-65ff-4c2e-8f30-385f6e290829"/>
    <ds:schemaRef ds:uri="f0bd1476-5539-46ac-b600-47119d221c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Academy%20letterhead%202016.dotx</Template>
  <TotalTime>0</TotalTime>
  <Pages>1</Pages>
  <Words>689</Words>
  <Characters>3933</Characters>
  <Application>Microsoft Office Word</Application>
  <DocSecurity>4</DocSecurity>
  <Lines>32</Lines>
  <Paragraphs>9</Paragraphs>
  <ScaleCrop>false</ScaleCrop>
  <Company>Microsoft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dlewis</dc:creator>
  <cp:keywords/>
  <cp:lastModifiedBy>Nikki Taylor</cp:lastModifiedBy>
  <cp:revision>8</cp:revision>
  <cp:lastPrinted>2016-03-22T11:45:00Z</cp:lastPrinted>
  <dcterms:created xsi:type="dcterms:W3CDTF">2024-07-09T12:20:00Z</dcterms:created>
  <dcterms:modified xsi:type="dcterms:W3CDTF">2026-03-16T15:44:00Z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0x010100A95920CFF439EB4FA9354094CDB6A696</vt:lpwstr>
  </property>
  <property fmtid="{D5CDD505-2E9C-101B-9397-08002B2CF9AE}" pid="3" name="MediaServiceImageTags">
    <vt:lpwstr/>
  </property>
</Properties>
</file>