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9"/>
        <w:tblW w:w="1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707"/>
        <w:gridCol w:w="1105"/>
        <w:gridCol w:w="1134"/>
        <w:gridCol w:w="1298"/>
      </w:tblGrid>
      <w:tr w:rsidR="00521ECD" w:rsidTr="00827725">
        <w:tc>
          <w:tcPr>
            <w:tcW w:w="3085" w:type="dxa"/>
          </w:tcPr>
          <w:p w:rsidR="00521ECD" w:rsidRDefault="00827725" w:rsidP="00521ECD">
            <w:pPr>
              <w:rPr>
                <w:rFonts w:ascii="Arial" w:hAnsi="Arial" w:cs="Arial"/>
                <w:b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366F606" wp14:editId="0FF91747">
                  <wp:extent cx="1695450" cy="14228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SS-Logo (Small Size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58" cy="142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4" w:type="dxa"/>
            <w:gridSpan w:val="4"/>
            <w:tcBorders>
              <w:bottom w:val="nil"/>
            </w:tcBorders>
            <w:shd w:val="clear" w:color="auto" w:fill="002060"/>
            <w:vAlign w:val="center"/>
          </w:tcPr>
          <w:p w:rsidR="005A634E" w:rsidRPr="005A634E" w:rsidRDefault="005A634E" w:rsidP="005A634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5A634E">
              <w:rPr>
                <w:rFonts w:ascii="Arial" w:hAnsi="Arial" w:cs="Arial"/>
                <w:b/>
                <w:sz w:val="48"/>
                <w:szCs w:val="48"/>
              </w:rPr>
              <w:t>Examinations</w:t>
            </w:r>
          </w:p>
          <w:p w:rsidR="00521ECD" w:rsidRDefault="005A634E" w:rsidP="005A634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5A634E">
              <w:rPr>
                <w:rFonts w:ascii="Arial" w:hAnsi="Arial" w:cs="Arial"/>
                <w:b/>
                <w:sz w:val="48"/>
                <w:szCs w:val="48"/>
              </w:rPr>
              <w:t>Invigilator</w:t>
            </w:r>
          </w:p>
        </w:tc>
      </w:tr>
      <w:tr w:rsidR="00521ECD" w:rsidTr="00521ECD">
        <w:tc>
          <w:tcPr>
            <w:tcW w:w="11329" w:type="dxa"/>
            <w:gridSpan w:val="5"/>
          </w:tcPr>
          <w:p w:rsidR="00521ECD" w:rsidRDefault="00521ECD" w:rsidP="00521ECD">
            <w:pPr>
              <w:widowControl w:val="0"/>
              <w:snapToGrid w:val="0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521ECD" w:rsidRDefault="00521ECD" w:rsidP="00521EC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Specification: </w:t>
            </w:r>
            <w:r w:rsidR="005A634E">
              <w:rPr>
                <w:rFonts w:ascii="Arial" w:hAnsi="Arial" w:cs="Arial"/>
                <w:b/>
                <w:sz w:val="22"/>
                <w:szCs w:val="22"/>
              </w:rPr>
              <w:t xml:space="preserve"> Examinations Invigilator</w:t>
            </w:r>
          </w:p>
          <w:p w:rsidR="00521ECD" w:rsidRDefault="00521ECD" w:rsidP="00521ECD">
            <w:pPr>
              <w:ind w:left="1080" w:firstLine="36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521ECD" w:rsidTr="00521ECD">
        <w:tc>
          <w:tcPr>
            <w:tcW w:w="7792" w:type="dxa"/>
            <w:gridSpan w:val="2"/>
          </w:tcPr>
          <w:p w:rsidR="00521ECD" w:rsidRDefault="00521ECD" w:rsidP="00521EC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05" w:type="dxa"/>
          </w:tcPr>
          <w:p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134" w:type="dxa"/>
          </w:tcPr>
          <w:p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1298" w:type="dxa"/>
          </w:tcPr>
          <w:p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to be tested</w:t>
            </w:r>
          </w:p>
        </w:tc>
      </w:tr>
      <w:tr w:rsidR="005A634E" w:rsidTr="00521ECD">
        <w:tc>
          <w:tcPr>
            <w:tcW w:w="7792" w:type="dxa"/>
            <w:gridSpan w:val="2"/>
          </w:tcPr>
          <w:p w:rsidR="005A634E" w:rsidRDefault="005A634E" w:rsidP="005A63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Qualification criteria:</w:t>
            </w:r>
          </w:p>
          <w:p w:rsidR="005A634E" w:rsidRDefault="005A634E" w:rsidP="005A634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855E2">
              <w:rPr>
                <w:rFonts w:ascii="Arial" w:hAnsi="Arial" w:cs="Arial"/>
                <w:sz w:val="20"/>
              </w:rPr>
              <w:t>5 GCSEs includ</w:t>
            </w:r>
            <w:r>
              <w:rPr>
                <w:rFonts w:ascii="Arial" w:hAnsi="Arial" w:cs="Arial"/>
                <w:sz w:val="20"/>
              </w:rPr>
              <w:t>ing Maths and English (or equivalent).</w:t>
            </w:r>
          </w:p>
          <w:p w:rsidR="005A634E" w:rsidRPr="006855E2" w:rsidRDefault="005A634E" w:rsidP="005A634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Eligible to work in the UK.</w:t>
            </w:r>
          </w:p>
          <w:p w:rsidR="005A634E" w:rsidRPr="00303B82" w:rsidRDefault="005A634E" w:rsidP="00CC3627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5" w:type="dxa"/>
          </w:tcPr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A634E" w:rsidRDefault="005A634E" w:rsidP="005A634E">
            <w:pPr>
              <w:rPr>
                <w:rFonts w:ascii="Arial" w:hAnsi="Arial" w:cs="Arial"/>
                <w:b/>
                <w:sz w:val="20"/>
              </w:rPr>
            </w:pPr>
          </w:p>
          <w:p w:rsidR="005A634E" w:rsidRDefault="005A634E" w:rsidP="005A634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A634E" w:rsidRDefault="005A634E" w:rsidP="005A634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98" w:type="dxa"/>
          </w:tcPr>
          <w:p w:rsidR="005A634E" w:rsidRDefault="005A634E" w:rsidP="005A63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A634E" w:rsidRDefault="005A634E" w:rsidP="005A63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</w:t>
            </w:r>
          </w:p>
        </w:tc>
      </w:tr>
      <w:tr w:rsidR="005A634E" w:rsidTr="00521ECD">
        <w:trPr>
          <w:trHeight w:val="945"/>
        </w:trPr>
        <w:tc>
          <w:tcPr>
            <w:tcW w:w="7792" w:type="dxa"/>
            <w:gridSpan w:val="2"/>
          </w:tcPr>
          <w:p w:rsidR="005A634E" w:rsidRDefault="005A634E" w:rsidP="005A63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Experience of:</w:t>
            </w:r>
          </w:p>
          <w:p w:rsidR="005A634E" w:rsidRDefault="005A634E" w:rsidP="005A63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in a secondary school environment.</w:t>
            </w:r>
          </w:p>
          <w:p w:rsidR="005A634E" w:rsidRPr="003C307B" w:rsidRDefault="005A634E" w:rsidP="005A63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in another capacity with young people aged 11-18.</w:t>
            </w:r>
          </w:p>
          <w:p w:rsidR="005A634E" w:rsidRPr="00A1158B" w:rsidRDefault="005A634E" w:rsidP="005A634E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dxa"/>
          </w:tcPr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5A634E" w:rsidRDefault="005A634E" w:rsidP="005A634E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and interview</w:t>
            </w:r>
          </w:p>
        </w:tc>
      </w:tr>
      <w:tr w:rsidR="005A634E" w:rsidTr="00521ECD">
        <w:trPr>
          <w:trHeight w:val="4040"/>
        </w:trPr>
        <w:tc>
          <w:tcPr>
            <w:tcW w:w="7792" w:type="dxa"/>
            <w:gridSpan w:val="2"/>
          </w:tcPr>
          <w:p w:rsidR="005A634E" w:rsidRDefault="005A634E" w:rsidP="005A63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Behaviours, Skills and Strengths:</w:t>
            </w:r>
          </w:p>
          <w:p w:rsidR="005A634E" w:rsidRDefault="005A634E" w:rsidP="005A634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ability to work in a team and individually and use own initiative.</w:t>
            </w:r>
          </w:p>
          <w:p w:rsidR="005A634E" w:rsidRDefault="005A634E" w:rsidP="005A634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written and verbal communication skills and able to relate to school staff, candidates of all abilities, and parents/carers.</w:t>
            </w:r>
          </w:p>
          <w:p w:rsidR="005A634E" w:rsidRDefault="005A634E" w:rsidP="005A634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maintain confidentiality.</w:t>
            </w:r>
          </w:p>
          <w:p w:rsidR="005A634E" w:rsidRDefault="005A634E" w:rsidP="005A634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supervisory skills.</w:t>
            </w:r>
          </w:p>
          <w:p w:rsidR="005A634E" w:rsidRDefault="005A634E" w:rsidP="005A634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attention to detail.</w:t>
            </w:r>
          </w:p>
          <w:p w:rsidR="005A634E" w:rsidRDefault="005A634E" w:rsidP="005A634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Flexible approach to work and excellent attendance and punctuality.</w:t>
            </w:r>
          </w:p>
          <w:p w:rsidR="005A634E" w:rsidRDefault="005A634E" w:rsidP="005A634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A804CA">
              <w:rPr>
                <w:rFonts w:ascii="Arial" w:hAnsi="Arial" w:cs="Arial"/>
                <w:sz w:val="20"/>
              </w:rPr>
              <w:t>High levels of honesty and integrity.</w:t>
            </w:r>
          </w:p>
          <w:p w:rsidR="005A634E" w:rsidRPr="0059062B" w:rsidRDefault="005A634E" w:rsidP="005A634E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dxa"/>
          </w:tcPr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A634E" w:rsidRDefault="005A634E" w:rsidP="005A634E">
            <w:pPr>
              <w:widowControl w:val="0"/>
              <w:snapToGrid w:val="0"/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A634E" w:rsidRDefault="005A634E" w:rsidP="005A634E">
            <w:pPr>
              <w:widowControl w:val="0"/>
              <w:snapToGrid w:val="0"/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rPr>
                <w:rFonts w:ascii="Arial" w:hAnsi="Arial" w:cs="Arial"/>
                <w:sz w:val="22"/>
                <w:szCs w:val="22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5A634E" w:rsidRDefault="005A634E" w:rsidP="005A634E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ind w:left="36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:rsidR="005A634E" w:rsidRDefault="005A634E" w:rsidP="005A634E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:rsidR="005A634E" w:rsidRPr="00CF225F" w:rsidRDefault="005A634E" w:rsidP="005A634E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A634E" w:rsidRDefault="005A634E" w:rsidP="005A634E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A634E" w:rsidRPr="00CF225F" w:rsidRDefault="005A634E" w:rsidP="005A634E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Application form and </w:t>
            </w:r>
            <w:r w:rsidRPr="00CF225F">
              <w:rPr>
                <w:rFonts w:ascii="Arial" w:hAnsi="Arial" w:cs="Arial"/>
                <w:sz w:val="18"/>
                <w:szCs w:val="18"/>
              </w:rPr>
              <w:t xml:space="preserve"> interview</w:t>
            </w:r>
          </w:p>
        </w:tc>
      </w:tr>
      <w:tr w:rsidR="00521ECD" w:rsidTr="00521ECD">
        <w:tc>
          <w:tcPr>
            <w:tcW w:w="7792" w:type="dxa"/>
            <w:gridSpan w:val="2"/>
          </w:tcPr>
          <w:p w:rsidR="00521ECD" w:rsidRPr="00F06B1A" w:rsidRDefault="00521ECD" w:rsidP="00521ECD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  <w:p w:rsidR="00521ECD" w:rsidRPr="00107746" w:rsidRDefault="00521ECD" w:rsidP="00521EC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746">
              <w:rPr>
                <w:rFonts w:ascii="Arial" w:hAnsi="Arial" w:cs="Arial"/>
                <w:sz w:val="20"/>
                <w:szCs w:val="20"/>
              </w:rPr>
              <w:t>This po</w:t>
            </w:r>
            <w:r w:rsidR="00870CF8">
              <w:rPr>
                <w:rFonts w:ascii="Arial" w:hAnsi="Arial" w:cs="Arial"/>
                <w:sz w:val="20"/>
                <w:szCs w:val="20"/>
              </w:rPr>
              <w:t>st is subject to an enhanced DBS</w:t>
            </w:r>
            <w:r w:rsidRPr="00107746">
              <w:rPr>
                <w:rFonts w:ascii="Arial" w:hAnsi="Arial" w:cs="Arial"/>
                <w:sz w:val="20"/>
                <w:szCs w:val="20"/>
              </w:rPr>
              <w:t xml:space="preserve"> disclosure.</w:t>
            </w:r>
          </w:p>
          <w:p w:rsidR="00521ECD" w:rsidRDefault="00521ECD" w:rsidP="00521EC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post holder must be committed to safeguarding the welfare of children.</w:t>
            </w:r>
          </w:p>
        </w:tc>
        <w:tc>
          <w:tcPr>
            <w:tcW w:w="1105" w:type="dxa"/>
          </w:tcPr>
          <w:p w:rsidR="00521ECD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21ECD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:rsidR="00521ECD" w:rsidRPr="00C57198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:rsidR="00521ECD" w:rsidRDefault="00521ECD" w:rsidP="00521ECD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:rsidR="00521ECD" w:rsidRDefault="00521ECD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21ECD" w:rsidRDefault="001B5FBA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DBS Process</w:t>
            </w:r>
          </w:p>
          <w:p w:rsidR="001B5FBA" w:rsidRDefault="001B5FBA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References</w:t>
            </w:r>
          </w:p>
        </w:tc>
      </w:tr>
    </w:tbl>
    <w:p w:rsidR="0018450C" w:rsidRDefault="0018450C"/>
    <w:p w:rsidR="0018450C" w:rsidRDefault="0018450C"/>
    <w:p w:rsidR="0018450C" w:rsidRDefault="0018450C"/>
    <w:sectPr w:rsidR="0018450C" w:rsidSect="00E858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66" w:rsidRDefault="008A7A66" w:rsidP="00827725">
      <w:r>
        <w:separator/>
      </w:r>
    </w:p>
  </w:endnote>
  <w:endnote w:type="continuationSeparator" w:id="0">
    <w:p w:rsidR="008A7A66" w:rsidRDefault="008A7A66" w:rsidP="0082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783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7725" w:rsidRDefault="003C299D" w:rsidP="003C299D">
        <w:pPr>
          <w:pStyle w:val="Footer"/>
          <w:ind w:left="3600"/>
        </w:pPr>
        <w:r>
          <w:t xml:space="preserve"> </w:t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7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66" w:rsidRDefault="008A7A66" w:rsidP="00827725">
      <w:r>
        <w:separator/>
      </w:r>
    </w:p>
  </w:footnote>
  <w:footnote w:type="continuationSeparator" w:id="0">
    <w:p w:rsidR="008A7A66" w:rsidRDefault="008A7A66" w:rsidP="0082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725" w:rsidRDefault="006F670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6" o:spid="_x0000_s2050" type="#_x0000_t75" style="position:absolute;margin-left:0;margin-top:0;width:669.35pt;height:947.25pt;z-index:-251657216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725" w:rsidRDefault="006F670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7" o:spid="_x0000_s2051" type="#_x0000_t75" style="position:absolute;margin-left:0;margin-top:0;width:669.35pt;height:947.25pt;z-index:-251656192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725" w:rsidRDefault="006F670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5" o:spid="_x0000_s2049" type="#_x0000_t75" style="position:absolute;margin-left:0;margin-top:0;width:669.35pt;height:947.25pt;z-index:-251658240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1B5D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E00E8"/>
    <w:multiLevelType w:val="hybridMultilevel"/>
    <w:tmpl w:val="E22402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144BFB"/>
    <w:multiLevelType w:val="multilevel"/>
    <w:tmpl w:val="341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7E6904"/>
    <w:multiLevelType w:val="hybridMultilevel"/>
    <w:tmpl w:val="58C4D7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F3B59"/>
    <w:multiLevelType w:val="hybridMultilevel"/>
    <w:tmpl w:val="D98E9BA2"/>
    <w:lvl w:ilvl="0" w:tplc="0090D3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632911"/>
    <w:multiLevelType w:val="hybridMultilevel"/>
    <w:tmpl w:val="6E0E89C8"/>
    <w:lvl w:ilvl="0" w:tplc="39E69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031942"/>
    <w:multiLevelType w:val="hybridMultilevel"/>
    <w:tmpl w:val="DAEC28C6"/>
    <w:lvl w:ilvl="0" w:tplc="A19435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426C76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C"/>
    <w:rsid w:val="00016CEB"/>
    <w:rsid w:val="000227ED"/>
    <w:rsid w:val="00107746"/>
    <w:rsid w:val="001647A6"/>
    <w:rsid w:val="0018450C"/>
    <w:rsid w:val="00184584"/>
    <w:rsid w:val="001B5FBA"/>
    <w:rsid w:val="00213B8A"/>
    <w:rsid w:val="0028272E"/>
    <w:rsid w:val="00303B82"/>
    <w:rsid w:val="003212E0"/>
    <w:rsid w:val="00353A67"/>
    <w:rsid w:val="003C299D"/>
    <w:rsid w:val="004A75E5"/>
    <w:rsid w:val="00502F41"/>
    <w:rsid w:val="00504F7D"/>
    <w:rsid w:val="00521ECD"/>
    <w:rsid w:val="005455E9"/>
    <w:rsid w:val="0056710C"/>
    <w:rsid w:val="0059062B"/>
    <w:rsid w:val="005A5B2F"/>
    <w:rsid w:val="005A634E"/>
    <w:rsid w:val="005B11E1"/>
    <w:rsid w:val="00620FCE"/>
    <w:rsid w:val="006C6A47"/>
    <w:rsid w:val="006F670C"/>
    <w:rsid w:val="00781F7C"/>
    <w:rsid w:val="00827725"/>
    <w:rsid w:val="00837A05"/>
    <w:rsid w:val="00870CF8"/>
    <w:rsid w:val="008819C4"/>
    <w:rsid w:val="008A7A66"/>
    <w:rsid w:val="008B548D"/>
    <w:rsid w:val="0099105E"/>
    <w:rsid w:val="009A49E8"/>
    <w:rsid w:val="009E10B9"/>
    <w:rsid w:val="00A1158B"/>
    <w:rsid w:val="00A23E78"/>
    <w:rsid w:val="00B277C8"/>
    <w:rsid w:val="00C57198"/>
    <w:rsid w:val="00C94D68"/>
    <w:rsid w:val="00CC3627"/>
    <w:rsid w:val="00CF225F"/>
    <w:rsid w:val="00D35C45"/>
    <w:rsid w:val="00D77F0B"/>
    <w:rsid w:val="00DC797B"/>
    <w:rsid w:val="00E80FB1"/>
    <w:rsid w:val="00E8587D"/>
    <w:rsid w:val="00EA4CD4"/>
    <w:rsid w:val="00EB31FB"/>
    <w:rsid w:val="00F06B1A"/>
    <w:rsid w:val="00F9515E"/>
    <w:rsid w:val="00FF2A83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847F2F1-6C2A-4798-B161-B0C9C2DA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45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45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45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8450C"/>
    <w:rPr>
      <w:b/>
      <w:bCs/>
    </w:rPr>
  </w:style>
  <w:style w:type="character" w:styleId="Emphasis">
    <w:name w:val="Emphasis"/>
    <w:basedOn w:val="DefaultParagraphFont"/>
    <w:uiPriority w:val="20"/>
    <w:qFormat/>
    <w:rsid w:val="001845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8450C"/>
    <w:rPr>
      <w:szCs w:val="32"/>
    </w:rPr>
  </w:style>
  <w:style w:type="paragraph" w:styleId="ListParagraph">
    <w:name w:val="List Paragraph"/>
    <w:basedOn w:val="Normal"/>
    <w:uiPriority w:val="34"/>
    <w:qFormat/>
    <w:rsid w:val="001845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450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845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0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0C"/>
    <w:rPr>
      <w:b/>
      <w:i/>
      <w:sz w:val="24"/>
    </w:rPr>
  </w:style>
  <w:style w:type="character" w:styleId="SubtleEmphasis">
    <w:name w:val="Subtle Emphasis"/>
    <w:uiPriority w:val="19"/>
    <w:qFormat/>
    <w:rsid w:val="001845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845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845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845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845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50C"/>
    <w:pPr>
      <w:outlineLvl w:val="9"/>
    </w:pPr>
  </w:style>
  <w:style w:type="paragraph" w:customStyle="1" w:styleId="Default">
    <w:name w:val="Default"/>
    <w:uiPriority w:val="99"/>
    <w:rsid w:val="0018450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E62077AC05945A06061FFA3D66E4B" ma:contentTypeVersion="19" ma:contentTypeDescription="Create a new document." ma:contentTypeScope="" ma:versionID="4e9ec72a8938c18a3ddd34a31199beda">
  <xsd:schema xmlns:xsd="http://www.w3.org/2001/XMLSchema" xmlns:xs="http://www.w3.org/2001/XMLSchema" xmlns:p="http://schemas.microsoft.com/office/2006/metadata/properties" xmlns:ns2="10c0d898-7900-4c9b-a814-4e014f057400" xmlns:ns3="e08f19b9-af39-4b6b-9967-c710d72fe414" targetNamespace="http://schemas.microsoft.com/office/2006/metadata/properties" ma:root="true" ma:fieldsID="e9dd30c54ee737c205b6dcd972f21e96" ns2:_="" ns3:_="">
    <xsd:import namespace="10c0d898-7900-4c9b-a814-4e014f057400"/>
    <xsd:import namespace="e08f19b9-af39-4b6b-9967-c710d72fe414"/>
    <xsd:element name="properties">
      <xsd:complexType>
        <xsd:sequence>
          <xsd:element name="documentManagement">
            <xsd:complexType>
              <xsd:all>
                <xsd:element ref="ns2:ddedbec09004422f8cb37ce67950c77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d898-7900-4c9b-a814-4e014f057400" elementFormDefault="qualified">
    <xsd:import namespace="http://schemas.microsoft.com/office/2006/documentManagement/types"/>
    <xsd:import namespace="http://schemas.microsoft.com/office/infopath/2007/PartnerControls"/>
    <xsd:element name="ddedbec09004422f8cb37ce67950c77d" ma:index="9" nillable="true" ma:taxonomy="true" ma:internalName="ddedbec09004422f8cb37ce67950c77d" ma:taxonomyFieldName="Staff_x0020_Category" ma:displayName="Staff Category" ma:fieldId="{ddedbec0-9004-422f-8cb3-7ce67950c77d}" ma:sspId="7975fb5d-d03f-4da3-b481-7b705cd1410a" ma:termSetId="88579c96-fb95-4cae-941a-b7d5d1039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de7e18b-73ab-48bd-9398-4f8d76e4d3df}" ma:internalName="TaxCatchAll" ma:showField="CatchAllData" ma:web="10c0d898-7900-4c9b-a814-4e014f057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19b9-af39-4b6b-9967-c710d72fe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5fb5d-d03f-4da3-b481-7b705cd1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edbec09004422f8cb37ce67950c77d xmlns="10c0d898-7900-4c9b-a814-4e014f057400">
      <Terms xmlns="http://schemas.microsoft.com/office/infopath/2007/PartnerControls"/>
    </ddedbec09004422f8cb37ce67950c77d>
    <TaxCatchAll xmlns="10c0d898-7900-4c9b-a814-4e014f057400" xsi:nil="true"/>
    <_Flow_SignoffStatus xmlns="e08f19b9-af39-4b6b-9967-c710d72fe414" xsi:nil="true"/>
    <lcf76f155ced4ddcb4097134ff3c332f xmlns="e08f19b9-af39-4b6b-9967-c710d72fe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092CB-F4E2-4D59-BF1D-2FA827969B15}"/>
</file>

<file path=customXml/itemProps2.xml><?xml version="1.0" encoding="utf-8"?>
<ds:datastoreItem xmlns:ds="http://schemas.openxmlformats.org/officeDocument/2006/customXml" ds:itemID="{F06EFE47-30CF-420C-B0A6-F8661C95BB99}"/>
</file>

<file path=customXml/itemProps3.xml><?xml version="1.0" encoding="utf-8"?>
<ds:datastoreItem xmlns:ds="http://schemas.openxmlformats.org/officeDocument/2006/customXml" ds:itemID="{841A48D4-6B30-4175-B199-EB21B0D84342}"/>
</file>

<file path=docProps/app.xml><?xml version="1.0" encoding="utf-8"?>
<Properties xmlns="http://schemas.openxmlformats.org/officeDocument/2006/extended-properties" xmlns:vt="http://schemas.openxmlformats.org/officeDocument/2006/docPropsVTypes">
  <Template>8CF2F415.dotm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 Platt Senior School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Harding</dc:creator>
  <cp:lastModifiedBy>Kiran Smith</cp:lastModifiedBy>
  <cp:revision>2</cp:revision>
  <cp:lastPrinted>2016-02-02T08:55:00Z</cp:lastPrinted>
  <dcterms:created xsi:type="dcterms:W3CDTF">2019-03-28T10:24:00Z</dcterms:created>
  <dcterms:modified xsi:type="dcterms:W3CDTF">2019-03-28T10:24:00Z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0x010100CC5E62077AC05945A06061FFA3D66E4B</vt:lpwstr>
  </property>
  <property fmtid="{D5CDD505-2E9C-101B-9397-08002B2CF9AE}" pid="3" name="Staff Category">
    <vt:lpwstr/>
  </property>
  <property fmtid="{D5CDD505-2E9C-101B-9397-08002B2CF9AE}" pid="4" name="MediaServiceImageTags">
    <vt:lpwstr/>
  </property>
</Properties>
</file>