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A0A8" w14:textId="77777777" w:rsidR="00AD1870" w:rsidRPr="00BD7E5A" w:rsidRDefault="00AD1870" w:rsidP="00BC2DDA">
      <w:pPr>
        <w:jc w:val="center"/>
        <w:rPr>
          <w:b/>
          <w:bCs/>
          <w:sz w:val="22"/>
          <w:szCs w:val="22"/>
        </w:rPr>
      </w:pPr>
      <w:r w:rsidRPr="00BD7E5A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Pr="00BD7E5A" w:rsidRDefault="00AD1870" w:rsidP="00661DC9">
      <w:pPr>
        <w:jc w:val="center"/>
        <w:rPr>
          <w:b/>
          <w:bCs/>
          <w:sz w:val="22"/>
          <w:szCs w:val="22"/>
        </w:rPr>
      </w:pPr>
      <w:r w:rsidRPr="00BD7E5A">
        <w:rPr>
          <w:b/>
          <w:bCs/>
          <w:sz w:val="22"/>
          <w:szCs w:val="22"/>
        </w:rPr>
        <w:t xml:space="preserve">Job Description </w:t>
      </w:r>
    </w:p>
    <w:p w14:paraId="0B6EA32D" w14:textId="04A6C473" w:rsidR="00E47271" w:rsidRPr="00BD7E5A" w:rsidRDefault="0001488C" w:rsidP="0029657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 Teacher</w:t>
      </w:r>
    </w:p>
    <w:p w14:paraId="652D15B8" w14:textId="77777777" w:rsidR="00296578" w:rsidRPr="00BD7E5A" w:rsidRDefault="00296578" w:rsidP="00296578">
      <w:pPr>
        <w:jc w:val="center"/>
        <w:rPr>
          <w:b/>
          <w:bCs/>
          <w:sz w:val="22"/>
          <w:szCs w:val="22"/>
        </w:rPr>
      </w:pPr>
    </w:p>
    <w:p w14:paraId="2DC27FD2" w14:textId="527765C9" w:rsidR="00AD1870" w:rsidRPr="00BD7E5A" w:rsidRDefault="00AD1870" w:rsidP="00AD1870">
      <w:pPr>
        <w:rPr>
          <w:b/>
          <w:bCs/>
          <w:sz w:val="22"/>
          <w:szCs w:val="22"/>
        </w:rPr>
      </w:pPr>
      <w:r w:rsidRPr="00BD7E5A">
        <w:rPr>
          <w:b/>
          <w:bCs/>
          <w:sz w:val="22"/>
          <w:szCs w:val="22"/>
        </w:rPr>
        <w:t xml:space="preserve">Reporting to: </w:t>
      </w:r>
      <w:r w:rsidR="00BC2DDA" w:rsidRPr="00BD7E5A">
        <w:rPr>
          <w:b/>
          <w:bCs/>
          <w:sz w:val="22"/>
          <w:szCs w:val="22"/>
        </w:rPr>
        <w:tab/>
      </w:r>
      <w:r w:rsidR="00BC2DDA" w:rsidRPr="00BD7E5A">
        <w:rPr>
          <w:b/>
          <w:bCs/>
          <w:sz w:val="22"/>
          <w:szCs w:val="22"/>
        </w:rPr>
        <w:tab/>
      </w:r>
      <w:r w:rsidR="00763F26">
        <w:rPr>
          <w:sz w:val="22"/>
          <w:szCs w:val="22"/>
        </w:rPr>
        <w:t xml:space="preserve">Headteacher </w:t>
      </w:r>
    </w:p>
    <w:p w14:paraId="21333D50" w14:textId="136DC386" w:rsidR="00AD1870" w:rsidRPr="00763F26" w:rsidRDefault="00BC2DDA" w:rsidP="00AD1870">
      <w:pPr>
        <w:rPr>
          <w:sz w:val="22"/>
          <w:szCs w:val="22"/>
          <w:u w:val="single"/>
        </w:rPr>
      </w:pPr>
      <w:r w:rsidRPr="00BD7E5A">
        <w:rPr>
          <w:b/>
          <w:bCs/>
          <w:sz w:val="22"/>
          <w:szCs w:val="22"/>
        </w:rPr>
        <w:t>Grade</w:t>
      </w:r>
      <w:r w:rsidR="00A35857" w:rsidRPr="00BD7E5A">
        <w:rPr>
          <w:b/>
          <w:bCs/>
          <w:sz w:val="22"/>
          <w:szCs w:val="22"/>
        </w:rPr>
        <w:t>/Salary</w:t>
      </w:r>
      <w:r w:rsidRPr="00BD7E5A">
        <w:rPr>
          <w:b/>
          <w:bCs/>
          <w:sz w:val="22"/>
          <w:szCs w:val="22"/>
        </w:rPr>
        <w:t>:</w:t>
      </w:r>
      <w:r w:rsidRPr="00BD7E5A">
        <w:rPr>
          <w:b/>
          <w:bCs/>
          <w:sz w:val="22"/>
          <w:szCs w:val="22"/>
        </w:rPr>
        <w:tab/>
      </w:r>
      <w:r w:rsidRPr="00BD7E5A">
        <w:rPr>
          <w:b/>
          <w:bCs/>
          <w:sz w:val="22"/>
          <w:szCs w:val="22"/>
        </w:rPr>
        <w:tab/>
      </w:r>
      <w:r w:rsidR="004635AE">
        <w:rPr>
          <w:sz w:val="22"/>
          <w:szCs w:val="22"/>
        </w:rPr>
        <w:t>MPS</w:t>
      </w:r>
      <w:r w:rsidR="00A27589">
        <w:rPr>
          <w:sz w:val="22"/>
          <w:szCs w:val="22"/>
        </w:rPr>
        <w:t>/UPS</w:t>
      </w:r>
    </w:p>
    <w:p w14:paraId="1660437E" w14:textId="259ADFCA" w:rsidR="007E7AFC" w:rsidRPr="00BD7E5A" w:rsidRDefault="007E7AFC" w:rsidP="00AD1870">
      <w:pPr>
        <w:rPr>
          <w:b/>
          <w:bCs/>
          <w:sz w:val="22"/>
          <w:szCs w:val="22"/>
        </w:rPr>
      </w:pPr>
      <w:r w:rsidRPr="00BD7E5A">
        <w:rPr>
          <w:b/>
          <w:bCs/>
          <w:sz w:val="22"/>
          <w:szCs w:val="22"/>
        </w:rPr>
        <w:t>Contract Type:</w:t>
      </w:r>
      <w:r w:rsidR="00352F6F" w:rsidRPr="00BD7E5A">
        <w:rPr>
          <w:b/>
          <w:bCs/>
          <w:sz w:val="22"/>
          <w:szCs w:val="22"/>
        </w:rPr>
        <w:tab/>
      </w:r>
      <w:r w:rsidR="00BB28F0" w:rsidRPr="007658C4">
        <w:rPr>
          <w:sz w:val="22"/>
          <w:szCs w:val="22"/>
        </w:rPr>
        <w:t>Full Time</w:t>
      </w:r>
      <w:r w:rsidR="00763F26">
        <w:rPr>
          <w:sz w:val="22"/>
          <w:szCs w:val="22"/>
        </w:rPr>
        <w:t>,</w:t>
      </w:r>
      <w:r w:rsidR="00671CEE">
        <w:rPr>
          <w:sz w:val="22"/>
          <w:szCs w:val="22"/>
        </w:rPr>
        <w:t xml:space="preserve"> </w:t>
      </w:r>
      <w:r w:rsidR="002843F1">
        <w:rPr>
          <w:sz w:val="22"/>
          <w:szCs w:val="22"/>
        </w:rPr>
        <w:t xml:space="preserve">Fixed Term </w:t>
      </w:r>
      <w:r w:rsidR="00BB28F0">
        <w:rPr>
          <w:sz w:val="22"/>
          <w:szCs w:val="22"/>
        </w:rPr>
        <w:t>Maternity Cover</w:t>
      </w:r>
    </w:p>
    <w:p w14:paraId="15F65F1C" w14:textId="23AFAE58" w:rsidR="00BC2DDA" w:rsidRPr="00BD7E5A" w:rsidRDefault="00BC2DDA" w:rsidP="00AD1870">
      <w:pPr>
        <w:rPr>
          <w:b/>
          <w:bCs/>
          <w:sz w:val="22"/>
          <w:szCs w:val="22"/>
        </w:rPr>
      </w:pPr>
      <w:r w:rsidRPr="00BD7E5A">
        <w:rPr>
          <w:b/>
          <w:bCs/>
          <w:sz w:val="22"/>
          <w:szCs w:val="22"/>
        </w:rPr>
        <w:t>Hours:</w:t>
      </w:r>
      <w:r w:rsidRPr="00BD7E5A">
        <w:rPr>
          <w:b/>
          <w:bCs/>
          <w:sz w:val="22"/>
          <w:szCs w:val="22"/>
        </w:rPr>
        <w:tab/>
      </w:r>
      <w:r w:rsidRPr="00BD7E5A">
        <w:rPr>
          <w:b/>
          <w:bCs/>
          <w:sz w:val="22"/>
          <w:szCs w:val="22"/>
        </w:rPr>
        <w:tab/>
      </w:r>
      <w:r w:rsidRPr="00BD7E5A">
        <w:rPr>
          <w:b/>
          <w:bCs/>
          <w:sz w:val="22"/>
          <w:szCs w:val="22"/>
        </w:rPr>
        <w:tab/>
      </w:r>
      <w:r w:rsidR="00BB28F0">
        <w:rPr>
          <w:sz w:val="22"/>
          <w:szCs w:val="22"/>
        </w:rPr>
        <w:t>32.5</w:t>
      </w:r>
    </w:p>
    <w:p w14:paraId="15CE92C4" w14:textId="369888AA" w:rsidR="007658C4" w:rsidRDefault="00BC2DDA" w:rsidP="007658C4">
      <w:pPr>
        <w:ind w:left="2160" w:hanging="2160"/>
        <w:rPr>
          <w:sz w:val="22"/>
          <w:szCs w:val="22"/>
        </w:rPr>
      </w:pPr>
      <w:r w:rsidRPr="00BD7E5A">
        <w:rPr>
          <w:b/>
          <w:bCs/>
          <w:sz w:val="22"/>
          <w:szCs w:val="22"/>
        </w:rPr>
        <w:t>Location:</w:t>
      </w:r>
      <w:r w:rsidRPr="00BD7E5A">
        <w:rPr>
          <w:b/>
          <w:bCs/>
          <w:sz w:val="22"/>
          <w:szCs w:val="22"/>
        </w:rPr>
        <w:tab/>
      </w:r>
      <w:r w:rsidR="007658C4" w:rsidRPr="007658C4">
        <w:rPr>
          <w:sz w:val="22"/>
          <w:szCs w:val="22"/>
        </w:rPr>
        <w:t>The Priory Catholic Voluntary Academy</w:t>
      </w:r>
      <w:r w:rsidR="007658C4">
        <w:rPr>
          <w:sz w:val="22"/>
          <w:szCs w:val="22"/>
        </w:rPr>
        <w:t xml:space="preserve">, </w:t>
      </w:r>
      <w:r w:rsidR="007658C4" w:rsidRPr="007658C4">
        <w:rPr>
          <w:sz w:val="22"/>
          <w:szCs w:val="22"/>
        </w:rPr>
        <w:t xml:space="preserve">Raglan Street, Hill Top, </w:t>
      </w:r>
      <w:proofErr w:type="gramStart"/>
      <w:r w:rsidR="007658C4" w:rsidRPr="007658C4">
        <w:rPr>
          <w:sz w:val="22"/>
          <w:szCs w:val="22"/>
        </w:rPr>
        <w:t>Eastwood,</w:t>
      </w:r>
      <w:r w:rsidR="007658C4">
        <w:rPr>
          <w:sz w:val="22"/>
          <w:szCs w:val="22"/>
        </w:rPr>
        <w:t xml:space="preserve">   </w:t>
      </w:r>
      <w:proofErr w:type="gramEnd"/>
      <w:r w:rsidR="007658C4" w:rsidRPr="007658C4">
        <w:rPr>
          <w:sz w:val="22"/>
          <w:szCs w:val="22"/>
        </w:rPr>
        <w:t>Nottinghamshire</w:t>
      </w:r>
      <w:r w:rsidR="007658C4">
        <w:rPr>
          <w:sz w:val="22"/>
          <w:szCs w:val="22"/>
        </w:rPr>
        <w:t xml:space="preserve">, </w:t>
      </w:r>
      <w:r w:rsidR="007658C4" w:rsidRPr="007658C4">
        <w:rPr>
          <w:sz w:val="22"/>
          <w:szCs w:val="22"/>
        </w:rPr>
        <w:t>NG16 3GT</w:t>
      </w:r>
    </w:p>
    <w:p w14:paraId="65850C78" w14:textId="4091008A" w:rsidR="00BC2DDA" w:rsidRPr="00543B58" w:rsidRDefault="00BC2DDA" w:rsidP="007658C4">
      <w:pPr>
        <w:rPr>
          <w:sz w:val="22"/>
          <w:szCs w:val="22"/>
        </w:rPr>
      </w:pP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  <w:r w:rsidRPr="00BD7E5A">
        <w:rPr>
          <w:b/>
          <w:bCs/>
          <w:sz w:val="22"/>
          <w:szCs w:val="22"/>
          <w:u w:val="single"/>
        </w:rPr>
        <w:tab/>
      </w:r>
    </w:p>
    <w:p w14:paraId="7828421E" w14:textId="77777777" w:rsidR="00380FF5" w:rsidRPr="00BD7E5A" w:rsidRDefault="00380FF5" w:rsidP="00380FF5">
      <w:pPr>
        <w:pStyle w:val="Heading1"/>
        <w:rPr>
          <w:rFonts w:ascii="Lato" w:hAnsi="Lato"/>
          <w:b/>
          <w:sz w:val="22"/>
          <w:szCs w:val="22"/>
        </w:rPr>
      </w:pPr>
      <w:r w:rsidRPr="00BD7E5A">
        <w:rPr>
          <w:rFonts w:ascii="Lato" w:hAnsi="Lato"/>
          <w:b/>
          <w:sz w:val="22"/>
          <w:szCs w:val="22"/>
        </w:rPr>
        <w:t>Main purpose</w:t>
      </w:r>
    </w:p>
    <w:p w14:paraId="3B7D63E6" w14:textId="77777777" w:rsidR="00380FF5" w:rsidRPr="00BD7E5A" w:rsidRDefault="00380FF5" w:rsidP="00380FF5">
      <w:pPr>
        <w:pStyle w:val="1bodycopy10pt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The teacher will:</w:t>
      </w:r>
    </w:p>
    <w:p w14:paraId="16B18DB8" w14:textId="5F5426C2" w:rsidR="004F6DBD" w:rsidRPr="00BD7E5A" w:rsidRDefault="004F6DBD" w:rsidP="004F6DBD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 w:rsidRPr="00BD7E5A">
        <w:rPr>
          <w:rFonts w:ascii="Lato" w:hAnsi="Lato" w:hint="default"/>
          <w:sz w:val="22"/>
          <w:szCs w:val="22"/>
        </w:rPr>
        <w:t xml:space="preserve">Maintain and develop the Catholic character of the </w:t>
      </w:r>
      <w:r w:rsidR="00296578" w:rsidRPr="00BD7E5A">
        <w:rPr>
          <w:rFonts w:ascii="Lato" w:hAnsi="Lato" w:hint="default"/>
          <w:sz w:val="22"/>
          <w:szCs w:val="22"/>
        </w:rPr>
        <w:t>a</w:t>
      </w:r>
      <w:r w:rsidRPr="00BD7E5A">
        <w:rPr>
          <w:rFonts w:ascii="Lato" w:hAnsi="Lato" w:hint="default"/>
          <w:sz w:val="22"/>
          <w:szCs w:val="22"/>
        </w:rPr>
        <w:t>cademy</w:t>
      </w:r>
    </w:p>
    <w:p w14:paraId="546E30B7" w14:textId="631F9671" w:rsidR="00380FF5" w:rsidRPr="00BD7E5A" w:rsidRDefault="00380FF5" w:rsidP="00380FF5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 w:rsidRPr="00BD7E5A">
        <w:rPr>
          <w:rFonts w:ascii="Lato" w:hAnsi="Lato" w:hint="default"/>
          <w:sz w:val="22"/>
          <w:szCs w:val="22"/>
        </w:rPr>
        <w:t xml:space="preserve">Fulfil the professional responsibilities of a teacher, as set out in the </w:t>
      </w:r>
      <w:r w:rsidR="00BD7E5A" w:rsidRPr="00BD7E5A">
        <w:rPr>
          <w:rFonts w:ascii="Lato" w:hAnsi="Lato" w:hint="default"/>
          <w:sz w:val="22"/>
          <w:szCs w:val="22"/>
        </w:rPr>
        <w:t>Academy</w:t>
      </w:r>
      <w:r w:rsidRPr="00BD7E5A">
        <w:rPr>
          <w:rFonts w:ascii="Lato" w:hAnsi="Lato" w:hint="default"/>
          <w:sz w:val="22"/>
          <w:szCs w:val="22"/>
        </w:rPr>
        <w:t xml:space="preserve"> Teachers’ Pay and Conditions Document</w:t>
      </w:r>
    </w:p>
    <w:p w14:paraId="21614A00" w14:textId="669A5956" w:rsidR="00EC71B5" w:rsidRDefault="00380FF5" w:rsidP="00AD1870">
      <w:pPr>
        <w:pStyle w:val="Bulletedcopylevel2"/>
        <w:tabs>
          <w:tab w:val="clear" w:pos="360"/>
          <w:tab w:val="left" w:pos="720"/>
        </w:tabs>
        <w:ind w:left="907" w:hanging="170"/>
        <w:rPr>
          <w:rFonts w:ascii="Lato" w:hAnsi="Lato" w:hint="default"/>
          <w:sz w:val="22"/>
          <w:szCs w:val="22"/>
        </w:rPr>
      </w:pPr>
      <w:r w:rsidRPr="00BD7E5A">
        <w:rPr>
          <w:rFonts w:ascii="Lato" w:hAnsi="Lato" w:hint="default"/>
          <w:sz w:val="22"/>
          <w:szCs w:val="22"/>
        </w:rPr>
        <w:t>Meet the expectations set out in the Teachers’ Standards</w:t>
      </w:r>
      <w:r w:rsidR="00905A58" w:rsidRPr="00BD7E5A">
        <w:rPr>
          <w:rFonts w:ascii="Lato" w:hAnsi="Lato" w:hint="default"/>
          <w:sz w:val="22"/>
          <w:szCs w:val="22"/>
        </w:rPr>
        <w:t xml:space="preserve"> (career stage expect</w:t>
      </w:r>
      <w:r w:rsidR="00763F26">
        <w:rPr>
          <w:rFonts w:ascii="Lato" w:hAnsi="Lato" w:hint="default"/>
          <w:sz w:val="22"/>
          <w:szCs w:val="22"/>
        </w:rPr>
        <w:t>ations</w:t>
      </w:r>
      <w:r w:rsidR="00905A58" w:rsidRPr="00BD7E5A">
        <w:rPr>
          <w:rFonts w:ascii="Lato" w:hAnsi="Lato" w:hint="default"/>
          <w:sz w:val="22"/>
          <w:szCs w:val="22"/>
        </w:rPr>
        <w:t>)</w:t>
      </w:r>
    </w:p>
    <w:p w14:paraId="5D9F4285" w14:textId="618D1D62" w:rsidR="00B45F99" w:rsidRPr="00BD7E5A" w:rsidRDefault="00763F26" w:rsidP="00DA3C17">
      <w:pPr>
        <w:pStyle w:val="Bulletedcopylevel2"/>
        <w:numPr>
          <w:ilvl w:val="0"/>
          <w:numId w:val="0"/>
        </w:numPr>
        <w:tabs>
          <w:tab w:val="left" w:pos="720"/>
        </w:tabs>
        <w:rPr>
          <w:rFonts w:ascii="Lato" w:hAnsi="Lato" w:hint="default"/>
          <w:b/>
          <w:sz w:val="22"/>
          <w:szCs w:val="22"/>
        </w:rPr>
      </w:pPr>
      <w:r>
        <w:rPr>
          <w:rFonts w:ascii="Lato" w:hAnsi="Lato" w:hint="default"/>
          <w:sz w:val="22"/>
          <w:szCs w:val="22"/>
        </w:rPr>
        <w:br/>
      </w:r>
      <w:r w:rsidR="00013348" w:rsidRPr="00BD7E5A">
        <w:rPr>
          <w:rFonts w:ascii="Lato" w:hAnsi="Lato"/>
          <w:b/>
          <w:sz w:val="22"/>
          <w:szCs w:val="22"/>
        </w:rPr>
        <w:t>Duties and responsibilities</w:t>
      </w:r>
    </w:p>
    <w:p w14:paraId="45473D35" w14:textId="77777777" w:rsidR="00296578" w:rsidRPr="00BD7E5A" w:rsidRDefault="00296578" w:rsidP="00013348">
      <w:pPr>
        <w:pStyle w:val="Subhead2"/>
        <w:rPr>
          <w:rFonts w:ascii="Lato" w:hAnsi="Lato"/>
          <w:sz w:val="22"/>
          <w:szCs w:val="22"/>
        </w:rPr>
      </w:pPr>
    </w:p>
    <w:p w14:paraId="324D29C8" w14:textId="00D34D40" w:rsidR="00013348" w:rsidRPr="00BD7E5A" w:rsidRDefault="00013348" w:rsidP="00013348">
      <w:pPr>
        <w:pStyle w:val="Subhead2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Teaching</w:t>
      </w:r>
    </w:p>
    <w:p w14:paraId="38FAAA54" w14:textId="1DCE8C40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Plan and teach well-structured lessons to assigned classes, following the </w:t>
      </w:r>
      <w:r w:rsidR="0060038E" w:rsidRPr="00BD7E5A">
        <w:rPr>
          <w:rFonts w:ascii="Lato" w:hAnsi="Lato"/>
          <w:sz w:val="22"/>
          <w:szCs w:val="22"/>
        </w:rPr>
        <w:t>a</w:t>
      </w:r>
      <w:r w:rsidRPr="00BD7E5A">
        <w:rPr>
          <w:rFonts w:ascii="Lato" w:hAnsi="Lato"/>
          <w:sz w:val="22"/>
          <w:szCs w:val="22"/>
        </w:rPr>
        <w:t>cademy’s planned curriculum</w:t>
      </w:r>
    </w:p>
    <w:p w14:paraId="03652579" w14:textId="77777777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Assess, monitor, record and report on the learning needs, progress and achievements of assigned pupils, making accurate and productive use of assessment</w:t>
      </w:r>
    </w:p>
    <w:p w14:paraId="5A5B34F9" w14:textId="77777777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Adapt teaching to respond to the strengths and needs of all pupils</w:t>
      </w:r>
    </w:p>
    <w:p w14:paraId="780C2020" w14:textId="77777777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Set high expectations which inspire, motivate, challenge and are inclusive of all pupils</w:t>
      </w:r>
    </w:p>
    <w:p w14:paraId="2A045486" w14:textId="77777777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Demonstrate good </w:t>
      </w:r>
      <w:proofErr w:type="gramStart"/>
      <w:r w:rsidRPr="00BD7E5A">
        <w:rPr>
          <w:rFonts w:ascii="Lato" w:hAnsi="Lato"/>
          <w:sz w:val="22"/>
          <w:szCs w:val="22"/>
        </w:rPr>
        <w:t>subject</w:t>
      </w:r>
      <w:proofErr w:type="gramEnd"/>
      <w:r w:rsidRPr="00BD7E5A">
        <w:rPr>
          <w:rFonts w:ascii="Lato" w:hAnsi="Lato"/>
          <w:sz w:val="22"/>
          <w:szCs w:val="22"/>
        </w:rPr>
        <w:t xml:space="preserve"> and curriculum knowledge</w:t>
      </w:r>
    </w:p>
    <w:p w14:paraId="34F4C891" w14:textId="70132C4F" w:rsidR="0093320C" w:rsidRPr="00BD7E5A" w:rsidRDefault="0093320C" w:rsidP="00296578">
      <w:pPr>
        <w:pStyle w:val="4Bulletedcopyblue"/>
        <w:numPr>
          <w:ilvl w:val="0"/>
          <w:numId w:val="0"/>
        </w:numPr>
        <w:ind w:left="340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Set homework in line with the </w:t>
      </w:r>
      <w:r w:rsidR="00BD7E5A" w:rsidRPr="00BD7E5A">
        <w:rPr>
          <w:rFonts w:ascii="Lato" w:hAnsi="Lato"/>
          <w:sz w:val="22"/>
          <w:szCs w:val="22"/>
        </w:rPr>
        <w:t>Academy</w:t>
      </w:r>
      <w:r w:rsidRPr="00BD7E5A">
        <w:rPr>
          <w:rFonts w:ascii="Lato" w:hAnsi="Lato"/>
          <w:sz w:val="22"/>
          <w:szCs w:val="22"/>
        </w:rPr>
        <w:t xml:space="preserve">’s Homework policy </w:t>
      </w:r>
    </w:p>
    <w:p w14:paraId="2DBF351A" w14:textId="77777777" w:rsidR="0093320C" w:rsidRPr="00BD7E5A" w:rsidRDefault="0093320C" w:rsidP="009332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Continually develop your knowledge and </w:t>
      </w:r>
      <w:proofErr w:type="gramStart"/>
      <w:r w:rsidRPr="00BD7E5A">
        <w:rPr>
          <w:rFonts w:ascii="Lato" w:hAnsi="Lato"/>
          <w:sz w:val="22"/>
          <w:szCs w:val="22"/>
        </w:rPr>
        <w:t>practice of</w:t>
      </w:r>
      <w:proofErr w:type="gramEnd"/>
      <w:r w:rsidRPr="00BD7E5A">
        <w:rPr>
          <w:rFonts w:ascii="Lato" w:hAnsi="Lato"/>
          <w:sz w:val="22"/>
          <w:szCs w:val="22"/>
        </w:rPr>
        <w:t xml:space="preserve"> teaching </w:t>
      </w:r>
      <w:proofErr w:type="gramStart"/>
      <w:r w:rsidRPr="00BD7E5A">
        <w:rPr>
          <w:rFonts w:ascii="Lato" w:hAnsi="Lato"/>
          <w:sz w:val="22"/>
          <w:szCs w:val="22"/>
        </w:rPr>
        <w:t>pedagogy;</w:t>
      </w:r>
      <w:proofErr w:type="gramEnd"/>
      <w:r w:rsidRPr="00BD7E5A">
        <w:rPr>
          <w:rFonts w:ascii="Lato" w:hAnsi="Lato"/>
          <w:sz w:val="22"/>
          <w:szCs w:val="22"/>
        </w:rPr>
        <w:t xml:space="preserve"> engaging regularly with educational research and best practice both nationally and internationally. </w:t>
      </w:r>
    </w:p>
    <w:p w14:paraId="2C8ECDF9" w14:textId="77777777" w:rsidR="00306A9E" w:rsidRPr="00BD7E5A" w:rsidRDefault="00306A9E" w:rsidP="00013348">
      <w:pPr>
        <w:pStyle w:val="1bodycopy10pt"/>
        <w:rPr>
          <w:rFonts w:ascii="Lato" w:hAnsi="Lato"/>
          <w:sz w:val="22"/>
          <w:szCs w:val="22"/>
        </w:rPr>
      </w:pPr>
    </w:p>
    <w:p w14:paraId="7632ED7E" w14:textId="77777777" w:rsidR="00DA3C17" w:rsidRDefault="00DA3C17" w:rsidP="001B5FE1">
      <w:pPr>
        <w:pStyle w:val="4Bulletedcopyblue"/>
        <w:numPr>
          <w:ilvl w:val="0"/>
          <w:numId w:val="0"/>
        </w:numPr>
        <w:rPr>
          <w:rFonts w:ascii="Lato" w:hAnsi="Lato"/>
          <w:b/>
          <w:bCs/>
          <w:sz w:val="22"/>
          <w:szCs w:val="22"/>
        </w:rPr>
      </w:pPr>
    </w:p>
    <w:p w14:paraId="4896A6A4" w14:textId="7DAD235F" w:rsidR="001B5FE1" w:rsidRPr="00BD7E5A" w:rsidRDefault="001B5FE1" w:rsidP="001B5FE1">
      <w:pPr>
        <w:pStyle w:val="4Bulletedcopyblue"/>
        <w:numPr>
          <w:ilvl w:val="0"/>
          <w:numId w:val="0"/>
        </w:numPr>
        <w:rPr>
          <w:rFonts w:ascii="Lato" w:hAnsi="Lato"/>
          <w:b/>
          <w:bCs/>
          <w:sz w:val="22"/>
          <w:szCs w:val="22"/>
        </w:rPr>
      </w:pPr>
      <w:r w:rsidRPr="00BD7E5A">
        <w:rPr>
          <w:rFonts w:ascii="Lato" w:hAnsi="Lato"/>
          <w:b/>
          <w:bCs/>
          <w:sz w:val="22"/>
          <w:szCs w:val="22"/>
        </w:rPr>
        <w:lastRenderedPageBreak/>
        <w:t>Curriculum</w:t>
      </w:r>
    </w:p>
    <w:p w14:paraId="5683ABFB" w14:textId="77777777" w:rsidR="001B5FE1" w:rsidRPr="00BD7E5A" w:rsidRDefault="001B5FE1" w:rsidP="001B5FE1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Liaise with senior colleagues to ensure that the departmental curriculum is broad, balanced and current</w:t>
      </w:r>
    </w:p>
    <w:p w14:paraId="1469A430" w14:textId="77777777" w:rsidR="001B5FE1" w:rsidRPr="00BD7E5A" w:rsidRDefault="001B5FE1" w:rsidP="001B5FE1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Work with colleagues within the department to maintain accreditation of relevant examination and professional bodies</w:t>
      </w:r>
    </w:p>
    <w:p w14:paraId="33CC7D69" w14:textId="77777777" w:rsidR="001B5FE1" w:rsidRPr="00BD7E5A" w:rsidRDefault="001B5FE1" w:rsidP="001B5FE1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Participate in monitoring and evaluation to ensure the delivery of a high-quality curriculum</w:t>
      </w:r>
    </w:p>
    <w:p w14:paraId="46F3F2EC" w14:textId="07B1CD78" w:rsidR="001B5FE1" w:rsidRDefault="001B5FE1" w:rsidP="001B5FE1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When and where appropriate to lead the development of a subject curriculum area</w:t>
      </w:r>
    </w:p>
    <w:p w14:paraId="4636300D" w14:textId="434CCD41" w:rsidR="00552BBD" w:rsidRPr="00552BBD" w:rsidRDefault="00552BBD" w:rsidP="00552BBD">
      <w:pPr>
        <w:pStyle w:val="4Bulletedcopyblue"/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 xml:space="preserve">Develop and review regularly the vision, aims and purpose for </w:t>
      </w:r>
      <w:r w:rsidR="002A4A99">
        <w:rPr>
          <w:rFonts w:ascii="Lato" w:hAnsi="Lato"/>
          <w:sz w:val="22"/>
          <w:szCs w:val="22"/>
        </w:rPr>
        <w:t>KS2</w:t>
      </w:r>
    </w:p>
    <w:p w14:paraId="27DE4747" w14:textId="64D98A8B" w:rsidR="00552BBD" w:rsidRPr="00552BBD" w:rsidRDefault="00552BBD" w:rsidP="00552BBD">
      <w:pPr>
        <w:pStyle w:val="4Bulletedcopyblue"/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 xml:space="preserve">Monitor changes to </w:t>
      </w:r>
      <w:r w:rsidR="002A4A99">
        <w:rPr>
          <w:rFonts w:ascii="Lato" w:hAnsi="Lato"/>
          <w:sz w:val="22"/>
          <w:szCs w:val="22"/>
        </w:rPr>
        <w:t>KS2</w:t>
      </w:r>
      <w:r w:rsidRPr="00552BBD">
        <w:rPr>
          <w:rFonts w:ascii="Lato" w:hAnsi="Lato"/>
          <w:sz w:val="22"/>
          <w:szCs w:val="22"/>
        </w:rPr>
        <w:t xml:space="preserve"> teaching, learning and school improvement, and share with staff as appropriate  </w:t>
      </w:r>
    </w:p>
    <w:p w14:paraId="15613F7E" w14:textId="77777777" w:rsidR="00552BBD" w:rsidRPr="00552BBD" w:rsidRDefault="00552BBD" w:rsidP="00552BBD">
      <w:pPr>
        <w:pStyle w:val="4Bulletedcopyblue"/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>Oversee the planning of a curriculum that:</w:t>
      </w:r>
    </w:p>
    <w:p w14:paraId="4ECD904D" w14:textId="77777777" w:rsidR="00552BBD" w:rsidRPr="00552BBD" w:rsidRDefault="00552BBD" w:rsidP="00306A9E">
      <w:pPr>
        <w:pStyle w:val="4Bulletedcopyblue"/>
        <w:numPr>
          <w:ilvl w:val="1"/>
          <w:numId w:val="6"/>
        </w:numPr>
        <w:rPr>
          <w:rFonts w:ascii="Lato" w:hAnsi="Lato"/>
          <w:sz w:val="22"/>
          <w:szCs w:val="22"/>
        </w:rPr>
      </w:pPr>
      <w:proofErr w:type="gramStart"/>
      <w:r w:rsidRPr="00552BBD">
        <w:rPr>
          <w:rFonts w:ascii="Lato" w:hAnsi="Lato"/>
          <w:sz w:val="22"/>
          <w:szCs w:val="22"/>
        </w:rPr>
        <w:t>Is</w:t>
      </w:r>
      <w:proofErr w:type="gramEnd"/>
      <w:r w:rsidRPr="00552BBD">
        <w:rPr>
          <w:rFonts w:ascii="Lato" w:hAnsi="Lato"/>
          <w:sz w:val="22"/>
          <w:szCs w:val="22"/>
        </w:rPr>
        <w:t xml:space="preserve"> diverse and inclusive</w:t>
      </w:r>
    </w:p>
    <w:p w14:paraId="3F25B769" w14:textId="690E271A" w:rsidR="00552BBD" w:rsidRPr="00552BBD" w:rsidRDefault="00552BBD" w:rsidP="00306A9E">
      <w:pPr>
        <w:pStyle w:val="4Bulletedcopyblue"/>
        <w:numPr>
          <w:ilvl w:val="1"/>
          <w:numId w:val="6"/>
        </w:numPr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 xml:space="preserve">Meets the needs of all pupils and the requirements of the </w:t>
      </w:r>
      <w:r w:rsidR="002A4A99">
        <w:rPr>
          <w:rFonts w:ascii="Lato" w:hAnsi="Lato"/>
          <w:sz w:val="22"/>
          <w:szCs w:val="22"/>
        </w:rPr>
        <w:t>KS2</w:t>
      </w:r>
      <w:r w:rsidRPr="00552BBD">
        <w:rPr>
          <w:rFonts w:ascii="Lato" w:hAnsi="Lato"/>
          <w:sz w:val="22"/>
          <w:szCs w:val="22"/>
        </w:rPr>
        <w:t xml:space="preserve"> framework</w:t>
      </w:r>
    </w:p>
    <w:p w14:paraId="24F9FE07" w14:textId="77777777" w:rsidR="00552BBD" w:rsidRPr="00552BBD" w:rsidRDefault="00552BBD" w:rsidP="00306A9E">
      <w:pPr>
        <w:pStyle w:val="4Bulletedcopyblue"/>
        <w:numPr>
          <w:ilvl w:val="1"/>
          <w:numId w:val="6"/>
        </w:numPr>
        <w:rPr>
          <w:rFonts w:ascii="Lato" w:hAnsi="Lato"/>
          <w:sz w:val="22"/>
          <w:szCs w:val="22"/>
        </w:rPr>
      </w:pPr>
      <w:proofErr w:type="gramStart"/>
      <w:r w:rsidRPr="00552BBD">
        <w:rPr>
          <w:rFonts w:ascii="Lato" w:hAnsi="Lato"/>
          <w:sz w:val="22"/>
          <w:szCs w:val="22"/>
        </w:rPr>
        <w:t>Is</w:t>
      </w:r>
      <w:proofErr w:type="gramEnd"/>
      <w:r w:rsidRPr="00552BBD">
        <w:rPr>
          <w:rFonts w:ascii="Lato" w:hAnsi="Lato"/>
          <w:sz w:val="22"/>
          <w:szCs w:val="22"/>
        </w:rPr>
        <w:t xml:space="preserve"> well sequenced to promote pupil progress towards the early learning goals (ELGs) </w:t>
      </w:r>
    </w:p>
    <w:p w14:paraId="259325F1" w14:textId="610952A9" w:rsidR="00552BBD" w:rsidRPr="00552BBD" w:rsidRDefault="00552BBD" w:rsidP="00306A9E">
      <w:pPr>
        <w:pStyle w:val="4Bulletedcopyblue"/>
        <w:numPr>
          <w:ilvl w:val="1"/>
          <w:numId w:val="6"/>
        </w:numPr>
        <w:rPr>
          <w:rFonts w:ascii="Lato" w:hAnsi="Lato"/>
          <w:sz w:val="22"/>
          <w:szCs w:val="22"/>
        </w:rPr>
      </w:pPr>
      <w:proofErr w:type="gramStart"/>
      <w:r w:rsidRPr="00552BBD">
        <w:rPr>
          <w:rFonts w:ascii="Lato" w:hAnsi="Lato"/>
          <w:sz w:val="22"/>
          <w:szCs w:val="22"/>
        </w:rPr>
        <w:t>Is</w:t>
      </w:r>
      <w:proofErr w:type="gramEnd"/>
      <w:r w:rsidRPr="00552BBD">
        <w:rPr>
          <w:rFonts w:ascii="Lato" w:hAnsi="Lato"/>
          <w:sz w:val="22"/>
          <w:szCs w:val="22"/>
        </w:rPr>
        <w:t xml:space="preserve"> effectively and consistently implemented across </w:t>
      </w:r>
      <w:proofErr w:type="gramStart"/>
      <w:r w:rsidRPr="00552BBD">
        <w:rPr>
          <w:rFonts w:ascii="Lato" w:hAnsi="Lato"/>
          <w:sz w:val="22"/>
          <w:szCs w:val="22"/>
        </w:rPr>
        <w:t xml:space="preserve">the </w:t>
      </w:r>
      <w:r w:rsidR="002A4A99">
        <w:rPr>
          <w:rFonts w:ascii="Lato" w:hAnsi="Lato"/>
          <w:sz w:val="22"/>
          <w:szCs w:val="22"/>
        </w:rPr>
        <w:t>KS2</w:t>
      </w:r>
      <w:proofErr w:type="gramEnd"/>
      <w:r w:rsidRPr="00552BBD">
        <w:rPr>
          <w:rFonts w:ascii="Lato" w:hAnsi="Lato"/>
          <w:sz w:val="22"/>
          <w:szCs w:val="22"/>
        </w:rPr>
        <w:t xml:space="preserve"> </w:t>
      </w:r>
    </w:p>
    <w:p w14:paraId="19234866" w14:textId="6C20AD14" w:rsidR="00552BBD" w:rsidRPr="00552BBD" w:rsidRDefault="00552BBD" w:rsidP="00552BBD">
      <w:pPr>
        <w:pStyle w:val="4Bulletedcopyblue"/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 xml:space="preserve">Make sure there is an effective system of assessment that meets the requirements of the </w:t>
      </w:r>
      <w:r w:rsidR="002A4A99">
        <w:rPr>
          <w:rFonts w:ascii="Lato" w:hAnsi="Lato"/>
          <w:sz w:val="22"/>
          <w:szCs w:val="22"/>
        </w:rPr>
        <w:t xml:space="preserve">KS2 </w:t>
      </w:r>
      <w:r w:rsidRPr="00552BBD">
        <w:rPr>
          <w:rFonts w:ascii="Lato" w:hAnsi="Lato"/>
          <w:sz w:val="22"/>
          <w:szCs w:val="22"/>
        </w:rPr>
        <w:t xml:space="preserve">framework and tracks the progress of pupils to check the </w:t>
      </w:r>
      <w:proofErr w:type="gramStart"/>
      <w:r w:rsidRPr="00552BBD">
        <w:rPr>
          <w:rFonts w:ascii="Lato" w:hAnsi="Lato"/>
          <w:sz w:val="22"/>
          <w:szCs w:val="22"/>
        </w:rPr>
        <w:t>curriculum</w:t>
      </w:r>
      <w:proofErr w:type="gramEnd"/>
      <w:r w:rsidRPr="00552BBD">
        <w:rPr>
          <w:rFonts w:ascii="Lato" w:hAnsi="Lato"/>
          <w:sz w:val="22"/>
          <w:szCs w:val="22"/>
        </w:rPr>
        <w:t xml:space="preserve"> has a positive impact on learning</w:t>
      </w:r>
    </w:p>
    <w:p w14:paraId="2E3802F5" w14:textId="0B165AD7" w:rsidR="00552BBD" w:rsidRPr="00552BBD" w:rsidRDefault="00552BBD" w:rsidP="00552BBD">
      <w:pPr>
        <w:pStyle w:val="4Bulletedcopyblue"/>
        <w:rPr>
          <w:rFonts w:ascii="Lato" w:hAnsi="Lato"/>
          <w:sz w:val="22"/>
          <w:szCs w:val="22"/>
        </w:rPr>
      </w:pPr>
      <w:r w:rsidRPr="00552BBD">
        <w:rPr>
          <w:rFonts w:ascii="Lato" w:hAnsi="Lato"/>
          <w:sz w:val="22"/>
          <w:szCs w:val="22"/>
        </w:rPr>
        <w:t xml:space="preserve">Have an overarching responsibility for pupils’ achievement and standards in the </w:t>
      </w:r>
      <w:r w:rsidR="002A4A99">
        <w:rPr>
          <w:rFonts w:ascii="Lato" w:hAnsi="Lato"/>
          <w:sz w:val="22"/>
          <w:szCs w:val="22"/>
        </w:rPr>
        <w:t>KS2</w:t>
      </w:r>
      <w:r w:rsidRPr="00552BBD">
        <w:rPr>
          <w:rFonts w:ascii="Lato" w:hAnsi="Lato"/>
          <w:sz w:val="22"/>
          <w:szCs w:val="22"/>
        </w:rPr>
        <w:t xml:space="preserve"> </w:t>
      </w:r>
    </w:p>
    <w:p w14:paraId="3DACABAF" w14:textId="77777777" w:rsidR="00523910" w:rsidRPr="00BD7E5A" w:rsidRDefault="00523910" w:rsidP="00013348">
      <w:pPr>
        <w:pStyle w:val="1bodycopy10pt"/>
        <w:rPr>
          <w:rFonts w:ascii="Lato" w:hAnsi="Lato"/>
          <w:sz w:val="22"/>
          <w:szCs w:val="22"/>
        </w:rPr>
      </w:pPr>
    </w:p>
    <w:p w14:paraId="56C9A634" w14:textId="1A975B4B" w:rsidR="00013348" w:rsidRPr="00BD7E5A" w:rsidRDefault="00013348" w:rsidP="00013348">
      <w:pPr>
        <w:pStyle w:val="4Bulletedcopyblue"/>
        <w:numPr>
          <w:ilvl w:val="0"/>
          <w:numId w:val="0"/>
        </w:numPr>
        <w:rPr>
          <w:rFonts w:ascii="Lato" w:hAnsi="Lato"/>
          <w:sz w:val="22"/>
          <w:szCs w:val="22"/>
        </w:rPr>
      </w:pPr>
      <w:r w:rsidRPr="00BD7E5A">
        <w:rPr>
          <w:rFonts w:ascii="Lato" w:hAnsi="Lato" w:cs="Times New Roman"/>
          <w:b/>
          <w:color w:val="12263F"/>
          <w:sz w:val="22"/>
          <w:szCs w:val="22"/>
        </w:rPr>
        <w:t>Whole-</w:t>
      </w:r>
      <w:r w:rsidR="00BD7E5A" w:rsidRPr="00BD7E5A">
        <w:rPr>
          <w:rFonts w:ascii="Lato" w:hAnsi="Lato" w:cs="Times New Roman"/>
          <w:b/>
          <w:color w:val="12263F"/>
          <w:sz w:val="22"/>
          <w:szCs w:val="22"/>
        </w:rPr>
        <w:t>Academy</w:t>
      </w:r>
      <w:r w:rsidRPr="00BD7E5A">
        <w:rPr>
          <w:rFonts w:ascii="Lato" w:hAnsi="Lato" w:cs="Times New Roman"/>
          <w:b/>
          <w:color w:val="12263F"/>
          <w:sz w:val="22"/>
          <w:szCs w:val="22"/>
        </w:rPr>
        <w:t xml:space="preserve"> </w:t>
      </w:r>
      <w:proofErr w:type="spellStart"/>
      <w:r w:rsidRPr="00BD7E5A">
        <w:rPr>
          <w:rFonts w:ascii="Lato" w:hAnsi="Lato" w:cs="Times New Roman"/>
          <w:b/>
          <w:color w:val="12263F"/>
          <w:sz w:val="22"/>
          <w:szCs w:val="22"/>
        </w:rPr>
        <w:t>organisation</w:t>
      </w:r>
      <w:proofErr w:type="spellEnd"/>
      <w:r w:rsidRPr="00BD7E5A">
        <w:rPr>
          <w:rFonts w:ascii="Lato" w:hAnsi="Lato" w:cs="Times New Roman"/>
          <w:b/>
          <w:color w:val="12263F"/>
          <w:sz w:val="22"/>
          <w:szCs w:val="22"/>
        </w:rPr>
        <w:t>, strategy and development</w:t>
      </w:r>
    </w:p>
    <w:p w14:paraId="10FA03D1" w14:textId="0512C74A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Contribute to the development, implementation and evaluation of the </w:t>
      </w:r>
      <w:r w:rsidR="0060038E" w:rsidRPr="00BD7E5A">
        <w:rPr>
          <w:rFonts w:ascii="Lato" w:hAnsi="Lato"/>
          <w:sz w:val="22"/>
          <w:szCs w:val="22"/>
        </w:rPr>
        <w:t>academy</w:t>
      </w:r>
      <w:r w:rsidRPr="00BD7E5A">
        <w:rPr>
          <w:rFonts w:ascii="Lato" w:hAnsi="Lato"/>
          <w:sz w:val="22"/>
          <w:szCs w:val="22"/>
        </w:rPr>
        <w:t xml:space="preserve">’s </w:t>
      </w:r>
      <w:r w:rsidR="00EE4082" w:rsidRPr="00BD7E5A">
        <w:rPr>
          <w:rFonts w:ascii="Lato" w:hAnsi="Lato"/>
          <w:sz w:val="22"/>
          <w:szCs w:val="22"/>
        </w:rPr>
        <w:t>improvement plan</w:t>
      </w:r>
      <w:r w:rsidRPr="00BD7E5A">
        <w:rPr>
          <w:rFonts w:ascii="Lato" w:hAnsi="Lato"/>
          <w:sz w:val="22"/>
          <w:szCs w:val="22"/>
        </w:rPr>
        <w:t>,</w:t>
      </w:r>
      <w:r w:rsidR="00EE4082" w:rsidRPr="00BD7E5A">
        <w:rPr>
          <w:rFonts w:ascii="Lato" w:hAnsi="Lato"/>
          <w:sz w:val="22"/>
          <w:szCs w:val="22"/>
        </w:rPr>
        <w:t xml:space="preserve"> policies,</w:t>
      </w:r>
      <w:r w:rsidRPr="00BD7E5A">
        <w:rPr>
          <w:rFonts w:ascii="Lato" w:hAnsi="Lato"/>
          <w:sz w:val="22"/>
          <w:szCs w:val="22"/>
        </w:rPr>
        <w:t xml:space="preserve"> practices and procedures, </w:t>
      </w:r>
      <w:proofErr w:type="gramStart"/>
      <w:r w:rsidRPr="00BD7E5A">
        <w:rPr>
          <w:rFonts w:ascii="Lato" w:hAnsi="Lato"/>
          <w:sz w:val="22"/>
          <w:szCs w:val="22"/>
        </w:rPr>
        <w:t>so as to</w:t>
      </w:r>
      <w:proofErr w:type="gramEnd"/>
      <w:r w:rsidRPr="00BD7E5A">
        <w:rPr>
          <w:rFonts w:ascii="Lato" w:hAnsi="Lato"/>
          <w:sz w:val="22"/>
          <w:szCs w:val="22"/>
        </w:rPr>
        <w:t xml:space="preserve"> support the </w:t>
      </w:r>
      <w:r w:rsidR="00BD7E5A" w:rsidRPr="00BD7E5A">
        <w:rPr>
          <w:rFonts w:ascii="Lato" w:hAnsi="Lato"/>
          <w:sz w:val="22"/>
          <w:szCs w:val="22"/>
        </w:rPr>
        <w:t>Academy</w:t>
      </w:r>
      <w:r w:rsidR="00EE4082" w:rsidRPr="00BD7E5A">
        <w:rPr>
          <w:rFonts w:ascii="Lato" w:hAnsi="Lato"/>
          <w:sz w:val="22"/>
          <w:szCs w:val="22"/>
        </w:rPr>
        <w:t xml:space="preserve"> &amp; Trusts</w:t>
      </w:r>
      <w:r w:rsidR="009D4CBE" w:rsidRPr="00BD7E5A">
        <w:rPr>
          <w:rFonts w:ascii="Lato" w:hAnsi="Lato"/>
          <w:sz w:val="22"/>
          <w:szCs w:val="22"/>
        </w:rPr>
        <w:t>’</w:t>
      </w:r>
      <w:r w:rsidRPr="00BD7E5A">
        <w:rPr>
          <w:rFonts w:ascii="Lato" w:hAnsi="Lato"/>
          <w:sz w:val="22"/>
          <w:szCs w:val="22"/>
        </w:rPr>
        <w:t xml:space="preserve"> values and vision</w:t>
      </w:r>
    </w:p>
    <w:p w14:paraId="6271241E" w14:textId="4586A7AF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Make a positive contribution to the wider life </w:t>
      </w:r>
      <w:r w:rsidR="00135AC9" w:rsidRPr="00BD7E5A">
        <w:rPr>
          <w:rFonts w:ascii="Lato" w:hAnsi="Lato"/>
          <w:color w:val="000000" w:themeColor="text1"/>
          <w:sz w:val="22"/>
          <w:szCs w:val="22"/>
        </w:rPr>
        <w:t xml:space="preserve">(including Catholic life) </w:t>
      </w:r>
      <w:r w:rsidRPr="00BD7E5A">
        <w:rPr>
          <w:rFonts w:ascii="Lato" w:hAnsi="Lato"/>
          <w:sz w:val="22"/>
          <w:szCs w:val="22"/>
        </w:rPr>
        <w:t xml:space="preserve">and </w:t>
      </w:r>
      <w:r w:rsidR="00135AC9" w:rsidRPr="00BD7E5A">
        <w:rPr>
          <w:rFonts w:ascii="Lato" w:hAnsi="Lato"/>
          <w:color w:val="000000" w:themeColor="text1"/>
          <w:sz w:val="22"/>
          <w:szCs w:val="22"/>
        </w:rPr>
        <w:t>Catholic</w:t>
      </w:r>
      <w:r w:rsidR="00135AC9" w:rsidRPr="00BD7E5A">
        <w:rPr>
          <w:rFonts w:ascii="Lato" w:hAnsi="Lato"/>
          <w:color w:val="FF0000"/>
          <w:sz w:val="22"/>
          <w:szCs w:val="22"/>
        </w:rPr>
        <w:t xml:space="preserve"> </w:t>
      </w:r>
      <w:r w:rsidRPr="00BD7E5A">
        <w:rPr>
          <w:rFonts w:ascii="Lato" w:hAnsi="Lato"/>
          <w:sz w:val="22"/>
          <w:szCs w:val="22"/>
        </w:rPr>
        <w:t>ethos of the</w:t>
      </w:r>
      <w:r w:rsidR="00B8069C" w:rsidRPr="00BD7E5A">
        <w:rPr>
          <w:rFonts w:ascii="Lato" w:hAnsi="Lato"/>
          <w:sz w:val="22"/>
          <w:szCs w:val="22"/>
        </w:rPr>
        <w:t xml:space="preserve"> </w:t>
      </w:r>
      <w:r w:rsidR="0060038E" w:rsidRPr="00BD7E5A">
        <w:rPr>
          <w:rFonts w:ascii="Lato" w:hAnsi="Lato"/>
          <w:sz w:val="22"/>
          <w:szCs w:val="22"/>
        </w:rPr>
        <w:t>a</w:t>
      </w:r>
      <w:r w:rsidR="00B8069C" w:rsidRPr="00BD7E5A">
        <w:rPr>
          <w:rFonts w:ascii="Lato" w:hAnsi="Lato"/>
          <w:sz w:val="22"/>
          <w:szCs w:val="22"/>
        </w:rPr>
        <w:t>cademy</w:t>
      </w:r>
    </w:p>
    <w:p w14:paraId="29837FC5" w14:textId="58FFFF5A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Work with others on curriculum and pupil development to secure coordinated outcomes</w:t>
      </w:r>
    </w:p>
    <w:p w14:paraId="34C97F7C" w14:textId="77777777" w:rsidR="00013348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Provide cover, in the unforeseen circumstance that another teacher is unable to teach</w:t>
      </w:r>
    </w:p>
    <w:p w14:paraId="1A1D7259" w14:textId="2A1A5463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Consult pupils, parents and staff about the </w:t>
      </w:r>
      <w:r w:rsidR="00952916">
        <w:rPr>
          <w:rFonts w:ascii="Lato" w:hAnsi="Lato"/>
          <w:sz w:val="22"/>
          <w:szCs w:val="22"/>
        </w:rPr>
        <w:t>KS2</w:t>
      </w:r>
      <w:r w:rsidRPr="00306A9E">
        <w:rPr>
          <w:rFonts w:ascii="Lato" w:hAnsi="Lato"/>
          <w:sz w:val="22"/>
          <w:szCs w:val="22"/>
        </w:rPr>
        <w:t xml:space="preserve"> and its effectiveness, and assess the feedback against the school’s vision, values and aims </w:t>
      </w:r>
    </w:p>
    <w:p w14:paraId="76B88EDB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Work with the special educational needs coordinator (SENCO) to ensure the curriculum meets the needs of all pupils, including disadvantaged pupils and those with special educational needs and/or disabilities </w:t>
      </w:r>
    </w:p>
    <w:p w14:paraId="214D4F30" w14:textId="6F2C6D52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Work with subject leaders to understand how their subject is developed at the </w:t>
      </w:r>
      <w:r w:rsidR="00952916">
        <w:rPr>
          <w:rFonts w:ascii="Lato" w:hAnsi="Lato"/>
          <w:sz w:val="22"/>
          <w:szCs w:val="22"/>
        </w:rPr>
        <w:t>KS2</w:t>
      </w:r>
    </w:p>
    <w:p w14:paraId="2DE3A002" w14:textId="5CE99385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>Liaise with the</w:t>
      </w:r>
      <w:r>
        <w:rPr>
          <w:rFonts w:ascii="Lato" w:hAnsi="Lato"/>
          <w:sz w:val="22"/>
          <w:szCs w:val="22"/>
        </w:rPr>
        <w:t xml:space="preserve"> Trust</w:t>
      </w:r>
      <w:r w:rsidRPr="00306A9E">
        <w:rPr>
          <w:rFonts w:ascii="Lato" w:hAnsi="Lato"/>
          <w:sz w:val="22"/>
          <w:szCs w:val="22"/>
        </w:rPr>
        <w:t xml:space="preserve"> on </w:t>
      </w:r>
      <w:r w:rsidR="00952916">
        <w:rPr>
          <w:rFonts w:ascii="Lato" w:hAnsi="Lato"/>
          <w:sz w:val="22"/>
          <w:szCs w:val="22"/>
        </w:rPr>
        <w:t>KS2</w:t>
      </w:r>
      <w:r w:rsidRPr="00306A9E">
        <w:rPr>
          <w:rFonts w:ascii="Lato" w:hAnsi="Lato"/>
          <w:sz w:val="22"/>
          <w:szCs w:val="22"/>
        </w:rPr>
        <w:t xml:space="preserve">-related projects and activities </w:t>
      </w:r>
    </w:p>
    <w:p w14:paraId="0987A5EA" w14:textId="77777777" w:rsidR="00306A9E" w:rsidRPr="00BD7E5A" w:rsidRDefault="00306A9E" w:rsidP="00306A9E">
      <w:pPr>
        <w:pStyle w:val="4Bulletedcopyblue"/>
        <w:numPr>
          <w:ilvl w:val="0"/>
          <w:numId w:val="0"/>
        </w:numPr>
        <w:ind w:left="340"/>
        <w:rPr>
          <w:rFonts w:ascii="Lato" w:hAnsi="Lato"/>
          <w:sz w:val="22"/>
          <w:szCs w:val="22"/>
        </w:rPr>
      </w:pPr>
    </w:p>
    <w:p w14:paraId="2715CFBA" w14:textId="77777777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t>Health, safety and discipline</w:t>
      </w:r>
    </w:p>
    <w:p w14:paraId="5D2D5758" w14:textId="5420F125" w:rsidR="00F11669" w:rsidRPr="00BD7E5A" w:rsidRDefault="00013348" w:rsidP="00F11669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Promote the safety and wellbeing of pupils</w:t>
      </w:r>
      <w:r w:rsidR="00710E8B" w:rsidRPr="00BD7E5A">
        <w:rPr>
          <w:rFonts w:ascii="Lato" w:hAnsi="Lato"/>
          <w:sz w:val="22"/>
          <w:szCs w:val="22"/>
        </w:rPr>
        <w:t xml:space="preserve"> </w:t>
      </w:r>
    </w:p>
    <w:p w14:paraId="3AC9DDEF" w14:textId="5A8EBC8A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Maintain good order and discipline among pupils, managing </w:t>
      </w:r>
      <w:proofErr w:type="spellStart"/>
      <w:r w:rsidRPr="00BD7E5A">
        <w:rPr>
          <w:rFonts w:ascii="Lato" w:hAnsi="Lato"/>
          <w:sz w:val="22"/>
          <w:szCs w:val="22"/>
        </w:rPr>
        <w:t>behaviour</w:t>
      </w:r>
      <w:proofErr w:type="spellEnd"/>
      <w:r w:rsidRPr="00BD7E5A">
        <w:rPr>
          <w:rFonts w:ascii="Lato" w:hAnsi="Lato"/>
          <w:sz w:val="22"/>
          <w:szCs w:val="22"/>
        </w:rPr>
        <w:t xml:space="preserve"> effectively to ensure a</w:t>
      </w:r>
      <w:r w:rsidR="00990729" w:rsidRPr="00BD7E5A">
        <w:rPr>
          <w:rFonts w:ascii="Lato" w:hAnsi="Lato"/>
          <w:sz w:val="22"/>
          <w:szCs w:val="22"/>
        </w:rPr>
        <w:t xml:space="preserve"> </w:t>
      </w:r>
      <w:r w:rsidR="00135AC9" w:rsidRPr="00BD7E5A">
        <w:rPr>
          <w:rFonts w:ascii="Lato" w:hAnsi="Lato"/>
          <w:sz w:val="22"/>
          <w:szCs w:val="22"/>
        </w:rPr>
        <w:t xml:space="preserve">positive </w:t>
      </w:r>
      <w:r w:rsidRPr="00BD7E5A">
        <w:rPr>
          <w:rFonts w:ascii="Lato" w:hAnsi="Lato"/>
          <w:sz w:val="22"/>
          <w:szCs w:val="22"/>
        </w:rPr>
        <w:t>and safe learning environment</w:t>
      </w:r>
    </w:p>
    <w:p w14:paraId="4A529FF0" w14:textId="77777777" w:rsidR="00013348" w:rsidRPr="00BD7E5A" w:rsidRDefault="00013348" w:rsidP="00013348">
      <w:pPr>
        <w:pStyle w:val="1bodycopy10pt"/>
        <w:rPr>
          <w:rFonts w:ascii="Lato" w:hAnsi="Lato"/>
          <w:sz w:val="22"/>
          <w:szCs w:val="22"/>
        </w:rPr>
      </w:pPr>
    </w:p>
    <w:p w14:paraId="5ECE85CA" w14:textId="77777777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lastRenderedPageBreak/>
        <w:t>Professional development</w:t>
      </w:r>
    </w:p>
    <w:p w14:paraId="5C7AFBFE" w14:textId="0E91FFF5" w:rsidR="00A33399" w:rsidRPr="00BD7E5A" w:rsidRDefault="00A33399" w:rsidP="00A33399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Participate fully in the </w:t>
      </w:r>
      <w:r w:rsidR="0060038E" w:rsidRPr="00BD7E5A">
        <w:rPr>
          <w:rFonts w:ascii="Lato" w:hAnsi="Lato"/>
          <w:sz w:val="22"/>
          <w:szCs w:val="22"/>
        </w:rPr>
        <w:t>academy</w:t>
      </w:r>
      <w:r w:rsidRPr="00BD7E5A">
        <w:rPr>
          <w:rFonts w:ascii="Lato" w:hAnsi="Lato"/>
          <w:sz w:val="22"/>
          <w:szCs w:val="22"/>
        </w:rPr>
        <w:t>’s appraisal procedures</w:t>
      </w:r>
    </w:p>
    <w:p w14:paraId="7522338F" w14:textId="77777777" w:rsidR="00A33399" w:rsidRPr="00BD7E5A" w:rsidRDefault="00A33399" w:rsidP="00A33399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Participate fully in further training and development </w:t>
      </w:r>
      <w:proofErr w:type="gramStart"/>
      <w:r w:rsidRPr="00BD7E5A">
        <w:rPr>
          <w:rFonts w:ascii="Lato" w:hAnsi="Lato"/>
          <w:sz w:val="22"/>
          <w:szCs w:val="22"/>
        </w:rPr>
        <w:t>in order to</w:t>
      </w:r>
      <w:proofErr w:type="gramEnd"/>
      <w:r w:rsidRPr="00BD7E5A">
        <w:rPr>
          <w:rFonts w:ascii="Lato" w:hAnsi="Lato"/>
          <w:sz w:val="22"/>
          <w:szCs w:val="22"/>
        </w:rPr>
        <w:t xml:space="preserve"> improve own teaching</w:t>
      </w:r>
    </w:p>
    <w:p w14:paraId="3C20F18E" w14:textId="23073487" w:rsidR="00A33399" w:rsidRPr="00BD7E5A" w:rsidRDefault="00A33399" w:rsidP="00A33399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Where appropriate, take part in the appraisal and professional development of others</w:t>
      </w:r>
      <w:r w:rsidR="00306A9E">
        <w:rPr>
          <w:rFonts w:ascii="Lato" w:hAnsi="Lato"/>
          <w:sz w:val="22"/>
          <w:szCs w:val="22"/>
        </w:rPr>
        <w:t xml:space="preserve"> within the Early Years and Key Stage 1</w:t>
      </w:r>
      <w:r w:rsidR="00FD1DAE">
        <w:rPr>
          <w:rFonts w:ascii="Lato" w:hAnsi="Lato"/>
          <w:sz w:val="22"/>
          <w:szCs w:val="22"/>
        </w:rPr>
        <w:t>,2</w:t>
      </w:r>
    </w:p>
    <w:p w14:paraId="778562E7" w14:textId="77777777" w:rsidR="00A33399" w:rsidRPr="00BD7E5A" w:rsidRDefault="00A33399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</w:p>
    <w:p w14:paraId="68846F73" w14:textId="0FDB9F92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t>Communication</w:t>
      </w:r>
    </w:p>
    <w:p w14:paraId="3BB48D7B" w14:textId="77777777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Communicate effectively with pupils, parents and carers</w:t>
      </w:r>
    </w:p>
    <w:p w14:paraId="7FAC0AA3" w14:textId="0620F978" w:rsidR="00162E56" w:rsidRPr="00BD7E5A" w:rsidRDefault="00162E56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Use </w:t>
      </w:r>
      <w:proofErr w:type="gramStart"/>
      <w:r w:rsidRPr="00BD7E5A">
        <w:rPr>
          <w:rFonts w:ascii="Lato" w:hAnsi="Lato"/>
          <w:sz w:val="22"/>
          <w:szCs w:val="22"/>
        </w:rPr>
        <w:t>efficiently,</w:t>
      </w:r>
      <w:proofErr w:type="gramEnd"/>
      <w:r w:rsidRPr="00BD7E5A">
        <w:rPr>
          <w:rFonts w:ascii="Lato" w:hAnsi="Lato"/>
          <w:sz w:val="22"/>
          <w:szCs w:val="22"/>
        </w:rPr>
        <w:t xml:space="preserve"> the systems to communicate with colleagues across the Trust and beyond</w:t>
      </w:r>
    </w:p>
    <w:p w14:paraId="7AECD922" w14:textId="77777777" w:rsidR="00013348" w:rsidRPr="00BD7E5A" w:rsidRDefault="00013348" w:rsidP="00013348">
      <w:pPr>
        <w:pStyle w:val="4Bulletedcopyblue"/>
        <w:numPr>
          <w:ilvl w:val="0"/>
          <w:numId w:val="0"/>
        </w:numPr>
        <w:ind w:left="340" w:hanging="170"/>
        <w:rPr>
          <w:rFonts w:ascii="Lato" w:hAnsi="Lato"/>
          <w:sz w:val="22"/>
          <w:szCs w:val="22"/>
        </w:rPr>
      </w:pPr>
    </w:p>
    <w:p w14:paraId="6B52DA72" w14:textId="77777777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t xml:space="preserve">Working with colleagues and other relevant professionals </w:t>
      </w:r>
    </w:p>
    <w:p w14:paraId="6493333C" w14:textId="0075E321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Collaborate and work with colleagues and other relevant professionals within and beyond the </w:t>
      </w:r>
      <w:r w:rsidR="0060038E" w:rsidRPr="00BD7E5A">
        <w:rPr>
          <w:rFonts w:ascii="Lato" w:hAnsi="Lato"/>
          <w:sz w:val="22"/>
          <w:szCs w:val="22"/>
        </w:rPr>
        <w:t>a</w:t>
      </w:r>
      <w:r w:rsidR="000A442D" w:rsidRPr="00BD7E5A">
        <w:rPr>
          <w:rFonts w:ascii="Lato" w:hAnsi="Lato"/>
          <w:sz w:val="22"/>
          <w:szCs w:val="22"/>
        </w:rPr>
        <w:t>cademy and Trust</w:t>
      </w:r>
    </w:p>
    <w:p w14:paraId="7E216D52" w14:textId="77777777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Develop effective professional relationships with colleagues</w:t>
      </w:r>
    </w:p>
    <w:p w14:paraId="396C4493" w14:textId="77777777" w:rsidR="00013348" w:rsidRPr="00BD7E5A" w:rsidRDefault="00013348" w:rsidP="00013348">
      <w:pPr>
        <w:pStyle w:val="4Bulletedcopyblue"/>
        <w:numPr>
          <w:ilvl w:val="0"/>
          <w:numId w:val="0"/>
        </w:numPr>
        <w:rPr>
          <w:rFonts w:ascii="Lato" w:hAnsi="Lato"/>
          <w:sz w:val="22"/>
          <w:szCs w:val="22"/>
        </w:rPr>
      </w:pPr>
    </w:p>
    <w:p w14:paraId="098F9445" w14:textId="77777777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t>Personal and professional conduct</w:t>
      </w:r>
    </w:p>
    <w:p w14:paraId="70C08FC6" w14:textId="26DC53DC" w:rsidR="006D450C" w:rsidRPr="00BD7E5A" w:rsidRDefault="006D450C" w:rsidP="006D45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Uphold public trust in the profession and maintain high standards of ethics and </w:t>
      </w:r>
      <w:proofErr w:type="spellStart"/>
      <w:r w:rsidRPr="00BD7E5A">
        <w:rPr>
          <w:rFonts w:ascii="Lato" w:hAnsi="Lato"/>
          <w:sz w:val="22"/>
          <w:szCs w:val="22"/>
        </w:rPr>
        <w:t>behaviour</w:t>
      </w:r>
      <w:proofErr w:type="spellEnd"/>
      <w:r w:rsidRPr="00BD7E5A">
        <w:rPr>
          <w:rFonts w:ascii="Lato" w:hAnsi="Lato"/>
          <w:sz w:val="22"/>
          <w:szCs w:val="22"/>
        </w:rPr>
        <w:t xml:space="preserve">, within and outside </w:t>
      </w:r>
      <w:r w:rsidR="00402570" w:rsidRPr="00BD7E5A">
        <w:rPr>
          <w:rFonts w:ascii="Lato" w:hAnsi="Lato"/>
          <w:sz w:val="22"/>
          <w:szCs w:val="22"/>
        </w:rPr>
        <w:t>the academy</w:t>
      </w:r>
    </w:p>
    <w:p w14:paraId="26588AD4" w14:textId="4DCF1733" w:rsidR="006D450C" w:rsidRPr="00BD7E5A" w:rsidRDefault="006D450C" w:rsidP="006D45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Have proper and professional regard for the Catholic ethos, policies and practices of the </w:t>
      </w:r>
      <w:r w:rsidR="00402570" w:rsidRPr="00BD7E5A">
        <w:rPr>
          <w:rFonts w:ascii="Lato" w:hAnsi="Lato"/>
          <w:sz w:val="22"/>
          <w:szCs w:val="22"/>
        </w:rPr>
        <w:t>academy</w:t>
      </w:r>
      <w:r w:rsidRPr="00BD7E5A">
        <w:rPr>
          <w:rFonts w:ascii="Lato" w:hAnsi="Lato"/>
          <w:sz w:val="22"/>
          <w:szCs w:val="22"/>
        </w:rPr>
        <w:t>, and maintain high standards of attendance and punctuality</w:t>
      </w:r>
    </w:p>
    <w:p w14:paraId="2DD2B012" w14:textId="5728AAAC" w:rsidR="006D450C" w:rsidRPr="00BD7E5A" w:rsidRDefault="0060038E" w:rsidP="006D45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Be aware of</w:t>
      </w:r>
      <w:r w:rsidR="006D450C" w:rsidRPr="00BD7E5A">
        <w:rPr>
          <w:rFonts w:ascii="Lato" w:hAnsi="Lato"/>
          <w:sz w:val="22"/>
          <w:szCs w:val="22"/>
        </w:rPr>
        <w:t xml:space="preserve"> and comply </w:t>
      </w:r>
      <w:r w:rsidRPr="00BD7E5A">
        <w:rPr>
          <w:rFonts w:ascii="Lato" w:hAnsi="Lato"/>
          <w:sz w:val="22"/>
          <w:szCs w:val="22"/>
        </w:rPr>
        <w:t>with</w:t>
      </w:r>
      <w:r w:rsidR="006D450C" w:rsidRPr="00BD7E5A">
        <w:rPr>
          <w:rFonts w:ascii="Lato" w:hAnsi="Lato"/>
          <w:sz w:val="22"/>
          <w:szCs w:val="22"/>
        </w:rPr>
        <w:t xml:space="preserve"> GDPR </w:t>
      </w:r>
      <w:r w:rsidRPr="00BD7E5A">
        <w:rPr>
          <w:rFonts w:ascii="Lato" w:hAnsi="Lato"/>
          <w:sz w:val="22"/>
          <w:szCs w:val="22"/>
        </w:rPr>
        <w:t>guidance</w:t>
      </w:r>
      <w:r w:rsidR="006D450C" w:rsidRPr="00BD7E5A">
        <w:rPr>
          <w:rFonts w:ascii="Lato" w:hAnsi="Lato"/>
          <w:sz w:val="22"/>
          <w:szCs w:val="22"/>
        </w:rPr>
        <w:t xml:space="preserve"> set out by the Academy Trust</w:t>
      </w:r>
    </w:p>
    <w:p w14:paraId="06B98034" w14:textId="77777777" w:rsidR="006D450C" w:rsidRPr="00BD7E5A" w:rsidRDefault="006D450C" w:rsidP="006D45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Understand and act within the statutory frameworks setting out their professional duties and responsibilities</w:t>
      </w:r>
    </w:p>
    <w:p w14:paraId="15780051" w14:textId="77777777" w:rsidR="006D450C" w:rsidRPr="00BD7E5A" w:rsidRDefault="006D450C" w:rsidP="006D450C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Act as a positive role model for pupils</w:t>
      </w:r>
    </w:p>
    <w:p w14:paraId="239BE686" w14:textId="77777777" w:rsidR="00BD42CB" w:rsidRDefault="00BD42CB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</w:p>
    <w:p w14:paraId="0B897926" w14:textId="42ED45CF" w:rsidR="00013348" w:rsidRPr="00BD7E5A" w:rsidRDefault="00013348" w:rsidP="00013348">
      <w:pPr>
        <w:pStyle w:val="1bodycopy10pt"/>
        <w:rPr>
          <w:rFonts w:ascii="Lato" w:hAnsi="Lato"/>
          <w:b/>
          <w:color w:val="12263F"/>
          <w:sz w:val="22"/>
          <w:szCs w:val="22"/>
        </w:rPr>
      </w:pPr>
      <w:r w:rsidRPr="00BD7E5A">
        <w:rPr>
          <w:rFonts w:ascii="Lato" w:hAnsi="Lato"/>
          <w:b/>
          <w:color w:val="12263F"/>
          <w:sz w:val="22"/>
          <w:szCs w:val="22"/>
        </w:rPr>
        <w:t xml:space="preserve">Management of staff and resources </w:t>
      </w:r>
    </w:p>
    <w:p w14:paraId="33F94F7E" w14:textId="259D3894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Direct and supervise </w:t>
      </w:r>
      <w:r w:rsidR="00402570" w:rsidRPr="00BD7E5A">
        <w:rPr>
          <w:rFonts w:ascii="Lato" w:hAnsi="Lato"/>
          <w:sz w:val="22"/>
          <w:szCs w:val="22"/>
        </w:rPr>
        <w:t xml:space="preserve">assigned </w:t>
      </w:r>
      <w:r w:rsidRPr="00BD7E5A">
        <w:rPr>
          <w:rFonts w:ascii="Lato" w:hAnsi="Lato"/>
          <w:sz w:val="22"/>
          <w:szCs w:val="22"/>
        </w:rPr>
        <w:t>support staff, and where appropriate, other teachers</w:t>
      </w:r>
    </w:p>
    <w:p w14:paraId="7E6B6073" w14:textId="77777777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>Contribute to the recruitment and professional development of other teachers and support staff</w:t>
      </w:r>
    </w:p>
    <w:p w14:paraId="78600725" w14:textId="410FE21D" w:rsidR="00013348" w:rsidRPr="00BD7E5A" w:rsidRDefault="00013348" w:rsidP="00013348">
      <w:pPr>
        <w:pStyle w:val="4Bulletedcopyblue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Deploy resources </w:t>
      </w:r>
      <w:r w:rsidR="00402570" w:rsidRPr="00BD7E5A">
        <w:rPr>
          <w:rFonts w:ascii="Lato" w:hAnsi="Lato"/>
          <w:sz w:val="22"/>
          <w:szCs w:val="22"/>
        </w:rPr>
        <w:t>appropriately</w:t>
      </w:r>
    </w:p>
    <w:p w14:paraId="54C3B64A" w14:textId="77777777" w:rsidR="00013348" w:rsidRPr="00BD7E5A" w:rsidRDefault="00013348" w:rsidP="00013348">
      <w:pPr>
        <w:pStyle w:val="4Bulletedcopyblue"/>
        <w:numPr>
          <w:ilvl w:val="0"/>
          <w:numId w:val="0"/>
        </w:numPr>
        <w:ind w:left="340" w:hanging="170"/>
        <w:rPr>
          <w:rFonts w:ascii="Lato" w:hAnsi="Lato"/>
          <w:sz w:val="22"/>
          <w:szCs w:val="22"/>
        </w:rPr>
      </w:pPr>
    </w:p>
    <w:p w14:paraId="733510E4" w14:textId="77777777" w:rsidR="00013348" w:rsidRPr="00BD7E5A" w:rsidRDefault="00013348" w:rsidP="00013348">
      <w:pPr>
        <w:pStyle w:val="Subhead2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Other areas of responsibility </w:t>
      </w:r>
    </w:p>
    <w:p w14:paraId="07BED5C4" w14:textId="780F2BC5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Hold regular team meetings on the </w:t>
      </w:r>
      <w:r w:rsidR="00FD1DAE">
        <w:rPr>
          <w:rFonts w:ascii="Lato" w:hAnsi="Lato"/>
          <w:sz w:val="22"/>
          <w:szCs w:val="22"/>
        </w:rPr>
        <w:t>KS2</w:t>
      </w:r>
      <w:r w:rsidRPr="00306A9E">
        <w:rPr>
          <w:rFonts w:ascii="Lato" w:hAnsi="Lato"/>
          <w:sz w:val="22"/>
          <w:szCs w:val="22"/>
        </w:rPr>
        <w:t xml:space="preserve"> to keep staff informed of developments or changes</w:t>
      </w:r>
    </w:p>
    <w:p w14:paraId="3F1B8044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Provide support to staff regarding teaching and learning, resources, and planning in the EYFS </w:t>
      </w:r>
    </w:p>
    <w:p w14:paraId="1D149629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Monitor teaching and learning by visiting lessons, </w:t>
      </w:r>
      <w:proofErr w:type="spellStart"/>
      <w:r w:rsidRPr="00306A9E">
        <w:rPr>
          <w:rFonts w:ascii="Lato" w:hAnsi="Lato"/>
          <w:sz w:val="22"/>
          <w:szCs w:val="22"/>
        </w:rPr>
        <w:t>scrutinising</w:t>
      </w:r>
      <w:proofErr w:type="spellEnd"/>
      <w:r w:rsidRPr="00306A9E">
        <w:rPr>
          <w:rFonts w:ascii="Lato" w:hAnsi="Lato"/>
          <w:sz w:val="22"/>
          <w:szCs w:val="22"/>
        </w:rPr>
        <w:t xml:space="preserve"> books, and talking with pupils to assess how well the EYFS is being implemented and how well it is delivered across the school</w:t>
      </w:r>
    </w:p>
    <w:p w14:paraId="39D15420" w14:textId="39A5D550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lastRenderedPageBreak/>
        <w:t xml:space="preserve">Provide feedback to staff based on the above observations to identify training needs and provide continuing professional development (CPD) in </w:t>
      </w:r>
      <w:proofErr w:type="gramStart"/>
      <w:r w:rsidRPr="00306A9E">
        <w:rPr>
          <w:rFonts w:ascii="Lato" w:hAnsi="Lato"/>
          <w:sz w:val="22"/>
          <w:szCs w:val="22"/>
        </w:rPr>
        <w:t xml:space="preserve">the </w:t>
      </w:r>
      <w:r w:rsidR="00FD1DAE">
        <w:rPr>
          <w:rFonts w:ascii="Lato" w:hAnsi="Lato"/>
          <w:sz w:val="22"/>
          <w:szCs w:val="22"/>
        </w:rPr>
        <w:t>KS2</w:t>
      </w:r>
      <w:proofErr w:type="gramEnd"/>
    </w:p>
    <w:p w14:paraId="2E951011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>Coach and model team teaching</w:t>
      </w:r>
    </w:p>
    <w:p w14:paraId="279617BF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>Support teachers to make accurate assessments, manage internal and external moderation, and complete external moderation exercises</w:t>
      </w:r>
    </w:p>
    <w:p w14:paraId="4419BD5F" w14:textId="77777777" w:rsidR="00306A9E" w:rsidRPr="00306A9E" w:rsidRDefault="00306A9E" w:rsidP="00306A9E">
      <w:pPr>
        <w:pStyle w:val="4Bulletedcopyblue"/>
        <w:rPr>
          <w:rFonts w:ascii="Lato" w:hAnsi="Lato"/>
          <w:sz w:val="22"/>
          <w:szCs w:val="22"/>
        </w:rPr>
      </w:pPr>
      <w:r w:rsidRPr="00306A9E">
        <w:rPr>
          <w:rFonts w:ascii="Lato" w:hAnsi="Lato"/>
          <w:sz w:val="22"/>
          <w:szCs w:val="22"/>
        </w:rPr>
        <w:t xml:space="preserve">Monitor staff wellbeing, working with senior leaders to address wellbeing challenges as appropriate </w:t>
      </w:r>
    </w:p>
    <w:p w14:paraId="0D5CB009" w14:textId="77777777" w:rsidR="00013348" w:rsidRPr="00BD7E5A" w:rsidRDefault="00013348" w:rsidP="00013348">
      <w:pPr>
        <w:pStyle w:val="1bodycopy10pt"/>
        <w:rPr>
          <w:rFonts w:ascii="Lato" w:hAnsi="Lato"/>
          <w:sz w:val="22"/>
          <w:szCs w:val="22"/>
        </w:rPr>
      </w:pPr>
    </w:p>
    <w:p w14:paraId="37DA02F7" w14:textId="73AEC667" w:rsidR="00013348" w:rsidRPr="00BD7E5A" w:rsidRDefault="00013348" w:rsidP="003B77AD">
      <w:pPr>
        <w:pStyle w:val="1bodycopy10pt"/>
        <w:jc w:val="both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The teacher will be required to safeguard and promote the welfare of children and young </w:t>
      </w:r>
      <w:proofErr w:type="gramStart"/>
      <w:r w:rsidRPr="00BD7E5A">
        <w:rPr>
          <w:rFonts w:ascii="Lato" w:hAnsi="Lato"/>
          <w:sz w:val="22"/>
          <w:szCs w:val="22"/>
        </w:rPr>
        <w:t>people, and</w:t>
      </w:r>
      <w:proofErr w:type="gramEnd"/>
      <w:r w:rsidRPr="00BD7E5A">
        <w:rPr>
          <w:rFonts w:ascii="Lato" w:hAnsi="Lato"/>
          <w:sz w:val="22"/>
          <w:szCs w:val="22"/>
        </w:rPr>
        <w:t xml:space="preserve"> follow </w:t>
      </w:r>
      <w:r w:rsidR="00BD7E5A" w:rsidRPr="00BD7E5A">
        <w:rPr>
          <w:rFonts w:ascii="Lato" w:hAnsi="Lato"/>
          <w:sz w:val="22"/>
          <w:szCs w:val="22"/>
        </w:rPr>
        <w:t>Academy</w:t>
      </w:r>
      <w:r w:rsidRPr="00BD7E5A">
        <w:rPr>
          <w:rFonts w:ascii="Lato" w:hAnsi="Lato"/>
          <w:sz w:val="22"/>
          <w:szCs w:val="22"/>
        </w:rPr>
        <w:t xml:space="preserve"> policies and the staff code of conduct.</w:t>
      </w:r>
    </w:p>
    <w:p w14:paraId="41B09253" w14:textId="24C0E0D4" w:rsidR="00013348" w:rsidRPr="00BD7E5A" w:rsidRDefault="00013348" w:rsidP="003B77AD">
      <w:pPr>
        <w:pStyle w:val="1bodycopy10pt"/>
        <w:jc w:val="both"/>
        <w:rPr>
          <w:rFonts w:ascii="Lato" w:hAnsi="Lato"/>
          <w:sz w:val="22"/>
          <w:szCs w:val="22"/>
        </w:rPr>
      </w:pPr>
      <w:r w:rsidRPr="00BD7E5A">
        <w:rPr>
          <w:rFonts w:ascii="Lato" w:hAnsi="Lato"/>
          <w:sz w:val="22"/>
          <w:szCs w:val="22"/>
        </w:rPr>
        <w:t xml:space="preserve">Please note that this is illustrative of the general nature and level of responsibility of the role. It is not a comprehensive list of all tasks that the </w:t>
      </w:r>
      <w:r w:rsidR="00402570" w:rsidRPr="00BD7E5A">
        <w:rPr>
          <w:rFonts w:ascii="Lato" w:hAnsi="Lato"/>
          <w:sz w:val="22"/>
          <w:szCs w:val="22"/>
        </w:rPr>
        <w:t>postholder</w:t>
      </w:r>
      <w:r w:rsidRPr="00BD7E5A">
        <w:rPr>
          <w:rFonts w:ascii="Lato" w:hAnsi="Lato"/>
          <w:sz w:val="22"/>
          <w:szCs w:val="22"/>
        </w:rPr>
        <w:t xml:space="preserve"> will carry out. The postholder may be required to do other duties appropriate to the level of the role, as directed by the headteacher or line manager.</w:t>
      </w:r>
    </w:p>
    <w:p w14:paraId="5D0B32F8" w14:textId="11AF3F52" w:rsidR="00402570" w:rsidRPr="00BD7E5A" w:rsidRDefault="00402570" w:rsidP="00402570">
      <w:pPr>
        <w:spacing w:after="0" w:line="240" w:lineRule="auto"/>
        <w:rPr>
          <w:rFonts w:eastAsia="MS Mincho" w:cstheme="minorBidi"/>
          <w:sz w:val="22"/>
          <w:szCs w:val="22"/>
          <w:lang w:val="en-US" w:eastAsia="en-US"/>
        </w:rPr>
      </w:pPr>
      <w:r w:rsidRPr="00BD7E5A">
        <w:rPr>
          <w:sz w:val="22"/>
          <w:szCs w:val="22"/>
        </w:rPr>
        <w:br w:type="page"/>
      </w:r>
    </w:p>
    <w:p w14:paraId="3FDD382D" w14:textId="77777777" w:rsidR="00402570" w:rsidRPr="00BD7E5A" w:rsidRDefault="00402570" w:rsidP="00402570">
      <w:pPr>
        <w:shd w:val="clear" w:color="auto" w:fill="FFFFFF"/>
        <w:suppressAutoHyphens/>
        <w:spacing w:after="0" w:line="240" w:lineRule="auto"/>
        <w:rPr>
          <w:rFonts w:cstheme="minorHAnsi"/>
          <w:b/>
          <w:sz w:val="22"/>
          <w:szCs w:val="22"/>
        </w:rPr>
      </w:pPr>
    </w:p>
    <w:p w14:paraId="1918441A" w14:textId="38B62CB0" w:rsidR="00B80533" w:rsidRPr="00BD7E5A" w:rsidRDefault="00B80533" w:rsidP="00402570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BD7E5A">
        <w:rPr>
          <w:rFonts w:cstheme="minorHAnsi"/>
          <w:b/>
          <w:sz w:val="22"/>
          <w:szCs w:val="22"/>
        </w:rPr>
        <w:t>Person Specification</w:t>
      </w:r>
    </w:p>
    <w:p w14:paraId="52F94667" w14:textId="77777777" w:rsidR="00B80533" w:rsidRPr="00BD7E5A" w:rsidRDefault="00B80533" w:rsidP="00B80533">
      <w:pPr>
        <w:pStyle w:val="ListParagraph"/>
        <w:rPr>
          <w:rFonts w:ascii="Lato" w:hAnsi="Lato" w:cstheme="minorHAnsi"/>
          <w:b/>
          <w:sz w:val="22"/>
          <w:szCs w:val="22"/>
          <w:lang w:eastAsia="en-GB"/>
        </w:rPr>
      </w:pPr>
    </w:p>
    <w:p w14:paraId="400EB6A8" w14:textId="2FF4BBFA" w:rsidR="00B80533" w:rsidRPr="00BD7E5A" w:rsidRDefault="00B80533" w:rsidP="00B8053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BD7E5A">
        <w:rPr>
          <w:rFonts w:cstheme="minorHAnsi"/>
          <w:b/>
          <w:sz w:val="22"/>
          <w:szCs w:val="22"/>
        </w:rPr>
        <w:t>Class Teacher (Primary)</w:t>
      </w:r>
    </w:p>
    <w:p w14:paraId="0F8231B0" w14:textId="77777777" w:rsidR="00B80533" w:rsidRPr="00BD7E5A" w:rsidRDefault="00B80533" w:rsidP="00B80533">
      <w:pPr>
        <w:rPr>
          <w:sz w:val="22"/>
          <w:szCs w:val="2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5008"/>
        <w:gridCol w:w="1097"/>
        <w:gridCol w:w="1162"/>
        <w:gridCol w:w="1322"/>
      </w:tblGrid>
      <w:tr w:rsidR="0058784B" w:rsidRPr="00BD7E5A" w14:paraId="56CC8C74" w14:textId="77777777" w:rsidTr="00552BBD">
        <w:tc>
          <w:tcPr>
            <w:tcW w:w="6631" w:type="dxa"/>
            <w:gridSpan w:val="2"/>
            <w:tcBorders>
              <w:top w:val="nil"/>
              <w:left w:val="nil"/>
            </w:tcBorders>
          </w:tcPr>
          <w:p w14:paraId="7FDDBC46" w14:textId="04564C24" w:rsidR="0058784B" w:rsidRPr="00BD7E5A" w:rsidRDefault="0058784B" w:rsidP="0058784B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Key:    I = Interview     A = Application Form</w:t>
            </w:r>
          </w:p>
        </w:tc>
        <w:tc>
          <w:tcPr>
            <w:tcW w:w="1091" w:type="dxa"/>
          </w:tcPr>
          <w:p w14:paraId="1EA5DE45" w14:textId="6A23F0E7" w:rsidR="0058784B" w:rsidRPr="00BD7E5A" w:rsidRDefault="0058784B" w:rsidP="0052664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Essential</w:t>
            </w:r>
          </w:p>
        </w:tc>
        <w:tc>
          <w:tcPr>
            <w:tcW w:w="1145" w:type="dxa"/>
          </w:tcPr>
          <w:p w14:paraId="5C4CBEA1" w14:textId="77777777" w:rsidR="0058784B" w:rsidRPr="00BD7E5A" w:rsidRDefault="0058784B" w:rsidP="0052664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Desirable</w:t>
            </w:r>
          </w:p>
        </w:tc>
        <w:tc>
          <w:tcPr>
            <w:tcW w:w="1322" w:type="dxa"/>
          </w:tcPr>
          <w:p w14:paraId="0739FDDC" w14:textId="0717BF21" w:rsidR="0058784B" w:rsidRPr="00BD7E5A" w:rsidRDefault="0058784B" w:rsidP="00526641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How evidenced?</w:t>
            </w:r>
          </w:p>
        </w:tc>
      </w:tr>
      <w:tr w:rsidR="00552BBD" w:rsidRPr="00BD7E5A" w14:paraId="40DFBA8E" w14:textId="77777777" w:rsidTr="00552BBD">
        <w:tc>
          <w:tcPr>
            <w:tcW w:w="1578" w:type="dxa"/>
            <w:vMerge w:val="restart"/>
          </w:tcPr>
          <w:p w14:paraId="00352C70" w14:textId="5E83EBFB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Qualifications and Experience</w:t>
            </w:r>
          </w:p>
        </w:tc>
        <w:tc>
          <w:tcPr>
            <w:tcW w:w="5053" w:type="dxa"/>
          </w:tcPr>
          <w:p w14:paraId="0221FC10" w14:textId="4FAABB36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</w:rPr>
              <w:t>Qualified Teacher Status</w:t>
            </w:r>
          </w:p>
        </w:tc>
        <w:tc>
          <w:tcPr>
            <w:tcW w:w="1091" w:type="dxa"/>
          </w:tcPr>
          <w:p w14:paraId="12F6868D" w14:textId="149EEAA0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16949C1A" w14:textId="7542896C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5E356139" w14:textId="55AB2AAB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</w:t>
            </w:r>
          </w:p>
        </w:tc>
      </w:tr>
      <w:tr w:rsidR="00552BBD" w:rsidRPr="00BD7E5A" w14:paraId="6529437B" w14:textId="77777777" w:rsidTr="00552BBD">
        <w:tc>
          <w:tcPr>
            <w:tcW w:w="1578" w:type="dxa"/>
            <w:vMerge/>
          </w:tcPr>
          <w:p w14:paraId="6204A663" w14:textId="77777777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051FA806" w14:textId="4C2CCCFC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Evidence of continued professional development</w:t>
            </w:r>
          </w:p>
        </w:tc>
        <w:tc>
          <w:tcPr>
            <w:tcW w:w="1091" w:type="dxa"/>
          </w:tcPr>
          <w:p w14:paraId="677004C5" w14:textId="034EE7CF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</w:tcPr>
          <w:p w14:paraId="4F73ED7B" w14:textId="59D2CD38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322" w:type="dxa"/>
          </w:tcPr>
          <w:p w14:paraId="2D6A6173" w14:textId="2290C986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</w:t>
            </w:r>
          </w:p>
        </w:tc>
      </w:tr>
      <w:tr w:rsidR="00552BBD" w:rsidRPr="00BD7E5A" w14:paraId="35F149CB" w14:textId="77777777" w:rsidTr="00552BBD">
        <w:tc>
          <w:tcPr>
            <w:tcW w:w="1578" w:type="dxa"/>
            <w:vMerge/>
          </w:tcPr>
          <w:p w14:paraId="5A65B129" w14:textId="77777777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0A4A56D4" w14:textId="5CBEFB58" w:rsidR="00552BBD" w:rsidRPr="00BD7E5A" w:rsidRDefault="00552BB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BD7E5A">
              <w:rPr>
                <w:rFonts w:ascii="Lato" w:hAnsi="Lato"/>
                <w:sz w:val="22"/>
                <w:szCs w:val="22"/>
              </w:rPr>
              <w:t xml:space="preserve">Successful </w:t>
            </w:r>
            <w:r>
              <w:rPr>
                <w:rFonts w:ascii="Lato" w:hAnsi="Lato"/>
                <w:sz w:val="22"/>
                <w:szCs w:val="22"/>
              </w:rPr>
              <w:t>Early Years</w:t>
            </w:r>
            <w:r w:rsidRPr="00BD7E5A">
              <w:rPr>
                <w:rFonts w:ascii="Lato" w:hAnsi="Lato"/>
                <w:sz w:val="22"/>
                <w:szCs w:val="22"/>
              </w:rPr>
              <w:t xml:space="preserve"> teaching experience</w:t>
            </w:r>
          </w:p>
        </w:tc>
        <w:tc>
          <w:tcPr>
            <w:tcW w:w="1091" w:type="dxa"/>
          </w:tcPr>
          <w:p w14:paraId="60F1A9D4" w14:textId="30ACAE48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320D074D" w14:textId="6EB85548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38DDF448" w14:textId="6D94FD82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</w:t>
            </w:r>
          </w:p>
        </w:tc>
      </w:tr>
      <w:tr w:rsidR="00552BBD" w:rsidRPr="00BD7E5A" w14:paraId="65A63F7C" w14:textId="77777777" w:rsidTr="00552BBD">
        <w:tc>
          <w:tcPr>
            <w:tcW w:w="1578" w:type="dxa"/>
            <w:vMerge/>
          </w:tcPr>
          <w:p w14:paraId="6C0911A1" w14:textId="77777777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32F63C15" w14:textId="6F115B43" w:rsidR="00552BBD" w:rsidRPr="00BD7E5A" w:rsidRDefault="00552BB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 w:val="22"/>
                <w:szCs w:val="22"/>
              </w:rPr>
            </w:pPr>
            <w:r w:rsidRPr="00BD7E5A">
              <w:rPr>
                <w:rFonts w:ascii="Lato" w:hAnsi="Lato"/>
                <w:sz w:val="22"/>
                <w:szCs w:val="22"/>
              </w:rPr>
              <w:t>Coordination of curriculum subject area</w:t>
            </w:r>
          </w:p>
        </w:tc>
        <w:tc>
          <w:tcPr>
            <w:tcW w:w="1091" w:type="dxa"/>
          </w:tcPr>
          <w:p w14:paraId="2B6BCF5E" w14:textId="26EA6019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61FF058A" w14:textId="4CBDC2E3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0F846869" w14:textId="6B8592CD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 &amp; I</w:t>
            </w:r>
          </w:p>
        </w:tc>
      </w:tr>
      <w:tr w:rsidR="00552BBD" w:rsidRPr="00BD7E5A" w14:paraId="1B615435" w14:textId="77777777" w:rsidTr="00552BBD">
        <w:tc>
          <w:tcPr>
            <w:tcW w:w="1578" w:type="dxa"/>
            <w:vMerge/>
          </w:tcPr>
          <w:p w14:paraId="3541902D" w14:textId="77777777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2F44DFA5" w14:textId="3D18E8DB" w:rsidR="00552BBD" w:rsidRPr="00BD7E5A" w:rsidRDefault="00552BB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NPQ Early years leadership</w:t>
            </w:r>
          </w:p>
        </w:tc>
        <w:tc>
          <w:tcPr>
            <w:tcW w:w="1091" w:type="dxa"/>
          </w:tcPr>
          <w:p w14:paraId="004499DB" w14:textId="77777777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</w:tcPr>
          <w:p w14:paraId="62CF2306" w14:textId="437DD59A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322" w:type="dxa"/>
          </w:tcPr>
          <w:p w14:paraId="3F7F8D6D" w14:textId="155AC6AF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 &amp; I</w:t>
            </w:r>
          </w:p>
        </w:tc>
      </w:tr>
      <w:tr w:rsidR="00552BBD" w:rsidRPr="00BD7E5A" w14:paraId="300DF1B3" w14:textId="77777777" w:rsidTr="00552BBD">
        <w:tc>
          <w:tcPr>
            <w:tcW w:w="1578" w:type="dxa"/>
            <w:vMerge/>
          </w:tcPr>
          <w:p w14:paraId="19CE468D" w14:textId="77777777" w:rsidR="00552BBD" w:rsidRPr="00BD7E5A" w:rsidRDefault="00552BBD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19755A3B" w14:textId="0FE26632" w:rsidR="00552BBD" w:rsidRDefault="00552BB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Successful experience of Early Years Leadership</w:t>
            </w:r>
          </w:p>
        </w:tc>
        <w:tc>
          <w:tcPr>
            <w:tcW w:w="1091" w:type="dxa"/>
          </w:tcPr>
          <w:p w14:paraId="46133617" w14:textId="77777777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5" w:type="dxa"/>
          </w:tcPr>
          <w:p w14:paraId="6A0EF415" w14:textId="7B77475B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322" w:type="dxa"/>
          </w:tcPr>
          <w:p w14:paraId="5AB6C0C3" w14:textId="293C3C27" w:rsidR="00552BBD" w:rsidRPr="00BD7E5A" w:rsidRDefault="00552BBD" w:rsidP="00C9581F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 &amp; I</w:t>
            </w:r>
          </w:p>
        </w:tc>
      </w:tr>
      <w:tr w:rsidR="00B94EE9" w:rsidRPr="00BD7E5A" w14:paraId="2E930EE5" w14:textId="77777777" w:rsidTr="00552BBD">
        <w:tc>
          <w:tcPr>
            <w:tcW w:w="1578" w:type="dxa"/>
            <w:vMerge w:val="restart"/>
          </w:tcPr>
          <w:p w14:paraId="2535F5B7" w14:textId="548BDCE9" w:rsidR="00B94EE9" w:rsidRPr="00BD7E5A" w:rsidRDefault="00B94EE9" w:rsidP="0052664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Skills and Knowledge</w:t>
            </w:r>
          </w:p>
        </w:tc>
        <w:tc>
          <w:tcPr>
            <w:tcW w:w="5053" w:type="dxa"/>
          </w:tcPr>
          <w:p w14:paraId="3F3CE085" w14:textId="65DE31B9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Knowledge of the National Curriculum</w:t>
            </w:r>
            <w:r w:rsidR="00552BBD">
              <w:rPr>
                <w:sz w:val="22"/>
                <w:szCs w:val="22"/>
                <w:lang w:eastAsia="zh-CN"/>
              </w:rPr>
              <w:t xml:space="preserve"> and Early Years Foundation Stage Profile</w:t>
            </w:r>
          </w:p>
        </w:tc>
        <w:tc>
          <w:tcPr>
            <w:tcW w:w="1091" w:type="dxa"/>
          </w:tcPr>
          <w:p w14:paraId="22202947" w14:textId="05E3B360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46DC3A52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09B6381B" w14:textId="3A08D195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 &amp; I</w:t>
            </w:r>
          </w:p>
        </w:tc>
      </w:tr>
      <w:tr w:rsidR="00B94EE9" w:rsidRPr="00BD7E5A" w14:paraId="3082DA11" w14:textId="77777777" w:rsidTr="00552BBD">
        <w:tc>
          <w:tcPr>
            <w:tcW w:w="1578" w:type="dxa"/>
            <w:vMerge/>
          </w:tcPr>
          <w:p w14:paraId="5AAF2BAD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70BAD490" w14:textId="356EBB8D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Knowledge of effective teaching and learning strategies</w:t>
            </w:r>
          </w:p>
        </w:tc>
        <w:tc>
          <w:tcPr>
            <w:tcW w:w="1091" w:type="dxa"/>
          </w:tcPr>
          <w:p w14:paraId="0D2B6670" w14:textId="5DA3260B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5505A151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540A76F8" w14:textId="0CA4092A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2C22D51A" w14:textId="77777777" w:rsidTr="00552BBD">
        <w:tc>
          <w:tcPr>
            <w:tcW w:w="1578" w:type="dxa"/>
            <w:vMerge/>
          </w:tcPr>
          <w:p w14:paraId="5BE4B98B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70AF037A" w14:textId="2E6096FA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 good understanding of how children learn</w:t>
            </w:r>
          </w:p>
        </w:tc>
        <w:tc>
          <w:tcPr>
            <w:tcW w:w="1091" w:type="dxa"/>
          </w:tcPr>
          <w:p w14:paraId="05255470" w14:textId="4A8CC033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0424FC92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19FA2324" w14:textId="14B6340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554128DB" w14:textId="77777777" w:rsidTr="00552BBD">
        <w:tc>
          <w:tcPr>
            <w:tcW w:w="1578" w:type="dxa"/>
            <w:vMerge/>
          </w:tcPr>
          <w:p w14:paraId="6D84C120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18F1ED7A" w14:textId="4D536D68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Ability to adapt teaching to meet children’s needs</w:t>
            </w:r>
          </w:p>
        </w:tc>
        <w:tc>
          <w:tcPr>
            <w:tcW w:w="1091" w:type="dxa"/>
          </w:tcPr>
          <w:p w14:paraId="143016BF" w14:textId="5082238B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13E5646C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624A3E34" w14:textId="2B9A6723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0A8D1A67" w14:textId="77777777" w:rsidTr="00552BBD">
        <w:tc>
          <w:tcPr>
            <w:tcW w:w="1578" w:type="dxa"/>
            <w:vMerge/>
          </w:tcPr>
          <w:p w14:paraId="17DCD15B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0D583D9E" w14:textId="515523DC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Ability to build effective working relationships with pupils</w:t>
            </w:r>
            <w:r w:rsidR="00552BBD">
              <w:rPr>
                <w:sz w:val="22"/>
                <w:szCs w:val="22"/>
                <w:lang w:eastAsia="zh-CN"/>
              </w:rPr>
              <w:t xml:space="preserve"> and parents</w:t>
            </w:r>
          </w:p>
        </w:tc>
        <w:tc>
          <w:tcPr>
            <w:tcW w:w="1091" w:type="dxa"/>
          </w:tcPr>
          <w:p w14:paraId="0D409AA9" w14:textId="47B88349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027A0B15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1F07D542" w14:textId="0F5A32FA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2092388D" w14:textId="77777777" w:rsidTr="00552BBD">
        <w:tc>
          <w:tcPr>
            <w:tcW w:w="1578" w:type="dxa"/>
            <w:vMerge/>
          </w:tcPr>
          <w:p w14:paraId="1867F2C3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66D8EFA4" w14:textId="55743938" w:rsidR="00B94EE9" w:rsidRPr="00BD7E5A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 w:val="22"/>
                <w:szCs w:val="22"/>
                <w:lang w:eastAsia="zh-CN"/>
              </w:rPr>
            </w:pPr>
            <w:r w:rsidRPr="00BD7E5A">
              <w:rPr>
                <w:rFonts w:ascii="Lato" w:hAnsi="Lato"/>
                <w:sz w:val="22"/>
                <w:szCs w:val="22"/>
              </w:rPr>
              <w:t>Knowledge of guidance and requirements around safeguarding children</w:t>
            </w:r>
          </w:p>
        </w:tc>
        <w:tc>
          <w:tcPr>
            <w:tcW w:w="1091" w:type="dxa"/>
          </w:tcPr>
          <w:p w14:paraId="2B6E4763" w14:textId="2BDD1B04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40B56E84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0B5D97B9" w14:textId="12626575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53D4AFBA" w14:textId="77777777" w:rsidTr="00552BBD">
        <w:tc>
          <w:tcPr>
            <w:tcW w:w="1578" w:type="dxa"/>
            <w:vMerge/>
          </w:tcPr>
          <w:p w14:paraId="1978345A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337D15EF" w14:textId="4828BF2B" w:rsidR="00B94EE9" w:rsidRPr="00BD7E5A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 w:val="22"/>
                <w:szCs w:val="22"/>
              </w:rPr>
            </w:pPr>
            <w:r w:rsidRPr="00BD7E5A">
              <w:rPr>
                <w:rFonts w:ascii="Lato" w:hAnsi="Lato"/>
                <w:sz w:val="22"/>
                <w:szCs w:val="22"/>
              </w:rPr>
              <w:t xml:space="preserve">Knowledge of effective </w:t>
            </w:r>
            <w:proofErr w:type="spellStart"/>
            <w:r w:rsidRPr="00BD7E5A">
              <w:rPr>
                <w:rFonts w:ascii="Lato" w:hAnsi="Lato"/>
                <w:sz w:val="22"/>
                <w:szCs w:val="22"/>
              </w:rPr>
              <w:t>behaviour</w:t>
            </w:r>
            <w:proofErr w:type="spellEnd"/>
            <w:r w:rsidRPr="00BD7E5A">
              <w:rPr>
                <w:rFonts w:ascii="Lato" w:hAnsi="Lato"/>
                <w:sz w:val="22"/>
                <w:szCs w:val="22"/>
              </w:rPr>
              <w:t xml:space="preserve"> management strategies</w:t>
            </w:r>
          </w:p>
        </w:tc>
        <w:tc>
          <w:tcPr>
            <w:tcW w:w="1091" w:type="dxa"/>
          </w:tcPr>
          <w:p w14:paraId="60BF3A9E" w14:textId="5E3AC310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233897DA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4D265D43" w14:textId="63DAFBAA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B94EE9" w:rsidRPr="00BD7E5A" w14:paraId="450FC55A" w14:textId="77777777" w:rsidTr="00552BBD">
        <w:tc>
          <w:tcPr>
            <w:tcW w:w="1578" w:type="dxa"/>
            <w:vMerge/>
          </w:tcPr>
          <w:p w14:paraId="2E7CB367" w14:textId="77777777" w:rsidR="00B94EE9" w:rsidRPr="00BD7E5A" w:rsidRDefault="00B94EE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00FB543B" w14:textId="7F304F02" w:rsidR="00B94EE9" w:rsidRPr="00BD7E5A" w:rsidRDefault="00B94EE9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 w:val="22"/>
                <w:szCs w:val="22"/>
              </w:rPr>
            </w:pPr>
            <w:r w:rsidRPr="00BD7E5A">
              <w:rPr>
                <w:rFonts w:ascii="Lato" w:hAnsi="Lato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1091" w:type="dxa"/>
          </w:tcPr>
          <w:p w14:paraId="44DB1ECB" w14:textId="7B53EF71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253936E7" w14:textId="77777777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1EFC031A" w14:textId="5E15BBA8" w:rsidR="00B94EE9" w:rsidRPr="00BD7E5A" w:rsidRDefault="00B94EE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700A59" w:rsidRPr="00BD7E5A" w14:paraId="71F33216" w14:textId="77777777" w:rsidTr="00552BBD">
        <w:tc>
          <w:tcPr>
            <w:tcW w:w="1578" w:type="dxa"/>
            <w:vMerge w:val="restart"/>
          </w:tcPr>
          <w:p w14:paraId="26F48D14" w14:textId="28487A8C" w:rsidR="00700A59" w:rsidRPr="00BD7E5A" w:rsidRDefault="00700A59" w:rsidP="00526641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BD7E5A">
              <w:rPr>
                <w:b/>
                <w:bCs/>
                <w:sz w:val="22"/>
                <w:szCs w:val="22"/>
                <w:lang w:eastAsia="zh-CN"/>
              </w:rPr>
              <w:t>Personal Qualities</w:t>
            </w:r>
          </w:p>
        </w:tc>
        <w:tc>
          <w:tcPr>
            <w:tcW w:w="5053" w:type="dxa"/>
          </w:tcPr>
          <w:p w14:paraId="3F2D8A93" w14:textId="3F7ABB34" w:rsidR="00700A59" w:rsidRPr="00BD7E5A" w:rsidRDefault="00700A59" w:rsidP="00526641">
            <w:pPr>
              <w:rPr>
                <w:sz w:val="22"/>
                <w:szCs w:val="22"/>
                <w:lang w:val="en-US" w:eastAsia="zh-CN"/>
              </w:rPr>
            </w:pPr>
            <w:r w:rsidRPr="00BD7E5A">
              <w:rPr>
                <w:sz w:val="22"/>
                <w:szCs w:val="22"/>
                <w:lang w:val="en-US" w:eastAsia="zh-CN"/>
              </w:rPr>
              <w:t xml:space="preserve">A commitment to getting the best outcomes for all pupils and promoting the Catholic ethos and values of the </w:t>
            </w:r>
            <w:r w:rsidR="00BD7E5A" w:rsidRPr="00BD7E5A">
              <w:rPr>
                <w:sz w:val="22"/>
                <w:szCs w:val="22"/>
                <w:lang w:val="en-US" w:eastAsia="zh-CN"/>
              </w:rPr>
              <w:t>Academy</w:t>
            </w:r>
          </w:p>
        </w:tc>
        <w:tc>
          <w:tcPr>
            <w:tcW w:w="1091" w:type="dxa"/>
          </w:tcPr>
          <w:p w14:paraId="0ED4F603" w14:textId="6583BAA3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1AEE77FB" w14:textId="7777777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497D9613" w14:textId="3134B2E8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700A59" w:rsidRPr="00BD7E5A" w14:paraId="69A05137" w14:textId="77777777" w:rsidTr="00552BBD">
        <w:tc>
          <w:tcPr>
            <w:tcW w:w="1578" w:type="dxa"/>
            <w:vMerge/>
          </w:tcPr>
          <w:p w14:paraId="19D5785F" w14:textId="77777777" w:rsidR="00700A59" w:rsidRPr="00BD7E5A" w:rsidRDefault="00700A5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4891928A" w14:textId="71AFAEE4" w:rsidR="00700A59" w:rsidRPr="00BD7E5A" w:rsidRDefault="00700A59" w:rsidP="00526641">
            <w:pPr>
              <w:rPr>
                <w:sz w:val="22"/>
                <w:szCs w:val="22"/>
                <w:lang w:val="en-US" w:eastAsia="zh-CN"/>
              </w:rPr>
            </w:pPr>
            <w:r w:rsidRPr="00BD7E5A">
              <w:rPr>
                <w:sz w:val="22"/>
                <w:szCs w:val="22"/>
                <w:lang w:val="en-US" w:eastAsia="zh-CN"/>
              </w:rPr>
              <w:t>High expectations for children’s attainment and progress</w:t>
            </w:r>
          </w:p>
        </w:tc>
        <w:tc>
          <w:tcPr>
            <w:tcW w:w="1091" w:type="dxa"/>
          </w:tcPr>
          <w:p w14:paraId="2D778A16" w14:textId="099BF5FB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5DF942F6" w14:textId="7777777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3E8AB075" w14:textId="3F384DD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700A59" w:rsidRPr="00BD7E5A" w14:paraId="6211B719" w14:textId="77777777" w:rsidTr="00552BBD">
        <w:tc>
          <w:tcPr>
            <w:tcW w:w="1578" w:type="dxa"/>
            <w:vMerge/>
          </w:tcPr>
          <w:p w14:paraId="34EFAA5B" w14:textId="77777777" w:rsidR="00700A59" w:rsidRPr="00BD7E5A" w:rsidRDefault="00700A5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696722CC" w14:textId="2C9DF42A" w:rsidR="00700A59" w:rsidRPr="00BD7E5A" w:rsidRDefault="00700A59" w:rsidP="00526641">
            <w:pPr>
              <w:rPr>
                <w:sz w:val="22"/>
                <w:szCs w:val="22"/>
                <w:lang w:val="en-US" w:eastAsia="zh-CN"/>
              </w:rPr>
            </w:pPr>
            <w:r w:rsidRPr="00BD7E5A">
              <w:rPr>
                <w:sz w:val="22"/>
                <w:szCs w:val="22"/>
                <w:lang w:val="en-US" w:eastAsia="zh-CN"/>
              </w:rPr>
              <w:t xml:space="preserve">Ability to work under pressure and </w:t>
            </w:r>
            <w:proofErr w:type="spellStart"/>
            <w:r w:rsidRPr="00BD7E5A">
              <w:rPr>
                <w:sz w:val="22"/>
                <w:szCs w:val="22"/>
                <w:lang w:val="en-US" w:eastAsia="zh-CN"/>
              </w:rPr>
              <w:t>prioritise</w:t>
            </w:r>
            <w:proofErr w:type="spellEnd"/>
            <w:r w:rsidRPr="00BD7E5A">
              <w:rPr>
                <w:sz w:val="22"/>
                <w:szCs w:val="22"/>
                <w:lang w:val="en-US" w:eastAsia="zh-CN"/>
              </w:rPr>
              <w:t xml:space="preserve"> effectively</w:t>
            </w:r>
          </w:p>
        </w:tc>
        <w:tc>
          <w:tcPr>
            <w:tcW w:w="1091" w:type="dxa"/>
          </w:tcPr>
          <w:p w14:paraId="34AEDFBA" w14:textId="5D0E1841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33C9A076" w14:textId="7777777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591DAA0E" w14:textId="31CB639B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700A59" w:rsidRPr="00BD7E5A" w14:paraId="39AD88AC" w14:textId="77777777" w:rsidTr="00552BBD">
        <w:tc>
          <w:tcPr>
            <w:tcW w:w="1578" w:type="dxa"/>
            <w:vMerge/>
          </w:tcPr>
          <w:p w14:paraId="065B6817" w14:textId="77777777" w:rsidR="00700A59" w:rsidRPr="00BD7E5A" w:rsidRDefault="00700A5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7BB4DC83" w14:textId="739F480A" w:rsidR="00700A59" w:rsidRPr="00BD7E5A" w:rsidRDefault="00700A59" w:rsidP="00526641">
            <w:pPr>
              <w:rPr>
                <w:sz w:val="22"/>
                <w:szCs w:val="22"/>
                <w:lang w:val="en-US" w:eastAsia="zh-CN"/>
              </w:rPr>
            </w:pPr>
            <w:r w:rsidRPr="00BD7E5A">
              <w:rPr>
                <w:sz w:val="22"/>
                <w:szCs w:val="22"/>
                <w:lang w:val="en-US" w:eastAsia="zh-CN"/>
              </w:rPr>
              <w:t xml:space="preserve">Commitment to </w:t>
            </w:r>
            <w:proofErr w:type="gramStart"/>
            <w:r w:rsidRPr="00BD7E5A">
              <w:rPr>
                <w:sz w:val="22"/>
                <w:szCs w:val="22"/>
                <w:lang w:val="en-US" w:eastAsia="zh-CN"/>
              </w:rPr>
              <w:t>maintaining confidentiality at all times</w:t>
            </w:r>
            <w:proofErr w:type="gramEnd"/>
          </w:p>
        </w:tc>
        <w:tc>
          <w:tcPr>
            <w:tcW w:w="1091" w:type="dxa"/>
          </w:tcPr>
          <w:p w14:paraId="647C77F0" w14:textId="749902F8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16123025" w14:textId="7777777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52CDBBE1" w14:textId="62B8F9FD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  <w:tr w:rsidR="00700A59" w:rsidRPr="00BD7E5A" w14:paraId="4193E430" w14:textId="77777777" w:rsidTr="00552BBD">
        <w:tc>
          <w:tcPr>
            <w:tcW w:w="1578" w:type="dxa"/>
            <w:vMerge/>
          </w:tcPr>
          <w:p w14:paraId="22221B97" w14:textId="77777777" w:rsidR="00700A59" w:rsidRPr="00BD7E5A" w:rsidRDefault="00700A59" w:rsidP="00526641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5053" w:type="dxa"/>
          </w:tcPr>
          <w:p w14:paraId="11892223" w14:textId="00BE8C4F" w:rsidR="00700A59" w:rsidRPr="00BD7E5A" w:rsidRDefault="00700A59" w:rsidP="00526641">
            <w:pPr>
              <w:rPr>
                <w:sz w:val="22"/>
                <w:szCs w:val="22"/>
                <w:lang w:val="en-US" w:eastAsia="zh-CN"/>
              </w:rPr>
            </w:pPr>
            <w:r w:rsidRPr="00BD7E5A">
              <w:rPr>
                <w:sz w:val="22"/>
                <w:szCs w:val="22"/>
                <w:lang w:val="en-US" w:eastAsia="zh-CN"/>
              </w:rPr>
              <w:t>Commitment to safeguarding and equality</w:t>
            </w:r>
          </w:p>
        </w:tc>
        <w:tc>
          <w:tcPr>
            <w:tcW w:w="1091" w:type="dxa"/>
          </w:tcPr>
          <w:p w14:paraId="54EF479E" w14:textId="2919529F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sym w:font="Wingdings" w:char="F0FC"/>
            </w:r>
          </w:p>
        </w:tc>
        <w:tc>
          <w:tcPr>
            <w:tcW w:w="1145" w:type="dxa"/>
          </w:tcPr>
          <w:p w14:paraId="7A9B6D5C" w14:textId="77777777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</w:tcPr>
          <w:p w14:paraId="37BF5104" w14:textId="28594184" w:rsidR="00700A59" w:rsidRPr="00BD7E5A" w:rsidRDefault="00700A59" w:rsidP="00C9581F">
            <w:pPr>
              <w:jc w:val="center"/>
              <w:rPr>
                <w:sz w:val="22"/>
                <w:szCs w:val="22"/>
                <w:lang w:eastAsia="zh-CN"/>
              </w:rPr>
            </w:pPr>
            <w:r w:rsidRPr="00BD7E5A">
              <w:rPr>
                <w:sz w:val="22"/>
                <w:szCs w:val="22"/>
                <w:lang w:eastAsia="zh-CN"/>
              </w:rPr>
              <w:t>I</w:t>
            </w:r>
          </w:p>
        </w:tc>
      </w:tr>
    </w:tbl>
    <w:p w14:paraId="0504D2E2" w14:textId="77777777" w:rsidR="00552BBD" w:rsidRDefault="00552BBD" w:rsidP="00CD05BE">
      <w:pPr>
        <w:rPr>
          <w:sz w:val="22"/>
          <w:szCs w:val="22"/>
          <w:lang w:val="en-US"/>
        </w:rPr>
      </w:pPr>
    </w:p>
    <w:p w14:paraId="7E0DF80F" w14:textId="66C3EA6A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</w:rPr>
        <w:t>Notes:</w:t>
      </w:r>
    </w:p>
    <w:p w14:paraId="78F254A7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sz w:val="22"/>
          <w:szCs w:val="22"/>
          <w:lang w:val="en-US"/>
        </w:rPr>
        <w:t xml:space="preserve">This job description may be amended at any time in consultation with the postholder. </w:t>
      </w:r>
    </w:p>
    <w:p w14:paraId="03A67897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sz w:val="22"/>
          <w:szCs w:val="22"/>
          <w:lang w:val="en-US"/>
        </w:rPr>
        <w:t>Add any other notes of relevance to the role/this document.</w:t>
      </w:r>
    </w:p>
    <w:p w14:paraId="246CFE51" w14:textId="77777777" w:rsidR="00CD05BE" w:rsidRPr="00BD7E5A" w:rsidRDefault="00CD05BE" w:rsidP="00CD05BE">
      <w:pPr>
        <w:rPr>
          <w:sz w:val="22"/>
          <w:szCs w:val="22"/>
          <w:lang w:val="en-US"/>
        </w:rPr>
      </w:pPr>
    </w:p>
    <w:p w14:paraId="04652B84" w14:textId="63EABF4B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>Last review date:</w:t>
      </w:r>
      <w:r w:rsidRPr="00BD7E5A">
        <w:rPr>
          <w:sz w:val="22"/>
          <w:szCs w:val="22"/>
          <w:lang w:val="en-US"/>
        </w:rPr>
        <w:t xml:space="preserve"> </w:t>
      </w:r>
      <w:r w:rsidR="00552BBD">
        <w:rPr>
          <w:sz w:val="22"/>
          <w:szCs w:val="22"/>
          <w:lang w:val="en-US"/>
        </w:rPr>
        <w:t>February 2024</w:t>
      </w:r>
    </w:p>
    <w:p w14:paraId="3843225F" w14:textId="2965AD1E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>Next review date:</w:t>
      </w:r>
      <w:r w:rsidRPr="00BD7E5A">
        <w:rPr>
          <w:sz w:val="22"/>
          <w:szCs w:val="22"/>
          <w:lang w:val="en-US"/>
        </w:rPr>
        <w:t xml:space="preserve"> </w:t>
      </w:r>
      <w:r w:rsidR="00552BBD">
        <w:rPr>
          <w:sz w:val="22"/>
          <w:szCs w:val="22"/>
          <w:lang w:val="en-US"/>
        </w:rPr>
        <w:t>When next needed for the position</w:t>
      </w:r>
    </w:p>
    <w:p w14:paraId="028A71EE" w14:textId="77777777" w:rsidR="00CD05BE" w:rsidRPr="00BD7E5A" w:rsidRDefault="00CD05BE" w:rsidP="00CD05BE">
      <w:pPr>
        <w:rPr>
          <w:sz w:val="22"/>
          <w:szCs w:val="22"/>
          <w:lang w:val="en-US"/>
        </w:rPr>
      </w:pPr>
    </w:p>
    <w:p w14:paraId="14415BA8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>Headteacher/line manager’s signature:</w:t>
      </w:r>
      <w:r w:rsidRPr="00BD7E5A">
        <w:rPr>
          <w:sz w:val="22"/>
          <w:szCs w:val="22"/>
          <w:lang w:val="en-US"/>
        </w:rPr>
        <w:tab/>
        <w:t>_______________________________________</w:t>
      </w:r>
    </w:p>
    <w:p w14:paraId="2A65E53F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>Date:</w:t>
      </w:r>
      <w:r w:rsidRPr="00BD7E5A">
        <w:rPr>
          <w:sz w:val="22"/>
          <w:szCs w:val="22"/>
          <w:lang w:val="en-US"/>
        </w:rPr>
        <w:t xml:space="preserve"> </w:t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  <w:t>_______________________________________</w:t>
      </w:r>
      <w:r w:rsidRPr="00BD7E5A">
        <w:rPr>
          <w:sz w:val="22"/>
          <w:szCs w:val="22"/>
          <w:lang w:val="en-US"/>
        </w:rPr>
        <w:tab/>
      </w:r>
    </w:p>
    <w:p w14:paraId="2218689F" w14:textId="77777777" w:rsidR="00CD05BE" w:rsidRPr="00BD7E5A" w:rsidRDefault="00CD05BE" w:rsidP="00CD05BE">
      <w:pPr>
        <w:rPr>
          <w:sz w:val="22"/>
          <w:szCs w:val="22"/>
          <w:lang w:val="en-US"/>
        </w:rPr>
      </w:pPr>
    </w:p>
    <w:p w14:paraId="1D726139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>Postholder’s signature:</w:t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  <w:t>_______________________________________</w:t>
      </w:r>
    </w:p>
    <w:p w14:paraId="480889CB" w14:textId="77777777" w:rsidR="00CD05BE" w:rsidRPr="00BD7E5A" w:rsidRDefault="00CD05BE" w:rsidP="00CD05BE">
      <w:pPr>
        <w:rPr>
          <w:sz w:val="22"/>
          <w:szCs w:val="22"/>
          <w:lang w:val="en-US"/>
        </w:rPr>
      </w:pPr>
      <w:r w:rsidRPr="00BD7E5A">
        <w:rPr>
          <w:b/>
          <w:sz w:val="22"/>
          <w:szCs w:val="22"/>
          <w:lang w:val="en-US"/>
        </w:rPr>
        <w:t xml:space="preserve">Date: </w:t>
      </w:r>
      <w:r w:rsidRPr="00BD7E5A">
        <w:rPr>
          <w:b/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</w:r>
      <w:r w:rsidRPr="00BD7E5A">
        <w:rPr>
          <w:sz w:val="22"/>
          <w:szCs w:val="22"/>
          <w:lang w:val="en-US"/>
        </w:rPr>
        <w:tab/>
        <w:t>_______________________________________</w:t>
      </w:r>
    </w:p>
    <w:p w14:paraId="03677A2A" w14:textId="77777777" w:rsidR="00CD05BE" w:rsidRPr="00BD7E5A" w:rsidRDefault="00CD05BE" w:rsidP="00013348">
      <w:pPr>
        <w:rPr>
          <w:sz w:val="22"/>
          <w:szCs w:val="22"/>
          <w:lang w:val="en-US"/>
        </w:rPr>
      </w:pPr>
    </w:p>
    <w:sectPr w:rsidR="00CD05BE" w:rsidRPr="00BD7E5A" w:rsidSect="00DA6522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0700" w14:textId="77777777" w:rsidR="00CB717C" w:rsidRDefault="00CB717C" w:rsidP="00E074B7">
      <w:r>
        <w:separator/>
      </w:r>
    </w:p>
  </w:endnote>
  <w:endnote w:type="continuationSeparator" w:id="0">
    <w:p w14:paraId="34B51003" w14:textId="77777777" w:rsidR="00CB717C" w:rsidRDefault="00CB717C" w:rsidP="00E0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0C8E" w14:textId="7777777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FBC7" w14:textId="77777777" w:rsidR="00CB717C" w:rsidRDefault="00CB717C" w:rsidP="00E074B7">
      <w:r>
        <w:separator/>
      </w:r>
    </w:p>
  </w:footnote>
  <w:footnote w:type="continuationSeparator" w:id="0">
    <w:p w14:paraId="3F1FF597" w14:textId="77777777" w:rsidR="00CB717C" w:rsidRDefault="00CB717C" w:rsidP="00E0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586" w14:textId="77777777" w:rsidR="007E3E7E" w:rsidRDefault="007658C4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1072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2336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0D72" w14:textId="77777777" w:rsidR="00E074B7" w:rsidRDefault="007658C4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2096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4BF" w14:textId="77777777" w:rsidR="007E3E7E" w:rsidRDefault="007658C4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0048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4pt;height:332.4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A35400F"/>
    <w:multiLevelType w:val="hybridMultilevel"/>
    <w:tmpl w:val="75DA9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36824520">
    <w:abstractNumId w:val="5"/>
  </w:num>
  <w:num w:numId="2" w16cid:durableId="1725786333">
    <w:abstractNumId w:val="6"/>
  </w:num>
  <w:num w:numId="3" w16cid:durableId="479929808">
    <w:abstractNumId w:val="4"/>
  </w:num>
  <w:num w:numId="4" w16cid:durableId="2036298262">
    <w:abstractNumId w:val="8"/>
  </w:num>
  <w:num w:numId="5" w16cid:durableId="1674868626">
    <w:abstractNumId w:val="1"/>
  </w:num>
  <w:num w:numId="6" w16cid:durableId="1023360193">
    <w:abstractNumId w:val="10"/>
  </w:num>
  <w:num w:numId="7" w16cid:durableId="671108948">
    <w:abstractNumId w:val="0"/>
  </w:num>
  <w:num w:numId="8" w16cid:durableId="1713729633">
    <w:abstractNumId w:val="3"/>
  </w:num>
  <w:num w:numId="9" w16cid:durableId="1432700024">
    <w:abstractNumId w:val="1"/>
  </w:num>
  <w:num w:numId="10" w16cid:durableId="887103849">
    <w:abstractNumId w:val="9"/>
  </w:num>
  <w:num w:numId="11" w16cid:durableId="841621982">
    <w:abstractNumId w:val="7"/>
  </w:num>
  <w:num w:numId="12" w16cid:durableId="106321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13348"/>
    <w:rsid w:val="0001488C"/>
    <w:rsid w:val="0002058C"/>
    <w:rsid w:val="000362EE"/>
    <w:rsid w:val="00061A30"/>
    <w:rsid w:val="0006597C"/>
    <w:rsid w:val="00066A5D"/>
    <w:rsid w:val="000722A2"/>
    <w:rsid w:val="000A442D"/>
    <w:rsid w:val="000B3359"/>
    <w:rsid w:val="000F0C79"/>
    <w:rsid w:val="000F5E47"/>
    <w:rsid w:val="001003E0"/>
    <w:rsid w:val="0011172E"/>
    <w:rsid w:val="00135234"/>
    <w:rsid w:val="00135AC9"/>
    <w:rsid w:val="001425E0"/>
    <w:rsid w:val="00162E56"/>
    <w:rsid w:val="00183CD2"/>
    <w:rsid w:val="00186C9A"/>
    <w:rsid w:val="001A44C9"/>
    <w:rsid w:val="001B5FE1"/>
    <w:rsid w:val="00221599"/>
    <w:rsid w:val="00241A3E"/>
    <w:rsid w:val="00253B01"/>
    <w:rsid w:val="002843F1"/>
    <w:rsid w:val="00296578"/>
    <w:rsid w:val="002A021C"/>
    <w:rsid w:val="002A4A99"/>
    <w:rsid w:val="002C41AE"/>
    <w:rsid w:val="002E72B1"/>
    <w:rsid w:val="002E733F"/>
    <w:rsid w:val="002F1F7D"/>
    <w:rsid w:val="002F4D13"/>
    <w:rsid w:val="003017D2"/>
    <w:rsid w:val="0030593E"/>
    <w:rsid w:val="00306A9E"/>
    <w:rsid w:val="00317027"/>
    <w:rsid w:val="00347F6F"/>
    <w:rsid w:val="00352F6F"/>
    <w:rsid w:val="00361631"/>
    <w:rsid w:val="00370F96"/>
    <w:rsid w:val="00374992"/>
    <w:rsid w:val="00375AAB"/>
    <w:rsid w:val="00380FF5"/>
    <w:rsid w:val="003A6CF8"/>
    <w:rsid w:val="003B77AD"/>
    <w:rsid w:val="003C2648"/>
    <w:rsid w:val="003D6AC4"/>
    <w:rsid w:val="00402570"/>
    <w:rsid w:val="00411979"/>
    <w:rsid w:val="004635AE"/>
    <w:rsid w:val="00480CE9"/>
    <w:rsid w:val="004A0476"/>
    <w:rsid w:val="004C4F65"/>
    <w:rsid w:val="004D2DBA"/>
    <w:rsid w:val="004F6DBD"/>
    <w:rsid w:val="005028C0"/>
    <w:rsid w:val="00523910"/>
    <w:rsid w:val="00524781"/>
    <w:rsid w:val="0052545A"/>
    <w:rsid w:val="00526544"/>
    <w:rsid w:val="00543B58"/>
    <w:rsid w:val="005463D1"/>
    <w:rsid w:val="00552BBD"/>
    <w:rsid w:val="00563B23"/>
    <w:rsid w:val="0058784B"/>
    <w:rsid w:val="005B7625"/>
    <w:rsid w:val="005C7518"/>
    <w:rsid w:val="005D0041"/>
    <w:rsid w:val="005F08C4"/>
    <w:rsid w:val="0060038E"/>
    <w:rsid w:val="00617509"/>
    <w:rsid w:val="0062428A"/>
    <w:rsid w:val="00636F53"/>
    <w:rsid w:val="00653DA5"/>
    <w:rsid w:val="00655DB6"/>
    <w:rsid w:val="00661DC9"/>
    <w:rsid w:val="00671CEE"/>
    <w:rsid w:val="006D450C"/>
    <w:rsid w:val="006F3786"/>
    <w:rsid w:val="00700A59"/>
    <w:rsid w:val="00710E8B"/>
    <w:rsid w:val="0073213F"/>
    <w:rsid w:val="00763F26"/>
    <w:rsid w:val="007658C4"/>
    <w:rsid w:val="00780788"/>
    <w:rsid w:val="007A022F"/>
    <w:rsid w:val="007E3E7E"/>
    <w:rsid w:val="007E7AFC"/>
    <w:rsid w:val="007F4C61"/>
    <w:rsid w:val="008215B5"/>
    <w:rsid w:val="00837058"/>
    <w:rsid w:val="0089337E"/>
    <w:rsid w:val="008B7A2F"/>
    <w:rsid w:val="008C74A5"/>
    <w:rsid w:val="00905A58"/>
    <w:rsid w:val="00915127"/>
    <w:rsid w:val="00923D95"/>
    <w:rsid w:val="0092775A"/>
    <w:rsid w:val="00931E3F"/>
    <w:rsid w:val="0093320C"/>
    <w:rsid w:val="00951AAE"/>
    <w:rsid w:val="00952916"/>
    <w:rsid w:val="00953094"/>
    <w:rsid w:val="00965EEC"/>
    <w:rsid w:val="0097350A"/>
    <w:rsid w:val="00990729"/>
    <w:rsid w:val="009C1199"/>
    <w:rsid w:val="009D0FFD"/>
    <w:rsid w:val="009D3CF2"/>
    <w:rsid w:val="009D4920"/>
    <w:rsid w:val="009D4CBE"/>
    <w:rsid w:val="009E0F00"/>
    <w:rsid w:val="009E4209"/>
    <w:rsid w:val="009F327F"/>
    <w:rsid w:val="009F49AA"/>
    <w:rsid w:val="00A27589"/>
    <w:rsid w:val="00A33399"/>
    <w:rsid w:val="00A35857"/>
    <w:rsid w:val="00A40895"/>
    <w:rsid w:val="00A51DD1"/>
    <w:rsid w:val="00A75ACF"/>
    <w:rsid w:val="00A8627B"/>
    <w:rsid w:val="00AA07D4"/>
    <w:rsid w:val="00AD02EE"/>
    <w:rsid w:val="00AD1870"/>
    <w:rsid w:val="00AD2871"/>
    <w:rsid w:val="00AF3266"/>
    <w:rsid w:val="00B21467"/>
    <w:rsid w:val="00B30381"/>
    <w:rsid w:val="00B45F99"/>
    <w:rsid w:val="00B51549"/>
    <w:rsid w:val="00B80533"/>
    <w:rsid w:val="00B8069C"/>
    <w:rsid w:val="00B94EE9"/>
    <w:rsid w:val="00BB28F0"/>
    <w:rsid w:val="00BB733E"/>
    <w:rsid w:val="00BC2DDA"/>
    <w:rsid w:val="00BC658A"/>
    <w:rsid w:val="00BD2BEA"/>
    <w:rsid w:val="00BD42CB"/>
    <w:rsid w:val="00BD62A6"/>
    <w:rsid w:val="00BD7E5A"/>
    <w:rsid w:val="00C01592"/>
    <w:rsid w:val="00C31443"/>
    <w:rsid w:val="00C9581F"/>
    <w:rsid w:val="00CB717C"/>
    <w:rsid w:val="00CD05BE"/>
    <w:rsid w:val="00CF45C5"/>
    <w:rsid w:val="00D36FEE"/>
    <w:rsid w:val="00D57618"/>
    <w:rsid w:val="00D75BD2"/>
    <w:rsid w:val="00D82FC7"/>
    <w:rsid w:val="00D86521"/>
    <w:rsid w:val="00DA3C17"/>
    <w:rsid w:val="00DA6522"/>
    <w:rsid w:val="00DB7DEE"/>
    <w:rsid w:val="00E074B7"/>
    <w:rsid w:val="00E122FF"/>
    <w:rsid w:val="00E17523"/>
    <w:rsid w:val="00E213E6"/>
    <w:rsid w:val="00E25D43"/>
    <w:rsid w:val="00E43361"/>
    <w:rsid w:val="00E47271"/>
    <w:rsid w:val="00E51292"/>
    <w:rsid w:val="00E53FE6"/>
    <w:rsid w:val="00E602A0"/>
    <w:rsid w:val="00E609B8"/>
    <w:rsid w:val="00E644C6"/>
    <w:rsid w:val="00E8531D"/>
    <w:rsid w:val="00E86A74"/>
    <w:rsid w:val="00EB07DD"/>
    <w:rsid w:val="00EC71B5"/>
    <w:rsid w:val="00EE4082"/>
    <w:rsid w:val="00F11669"/>
    <w:rsid w:val="00F1186A"/>
    <w:rsid w:val="00F4235D"/>
    <w:rsid w:val="00F540F8"/>
    <w:rsid w:val="00F54FC7"/>
    <w:rsid w:val="00F648AA"/>
    <w:rsid w:val="00F80A9A"/>
    <w:rsid w:val="00F95DD8"/>
    <w:rsid w:val="00FD11B9"/>
    <w:rsid w:val="00FD1DAE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4F611EC9-FC1C-4191-8AC1-BC36323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C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6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F53"/>
    <w:rPr>
      <w:rFonts w:ascii="Lato" w:hAnsi="Lato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C7"/>
    <w:rPr>
      <w:rFonts w:ascii="Lato" w:hAnsi="Lato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C17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C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CEE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20" ma:contentTypeDescription="Create a new document." ma:contentTypeScope="" ma:versionID="a68d81a6bdafa96cf5a316347b177c2d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857bce600e89c2ed2a7a4b6161ce5951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customXml/itemProps3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B8D47C-EA1B-440F-8851-8812B1047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 Digital Word doc</Template>
  <TotalTime>4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Archana Arunachalam</cp:lastModifiedBy>
  <cp:revision>4</cp:revision>
  <cp:lastPrinted>2022-03-02T08:52:00Z</cp:lastPrinted>
  <dcterms:created xsi:type="dcterms:W3CDTF">2026-01-09T12:18:00Z</dcterms:created>
  <dcterms:modified xsi:type="dcterms:W3CDTF">2026-01-09T12:22:00Z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