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CB99" w14:textId="77777777" w:rsidR="00425D9F" w:rsidRPr="002C7B67" w:rsidRDefault="00600EB7" w:rsidP="00E90866">
      <w:pPr>
        <w:pStyle w:val="BodyText"/>
        <w:spacing w:after="0"/>
        <w:ind w:left="0"/>
        <w:outlineLvl w:val="0"/>
        <w:rPr>
          <w:rStyle w:val="Emphasis"/>
          <w:rFonts w:ascii="Muli" w:hAnsi="Muli" w:cs="Arial"/>
          <w:b/>
          <w:i w:val="0"/>
          <w:szCs w:val="22"/>
        </w:rPr>
      </w:pPr>
      <w:r>
        <w:rPr>
          <w:rFonts w:ascii="Muli" w:hAnsi="Muli" w:cs="Arial"/>
          <w:noProof/>
          <w:szCs w:val="22"/>
          <w:lang w:eastAsia="en-GB"/>
        </w:rPr>
        <w:drawing>
          <wp:anchor distT="36576" distB="36576" distL="36576" distR="36576" simplePos="0" relativeHeight="251659264" behindDoc="0" locked="0" layoutInCell="1" allowOverlap="1" wp14:anchorId="7C6DC6B7" wp14:editId="1A6D59A3">
            <wp:simplePos x="0" y="0"/>
            <wp:positionH relativeFrom="column">
              <wp:posOffset>-47626</wp:posOffset>
            </wp:positionH>
            <wp:positionV relativeFrom="paragraph">
              <wp:posOffset>-447676</wp:posOffset>
            </wp:positionV>
            <wp:extent cx="1095375" cy="1095375"/>
            <wp:effectExtent l="0" t="0" r="9525" b="9525"/>
            <wp:wrapNone/>
            <wp:docPr id="2" name="Picture 2" descr="Academy Oreston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Oreston_Colour_logo"/>
                    <pic:cNvPicPr>
                      <a:picLocks noChangeAspect="1" noChangeArrowheads="1"/>
                    </pic:cNvPicPr>
                  </pic:nvPicPr>
                  <pic:blipFill>
                    <a:blip r:embed="rId1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25D9F" w:rsidRPr="002C7B67">
        <w:rPr>
          <w:rFonts w:ascii="Muli" w:hAnsi="Muli" w:cs="Arial"/>
          <w:noProof/>
          <w:szCs w:val="22"/>
          <w:lang w:eastAsia="en-GB"/>
        </w:rPr>
        <w:drawing>
          <wp:anchor distT="0" distB="0" distL="114300" distR="114300" simplePos="0" relativeHeight="251658240" behindDoc="1" locked="0" layoutInCell="1" allowOverlap="1" wp14:anchorId="70147F21" wp14:editId="5D5E08AD">
            <wp:simplePos x="0" y="0"/>
            <wp:positionH relativeFrom="column">
              <wp:posOffset>2078567</wp:posOffset>
            </wp:positionH>
            <wp:positionV relativeFrom="paragraph">
              <wp:posOffset>-762000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2"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4F5232" w14:textId="77777777" w:rsidR="00425D9F" w:rsidRPr="002C7B67" w:rsidRDefault="00425D9F" w:rsidP="00E90866">
      <w:pPr>
        <w:pStyle w:val="BodyText"/>
        <w:spacing w:after="0"/>
        <w:ind w:left="0"/>
        <w:outlineLvl w:val="0"/>
        <w:rPr>
          <w:rStyle w:val="Emphasis"/>
          <w:rFonts w:ascii="Muli" w:hAnsi="Muli" w:cs="Arial"/>
          <w:b/>
          <w:i w:val="0"/>
          <w:szCs w:val="22"/>
        </w:rPr>
      </w:pPr>
    </w:p>
    <w:p w14:paraId="5611290C"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6B6085E0" w14:textId="77777777"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70FCDE61"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2FEC20C2"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10B16D26" w14:textId="3638E833" w:rsidR="00212EEB" w:rsidRPr="008D245A" w:rsidRDefault="00212EEB" w:rsidP="335F5281">
      <w:pPr>
        <w:pStyle w:val="BodyText"/>
        <w:ind w:left="0"/>
        <w:outlineLvl w:val="0"/>
        <w:rPr>
          <w:rStyle w:val="Emphasis"/>
          <w:rFonts w:ascii="Muli" w:hAnsi="Muli" w:cstheme="minorBidi"/>
          <w:i w:val="0"/>
          <w:sz w:val="21"/>
          <w:szCs w:val="21"/>
        </w:rPr>
      </w:pPr>
      <w:r w:rsidRPr="335F5281">
        <w:rPr>
          <w:rStyle w:val="Emphasis"/>
          <w:rFonts w:ascii="Muli" w:hAnsi="Muli" w:cstheme="minorBidi"/>
          <w:b/>
          <w:bCs/>
          <w:i w:val="0"/>
          <w:sz w:val="21"/>
          <w:szCs w:val="21"/>
        </w:rPr>
        <w:t>Job Title:</w:t>
      </w:r>
      <w:r w:rsidRPr="335F5281">
        <w:rPr>
          <w:rStyle w:val="Emphasis"/>
          <w:rFonts w:ascii="Muli" w:hAnsi="Muli" w:cstheme="minorBidi"/>
          <w:i w:val="0"/>
          <w:sz w:val="21"/>
          <w:szCs w:val="21"/>
        </w:rPr>
        <w:t xml:space="preserve">     </w:t>
      </w:r>
      <w:r>
        <w:tab/>
      </w:r>
      <w:r>
        <w:tab/>
      </w:r>
      <w:r w:rsidR="00DD1209" w:rsidRPr="335F5281">
        <w:rPr>
          <w:rStyle w:val="Emphasis"/>
          <w:rFonts w:ascii="Muli" w:hAnsi="Muli" w:cstheme="minorBidi"/>
          <w:i w:val="0"/>
          <w:sz w:val="21"/>
          <w:szCs w:val="21"/>
        </w:rPr>
        <w:t xml:space="preserve">SEN Teaching Assistant </w:t>
      </w:r>
      <w:r w:rsidR="008C4F96" w:rsidRPr="00D33AC6">
        <w:rPr>
          <w:rStyle w:val="Emphasis"/>
          <w:rFonts w:ascii="Muli" w:hAnsi="Muli" w:cstheme="minorBidi"/>
          <w:i w:val="0"/>
          <w:sz w:val="21"/>
          <w:szCs w:val="21"/>
        </w:rPr>
        <w:t>–</w:t>
      </w:r>
      <w:r w:rsidR="00460316">
        <w:rPr>
          <w:rStyle w:val="Emphasis"/>
          <w:rFonts w:ascii="Muli" w:hAnsi="Muli" w:cstheme="minorBidi"/>
          <w:i w:val="0"/>
          <w:sz w:val="21"/>
          <w:szCs w:val="21"/>
        </w:rPr>
        <w:t xml:space="preserve"> </w:t>
      </w:r>
      <w:r w:rsidR="00576CDE">
        <w:rPr>
          <w:rStyle w:val="Emphasis"/>
          <w:rFonts w:ascii="Muli" w:hAnsi="Muli" w:cstheme="minorBidi"/>
          <w:i w:val="0"/>
          <w:sz w:val="21"/>
          <w:szCs w:val="21"/>
        </w:rPr>
        <w:t>Full Time</w:t>
      </w:r>
      <w:r w:rsidR="00460316">
        <w:rPr>
          <w:rStyle w:val="Emphasis"/>
          <w:rFonts w:ascii="Muli" w:hAnsi="Muli" w:cstheme="minorBidi"/>
          <w:i w:val="0"/>
          <w:sz w:val="21"/>
          <w:szCs w:val="21"/>
        </w:rPr>
        <w:t>,</w:t>
      </w:r>
      <w:r w:rsidR="008C4F96" w:rsidRPr="00D33AC6">
        <w:rPr>
          <w:rStyle w:val="Emphasis"/>
          <w:rFonts w:ascii="Muli" w:hAnsi="Muli" w:cstheme="minorBidi"/>
          <w:i w:val="0"/>
          <w:sz w:val="21"/>
          <w:szCs w:val="21"/>
        </w:rPr>
        <w:t xml:space="preserve"> Fixed Term</w:t>
      </w:r>
    </w:p>
    <w:p w14:paraId="01B506E7" w14:textId="77777777" w:rsidR="00902993" w:rsidRPr="008D245A" w:rsidRDefault="00115E83" w:rsidP="00E90866">
      <w:pPr>
        <w:pStyle w:val="BodyText"/>
        <w:ind w:left="2160" w:hanging="2160"/>
        <w:outlineLvl w:val="0"/>
        <w:rPr>
          <w:rStyle w:val="Emphasis"/>
          <w:rFonts w:ascii="Muli" w:hAnsi="Muli" w:cstheme="minorHAnsi"/>
          <w:i w:val="0"/>
          <w:sz w:val="21"/>
          <w:szCs w:val="21"/>
        </w:rPr>
      </w:pPr>
      <w:r w:rsidRPr="008D245A">
        <w:rPr>
          <w:rStyle w:val="Emphasis"/>
          <w:rFonts w:ascii="Muli" w:hAnsi="Muli" w:cstheme="minorHAnsi"/>
          <w:b/>
          <w:i w:val="0"/>
          <w:sz w:val="21"/>
          <w:szCs w:val="21"/>
        </w:rPr>
        <w:t>Location:</w:t>
      </w:r>
      <w:r w:rsidRPr="008D245A">
        <w:rPr>
          <w:rStyle w:val="Emphasis"/>
          <w:rFonts w:ascii="Muli" w:hAnsi="Muli" w:cstheme="minorHAnsi"/>
          <w:b/>
          <w:i w:val="0"/>
          <w:sz w:val="21"/>
          <w:szCs w:val="21"/>
        </w:rPr>
        <w:tab/>
      </w:r>
      <w:r w:rsidR="00C94796" w:rsidRPr="008D245A">
        <w:rPr>
          <w:rStyle w:val="Emphasis"/>
          <w:rFonts w:ascii="Muli" w:hAnsi="Muli" w:cstheme="minorHAnsi"/>
          <w:i w:val="0"/>
          <w:sz w:val="21"/>
          <w:szCs w:val="21"/>
        </w:rPr>
        <w:t>Across the</w:t>
      </w:r>
      <w:r w:rsidRPr="008D245A">
        <w:rPr>
          <w:rStyle w:val="Emphasis"/>
          <w:rFonts w:ascii="Muli" w:hAnsi="Muli" w:cstheme="minorHAnsi"/>
          <w:i w:val="0"/>
          <w:sz w:val="21"/>
          <w:szCs w:val="21"/>
        </w:rPr>
        <w:t xml:space="preserve"> </w:t>
      </w:r>
      <w:r w:rsidR="002C7B67" w:rsidRPr="008D245A">
        <w:rPr>
          <w:rStyle w:val="Emphasis"/>
          <w:rFonts w:ascii="Muli" w:hAnsi="Muli" w:cstheme="minorHAnsi"/>
          <w:i w:val="0"/>
          <w:sz w:val="21"/>
          <w:szCs w:val="21"/>
        </w:rPr>
        <w:t>Trust (</w:t>
      </w:r>
      <w:r w:rsidR="002B7B6B" w:rsidRPr="008D245A">
        <w:rPr>
          <w:rStyle w:val="Emphasis"/>
          <w:rFonts w:ascii="Muli" w:hAnsi="Muli" w:cstheme="minorHAnsi"/>
          <w:i w:val="0"/>
          <w:sz w:val="21"/>
          <w:szCs w:val="21"/>
        </w:rPr>
        <w:t xml:space="preserve">based at </w:t>
      </w:r>
      <w:r w:rsidR="00DD1209">
        <w:rPr>
          <w:rStyle w:val="Emphasis"/>
          <w:rFonts w:ascii="Muli" w:hAnsi="Muli" w:cstheme="minorHAnsi"/>
          <w:i w:val="0"/>
          <w:sz w:val="21"/>
          <w:szCs w:val="21"/>
        </w:rPr>
        <w:t>Oreston Community Academy</w:t>
      </w:r>
      <w:r w:rsidR="002B7B6B" w:rsidRPr="008D245A">
        <w:rPr>
          <w:rStyle w:val="Emphasis"/>
          <w:rFonts w:ascii="Muli" w:hAnsi="Muli" w:cstheme="minorHAnsi"/>
          <w:i w:val="0"/>
          <w:sz w:val="21"/>
          <w:szCs w:val="21"/>
        </w:rPr>
        <w:t xml:space="preserve"> </w:t>
      </w:r>
      <w:r w:rsidR="00D510C9" w:rsidRPr="008D245A">
        <w:rPr>
          <w:rStyle w:val="Emphasis"/>
          <w:rFonts w:ascii="Muli" w:hAnsi="Muli" w:cstheme="minorHAnsi"/>
          <w:i w:val="0"/>
          <w:sz w:val="21"/>
          <w:szCs w:val="21"/>
        </w:rPr>
        <w:t>currently</w:t>
      </w:r>
      <w:r w:rsidR="00EC091A" w:rsidRPr="008D245A">
        <w:rPr>
          <w:rStyle w:val="Emphasis"/>
          <w:rFonts w:ascii="Muli" w:hAnsi="Muli" w:cstheme="minorHAnsi"/>
          <w:i w:val="0"/>
          <w:sz w:val="21"/>
          <w:szCs w:val="21"/>
        </w:rPr>
        <w:t>)</w:t>
      </w:r>
    </w:p>
    <w:p w14:paraId="18D672F5" w14:textId="77777777" w:rsidR="00717F88" w:rsidRPr="007A3628" w:rsidRDefault="1901EA7C" w:rsidP="1901EA7C">
      <w:pPr>
        <w:pStyle w:val="BodyText"/>
        <w:ind w:left="2160" w:hanging="2160"/>
        <w:rPr>
          <w:rStyle w:val="Emphasis"/>
          <w:rFonts w:ascii="Muli" w:hAnsi="Muli" w:cstheme="minorBidi"/>
          <w:i w:val="0"/>
          <w:sz w:val="21"/>
          <w:szCs w:val="21"/>
        </w:rPr>
      </w:pPr>
      <w:r w:rsidRPr="008D245A">
        <w:rPr>
          <w:rStyle w:val="Emphasis"/>
          <w:rFonts w:ascii="Muli" w:hAnsi="Muli" w:cstheme="minorBidi"/>
          <w:b/>
          <w:bCs/>
          <w:i w:val="0"/>
          <w:sz w:val="21"/>
          <w:szCs w:val="21"/>
        </w:rPr>
        <w:t>Grade</w:t>
      </w:r>
      <w:r w:rsidR="00AB24D8" w:rsidRPr="008D245A">
        <w:rPr>
          <w:rStyle w:val="Emphasis"/>
          <w:rFonts w:ascii="Muli" w:hAnsi="Muli" w:cstheme="minorBidi"/>
          <w:b/>
          <w:bCs/>
          <w:i w:val="0"/>
          <w:sz w:val="21"/>
          <w:szCs w:val="21"/>
        </w:rPr>
        <w:t>/salary</w:t>
      </w:r>
      <w:r w:rsidRPr="008D245A">
        <w:rPr>
          <w:rStyle w:val="Emphasis"/>
          <w:rFonts w:ascii="Muli" w:hAnsi="Muli" w:cstheme="minorBidi"/>
          <w:i w:val="0"/>
          <w:sz w:val="21"/>
          <w:szCs w:val="21"/>
        </w:rPr>
        <w:t>:</w:t>
      </w:r>
      <w:r w:rsidR="00BD7493" w:rsidRPr="008D245A">
        <w:rPr>
          <w:rFonts w:ascii="Muli" w:hAnsi="Muli"/>
          <w:sz w:val="21"/>
          <w:szCs w:val="21"/>
        </w:rPr>
        <w:tab/>
      </w:r>
      <w:r w:rsidR="005471B4" w:rsidRPr="007A3628">
        <w:rPr>
          <w:rFonts w:ascii="Muli" w:hAnsi="Muli"/>
          <w:sz w:val="21"/>
          <w:szCs w:val="21"/>
        </w:rPr>
        <w:t>Plymouth</w:t>
      </w:r>
      <w:r w:rsidR="00AB24D8" w:rsidRPr="007A3628">
        <w:rPr>
          <w:rFonts w:ascii="Muli" w:hAnsi="Muli"/>
          <w:sz w:val="21"/>
          <w:szCs w:val="21"/>
        </w:rPr>
        <w:t xml:space="preserve"> </w:t>
      </w:r>
      <w:r w:rsidRPr="007A3628">
        <w:rPr>
          <w:rStyle w:val="Emphasis"/>
          <w:rFonts w:ascii="Muli" w:hAnsi="Muli" w:cstheme="minorBidi"/>
          <w:i w:val="0"/>
          <w:sz w:val="21"/>
          <w:szCs w:val="21"/>
        </w:rPr>
        <w:t>grade</w:t>
      </w:r>
      <w:r w:rsidR="00790648">
        <w:rPr>
          <w:rStyle w:val="Emphasis"/>
          <w:rFonts w:ascii="Muli" w:hAnsi="Muli" w:cstheme="minorBidi"/>
          <w:i w:val="0"/>
          <w:sz w:val="21"/>
          <w:szCs w:val="21"/>
        </w:rPr>
        <w:t xml:space="preserve"> C5-7, £25,583 - £26,403 full time equivalent</w:t>
      </w:r>
    </w:p>
    <w:p w14:paraId="7604ECD5" w14:textId="1FCE8317" w:rsidR="000076B0" w:rsidRPr="007A3628" w:rsidRDefault="00D034A4" w:rsidP="335F5281">
      <w:pPr>
        <w:pStyle w:val="BodyText"/>
        <w:ind w:left="2160" w:hanging="2160"/>
        <w:rPr>
          <w:rStyle w:val="Emphasis"/>
          <w:rFonts w:ascii="Muli" w:hAnsi="Muli" w:cstheme="minorBidi"/>
          <w:i w:val="0"/>
          <w:sz w:val="21"/>
          <w:szCs w:val="21"/>
          <w:highlight w:val="yellow"/>
        </w:rPr>
      </w:pPr>
      <w:r w:rsidRPr="335F5281">
        <w:rPr>
          <w:rStyle w:val="Emphasis"/>
          <w:rFonts w:ascii="Muli" w:hAnsi="Muli" w:cstheme="minorBidi"/>
          <w:b/>
          <w:bCs/>
          <w:i w:val="0"/>
          <w:sz w:val="21"/>
          <w:szCs w:val="21"/>
        </w:rPr>
        <w:t>Hours:</w:t>
      </w:r>
      <w:r>
        <w:tab/>
      </w:r>
      <w:r w:rsidR="00576CDE">
        <w:rPr>
          <w:rFonts w:ascii="Muli" w:hAnsi="Muli"/>
          <w:sz w:val="21"/>
          <w:szCs w:val="21"/>
        </w:rPr>
        <w:t>31.17 hours</w:t>
      </w:r>
      <w:r w:rsidR="00DD1209" w:rsidRPr="335F5281">
        <w:rPr>
          <w:rFonts w:ascii="Muli" w:hAnsi="Muli"/>
          <w:sz w:val="21"/>
          <w:szCs w:val="21"/>
        </w:rPr>
        <w:t xml:space="preserve"> per week, 38 weeks per year plus 2 Inset days</w:t>
      </w:r>
      <w:r w:rsidR="008C4F96" w:rsidRPr="335F5281">
        <w:rPr>
          <w:rFonts w:ascii="Muli" w:hAnsi="Muli"/>
          <w:sz w:val="21"/>
          <w:szCs w:val="21"/>
        </w:rPr>
        <w:t xml:space="preserve">. </w:t>
      </w:r>
      <w:r w:rsidR="008C4F96" w:rsidRPr="00D33AC6">
        <w:rPr>
          <w:rFonts w:ascii="Muli" w:hAnsi="Muli"/>
          <w:sz w:val="21"/>
          <w:szCs w:val="21"/>
        </w:rPr>
        <w:t>Fixed term contract until 31</w:t>
      </w:r>
      <w:r w:rsidR="008C4F96" w:rsidRPr="00D33AC6">
        <w:rPr>
          <w:rFonts w:ascii="Muli" w:hAnsi="Muli"/>
          <w:sz w:val="21"/>
          <w:szCs w:val="21"/>
          <w:vertAlign w:val="superscript"/>
        </w:rPr>
        <w:t>st</w:t>
      </w:r>
      <w:r w:rsidR="008C4F96" w:rsidRPr="00D33AC6">
        <w:rPr>
          <w:rFonts w:ascii="Muli" w:hAnsi="Muli"/>
          <w:sz w:val="21"/>
          <w:szCs w:val="21"/>
        </w:rPr>
        <w:t xml:space="preserve"> August </w:t>
      </w:r>
      <w:r w:rsidR="00D33AC6" w:rsidRPr="00D33AC6">
        <w:rPr>
          <w:rFonts w:ascii="Muli" w:hAnsi="Muli"/>
          <w:sz w:val="21"/>
          <w:szCs w:val="21"/>
        </w:rPr>
        <w:t>2027</w:t>
      </w:r>
    </w:p>
    <w:p w14:paraId="35FE9154" w14:textId="431576DB" w:rsidR="00DD1209" w:rsidRDefault="00212EEB" w:rsidP="4D225D0A">
      <w:pPr>
        <w:pStyle w:val="BodyText"/>
        <w:ind w:left="0"/>
        <w:outlineLvl w:val="0"/>
        <w:rPr>
          <w:rStyle w:val="Emphasis"/>
          <w:rFonts w:ascii="Muli" w:hAnsi="Muli" w:cstheme="minorBidi"/>
          <w:i w:val="0"/>
          <w:sz w:val="21"/>
          <w:szCs w:val="21"/>
        </w:rPr>
      </w:pPr>
      <w:r w:rsidRPr="4D225D0A">
        <w:rPr>
          <w:rStyle w:val="Emphasis"/>
          <w:rFonts w:ascii="Muli" w:hAnsi="Muli" w:cstheme="minorBidi"/>
          <w:b/>
          <w:bCs/>
          <w:i w:val="0"/>
          <w:sz w:val="21"/>
          <w:szCs w:val="21"/>
        </w:rPr>
        <w:t>Re</w:t>
      </w:r>
      <w:r w:rsidR="00724BCC" w:rsidRPr="4D225D0A">
        <w:rPr>
          <w:rStyle w:val="Emphasis"/>
          <w:rFonts w:ascii="Muli" w:hAnsi="Muli" w:cstheme="minorBidi"/>
          <w:b/>
          <w:bCs/>
          <w:i w:val="0"/>
          <w:sz w:val="21"/>
          <w:szCs w:val="21"/>
        </w:rPr>
        <w:t>ports</w:t>
      </w:r>
      <w:r w:rsidRPr="4D225D0A">
        <w:rPr>
          <w:rStyle w:val="Emphasis"/>
          <w:rFonts w:ascii="Muli" w:hAnsi="Muli" w:cstheme="minorBidi"/>
          <w:b/>
          <w:bCs/>
          <w:i w:val="0"/>
          <w:sz w:val="21"/>
          <w:szCs w:val="21"/>
        </w:rPr>
        <w:t xml:space="preserve"> to:</w:t>
      </w:r>
      <w:r>
        <w:tab/>
      </w:r>
      <w:r>
        <w:tab/>
      </w:r>
      <w:r w:rsidR="00DD1209" w:rsidRPr="4D225D0A">
        <w:rPr>
          <w:rStyle w:val="Emphasis"/>
          <w:rFonts w:ascii="Muli" w:hAnsi="Muli" w:cstheme="minorBidi"/>
          <w:i w:val="0"/>
          <w:sz w:val="21"/>
          <w:szCs w:val="21"/>
        </w:rPr>
        <w:t>SENDCO</w:t>
      </w:r>
    </w:p>
    <w:p w14:paraId="021A175D" w14:textId="77777777" w:rsidR="00CF3FD1" w:rsidRPr="008D245A" w:rsidRDefault="00BF17B6" w:rsidP="00E90866">
      <w:pPr>
        <w:pStyle w:val="BodyText"/>
        <w:ind w:left="0"/>
        <w:outlineLvl w:val="0"/>
        <w:rPr>
          <w:rFonts w:ascii="Muli" w:hAnsi="Muli" w:cstheme="minorHAnsi"/>
          <w:sz w:val="21"/>
          <w:szCs w:val="21"/>
        </w:rPr>
      </w:pPr>
      <w:r w:rsidRPr="008D245A">
        <w:rPr>
          <w:rStyle w:val="Emphasis"/>
          <w:rFonts w:ascii="Muli" w:hAnsi="Muli" w:cstheme="minorHAnsi"/>
          <w:b/>
          <w:bCs/>
          <w:i w:val="0"/>
          <w:color w:val="000000" w:themeColor="text1"/>
          <w:sz w:val="21"/>
          <w:szCs w:val="21"/>
        </w:rPr>
        <w:t xml:space="preserve">Key </w:t>
      </w:r>
      <w:r w:rsidR="00E74382" w:rsidRPr="008D245A">
        <w:rPr>
          <w:rStyle w:val="Emphasis"/>
          <w:rFonts w:ascii="Muli" w:hAnsi="Muli" w:cstheme="minorHAnsi"/>
          <w:b/>
          <w:bCs/>
          <w:i w:val="0"/>
          <w:color w:val="000000" w:themeColor="text1"/>
          <w:sz w:val="21"/>
          <w:szCs w:val="21"/>
        </w:rPr>
        <w:t>relationships:</w:t>
      </w:r>
      <w:r w:rsidR="002C7B67" w:rsidRPr="008D245A">
        <w:rPr>
          <w:rStyle w:val="Emphasis"/>
          <w:rFonts w:ascii="Muli" w:hAnsi="Muli" w:cstheme="minorHAnsi"/>
          <w:i w:val="0"/>
          <w:color w:val="000000" w:themeColor="text1"/>
          <w:sz w:val="21"/>
          <w:szCs w:val="21"/>
        </w:rPr>
        <w:tab/>
      </w:r>
      <w:r w:rsidR="00DD1209">
        <w:rPr>
          <w:rStyle w:val="Emphasis"/>
          <w:rFonts w:ascii="Muli" w:hAnsi="Muli" w:cstheme="minorHAnsi"/>
          <w:i w:val="0"/>
          <w:color w:val="000000" w:themeColor="text1"/>
          <w:sz w:val="21"/>
          <w:szCs w:val="21"/>
        </w:rPr>
        <w:t>Teaching Assistants, Teachers, SENDCO, Headteacher, Administrative staff</w:t>
      </w:r>
    </w:p>
    <w:p w14:paraId="3DFF0814" w14:textId="77777777" w:rsidR="00546B6E" w:rsidRPr="008D245A" w:rsidRDefault="00546B6E" w:rsidP="00E90866">
      <w:pPr>
        <w:outlineLvl w:val="1"/>
        <w:rPr>
          <w:rFonts w:ascii="Muli" w:hAnsi="Muli" w:cstheme="minorHAnsi"/>
          <w:b/>
          <w:sz w:val="21"/>
          <w:szCs w:val="21"/>
        </w:rPr>
      </w:pPr>
    </w:p>
    <w:p w14:paraId="7BE5B112" w14:textId="77777777" w:rsidR="00546B6E" w:rsidRPr="008D245A"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35C6ED29" w14:textId="77777777" w:rsidR="0044307C" w:rsidRPr="0044307C" w:rsidRDefault="00C7717B" w:rsidP="001C1EF5">
      <w:pPr>
        <w:outlineLvl w:val="1"/>
        <w:rPr>
          <w:rFonts w:ascii="Muli" w:hAnsi="Muli" w:cstheme="minorHAnsi"/>
          <w:sz w:val="21"/>
          <w:szCs w:val="21"/>
        </w:rPr>
      </w:pPr>
      <w:r w:rsidRPr="0044307C">
        <w:rPr>
          <w:rFonts w:ascii="Muli" w:hAnsi="Muli" w:cstheme="minorHAnsi"/>
          <w:sz w:val="21"/>
          <w:szCs w:val="21"/>
        </w:rPr>
        <w:t xml:space="preserve">The </w:t>
      </w:r>
      <w:r w:rsidR="00DD1209">
        <w:rPr>
          <w:rFonts w:ascii="Muli" w:hAnsi="Muli" w:cstheme="minorHAnsi"/>
          <w:sz w:val="21"/>
          <w:szCs w:val="21"/>
        </w:rPr>
        <w:t>SEN Teaching Assistant</w:t>
      </w:r>
      <w:r w:rsidR="0044307C" w:rsidRPr="0044307C">
        <w:rPr>
          <w:rFonts w:ascii="Muli" w:hAnsi="Muli" w:cstheme="minorHAnsi"/>
          <w:sz w:val="21"/>
          <w:szCs w:val="21"/>
        </w:rPr>
        <w:t xml:space="preserve"> supports the effective operation of the trust and works to uphold and promote its vision and values.</w:t>
      </w:r>
    </w:p>
    <w:p w14:paraId="2B850DD8" w14:textId="77777777" w:rsidR="0044307C" w:rsidRPr="0044307C" w:rsidRDefault="0044307C" w:rsidP="001C1EF5">
      <w:pPr>
        <w:outlineLvl w:val="1"/>
        <w:rPr>
          <w:rFonts w:ascii="Muli" w:hAnsi="Muli" w:cstheme="minorHAnsi"/>
          <w:sz w:val="21"/>
          <w:szCs w:val="21"/>
        </w:rPr>
      </w:pPr>
    </w:p>
    <w:p w14:paraId="2A70EA0B" w14:textId="77777777" w:rsidR="00DD1209" w:rsidRPr="00DD1209" w:rsidRDefault="00DD1209" w:rsidP="00DD1209">
      <w:pPr>
        <w:outlineLvl w:val="1"/>
        <w:rPr>
          <w:rFonts w:ascii="Muli" w:hAnsi="Muli" w:cstheme="minorHAnsi"/>
          <w:sz w:val="21"/>
          <w:szCs w:val="21"/>
        </w:rPr>
      </w:pPr>
      <w:r w:rsidRPr="00DD1209">
        <w:rPr>
          <w:rFonts w:ascii="Muli" w:hAnsi="Muli" w:cstheme="minorHAnsi"/>
          <w:sz w:val="21"/>
          <w:szCs w:val="21"/>
        </w:rPr>
        <w:t>To work under the instruction/guidance of teaching/senior staff</w:t>
      </w:r>
      <w:r>
        <w:rPr>
          <w:rFonts w:ascii="Muli" w:hAnsi="Muli" w:cstheme="minorHAnsi"/>
          <w:sz w:val="21"/>
          <w:szCs w:val="21"/>
        </w:rPr>
        <w:t xml:space="preserve"> to undertake work/care/support </w:t>
      </w:r>
      <w:r w:rsidRPr="00DD1209">
        <w:rPr>
          <w:rFonts w:ascii="Muli" w:hAnsi="Muli" w:cstheme="minorHAnsi"/>
          <w:sz w:val="21"/>
          <w:szCs w:val="21"/>
        </w:rPr>
        <w:t xml:space="preserve">programmes to enable access to learning for </w:t>
      </w:r>
      <w:r>
        <w:rPr>
          <w:rFonts w:ascii="Muli" w:hAnsi="Muli" w:cstheme="minorHAnsi"/>
          <w:sz w:val="21"/>
          <w:szCs w:val="21"/>
        </w:rPr>
        <w:t xml:space="preserve">SEN </w:t>
      </w:r>
      <w:r w:rsidRPr="00DD1209">
        <w:rPr>
          <w:rFonts w:ascii="Muli" w:hAnsi="Muli" w:cstheme="minorHAnsi"/>
          <w:sz w:val="21"/>
          <w:szCs w:val="21"/>
        </w:rPr>
        <w:t xml:space="preserve">pupils and to assist the teacher in the management of pupils and the classroom.  Work may be carried out in the classroom or outside the main teaching area. </w:t>
      </w:r>
    </w:p>
    <w:p w14:paraId="48CF61EA" w14:textId="77777777" w:rsidR="00A4590A" w:rsidRPr="008D245A" w:rsidRDefault="00A4590A" w:rsidP="001C1EF5">
      <w:pPr>
        <w:outlineLvl w:val="1"/>
        <w:rPr>
          <w:rFonts w:ascii="Muli" w:hAnsi="Muli" w:cstheme="minorHAnsi"/>
          <w:sz w:val="21"/>
          <w:szCs w:val="21"/>
        </w:rPr>
      </w:pPr>
    </w:p>
    <w:p w14:paraId="56EC3781" w14:textId="77777777" w:rsidR="0044307C" w:rsidRPr="008D245A" w:rsidRDefault="00212EEB" w:rsidP="00E90866">
      <w:pPr>
        <w:outlineLvl w:val="1"/>
        <w:rPr>
          <w:rFonts w:ascii="Muli" w:hAnsi="Muli" w:cstheme="minorHAnsi"/>
          <w:b/>
          <w:sz w:val="21"/>
          <w:szCs w:val="21"/>
        </w:rPr>
      </w:pPr>
      <w:r w:rsidRPr="008D245A">
        <w:rPr>
          <w:rFonts w:ascii="Muli" w:hAnsi="Muli" w:cstheme="minorHAnsi"/>
          <w:b/>
          <w:sz w:val="21"/>
          <w:szCs w:val="21"/>
        </w:rPr>
        <w:t>Duties and Responsibilities</w:t>
      </w:r>
    </w:p>
    <w:p w14:paraId="3F1A467A" w14:textId="77777777" w:rsidR="0044307C" w:rsidRDefault="009A6C02" w:rsidP="00DD1209">
      <w:pPr>
        <w:ind w:left="142"/>
        <w:jc w:val="both"/>
        <w:rPr>
          <w:rFonts w:ascii="Muli" w:hAnsi="Muli" w:cstheme="minorBidi"/>
          <w:sz w:val="21"/>
          <w:szCs w:val="21"/>
        </w:rPr>
      </w:pPr>
      <w:r w:rsidRPr="00DD1209">
        <w:rPr>
          <w:rFonts w:ascii="Muli" w:hAnsi="Muli" w:cstheme="minorBidi"/>
          <w:sz w:val="21"/>
          <w:szCs w:val="21"/>
        </w:rPr>
        <w:t>At all times demonstrate and uphold WeST’s core values, ensuring that behaviour, actions and decisions align with the principles that guide our work.</w:t>
      </w:r>
    </w:p>
    <w:p w14:paraId="6E0E7E66" w14:textId="77777777" w:rsidR="00DD1209" w:rsidRPr="00DD1209" w:rsidRDefault="00DD1209" w:rsidP="00DD1209">
      <w:pPr>
        <w:ind w:left="142"/>
        <w:jc w:val="both"/>
        <w:rPr>
          <w:rFonts w:ascii="Muli" w:hAnsi="Muli" w:cstheme="minorBidi"/>
          <w:sz w:val="21"/>
          <w:szCs w:val="21"/>
        </w:rPr>
      </w:pPr>
    </w:p>
    <w:p w14:paraId="3D14053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Ensure all pupils’ safety and welfare. </w:t>
      </w:r>
    </w:p>
    <w:p w14:paraId="4418FA0E"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Supervise and provide </w:t>
      </w:r>
      <w:proofErr w:type="gramStart"/>
      <w:r w:rsidRPr="00DD1209">
        <w:rPr>
          <w:rFonts w:ascii="Muli" w:hAnsi="Muli" w:cstheme="minorBidi"/>
          <w:bCs w:val="0"/>
          <w:sz w:val="21"/>
          <w:szCs w:val="21"/>
        </w:rPr>
        <w:t>particular support</w:t>
      </w:r>
      <w:proofErr w:type="gramEnd"/>
      <w:r w:rsidRPr="00DD1209">
        <w:rPr>
          <w:rFonts w:ascii="Muli" w:hAnsi="Muli" w:cstheme="minorBidi"/>
          <w:bCs w:val="0"/>
          <w:sz w:val="21"/>
          <w:szCs w:val="21"/>
        </w:rPr>
        <w:t xml:space="preserve"> for pupils, including those with special needs, ensuring their safety and access to learning activities. </w:t>
      </w:r>
    </w:p>
    <w:p w14:paraId="0D3DB43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Assist with the development and implementation of Individual Education/Behaviour Plans and Personal Care programmes. </w:t>
      </w:r>
    </w:p>
    <w:p w14:paraId="1337869D"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Establish constructive relationships with pupils and interact with them according to individual needs. </w:t>
      </w:r>
    </w:p>
    <w:p w14:paraId="5433E656"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Promote the inclusion and acceptance of all pupils. </w:t>
      </w:r>
    </w:p>
    <w:p w14:paraId="66185F03"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Encourage pupils to interact with others and engage in activities led by the teacher. </w:t>
      </w:r>
    </w:p>
    <w:p w14:paraId="5001D3E6"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Set challenging and demanding expectations and promote self-esteem and independence. </w:t>
      </w:r>
    </w:p>
    <w:p w14:paraId="712B0847"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Provide feedback to pupils in relation to their progress and achievement under the guidance of the teacher. </w:t>
      </w:r>
    </w:p>
    <w:p w14:paraId="1AE970F3" w14:textId="77777777" w:rsidR="00DD1209" w:rsidRDefault="00DD1209" w:rsidP="00DD1209">
      <w:pPr>
        <w:numPr>
          <w:ilvl w:val="0"/>
          <w:numId w:val="26"/>
        </w:numPr>
        <w:spacing w:after="62" w:line="248" w:lineRule="auto"/>
        <w:rPr>
          <w:rFonts w:ascii="Muli" w:hAnsi="Muli" w:cstheme="minorBidi"/>
          <w:bCs w:val="0"/>
          <w:sz w:val="21"/>
          <w:szCs w:val="21"/>
        </w:rPr>
      </w:pPr>
      <w:r w:rsidRPr="00DD1209">
        <w:rPr>
          <w:rFonts w:ascii="Muli" w:hAnsi="Muli" w:cstheme="minorBidi"/>
          <w:bCs w:val="0"/>
          <w:sz w:val="21"/>
          <w:szCs w:val="21"/>
        </w:rPr>
        <w:t xml:space="preserve">Able to undertake cover supervision occasionally. </w:t>
      </w:r>
    </w:p>
    <w:p w14:paraId="089ED626" w14:textId="77777777" w:rsidR="00DD1209" w:rsidRDefault="00DD1209" w:rsidP="00DD1209">
      <w:pPr>
        <w:spacing w:after="62" w:line="248" w:lineRule="auto"/>
        <w:ind w:left="502"/>
        <w:rPr>
          <w:rFonts w:ascii="Muli" w:hAnsi="Muli" w:cstheme="minorBidi"/>
          <w:bCs w:val="0"/>
          <w:sz w:val="21"/>
          <w:szCs w:val="21"/>
        </w:rPr>
      </w:pPr>
    </w:p>
    <w:p w14:paraId="508A284D" w14:textId="77777777" w:rsidR="00DD1209" w:rsidRPr="00DD1209" w:rsidRDefault="00DD1209" w:rsidP="00DD1209">
      <w:pPr>
        <w:spacing w:after="12" w:line="248" w:lineRule="auto"/>
        <w:ind w:left="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Teacher </w:t>
      </w:r>
    </w:p>
    <w:p w14:paraId="5F38EA29" w14:textId="77777777" w:rsidR="00DD1209" w:rsidRDefault="00DD1209" w:rsidP="00DD1209">
      <w:pPr>
        <w:spacing w:line="259" w:lineRule="auto"/>
      </w:pPr>
      <w:r>
        <w:t xml:space="preserve"> </w:t>
      </w:r>
    </w:p>
    <w:p w14:paraId="257C1F15"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Work collaboratively with teachers to plan and deliver learning activities.</w:t>
      </w:r>
    </w:p>
    <w:p w14:paraId="25C12998"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Provide feedback to teachers and the SENCO on pupil progress, challenges, and achievements.</w:t>
      </w:r>
    </w:p>
    <w:p w14:paraId="7E657233"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Assist in assessing pupils’ learning through observations and record-keeping.</w:t>
      </w:r>
    </w:p>
    <w:p w14:paraId="14DB0165"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Help prepare teaching materials and classroom resources tailored to pupils’ needs.</w:t>
      </w:r>
    </w:p>
    <w:p w14:paraId="30D144B4"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Create and maintain a purposeful, orderly and supportive environment, in accordance with lesson plans and assist with the display of pupils’ work. </w:t>
      </w:r>
    </w:p>
    <w:p w14:paraId="67456C07"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Assist with the planning of learning activities. </w:t>
      </w:r>
    </w:p>
    <w:p w14:paraId="6D4E430C"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lastRenderedPageBreak/>
        <w:t xml:space="preserve">Monitor pupils’ responses to learning activities and accurately record achievement/ progress as directed. </w:t>
      </w:r>
    </w:p>
    <w:p w14:paraId="6E6F22E3"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Provide detailed and regular feedback to teachers on pupils’ achievement, progress, problems etc. </w:t>
      </w:r>
    </w:p>
    <w:p w14:paraId="389A3E4D"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Promote good pupil behaviour, dealing promptly with conflict and incidents in line with established policy and encourage pupils to take responsibility for their own behaviour. </w:t>
      </w:r>
    </w:p>
    <w:p w14:paraId="1054CFBD"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Establish constructive relationships with parents/carers. </w:t>
      </w:r>
    </w:p>
    <w:p w14:paraId="20B24F3E"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Administer routine tests and invigilate exams and undertake the routine marking of pupils’ work. </w:t>
      </w:r>
    </w:p>
    <w:p w14:paraId="7396BF3C"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Provide clerical/admin support e.g. photocopying, filing. </w:t>
      </w:r>
    </w:p>
    <w:p w14:paraId="79334619"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Any other duties as directed by your Line Manager. </w:t>
      </w:r>
    </w:p>
    <w:p w14:paraId="3F151D1A" w14:textId="77777777" w:rsidR="00DD1209" w:rsidRPr="00DD1209" w:rsidRDefault="00DD1209" w:rsidP="00DD1209">
      <w:pPr>
        <w:spacing w:after="12" w:line="248" w:lineRule="auto"/>
        <w:ind w:left="502"/>
        <w:rPr>
          <w:rFonts w:ascii="Muli" w:hAnsi="Muli" w:cstheme="minorBidi"/>
          <w:bCs w:val="0"/>
          <w:sz w:val="21"/>
          <w:szCs w:val="21"/>
        </w:rPr>
      </w:pPr>
    </w:p>
    <w:p w14:paraId="280A3734" w14:textId="77777777" w:rsidR="00DD1209" w:rsidRPr="00DD1209" w:rsidRDefault="00DD1209" w:rsidP="00DD1209">
      <w:pPr>
        <w:spacing w:after="12" w:line="248" w:lineRule="auto"/>
        <w:rPr>
          <w:rFonts w:ascii="Muli" w:hAnsi="Muli" w:cstheme="minorBidi"/>
          <w:bCs w:val="0"/>
          <w:sz w:val="21"/>
          <w:szCs w:val="21"/>
        </w:rPr>
      </w:pPr>
      <w:r w:rsidRPr="00DD1209">
        <w:rPr>
          <w:rFonts w:ascii="Muli" w:hAnsi="Muli" w:cstheme="minorBidi"/>
          <w:bCs w:val="0"/>
          <w:sz w:val="21"/>
          <w:szCs w:val="21"/>
        </w:rPr>
        <w:t xml:space="preserve"> </w:t>
      </w:r>
    </w:p>
    <w:p w14:paraId="2AF487AE" w14:textId="77777777" w:rsidR="00DD1209" w:rsidRPr="00DD1209" w:rsidRDefault="00DD1209" w:rsidP="00DD1209">
      <w:pPr>
        <w:spacing w:after="12" w:line="248" w:lineRule="auto"/>
        <w:ind w:left="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Curriculum </w:t>
      </w:r>
    </w:p>
    <w:p w14:paraId="0205E420" w14:textId="77777777" w:rsidR="00DD1209" w:rsidRPr="00DD1209" w:rsidRDefault="00DD1209" w:rsidP="00DD1209">
      <w:pPr>
        <w:spacing w:after="12" w:line="248" w:lineRule="auto"/>
        <w:ind w:left="142"/>
        <w:rPr>
          <w:rFonts w:ascii="Muli" w:hAnsi="Muli" w:cstheme="minorBidi"/>
          <w:bCs w:val="0"/>
          <w:sz w:val="21"/>
          <w:szCs w:val="21"/>
        </w:rPr>
      </w:pPr>
      <w:r w:rsidRPr="00DD1209">
        <w:rPr>
          <w:rFonts w:ascii="Muli" w:hAnsi="Muli" w:cstheme="minorBidi"/>
          <w:bCs w:val="0"/>
          <w:sz w:val="21"/>
          <w:szCs w:val="21"/>
        </w:rPr>
        <w:t xml:space="preserve"> </w:t>
      </w:r>
    </w:p>
    <w:p w14:paraId="370D3EC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Undertake structured and agreed learning activities/teaching programmes, adjusting activities according to pupil responses. </w:t>
      </w:r>
    </w:p>
    <w:p w14:paraId="122EE12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Undertake programmes of study linked to the curriculum, feeding back achievement and progress to the teacher. </w:t>
      </w:r>
    </w:p>
    <w:p w14:paraId="2B80FCE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Support the use of ICT in learning activities and develop pupils’ competence and independence in its use. </w:t>
      </w:r>
    </w:p>
    <w:p w14:paraId="0E73BC75" w14:textId="77777777" w:rsidR="00DD1209" w:rsidRDefault="00DD1209" w:rsidP="00892955">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Prepare, maintain and use equipment/resources required to meet the lesson plans/relevant learning activity and assist pupils in their use. </w:t>
      </w:r>
    </w:p>
    <w:p w14:paraId="09119C5D" w14:textId="77777777" w:rsidR="00892955" w:rsidRDefault="00892955" w:rsidP="00892955">
      <w:pPr>
        <w:spacing w:after="12" w:line="248" w:lineRule="auto"/>
        <w:ind w:left="142"/>
        <w:rPr>
          <w:rFonts w:ascii="Muli" w:hAnsi="Muli" w:cstheme="minorBidi"/>
          <w:bCs w:val="0"/>
          <w:sz w:val="21"/>
          <w:szCs w:val="21"/>
        </w:rPr>
      </w:pPr>
    </w:p>
    <w:p w14:paraId="03A856AF" w14:textId="77777777" w:rsidR="00892955" w:rsidRPr="00892955" w:rsidRDefault="00892955" w:rsidP="00892955">
      <w:pPr>
        <w:rPr>
          <w:rFonts w:ascii="Muli" w:hAnsi="Muli"/>
          <w:b/>
          <w:bCs w:val="0"/>
          <w:sz w:val="21"/>
          <w:szCs w:val="21"/>
          <w:u w:val="single"/>
        </w:rPr>
      </w:pPr>
      <w:r w:rsidRPr="00892955">
        <w:rPr>
          <w:rFonts w:ascii="Muli" w:hAnsi="Muli"/>
          <w:b/>
          <w:sz w:val="21"/>
          <w:szCs w:val="21"/>
          <w:u w:val="single"/>
        </w:rPr>
        <w:t>Support for Parents and External Agencies</w:t>
      </w:r>
    </w:p>
    <w:p w14:paraId="6C122235" w14:textId="77777777" w:rsidR="00892955" w:rsidRPr="00892955" w:rsidRDefault="00892955" w:rsidP="00892955">
      <w:pPr>
        <w:rPr>
          <w:rFonts w:ascii="Muli" w:hAnsi="Muli"/>
          <w:b/>
          <w:bCs w:val="0"/>
          <w:sz w:val="21"/>
          <w:szCs w:val="21"/>
          <w:u w:val="single"/>
        </w:rPr>
      </w:pPr>
    </w:p>
    <w:p w14:paraId="0EB732A9"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Communicate effectively and professionally with parents and carers when appropriate.</w:t>
      </w:r>
    </w:p>
    <w:p w14:paraId="251F23FC"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Liaise with external professionals (e.g., educational psychologists, therapists) under the direction of the SENCO.</w:t>
      </w:r>
    </w:p>
    <w:p w14:paraId="36B442EE"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Maintain confidentiality and ensure all pupil information is handled sensitively.</w:t>
      </w:r>
    </w:p>
    <w:p w14:paraId="3C7869C5" w14:textId="77777777" w:rsidR="00892955" w:rsidRPr="00892955" w:rsidRDefault="00892955" w:rsidP="00892955">
      <w:pPr>
        <w:spacing w:after="12" w:line="248" w:lineRule="auto"/>
        <w:rPr>
          <w:rFonts w:ascii="Muli" w:hAnsi="Muli" w:cstheme="minorBidi"/>
          <w:bCs w:val="0"/>
          <w:sz w:val="21"/>
          <w:szCs w:val="21"/>
        </w:rPr>
      </w:pPr>
    </w:p>
    <w:p w14:paraId="727E8514" w14:textId="77777777" w:rsidR="00DD1209" w:rsidRPr="00DD1209" w:rsidRDefault="00DD1209" w:rsidP="00DD1209">
      <w:pPr>
        <w:spacing w:after="12" w:line="248" w:lineRule="auto"/>
        <w:ind w:left="502"/>
        <w:rPr>
          <w:rFonts w:ascii="Muli" w:hAnsi="Muli" w:cstheme="minorBidi"/>
          <w:bCs w:val="0"/>
          <w:sz w:val="21"/>
          <w:szCs w:val="21"/>
        </w:rPr>
      </w:pPr>
    </w:p>
    <w:p w14:paraId="7AC43A49" w14:textId="77777777" w:rsidR="00DD1209" w:rsidRPr="00DD1209" w:rsidRDefault="00DD1209" w:rsidP="00DD1209">
      <w:pPr>
        <w:spacing w:after="12" w:line="248" w:lineRule="auto"/>
        <w:ind w:firstLine="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School </w:t>
      </w:r>
    </w:p>
    <w:p w14:paraId="54FD039F" w14:textId="77777777" w:rsidR="00DD1209" w:rsidRPr="00DD1209" w:rsidRDefault="00DD1209" w:rsidP="00DD1209">
      <w:pPr>
        <w:spacing w:after="12" w:line="248" w:lineRule="auto"/>
        <w:ind w:left="502"/>
        <w:rPr>
          <w:rFonts w:ascii="Muli" w:hAnsi="Muli" w:cstheme="minorBidi"/>
          <w:bCs w:val="0"/>
          <w:sz w:val="21"/>
          <w:szCs w:val="21"/>
        </w:rPr>
      </w:pPr>
      <w:r w:rsidRPr="00DD1209">
        <w:rPr>
          <w:rFonts w:ascii="Muli" w:hAnsi="Muli" w:cstheme="minorBidi"/>
          <w:bCs w:val="0"/>
          <w:sz w:val="21"/>
          <w:szCs w:val="21"/>
        </w:rPr>
        <w:t xml:space="preserve"> </w:t>
      </w:r>
    </w:p>
    <w:p w14:paraId="0980C368"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Contribute to creating a safe, positive, and stimulating learning environment.</w:t>
      </w:r>
    </w:p>
    <w:p w14:paraId="2BD51BB0"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Uphold the school’s safeguarding, health and safety, and equality policies.</w:t>
      </w:r>
    </w:p>
    <w:p w14:paraId="2993FD8A"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Participate in staff meetings, training sessions, and professional development opportunities.</w:t>
      </w:r>
    </w:p>
    <w:p w14:paraId="2D725F5D"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Support the supervision of pupils during breaks, lunchtimes, and school activities as required.</w:t>
      </w:r>
    </w:p>
    <w:p w14:paraId="17C15086"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Be aware of and comply with policies and procedures relating to child protection, health, safety and security, confidentiality and data protection, reporting all concerns to an appropriate person. </w:t>
      </w:r>
    </w:p>
    <w:p w14:paraId="6E3AE112"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Be aware of and support difference and ensure all pupils have equal access to opportunities to learn and develop. </w:t>
      </w:r>
    </w:p>
    <w:p w14:paraId="63D958D0"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Appreciate and support the role of other professionals. </w:t>
      </w:r>
    </w:p>
    <w:p w14:paraId="24310559"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Accompany teaching staff and pupils on visits, trips and out of school activities as required and take responsibility for a group under the supervision of the teacher. </w:t>
      </w:r>
    </w:p>
    <w:p w14:paraId="07A6DC63"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Be aware of and comply with policies and procedures relating to child protection, health, safety and security, confidentiality and data protection, reporting all concerns to an appropriate person. </w:t>
      </w:r>
    </w:p>
    <w:p w14:paraId="2761662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Be aware of and support difference and ensure all pupils have equal access to opportunities to learn and develop. </w:t>
      </w:r>
    </w:p>
    <w:p w14:paraId="5E98DC1B"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Attend and participate in relevant meetings as required. </w:t>
      </w:r>
    </w:p>
    <w:p w14:paraId="2940CDE7"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Participate in training and other learning activities and performance development as required. </w:t>
      </w:r>
    </w:p>
    <w:p w14:paraId="3627E572" w14:textId="4EEA919C" w:rsidR="005B1BDE" w:rsidRPr="00892955" w:rsidRDefault="00DD1209" w:rsidP="00892955">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Assist with the supervision of pupils out of lesson times, including at lunchtime.</w:t>
      </w:r>
    </w:p>
    <w:p w14:paraId="339A07AD" w14:textId="77777777" w:rsidR="00CC2E77"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lastRenderedPageBreak/>
        <w:t>To act in accordance with, and actively promote, all Trust policies, including Safeguarding, Health and Safety and Equality &amp; Diversity.</w:t>
      </w:r>
    </w:p>
    <w:p w14:paraId="372559B4" w14:textId="77777777" w:rsidR="001255CE"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To participate in C</w:t>
      </w:r>
      <w:r w:rsidR="00D41C79" w:rsidRPr="008D245A">
        <w:rPr>
          <w:rFonts w:ascii="Muli" w:hAnsi="Muli" w:cstheme="minorBidi"/>
          <w:sz w:val="21"/>
          <w:szCs w:val="21"/>
        </w:rPr>
        <w:t>ontinuing Professional</w:t>
      </w:r>
      <w:r w:rsidR="005962C7" w:rsidRPr="008D245A">
        <w:rPr>
          <w:rFonts w:ascii="Muli" w:hAnsi="Muli" w:cstheme="minorBidi"/>
          <w:sz w:val="21"/>
          <w:szCs w:val="21"/>
        </w:rPr>
        <w:t xml:space="preserve"> Development (C</w:t>
      </w:r>
      <w:r w:rsidRPr="008D245A">
        <w:rPr>
          <w:rFonts w:ascii="Muli" w:hAnsi="Muli" w:cstheme="minorBidi"/>
          <w:sz w:val="21"/>
          <w:szCs w:val="21"/>
        </w:rPr>
        <w:t>PD relevant to the role and to engage in Performance Development Reviews (PDRs).</w:t>
      </w:r>
    </w:p>
    <w:p w14:paraId="2EEF30C6" w14:textId="77777777" w:rsidR="00DE0079"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Preparing and contributing to Trust wide development by sharing best practice and delivering/receiving professional feedback. </w:t>
      </w:r>
    </w:p>
    <w:p w14:paraId="292EE25D" w14:textId="77777777" w:rsidR="006F426B"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To retain confidentiality and maintain data and/or files in accordance with Trust policies for data governance, as appropriate for the role. </w:t>
      </w:r>
    </w:p>
    <w:p w14:paraId="06AED9BD" w14:textId="77777777" w:rsidR="00DD1209" w:rsidRDefault="00DD1209" w:rsidP="00DD1209">
      <w:pPr>
        <w:jc w:val="both"/>
        <w:rPr>
          <w:rFonts w:ascii="Muli" w:hAnsi="Muli" w:cstheme="minorBidi"/>
          <w:sz w:val="21"/>
          <w:szCs w:val="21"/>
        </w:rPr>
      </w:pPr>
    </w:p>
    <w:p w14:paraId="6CBA1A5F" w14:textId="77777777" w:rsidR="00DD1209" w:rsidRPr="00DD1209" w:rsidRDefault="00DD1209" w:rsidP="00DD1209">
      <w:pPr>
        <w:jc w:val="both"/>
        <w:rPr>
          <w:rFonts w:ascii="Muli" w:hAnsi="Muli" w:cstheme="minorBidi"/>
          <w:sz w:val="21"/>
          <w:szCs w:val="21"/>
        </w:rPr>
      </w:pPr>
    </w:p>
    <w:p w14:paraId="3A9295B0" w14:textId="77777777" w:rsidR="00105044" w:rsidRPr="008D245A" w:rsidRDefault="00105044" w:rsidP="00CC2E77">
      <w:pPr>
        <w:rPr>
          <w:rFonts w:ascii="Muli" w:hAnsi="Muli" w:cstheme="minorHAnsi"/>
          <w:bCs w:val="0"/>
          <w:sz w:val="21"/>
          <w:szCs w:val="21"/>
        </w:rPr>
      </w:pPr>
    </w:p>
    <w:p w14:paraId="24855F6D" w14:textId="77777777" w:rsidR="00711DF9" w:rsidRDefault="00711DF9" w:rsidP="00CC2E77">
      <w:pPr>
        <w:rPr>
          <w:rFonts w:ascii="Muli" w:hAnsi="Muli" w:cstheme="minorHAnsi"/>
          <w:bCs w:val="0"/>
          <w:i/>
          <w:iCs/>
          <w:sz w:val="21"/>
          <w:szCs w:val="21"/>
        </w:rPr>
      </w:pPr>
    </w:p>
    <w:p w14:paraId="2BAA8DF3" w14:textId="77777777"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49146357" w14:textId="77777777" w:rsidR="00066C88" w:rsidRPr="008D245A" w:rsidRDefault="00066C88" w:rsidP="00CC2E77">
      <w:pPr>
        <w:rPr>
          <w:rFonts w:ascii="Muli" w:hAnsi="Muli" w:cstheme="minorHAnsi"/>
          <w:bCs w:val="0"/>
          <w:i/>
          <w:iCs/>
          <w:sz w:val="21"/>
          <w:szCs w:val="21"/>
        </w:rPr>
      </w:pPr>
    </w:p>
    <w:p w14:paraId="2E33E60F" w14:textId="77777777"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180DA50B" w14:textId="77777777"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 xml:space="preserve">PERSON </w:t>
      </w:r>
      <w:proofErr w:type="gramStart"/>
      <w:r w:rsidRPr="008D245A">
        <w:rPr>
          <w:rFonts w:ascii="Muli" w:hAnsi="Muli" w:cstheme="minorHAnsi"/>
          <w:b/>
          <w:sz w:val="21"/>
          <w:szCs w:val="21"/>
        </w:rPr>
        <w:t>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proofErr w:type="gramEnd"/>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5E81576F"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5"/>
        <w:gridCol w:w="645"/>
        <w:gridCol w:w="1605"/>
        <w:gridCol w:w="1404"/>
      </w:tblGrid>
      <w:tr w:rsidR="003F0962" w:rsidRPr="008D245A" w14:paraId="2B21C28C" w14:textId="77777777" w:rsidTr="335F5281">
        <w:trPr>
          <w:cantSplit/>
          <w:trHeight w:val="3645"/>
        </w:trPr>
        <w:tc>
          <w:tcPr>
            <w:tcW w:w="5985" w:type="dxa"/>
            <w:vAlign w:val="center"/>
          </w:tcPr>
          <w:p w14:paraId="23041F42"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702FE9F6"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645" w:type="dxa"/>
            <w:textDirection w:val="btLr"/>
            <w:vAlign w:val="center"/>
          </w:tcPr>
          <w:p w14:paraId="792F6B0A" w14:textId="754B8EB2" w:rsidR="00785F2A" w:rsidRPr="008D245A" w:rsidRDefault="3D3E5051" w:rsidP="335F5281">
            <w:pPr>
              <w:spacing w:line="259" w:lineRule="auto"/>
              <w:ind w:left="113" w:right="113"/>
            </w:pPr>
            <w:r w:rsidRPr="335F5281">
              <w:rPr>
                <w:rFonts w:ascii="Muli" w:hAnsi="Muli" w:cstheme="minorBidi"/>
                <w:b/>
                <w:sz w:val="21"/>
                <w:szCs w:val="21"/>
              </w:rPr>
              <w:t>E or D</w:t>
            </w:r>
          </w:p>
        </w:tc>
        <w:tc>
          <w:tcPr>
            <w:tcW w:w="1605" w:type="dxa"/>
            <w:textDirection w:val="btLr"/>
            <w:vAlign w:val="center"/>
          </w:tcPr>
          <w:p w14:paraId="2B2A5565"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404" w:type="dxa"/>
            <w:textDirection w:val="btLr"/>
            <w:vAlign w:val="center"/>
          </w:tcPr>
          <w:p w14:paraId="121AD9CA"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7FF6251D" w14:textId="77777777" w:rsidTr="335F5281">
        <w:trPr>
          <w:trHeight w:val="417"/>
        </w:trPr>
        <w:tc>
          <w:tcPr>
            <w:tcW w:w="9639" w:type="dxa"/>
            <w:gridSpan w:val="4"/>
            <w:shd w:val="clear" w:color="auto" w:fill="A6A6A6" w:themeFill="background1" w:themeFillShade="A6"/>
            <w:vAlign w:val="center"/>
          </w:tcPr>
          <w:p w14:paraId="4931361F" w14:textId="77777777"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5161DAAA" w14:textId="77777777" w:rsidTr="335F5281">
        <w:trPr>
          <w:trHeight w:val="417"/>
        </w:trPr>
        <w:tc>
          <w:tcPr>
            <w:tcW w:w="9639" w:type="dxa"/>
            <w:gridSpan w:val="4"/>
            <w:shd w:val="clear" w:color="auto" w:fill="D9D9D9" w:themeFill="background1" w:themeFillShade="D9"/>
          </w:tcPr>
          <w:p w14:paraId="20FAD248"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2B14DFF6" w14:textId="77777777" w:rsidTr="335F5281">
        <w:trPr>
          <w:trHeight w:val="417"/>
        </w:trPr>
        <w:tc>
          <w:tcPr>
            <w:tcW w:w="5985" w:type="dxa"/>
          </w:tcPr>
          <w:p w14:paraId="320E82A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645" w:type="dxa"/>
            <w:vAlign w:val="center"/>
          </w:tcPr>
          <w:p w14:paraId="71B7F54B"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394A4545" w14:textId="77777777" w:rsidR="005D0DDC" w:rsidRPr="008D245A" w:rsidRDefault="005D0DDC" w:rsidP="005D0DDC">
            <w:pPr>
              <w:rPr>
                <w:rFonts w:ascii="Muli" w:hAnsi="Muli" w:cstheme="minorHAnsi"/>
                <w:b/>
                <w:sz w:val="21"/>
                <w:szCs w:val="21"/>
              </w:rPr>
            </w:pPr>
          </w:p>
        </w:tc>
        <w:tc>
          <w:tcPr>
            <w:tcW w:w="1404" w:type="dxa"/>
            <w:vAlign w:val="center"/>
          </w:tcPr>
          <w:p w14:paraId="715027D4"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76BC7E4F" w14:textId="77777777" w:rsidTr="335F5281">
        <w:trPr>
          <w:trHeight w:val="417"/>
        </w:trPr>
        <w:tc>
          <w:tcPr>
            <w:tcW w:w="9639" w:type="dxa"/>
            <w:gridSpan w:val="4"/>
            <w:shd w:val="clear" w:color="auto" w:fill="D9D9D9" w:themeFill="background1" w:themeFillShade="D9"/>
          </w:tcPr>
          <w:p w14:paraId="5AE0A23A"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45F56633" w14:textId="77777777" w:rsidTr="335F5281">
        <w:trPr>
          <w:trHeight w:val="417"/>
        </w:trPr>
        <w:tc>
          <w:tcPr>
            <w:tcW w:w="5985" w:type="dxa"/>
          </w:tcPr>
          <w:p w14:paraId="3846847A"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645" w:type="dxa"/>
            <w:vAlign w:val="center"/>
          </w:tcPr>
          <w:p w14:paraId="045505D4"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4CCD50C2" w14:textId="77777777" w:rsidR="005D0DDC" w:rsidRPr="008D245A" w:rsidRDefault="005D0DDC" w:rsidP="005D0DDC">
            <w:pPr>
              <w:rPr>
                <w:rFonts w:ascii="Muli" w:hAnsi="Muli" w:cstheme="minorHAnsi"/>
                <w:b/>
                <w:sz w:val="21"/>
                <w:szCs w:val="21"/>
              </w:rPr>
            </w:pPr>
          </w:p>
        </w:tc>
        <w:tc>
          <w:tcPr>
            <w:tcW w:w="1404" w:type="dxa"/>
            <w:vAlign w:val="center"/>
          </w:tcPr>
          <w:p w14:paraId="7BA00BE6"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48341EF4" w14:textId="77777777" w:rsidTr="335F5281">
        <w:trPr>
          <w:trHeight w:val="417"/>
        </w:trPr>
        <w:tc>
          <w:tcPr>
            <w:tcW w:w="5985" w:type="dxa"/>
          </w:tcPr>
          <w:p w14:paraId="725E7EE0"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645" w:type="dxa"/>
            <w:vAlign w:val="center"/>
          </w:tcPr>
          <w:p w14:paraId="2E365B1A"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7651B482" w14:textId="77777777" w:rsidR="005D0DDC" w:rsidRPr="008D245A" w:rsidRDefault="005D0DDC" w:rsidP="005D0DDC">
            <w:pPr>
              <w:rPr>
                <w:rFonts w:ascii="Muli" w:hAnsi="Muli" w:cstheme="minorHAnsi"/>
                <w:b/>
                <w:sz w:val="21"/>
                <w:szCs w:val="21"/>
              </w:rPr>
            </w:pPr>
          </w:p>
        </w:tc>
        <w:tc>
          <w:tcPr>
            <w:tcW w:w="1404" w:type="dxa"/>
            <w:vAlign w:val="center"/>
          </w:tcPr>
          <w:p w14:paraId="3786C4AE"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D288424" w14:textId="77777777" w:rsidTr="335F5281">
        <w:trPr>
          <w:trHeight w:val="417"/>
        </w:trPr>
        <w:tc>
          <w:tcPr>
            <w:tcW w:w="9639" w:type="dxa"/>
            <w:gridSpan w:val="4"/>
            <w:shd w:val="clear" w:color="auto" w:fill="D9D9D9" w:themeFill="background1" w:themeFillShade="D9"/>
          </w:tcPr>
          <w:p w14:paraId="12944505"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0796684" w14:textId="77777777" w:rsidTr="335F5281">
        <w:trPr>
          <w:trHeight w:val="417"/>
        </w:trPr>
        <w:tc>
          <w:tcPr>
            <w:tcW w:w="5985" w:type="dxa"/>
          </w:tcPr>
          <w:p w14:paraId="7662432C"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645" w:type="dxa"/>
            <w:vAlign w:val="center"/>
          </w:tcPr>
          <w:p w14:paraId="32B7F6FB"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568AC8BC" w14:textId="77777777" w:rsidR="005D0DDC" w:rsidRPr="008D245A" w:rsidRDefault="005D0DDC" w:rsidP="005D0DDC">
            <w:pPr>
              <w:rPr>
                <w:rFonts w:ascii="Muli" w:hAnsi="Muli" w:cstheme="minorHAnsi"/>
                <w:b/>
                <w:sz w:val="21"/>
                <w:szCs w:val="21"/>
              </w:rPr>
            </w:pPr>
          </w:p>
        </w:tc>
        <w:tc>
          <w:tcPr>
            <w:tcW w:w="1404" w:type="dxa"/>
            <w:vAlign w:val="center"/>
          </w:tcPr>
          <w:p w14:paraId="2543AE10"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2E05B983" w14:textId="77777777" w:rsidTr="335F5281">
        <w:trPr>
          <w:trHeight w:val="417"/>
        </w:trPr>
        <w:tc>
          <w:tcPr>
            <w:tcW w:w="5985" w:type="dxa"/>
          </w:tcPr>
          <w:p w14:paraId="3C5EB377"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645" w:type="dxa"/>
            <w:vAlign w:val="center"/>
          </w:tcPr>
          <w:p w14:paraId="1817AA15"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5EE4B6E7" w14:textId="77777777" w:rsidR="005D0DDC" w:rsidRPr="008D245A" w:rsidRDefault="005D0DDC" w:rsidP="005D0DDC">
            <w:pPr>
              <w:rPr>
                <w:rFonts w:ascii="Muli" w:hAnsi="Muli" w:cstheme="minorHAnsi"/>
                <w:b/>
                <w:sz w:val="21"/>
                <w:szCs w:val="21"/>
              </w:rPr>
            </w:pPr>
          </w:p>
        </w:tc>
        <w:tc>
          <w:tcPr>
            <w:tcW w:w="1404" w:type="dxa"/>
            <w:vAlign w:val="center"/>
          </w:tcPr>
          <w:p w14:paraId="07499C81"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6C5D617" w14:textId="77777777" w:rsidTr="335F5281">
        <w:trPr>
          <w:trHeight w:val="417"/>
        </w:trPr>
        <w:tc>
          <w:tcPr>
            <w:tcW w:w="5985" w:type="dxa"/>
          </w:tcPr>
          <w:p w14:paraId="2CAA965B"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645" w:type="dxa"/>
            <w:vAlign w:val="center"/>
          </w:tcPr>
          <w:p w14:paraId="2756EAA4"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4C74574A" w14:textId="77777777" w:rsidR="005D0DDC" w:rsidRPr="008D245A" w:rsidRDefault="005D0DDC" w:rsidP="005D0DDC">
            <w:pPr>
              <w:rPr>
                <w:rFonts w:ascii="Muli" w:hAnsi="Muli" w:cstheme="minorHAnsi"/>
                <w:b/>
                <w:sz w:val="21"/>
                <w:szCs w:val="21"/>
              </w:rPr>
            </w:pPr>
          </w:p>
        </w:tc>
        <w:tc>
          <w:tcPr>
            <w:tcW w:w="1404" w:type="dxa"/>
            <w:vAlign w:val="center"/>
          </w:tcPr>
          <w:p w14:paraId="26459730"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38C86D3D" w14:textId="77777777" w:rsidTr="335F5281">
        <w:trPr>
          <w:trHeight w:val="417"/>
        </w:trPr>
        <w:tc>
          <w:tcPr>
            <w:tcW w:w="9639" w:type="dxa"/>
            <w:gridSpan w:val="4"/>
            <w:shd w:val="clear" w:color="auto" w:fill="D9D9D9" w:themeFill="background1" w:themeFillShade="D9"/>
          </w:tcPr>
          <w:p w14:paraId="7EB31F65"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E22EA5C" w14:textId="77777777" w:rsidTr="335F5281">
        <w:trPr>
          <w:trHeight w:val="417"/>
        </w:trPr>
        <w:tc>
          <w:tcPr>
            <w:tcW w:w="5985" w:type="dxa"/>
          </w:tcPr>
          <w:p w14:paraId="7C138743"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645" w:type="dxa"/>
            <w:vAlign w:val="center"/>
          </w:tcPr>
          <w:p w14:paraId="143907D5"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6AEE3ED5" w14:textId="77777777" w:rsidR="005D0DDC" w:rsidRPr="008D245A" w:rsidRDefault="005D0DDC" w:rsidP="005D0DDC">
            <w:pPr>
              <w:rPr>
                <w:rFonts w:ascii="Muli" w:hAnsi="Muli" w:cstheme="minorHAnsi"/>
                <w:b/>
                <w:sz w:val="21"/>
                <w:szCs w:val="21"/>
              </w:rPr>
            </w:pPr>
          </w:p>
        </w:tc>
        <w:tc>
          <w:tcPr>
            <w:tcW w:w="1404" w:type="dxa"/>
            <w:vAlign w:val="center"/>
          </w:tcPr>
          <w:p w14:paraId="50ED6405"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46585A" w:rsidRPr="008D245A" w14:paraId="0CF3FA98" w14:textId="77777777" w:rsidTr="335F5281">
        <w:trPr>
          <w:trHeight w:val="417"/>
        </w:trPr>
        <w:tc>
          <w:tcPr>
            <w:tcW w:w="9639" w:type="dxa"/>
            <w:gridSpan w:val="4"/>
            <w:shd w:val="clear" w:color="auto" w:fill="D9D9D9" w:themeFill="background1" w:themeFillShade="D9"/>
            <w:vAlign w:val="center"/>
          </w:tcPr>
          <w:p w14:paraId="5C859D64"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3D473F" w:rsidRPr="008D245A" w14:paraId="0F72CB93" w14:textId="77777777" w:rsidTr="335F5281">
        <w:trPr>
          <w:trHeight w:val="417"/>
        </w:trPr>
        <w:tc>
          <w:tcPr>
            <w:tcW w:w="5985" w:type="dxa"/>
            <w:vAlign w:val="center"/>
          </w:tcPr>
          <w:p w14:paraId="06E156F7" w14:textId="77777777" w:rsidR="003D473F" w:rsidRPr="007A3628" w:rsidRDefault="006D4F6F" w:rsidP="007A3628">
            <w:pPr>
              <w:ind w:right="184"/>
            </w:pPr>
            <w:r w:rsidRPr="006D4F6F">
              <w:rPr>
                <w:rFonts w:ascii="Muli" w:eastAsia="Calibri" w:hAnsi="Muli"/>
                <w:sz w:val="21"/>
                <w:szCs w:val="21"/>
              </w:rPr>
              <w:t xml:space="preserve">Has at least a Grade C in English and Maths </w:t>
            </w:r>
          </w:p>
        </w:tc>
        <w:tc>
          <w:tcPr>
            <w:tcW w:w="645" w:type="dxa"/>
            <w:vAlign w:val="center"/>
          </w:tcPr>
          <w:p w14:paraId="0DD1E89F" w14:textId="77777777" w:rsidR="003D473F"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48D5D9A7"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404" w:type="dxa"/>
            <w:vAlign w:val="center"/>
          </w:tcPr>
          <w:p w14:paraId="4F0BB6DB" w14:textId="77777777" w:rsidR="003D473F" w:rsidRPr="008D245A" w:rsidRDefault="003D473F" w:rsidP="003D473F">
            <w:pPr>
              <w:rPr>
                <w:rFonts w:ascii="Muli" w:hAnsi="Muli" w:cstheme="minorHAnsi"/>
                <w:b/>
                <w:sz w:val="21"/>
                <w:szCs w:val="21"/>
              </w:rPr>
            </w:pPr>
          </w:p>
        </w:tc>
      </w:tr>
      <w:tr w:rsidR="003D473F" w:rsidRPr="008D245A" w14:paraId="7373C4AA" w14:textId="77777777" w:rsidTr="335F5281">
        <w:trPr>
          <w:trHeight w:val="420"/>
        </w:trPr>
        <w:tc>
          <w:tcPr>
            <w:tcW w:w="5985" w:type="dxa"/>
            <w:vAlign w:val="center"/>
          </w:tcPr>
          <w:p w14:paraId="41F87BFA" w14:textId="77777777" w:rsidR="003D473F" w:rsidRPr="006D4F6F" w:rsidRDefault="006D4F6F" w:rsidP="007A3628">
            <w:pPr>
              <w:spacing w:line="264" w:lineRule="auto"/>
              <w:rPr>
                <w:rFonts w:ascii="Muli" w:eastAsia="Calibri" w:hAnsi="Muli"/>
                <w:sz w:val="21"/>
                <w:szCs w:val="21"/>
              </w:rPr>
            </w:pPr>
            <w:r w:rsidRPr="006D4F6F">
              <w:rPr>
                <w:rFonts w:ascii="Muli" w:eastAsia="Calibri" w:hAnsi="Muli"/>
                <w:sz w:val="21"/>
                <w:szCs w:val="21"/>
              </w:rPr>
              <w:t xml:space="preserve">Holds at least NVQ 2 or equivalent accreditation qualification  </w:t>
            </w:r>
          </w:p>
        </w:tc>
        <w:tc>
          <w:tcPr>
            <w:tcW w:w="645" w:type="dxa"/>
            <w:vAlign w:val="center"/>
          </w:tcPr>
          <w:p w14:paraId="74B8FAC9" w14:textId="77777777" w:rsidR="003D473F" w:rsidRPr="008D245A" w:rsidRDefault="007A3628" w:rsidP="003D473F">
            <w:pPr>
              <w:rPr>
                <w:rFonts w:ascii="Muli" w:hAnsi="Muli" w:cstheme="minorHAnsi"/>
                <w:b/>
                <w:sz w:val="21"/>
                <w:szCs w:val="21"/>
              </w:rPr>
            </w:pPr>
            <w:r>
              <w:rPr>
                <w:rFonts w:ascii="Muli" w:hAnsi="Muli" w:cstheme="minorHAnsi"/>
                <w:b/>
                <w:sz w:val="21"/>
                <w:szCs w:val="21"/>
              </w:rPr>
              <w:t>D</w:t>
            </w:r>
          </w:p>
        </w:tc>
        <w:tc>
          <w:tcPr>
            <w:tcW w:w="1605" w:type="dxa"/>
            <w:vAlign w:val="center"/>
          </w:tcPr>
          <w:p w14:paraId="7779F078"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404" w:type="dxa"/>
            <w:vAlign w:val="center"/>
          </w:tcPr>
          <w:p w14:paraId="1C0B2AC0" w14:textId="77777777" w:rsidR="003D473F" w:rsidRPr="008D245A" w:rsidRDefault="003D473F" w:rsidP="003D473F">
            <w:pPr>
              <w:rPr>
                <w:rFonts w:ascii="Muli" w:hAnsi="Muli" w:cstheme="minorHAnsi"/>
                <w:b/>
                <w:sz w:val="21"/>
                <w:szCs w:val="21"/>
              </w:rPr>
            </w:pPr>
          </w:p>
        </w:tc>
      </w:tr>
      <w:tr w:rsidR="003D473F" w:rsidRPr="008D245A" w14:paraId="5ABFCFE9" w14:textId="77777777" w:rsidTr="335F5281">
        <w:trPr>
          <w:trHeight w:val="420"/>
        </w:trPr>
        <w:tc>
          <w:tcPr>
            <w:tcW w:w="5985" w:type="dxa"/>
            <w:vAlign w:val="center"/>
          </w:tcPr>
          <w:p w14:paraId="3B4CA173" w14:textId="77777777" w:rsidR="003D473F" w:rsidRPr="006D4F6F" w:rsidRDefault="006D4F6F" w:rsidP="007A3628">
            <w:pPr>
              <w:spacing w:after="57"/>
              <w:ind w:right="224"/>
              <w:rPr>
                <w:rFonts w:ascii="Muli" w:eastAsia="Calibri" w:hAnsi="Muli"/>
                <w:sz w:val="21"/>
                <w:szCs w:val="21"/>
              </w:rPr>
            </w:pPr>
            <w:r w:rsidRPr="006D4F6F">
              <w:rPr>
                <w:rFonts w:ascii="Muli" w:eastAsia="Calibri" w:hAnsi="Muli"/>
                <w:sz w:val="21"/>
                <w:szCs w:val="21"/>
              </w:rPr>
              <w:t xml:space="preserve">Has some understanding and experience of working with children as a TA </w:t>
            </w:r>
          </w:p>
        </w:tc>
        <w:tc>
          <w:tcPr>
            <w:tcW w:w="645" w:type="dxa"/>
            <w:vAlign w:val="center"/>
          </w:tcPr>
          <w:p w14:paraId="05DA7DA4" w14:textId="77777777" w:rsidR="003D473F" w:rsidRPr="008D245A" w:rsidRDefault="007A3628"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2A12AD48"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404" w:type="dxa"/>
            <w:vAlign w:val="center"/>
          </w:tcPr>
          <w:p w14:paraId="298E7F8B" w14:textId="77777777" w:rsidR="003D473F" w:rsidRPr="008D245A" w:rsidRDefault="003D473F" w:rsidP="003D473F">
            <w:pPr>
              <w:rPr>
                <w:rFonts w:ascii="Muli" w:hAnsi="Muli" w:cstheme="minorHAnsi"/>
                <w:b/>
                <w:sz w:val="21"/>
                <w:szCs w:val="21"/>
              </w:rPr>
            </w:pPr>
          </w:p>
        </w:tc>
      </w:tr>
      <w:tr w:rsidR="006D4F6F" w:rsidRPr="008D245A" w14:paraId="7D88F265" w14:textId="77777777" w:rsidTr="335F5281">
        <w:trPr>
          <w:trHeight w:val="420"/>
        </w:trPr>
        <w:tc>
          <w:tcPr>
            <w:tcW w:w="5985" w:type="dxa"/>
            <w:vAlign w:val="center"/>
          </w:tcPr>
          <w:p w14:paraId="0B980460" w14:textId="77777777" w:rsidR="006D4F6F" w:rsidRPr="006D4F6F" w:rsidRDefault="006D4F6F" w:rsidP="007A3628">
            <w:pPr>
              <w:rPr>
                <w:rFonts w:ascii="Muli" w:eastAsia="Calibri" w:hAnsi="Muli"/>
                <w:sz w:val="21"/>
                <w:szCs w:val="21"/>
              </w:rPr>
            </w:pPr>
            <w:r w:rsidRPr="006D4F6F">
              <w:rPr>
                <w:rFonts w:ascii="Muli" w:eastAsia="Calibri" w:hAnsi="Muli"/>
                <w:sz w:val="21"/>
                <w:szCs w:val="21"/>
              </w:rPr>
              <w:t xml:space="preserve">Has high expectations of learning for all children </w:t>
            </w:r>
          </w:p>
        </w:tc>
        <w:tc>
          <w:tcPr>
            <w:tcW w:w="645" w:type="dxa"/>
            <w:vAlign w:val="center"/>
          </w:tcPr>
          <w:p w14:paraId="61EC8B79" w14:textId="77777777" w:rsidR="006D4F6F" w:rsidRPr="008D245A" w:rsidRDefault="007A3628"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4AAF8E6D" w14:textId="77777777" w:rsidR="006D4F6F" w:rsidRPr="008D245A" w:rsidRDefault="006D4F6F" w:rsidP="003D473F">
            <w:pPr>
              <w:rPr>
                <w:rFonts w:ascii="Muli" w:hAnsi="Muli" w:cstheme="minorHAnsi"/>
                <w:b/>
                <w:sz w:val="21"/>
                <w:szCs w:val="21"/>
              </w:rPr>
            </w:pPr>
          </w:p>
        </w:tc>
        <w:tc>
          <w:tcPr>
            <w:tcW w:w="1404" w:type="dxa"/>
            <w:vAlign w:val="center"/>
          </w:tcPr>
          <w:p w14:paraId="4BF7D3E6"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0BDDCE67" w14:textId="77777777" w:rsidTr="335F5281">
        <w:trPr>
          <w:trHeight w:val="420"/>
        </w:trPr>
        <w:tc>
          <w:tcPr>
            <w:tcW w:w="5985" w:type="dxa"/>
            <w:vAlign w:val="center"/>
          </w:tcPr>
          <w:p w14:paraId="09C816B7" w14:textId="77777777" w:rsidR="006D4F6F" w:rsidRPr="006D4F6F" w:rsidRDefault="006D4F6F" w:rsidP="006D4F6F">
            <w:pPr>
              <w:spacing w:after="38"/>
              <w:ind w:right="93"/>
              <w:rPr>
                <w:rFonts w:ascii="Muli" w:eastAsia="Calibri" w:hAnsi="Muli"/>
                <w:sz w:val="21"/>
                <w:szCs w:val="21"/>
              </w:rPr>
            </w:pPr>
            <w:r w:rsidRPr="006D4F6F">
              <w:rPr>
                <w:rFonts w:ascii="Muli" w:eastAsia="Calibri" w:hAnsi="Muli"/>
                <w:sz w:val="21"/>
                <w:szCs w:val="21"/>
              </w:rPr>
              <w:t xml:space="preserve">Has proven experience of working effectively in a team, working collaboratively with colleagues  </w:t>
            </w:r>
          </w:p>
        </w:tc>
        <w:tc>
          <w:tcPr>
            <w:tcW w:w="645" w:type="dxa"/>
            <w:vAlign w:val="center"/>
          </w:tcPr>
          <w:p w14:paraId="5C1C0E12" w14:textId="77777777" w:rsidR="006D4F6F" w:rsidRPr="008D245A" w:rsidRDefault="007A3628"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3B54AD18" w14:textId="77777777" w:rsidR="006D4F6F" w:rsidRPr="008D245A" w:rsidRDefault="006D4F6F" w:rsidP="003D473F">
            <w:pPr>
              <w:rPr>
                <w:rFonts w:ascii="Muli" w:hAnsi="Muli" w:cstheme="minorHAnsi"/>
                <w:b/>
                <w:sz w:val="21"/>
                <w:szCs w:val="21"/>
              </w:rPr>
            </w:pPr>
          </w:p>
        </w:tc>
        <w:tc>
          <w:tcPr>
            <w:tcW w:w="1404" w:type="dxa"/>
            <w:vAlign w:val="center"/>
          </w:tcPr>
          <w:p w14:paraId="3A81426B"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7D3F065D" w14:textId="77777777" w:rsidTr="335F5281">
        <w:trPr>
          <w:trHeight w:val="420"/>
        </w:trPr>
        <w:tc>
          <w:tcPr>
            <w:tcW w:w="5985" w:type="dxa"/>
            <w:vAlign w:val="center"/>
          </w:tcPr>
          <w:p w14:paraId="5743FC7D" w14:textId="77777777" w:rsidR="006D4F6F" w:rsidRPr="006D4F6F" w:rsidRDefault="006D4F6F" w:rsidP="007A3628">
            <w:pPr>
              <w:spacing w:line="263" w:lineRule="auto"/>
              <w:rPr>
                <w:rFonts w:ascii="Muli" w:eastAsia="Calibri" w:hAnsi="Muli"/>
                <w:sz w:val="21"/>
                <w:szCs w:val="21"/>
              </w:rPr>
            </w:pPr>
            <w:r w:rsidRPr="006D4F6F">
              <w:rPr>
                <w:rFonts w:ascii="Muli" w:eastAsia="Calibri" w:hAnsi="Muli"/>
                <w:sz w:val="21"/>
                <w:szCs w:val="21"/>
              </w:rPr>
              <w:t xml:space="preserve">An awareness of current educational thinking and trends  </w:t>
            </w:r>
          </w:p>
        </w:tc>
        <w:tc>
          <w:tcPr>
            <w:tcW w:w="645" w:type="dxa"/>
            <w:vAlign w:val="center"/>
          </w:tcPr>
          <w:p w14:paraId="663A34A7" w14:textId="77777777" w:rsidR="006D4F6F" w:rsidRPr="008D245A" w:rsidRDefault="00B04380"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6202E46D" w14:textId="77777777" w:rsidR="006D4F6F" w:rsidRPr="008D245A" w:rsidRDefault="006D4F6F" w:rsidP="003D473F">
            <w:pPr>
              <w:rPr>
                <w:rFonts w:ascii="Muli" w:hAnsi="Muli" w:cstheme="minorHAnsi"/>
                <w:b/>
                <w:sz w:val="21"/>
                <w:szCs w:val="21"/>
              </w:rPr>
            </w:pPr>
          </w:p>
        </w:tc>
        <w:tc>
          <w:tcPr>
            <w:tcW w:w="1404" w:type="dxa"/>
            <w:vAlign w:val="center"/>
          </w:tcPr>
          <w:p w14:paraId="240209CF"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2EC3359C" w14:textId="77777777" w:rsidTr="335F5281">
        <w:trPr>
          <w:trHeight w:val="420"/>
        </w:trPr>
        <w:tc>
          <w:tcPr>
            <w:tcW w:w="5985" w:type="dxa"/>
            <w:vAlign w:val="center"/>
          </w:tcPr>
          <w:p w14:paraId="75E41884" w14:textId="77777777" w:rsidR="006D4F6F" w:rsidRPr="006D4F6F" w:rsidRDefault="006D4F6F" w:rsidP="006D4F6F">
            <w:pPr>
              <w:spacing w:after="57"/>
              <w:ind w:right="224"/>
              <w:rPr>
                <w:rFonts w:ascii="Muli" w:eastAsia="Calibri" w:hAnsi="Muli"/>
                <w:sz w:val="21"/>
                <w:szCs w:val="21"/>
              </w:rPr>
            </w:pPr>
            <w:r w:rsidRPr="006D4F6F">
              <w:rPr>
                <w:rFonts w:ascii="Muli" w:eastAsia="Calibri" w:hAnsi="Muli"/>
                <w:sz w:val="21"/>
                <w:szCs w:val="21"/>
              </w:rPr>
              <w:t xml:space="preserve">Experience of delivering group work  </w:t>
            </w:r>
          </w:p>
        </w:tc>
        <w:tc>
          <w:tcPr>
            <w:tcW w:w="645" w:type="dxa"/>
            <w:vAlign w:val="center"/>
          </w:tcPr>
          <w:p w14:paraId="4A8D6E2C" w14:textId="77777777" w:rsidR="006D4F6F" w:rsidRPr="008D245A" w:rsidRDefault="007A3628" w:rsidP="003D473F">
            <w:pPr>
              <w:rPr>
                <w:rFonts w:ascii="Muli" w:hAnsi="Muli" w:cstheme="minorHAnsi"/>
                <w:b/>
                <w:sz w:val="21"/>
                <w:szCs w:val="21"/>
              </w:rPr>
            </w:pPr>
            <w:r>
              <w:rPr>
                <w:rFonts w:ascii="Muli" w:hAnsi="Muli" w:cstheme="minorHAnsi"/>
                <w:b/>
                <w:sz w:val="21"/>
                <w:szCs w:val="21"/>
              </w:rPr>
              <w:t>D</w:t>
            </w:r>
          </w:p>
        </w:tc>
        <w:tc>
          <w:tcPr>
            <w:tcW w:w="1605" w:type="dxa"/>
            <w:vAlign w:val="center"/>
          </w:tcPr>
          <w:p w14:paraId="2EC86F51" w14:textId="77777777" w:rsidR="006D4F6F" w:rsidRPr="008D245A" w:rsidRDefault="006D4F6F" w:rsidP="003D473F">
            <w:pPr>
              <w:rPr>
                <w:rFonts w:ascii="Muli" w:hAnsi="Muli" w:cstheme="minorHAnsi"/>
                <w:b/>
                <w:sz w:val="21"/>
                <w:szCs w:val="21"/>
              </w:rPr>
            </w:pPr>
          </w:p>
        </w:tc>
        <w:tc>
          <w:tcPr>
            <w:tcW w:w="1404" w:type="dxa"/>
            <w:vAlign w:val="center"/>
          </w:tcPr>
          <w:p w14:paraId="5A634E64"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0F0A5B07" w14:textId="77777777" w:rsidTr="335F5281">
        <w:trPr>
          <w:trHeight w:val="420"/>
        </w:trPr>
        <w:tc>
          <w:tcPr>
            <w:tcW w:w="5985" w:type="dxa"/>
            <w:vAlign w:val="center"/>
          </w:tcPr>
          <w:p w14:paraId="11EC6F00" w14:textId="77777777" w:rsidR="006D4F6F" w:rsidRDefault="006D4F6F" w:rsidP="006D4F6F">
            <w:pPr>
              <w:spacing w:after="57"/>
              <w:ind w:right="224"/>
              <w:jc w:val="center"/>
              <w:rPr>
                <w:rFonts w:ascii="Tahoma" w:eastAsia="Tahoma" w:hAnsi="Tahoma" w:cs="Tahoma"/>
              </w:rPr>
            </w:pPr>
          </w:p>
        </w:tc>
        <w:tc>
          <w:tcPr>
            <w:tcW w:w="645" w:type="dxa"/>
            <w:vAlign w:val="center"/>
          </w:tcPr>
          <w:p w14:paraId="366B17DC" w14:textId="77777777" w:rsidR="006D4F6F" w:rsidRPr="008D245A" w:rsidRDefault="006D4F6F" w:rsidP="003D473F">
            <w:pPr>
              <w:rPr>
                <w:rFonts w:ascii="Muli" w:hAnsi="Muli" w:cstheme="minorHAnsi"/>
                <w:b/>
                <w:sz w:val="21"/>
                <w:szCs w:val="21"/>
              </w:rPr>
            </w:pPr>
          </w:p>
        </w:tc>
        <w:tc>
          <w:tcPr>
            <w:tcW w:w="1605" w:type="dxa"/>
            <w:vAlign w:val="center"/>
          </w:tcPr>
          <w:p w14:paraId="457F29FD" w14:textId="77777777" w:rsidR="006D4F6F" w:rsidRPr="008D245A" w:rsidRDefault="006D4F6F" w:rsidP="003D473F">
            <w:pPr>
              <w:rPr>
                <w:rFonts w:ascii="Muli" w:hAnsi="Muli" w:cstheme="minorHAnsi"/>
                <w:b/>
                <w:sz w:val="21"/>
                <w:szCs w:val="21"/>
              </w:rPr>
            </w:pPr>
          </w:p>
        </w:tc>
        <w:tc>
          <w:tcPr>
            <w:tcW w:w="1404" w:type="dxa"/>
            <w:vAlign w:val="center"/>
          </w:tcPr>
          <w:p w14:paraId="3A7AAB4C" w14:textId="77777777" w:rsidR="006D4F6F" w:rsidRPr="008D245A" w:rsidRDefault="006D4F6F" w:rsidP="003D473F">
            <w:pPr>
              <w:rPr>
                <w:rFonts w:ascii="Muli" w:hAnsi="Muli" w:cstheme="minorHAnsi"/>
                <w:b/>
                <w:sz w:val="21"/>
                <w:szCs w:val="21"/>
              </w:rPr>
            </w:pPr>
          </w:p>
        </w:tc>
      </w:tr>
      <w:tr w:rsidR="0046585A" w:rsidRPr="008D245A" w14:paraId="54CB2E3E" w14:textId="77777777" w:rsidTr="335F5281">
        <w:trPr>
          <w:trHeight w:val="420"/>
        </w:trPr>
        <w:tc>
          <w:tcPr>
            <w:tcW w:w="9639" w:type="dxa"/>
            <w:gridSpan w:val="4"/>
            <w:shd w:val="clear" w:color="auto" w:fill="D9D9D9" w:themeFill="background1" w:themeFillShade="D9"/>
            <w:vAlign w:val="center"/>
          </w:tcPr>
          <w:p w14:paraId="1B52DBE9"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EXPERIENCE:</w:t>
            </w:r>
          </w:p>
        </w:tc>
      </w:tr>
      <w:tr w:rsidR="007A3628" w:rsidRPr="008D245A" w14:paraId="5AA76A4D" w14:textId="77777777" w:rsidTr="335F5281">
        <w:trPr>
          <w:trHeight w:val="420"/>
        </w:trPr>
        <w:tc>
          <w:tcPr>
            <w:tcW w:w="5985" w:type="dxa"/>
            <w:vAlign w:val="center"/>
          </w:tcPr>
          <w:p w14:paraId="11B9EDFF"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Has some understanding and experience of working with</w:t>
            </w:r>
            <w:r w:rsidR="00514F17">
              <w:rPr>
                <w:rFonts w:ascii="Muli" w:eastAsia="Calibri" w:hAnsi="Muli"/>
                <w:sz w:val="21"/>
                <w:szCs w:val="21"/>
              </w:rPr>
              <w:t xml:space="preserve"> SEN</w:t>
            </w:r>
            <w:r w:rsidRPr="006D4F6F">
              <w:rPr>
                <w:rFonts w:ascii="Muli" w:eastAsia="Calibri" w:hAnsi="Muli"/>
                <w:sz w:val="21"/>
                <w:szCs w:val="21"/>
              </w:rPr>
              <w:t xml:space="preserve"> children as a TA </w:t>
            </w:r>
          </w:p>
        </w:tc>
        <w:tc>
          <w:tcPr>
            <w:tcW w:w="645" w:type="dxa"/>
            <w:vAlign w:val="center"/>
          </w:tcPr>
          <w:p w14:paraId="24EC1193"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0F6B0840"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18283C8B"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3F3D3063" w14:textId="77777777" w:rsidTr="335F5281">
        <w:trPr>
          <w:trHeight w:val="420"/>
        </w:trPr>
        <w:tc>
          <w:tcPr>
            <w:tcW w:w="5985" w:type="dxa"/>
            <w:vAlign w:val="center"/>
          </w:tcPr>
          <w:p w14:paraId="63A5E297"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Has proven experience of working effectively in a team, working collaboratively with colleagues  </w:t>
            </w:r>
          </w:p>
        </w:tc>
        <w:tc>
          <w:tcPr>
            <w:tcW w:w="645" w:type="dxa"/>
            <w:vAlign w:val="center"/>
          </w:tcPr>
          <w:p w14:paraId="6DF293CB"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0E1CC3E4"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0093C019" w14:textId="77777777" w:rsidR="007A3628" w:rsidRPr="008D245A" w:rsidRDefault="007A3628" w:rsidP="007A3628">
            <w:pPr>
              <w:rPr>
                <w:rFonts w:ascii="Muli" w:hAnsi="Muli" w:cstheme="minorHAnsi"/>
                <w:b/>
                <w:sz w:val="21"/>
                <w:szCs w:val="21"/>
              </w:rPr>
            </w:pPr>
          </w:p>
        </w:tc>
      </w:tr>
      <w:tr w:rsidR="007A3628" w:rsidRPr="008D245A" w14:paraId="4B5D2221" w14:textId="77777777" w:rsidTr="335F5281">
        <w:trPr>
          <w:trHeight w:val="420"/>
        </w:trPr>
        <w:tc>
          <w:tcPr>
            <w:tcW w:w="5985" w:type="dxa"/>
            <w:vAlign w:val="center"/>
          </w:tcPr>
          <w:p w14:paraId="29760D60"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An awareness of current educational thinking and trends  </w:t>
            </w:r>
          </w:p>
        </w:tc>
        <w:tc>
          <w:tcPr>
            <w:tcW w:w="645" w:type="dxa"/>
            <w:vAlign w:val="center"/>
          </w:tcPr>
          <w:p w14:paraId="30EBDECA" w14:textId="77777777" w:rsidR="007A3628" w:rsidRPr="008D245A" w:rsidRDefault="00B04380"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63CEA6B9" w14:textId="77777777" w:rsidR="007A3628" w:rsidRPr="008D245A" w:rsidRDefault="007A3628" w:rsidP="007A3628">
            <w:pPr>
              <w:rPr>
                <w:rFonts w:ascii="Muli" w:hAnsi="Muli" w:cstheme="minorHAnsi"/>
                <w:b/>
                <w:sz w:val="21"/>
                <w:szCs w:val="21"/>
              </w:rPr>
            </w:pPr>
          </w:p>
        </w:tc>
        <w:tc>
          <w:tcPr>
            <w:tcW w:w="1404" w:type="dxa"/>
            <w:vAlign w:val="center"/>
          </w:tcPr>
          <w:p w14:paraId="09DF0205"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40570661" w14:textId="77777777" w:rsidTr="335F5281">
        <w:trPr>
          <w:trHeight w:val="420"/>
        </w:trPr>
        <w:tc>
          <w:tcPr>
            <w:tcW w:w="5985" w:type="dxa"/>
            <w:vAlign w:val="center"/>
          </w:tcPr>
          <w:p w14:paraId="4EF31B30"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Experience of delivering group work  </w:t>
            </w:r>
          </w:p>
        </w:tc>
        <w:tc>
          <w:tcPr>
            <w:tcW w:w="645" w:type="dxa"/>
            <w:vAlign w:val="center"/>
          </w:tcPr>
          <w:p w14:paraId="5F66DA0D" w14:textId="77777777" w:rsidR="007A3628" w:rsidRPr="008D245A" w:rsidRDefault="007A3628" w:rsidP="007A3628">
            <w:pPr>
              <w:rPr>
                <w:rFonts w:ascii="Muli" w:hAnsi="Muli" w:cstheme="minorHAnsi"/>
                <w:b/>
                <w:sz w:val="21"/>
                <w:szCs w:val="21"/>
              </w:rPr>
            </w:pPr>
            <w:r>
              <w:rPr>
                <w:rFonts w:ascii="Muli" w:hAnsi="Muli" w:cstheme="minorHAnsi"/>
                <w:b/>
                <w:sz w:val="21"/>
                <w:szCs w:val="21"/>
              </w:rPr>
              <w:t>D</w:t>
            </w:r>
          </w:p>
        </w:tc>
        <w:tc>
          <w:tcPr>
            <w:tcW w:w="1605" w:type="dxa"/>
            <w:vAlign w:val="center"/>
          </w:tcPr>
          <w:p w14:paraId="07C807DB" w14:textId="77777777" w:rsidR="007A3628" w:rsidRPr="008D245A" w:rsidRDefault="007A3628" w:rsidP="007A3628">
            <w:pPr>
              <w:rPr>
                <w:rFonts w:ascii="Muli" w:hAnsi="Muli" w:cstheme="minorHAnsi"/>
                <w:b/>
                <w:sz w:val="21"/>
                <w:szCs w:val="21"/>
              </w:rPr>
            </w:pPr>
          </w:p>
        </w:tc>
        <w:tc>
          <w:tcPr>
            <w:tcW w:w="1404" w:type="dxa"/>
            <w:vAlign w:val="center"/>
          </w:tcPr>
          <w:p w14:paraId="1FE21BF3"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687E41AE" w14:textId="77777777" w:rsidTr="335F5281">
        <w:trPr>
          <w:trHeight w:val="420"/>
        </w:trPr>
        <w:tc>
          <w:tcPr>
            <w:tcW w:w="5985" w:type="dxa"/>
            <w:vAlign w:val="center"/>
          </w:tcPr>
          <w:p w14:paraId="659C8D8E" w14:textId="77777777" w:rsidR="007A3628" w:rsidRPr="008D245A" w:rsidRDefault="007A3628" w:rsidP="007A3628">
            <w:pPr>
              <w:rPr>
                <w:rFonts w:ascii="Muli" w:hAnsi="Muli" w:cstheme="minorHAnsi"/>
                <w:sz w:val="21"/>
                <w:szCs w:val="21"/>
              </w:rPr>
            </w:pPr>
          </w:p>
        </w:tc>
        <w:tc>
          <w:tcPr>
            <w:tcW w:w="645" w:type="dxa"/>
            <w:vAlign w:val="center"/>
          </w:tcPr>
          <w:p w14:paraId="41EF6404" w14:textId="77777777" w:rsidR="007A3628" w:rsidRPr="008D245A" w:rsidRDefault="007A3628" w:rsidP="007A3628">
            <w:pPr>
              <w:rPr>
                <w:rFonts w:ascii="Muli" w:hAnsi="Muli" w:cstheme="minorHAnsi"/>
                <w:b/>
                <w:sz w:val="21"/>
                <w:szCs w:val="21"/>
              </w:rPr>
            </w:pPr>
          </w:p>
        </w:tc>
        <w:tc>
          <w:tcPr>
            <w:tcW w:w="1605" w:type="dxa"/>
            <w:vAlign w:val="center"/>
          </w:tcPr>
          <w:p w14:paraId="17DCC8B8" w14:textId="77777777" w:rsidR="007A3628" w:rsidRPr="008D245A" w:rsidRDefault="007A3628" w:rsidP="007A3628">
            <w:pPr>
              <w:rPr>
                <w:rFonts w:ascii="Muli" w:hAnsi="Muli" w:cstheme="minorHAnsi"/>
                <w:b/>
                <w:sz w:val="21"/>
                <w:szCs w:val="21"/>
              </w:rPr>
            </w:pPr>
          </w:p>
        </w:tc>
        <w:tc>
          <w:tcPr>
            <w:tcW w:w="1404" w:type="dxa"/>
            <w:vAlign w:val="center"/>
          </w:tcPr>
          <w:p w14:paraId="0C0CF777" w14:textId="77777777" w:rsidR="007A3628" w:rsidRPr="008D245A" w:rsidRDefault="007A3628" w:rsidP="007A3628">
            <w:pPr>
              <w:rPr>
                <w:rFonts w:ascii="Muli" w:hAnsi="Muli" w:cstheme="minorHAnsi"/>
                <w:b/>
                <w:sz w:val="21"/>
                <w:szCs w:val="21"/>
              </w:rPr>
            </w:pPr>
          </w:p>
        </w:tc>
      </w:tr>
      <w:tr w:rsidR="007A3628" w:rsidRPr="008D245A" w14:paraId="04922BF1" w14:textId="77777777" w:rsidTr="335F5281">
        <w:trPr>
          <w:trHeight w:val="420"/>
        </w:trPr>
        <w:tc>
          <w:tcPr>
            <w:tcW w:w="9639" w:type="dxa"/>
            <w:gridSpan w:val="4"/>
            <w:shd w:val="clear" w:color="auto" w:fill="D9D9D9" w:themeFill="background1" w:themeFillShade="D9"/>
            <w:vAlign w:val="center"/>
          </w:tcPr>
          <w:p w14:paraId="4EAAABEB" w14:textId="77777777" w:rsidR="007A3628" w:rsidRPr="008D245A" w:rsidRDefault="007A3628" w:rsidP="007A3628">
            <w:pPr>
              <w:rPr>
                <w:rFonts w:ascii="Muli" w:hAnsi="Muli" w:cstheme="minorHAnsi"/>
                <w:b/>
                <w:sz w:val="21"/>
                <w:szCs w:val="21"/>
              </w:rPr>
            </w:pPr>
            <w:r w:rsidRPr="008D245A">
              <w:rPr>
                <w:rFonts w:ascii="Muli" w:hAnsi="Muli" w:cstheme="minorHAnsi"/>
                <w:b/>
                <w:sz w:val="21"/>
                <w:szCs w:val="21"/>
              </w:rPr>
              <w:t>KNOWLEDGE, SKILLS AND ABILITIES:</w:t>
            </w:r>
          </w:p>
        </w:tc>
      </w:tr>
      <w:tr w:rsidR="007A3628" w:rsidRPr="008D245A" w14:paraId="50095954" w14:textId="77777777" w:rsidTr="335F5281">
        <w:trPr>
          <w:trHeight w:val="420"/>
        </w:trPr>
        <w:tc>
          <w:tcPr>
            <w:tcW w:w="5985" w:type="dxa"/>
            <w:vAlign w:val="center"/>
          </w:tcPr>
          <w:p w14:paraId="76AC80A8"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Has high expectations of learning for all children </w:t>
            </w:r>
          </w:p>
        </w:tc>
        <w:tc>
          <w:tcPr>
            <w:tcW w:w="645" w:type="dxa"/>
            <w:vAlign w:val="center"/>
          </w:tcPr>
          <w:p w14:paraId="52D0B181"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2B368119"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650370C0" w14:textId="77777777" w:rsidR="007A3628" w:rsidRPr="008D245A" w:rsidRDefault="007A3628" w:rsidP="007A3628">
            <w:pPr>
              <w:rPr>
                <w:rFonts w:ascii="Muli" w:hAnsi="Muli" w:cstheme="minorHAnsi"/>
                <w:b/>
                <w:sz w:val="21"/>
                <w:szCs w:val="21"/>
              </w:rPr>
            </w:pPr>
          </w:p>
        </w:tc>
      </w:tr>
      <w:tr w:rsidR="007A3628" w:rsidRPr="008D245A" w14:paraId="7FFD81A2" w14:textId="77777777" w:rsidTr="335F5281">
        <w:trPr>
          <w:trHeight w:val="420"/>
        </w:trPr>
        <w:tc>
          <w:tcPr>
            <w:tcW w:w="5985" w:type="dxa"/>
            <w:vAlign w:val="center"/>
          </w:tcPr>
          <w:p w14:paraId="11B4D4B8"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Knowledge of specific SEN conditions (e.g., autism, ADHD, speech and language needs)</w:t>
            </w:r>
          </w:p>
        </w:tc>
        <w:tc>
          <w:tcPr>
            <w:tcW w:w="645" w:type="dxa"/>
            <w:vAlign w:val="center"/>
          </w:tcPr>
          <w:p w14:paraId="61514B38" w14:textId="77777777" w:rsidR="007A3628" w:rsidRPr="008D245A" w:rsidRDefault="00892955" w:rsidP="007A3628">
            <w:pPr>
              <w:rPr>
                <w:rFonts w:ascii="Muli" w:hAnsi="Muli" w:cstheme="minorHAnsi"/>
                <w:b/>
                <w:sz w:val="21"/>
                <w:szCs w:val="21"/>
              </w:rPr>
            </w:pPr>
            <w:r>
              <w:rPr>
                <w:rFonts w:ascii="Muli" w:hAnsi="Muli" w:cstheme="minorHAnsi"/>
                <w:b/>
                <w:sz w:val="21"/>
                <w:szCs w:val="21"/>
              </w:rPr>
              <w:t>D</w:t>
            </w:r>
          </w:p>
        </w:tc>
        <w:tc>
          <w:tcPr>
            <w:tcW w:w="1605" w:type="dxa"/>
            <w:vAlign w:val="center"/>
          </w:tcPr>
          <w:p w14:paraId="06BF7BEA"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7B0167F1" w14:textId="77777777" w:rsidR="007A3628" w:rsidRPr="008D245A" w:rsidRDefault="007A3628" w:rsidP="007A3628">
            <w:pPr>
              <w:rPr>
                <w:rFonts w:ascii="Muli" w:hAnsi="Muli" w:cstheme="minorHAnsi"/>
                <w:b/>
                <w:sz w:val="21"/>
                <w:szCs w:val="21"/>
              </w:rPr>
            </w:pPr>
          </w:p>
        </w:tc>
      </w:tr>
      <w:tr w:rsidR="007A3628" w:rsidRPr="008D245A" w14:paraId="2508C7D9" w14:textId="77777777" w:rsidTr="335F5281">
        <w:trPr>
          <w:trHeight w:val="420"/>
        </w:trPr>
        <w:tc>
          <w:tcPr>
            <w:tcW w:w="5985" w:type="dxa"/>
            <w:vAlign w:val="center"/>
          </w:tcPr>
          <w:p w14:paraId="3B631212"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Understanding of child development and inclusive education practices</w:t>
            </w:r>
          </w:p>
        </w:tc>
        <w:tc>
          <w:tcPr>
            <w:tcW w:w="645" w:type="dxa"/>
            <w:vAlign w:val="center"/>
          </w:tcPr>
          <w:p w14:paraId="62B91DDE" w14:textId="77777777" w:rsidR="007A3628" w:rsidRPr="008D245A" w:rsidRDefault="00892955"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72BBCBFA" w14:textId="77777777" w:rsidR="007A3628" w:rsidRPr="008D245A" w:rsidRDefault="007A3628" w:rsidP="007A3628">
            <w:pPr>
              <w:rPr>
                <w:rFonts w:ascii="Muli" w:hAnsi="Muli" w:cstheme="minorHAnsi"/>
                <w:b/>
                <w:sz w:val="21"/>
                <w:szCs w:val="21"/>
              </w:rPr>
            </w:pPr>
          </w:p>
        </w:tc>
        <w:tc>
          <w:tcPr>
            <w:tcW w:w="1404" w:type="dxa"/>
            <w:vAlign w:val="center"/>
          </w:tcPr>
          <w:p w14:paraId="298D191A"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3C4B7557" w14:textId="77777777" w:rsidTr="335F5281">
        <w:trPr>
          <w:trHeight w:val="420"/>
        </w:trPr>
        <w:tc>
          <w:tcPr>
            <w:tcW w:w="9639" w:type="dxa"/>
            <w:gridSpan w:val="4"/>
            <w:shd w:val="clear" w:color="auto" w:fill="A6A6A6" w:themeFill="background1" w:themeFillShade="A6"/>
            <w:vAlign w:val="center"/>
          </w:tcPr>
          <w:p w14:paraId="5CE79BA8" w14:textId="77777777" w:rsidR="007A3628" w:rsidRPr="008D245A" w:rsidRDefault="007A3628" w:rsidP="007A3628">
            <w:pPr>
              <w:rPr>
                <w:rFonts w:ascii="Muli" w:hAnsi="Muli" w:cstheme="minorHAnsi"/>
                <w:b/>
                <w:sz w:val="21"/>
                <w:szCs w:val="21"/>
              </w:rPr>
            </w:pPr>
            <w:r w:rsidRPr="008D245A">
              <w:rPr>
                <w:rFonts w:ascii="Muli" w:hAnsi="Muli" w:cstheme="minorHAnsi"/>
                <w:b/>
                <w:bCs w:val="0"/>
                <w:sz w:val="21"/>
                <w:szCs w:val="21"/>
              </w:rPr>
              <w:t>FURTHER REQUIREMENTS:</w:t>
            </w:r>
          </w:p>
        </w:tc>
      </w:tr>
      <w:tr w:rsidR="007A3628" w:rsidRPr="008D245A" w14:paraId="4681FD29" w14:textId="77777777" w:rsidTr="335F5281">
        <w:trPr>
          <w:trHeight w:val="420"/>
        </w:trPr>
        <w:tc>
          <w:tcPr>
            <w:tcW w:w="5985" w:type="dxa"/>
            <w:vAlign w:val="center"/>
          </w:tcPr>
          <w:p w14:paraId="35E1675E"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Commitment to equality, inclusion, and safeguarding</w:t>
            </w:r>
          </w:p>
        </w:tc>
        <w:tc>
          <w:tcPr>
            <w:tcW w:w="645" w:type="dxa"/>
            <w:vAlign w:val="center"/>
          </w:tcPr>
          <w:p w14:paraId="2347560B" w14:textId="77777777" w:rsidR="007A3628" w:rsidRPr="008D245A" w:rsidRDefault="00892955"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02BCB61F"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1CA379BD" w14:textId="77777777" w:rsidR="007A3628" w:rsidRPr="008D245A" w:rsidRDefault="007A3628" w:rsidP="007A3628">
            <w:pPr>
              <w:rPr>
                <w:rFonts w:ascii="Muli" w:hAnsi="Muli" w:cstheme="minorHAnsi"/>
                <w:b/>
                <w:sz w:val="21"/>
                <w:szCs w:val="21"/>
              </w:rPr>
            </w:pPr>
          </w:p>
        </w:tc>
      </w:tr>
      <w:tr w:rsidR="007A3628" w:rsidRPr="008D245A" w14:paraId="42947D3D" w14:textId="77777777" w:rsidTr="335F5281">
        <w:trPr>
          <w:trHeight w:val="420"/>
        </w:trPr>
        <w:tc>
          <w:tcPr>
            <w:tcW w:w="5985" w:type="dxa"/>
            <w:vAlign w:val="center"/>
          </w:tcPr>
          <w:p w14:paraId="03D9F2E7" w14:textId="77777777" w:rsidR="007A3628" w:rsidRPr="008D245A" w:rsidRDefault="007A3628" w:rsidP="007A3628">
            <w:pPr>
              <w:rPr>
                <w:rFonts w:ascii="Muli" w:hAnsi="Muli" w:cstheme="minorHAnsi"/>
                <w:sz w:val="21"/>
                <w:szCs w:val="21"/>
              </w:rPr>
            </w:pPr>
          </w:p>
        </w:tc>
        <w:tc>
          <w:tcPr>
            <w:tcW w:w="645" w:type="dxa"/>
            <w:vAlign w:val="center"/>
          </w:tcPr>
          <w:p w14:paraId="5B4835B3" w14:textId="77777777" w:rsidR="007A3628" w:rsidRPr="008D245A" w:rsidRDefault="007A3628" w:rsidP="007A3628">
            <w:pPr>
              <w:rPr>
                <w:rFonts w:ascii="Muli" w:hAnsi="Muli" w:cstheme="minorHAnsi"/>
                <w:b/>
                <w:sz w:val="21"/>
                <w:szCs w:val="21"/>
              </w:rPr>
            </w:pPr>
          </w:p>
        </w:tc>
        <w:tc>
          <w:tcPr>
            <w:tcW w:w="1605" w:type="dxa"/>
            <w:vAlign w:val="center"/>
          </w:tcPr>
          <w:p w14:paraId="7C40ED30" w14:textId="77777777" w:rsidR="007A3628" w:rsidRPr="008D245A" w:rsidRDefault="007A3628" w:rsidP="007A3628">
            <w:pPr>
              <w:rPr>
                <w:rFonts w:ascii="Muli" w:hAnsi="Muli" w:cstheme="minorHAnsi"/>
                <w:b/>
                <w:sz w:val="21"/>
                <w:szCs w:val="21"/>
              </w:rPr>
            </w:pPr>
          </w:p>
        </w:tc>
        <w:tc>
          <w:tcPr>
            <w:tcW w:w="1404" w:type="dxa"/>
            <w:vAlign w:val="center"/>
          </w:tcPr>
          <w:p w14:paraId="61D8507C" w14:textId="77777777" w:rsidR="007A3628" w:rsidRPr="008D245A" w:rsidRDefault="007A3628" w:rsidP="007A3628">
            <w:pPr>
              <w:rPr>
                <w:rFonts w:ascii="Muli" w:hAnsi="Muli" w:cstheme="minorHAnsi"/>
                <w:b/>
                <w:sz w:val="21"/>
                <w:szCs w:val="21"/>
              </w:rPr>
            </w:pPr>
          </w:p>
        </w:tc>
      </w:tr>
      <w:tr w:rsidR="007A3628" w:rsidRPr="008D245A" w14:paraId="36846137" w14:textId="77777777" w:rsidTr="335F5281">
        <w:trPr>
          <w:trHeight w:val="420"/>
        </w:trPr>
        <w:tc>
          <w:tcPr>
            <w:tcW w:w="5985" w:type="dxa"/>
            <w:vAlign w:val="center"/>
          </w:tcPr>
          <w:p w14:paraId="55955EFB" w14:textId="77777777" w:rsidR="007A3628" w:rsidRPr="008D245A" w:rsidRDefault="007A3628" w:rsidP="007A3628">
            <w:pPr>
              <w:rPr>
                <w:rFonts w:ascii="Muli" w:hAnsi="Muli" w:cstheme="minorHAnsi"/>
                <w:sz w:val="21"/>
                <w:szCs w:val="21"/>
              </w:rPr>
            </w:pPr>
          </w:p>
        </w:tc>
        <w:tc>
          <w:tcPr>
            <w:tcW w:w="645" w:type="dxa"/>
            <w:vAlign w:val="center"/>
          </w:tcPr>
          <w:p w14:paraId="5E69AA82" w14:textId="77777777" w:rsidR="007A3628" w:rsidRPr="008D245A" w:rsidRDefault="007A3628" w:rsidP="007A3628">
            <w:pPr>
              <w:rPr>
                <w:rFonts w:ascii="Muli" w:hAnsi="Muli" w:cstheme="minorHAnsi"/>
                <w:b/>
                <w:sz w:val="21"/>
                <w:szCs w:val="21"/>
              </w:rPr>
            </w:pPr>
          </w:p>
        </w:tc>
        <w:tc>
          <w:tcPr>
            <w:tcW w:w="1605" w:type="dxa"/>
            <w:vAlign w:val="center"/>
          </w:tcPr>
          <w:p w14:paraId="16BF2993" w14:textId="77777777" w:rsidR="007A3628" w:rsidRPr="008D245A" w:rsidRDefault="007A3628" w:rsidP="007A3628">
            <w:pPr>
              <w:rPr>
                <w:rFonts w:ascii="Muli" w:hAnsi="Muli" w:cstheme="minorHAnsi"/>
                <w:b/>
                <w:sz w:val="21"/>
                <w:szCs w:val="21"/>
              </w:rPr>
            </w:pPr>
          </w:p>
        </w:tc>
        <w:tc>
          <w:tcPr>
            <w:tcW w:w="1404" w:type="dxa"/>
            <w:vAlign w:val="center"/>
          </w:tcPr>
          <w:p w14:paraId="3EAAB8E8" w14:textId="77777777" w:rsidR="007A3628" w:rsidRPr="008D245A" w:rsidRDefault="007A3628" w:rsidP="007A3628">
            <w:pPr>
              <w:rPr>
                <w:rFonts w:ascii="Muli" w:hAnsi="Muli" w:cstheme="minorHAnsi"/>
                <w:b/>
                <w:sz w:val="21"/>
                <w:szCs w:val="21"/>
              </w:rPr>
            </w:pPr>
          </w:p>
        </w:tc>
      </w:tr>
    </w:tbl>
    <w:p w14:paraId="0F925905" w14:textId="77777777" w:rsidR="00562315" w:rsidRDefault="00562315" w:rsidP="00E90866">
      <w:pPr>
        <w:rPr>
          <w:rFonts w:ascii="Muli" w:hAnsi="Muli" w:cstheme="minorHAnsi"/>
          <w:sz w:val="21"/>
          <w:szCs w:val="21"/>
        </w:rPr>
      </w:pPr>
    </w:p>
    <w:p w14:paraId="48430F2B" w14:textId="77777777" w:rsidR="00460316" w:rsidRDefault="00460316" w:rsidP="00E90866">
      <w:pPr>
        <w:rPr>
          <w:rFonts w:ascii="Muli" w:hAnsi="Muli" w:cstheme="minorHAnsi"/>
          <w:sz w:val="21"/>
          <w:szCs w:val="21"/>
        </w:rPr>
      </w:pPr>
    </w:p>
    <w:p w14:paraId="3DCBA8BD" w14:textId="2C90B264" w:rsidR="00460316" w:rsidRDefault="00460316" w:rsidP="00E90866">
      <w:pPr>
        <w:rPr>
          <w:rFonts w:ascii="Muli" w:hAnsi="Muli" w:cstheme="minorHAnsi"/>
          <w:sz w:val="21"/>
          <w:szCs w:val="21"/>
        </w:rPr>
      </w:pPr>
      <w:r>
        <w:rPr>
          <w:rFonts w:ascii="Muli" w:hAnsi="Muli" w:cstheme="minorHAnsi"/>
          <w:sz w:val="21"/>
          <w:szCs w:val="21"/>
        </w:rPr>
        <w:t>Sign………………………………………………………</w:t>
      </w:r>
      <w:proofErr w:type="gramStart"/>
      <w:r>
        <w:rPr>
          <w:rFonts w:ascii="Muli" w:hAnsi="Muli" w:cstheme="minorHAnsi"/>
          <w:sz w:val="21"/>
          <w:szCs w:val="21"/>
        </w:rPr>
        <w:t>…..</w:t>
      </w:r>
      <w:proofErr w:type="gramEnd"/>
    </w:p>
    <w:p w14:paraId="338F9397" w14:textId="77777777" w:rsidR="00460316" w:rsidRDefault="00460316" w:rsidP="00E90866">
      <w:pPr>
        <w:rPr>
          <w:rFonts w:ascii="Muli" w:hAnsi="Muli" w:cstheme="minorHAnsi"/>
          <w:sz w:val="21"/>
          <w:szCs w:val="21"/>
        </w:rPr>
      </w:pPr>
    </w:p>
    <w:p w14:paraId="60AADAE4" w14:textId="4EC11B65" w:rsidR="00460316" w:rsidRPr="008D245A" w:rsidRDefault="00460316" w:rsidP="00E90866">
      <w:pPr>
        <w:rPr>
          <w:rFonts w:ascii="Muli" w:hAnsi="Muli" w:cstheme="minorHAnsi"/>
          <w:sz w:val="21"/>
          <w:szCs w:val="21"/>
        </w:rPr>
      </w:pPr>
      <w:r>
        <w:rPr>
          <w:rFonts w:ascii="Muli" w:hAnsi="Muli" w:cstheme="minorHAnsi"/>
          <w:sz w:val="21"/>
          <w:szCs w:val="21"/>
        </w:rPr>
        <w:t>Date………………………………………</w:t>
      </w:r>
    </w:p>
    <w:sectPr w:rsidR="00460316" w:rsidRPr="008D245A" w:rsidSect="00463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BD30E" w14:textId="77777777" w:rsidR="00CB358A" w:rsidRDefault="00CB358A">
      <w:r>
        <w:separator/>
      </w:r>
    </w:p>
  </w:endnote>
  <w:endnote w:type="continuationSeparator" w:id="0">
    <w:p w14:paraId="5E8DF50F" w14:textId="77777777" w:rsidR="00CB358A" w:rsidRDefault="00CB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altName w:val="Calibri"/>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73B5324" w14:textId="23366486" w:rsidR="00825A2A" w:rsidRDefault="00825A2A">
        <w:pPr>
          <w:pStyle w:val="Footer"/>
          <w:jc w:val="right"/>
        </w:pPr>
        <w:r>
          <w:fldChar w:fldCharType="begin"/>
        </w:r>
        <w:r>
          <w:instrText xml:space="preserve"> PAGE   \* MERGEFORMAT </w:instrText>
        </w:r>
        <w:r>
          <w:fldChar w:fldCharType="separate"/>
        </w:r>
        <w:r w:rsidR="005345C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34E7" w14:textId="77777777" w:rsidR="00CB358A" w:rsidRDefault="00CB358A">
      <w:r>
        <w:separator/>
      </w:r>
    </w:p>
  </w:footnote>
  <w:footnote w:type="continuationSeparator" w:id="0">
    <w:p w14:paraId="603B884D" w14:textId="77777777" w:rsidR="00CB358A" w:rsidRDefault="00CB3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88EA"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E7304"/>
    <w:multiLevelType w:val="hybridMultilevel"/>
    <w:tmpl w:val="7DEC6720"/>
    <w:lvl w:ilvl="0" w:tplc="A6F23268">
      <w:start w:val="24"/>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ED36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3CDB5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8288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12C2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DC345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C22F6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E007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3A669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393DAE"/>
    <w:multiLevelType w:val="hybridMultilevel"/>
    <w:tmpl w:val="FDB6C8E8"/>
    <w:lvl w:ilvl="0" w:tplc="1038A91A">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1" w:tplc="C8482632">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2" w:tplc="CA709FAC">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3" w:tplc="2F18F0A0">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4" w:tplc="F1E09D60">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5" w:tplc="DAF0B154">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6" w:tplc="690C8940">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7" w:tplc="EFD45C2A">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8" w:tplc="1DF490C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abstractNum>
  <w:abstractNum w:abstractNumId="8"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B6DDE"/>
    <w:multiLevelType w:val="hybridMultilevel"/>
    <w:tmpl w:val="5834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7"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1" w15:restartNumberingAfterBreak="0">
    <w:nsid w:val="501A48FB"/>
    <w:multiLevelType w:val="hybridMultilevel"/>
    <w:tmpl w:val="2FEE3D74"/>
    <w:lvl w:ilvl="0" w:tplc="EB76C654">
      <w:start w:val="10"/>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BC8A2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B4A22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680CE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CAD9E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BCEAF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0C32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36928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FE16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4"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281A8B"/>
    <w:multiLevelType w:val="hybridMultilevel"/>
    <w:tmpl w:val="F0AA4042"/>
    <w:lvl w:ilvl="0" w:tplc="90D24754">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1" w:tplc="B80E7CCA">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2" w:tplc="B5DE7280">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3" w:tplc="2698F062">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4" w:tplc="93CECAE6">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5" w:tplc="5FEEBD7E">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6" w:tplc="3C9C946C">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7" w:tplc="A0CAD322">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8" w:tplc="438495A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abstractNum>
  <w:abstractNum w:abstractNumId="29"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81AFF"/>
    <w:multiLevelType w:val="hybridMultilevel"/>
    <w:tmpl w:val="CC40645E"/>
    <w:lvl w:ilvl="0" w:tplc="C45EC586">
      <w:start w:val="20"/>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0238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BA61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D6BDA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90A28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2881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F0A1B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D4D3D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4A08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F90F58"/>
    <w:multiLevelType w:val="hybridMultilevel"/>
    <w:tmpl w:val="A45CFC92"/>
    <w:lvl w:ilvl="0" w:tplc="20CA62B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22AB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5885B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C8BF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3613E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9CCDA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8CE0B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AADA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7029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5"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9042299">
    <w:abstractNumId w:val="11"/>
  </w:num>
  <w:num w:numId="2" w16cid:durableId="1582906327">
    <w:abstractNumId w:val="23"/>
  </w:num>
  <w:num w:numId="3" w16cid:durableId="875462204">
    <w:abstractNumId w:val="20"/>
  </w:num>
  <w:num w:numId="4" w16cid:durableId="263726804">
    <w:abstractNumId w:val="33"/>
  </w:num>
  <w:num w:numId="5" w16cid:durableId="1780442165">
    <w:abstractNumId w:val="8"/>
  </w:num>
  <w:num w:numId="6" w16cid:durableId="1664966370">
    <w:abstractNumId w:val="10"/>
  </w:num>
  <w:num w:numId="7" w16cid:durableId="543492178">
    <w:abstractNumId w:val="32"/>
  </w:num>
  <w:num w:numId="8" w16cid:durableId="1846477279">
    <w:abstractNumId w:val="29"/>
  </w:num>
  <w:num w:numId="9" w16cid:durableId="335235759">
    <w:abstractNumId w:val="27"/>
  </w:num>
  <w:num w:numId="10" w16cid:durableId="681667362">
    <w:abstractNumId w:val="35"/>
  </w:num>
  <w:num w:numId="11" w16cid:durableId="559370653">
    <w:abstractNumId w:val="12"/>
  </w:num>
  <w:num w:numId="12" w16cid:durableId="1721633547">
    <w:abstractNumId w:val="0"/>
  </w:num>
  <w:num w:numId="13" w16cid:durableId="405151511">
    <w:abstractNumId w:val="19"/>
  </w:num>
  <w:num w:numId="14" w16cid:durableId="786508437">
    <w:abstractNumId w:val="5"/>
  </w:num>
  <w:num w:numId="15" w16cid:durableId="1699626814">
    <w:abstractNumId w:val="15"/>
  </w:num>
  <w:num w:numId="16" w16cid:durableId="311837166">
    <w:abstractNumId w:val="2"/>
  </w:num>
  <w:num w:numId="17" w16cid:durableId="1705903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426037">
    <w:abstractNumId w:val="26"/>
  </w:num>
  <w:num w:numId="19" w16cid:durableId="1988312851">
    <w:abstractNumId w:val="17"/>
  </w:num>
  <w:num w:numId="20" w16cid:durableId="2078625050">
    <w:abstractNumId w:val="25"/>
  </w:num>
  <w:num w:numId="21" w16cid:durableId="823085306">
    <w:abstractNumId w:val="1"/>
  </w:num>
  <w:num w:numId="22" w16cid:durableId="1704944144">
    <w:abstractNumId w:val="24"/>
  </w:num>
  <w:num w:numId="23" w16cid:durableId="972321576">
    <w:abstractNumId w:val="22"/>
  </w:num>
  <w:num w:numId="24" w16cid:durableId="181630557">
    <w:abstractNumId w:val="18"/>
  </w:num>
  <w:num w:numId="25" w16cid:durableId="566261932">
    <w:abstractNumId w:val="34"/>
  </w:num>
  <w:num w:numId="26" w16cid:durableId="1470250335">
    <w:abstractNumId w:val="4"/>
  </w:num>
  <w:num w:numId="27" w16cid:durableId="370810780">
    <w:abstractNumId w:val="13"/>
  </w:num>
  <w:num w:numId="28" w16cid:durableId="1846553177">
    <w:abstractNumId w:val="16"/>
  </w:num>
  <w:num w:numId="29" w16cid:durableId="1705247623">
    <w:abstractNumId w:val="14"/>
  </w:num>
  <w:num w:numId="30" w16cid:durableId="1139032305">
    <w:abstractNumId w:val="31"/>
  </w:num>
  <w:num w:numId="31" w16cid:durableId="1633100859">
    <w:abstractNumId w:val="21"/>
  </w:num>
  <w:num w:numId="32" w16cid:durableId="159204456">
    <w:abstractNumId w:val="30"/>
  </w:num>
  <w:num w:numId="33" w16cid:durableId="457261463">
    <w:abstractNumId w:val="6"/>
  </w:num>
  <w:num w:numId="34" w16cid:durableId="1777631205">
    <w:abstractNumId w:val="28"/>
  </w:num>
  <w:num w:numId="35" w16cid:durableId="338973232">
    <w:abstractNumId w:val="7"/>
  </w:num>
  <w:num w:numId="36" w16cid:durableId="11961105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5E16C6"/>
    <w:rsid w:val="000012F4"/>
    <w:rsid w:val="000021AB"/>
    <w:rsid w:val="000068F6"/>
    <w:rsid w:val="000076B0"/>
    <w:rsid w:val="00010E34"/>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61BB"/>
    <w:rsid w:val="000D7320"/>
    <w:rsid w:val="000E2D8E"/>
    <w:rsid w:val="000E6FA2"/>
    <w:rsid w:val="000E78FB"/>
    <w:rsid w:val="00105044"/>
    <w:rsid w:val="00115B5C"/>
    <w:rsid w:val="00115E83"/>
    <w:rsid w:val="001169B8"/>
    <w:rsid w:val="00121842"/>
    <w:rsid w:val="00122499"/>
    <w:rsid w:val="00123AC3"/>
    <w:rsid w:val="001255CE"/>
    <w:rsid w:val="00127E1B"/>
    <w:rsid w:val="00130DC5"/>
    <w:rsid w:val="00134D39"/>
    <w:rsid w:val="00145E77"/>
    <w:rsid w:val="001500F7"/>
    <w:rsid w:val="00151C8C"/>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F4CFF"/>
    <w:rsid w:val="001F50A0"/>
    <w:rsid w:val="00203477"/>
    <w:rsid w:val="00212EEB"/>
    <w:rsid w:val="00222517"/>
    <w:rsid w:val="00223BC6"/>
    <w:rsid w:val="002325A3"/>
    <w:rsid w:val="00237E40"/>
    <w:rsid w:val="00247ECB"/>
    <w:rsid w:val="0025119F"/>
    <w:rsid w:val="002541F5"/>
    <w:rsid w:val="00257DF0"/>
    <w:rsid w:val="0026110B"/>
    <w:rsid w:val="00283F4B"/>
    <w:rsid w:val="002A4D3C"/>
    <w:rsid w:val="002A6706"/>
    <w:rsid w:val="002B0935"/>
    <w:rsid w:val="002B134C"/>
    <w:rsid w:val="002B13C2"/>
    <w:rsid w:val="002B7B6B"/>
    <w:rsid w:val="002C020F"/>
    <w:rsid w:val="002C124D"/>
    <w:rsid w:val="002C32A5"/>
    <w:rsid w:val="002C61FA"/>
    <w:rsid w:val="002C7B67"/>
    <w:rsid w:val="002D2184"/>
    <w:rsid w:val="002E4846"/>
    <w:rsid w:val="002F5D98"/>
    <w:rsid w:val="002F6180"/>
    <w:rsid w:val="002F6AE1"/>
    <w:rsid w:val="003052B7"/>
    <w:rsid w:val="00306017"/>
    <w:rsid w:val="00315F17"/>
    <w:rsid w:val="00321E5C"/>
    <w:rsid w:val="003455E0"/>
    <w:rsid w:val="00383809"/>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0316"/>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4F1C9D"/>
    <w:rsid w:val="005023E2"/>
    <w:rsid w:val="00502BD8"/>
    <w:rsid w:val="00505BBA"/>
    <w:rsid w:val="00507C7B"/>
    <w:rsid w:val="00514F17"/>
    <w:rsid w:val="00516225"/>
    <w:rsid w:val="0052188F"/>
    <w:rsid w:val="0052505A"/>
    <w:rsid w:val="00533587"/>
    <w:rsid w:val="005345CA"/>
    <w:rsid w:val="00536A12"/>
    <w:rsid w:val="00541216"/>
    <w:rsid w:val="00541293"/>
    <w:rsid w:val="0054366B"/>
    <w:rsid w:val="00545002"/>
    <w:rsid w:val="00546B6E"/>
    <w:rsid w:val="005471B4"/>
    <w:rsid w:val="00557136"/>
    <w:rsid w:val="005578DC"/>
    <w:rsid w:val="00562315"/>
    <w:rsid w:val="00563F4D"/>
    <w:rsid w:val="00575AEC"/>
    <w:rsid w:val="00576CDE"/>
    <w:rsid w:val="00576F97"/>
    <w:rsid w:val="00582621"/>
    <w:rsid w:val="00585328"/>
    <w:rsid w:val="005902E1"/>
    <w:rsid w:val="005962C7"/>
    <w:rsid w:val="005B1BDE"/>
    <w:rsid w:val="005B637B"/>
    <w:rsid w:val="005D0DDC"/>
    <w:rsid w:val="005E1343"/>
    <w:rsid w:val="005E16C6"/>
    <w:rsid w:val="005E1E09"/>
    <w:rsid w:val="005E5D28"/>
    <w:rsid w:val="005F18C0"/>
    <w:rsid w:val="00600EB7"/>
    <w:rsid w:val="0060400C"/>
    <w:rsid w:val="0061309E"/>
    <w:rsid w:val="006141CF"/>
    <w:rsid w:val="00632B9C"/>
    <w:rsid w:val="00632F04"/>
    <w:rsid w:val="00633593"/>
    <w:rsid w:val="00642FED"/>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D4F6F"/>
    <w:rsid w:val="006E24B6"/>
    <w:rsid w:val="006F14E5"/>
    <w:rsid w:val="006F1F1F"/>
    <w:rsid w:val="006F426B"/>
    <w:rsid w:val="006F7B17"/>
    <w:rsid w:val="00701076"/>
    <w:rsid w:val="00706C42"/>
    <w:rsid w:val="00711DF9"/>
    <w:rsid w:val="00713F4D"/>
    <w:rsid w:val="00717F88"/>
    <w:rsid w:val="00724BCC"/>
    <w:rsid w:val="00730E59"/>
    <w:rsid w:val="007333C8"/>
    <w:rsid w:val="007422C2"/>
    <w:rsid w:val="00743EFE"/>
    <w:rsid w:val="00757AE8"/>
    <w:rsid w:val="007635F5"/>
    <w:rsid w:val="007737C5"/>
    <w:rsid w:val="00785A4E"/>
    <w:rsid w:val="00785F2A"/>
    <w:rsid w:val="00790648"/>
    <w:rsid w:val="00793408"/>
    <w:rsid w:val="00793D73"/>
    <w:rsid w:val="00795932"/>
    <w:rsid w:val="007A3628"/>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035A"/>
    <w:rsid w:val="00851047"/>
    <w:rsid w:val="00853448"/>
    <w:rsid w:val="00860212"/>
    <w:rsid w:val="00871229"/>
    <w:rsid w:val="008714FE"/>
    <w:rsid w:val="0087502F"/>
    <w:rsid w:val="008837D6"/>
    <w:rsid w:val="00887B8C"/>
    <w:rsid w:val="00887B90"/>
    <w:rsid w:val="00892955"/>
    <w:rsid w:val="00895936"/>
    <w:rsid w:val="008A6576"/>
    <w:rsid w:val="008B739E"/>
    <w:rsid w:val="008C42BD"/>
    <w:rsid w:val="008C46F0"/>
    <w:rsid w:val="008C4F96"/>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0284"/>
    <w:rsid w:val="00953755"/>
    <w:rsid w:val="00973EF7"/>
    <w:rsid w:val="009842C5"/>
    <w:rsid w:val="009875F8"/>
    <w:rsid w:val="009A33D0"/>
    <w:rsid w:val="009A6C02"/>
    <w:rsid w:val="009C209F"/>
    <w:rsid w:val="009C3876"/>
    <w:rsid w:val="009C5270"/>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04C1"/>
    <w:rsid w:val="00A82389"/>
    <w:rsid w:val="00A8707F"/>
    <w:rsid w:val="00A90CB7"/>
    <w:rsid w:val="00AA4B88"/>
    <w:rsid w:val="00AB066A"/>
    <w:rsid w:val="00AB177F"/>
    <w:rsid w:val="00AB24D8"/>
    <w:rsid w:val="00AB456E"/>
    <w:rsid w:val="00AC1C50"/>
    <w:rsid w:val="00AC3D0F"/>
    <w:rsid w:val="00AD5D8D"/>
    <w:rsid w:val="00AE11F3"/>
    <w:rsid w:val="00AF0828"/>
    <w:rsid w:val="00B01B11"/>
    <w:rsid w:val="00B02C11"/>
    <w:rsid w:val="00B04380"/>
    <w:rsid w:val="00B04928"/>
    <w:rsid w:val="00B12514"/>
    <w:rsid w:val="00B1412F"/>
    <w:rsid w:val="00B3059F"/>
    <w:rsid w:val="00B40905"/>
    <w:rsid w:val="00B42290"/>
    <w:rsid w:val="00B63DA1"/>
    <w:rsid w:val="00B64196"/>
    <w:rsid w:val="00B6433F"/>
    <w:rsid w:val="00B67BF3"/>
    <w:rsid w:val="00B84752"/>
    <w:rsid w:val="00B964EA"/>
    <w:rsid w:val="00BA2DBB"/>
    <w:rsid w:val="00BB4B88"/>
    <w:rsid w:val="00BC0892"/>
    <w:rsid w:val="00BD7493"/>
    <w:rsid w:val="00BE0D0F"/>
    <w:rsid w:val="00BE1593"/>
    <w:rsid w:val="00BF17B6"/>
    <w:rsid w:val="00BF4EBC"/>
    <w:rsid w:val="00C00B76"/>
    <w:rsid w:val="00C01E7E"/>
    <w:rsid w:val="00C10518"/>
    <w:rsid w:val="00C128DB"/>
    <w:rsid w:val="00C12F9D"/>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63D2"/>
    <w:rsid w:val="00CB358A"/>
    <w:rsid w:val="00CC2E77"/>
    <w:rsid w:val="00CD32A6"/>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1F3F"/>
    <w:rsid w:val="00D33AC6"/>
    <w:rsid w:val="00D33BC5"/>
    <w:rsid w:val="00D41C79"/>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B2"/>
    <w:rsid w:val="00DD1209"/>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29A8"/>
    <w:rsid w:val="00FC51BF"/>
    <w:rsid w:val="00FD51BA"/>
    <w:rsid w:val="00FF70C4"/>
    <w:rsid w:val="0D3AB6ED"/>
    <w:rsid w:val="106C4812"/>
    <w:rsid w:val="10B72828"/>
    <w:rsid w:val="1901EA7C"/>
    <w:rsid w:val="26203CEB"/>
    <w:rsid w:val="266905F9"/>
    <w:rsid w:val="32F825F5"/>
    <w:rsid w:val="335F5281"/>
    <w:rsid w:val="367CDD02"/>
    <w:rsid w:val="3D3E5051"/>
    <w:rsid w:val="4D225D0A"/>
    <w:rsid w:val="5151553B"/>
    <w:rsid w:val="527FB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AD678"/>
  <w15:docId w15:val="{3AB5797E-03C4-447E-AF3F-34163DF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uiPriority w:val="9"/>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ny.bernard\Downloads\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B407C0274A14797BF0628B9EE0A82" ma:contentTypeVersion="16" ma:contentTypeDescription="Create a new document." ma:contentTypeScope="" ma:versionID="6eb36f0ed0b5e55008538d04e1d9c36f">
  <xsd:schema xmlns:xsd="http://www.w3.org/2001/XMLSchema" xmlns:xs="http://www.w3.org/2001/XMLSchema" xmlns:p="http://schemas.microsoft.com/office/2006/metadata/properties" xmlns:ns3="d80e52b4-bcb1-41f4-91c0-c10c2ac812c3" xmlns:ns4="e3ab379e-4e43-4ba0-8a62-67f637d29cfd" targetNamespace="http://schemas.microsoft.com/office/2006/metadata/properties" ma:root="true" ma:fieldsID="e7938b31dabadf68e2144282d2585de4" ns3:_="" ns4:_="">
    <xsd:import namespace="d80e52b4-bcb1-41f4-91c0-c10c2ac812c3"/>
    <xsd:import namespace="e3ab379e-4e43-4ba0-8a62-67f637d29c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DateTaken"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e52b4-bcb1-41f4-91c0-c10c2ac81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b379e-4e43-4ba0-8a62-67f637d29c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80e52b4-bcb1-41f4-91c0-c10c2ac812c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0C5A5-46B2-4435-BA5E-6B064182B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e52b4-bcb1-41f4-91c0-c10c2ac812c3"/>
    <ds:schemaRef ds:uri="e3ab379e-4e43-4ba0-8a62-67f637d29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d80e52b4-bcb1-41f4-91c0-c10c2ac812c3"/>
  </ds:schemaRefs>
</ds:datastoreItem>
</file>

<file path=customXml/itemProps3.xml><?xml version="1.0" encoding="utf-8"?>
<ds:datastoreItem xmlns:ds="http://schemas.openxmlformats.org/officeDocument/2006/customXml" ds:itemID="{4F404245-7E9C-475E-BE37-55B764269426}">
  <ds:schemaRefs>
    <ds:schemaRef ds:uri="http://schemas.openxmlformats.org/officeDocument/2006/bibliography"/>
  </ds:schemaRefs>
</ds:datastoreItem>
</file>

<file path=customXml/itemProps4.xml><?xml version="1.0" encoding="utf-8"?>
<ds:datastoreItem xmlns:ds="http://schemas.openxmlformats.org/officeDocument/2006/customXml" ds:itemID="{0FA66D7A-80D3-43F9-929B-2427BA2B8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JD_PS Template Dec24</Template>
  <TotalTime>0</TotalTime>
  <Pages>5</Pages>
  <Words>1305</Words>
  <Characters>7445</Characters>
  <Application>Microsoft Office Word</Application>
  <DocSecurity>0</DocSecurity>
  <Lines>62</Lines>
  <Paragraphs>17</Paragraphs>
  <ScaleCrop>false</ScaleCrop>
  <Company>Wiltshire College</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Hannah Casley</dc:creator>
  <cp:lastModifiedBy>ORE - Penny Bernard</cp:lastModifiedBy>
  <cp:revision>3</cp:revision>
  <cp:lastPrinted>2018-10-08T12:21:00Z</cp:lastPrinted>
  <dcterms:created xsi:type="dcterms:W3CDTF">2026-06-22T08:15:00Z</dcterms:created>
  <dcterms:modified xsi:type="dcterms:W3CDTF">2026-06-22T08:15:00Z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0x010100FA4B407C0274A14797BF0628B9EE0A82</vt:lpwstr>
  </property>
  <property fmtid="{D5CDD505-2E9C-101B-9397-08002B2CF9AE}" pid="3" name="MediaServiceImageTags">
    <vt:lpwstr/>
  </property>
  <property fmtid="{D5CDD505-2E9C-101B-9397-08002B2CF9AE}" pid="4" name="docLang">
    <vt:lpwstr>en</vt:lpwstr>
  </property>
</Properties>
</file>