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D9EC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42BE3D95" wp14:editId="174D60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p w14:paraId="4578FC9D" w14:textId="67AFD3A4" w:rsidR="0082383A" w:rsidRPr="00793432" w:rsidRDefault="00E85414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Exams Officer </w:t>
      </w:r>
    </w:p>
    <w:p w14:paraId="4D7FF09F" w14:textId="77777777" w:rsidR="0082383A" w:rsidRDefault="0082383A">
      <w:pPr>
        <w:rPr>
          <w:rFonts w:ascii="Century Gothic" w:hAnsi="Century Gothic"/>
        </w:rPr>
      </w:pPr>
    </w:p>
    <w:p w14:paraId="403ED895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4834B1D8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46079748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2C43861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357CE206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12F7D1B4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52548179" w14:textId="77777777" w:rsidTr="00C15A59">
        <w:trPr>
          <w:trHeight w:val="680"/>
        </w:trPr>
        <w:tc>
          <w:tcPr>
            <w:tcW w:w="2154" w:type="dxa"/>
          </w:tcPr>
          <w:p w14:paraId="289781F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21DE1ED4" w14:textId="1F13B5A1" w:rsidR="008D472D" w:rsidRDefault="00A45FC6" w:rsidP="008D47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F34743">
              <w:rPr>
                <w:rFonts w:ascii="Century Gothic" w:hAnsi="Century Gothic"/>
                <w:sz w:val="18"/>
                <w:szCs w:val="18"/>
              </w:rPr>
              <w:t>General level of education to A Level/Level 3</w:t>
            </w:r>
          </w:p>
          <w:p w14:paraId="302DE3A0" w14:textId="77777777" w:rsidR="00F34743" w:rsidRPr="008D472D" w:rsidRDefault="00F34743" w:rsidP="008D47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8D472D">
              <w:rPr>
                <w:rFonts w:ascii="Century Gothic" w:hAnsi="Century Gothic"/>
                <w:sz w:val="18"/>
                <w:szCs w:val="18"/>
              </w:rPr>
              <w:t xml:space="preserve">Evidence of participation in appropriate training and development </w:t>
            </w:r>
          </w:p>
          <w:p w14:paraId="4A9779F1" w14:textId="77777777" w:rsidR="00F34743" w:rsidRPr="00F34743" w:rsidRDefault="00F34743" w:rsidP="008D472D">
            <w:pPr>
              <w:pStyle w:val="ListParagraph"/>
              <w:spacing w:after="160" w:line="259" w:lineRule="auto"/>
              <w:ind w:left="105"/>
              <w:rPr>
                <w:rFonts w:ascii="Century Gothic" w:hAnsi="Century Gothic"/>
                <w:sz w:val="18"/>
                <w:szCs w:val="18"/>
              </w:rPr>
            </w:pPr>
          </w:p>
          <w:p w14:paraId="57609F31" w14:textId="49491C97" w:rsidR="00A45FC6" w:rsidRPr="00BD053A" w:rsidRDefault="00A45FC6" w:rsidP="00F3474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00FB7506" w14:textId="67FBC263" w:rsidR="00BD053A" w:rsidRPr="007B270B" w:rsidRDefault="007B270B" w:rsidP="007B270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7B270B">
              <w:rPr>
                <w:rFonts w:ascii="Century Gothic" w:hAnsi="Century Gothic"/>
                <w:sz w:val="18"/>
                <w:szCs w:val="18"/>
              </w:rPr>
              <w:t>Relevant administrative qualification</w:t>
            </w:r>
          </w:p>
          <w:p w14:paraId="49C51197" w14:textId="77777777" w:rsidR="00AB2485" w:rsidRPr="00AB2485" w:rsidRDefault="00AB2485" w:rsidP="00BD053A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2840A05B" w14:textId="77777777" w:rsidR="00AB2485" w:rsidRPr="00AB2485" w:rsidRDefault="00BD053A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D</w:t>
            </w:r>
          </w:p>
        </w:tc>
      </w:tr>
      <w:tr w:rsidR="00AB2485" w14:paraId="55A16408" w14:textId="77777777" w:rsidTr="00C15A59">
        <w:trPr>
          <w:trHeight w:val="680"/>
        </w:trPr>
        <w:tc>
          <w:tcPr>
            <w:tcW w:w="2154" w:type="dxa"/>
          </w:tcPr>
          <w:p w14:paraId="0EF7E49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75BA94C4" w14:textId="77777777" w:rsidR="001B1DF2" w:rsidRPr="001B1DF2" w:rsidRDefault="001B1DF2" w:rsidP="001B1DF2">
            <w:pPr>
              <w:rPr>
                <w:rFonts w:ascii="Century Gothic" w:hAnsi="Century Gothic"/>
                <w:sz w:val="18"/>
              </w:rPr>
            </w:pPr>
          </w:p>
          <w:p w14:paraId="3641A8B8" w14:textId="61A78DD9" w:rsidR="001B1DF2" w:rsidRPr="009A03A2" w:rsidRDefault="001B1DF2" w:rsidP="009A03A2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1B1DF2">
              <w:rPr>
                <w:rFonts w:ascii="Century Gothic" w:hAnsi="Century Gothic"/>
                <w:sz w:val="18"/>
                <w:szCs w:val="18"/>
              </w:rPr>
              <w:t xml:space="preserve">Evidence of successfully working in an administrative capacity in a customer-focused environment </w:t>
            </w:r>
          </w:p>
          <w:p w14:paraId="2E154746" w14:textId="3F4ADE5F" w:rsidR="00AB2485" w:rsidRPr="001B1DF2" w:rsidRDefault="005F4829" w:rsidP="005F482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1B1DF2">
              <w:rPr>
                <w:rFonts w:ascii="Century Gothic" w:hAnsi="Century Gothic"/>
                <w:sz w:val="18"/>
                <w:szCs w:val="18"/>
              </w:rPr>
              <w:t>Knowledge and understanding of administrative processes and procedures</w:t>
            </w:r>
          </w:p>
        </w:tc>
        <w:tc>
          <w:tcPr>
            <w:tcW w:w="3402" w:type="dxa"/>
          </w:tcPr>
          <w:p w14:paraId="497E9020" w14:textId="77777777" w:rsidR="006851C5" w:rsidRDefault="006851C5" w:rsidP="006851C5">
            <w:pPr>
              <w:rPr>
                <w:rFonts w:ascii="Century Gothic" w:hAnsi="Century Gothic"/>
              </w:rPr>
            </w:pPr>
          </w:p>
          <w:p w14:paraId="4C322B3F" w14:textId="77777777" w:rsidR="008807BD" w:rsidRDefault="006851C5" w:rsidP="006851C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9A03A2">
              <w:rPr>
                <w:rFonts w:ascii="Century Gothic" w:hAnsi="Century Gothic"/>
                <w:sz w:val="18"/>
                <w:szCs w:val="18"/>
              </w:rPr>
              <w:t>Successful experience of examinations administration</w:t>
            </w:r>
          </w:p>
          <w:p w14:paraId="7C5FFF1B" w14:textId="77777777" w:rsidR="005F4829" w:rsidRPr="009A03A2" w:rsidRDefault="005F4829" w:rsidP="009A03A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9A03A2">
              <w:rPr>
                <w:rFonts w:ascii="Century Gothic" w:hAnsi="Century Gothic"/>
                <w:sz w:val="18"/>
                <w:szCs w:val="18"/>
              </w:rPr>
              <w:t xml:space="preserve">Knowledge and understanding of examination procedures </w:t>
            </w:r>
          </w:p>
          <w:p w14:paraId="41D2F9D5" w14:textId="176BF970" w:rsidR="005F4829" w:rsidRPr="005F4829" w:rsidRDefault="005F4829" w:rsidP="005F4829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55C730A1" w14:textId="77777777" w:rsidR="00AB2485" w:rsidRPr="00AB2485" w:rsidRDefault="00BD053A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04CC6EC7" w14:textId="77777777" w:rsidTr="00C15A59">
        <w:trPr>
          <w:trHeight w:val="680"/>
        </w:trPr>
        <w:tc>
          <w:tcPr>
            <w:tcW w:w="2154" w:type="dxa"/>
          </w:tcPr>
          <w:p w14:paraId="2B87750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0728506E" w14:textId="77777777" w:rsidR="00FB7B38" w:rsidRDefault="00FB7B38" w:rsidP="00FB7B38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584230">
              <w:rPr>
                <w:rFonts w:ascii="Century Gothic" w:hAnsi="Century Gothic"/>
                <w:sz w:val="18"/>
                <w:szCs w:val="18"/>
              </w:rPr>
              <w:t xml:space="preserve">Ability to write clear and concise procedures, reports and correspondence and to summarise complex information clearly and accurately </w:t>
            </w:r>
          </w:p>
          <w:p w14:paraId="334E1B09" w14:textId="22ABD6BC" w:rsidR="00FB7B38" w:rsidRDefault="00FB7B38" w:rsidP="00FB7B38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584230">
              <w:rPr>
                <w:rFonts w:ascii="Century Gothic" w:hAnsi="Century Gothic"/>
                <w:sz w:val="18"/>
                <w:szCs w:val="18"/>
              </w:rPr>
              <w:t>Ability to work under pressure to deadlines</w:t>
            </w:r>
          </w:p>
          <w:p w14:paraId="4024F6DE" w14:textId="77777777" w:rsidR="00FB7B38" w:rsidRDefault="00FB7B38" w:rsidP="0058423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584230">
              <w:rPr>
                <w:rFonts w:ascii="Century Gothic" w:hAnsi="Century Gothic"/>
                <w:sz w:val="18"/>
                <w:szCs w:val="18"/>
              </w:rPr>
              <w:t>Good organisational and time management</w:t>
            </w:r>
            <w:r w:rsidR="001A5022" w:rsidRPr="00584230">
              <w:rPr>
                <w:rFonts w:ascii="Century Gothic" w:hAnsi="Century Gothic"/>
                <w:sz w:val="18"/>
                <w:szCs w:val="18"/>
              </w:rPr>
              <w:t xml:space="preserve"> skills</w:t>
            </w:r>
          </w:p>
          <w:p w14:paraId="040A74A1" w14:textId="77777777" w:rsidR="001A5022" w:rsidRDefault="001A5022" w:rsidP="001A5022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584230">
              <w:rPr>
                <w:rFonts w:ascii="Century Gothic" w:hAnsi="Century Gothic"/>
                <w:sz w:val="18"/>
                <w:szCs w:val="18"/>
              </w:rPr>
              <w:t xml:space="preserve">Excellent IT skills with the ability to use a range of software </w:t>
            </w:r>
          </w:p>
          <w:p w14:paraId="7A9B1797" w14:textId="2AE501AE" w:rsidR="006F48F8" w:rsidRDefault="006F48F8" w:rsidP="001A5022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3E00F2">
              <w:rPr>
                <w:rFonts w:ascii="Century Gothic" w:hAnsi="Century Gothic"/>
                <w:sz w:val="18"/>
                <w:szCs w:val="18"/>
              </w:rPr>
              <w:t>Ability to work to a high standard of accuracy and attention to detail</w:t>
            </w:r>
          </w:p>
          <w:p w14:paraId="229D3E48" w14:textId="4149F8D1" w:rsidR="001A5022" w:rsidRPr="003E00F2" w:rsidRDefault="006F48F8" w:rsidP="003E00F2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  <w:szCs w:val="18"/>
              </w:rPr>
            </w:pPr>
            <w:r w:rsidRPr="003E00F2">
              <w:rPr>
                <w:rFonts w:ascii="Century Gothic" w:hAnsi="Century Gothic"/>
                <w:sz w:val="18"/>
                <w:szCs w:val="18"/>
              </w:rPr>
              <w:t xml:space="preserve">Calm, flexible and reliable </w:t>
            </w:r>
          </w:p>
        </w:tc>
        <w:tc>
          <w:tcPr>
            <w:tcW w:w="3402" w:type="dxa"/>
          </w:tcPr>
          <w:p w14:paraId="2CD914C2" w14:textId="77777777" w:rsidR="00741465" w:rsidRPr="00741465" w:rsidRDefault="00741465" w:rsidP="00741465">
            <w:pPr>
              <w:rPr>
                <w:rFonts w:ascii="Century Gothic" w:hAnsi="Century Gothic"/>
                <w:sz w:val="18"/>
              </w:rPr>
            </w:pPr>
          </w:p>
          <w:p w14:paraId="1EFE1C3D" w14:textId="77777777" w:rsidR="00AB2485" w:rsidRPr="00AB2485" w:rsidRDefault="00AB2485" w:rsidP="00BD053A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158E07C3" w14:textId="77777777" w:rsidR="00AB2485" w:rsidRPr="00AB2485" w:rsidRDefault="00741465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A, </w:t>
            </w:r>
            <w:proofErr w:type="gramStart"/>
            <w:r>
              <w:rPr>
                <w:rFonts w:ascii="Century Gothic" w:hAnsi="Century Gothic"/>
                <w:sz w:val="18"/>
              </w:rPr>
              <w:t>I,,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R, D</w:t>
            </w:r>
          </w:p>
        </w:tc>
      </w:tr>
      <w:tr w:rsidR="00AB2485" w14:paraId="7EADEF4B" w14:textId="77777777" w:rsidTr="00C15A59">
        <w:trPr>
          <w:trHeight w:val="680"/>
        </w:trPr>
        <w:tc>
          <w:tcPr>
            <w:tcW w:w="2154" w:type="dxa"/>
          </w:tcPr>
          <w:p w14:paraId="31C27ED8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0D88E0F0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work as part of a team and on own initiative</w:t>
            </w:r>
          </w:p>
          <w:p w14:paraId="572A2111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act in a professional manner when dealing with the school’s stakeholders</w:t>
            </w:r>
          </w:p>
          <w:p w14:paraId="064366C4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Be hard working, reliable, trustworthy and enthusiastic</w:t>
            </w:r>
          </w:p>
          <w:p w14:paraId="62CA1BA8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Good timekeeping</w:t>
            </w:r>
          </w:p>
          <w:p w14:paraId="7E93ED8B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Good sense of humour</w:t>
            </w:r>
          </w:p>
          <w:p w14:paraId="0C0CF4D2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Act as a role model to our young people</w:t>
            </w:r>
          </w:p>
          <w:p w14:paraId="6818D190" w14:textId="77777777" w:rsidR="00AB2485" w:rsidRPr="00AB2485" w:rsidRDefault="00AB2485" w:rsidP="00741465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1B2C60C6" w14:textId="77777777" w:rsidR="00AB2485" w:rsidRPr="00AB2485" w:rsidRDefault="00AB2485" w:rsidP="00741465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10894F25" w14:textId="77777777" w:rsidR="00AB2485" w:rsidRPr="00AB2485" w:rsidRDefault="00741465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I, R</w:t>
            </w:r>
          </w:p>
        </w:tc>
      </w:tr>
    </w:tbl>
    <w:p w14:paraId="71C1FA91" w14:textId="77777777" w:rsidR="0082383A" w:rsidRDefault="0082383A">
      <w:pPr>
        <w:rPr>
          <w:rFonts w:ascii="Century Gothic" w:hAnsi="Century Gothic"/>
        </w:rPr>
      </w:pPr>
    </w:p>
    <w:p w14:paraId="39B6834A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29D7760A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49D83466" w14:textId="77777777" w:rsidR="0082383A" w:rsidRDefault="0082383A">
      <w:pPr>
        <w:rPr>
          <w:rFonts w:ascii="Century Gothic" w:hAnsi="Century Gothic"/>
        </w:rPr>
      </w:pPr>
    </w:p>
    <w:p w14:paraId="110DAD74" w14:textId="77777777" w:rsidR="00AB5860" w:rsidRDefault="00AB5860">
      <w:pPr>
        <w:rPr>
          <w:rFonts w:ascii="Century Gothic" w:hAnsi="Century Gothic"/>
        </w:rPr>
      </w:pPr>
    </w:p>
    <w:p w14:paraId="166544C6" w14:textId="77777777" w:rsidR="001A5022" w:rsidRDefault="001A5022">
      <w:pPr>
        <w:rPr>
          <w:rFonts w:ascii="Century Gothic" w:hAnsi="Century Gothic"/>
        </w:rPr>
      </w:pPr>
    </w:p>
    <w:p w14:paraId="5BD7E5D8" w14:textId="77777777" w:rsidR="001A5022" w:rsidRDefault="001A5022">
      <w:pPr>
        <w:rPr>
          <w:rFonts w:ascii="Century Gothic" w:hAnsi="Century Gothic"/>
        </w:rPr>
      </w:pPr>
    </w:p>
    <w:p w14:paraId="3AF3298D" w14:textId="77777777" w:rsidR="00AE40C0" w:rsidRDefault="00AE40C0">
      <w:pPr>
        <w:rPr>
          <w:rFonts w:ascii="Century Gothic" w:hAnsi="Century Gothic"/>
        </w:rPr>
      </w:pPr>
    </w:p>
    <w:p w14:paraId="411B1604" w14:textId="11ADB958" w:rsidR="000C29FA" w:rsidRDefault="000C29FA">
      <w:pPr>
        <w:rPr>
          <w:rFonts w:ascii="Century Gothic" w:hAnsi="Century Gothic"/>
        </w:rPr>
      </w:pPr>
    </w:p>
    <w:sectPr w:rsidR="000C29F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48E"/>
    <w:multiLevelType w:val="hybridMultilevel"/>
    <w:tmpl w:val="ED50C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7BD0"/>
    <w:multiLevelType w:val="hybridMultilevel"/>
    <w:tmpl w:val="77A8D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D131E"/>
    <w:multiLevelType w:val="hybridMultilevel"/>
    <w:tmpl w:val="4F2A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C7115"/>
    <w:multiLevelType w:val="hybridMultilevel"/>
    <w:tmpl w:val="B35ECC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01CB2"/>
    <w:multiLevelType w:val="hybridMultilevel"/>
    <w:tmpl w:val="29483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92EA4"/>
    <w:multiLevelType w:val="hybridMultilevel"/>
    <w:tmpl w:val="EB2A62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D22A5"/>
    <w:multiLevelType w:val="hybridMultilevel"/>
    <w:tmpl w:val="B2502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B5BE4"/>
    <w:multiLevelType w:val="hybridMultilevel"/>
    <w:tmpl w:val="EE5C0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359406">
    <w:abstractNumId w:val="2"/>
  </w:num>
  <w:num w:numId="2" w16cid:durableId="2146966021">
    <w:abstractNumId w:val="0"/>
  </w:num>
  <w:num w:numId="3" w16cid:durableId="76485934">
    <w:abstractNumId w:val="1"/>
  </w:num>
  <w:num w:numId="4" w16cid:durableId="1678532650">
    <w:abstractNumId w:val="7"/>
  </w:num>
  <w:num w:numId="5" w16cid:durableId="499278229">
    <w:abstractNumId w:val="3"/>
  </w:num>
  <w:num w:numId="6" w16cid:durableId="222639882">
    <w:abstractNumId w:val="5"/>
  </w:num>
  <w:num w:numId="7" w16cid:durableId="1810974237">
    <w:abstractNumId w:val="6"/>
  </w:num>
  <w:num w:numId="8" w16cid:durableId="76318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1A"/>
    <w:rsid w:val="000C29FA"/>
    <w:rsid w:val="0012046A"/>
    <w:rsid w:val="001A5022"/>
    <w:rsid w:val="001B1DF2"/>
    <w:rsid w:val="001B4E5D"/>
    <w:rsid w:val="001F7D7C"/>
    <w:rsid w:val="002529BB"/>
    <w:rsid w:val="003E00F2"/>
    <w:rsid w:val="00584230"/>
    <w:rsid w:val="005F4829"/>
    <w:rsid w:val="006851C5"/>
    <w:rsid w:val="006F48F8"/>
    <w:rsid w:val="00741465"/>
    <w:rsid w:val="00793432"/>
    <w:rsid w:val="007B270B"/>
    <w:rsid w:val="007C41D5"/>
    <w:rsid w:val="008113E0"/>
    <w:rsid w:val="0082383A"/>
    <w:rsid w:val="008807BD"/>
    <w:rsid w:val="008D472D"/>
    <w:rsid w:val="009A03A2"/>
    <w:rsid w:val="009A65D2"/>
    <w:rsid w:val="00A45FC6"/>
    <w:rsid w:val="00AB2485"/>
    <w:rsid w:val="00AB5860"/>
    <w:rsid w:val="00AE40C0"/>
    <w:rsid w:val="00B315FD"/>
    <w:rsid w:val="00B52B1C"/>
    <w:rsid w:val="00BD053A"/>
    <w:rsid w:val="00C10EEB"/>
    <w:rsid w:val="00C15A59"/>
    <w:rsid w:val="00C867E5"/>
    <w:rsid w:val="00D0611A"/>
    <w:rsid w:val="00D26528"/>
    <w:rsid w:val="00D7619C"/>
    <w:rsid w:val="00DE658A"/>
    <w:rsid w:val="00E61DB6"/>
    <w:rsid w:val="00E85414"/>
    <w:rsid w:val="00F23D34"/>
    <w:rsid w:val="00F34743"/>
    <w:rsid w:val="00FB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C95A"/>
  <w15:chartTrackingRefBased/>
  <w15:docId w15:val="{DA1BEA0E-8F32-4AA2-972F-3069071D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Header">
    <w:name w:val="header"/>
    <w:basedOn w:val="Normal"/>
    <w:link w:val="HeaderChar"/>
    <w:rsid w:val="00BD053A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D053A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R%20Templates\Recruitment\8.%20Job%20Descriptions%20&amp;%20Person%20Specs\Support%20TEMPLATES\Administrative%20Assistant%20PS%20V1%2001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86d262750e9ab5bffe2ea90021c481eb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2186e22d0f9f7498fe39a375bc798f52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B393B-8C4F-44BF-AF02-08AB52E4E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Assistant PS V1 0124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Godley</dc:creator>
  <cp:keywords/>
  <dc:description/>
  <cp:lastModifiedBy>Philippa Godley</cp:lastModifiedBy>
  <cp:revision>2</cp:revision>
  <dcterms:created xsi:type="dcterms:W3CDTF">2026-06-08T10:00:00Z</dcterms:created>
  <dcterms:modified xsi:type="dcterms:W3CDTF">2026-06-08T10:00:00Z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MediaServiceImageTags">
    <vt:lpwstr/>
  </property>
  <property fmtid="{D5CDD505-2E9C-101B-9397-08002B2CF9AE}" pid="4" name="Order">
    <vt:r8>33428300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