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5044" w:rsidR="00275044" w:rsidP="002E5C64" w:rsidRDefault="00ED57A0" w14:paraId="7627EA74" w14:textId="4208D9CC">
      <w:pPr>
        <w:pStyle w:val="NormalWeb"/>
        <w:spacing w:before="0" w:beforeAutospacing="0" w:after="0" w:afterAutospacing="0"/>
        <w:jc w:val="center"/>
        <w:rPr>
          <w:rFonts w:ascii="Arial" w:hAnsi="Arial" w:cs="Arial"/>
          <w:color w:val="323A45"/>
          <w:sz w:val="21"/>
          <w:szCs w:val="21"/>
        </w:rPr>
      </w:pPr>
      <w:r>
        <w:rPr>
          <w:rStyle w:val="Strong"/>
          <w:rFonts w:cs="Arial"/>
          <w:color w:val="323A45"/>
          <w:sz w:val="36"/>
          <w:szCs w:val="36"/>
        </w:rPr>
        <w:t xml:space="preserve">KS1 </w:t>
      </w:r>
      <w:r w:rsidR="00275044">
        <w:rPr>
          <w:rStyle w:val="Strong"/>
          <w:rFonts w:cs="Arial"/>
          <w:color w:val="323A45"/>
          <w:sz w:val="36"/>
          <w:szCs w:val="36"/>
        </w:rPr>
        <w:t>Primary Learning</w:t>
      </w:r>
      <w:r w:rsidRPr="00275044" w:rsidR="00275044">
        <w:rPr>
          <w:rStyle w:val="Strong"/>
          <w:rFonts w:cs="Arial"/>
          <w:color w:val="323A45"/>
          <w:sz w:val="36"/>
          <w:szCs w:val="36"/>
        </w:rPr>
        <w:t xml:space="preserve"> Assistant</w:t>
      </w:r>
    </w:p>
    <w:p w:rsidRPr="00275044" w:rsidR="00275044" w:rsidP="00994AC8" w:rsidRDefault="00275044" w14:paraId="745A50A2" w14:textId="56036610">
      <w:pPr>
        <w:pStyle w:val="NormalWeb"/>
        <w:spacing w:before="0" w:beforeAutospacing="0" w:after="0" w:afterAutospacing="0"/>
        <w:jc w:val="center"/>
        <w:rPr>
          <w:rFonts w:ascii="Arial" w:hAnsi="Arial" w:cs="Arial"/>
          <w:color w:val="323A45"/>
          <w:sz w:val="21"/>
          <w:szCs w:val="21"/>
        </w:rPr>
      </w:pPr>
    </w:p>
    <w:p w:rsidRPr="00540CC1" w:rsidR="003E54A0" w:rsidP="00994AC8" w:rsidRDefault="003E54A0" w14:paraId="179C49BD" w14:textId="77777777">
      <w:pPr>
        <w:pStyle w:val="NormalWeb"/>
        <w:spacing w:before="0" w:beforeAutospacing="0" w:after="0" w:afterAutospacing="0"/>
        <w:jc w:val="center"/>
        <w:rPr>
          <w:rStyle w:val="Strong"/>
          <w:rFonts w:cs="Arial"/>
          <w:color w:val="auto"/>
        </w:rPr>
      </w:pPr>
      <w:r w:rsidRPr="00540CC1">
        <w:rPr>
          <w:rStyle w:val="Strong"/>
          <w:rFonts w:cs="Arial"/>
          <w:color w:val="auto"/>
        </w:rPr>
        <w:t xml:space="preserve">Bright Futures </w:t>
      </w:r>
      <w:r w:rsidRPr="00540CC1" w:rsidR="00275044">
        <w:rPr>
          <w:rStyle w:val="Strong"/>
          <w:rFonts w:cs="Arial"/>
          <w:color w:val="auto"/>
        </w:rPr>
        <w:t xml:space="preserve">NJC </w:t>
      </w:r>
    </w:p>
    <w:p w:rsidRPr="00540CC1" w:rsidR="00540CC1" w:rsidP="00994AC8" w:rsidRDefault="003E54A0" w14:paraId="069221C6" w14:textId="77777777">
      <w:pPr>
        <w:pStyle w:val="NormalWeb"/>
        <w:spacing w:before="0" w:beforeAutospacing="0" w:after="0" w:afterAutospacing="0"/>
        <w:jc w:val="center"/>
        <w:rPr>
          <w:rStyle w:val="Strong"/>
          <w:rFonts w:cs="Arial"/>
          <w:color w:val="auto"/>
        </w:rPr>
      </w:pPr>
      <w:r w:rsidRPr="00540CC1">
        <w:rPr>
          <w:rStyle w:val="Strong"/>
          <w:rFonts w:cs="Arial"/>
          <w:color w:val="auto"/>
        </w:rPr>
        <w:t xml:space="preserve">Grade 4 </w:t>
      </w:r>
      <w:r w:rsidRPr="00540CC1" w:rsidR="00540CC1">
        <w:rPr>
          <w:rStyle w:val="Strong"/>
          <w:rFonts w:cs="Arial"/>
          <w:color w:val="auto"/>
        </w:rPr>
        <w:t>Points 7 - 11</w:t>
      </w:r>
      <w:r w:rsidRPr="00540CC1" w:rsidR="00275044">
        <w:rPr>
          <w:rStyle w:val="Strong"/>
          <w:rFonts w:cs="Arial"/>
          <w:color w:val="auto"/>
        </w:rPr>
        <w:t xml:space="preserve"> </w:t>
      </w:r>
    </w:p>
    <w:p w:rsidRPr="00540CC1" w:rsidR="00275044" w:rsidP="743ECA2D" w:rsidRDefault="00275044" w14:paraId="47D457A7" w14:noSpellErr="1" w14:textId="262B5326">
      <w:pPr>
        <w:pStyle w:val="NormalWeb"/>
        <w:spacing w:before="0" w:beforeAutospacing="off" w:after="0" w:afterAutospacing="off"/>
        <w:jc w:val="center"/>
        <w:rPr>
          <w:rFonts w:ascii="Arial" w:hAnsi="Arial" w:cs="Arial"/>
          <w:sz w:val="20"/>
          <w:szCs w:val="20"/>
        </w:rPr>
      </w:pPr>
      <w:r w:rsidRPr="743ECA2D" w:rsidR="00275044">
        <w:rPr>
          <w:rStyle w:val="Strong"/>
          <w:rFonts w:cs="Arial"/>
          <w:color w:val="auto"/>
        </w:rPr>
        <w:t>£2</w:t>
      </w:r>
      <w:r w:rsidRPr="743ECA2D" w:rsidR="6F70205F">
        <w:rPr>
          <w:rStyle w:val="Strong"/>
          <w:rFonts w:cs="Arial"/>
          <w:color w:val="auto"/>
        </w:rPr>
        <w:t>6,403</w:t>
      </w:r>
      <w:r w:rsidRPr="743ECA2D" w:rsidR="00275044">
        <w:rPr>
          <w:rStyle w:val="Strong"/>
          <w:rFonts w:cs="Arial"/>
          <w:color w:val="auto"/>
        </w:rPr>
        <w:t xml:space="preserve"> - £</w:t>
      </w:r>
      <w:r w:rsidRPr="743ECA2D" w:rsidR="00540CC1">
        <w:rPr>
          <w:rStyle w:val="Strong"/>
          <w:rFonts w:cs="Arial"/>
          <w:color w:val="auto"/>
        </w:rPr>
        <w:t>2</w:t>
      </w:r>
      <w:r w:rsidRPr="743ECA2D" w:rsidR="284DB4DC">
        <w:rPr>
          <w:rStyle w:val="Strong"/>
          <w:rFonts w:cs="Arial"/>
          <w:color w:val="auto"/>
        </w:rPr>
        <w:t>8,142</w:t>
      </w:r>
      <w:r w:rsidRPr="743ECA2D" w:rsidR="00275044">
        <w:rPr>
          <w:rStyle w:val="Strong"/>
          <w:rFonts w:cs="Arial"/>
          <w:color w:val="auto"/>
        </w:rPr>
        <w:t xml:space="preserve"> FTE per annum</w:t>
      </w:r>
      <w:r>
        <w:br/>
      </w:r>
    </w:p>
    <w:p w:rsidRPr="00540CC1" w:rsidR="00275044" w:rsidP="743ECA2D" w:rsidRDefault="00275044" w14:paraId="383384CD" w14:noSpellErr="1" w14:textId="2DC95DBE">
      <w:pPr>
        <w:pStyle w:val="NormalWeb"/>
        <w:spacing w:before="0" w:beforeAutospacing="off" w:after="0" w:afterAutospacing="off"/>
        <w:jc w:val="center"/>
        <w:rPr>
          <w:rFonts w:ascii="Arial" w:hAnsi="Arial" w:cs="Arial"/>
          <w:sz w:val="20"/>
          <w:szCs w:val="20"/>
        </w:rPr>
      </w:pPr>
      <w:r w:rsidRPr="743ECA2D" w:rsidR="00275044">
        <w:rPr>
          <w:rStyle w:val="Strong"/>
          <w:rFonts w:cs="Arial"/>
          <w:color w:val="auto"/>
        </w:rPr>
        <w:t>Actual salary: £1</w:t>
      </w:r>
      <w:r w:rsidRPr="743ECA2D" w:rsidR="11484E83">
        <w:rPr>
          <w:rStyle w:val="Strong"/>
          <w:rFonts w:cs="Arial"/>
          <w:color w:val="auto"/>
        </w:rPr>
        <w:t>8,794</w:t>
      </w:r>
      <w:r w:rsidRPr="743ECA2D" w:rsidR="00275044">
        <w:rPr>
          <w:rStyle w:val="Strong"/>
          <w:rFonts w:cs="Arial"/>
          <w:color w:val="auto"/>
        </w:rPr>
        <w:t xml:space="preserve"> - £</w:t>
      </w:r>
      <w:r w:rsidRPr="743ECA2D" w:rsidR="2BBA1F26">
        <w:rPr>
          <w:rStyle w:val="Strong"/>
          <w:rFonts w:cs="Arial"/>
          <w:color w:val="auto"/>
        </w:rPr>
        <w:t>20,032</w:t>
      </w:r>
      <w:r w:rsidRPr="743ECA2D" w:rsidR="00540CC1">
        <w:rPr>
          <w:rStyle w:val="Strong"/>
          <w:rFonts w:cs="Arial"/>
          <w:color w:val="auto"/>
        </w:rPr>
        <w:t xml:space="preserve"> per annum</w:t>
      </w:r>
    </w:p>
    <w:p w:rsidRPr="00540CC1" w:rsidR="00275044" w:rsidP="00994AC8" w:rsidRDefault="00275044" w14:paraId="2B7A6BDD" w14:textId="780AEBC2">
      <w:pPr>
        <w:pStyle w:val="NormalWeb"/>
        <w:spacing w:before="0" w:beforeAutospacing="0" w:after="0" w:afterAutospacing="0"/>
        <w:jc w:val="center"/>
        <w:rPr>
          <w:rFonts w:ascii="Arial" w:hAnsi="Arial" w:cs="Arial"/>
          <w:sz w:val="20"/>
          <w:szCs w:val="20"/>
        </w:rPr>
      </w:pPr>
      <w:r w:rsidRPr="00540CC1">
        <w:rPr>
          <w:rFonts w:ascii="Arial" w:hAnsi="Arial" w:cs="Arial"/>
          <w:b/>
          <w:bCs/>
        </w:rPr>
        <w:t>3</w:t>
      </w:r>
      <w:r w:rsidRPr="00540CC1" w:rsidR="002E5C64">
        <w:rPr>
          <w:rFonts w:ascii="Arial" w:hAnsi="Arial" w:cs="Arial"/>
          <w:b/>
          <w:bCs/>
        </w:rPr>
        <w:t>0</w:t>
      </w:r>
      <w:r w:rsidRPr="00540CC1">
        <w:rPr>
          <w:rFonts w:ascii="Arial" w:hAnsi="Arial" w:cs="Arial"/>
          <w:b/>
          <w:bCs/>
        </w:rPr>
        <w:t xml:space="preserve"> hours per week, 39 weeks per year</w:t>
      </w:r>
    </w:p>
    <w:p w:rsidRPr="00540CC1" w:rsidR="00275044" w:rsidP="00994AC8" w:rsidRDefault="00275044" w14:paraId="1288CA64" w14:textId="3594A5B3">
      <w:pPr>
        <w:pStyle w:val="NormalWeb"/>
        <w:spacing w:before="0" w:beforeAutospacing="0" w:after="0" w:afterAutospacing="0"/>
        <w:jc w:val="center"/>
        <w:rPr>
          <w:rFonts w:ascii="Arial" w:hAnsi="Arial" w:cs="Arial"/>
          <w:sz w:val="20"/>
          <w:szCs w:val="20"/>
        </w:rPr>
      </w:pPr>
      <w:r w:rsidRPr="00540CC1">
        <w:rPr>
          <w:rFonts w:ascii="Arial" w:hAnsi="Arial" w:cs="Arial"/>
          <w:b/>
          <w:bCs/>
        </w:rPr>
        <w:t xml:space="preserve">Full Time, </w:t>
      </w:r>
      <w:r w:rsidRPr="00540CC1" w:rsidR="00994AC8">
        <w:rPr>
          <w:rFonts w:ascii="Arial" w:hAnsi="Arial" w:cs="Arial"/>
          <w:b/>
          <w:bCs/>
        </w:rPr>
        <w:t>Temporary</w:t>
      </w:r>
      <w:r w:rsidRPr="00540CC1" w:rsidR="002E5C64">
        <w:rPr>
          <w:rFonts w:ascii="Arial" w:hAnsi="Arial" w:cs="Arial"/>
          <w:b/>
          <w:bCs/>
        </w:rPr>
        <w:t xml:space="preserve"> Fixed Term</w:t>
      </w:r>
      <w:r w:rsidR="009F64D6">
        <w:rPr>
          <w:rFonts w:ascii="Arial" w:hAnsi="Arial" w:cs="Arial"/>
          <w:b/>
          <w:bCs/>
        </w:rPr>
        <w:t xml:space="preserve"> (potential for long term)</w:t>
      </w:r>
    </w:p>
    <w:p w:rsidRPr="00540CC1" w:rsidR="00275044" w:rsidP="00994AC8" w:rsidRDefault="002E5C64" w14:paraId="24C90E49" w14:textId="198CBE60">
      <w:pPr>
        <w:pStyle w:val="NormalWeb"/>
        <w:spacing w:before="0" w:beforeAutospacing="0" w:after="0" w:afterAutospacing="0"/>
        <w:jc w:val="center"/>
        <w:rPr>
          <w:rFonts w:ascii="Arial" w:hAnsi="Arial" w:cs="Arial"/>
          <w:b/>
          <w:bCs/>
        </w:rPr>
      </w:pPr>
      <w:r w:rsidRPr="00540CC1">
        <w:rPr>
          <w:rFonts w:ascii="Arial" w:hAnsi="Arial" w:cs="Arial"/>
          <w:b/>
          <w:bCs/>
        </w:rPr>
        <w:t xml:space="preserve">Start Date: </w:t>
      </w:r>
      <w:r w:rsidR="009F64D6">
        <w:rPr>
          <w:rFonts w:ascii="Arial" w:hAnsi="Arial" w:cs="Arial"/>
          <w:b/>
          <w:bCs/>
        </w:rPr>
        <w:t>January 2026 – July 2025</w:t>
      </w:r>
    </w:p>
    <w:p w:rsidRPr="002E5C64" w:rsidR="002E5C64" w:rsidP="00994AC8" w:rsidRDefault="002E5C64" w14:paraId="5BA62770" w14:textId="77777777">
      <w:pPr>
        <w:pStyle w:val="NormalWeb"/>
        <w:spacing w:before="0" w:beforeAutospacing="0" w:after="0" w:afterAutospacing="0"/>
        <w:jc w:val="center"/>
        <w:rPr>
          <w:rFonts w:ascii="Arial" w:hAnsi="Arial" w:cs="Arial"/>
          <w:color w:val="323A45"/>
          <w:sz w:val="20"/>
          <w:szCs w:val="20"/>
        </w:rPr>
      </w:pPr>
    </w:p>
    <w:p w:rsidRPr="003D536A" w:rsidR="00275044" w:rsidP="003D536A" w:rsidRDefault="00275044" w14:paraId="5035C396" w14:textId="4F8C6AE3">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At </w:t>
      </w:r>
      <w:r w:rsidRPr="003D536A" w:rsidR="002E5C64">
        <w:rPr>
          <w:rFonts w:ascii="Arial" w:hAnsi="Arial" w:cs="Arial"/>
          <w:color w:val="000000"/>
        </w:rPr>
        <w:t>Rushbrook Primary</w:t>
      </w:r>
      <w:r w:rsidRPr="003D536A">
        <w:rPr>
          <w:rFonts w:ascii="Arial" w:hAnsi="Arial" w:cs="Arial"/>
          <w:color w:val="000000"/>
        </w:rPr>
        <w:t xml:space="preserve"> Academy, our students are diverse, exciting and talented – and the same is true of our staff.  We put huge emphasis on professional development, most of it in-house, and are proud of the high number of good and outstanding teachers who work in our school.  We are also noted for our ‘can do’ attitude.  We are keen, always, to encourage new staff to make their mark as soon as they are ready.</w:t>
      </w:r>
    </w:p>
    <w:p w:rsidRPr="003D536A" w:rsidR="00E033E7" w:rsidP="003D536A" w:rsidRDefault="00E033E7" w14:paraId="2574C36F" w14:textId="77777777">
      <w:pPr>
        <w:pStyle w:val="NormalWeb"/>
        <w:spacing w:before="0" w:beforeAutospacing="0" w:after="0" w:afterAutospacing="0"/>
        <w:jc w:val="both"/>
        <w:rPr>
          <w:rFonts w:ascii="Arial" w:hAnsi="Arial" w:cs="Arial"/>
          <w:color w:val="323A45"/>
        </w:rPr>
      </w:pPr>
    </w:p>
    <w:p w:rsidRPr="003D536A" w:rsidR="00275044" w:rsidP="003D536A" w:rsidRDefault="00275044" w14:paraId="399D2CC1" w14:textId="3139F1E7">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We are proud to serve </w:t>
      </w:r>
      <w:r w:rsidRPr="003D536A" w:rsidR="0051665F">
        <w:rPr>
          <w:rFonts w:ascii="Arial" w:hAnsi="Arial" w:cs="Arial"/>
          <w:color w:val="000000"/>
        </w:rPr>
        <w:t>our community in Gorton and the surrounding areas.</w:t>
      </w:r>
      <w:r w:rsidRPr="003D536A">
        <w:rPr>
          <w:rFonts w:ascii="Arial" w:hAnsi="Arial" w:cs="Arial"/>
          <w:color w:val="000000"/>
        </w:rPr>
        <w:t xml:space="preserve"> </w:t>
      </w:r>
      <w:r w:rsidRPr="003D536A" w:rsidR="0051665F">
        <w:rPr>
          <w:rFonts w:ascii="Arial" w:hAnsi="Arial" w:cs="Arial"/>
          <w:color w:val="000000"/>
        </w:rPr>
        <w:t>W</w:t>
      </w:r>
      <w:r w:rsidRPr="003D536A">
        <w:rPr>
          <w:rFonts w:ascii="Arial" w:hAnsi="Arial" w:cs="Arial"/>
          <w:color w:val="000000"/>
        </w:rPr>
        <w:t xml:space="preserve">e are looking to build upon our strengths and develop into a truly </w:t>
      </w:r>
      <w:r w:rsidRPr="003D536A" w:rsidR="0051665F">
        <w:rPr>
          <w:rFonts w:ascii="Arial" w:hAnsi="Arial" w:cs="Arial"/>
          <w:color w:val="000000"/>
        </w:rPr>
        <w:t>great place</w:t>
      </w:r>
      <w:r w:rsidRPr="003D536A">
        <w:rPr>
          <w:rFonts w:ascii="Arial" w:hAnsi="Arial" w:cs="Arial"/>
          <w:color w:val="000000"/>
        </w:rPr>
        <w:t xml:space="preserve"> to learn and teach.</w:t>
      </w:r>
    </w:p>
    <w:p w:rsidRPr="003D536A" w:rsidR="0051665F" w:rsidP="003D536A" w:rsidRDefault="0051665F" w14:paraId="17D245DE" w14:textId="77777777">
      <w:pPr>
        <w:pStyle w:val="NormalWeb"/>
        <w:spacing w:before="0" w:beforeAutospacing="0" w:after="0" w:afterAutospacing="0"/>
        <w:jc w:val="both"/>
        <w:rPr>
          <w:rFonts w:ascii="Arial" w:hAnsi="Arial" w:cs="Arial"/>
          <w:color w:val="000000"/>
        </w:rPr>
      </w:pPr>
    </w:p>
    <w:p w:rsidRPr="003D536A" w:rsidR="0051665F" w:rsidP="003D536A" w:rsidRDefault="0051665F" w14:paraId="3C1EE575" w14:textId="0B30D3C3">
      <w:pPr>
        <w:pStyle w:val="NormalWeb"/>
        <w:spacing w:before="0" w:beforeAutospacing="0" w:after="0" w:afterAutospacing="0"/>
        <w:jc w:val="center"/>
        <w:rPr>
          <w:rFonts w:ascii="Arial" w:hAnsi="Arial" w:cs="Arial"/>
          <w:b/>
          <w:bCs/>
          <w:color w:val="002060"/>
        </w:rPr>
      </w:pPr>
      <w:r w:rsidRPr="003D536A">
        <w:rPr>
          <w:rFonts w:ascii="Arial" w:hAnsi="Arial" w:cs="Arial"/>
          <w:b/>
          <w:bCs/>
          <w:color w:val="002060"/>
        </w:rPr>
        <w:t>Can you help us on our development journey?</w:t>
      </w:r>
    </w:p>
    <w:p w:rsidRPr="003D536A" w:rsidR="0051665F" w:rsidP="003D536A" w:rsidRDefault="0051665F" w14:paraId="7707BE9C" w14:textId="77777777">
      <w:pPr>
        <w:pStyle w:val="NormalWeb"/>
        <w:spacing w:before="0" w:beforeAutospacing="0" w:after="0" w:afterAutospacing="0"/>
        <w:jc w:val="both"/>
        <w:rPr>
          <w:rFonts w:ascii="Arial" w:hAnsi="Arial" w:cs="Arial"/>
          <w:color w:val="323A45"/>
        </w:rPr>
      </w:pPr>
    </w:p>
    <w:p w:rsidRPr="003D536A" w:rsidR="0090721F" w:rsidP="003D536A" w:rsidRDefault="00275044" w14:paraId="53ABE7F1" w14:textId="77777777">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Within this role as </w:t>
      </w:r>
      <w:r w:rsidRPr="003D536A" w:rsidR="004F4941">
        <w:rPr>
          <w:rFonts w:ascii="Arial" w:hAnsi="Arial" w:cs="Arial"/>
          <w:color w:val="323A45"/>
        </w:rPr>
        <w:t>Primary Learning</w:t>
      </w:r>
      <w:r w:rsidRPr="003D536A">
        <w:rPr>
          <w:rFonts w:ascii="Arial" w:hAnsi="Arial" w:cs="Arial"/>
          <w:color w:val="323A45"/>
        </w:rPr>
        <w:t xml:space="preserve"> Assistant, you will be working within </w:t>
      </w:r>
      <w:r w:rsidRPr="003D536A" w:rsidR="00FE7841">
        <w:rPr>
          <w:rFonts w:ascii="Arial" w:hAnsi="Arial" w:cs="Arial"/>
          <w:color w:val="323A45"/>
        </w:rPr>
        <w:t xml:space="preserve">a whole class setting alongside the class teacher. You will also </w:t>
      </w:r>
      <w:r w:rsidRPr="003D536A" w:rsidR="002F6770">
        <w:rPr>
          <w:rFonts w:ascii="Arial" w:hAnsi="Arial" w:cs="Arial"/>
          <w:color w:val="323A45"/>
        </w:rPr>
        <w:t xml:space="preserve">work with </w:t>
      </w:r>
      <w:r w:rsidRPr="003D536A">
        <w:rPr>
          <w:rFonts w:ascii="Arial" w:hAnsi="Arial" w:cs="Arial"/>
          <w:color w:val="323A45"/>
        </w:rPr>
        <w:t xml:space="preserve">both small groups of students </w:t>
      </w:r>
      <w:r w:rsidRPr="003D536A" w:rsidR="0090721F">
        <w:rPr>
          <w:rFonts w:ascii="Arial" w:hAnsi="Arial" w:cs="Arial"/>
          <w:color w:val="323A45"/>
        </w:rPr>
        <w:t>and</w:t>
      </w:r>
      <w:r w:rsidRPr="003D536A">
        <w:rPr>
          <w:rFonts w:ascii="Arial" w:hAnsi="Arial" w:cs="Arial"/>
          <w:color w:val="323A45"/>
        </w:rPr>
        <w:t xml:space="preserve"> on a one-to-one basis.  </w:t>
      </w:r>
    </w:p>
    <w:p w:rsidRPr="003D536A" w:rsidR="0090721F" w:rsidP="003D536A" w:rsidRDefault="0090721F" w14:paraId="33D3D65B" w14:textId="77777777">
      <w:pPr>
        <w:pStyle w:val="NormalWeb"/>
        <w:spacing w:before="0" w:beforeAutospacing="0" w:after="0" w:afterAutospacing="0"/>
        <w:jc w:val="both"/>
        <w:rPr>
          <w:rFonts w:ascii="Arial" w:hAnsi="Arial" w:cs="Arial"/>
          <w:color w:val="323A45"/>
        </w:rPr>
      </w:pPr>
    </w:p>
    <w:p w:rsidRPr="003D536A" w:rsidR="00E01C67" w:rsidP="003D536A" w:rsidRDefault="0090721F" w14:paraId="27C931D2" w14:textId="77777777">
      <w:pPr>
        <w:pStyle w:val="NormalWeb"/>
        <w:spacing w:before="0" w:beforeAutospacing="0" w:after="0" w:afterAutospacing="0"/>
        <w:jc w:val="both"/>
        <w:rPr>
          <w:rFonts w:ascii="Arial" w:hAnsi="Arial" w:cs="Arial"/>
          <w:color w:val="323A45"/>
        </w:rPr>
      </w:pPr>
      <w:r w:rsidRPr="003D536A">
        <w:rPr>
          <w:rFonts w:ascii="Arial" w:hAnsi="Arial" w:cs="Arial"/>
          <w:color w:val="323A45"/>
        </w:rPr>
        <w:t>Within the classroom</w:t>
      </w:r>
      <w:r w:rsidRPr="003D536A" w:rsidR="00E543B0">
        <w:rPr>
          <w:rFonts w:ascii="Arial" w:hAnsi="Arial" w:cs="Arial"/>
          <w:color w:val="323A45"/>
        </w:rPr>
        <w:t>, there are a range of</w:t>
      </w:r>
      <w:r w:rsidRPr="003D536A" w:rsidR="00275044">
        <w:rPr>
          <w:rFonts w:ascii="Arial" w:hAnsi="Arial" w:cs="Arial"/>
          <w:color w:val="323A45"/>
        </w:rPr>
        <w:t xml:space="preserve"> students with special educational needs</w:t>
      </w:r>
      <w:r w:rsidRPr="003D536A" w:rsidR="00E01C67">
        <w:rPr>
          <w:rFonts w:ascii="Arial" w:hAnsi="Arial" w:cs="Arial"/>
          <w:color w:val="323A45"/>
        </w:rPr>
        <w:t xml:space="preserve"> to greater depth standard and you will be helping to </w:t>
      </w:r>
      <w:r w:rsidRPr="003D536A" w:rsidR="00275044">
        <w:rPr>
          <w:rFonts w:ascii="Arial" w:hAnsi="Arial" w:cs="Arial"/>
          <w:color w:val="323A45"/>
        </w:rPr>
        <w:t xml:space="preserve">ensure that they have equal opportunity and access to learning.  </w:t>
      </w:r>
    </w:p>
    <w:p w:rsidRPr="003D536A" w:rsidR="00E01C67" w:rsidP="003D536A" w:rsidRDefault="00E01C67" w14:paraId="5E0145C5" w14:textId="77777777">
      <w:pPr>
        <w:pStyle w:val="NormalWeb"/>
        <w:spacing w:before="0" w:beforeAutospacing="0" w:after="0" w:afterAutospacing="0"/>
        <w:jc w:val="both"/>
        <w:rPr>
          <w:rFonts w:ascii="Arial" w:hAnsi="Arial" w:cs="Arial"/>
          <w:color w:val="323A45"/>
        </w:rPr>
      </w:pPr>
    </w:p>
    <w:p w:rsidRPr="003D536A" w:rsidR="00E01C67" w:rsidP="003D536A" w:rsidRDefault="00275044" w14:paraId="49A5A22A" w14:textId="77777777">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You will be a proactive, positive individual with the ability to work well with different personalities and ideally have experience working with students in some capacity.  </w:t>
      </w:r>
    </w:p>
    <w:p w:rsidRPr="003D536A" w:rsidR="00E01C67" w:rsidP="003D536A" w:rsidRDefault="00E01C67" w14:paraId="3FB3B014" w14:textId="77777777">
      <w:pPr>
        <w:pStyle w:val="NormalWeb"/>
        <w:spacing w:before="0" w:beforeAutospacing="0" w:after="0" w:afterAutospacing="0"/>
        <w:jc w:val="both"/>
        <w:rPr>
          <w:rFonts w:ascii="Arial" w:hAnsi="Arial" w:cs="Arial"/>
          <w:color w:val="323A45"/>
        </w:rPr>
      </w:pPr>
    </w:p>
    <w:p w:rsidRPr="003D536A" w:rsidR="00275044" w:rsidP="003D536A" w:rsidRDefault="00275044" w14:paraId="5DCACB18" w14:textId="5D7A3754">
      <w:pPr>
        <w:pStyle w:val="NormalWeb"/>
        <w:spacing w:before="0" w:beforeAutospacing="0" w:after="0" w:afterAutospacing="0"/>
        <w:jc w:val="both"/>
        <w:rPr>
          <w:rFonts w:ascii="Arial" w:hAnsi="Arial" w:cs="Arial"/>
          <w:color w:val="323A45"/>
        </w:rPr>
      </w:pPr>
      <w:r w:rsidRPr="003D536A">
        <w:rPr>
          <w:rFonts w:ascii="Arial" w:hAnsi="Arial" w:cs="Arial"/>
          <w:color w:val="323A45"/>
        </w:rPr>
        <w:t>This is an excellent opportunity for graduates who are looking to gain experience within a</w:t>
      </w:r>
      <w:r w:rsidRPr="003D536A" w:rsidR="007D4AE9">
        <w:rPr>
          <w:rFonts w:ascii="Arial" w:hAnsi="Arial" w:cs="Arial"/>
          <w:color w:val="323A45"/>
        </w:rPr>
        <w:t xml:space="preserve"> supportive</w:t>
      </w:r>
      <w:r w:rsidRPr="003D536A">
        <w:rPr>
          <w:rFonts w:ascii="Arial" w:hAnsi="Arial" w:cs="Arial"/>
          <w:color w:val="323A45"/>
        </w:rPr>
        <w:t xml:space="preserve"> school environment, prior to making an application to train to teach.  That being said, we warmly welcome a diverse range of candidates.</w:t>
      </w:r>
    </w:p>
    <w:p w:rsidR="00E53B53" w:rsidP="00275044" w:rsidRDefault="00E53B53" w14:paraId="31737D99" w14:textId="77777777">
      <w:pPr>
        <w:pStyle w:val="NormalWeb"/>
        <w:spacing w:before="0" w:beforeAutospacing="0" w:after="0" w:afterAutospacing="0"/>
        <w:jc w:val="both"/>
        <w:rPr>
          <w:rStyle w:val="Strong"/>
          <w:rFonts w:cs="Arial"/>
          <w:color w:val="323A45"/>
          <w:sz w:val="36"/>
          <w:szCs w:val="36"/>
        </w:rPr>
      </w:pPr>
    </w:p>
    <w:p w:rsidRPr="006C3107" w:rsidR="00275044" w:rsidP="006C3107" w:rsidRDefault="00275044" w14:paraId="47DE2F89" w14:textId="6240A7E7">
      <w:pPr>
        <w:pStyle w:val="NormalWeb"/>
        <w:spacing w:before="0" w:beforeAutospacing="0" w:after="0" w:afterAutospacing="0"/>
        <w:jc w:val="both"/>
        <w:rPr>
          <w:rFonts w:ascii="Arial" w:hAnsi="Arial" w:cs="Arial"/>
          <w:color w:val="323A45"/>
        </w:rPr>
      </w:pPr>
      <w:r w:rsidRPr="006C3107">
        <w:rPr>
          <w:rStyle w:val="Strong"/>
          <w:rFonts w:cs="Arial"/>
          <w:b w:val="0"/>
          <w:bCs w:val="0"/>
          <w:color w:val="323A45"/>
        </w:rPr>
        <w:t>School visits are welcome</w:t>
      </w:r>
      <w:r w:rsidR="00465180">
        <w:rPr>
          <w:rStyle w:val="Strong"/>
          <w:rFonts w:cs="Arial"/>
          <w:b w:val="0"/>
          <w:bCs w:val="0"/>
          <w:color w:val="323A45"/>
        </w:rPr>
        <w:t>.</w:t>
      </w:r>
      <w:r w:rsidRPr="006C3107">
        <w:rPr>
          <w:rStyle w:val="Strong"/>
          <w:rFonts w:cs="Arial"/>
          <w:b w:val="0"/>
          <w:bCs w:val="0"/>
          <w:color w:val="323A45"/>
        </w:rPr>
        <w:t xml:space="preserve"> </w:t>
      </w:r>
      <w:r w:rsidR="00465180">
        <w:rPr>
          <w:rStyle w:val="Strong"/>
          <w:rFonts w:cs="Arial"/>
          <w:b w:val="0"/>
          <w:bCs w:val="0"/>
          <w:color w:val="323A45"/>
        </w:rPr>
        <w:t>T</w:t>
      </w:r>
      <w:r w:rsidRPr="006C3107">
        <w:rPr>
          <w:rStyle w:val="Strong"/>
          <w:rFonts w:cs="Arial"/>
          <w:b w:val="0"/>
          <w:bCs w:val="0"/>
          <w:color w:val="323A45"/>
        </w:rPr>
        <w:t xml:space="preserve">o arrange please contact </w:t>
      </w:r>
      <w:r w:rsidR="00D82939">
        <w:rPr>
          <w:rStyle w:val="Strong"/>
          <w:rFonts w:cs="Arial"/>
          <w:b w:val="0"/>
          <w:bCs w:val="0"/>
          <w:color w:val="323A45"/>
        </w:rPr>
        <w:t xml:space="preserve">Becky Kerr </w:t>
      </w:r>
      <w:hyperlink w:history="1" r:id="rId7">
        <w:r w:rsidRPr="00AB54D2" w:rsidR="00D82939">
          <w:rPr>
            <w:rStyle w:val="Hyperlink"/>
            <w:rFonts w:ascii="Arial" w:hAnsi="Arial" w:cs="Arial"/>
          </w:rPr>
          <w:t>BKerr@rpa.bright-futures.co.uk</w:t>
        </w:r>
      </w:hyperlink>
      <w:r w:rsidR="00D82939">
        <w:rPr>
          <w:rStyle w:val="Strong"/>
          <w:rFonts w:cs="Arial"/>
          <w:b w:val="0"/>
          <w:bCs w:val="0"/>
          <w:color w:val="323A45"/>
        </w:rPr>
        <w:t xml:space="preserve"> or call</w:t>
      </w:r>
      <w:r w:rsidRPr="006C3107">
        <w:rPr>
          <w:rStyle w:val="Strong"/>
          <w:rFonts w:cs="Arial"/>
          <w:b w:val="0"/>
          <w:bCs w:val="0"/>
          <w:color w:val="323A45"/>
        </w:rPr>
        <w:t xml:space="preserve"> </w:t>
      </w:r>
      <w:r w:rsidRPr="006C3107" w:rsidR="00E53B53">
        <w:rPr>
          <w:rStyle w:val="Strong"/>
          <w:rFonts w:cs="Arial"/>
          <w:b w:val="0"/>
          <w:bCs w:val="0"/>
          <w:color w:val="323A45"/>
        </w:rPr>
        <w:t>0161 223 5955</w:t>
      </w:r>
      <w:r w:rsidRPr="006C3107">
        <w:rPr>
          <w:rStyle w:val="Strong"/>
          <w:rFonts w:cs="Arial"/>
          <w:b w:val="0"/>
          <w:bCs w:val="0"/>
          <w:color w:val="323A45"/>
        </w:rPr>
        <w:t>.</w:t>
      </w:r>
    </w:p>
    <w:p w:rsidR="00465180" w:rsidP="006C3107" w:rsidRDefault="00465180" w14:paraId="068F521B" w14:textId="77777777">
      <w:pPr>
        <w:pStyle w:val="NormalWeb"/>
        <w:spacing w:before="0" w:beforeAutospacing="0" w:after="0" w:afterAutospacing="0"/>
        <w:jc w:val="both"/>
        <w:rPr>
          <w:rStyle w:val="Strong"/>
          <w:rFonts w:cs="Arial"/>
          <w:b w:val="0"/>
          <w:bCs w:val="0"/>
          <w:color w:val="323A45"/>
        </w:rPr>
      </w:pPr>
    </w:p>
    <w:p w:rsidR="00275044" w:rsidP="006C3107" w:rsidRDefault="00275044" w14:paraId="31D2701D" w14:textId="1E6C3731">
      <w:pPr>
        <w:pStyle w:val="NormalWeb"/>
        <w:spacing w:before="0" w:beforeAutospacing="0" w:after="0" w:afterAutospacing="0"/>
        <w:jc w:val="both"/>
        <w:rPr>
          <w:rStyle w:val="Strong"/>
          <w:rFonts w:cs="Arial"/>
          <w:b w:val="0"/>
          <w:bCs w:val="0"/>
          <w:color w:val="323A45"/>
        </w:rPr>
      </w:pPr>
      <w:r w:rsidRPr="006C3107">
        <w:rPr>
          <w:rStyle w:val="Strong"/>
          <w:rFonts w:cs="Arial"/>
          <w:b w:val="0"/>
          <w:bCs w:val="0"/>
          <w:color w:val="323A45"/>
        </w:rPr>
        <w:t xml:space="preserve">Closing date: </w:t>
      </w:r>
      <w:r w:rsidR="000873CA">
        <w:rPr>
          <w:rStyle w:val="Strong"/>
          <w:rFonts w:cs="Arial"/>
          <w:b w:val="0"/>
          <w:bCs w:val="0"/>
          <w:color w:val="323A45"/>
        </w:rPr>
        <w:t>Wed</w:t>
      </w:r>
      <w:r w:rsidR="00EC7898">
        <w:rPr>
          <w:rStyle w:val="Strong"/>
          <w:rFonts w:cs="Arial"/>
          <w:b w:val="0"/>
          <w:bCs w:val="0"/>
          <w:color w:val="323A45"/>
        </w:rPr>
        <w:t xml:space="preserve"> 3</w:t>
      </w:r>
      <w:r w:rsidRPr="00EC7898" w:rsidR="00EC7898">
        <w:rPr>
          <w:rStyle w:val="Strong"/>
          <w:rFonts w:cs="Arial"/>
          <w:b w:val="0"/>
          <w:bCs w:val="0"/>
          <w:color w:val="323A45"/>
          <w:vertAlign w:val="superscript"/>
        </w:rPr>
        <w:t>rd</w:t>
      </w:r>
      <w:r w:rsidR="00EC7898">
        <w:rPr>
          <w:rStyle w:val="Strong"/>
          <w:rFonts w:cs="Arial"/>
          <w:b w:val="0"/>
          <w:bCs w:val="0"/>
          <w:color w:val="323A45"/>
        </w:rPr>
        <w:t xml:space="preserve"> December</w:t>
      </w:r>
      <w:r w:rsidR="00DC7284">
        <w:rPr>
          <w:rStyle w:val="Strong"/>
          <w:rFonts w:cs="Arial"/>
          <w:b w:val="0"/>
          <w:bCs w:val="0"/>
          <w:color w:val="323A45"/>
        </w:rPr>
        <w:t xml:space="preserve"> </w:t>
      </w:r>
      <w:r w:rsidR="00EC7898">
        <w:rPr>
          <w:rStyle w:val="Strong"/>
          <w:rFonts w:cs="Arial"/>
          <w:b w:val="0"/>
          <w:bCs w:val="0"/>
          <w:color w:val="323A45"/>
        </w:rPr>
        <w:t xml:space="preserve">2025 </w:t>
      </w:r>
      <w:r w:rsidR="00DC7284">
        <w:rPr>
          <w:rStyle w:val="Strong"/>
          <w:rFonts w:cs="Arial"/>
          <w:b w:val="0"/>
          <w:bCs w:val="0"/>
          <w:color w:val="323A45"/>
        </w:rPr>
        <w:t>@12.00pm</w:t>
      </w:r>
    </w:p>
    <w:p w:rsidR="00DC7284" w:rsidP="006C3107" w:rsidRDefault="00DC7284" w14:paraId="03461099" w14:textId="77777777">
      <w:pPr>
        <w:pStyle w:val="NormalWeb"/>
        <w:spacing w:before="0" w:beforeAutospacing="0" w:after="0" w:afterAutospacing="0"/>
        <w:jc w:val="both"/>
        <w:rPr>
          <w:rStyle w:val="Strong"/>
          <w:rFonts w:cs="Arial"/>
          <w:b w:val="0"/>
          <w:bCs w:val="0"/>
          <w:color w:val="323A45"/>
        </w:rPr>
      </w:pPr>
    </w:p>
    <w:p w:rsidR="00DC7284" w:rsidP="006C3107" w:rsidRDefault="00DC7284" w14:paraId="245F9C3F" w14:textId="40615447">
      <w:pPr>
        <w:pStyle w:val="NormalWeb"/>
        <w:spacing w:before="0" w:beforeAutospacing="0" w:after="0" w:afterAutospacing="0"/>
        <w:jc w:val="both"/>
        <w:rPr>
          <w:rStyle w:val="Strong"/>
          <w:rFonts w:cs="Arial"/>
          <w:b w:val="0"/>
          <w:bCs w:val="0"/>
          <w:color w:val="323A45"/>
        </w:rPr>
      </w:pPr>
      <w:r>
        <w:rPr>
          <w:rStyle w:val="Strong"/>
          <w:rFonts w:cs="Arial"/>
          <w:b w:val="0"/>
          <w:bCs w:val="0"/>
          <w:color w:val="323A45"/>
        </w:rPr>
        <w:t xml:space="preserve">Interviews: </w:t>
      </w:r>
      <w:r w:rsidR="00EC7898">
        <w:rPr>
          <w:rStyle w:val="Strong"/>
          <w:rFonts w:cs="Arial"/>
          <w:b w:val="0"/>
          <w:bCs w:val="0"/>
          <w:color w:val="323A45"/>
        </w:rPr>
        <w:t>Tuesday 9</w:t>
      </w:r>
      <w:r w:rsidRPr="00EC7898" w:rsidR="00EC7898">
        <w:rPr>
          <w:rStyle w:val="Strong"/>
          <w:rFonts w:cs="Arial"/>
          <w:b w:val="0"/>
          <w:bCs w:val="0"/>
          <w:color w:val="323A45"/>
          <w:vertAlign w:val="superscript"/>
        </w:rPr>
        <w:t>th</w:t>
      </w:r>
      <w:r w:rsidR="00EC7898">
        <w:rPr>
          <w:rStyle w:val="Strong"/>
          <w:rFonts w:cs="Arial"/>
          <w:b w:val="0"/>
          <w:bCs w:val="0"/>
          <w:color w:val="323A45"/>
        </w:rPr>
        <w:t xml:space="preserve"> December 2025</w:t>
      </w:r>
    </w:p>
    <w:p w:rsidRPr="006C3107" w:rsidR="00DC7284" w:rsidP="006C3107" w:rsidRDefault="00DC7284" w14:paraId="495D70DA" w14:textId="77777777">
      <w:pPr>
        <w:pStyle w:val="NormalWeb"/>
        <w:spacing w:before="0" w:beforeAutospacing="0" w:after="0" w:afterAutospacing="0"/>
        <w:jc w:val="both"/>
        <w:rPr>
          <w:rFonts w:ascii="Arial" w:hAnsi="Arial" w:cs="Arial"/>
          <w:color w:val="323A45"/>
        </w:rPr>
      </w:pPr>
    </w:p>
    <w:p w:rsidR="00275044" w:rsidP="006C3107" w:rsidRDefault="00275044" w14:paraId="080C75EC" w14:textId="77777777">
      <w:pPr>
        <w:pStyle w:val="NormalWeb"/>
        <w:spacing w:before="0" w:beforeAutospacing="0" w:after="0" w:afterAutospacing="0"/>
        <w:jc w:val="both"/>
        <w:rPr>
          <w:rFonts w:ascii="Arial" w:hAnsi="Arial" w:cs="Arial"/>
          <w:color w:val="323A45"/>
        </w:rPr>
      </w:pPr>
      <w:r w:rsidRPr="006C3107">
        <w:rPr>
          <w:rFonts w:ascii="Arial" w:hAnsi="Arial" w:cs="Arial"/>
          <w:color w:val="323A45"/>
        </w:rPr>
        <w:lastRenderedPageBreak/>
        <w:t>We reserve the right to close this vacancy early should we receive an overwhelming response.  All candidates are advised to refer to the job description and person specification before making an application.</w:t>
      </w:r>
    </w:p>
    <w:p w:rsidRPr="006C3107" w:rsidR="00465180" w:rsidP="006C3107" w:rsidRDefault="00465180" w14:paraId="56367210" w14:textId="77777777">
      <w:pPr>
        <w:pStyle w:val="NormalWeb"/>
        <w:spacing w:before="0" w:beforeAutospacing="0" w:after="0" w:afterAutospacing="0"/>
        <w:jc w:val="both"/>
        <w:rPr>
          <w:rFonts w:ascii="Arial" w:hAnsi="Arial" w:cs="Arial"/>
          <w:color w:val="323A45"/>
        </w:rPr>
      </w:pPr>
    </w:p>
    <w:p w:rsidRPr="00C10C56" w:rsidR="00275044" w:rsidP="006C3107" w:rsidRDefault="00275044" w14:paraId="6114968E" w14:textId="6D1E8727">
      <w:pPr>
        <w:pStyle w:val="NormalWeb"/>
        <w:spacing w:before="0" w:beforeAutospacing="0" w:after="0" w:afterAutospacing="0"/>
        <w:jc w:val="both"/>
        <w:rPr>
          <w:rStyle w:val="Strong"/>
          <w:rFonts w:cs="Arial"/>
          <w:color w:val="323A45"/>
        </w:rPr>
      </w:pPr>
      <w:r w:rsidRPr="00C10C56">
        <w:rPr>
          <w:rStyle w:val="Strong"/>
          <w:rFonts w:cs="Arial"/>
          <w:color w:val="323A45"/>
        </w:rPr>
        <w:t xml:space="preserve">In line with our safeguarding </w:t>
      </w:r>
      <w:r w:rsidRPr="00C10C56" w:rsidR="00C10C56">
        <w:rPr>
          <w:rStyle w:val="Strong"/>
          <w:rFonts w:cs="Arial"/>
          <w:color w:val="323A45"/>
        </w:rPr>
        <w:t>practices,</w:t>
      </w:r>
      <w:r w:rsidRPr="00C10C56">
        <w:rPr>
          <w:rStyle w:val="Strong"/>
          <w:rFonts w:cs="Arial"/>
          <w:color w:val="323A45"/>
        </w:rPr>
        <w:t xml:space="preserve"> we are unable to accept CV’s. Apply today.</w:t>
      </w:r>
    </w:p>
    <w:p w:rsidRPr="006C3107" w:rsidR="00001285" w:rsidP="006C3107" w:rsidRDefault="00001285" w14:paraId="7E91E12C" w14:textId="77777777">
      <w:pPr>
        <w:pStyle w:val="NormalWeb"/>
        <w:spacing w:before="0" w:beforeAutospacing="0" w:after="0" w:afterAutospacing="0"/>
        <w:jc w:val="both"/>
        <w:rPr>
          <w:rFonts w:ascii="Arial" w:hAnsi="Arial" w:cs="Arial"/>
          <w:color w:val="323A45"/>
        </w:rPr>
      </w:pPr>
    </w:p>
    <w:p w:rsidR="00275044" w:rsidP="006C3107" w:rsidRDefault="00275044" w14:paraId="6DE0ABC9" w14:textId="77777777">
      <w:pPr>
        <w:pStyle w:val="NormalWeb"/>
        <w:spacing w:before="0" w:beforeAutospacing="0" w:after="0" w:afterAutospacing="0"/>
        <w:jc w:val="both"/>
        <w:rPr>
          <w:rFonts w:ascii="Arial" w:hAnsi="Arial" w:cs="Arial"/>
          <w:color w:val="323A45"/>
        </w:rPr>
      </w:pPr>
      <w:r w:rsidRPr="006C3107">
        <w:rPr>
          <w:rFonts w:ascii="Arial" w:hAnsi="Arial" w:cs="Arial"/>
          <w:color w:val="323A45"/>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Pr="006C3107" w:rsidR="00001285" w:rsidP="006C3107" w:rsidRDefault="00001285" w14:paraId="4C2F66C5" w14:textId="77777777">
      <w:pPr>
        <w:pStyle w:val="NormalWeb"/>
        <w:spacing w:before="0" w:beforeAutospacing="0" w:after="0" w:afterAutospacing="0"/>
        <w:jc w:val="both"/>
        <w:rPr>
          <w:rFonts w:ascii="Arial" w:hAnsi="Arial" w:cs="Arial"/>
          <w:color w:val="323A45"/>
        </w:rPr>
      </w:pPr>
    </w:p>
    <w:p w:rsidRPr="006C3107" w:rsidR="00275044" w:rsidP="006C3107" w:rsidRDefault="00001285" w14:paraId="5F2B34EE" w14:textId="357A04F7">
      <w:pPr>
        <w:pStyle w:val="NormalWeb"/>
        <w:spacing w:before="0" w:beforeAutospacing="0" w:after="0" w:afterAutospacing="0"/>
        <w:jc w:val="both"/>
        <w:rPr>
          <w:rFonts w:ascii="Arial" w:hAnsi="Arial" w:cs="Arial"/>
          <w:color w:val="323A45"/>
        </w:rPr>
      </w:pPr>
      <w:r>
        <w:rPr>
          <w:rFonts w:ascii="Arial" w:hAnsi="Arial" w:cs="Arial"/>
          <w:color w:val="323A45"/>
        </w:rPr>
        <w:t>Bright Futures Educational Trust</w:t>
      </w:r>
      <w:r w:rsidRPr="006C3107" w:rsidR="00275044">
        <w:rPr>
          <w:rFonts w:ascii="Arial" w:hAnsi="Arial" w:cs="Arial"/>
          <w:color w:val="323A45"/>
        </w:rPr>
        <w:t xml:space="preserve"> embraces diversity and promotes equality of opportunity.  Job share, part time and flexible working opportunities will be considered.  </w:t>
      </w:r>
    </w:p>
    <w:p w:rsidR="00001285" w:rsidP="006C3107" w:rsidRDefault="00001285" w14:paraId="72338FAC" w14:textId="77777777">
      <w:pPr>
        <w:pStyle w:val="NormalWeb"/>
        <w:spacing w:before="0" w:beforeAutospacing="0" w:after="0" w:afterAutospacing="0"/>
        <w:jc w:val="both"/>
        <w:rPr>
          <w:rFonts w:ascii="Arial" w:hAnsi="Arial" w:cs="Arial"/>
          <w:color w:val="323A45"/>
        </w:rPr>
      </w:pPr>
    </w:p>
    <w:p w:rsidRPr="006C3107" w:rsidR="00275044" w:rsidP="006C3107" w:rsidRDefault="00275044" w14:paraId="1B27120F" w14:textId="248719D3">
      <w:pPr>
        <w:pStyle w:val="NormalWeb"/>
        <w:spacing w:before="0" w:beforeAutospacing="0" w:after="0" w:afterAutospacing="0"/>
        <w:jc w:val="both"/>
        <w:rPr>
          <w:rFonts w:ascii="Arial" w:hAnsi="Arial" w:cs="Arial"/>
          <w:color w:val="323A45"/>
        </w:rPr>
      </w:pPr>
      <w:r w:rsidRPr="006C3107">
        <w:rPr>
          <w:rFonts w:ascii="Arial" w:hAnsi="Arial" w:cs="Arial"/>
          <w:color w:val="000000"/>
        </w:rPr>
        <w:t>Follow us on </w:t>
      </w:r>
      <w:r w:rsidRPr="00775757">
        <w:rPr>
          <w:rFonts w:ascii="Arial" w:hAnsi="Arial" w:cs="Arial" w:eastAsiaTheme="majorEastAsia"/>
          <w:color w:val="000000"/>
        </w:rPr>
        <w:t>Facebook</w:t>
      </w:r>
      <w:r w:rsidRPr="006C3107">
        <w:rPr>
          <w:rFonts w:ascii="Arial" w:hAnsi="Arial" w:cs="Arial"/>
          <w:color w:val="000000"/>
        </w:rPr>
        <w:t>, </w:t>
      </w:r>
      <w:r w:rsidRPr="00775757">
        <w:rPr>
          <w:rFonts w:ascii="Arial" w:hAnsi="Arial" w:cs="Arial" w:eastAsiaTheme="majorEastAsia"/>
          <w:color w:val="000000"/>
        </w:rPr>
        <w:t>Twitter</w:t>
      </w:r>
      <w:r w:rsidR="00775757">
        <w:rPr>
          <w:rFonts w:ascii="Arial" w:hAnsi="Arial" w:cs="Arial"/>
          <w:color w:val="000000"/>
        </w:rPr>
        <w:t xml:space="preserve"> and </w:t>
      </w:r>
      <w:r w:rsidRPr="00775757">
        <w:rPr>
          <w:rFonts w:ascii="Arial" w:hAnsi="Arial" w:cs="Arial" w:eastAsiaTheme="majorEastAsia"/>
          <w:color w:val="000000"/>
        </w:rPr>
        <w:t>Instagram</w:t>
      </w:r>
      <w:r w:rsidRPr="006C3107">
        <w:rPr>
          <w:rFonts w:ascii="Arial" w:hAnsi="Arial" w:cs="Arial"/>
          <w:color w:val="000000"/>
        </w:rPr>
        <w:t xml:space="preserve">. </w:t>
      </w:r>
    </w:p>
    <w:p w:rsidRPr="00275044" w:rsidR="00D22F10" w:rsidP="00275044" w:rsidRDefault="00D22F10" w14:paraId="3884EA79" w14:textId="77777777">
      <w:pPr>
        <w:jc w:val="both"/>
        <w:rPr>
          <w:rStyle w:val="Emphasis"/>
          <w:rFonts w:cs="Arial"/>
          <w:iCs w:val="0"/>
        </w:rPr>
      </w:pPr>
    </w:p>
    <w:sectPr w:rsidRPr="00275044" w:rsidR="005A57E2" w:rsidSect="003E5FB3">
      <w:headerReference w:type="even" r:id="rId8"/>
      <w:headerReference w:type="default" r:id="rId9"/>
      <w:footerReference w:type="even" r:id="rId10"/>
      <w:footerReference w:type="default" r:id="rId11"/>
      <w:headerReference w:type="first" r:id="rId12"/>
      <w:footerReference w:type="first" r:id="rId13"/>
      <w:pgSz w:w="11900" w:h="16840" w:orient="portrait"/>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E5D" w:rsidP="003E5FB3" w:rsidRDefault="00C71E5D" w14:paraId="4F68F580" w14:textId="77777777">
      <w:pPr>
        <w:spacing w:after="0" w:line="240" w:lineRule="auto"/>
      </w:pPr>
      <w:r>
        <w:separator/>
      </w:r>
    </w:p>
  </w:endnote>
  <w:endnote w:type="continuationSeparator" w:id="0">
    <w:p w:rsidR="00C71E5D" w:rsidP="003E5FB3" w:rsidRDefault="00C71E5D" w14:paraId="5827C0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2F8" w:rsidRDefault="004052F8" w14:paraId="44E027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48F9" w:rsidR="009D6451" w:rsidP="009D6451" w:rsidRDefault="003448F9" w14:paraId="5389AAEB" w14:textId="77777777">
    <w:pPr>
      <w:pStyle w:val="Header"/>
      <w:spacing w:line="276" w:lineRule="auto"/>
      <w:rPr>
        <w:rFonts w:cs="Arial"/>
        <w:b/>
        <w:bCs/>
        <w:sz w:val="16"/>
        <w:szCs w:val="16"/>
      </w:rPr>
    </w:pPr>
    <w:r>
      <w:rPr>
        <w:rFonts w:cs="Arial"/>
        <w:noProof/>
        <w:sz w:val="16"/>
        <w:szCs w:val="16"/>
      </w:rPr>
      <w:t>Principal</w:t>
    </w:r>
    <w:r w:rsidRPr="003448F9" w:rsidR="009D6451">
      <w:rPr>
        <w:rFonts w:cs="Arial"/>
        <w:sz w:val="16"/>
        <w:szCs w:val="16"/>
      </w:rPr>
      <w:t>:</w:t>
    </w:r>
    <w:r w:rsidRPr="003448F9" w:rsidR="009D6451">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2F8" w:rsidRDefault="004052F8" w14:paraId="560FCA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E5D" w:rsidP="003E5FB3" w:rsidRDefault="00C71E5D" w14:paraId="177CF4C9" w14:textId="77777777">
      <w:pPr>
        <w:spacing w:after="0" w:line="240" w:lineRule="auto"/>
      </w:pPr>
      <w:r>
        <w:separator/>
      </w:r>
    </w:p>
  </w:footnote>
  <w:footnote w:type="continuationSeparator" w:id="0">
    <w:p w:rsidR="00C71E5D" w:rsidP="003E5FB3" w:rsidRDefault="00C71E5D" w14:paraId="122DD6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2F8" w:rsidRDefault="004052F8" w14:paraId="6D0A2C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63B76" w:rsidR="003448F9" w:rsidP="003448F9" w:rsidRDefault="003448F9" w14:paraId="6C1297B1" w14:textId="77777777">
    <w:pPr>
      <w:pStyle w:val="Header"/>
      <w:jc w:val="right"/>
      <w:rPr>
        <w:rFonts w:cs="Arial"/>
        <w:b/>
        <w:bCs/>
        <w:sz w:val="16"/>
        <w:szCs w:val="16"/>
      </w:rPr>
    </w:pPr>
  </w:p>
  <w:p w:rsidRPr="00E63B76" w:rsidR="003448F9" w:rsidP="003448F9" w:rsidRDefault="003448F9" w14:paraId="205247BB" w14:textId="77777777">
    <w:pPr>
      <w:pStyle w:val="Header"/>
      <w:jc w:val="right"/>
      <w:rPr>
        <w:rFonts w:cs="Arial"/>
        <w:b/>
        <w:bCs/>
        <w:sz w:val="16"/>
        <w:szCs w:val="16"/>
      </w:rPr>
    </w:pPr>
  </w:p>
  <w:p w:rsidRPr="00E63B76" w:rsidR="003448F9" w:rsidP="003448F9" w:rsidRDefault="003448F9" w14:paraId="0F96901A" w14:textId="77777777">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rsidRPr="00E63B76" w:rsidR="003448F9" w:rsidP="003448F9" w:rsidRDefault="003448F9" w14:paraId="1E22EDA5" w14:textId="77777777">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rsidRPr="009F64D6" w:rsidR="003448F9" w:rsidP="003448F9" w:rsidRDefault="003448F9" w14:paraId="3D038F42" w14:textId="77777777">
    <w:pPr>
      <w:pStyle w:val="Header"/>
      <w:spacing w:line="360" w:lineRule="auto"/>
      <w:jc w:val="right"/>
      <w:rPr>
        <w:rFonts w:cs="Arial"/>
        <w:sz w:val="16"/>
        <w:szCs w:val="16"/>
        <w:lang w:val="de-DE"/>
      </w:rPr>
    </w:pPr>
    <w:r w:rsidRPr="009F64D6">
      <w:rPr>
        <w:rFonts w:cs="Arial"/>
        <w:sz w:val="16"/>
        <w:szCs w:val="16"/>
        <w:lang w:val="de-DE"/>
      </w:rPr>
      <w:t>Manchester M18 7TN</w:t>
    </w:r>
  </w:p>
  <w:p w:rsidRPr="009F64D6" w:rsidR="003448F9" w:rsidP="003448F9" w:rsidRDefault="003448F9" w14:paraId="4C9BB948" w14:textId="77777777">
    <w:pPr>
      <w:pStyle w:val="Header"/>
      <w:spacing w:line="276" w:lineRule="auto"/>
      <w:jc w:val="right"/>
      <w:rPr>
        <w:rFonts w:cs="Arial"/>
        <w:sz w:val="16"/>
        <w:szCs w:val="16"/>
        <w:lang w:val="de-DE"/>
      </w:rPr>
    </w:pPr>
    <w:r w:rsidRPr="009F64D6">
      <w:rPr>
        <w:rFonts w:cs="Arial"/>
        <w:sz w:val="16"/>
        <w:szCs w:val="16"/>
        <w:lang w:val="de-DE"/>
      </w:rPr>
      <w:t>0161 223 5955</w:t>
    </w:r>
  </w:p>
  <w:p w:rsidRPr="009F64D6" w:rsidR="003448F9" w:rsidP="003448F9" w:rsidRDefault="004052F8" w14:paraId="0D1FE4FD" w14:textId="383AFB38">
    <w:pPr>
      <w:pStyle w:val="Header"/>
      <w:spacing w:line="276" w:lineRule="auto"/>
      <w:jc w:val="right"/>
      <w:rPr>
        <w:rFonts w:cs="Arial"/>
        <w:sz w:val="16"/>
        <w:szCs w:val="16"/>
        <w:lang w:val="de-DE"/>
      </w:rPr>
    </w:pPr>
    <w:r w:rsidRPr="009F64D6">
      <w:rPr>
        <w:rFonts w:cs="Arial"/>
        <w:sz w:val="16"/>
        <w:szCs w:val="16"/>
        <w:lang w:val="de-DE"/>
      </w:rPr>
      <w:t> admin@rpa.bright-futures.co.uk</w:t>
    </w:r>
  </w:p>
  <w:p w:rsidRPr="009F64D6" w:rsidR="003448F9" w:rsidP="003448F9" w:rsidRDefault="003448F9" w14:paraId="1BA06B9E" w14:textId="521F9794">
    <w:pPr>
      <w:pStyle w:val="Header"/>
      <w:spacing w:line="276" w:lineRule="auto"/>
      <w:jc w:val="right"/>
      <w:rPr>
        <w:rFonts w:cs="Arial"/>
        <w:b/>
        <w:bCs/>
        <w:sz w:val="16"/>
        <w:szCs w:val="16"/>
        <w:lang w:val="de-DE"/>
      </w:rPr>
    </w:pPr>
    <w:r w:rsidRPr="009F64D6">
      <w:rPr>
        <w:rFonts w:cs="Arial"/>
        <w:b/>
        <w:bCs/>
        <w:sz w:val="16"/>
        <w:szCs w:val="16"/>
        <w:lang w:val="de-DE"/>
      </w:rPr>
      <w:t>www.rpa</w:t>
    </w:r>
    <w:r w:rsidRPr="009F64D6" w:rsidR="004052F8">
      <w:rPr>
        <w:rFonts w:cs="Arial"/>
        <w:b/>
        <w:bCs/>
        <w:sz w:val="16"/>
        <w:szCs w:val="16"/>
        <w:lang w:val="de-DE"/>
      </w:rPr>
      <w:t>.bright-futures.co</w:t>
    </w:r>
    <w:r w:rsidRPr="009F64D6">
      <w:rPr>
        <w:rFonts w:cs="Arial"/>
        <w:b/>
        <w:bCs/>
        <w:sz w:val="16"/>
        <w:szCs w:val="16"/>
        <w:lang w:val="de-DE"/>
      </w:rPr>
      <w:t>.uk</w:t>
    </w:r>
  </w:p>
  <w:p w:rsidRPr="009F64D6" w:rsidR="008E4599" w:rsidP="003448F9" w:rsidRDefault="008E4599" w14:paraId="744D5E98" w14:textId="77777777">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2F8" w:rsidRDefault="004052F8" w14:paraId="5183F3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548F2"/>
    <w:multiLevelType w:val="multilevel"/>
    <w:tmpl w:val="3A1E1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1380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01285"/>
    <w:rsid w:val="00020B4F"/>
    <w:rsid w:val="000318C2"/>
    <w:rsid w:val="000873CA"/>
    <w:rsid w:val="0013751C"/>
    <w:rsid w:val="001E3C72"/>
    <w:rsid w:val="00275044"/>
    <w:rsid w:val="002E4C10"/>
    <w:rsid w:val="002E5C64"/>
    <w:rsid w:val="002F6770"/>
    <w:rsid w:val="00322EF6"/>
    <w:rsid w:val="003448F9"/>
    <w:rsid w:val="003D536A"/>
    <w:rsid w:val="003D757E"/>
    <w:rsid w:val="003E21D2"/>
    <w:rsid w:val="003E54A0"/>
    <w:rsid w:val="003E5FB3"/>
    <w:rsid w:val="004052F8"/>
    <w:rsid w:val="00415909"/>
    <w:rsid w:val="004421A1"/>
    <w:rsid w:val="00465180"/>
    <w:rsid w:val="004D207C"/>
    <w:rsid w:val="004F3CE7"/>
    <w:rsid w:val="004F4941"/>
    <w:rsid w:val="00515DCF"/>
    <w:rsid w:val="0051665F"/>
    <w:rsid w:val="00540CC1"/>
    <w:rsid w:val="005F2C3B"/>
    <w:rsid w:val="0065584F"/>
    <w:rsid w:val="006C3107"/>
    <w:rsid w:val="006F55A6"/>
    <w:rsid w:val="00775757"/>
    <w:rsid w:val="007B6B18"/>
    <w:rsid w:val="007D4AE9"/>
    <w:rsid w:val="0082319A"/>
    <w:rsid w:val="008C5F29"/>
    <w:rsid w:val="008E4599"/>
    <w:rsid w:val="0090721F"/>
    <w:rsid w:val="00935CD4"/>
    <w:rsid w:val="0099117E"/>
    <w:rsid w:val="00994AC8"/>
    <w:rsid w:val="009C7776"/>
    <w:rsid w:val="009D6451"/>
    <w:rsid w:val="009F64D6"/>
    <w:rsid w:val="00A7163F"/>
    <w:rsid w:val="00AD66CF"/>
    <w:rsid w:val="00AE0D3D"/>
    <w:rsid w:val="00B12A0F"/>
    <w:rsid w:val="00B35E75"/>
    <w:rsid w:val="00B40B63"/>
    <w:rsid w:val="00B85582"/>
    <w:rsid w:val="00BE3630"/>
    <w:rsid w:val="00C10C56"/>
    <w:rsid w:val="00C60431"/>
    <w:rsid w:val="00C619E0"/>
    <w:rsid w:val="00C71E5D"/>
    <w:rsid w:val="00CC1D1B"/>
    <w:rsid w:val="00CD6EF4"/>
    <w:rsid w:val="00D54046"/>
    <w:rsid w:val="00D77AC9"/>
    <w:rsid w:val="00D82939"/>
    <w:rsid w:val="00DC7284"/>
    <w:rsid w:val="00DF0E33"/>
    <w:rsid w:val="00DF1DF1"/>
    <w:rsid w:val="00DF227C"/>
    <w:rsid w:val="00E01C67"/>
    <w:rsid w:val="00E033E7"/>
    <w:rsid w:val="00E53B53"/>
    <w:rsid w:val="00E543B0"/>
    <w:rsid w:val="00EA4FCD"/>
    <w:rsid w:val="00EC2847"/>
    <w:rsid w:val="00EC7898"/>
    <w:rsid w:val="00ED57A0"/>
    <w:rsid w:val="00EE5A06"/>
    <w:rsid w:val="00F00D76"/>
    <w:rsid w:val="00F87BBB"/>
    <w:rsid w:val="00FE2DFF"/>
    <w:rsid w:val="00FE7841"/>
    <w:rsid w:val="11484E83"/>
    <w:rsid w:val="284DB4DC"/>
    <w:rsid w:val="2BBA1F26"/>
    <w:rsid w:val="2E00BF63"/>
    <w:rsid w:val="6F70205F"/>
    <w:rsid w:val="743EC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4599"/>
    <w:rPr>
      <w:rFonts w:ascii="Arial" w:hAnsi="Arial" w:eastAsiaTheme="majorEastAsia" w:cstheme="majorBidi"/>
      <w:b/>
      <w:color w:val="4D5357"/>
      <w:sz w:val="30"/>
      <w:szCs w:val="32"/>
    </w:rPr>
  </w:style>
  <w:style w:type="character" w:styleId="Heading2Char" w:customStyle="1">
    <w:name w:val="Heading 2 Char"/>
    <w:basedOn w:val="DefaultParagraphFont"/>
    <w:link w:val="Heading2"/>
    <w:uiPriority w:val="9"/>
    <w:semiHidden/>
    <w:rsid w:val="008E4599"/>
    <w:rPr>
      <w:rFonts w:ascii="Arial" w:hAnsi="Arial" w:eastAsiaTheme="majorEastAsia"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styleId="TitleChar" w:customStyle="1">
    <w:name w:val="Title Char"/>
    <w:basedOn w:val="DefaultParagraphFont"/>
    <w:link w:val="Title"/>
    <w:uiPriority w:val="10"/>
    <w:rsid w:val="008E4599"/>
    <w:rPr>
      <w:rFonts w:ascii="Arial" w:hAnsi="Arial" w:eastAsiaTheme="majorEastAsia"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styleId="SubtitleChar" w:customStyle="1">
    <w:name w:val="Subtitle Char"/>
    <w:basedOn w:val="DefaultParagraphFont"/>
    <w:link w:val="Subtitle"/>
    <w:uiPriority w:val="11"/>
    <w:rsid w:val="008E4599"/>
    <w:rPr>
      <w:rFonts w:ascii="Arial" w:hAnsi="Arial" w:eastAsiaTheme="minorEastAsia"/>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styleId="QuoteChar" w:customStyle="1">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styleId="UnresolvedMention1" w:customStyle="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color="4D5357" w:sz="4" w:space="10"/>
        <w:bottom w:val="single" w:color="4D5357"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948459">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BKerr@rpa.bright-futures.co.uk"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Rushbrook-Letterhead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Becky Kerr</dc:creator>
  <keywords/>
  <dc:description/>
  <lastModifiedBy>Becky Kerr</lastModifiedBy>
  <revision>3</revision>
  <dcterms:created xsi:type="dcterms:W3CDTF">2025-11-06T12:32:00.0000000Z</dcterms:created>
  <dcterms:modified xsi:type="dcterms:W3CDTF">2025-11-07T14:16:20.1929700Z</dcterms:modified>
</coreProperties>
</file>