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6822BC" w:rsidRDefault="00BB5D53" w:rsidP="00BB5D53">
      <w:pPr>
        <w:pStyle w:val="ListParagraph"/>
        <w:numPr>
          <w:ilvl w:val="0"/>
          <w:numId w:val="2"/>
        </w:numPr>
        <w:jc w:val="both"/>
      </w:pPr>
      <w:r>
        <w:t xml:space="preserve">We are </w:t>
      </w:r>
      <w:r w:rsidR="00A6479F">
        <w:t>The Painsley Catholic Academy, registered address; Station Road, Cheadle, Stoke on Trent, Staffordshire, ST10 1LH.  Company Number: 08146661</w:t>
      </w:r>
      <w:r w:rsidRPr="00643D67">
        <w:rPr>
          <w:b/>
          <w:i/>
        </w:rPr>
        <w:t xml:space="preserve"> </w:t>
      </w:r>
      <w:r w:rsidRPr="006822BC">
        <w:t>is the data controller</w:t>
      </w:r>
      <w:r w:rsidR="00A6479F" w:rsidRPr="006822BC">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6822BC">
        <w:t xml:space="preserve"> the A</w:t>
      </w:r>
      <w:r w:rsidR="007F1FB5">
        <w:t>cademy’s Diocesa</w:t>
      </w:r>
      <w:r w:rsidR="006822BC">
        <w:t xml:space="preserve">n Authority, </w:t>
      </w:r>
      <w:r w:rsidR="007F1FB5">
        <w:t>the Catholic Education Service and</w:t>
      </w:r>
      <w:r w:rsidR="00A6479F">
        <w:t xml:space="preserve"> the Birmingham Diocesan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D3A9A">
        <w:t>Mrs E. Baskeyfield</w:t>
      </w:r>
      <w:r>
        <w:t xml:space="preserve"> and you can contact them with any questions relating to our handling of your data.  You can contact them by </w:t>
      </w:r>
      <w:r w:rsidR="006822BC">
        <w:t xml:space="preserve">telephoning 01538 493777 </w:t>
      </w:r>
      <w:r w:rsidR="003D3A9A">
        <w:t>or emailing: lba@painsley.staffs.sch.uk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859D3">
        <w:t xml:space="preserve">completing the complaints procedure which can be found under “policies” on our website </w:t>
      </w:r>
      <w:hyperlink r:id="rId11" w:history="1">
        <w:r w:rsidR="00C859D3" w:rsidRPr="00613365">
          <w:rPr>
            <w:rStyle w:val="Hyperlink"/>
          </w:rPr>
          <w:t>www.painsley.staffs.sch.uk</w:t>
        </w:r>
      </w:hyperlink>
      <w:r w:rsidR="00C859D3">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62D2A" w:rsidRPr="00E62D2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330FC"/>
    <w:rsid w:val="003D3A9A"/>
    <w:rsid w:val="004816C7"/>
    <w:rsid w:val="006822BC"/>
    <w:rsid w:val="0078377C"/>
    <w:rsid w:val="007E25BC"/>
    <w:rsid w:val="007F1FB5"/>
    <w:rsid w:val="008239F1"/>
    <w:rsid w:val="008E5245"/>
    <w:rsid w:val="00982038"/>
    <w:rsid w:val="009F162F"/>
    <w:rsid w:val="00A6479F"/>
    <w:rsid w:val="00AE3F2A"/>
    <w:rsid w:val="00BB5D53"/>
    <w:rsid w:val="00C33DD8"/>
    <w:rsid w:val="00C370FC"/>
    <w:rsid w:val="00C859D3"/>
    <w:rsid w:val="00DE6FA7"/>
    <w:rsid w:val="00E4024F"/>
    <w:rsid w:val="00E62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insley.staff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7DCA7C0</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mconlin</cp:lastModifiedBy>
  <cp:revision>2</cp:revision>
  <cp:lastPrinted>2020-02-14T11:53:00Z</cp:lastPrinted>
  <dcterms:created xsi:type="dcterms:W3CDTF">2020-07-01T08:21:00Z</dcterms:created>
  <dcterms:modified xsi:type="dcterms:W3CDTF">2020-07-01T08:21:00Z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