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4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466"/>
      </w:tblGrid>
      <w:tr w:rsidR="00F27B7E" w14:paraId="3A2A03C1" w14:textId="77777777" w:rsidTr="00F66184">
        <w:trPr>
          <w:trHeight w:val="731"/>
          <w:tblCellSpacing w:w="14" w:type="dxa"/>
        </w:trPr>
        <w:tc>
          <w:tcPr>
            <w:tcW w:w="10682" w:type="dxa"/>
            <w:shd w:val="clear" w:color="auto" w:fill="003679"/>
            <w:vAlign w:val="center"/>
          </w:tcPr>
          <w:p w14:paraId="287C0DCC" w14:textId="77777777" w:rsidR="00F27B7E" w:rsidRPr="00F27B7E" w:rsidRDefault="00217384" w:rsidP="0019271D">
            <w:pPr>
              <w:rPr>
                <w:b/>
                <w:color w:val="FFFFFF" w:themeColor="background1"/>
              </w:rPr>
            </w:pPr>
            <w:r>
              <w:rPr>
                <w:b/>
                <w:sz w:val="36"/>
              </w:rPr>
              <w:t>Cleaner</w:t>
            </w:r>
            <w:r w:rsidR="001F0563">
              <w:rPr>
                <w:b/>
                <w:sz w:val="36"/>
              </w:rPr>
              <w:t xml:space="preserve"> -</w:t>
            </w:r>
            <w:r w:rsidR="000901D8" w:rsidRPr="000901D8">
              <w:rPr>
                <w:b/>
                <w:sz w:val="36"/>
              </w:rPr>
              <w:t xml:space="preserve"> </w:t>
            </w:r>
            <w:r w:rsidR="000C6711" w:rsidRPr="00F66184">
              <w:rPr>
                <w:b/>
                <w:sz w:val="36"/>
              </w:rPr>
              <w:t>Person Specification</w:t>
            </w:r>
          </w:p>
        </w:tc>
      </w:tr>
    </w:tbl>
    <w:p w14:paraId="78DEE93D" w14:textId="77777777" w:rsidR="00CC4E52" w:rsidRPr="0001593F" w:rsidRDefault="00CC4E52" w:rsidP="00252EB5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5774CD" w14:paraId="0D43AA33" w14:textId="77777777" w:rsidTr="004E1F36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1AA6B91B" w14:textId="77777777" w:rsidR="005774CD" w:rsidRPr="00CC4E52" w:rsidRDefault="005774CD" w:rsidP="005774CD">
            <w:pPr>
              <w:rPr>
                <w:b/>
              </w:rPr>
            </w:pPr>
            <w:r w:rsidRPr="00CC4E52">
              <w:rPr>
                <w:b/>
              </w:rPr>
              <w:t>Education and Qualifications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91802AD" w14:textId="77777777" w:rsidR="005774CD" w:rsidRPr="00CC4E52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792B4D5C" w14:textId="77777777" w:rsidR="005774CD" w:rsidRDefault="005774CD" w:rsidP="00F27B7E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5774CD" w14:paraId="6E6EA13B" w14:textId="77777777" w:rsidTr="004E1F36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7E53007" w14:textId="77777777" w:rsidR="005774CD" w:rsidRPr="005774CD" w:rsidRDefault="00607256" w:rsidP="005774CD">
            <w:r>
              <w:t>English and Mathematics GCSE or equivalent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E708404" w14:textId="77777777" w:rsidR="005774CD" w:rsidRPr="00484B50" w:rsidRDefault="00217384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D855084" w14:textId="77777777" w:rsidR="005774CD" w:rsidRPr="00484B50" w:rsidRDefault="005774CD" w:rsidP="005971F2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  <w:tr w:rsidR="005774CD" w14:paraId="2E889FC6" w14:textId="77777777" w:rsidTr="00080D56">
        <w:trPr>
          <w:trHeight w:val="146"/>
        </w:trPr>
        <w:tc>
          <w:tcPr>
            <w:tcW w:w="8276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252C4700" w14:textId="77777777" w:rsidR="005774CD" w:rsidRPr="00124E5B" w:rsidRDefault="00217384" w:rsidP="001F0563">
            <w:pPr>
              <w:rPr>
                <w:b/>
                <w:color w:val="006E12"/>
              </w:rPr>
            </w:pPr>
            <w:r>
              <w:t>Willingness to participate in staff training</w:t>
            </w:r>
          </w:p>
        </w:tc>
        <w:tc>
          <w:tcPr>
            <w:tcW w:w="1110" w:type="dxa"/>
            <w:tcBorders>
              <w:top w:val="nil"/>
              <w:bottom w:val="single" w:sz="4" w:space="0" w:color="B8CCE4" w:themeColor="accent1" w:themeTint="66"/>
            </w:tcBorders>
            <w:vAlign w:val="center"/>
          </w:tcPr>
          <w:p w14:paraId="2EAC9A80" w14:textId="77777777" w:rsidR="005774CD" w:rsidRPr="00484B50" w:rsidRDefault="005774CD" w:rsidP="00372B29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B8CCE4" w:themeColor="accent1" w:themeTint="66"/>
            </w:tcBorders>
          </w:tcPr>
          <w:p w14:paraId="2EAFEFA0" w14:textId="77777777" w:rsidR="005774CD" w:rsidRPr="00484B50" w:rsidRDefault="00607256" w:rsidP="005971F2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080D56" w14:paraId="1F213BEE" w14:textId="77777777" w:rsidTr="00080D56">
        <w:trPr>
          <w:trHeight w:val="146"/>
        </w:trPr>
        <w:tc>
          <w:tcPr>
            <w:tcW w:w="8276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  <w:vAlign w:val="center"/>
          </w:tcPr>
          <w:p w14:paraId="4A662FD1" w14:textId="77777777" w:rsidR="00080D56" w:rsidRDefault="00217384" w:rsidP="001F0563">
            <w:r>
              <w:t>Commitment to personal/professional development</w:t>
            </w:r>
            <w:r w:rsidR="00080D56">
              <w:t xml:space="preserve"> </w:t>
            </w:r>
          </w:p>
        </w:tc>
        <w:tc>
          <w:tcPr>
            <w:tcW w:w="1110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  <w:vAlign w:val="center"/>
          </w:tcPr>
          <w:p w14:paraId="4D454A4E" w14:textId="77777777" w:rsidR="00080D56" w:rsidRPr="00484B50" w:rsidRDefault="00217384" w:rsidP="00372B29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B8CCE4" w:themeColor="accent1" w:themeTint="66"/>
              <w:bottom w:val="single" w:sz="4" w:space="0" w:color="95B3D7" w:themeColor="accent1" w:themeTint="99"/>
            </w:tcBorders>
          </w:tcPr>
          <w:p w14:paraId="764062F5" w14:textId="77777777" w:rsidR="00080D56" w:rsidRDefault="00080D56" w:rsidP="005971F2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</w:t>
            </w:r>
          </w:p>
        </w:tc>
      </w:tr>
    </w:tbl>
    <w:p w14:paraId="5904D4BA" w14:textId="77777777" w:rsidR="00CC4E52" w:rsidRPr="0001593F" w:rsidRDefault="00CC4E52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4E1F36" w14:paraId="030BAD04" w14:textId="77777777" w:rsidTr="00C41531">
        <w:trPr>
          <w:trHeight w:val="52"/>
        </w:trPr>
        <w:tc>
          <w:tcPr>
            <w:tcW w:w="827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2961D769" w14:textId="77777777" w:rsidR="004E1F36" w:rsidRPr="00CC4E52" w:rsidRDefault="004E1F36" w:rsidP="00C41531">
            <w:pPr>
              <w:rPr>
                <w:b/>
              </w:rPr>
            </w:pPr>
            <w:r w:rsidRPr="00CC4E52">
              <w:rPr>
                <w:b/>
              </w:rPr>
              <w:t>Experience</w:t>
            </w:r>
          </w:p>
        </w:tc>
        <w:tc>
          <w:tcPr>
            <w:tcW w:w="1110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2991A9F1" w14:textId="77777777" w:rsidR="004E1F36" w:rsidRPr="00CC4E52" w:rsidRDefault="004E1F36" w:rsidP="00C41531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54315160" w14:textId="77777777" w:rsidR="004E1F36" w:rsidRDefault="004E1F36" w:rsidP="00C41531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4E1F36" w14:paraId="2F99FAB6" w14:textId="77777777" w:rsidTr="00C415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1F91D76" w14:textId="77777777" w:rsidR="004E1F36" w:rsidRPr="005774CD" w:rsidRDefault="00217384" w:rsidP="00BD7871">
            <w:r>
              <w:t>Experience of cleaning or similar role in a large organisation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CEC1BBF" w14:textId="77777777" w:rsidR="004E1F36" w:rsidRPr="00484B50" w:rsidRDefault="00217384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8F1641A" w14:textId="77777777" w:rsidR="004E1F36" w:rsidRPr="00484B50" w:rsidRDefault="004E1F36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626C7B43" w14:textId="77777777" w:rsidTr="00C415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133D39C" w14:textId="77777777" w:rsidR="00921657" w:rsidRPr="005774CD" w:rsidRDefault="00217384" w:rsidP="00C41531">
            <w:r>
              <w:t>Experience of working as part of a team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C49EA0D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AA4E185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3293EF98" w14:textId="77777777" w:rsidTr="00C415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6C1B245" w14:textId="77777777" w:rsidR="00921657" w:rsidRPr="005774CD" w:rsidRDefault="00217384" w:rsidP="00921657">
            <w:r>
              <w:t>Experience of using a range of cleaning machinery and products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FE107B5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6F1BAB0" w14:textId="77777777" w:rsidR="00921657" w:rsidRPr="00484B50" w:rsidRDefault="00921657" w:rsidP="00C41531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217384" w14:paraId="49F92FD2" w14:textId="77777777" w:rsidTr="00C41531">
        <w:trPr>
          <w:trHeight w:val="52"/>
        </w:trPr>
        <w:tc>
          <w:tcPr>
            <w:tcW w:w="827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05B6538" w14:textId="77777777" w:rsidR="00217384" w:rsidRDefault="00217384" w:rsidP="00921657">
            <w:r>
              <w:t>Experience of working in an educational or similar setting</w:t>
            </w:r>
          </w:p>
        </w:tc>
        <w:tc>
          <w:tcPr>
            <w:tcW w:w="1110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D470EB9" w14:textId="77777777" w:rsidR="00217384" w:rsidRDefault="00217384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A0CD94D" w14:textId="77777777" w:rsidR="00217384" w:rsidRPr="00484B50" w:rsidRDefault="00217384" w:rsidP="00C4153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77AC64C0" w14:textId="77777777" w:rsidR="003C14E5" w:rsidRDefault="003C14E5">
      <w:pPr>
        <w:rPr>
          <w:sz w:val="10"/>
        </w:rPr>
      </w:pPr>
    </w:p>
    <w:p w14:paraId="2BA2154F" w14:textId="77777777" w:rsidR="004E1F36" w:rsidRDefault="004E1F36">
      <w:pPr>
        <w:rPr>
          <w:sz w:val="10"/>
        </w:rPr>
      </w:pPr>
    </w:p>
    <w:tbl>
      <w:tblPr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8"/>
        <w:gridCol w:w="1102"/>
        <w:gridCol w:w="1296"/>
      </w:tblGrid>
      <w:tr w:rsidR="003C14E5" w14:paraId="78F4D239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04183F69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Skills</w:t>
            </w:r>
            <w:r w:rsidR="00607256">
              <w:rPr>
                <w:b/>
              </w:rPr>
              <w:t xml:space="preserve"> and Attributes</w:t>
            </w:r>
          </w:p>
        </w:tc>
        <w:tc>
          <w:tcPr>
            <w:tcW w:w="1102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  <w:vAlign w:val="center"/>
          </w:tcPr>
          <w:p w14:paraId="31454C1A" w14:textId="77777777" w:rsidR="003C14E5" w:rsidRPr="00CC4E52" w:rsidRDefault="003C14E5" w:rsidP="003C14E5">
            <w:pPr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4A855AAF" w14:textId="77777777" w:rsidR="003C14E5" w:rsidRDefault="003C14E5" w:rsidP="003C14E5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217384" w14:paraId="098D663B" w14:textId="77777777" w:rsidTr="00217384">
        <w:trPr>
          <w:trHeight w:val="88"/>
        </w:trPr>
        <w:tc>
          <w:tcPr>
            <w:tcW w:w="805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331CF10" w14:textId="77777777" w:rsidR="00217384" w:rsidRPr="00827433" w:rsidRDefault="00217384" w:rsidP="003C14E5">
            <w:pPr>
              <w:rPr>
                <w:rFonts w:cs="Arial"/>
              </w:rPr>
            </w:pPr>
            <w:r>
              <w:rPr>
                <w:rFonts w:cs="Arial"/>
              </w:rPr>
              <w:t>Knowledge of safe practice when using cleaning materials/chemicals</w:t>
            </w:r>
          </w:p>
        </w:tc>
        <w:tc>
          <w:tcPr>
            <w:tcW w:w="1102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8E18A7B" w14:textId="77777777" w:rsidR="00217384" w:rsidRDefault="00217384" w:rsidP="003C14E5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4F8A5937" w14:textId="77777777" w:rsidR="00217384" w:rsidRPr="00484B50" w:rsidRDefault="00217384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217384" w14:paraId="3F889BAC" w14:textId="77777777" w:rsidTr="00217384">
        <w:trPr>
          <w:trHeight w:val="88"/>
        </w:trPr>
        <w:tc>
          <w:tcPr>
            <w:tcW w:w="8058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10979158" w14:textId="77777777" w:rsidR="00217384" w:rsidRDefault="00217384" w:rsidP="003C14E5">
            <w:pPr>
              <w:rPr>
                <w:rFonts w:cs="Arial"/>
              </w:rPr>
            </w:pPr>
            <w:r>
              <w:rPr>
                <w:rFonts w:cs="Arial"/>
              </w:rPr>
              <w:t>Knowledge of Health and Safety issues (general) and Control of Substances Hazardous to Health (COSHH)</w:t>
            </w:r>
          </w:p>
        </w:tc>
        <w:tc>
          <w:tcPr>
            <w:tcW w:w="1102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21AFA161" w14:textId="77777777" w:rsidR="00217384" w:rsidRDefault="00217384" w:rsidP="003C14E5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69CED9DB" w14:textId="77777777" w:rsidR="00217384" w:rsidRPr="00484B50" w:rsidRDefault="00217384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3C14E5" w14:paraId="26E34629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6C8EBA6" w14:textId="77777777" w:rsidR="003C14E5" w:rsidRDefault="00607256" w:rsidP="00217384">
            <w:r w:rsidRPr="00827433">
              <w:t xml:space="preserve">Ability to </w:t>
            </w:r>
            <w:r w:rsidR="00217384">
              <w:t>establish good working relationships and work as a team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5053B2A" w14:textId="77777777" w:rsidR="003C14E5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4BB777A" w14:textId="77777777" w:rsidR="003C14E5" w:rsidRPr="00484B50" w:rsidRDefault="003C14E5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607256" w14:paraId="793255A1" w14:textId="77777777" w:rsidTr="00217384">
        <w:trPr>
          <w:trHeight w:val="52"/>
        </w:trPr>
        <w:tc>
          <w:tcPr>
            <w:tcW w:w="8058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8074744" w14:textId="77777777" w:rsidR="00607256" w:rsidRPr="00827433" w:rsidRDefault="00607256" w:rsidP="003C14E5">
            <w:r w:rsidRPr="00827433">
              <w:t>Good communication skills</w:t>
            </w:r>
          </w:p>
        </w:tc>
        <w:tc>
          <w:tcPr>
            <w:tcW w:w="1102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A45FAA2" w14:textId="77777777" w:rsidR="00607256" w:rsidRDefault="0060725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9ACE74C" w14:textId="77777777" w:rsidR="00607256" w:rsidRDefault="00607256" w:rsidP="003C14E5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</w:tbl>
    <w:p w14:paraId="1B0BE79E" w14:textId="77777777" w:rsidR="003C14E5" w:rsidRDefault="003C14E5">
      <w:pPr>
        <w:rPr>
          <w:sz w:val="10"/>
        </w:rPr>
      </w:pPr>
    </w:p>
    <w:p w14:paraId="32C1620E" w14:textId="77777777" w:rsidR="001703CA" w:rsidRDefault="001703CA">
      <w:pPr>
        <w:rPr>
          <w:sz w:val="10"/>
        </w:rPr>
      </w:pPr>
    </w:p>
    <w:tbl>
      <w:tblPr>
        <w:tblpPr w:leftFromText="180" w:rightFromText="180" w:vertAnchor="text" w:tblpY="13"/>
        <w:tblW w:w="0" w:type="auto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057"/>
        <w:gridCol w:w="1103"/>
        <w:gridCol w:w="1296"/>
      </w:tblGrid>
      <w:tr w:rsidR="001703CA" w14:paraId="6BA365CB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3FDB7BC4" w14:textId="77777777" w:rsidR="001703CA" w:rsidRPr="00CC4E52" w:rsidRDefault="001703CA" w:rsidP="001703CA">
            <w:pPr>
              <w:rPr>
                <w:b/>
              </w:rPr>
            </w:pPr>
            <w:r>
              <w:br w:type="page"/>
            </w:r>
            <w:r>
              <w:rPr>
                <w:b/>
              </w:rPr>
              <w:t>Personal Qualities</w:t>
            </w:r>
          </w:p>
        </w:tc>
        <w:tc>
          <w:tcPr>
            <w:tcW w:w="1103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6227EF62" w14:textId="77777777" w:rsidR="001703CA" w:rsidRPr="00CC4E52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296" w:type="dxa"/>
            <w:tcBorders>
              <w:top w:val="single" w:sz="4" w:space="0" w:color="244061" w:themeColor="accent1" w:themeShade="80"/>
              <w:bottom w:val="nil"/>
            </w:tcBorders>
            <w:shd w:val="clear" w:color="auto" w:fill="B8CCE4" w:themeFill="accent1" w:themeFillTint="66"/>
          </w:tcPr>
          <w:p w14:paraId="311772FF" w14:textId="77777777" w:rsidR="001703CA" w:rsidRDefault="001703CA" w:rsidP="001703CA">
            <w:pPr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1703CA" w14:paraId="7A79E41B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76850FAF" w14:textId="77777777" w:rsidR="001703CA" w:rsidRPr="00124E5B" w:rsidRDefault="00607256" w:rsidP="001703CA">
            <w:pPr>
              <w:rPr>
                <w:b/>
                <w:color w:val="006E12"/>
              </w:rPr>
            </w:pPr>
            <w:r w:rsidRPr="00827433">
              <w:t>Enthusiastic and committed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9B79EFD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45B37D6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524A280E" w14:textId="77777777" w:rsidTr="00DB0001">
        <w:trPr>
          <w:trHeight w:val="52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130D812" w14:textId="77777777" w:rsidR="001703CA" w:rsidRPr="00124E5B" w:rsidRDefault="00607256" w:rsidP="001703CA">
            <w:pPr>
              <w:rPr>
                <w:b/>
                <w:color w:val="006E12"/>
              </w:rPr>
            </w:pPr>
            <w:r>
              <w:rPr>
                <w:rFonts w:cs="Arial"/>
              </w:rPr>
              <w:t>High standards of personal presentation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9DDF28C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12AEADB1" w14:textId="77777777" w:rsidR="001703CA" w:rsidRPr="00484B50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1703CA" w14:paraId="5B2AB7F6" w14:textId="77777777" w:rsidTr="00DB0001">
        <w:trPr>
          <w:trHeight w:val="146"/>
        </w:trPr>
        <w:tc>
          <w:tcPr>
            <w:tcW w:w="8057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01EF893E" w14:textId="77777777" w:rsidR="001703CA" w:rsidRPr="00124E5B" w:rsidRDefault="00607256" w:rsidP="00607256">
            <w:pPr>
              <w:rPr>
                <w:b/>
                <w:color w:val="006E12"/>
              </w:rPr>
            </w:pPr>
            <w:r w:rsidRPr="00827433">
              <w:rPr>
                <w:rFonts w:cs="Arial"/>
              </w:rPr>
              <w:t>Reliable with an excellent record of attendance and punctuality</w:t>
            </w:r>
          </w:p>
        </w:tc>
        <w:tc>
          <w:tcPr>
            <w:tcW w:w="1103" w:type="dxa"/>
            <w:tcBorders>
              <w:top w:val="nil"/>
              <w:bottom w:val="single" w:sz="4" w:space="0" w:color="95B3D7" w:themeColor="accent1" w:themeTint="99"/>
            </w:tcBorders>
            <w:vAlign w:val="center"/>
          </w:tcPr>
          <w:p w14:paraId="5D70AF11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nil"/>
              <w:bottom w:val="single" w:sz="4" w:space="0" w:color="95B3D7" w:themeColor="accent1" w:themeTint="99"/>
            </w:tcBorders>
          </w:tcPr>
          <w:p w14:paraId="46F90B13" w14:textId="77777777" w:rsidR="001703CA" w:rsidRPr="00484B50" w:rsidRDefault="001703CA" w:rsidP="001703CA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921657" w14:paraId="4898B072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10E02CF7" w14:textId="77777777" w:rsidR="00921657" w:rsidRPr="00827433" w:rsidRDefault="00921657" w:rsidP="001703CA">
            <w:r>
              <w:t>Flexible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0329B5FC" w14:textId="77777777" w:rsidR="00921657" w:rsidRDefault="00921657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72372523" w14:textId="77777777" w:rsidR="00921657" w:rsidRPr="00484B50" w:rsidRDefault="00921657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A/I</w:t>
            </w:r>
          </w:p>
        </w:tc>
      </w:tr>
      <w:tr w:rsidR="00607256" w14:paraId="74D9DCA9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24B5D238" w14:textId="77777777" w:rsidR="00607256" w:rsidRPr="00827433" w:rsidRDefault="00607256" w:rsidP="001703CA">
            <w:r w:rsidRPr="00827433">
              <w:t>Excellent interpersonal skills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E4E68C9" w14:textId="77777777" w:rsidR="00607256" w:rsidRDefault="00607256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5116DAEF" w14:textId="77777777" w:rsidR="00607256" w:rsidRPr="00484B50" w:rsidRDefault="00607256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0D1385" w14:paraId="64C6AF44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4F3376E" w14:textId="77777777" w:rsidR="000D1385" w:rsidRPr="00827433" w:rsidRDefault="000D1385" w:rsidP="001703CA">
            <w:r>
              <w:t xml:space="preserve">Willingness to take on other roles and </w:t>
            </w:r>
            <w:r w:rsidR="0086781A">
              <w:t>responsibilities</w:t>
            </w:r>
            <w:r>
              <w:t xml:space="preserve"> within the team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61A25080" w14:textId="77777777" w:rsidR="000D1385" w:rsidRDefault="000D1385" w:rsidP="001703CA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2AF71AAA" w14:textId="77777777" w:rsidR="000D1385" w:rsidRDefault="0086781A" w:rsidP="001703CA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  <w:tr w:rsidR="00DB0001" w14:paraId="00817BA7" w14:textId="77777777" w:rsidTr="00DB0001">
        <w:trPr>
          <w:trHeight w:val="223"/>
        </w:trPr>
        <w:tc>
          <w:tcPr>
            <w:tcW w:w="8057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353EB6CB" w14:textId="77777777" w:rsidR="00DB0001" w:rsidRDefault="00DB0001" w:rsidP="00DB0001">
            <w:r w:rsidRPr="00DB0001">
              <w:t>To have an understanding of and a commitment to Equal Opportunities within the workplace</w:t>
            </w:r>
          </w:p>
        </w:tc>
        <w:tc>
          <w:tcPr>
            <w:tcW w:w="1103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  <w:vAlign w:val="center"/>
          </w:tcPr>
          <w:p w14:paraId="41F76396" w14:textId="77777777" w:rsidR="00DB0001" w:rsidRDefault="00DB0001" w:rsidP="00DB0001">
            <w:pPr>
              <w:jc w:val="center"/>
              <w:rPr>
                <w:b/>
                <w:color w:val="4F6228" w:themeColor="accent3" w:themeShade="80"/>
              </w:rPr>
            </w:pPr>
            <w:r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1296" w:type="dxa"/>
            <w:tcBorders>
              <w:top w:val="single" w:sz="4" w:space="0" w:color="95B3D7" w:themeColor="accent1" w:themeTint="99"/>
              <w:bottom w:val="single" w:sz="4" w:space="0" w:color="95B3D7" w:themeColor="accent1" w:themeTint="99"/>
            </w:tcBorders>
          </w:tcPr>
          <w:p w14:paraId="4AB4432A" w14:textId="77777777" w:rsidR="00DB0001" w:rsidRDefault="00DB0001" w:rsidP="00DB0001">
            <w:pPr>
              <w:jc w:val="center"/>
              <w:rPr>
                <w:b/>
                <w:noProof/>
                <w:color w:val="4F6228" w:themeColor="accent3" w:themeShade="80"/>
                <w:lang w:eastAsia="en-GB"/>
              </w:rPr>
            </w:pPr>
            <w:r>
              <w:rPr>
                <w:b/>
                <w:noProof/>
                <w:color w:val="4F6228" w:themeColor="accent3" w:themeShade="80"/>
                <w:lang w:eastAsia="en-GB"/>
              </w:rPr>
              <w:t>I</w:t>
            </w:r>
          </w:p>
        </w:tc>
      </w:tr>
    </w:tbl>
    <w:p w14:paraId="02715D89" w14:textId="77777777" w:rsidR="00CC4E52" w:rsidRDefault="00CC4E52" w:rsidP="00252EB5">
      <w:pPr>
        <w:rPr>
          <w:sz w:val="10"/>
        </w:rPr>
      </w:pPr>
    </w:p>
    <w:p w14:paraId="521DF629" w14:textId="77777777" w:rsidR="001703CA" w:rsidRDefault="001703CA" w:rsidP="00252EB5">
      <w:pPr>
        <w:rPr>
          <w:sz w:val="10"/>
        </w:rPr>
      </w:pPr>
    </w:p>
    <w:p w14:paraId="62795A5F" w14:textId="77777777" w:rsidR="001703CA" w:rsidRDefault="001703CA" w:rsidP="00252EB5">
      <w:pPr>
        <w:rPr>
          <w:sz w:val="10"/>
        </w:rPr>
      </w:pPr>
    </w:p>
    <w:p w14:paraId="648CC713" w14:textId="77777777" w:rsidR="001703CA" w:rsidRDefault="001703CA" w:rsidP="00252EB5">
      <w:pPr>
        <w:rPr>
          <w:sz w:val="10"/>
        </w:rPr>
      </w:pPr>
    </w:p>
    <w:p w14:paraId="07BE1892" w14:textId="77777777" w:rsidR="001703CA" w:rsidRPr="001703CA" w:rsidRDefault="001703CA" w:rsidP="00252EB5">
      <w:pPr>
        <w:rPr>
          <w:sz w:val="10"/>
        </w:rPr>
      </w:pPr>
    </w:p>
    <w:tbl>
      <w:tblPr>
        <w:tblW w:w="10682" w:type="dxa"/>
        <w:tblLook w:val="04A0" w:firstRow="1" w:lastRow="0" w:firstColumn="1" w:lastColumn="0" w:noHBand="0" w:noVBand="1"/>
      </w:tblPr>
      <w:tblGrid>
        <w:gridCol w:w="392"/>
        <w:gridCol w:w="4949"/>
        <w:gridCol w:w="437"/>
        <w:gridCol w:w="4904"/>
      </w:tblGrid>
      <w:tr w:rsidR="00361A04" w14:paraId="1371C8E8" w14:textId="77777777" w:rsidTr="00921657">
        <w:trPr>
          <w:trHeight w:val="342"/>
        </w:trPr>
        <w:tc>
          <w:tcPr>
            <w:tcW w:w="5341" w:type="dxa"/>
            <w:gridSpan w:val="2"/>
            <w:vAlign w:val="center"/>
          </w:tcPr>
          <w:p w14:paraId="22C14566" w14:textId="77777777" w:rsidR="00361A04" w:rsidRDefault="00484B50" w:rsidP="001F0563">
            <w:pPr>
              <w:rPr>
                <w:b/>
              </w:rPr>
            </w:pPr>
            <w:r>
              <w:rPr>
                <w:b/>
              </w:rPr>
              <w:t>Criteria</w:t>
            </w:r>
            <w:r w:rsidR="00361A04">
              <w:rPr>
                <w:b/>
              </w:rPr>
              <w:t xml:space="preserve"> Key</w:t>
            </w:r>
          </w:p>
        </w:tc>
        <w:tc>
          <w:tcPr>
            <w:tcW w:w="5341" w:type="dxa"/>
            <w:gridSpan w:val="2"/>
            <w:vAlign w:val="center"/>
          </w:tcPr>
          <w:p w14:paraId="6B9021E9" w14:textId="77777777" w:rsidR="00361A04" w:rsidRDefault="00484B50" w:rsidP="00484B50">
            <w:pPr>
              <w:rPr>
                <w:b/>
              </w:rPr>
            </w:pPr>
            <w:r>
              <w:rPr>
                <w:b/>
              </w:rPr>
              <w:t>Assessment Key</w:t>
            </w:r>
          </w:p>
        </w:tc>
      </w:tr>
      <w:tr w:rsidR="00484B50" w14:paraId="72D8CA46" w14:textId="77777777" w:rsidTr="00921657">
        <w:trPr>
          <w:trHeight w:val="418"/>
        </w:trPr>
        <w:tc>
          <w:tcPr>
            <w:tcW w:w="392" w:type="dxa"/>
            <w:vAlign w:val="center"/>
          </w:tcPr>
          <w:p w14:paraId="0F351712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E</w:t>
            </w:r>
          </w:p>
        </w:tc>
        <w:tc>
          <w:tcPr>
            <w:tcW w:w="4949" w:type="dxa"/>
            <w:vAlign w:val="center"/>
          </w:tcPr>
          <w:p w14:paraId="02C2B627" w14:textId="77777777" w:rsidR="00484B50" w:rsidRPr="0000600F" w:rsidRDefault="00484B50" w:rsidP="001F0563">
            <w:r>
              <w:t>Essential</w:t>
            </w:r>
          </w:p>
        </w:tc>
        <w:tc>
          <w:tcPr>
            <w:tcW w:w="437" w:type="dxa"/>
            <w:vAlign w:val="center"/>
          </w:tcPr>
          <w:p w14:paraId="02D2BAE2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A</w:t>
            </w:r>
          </w:p>
        </w:tc>
        <w:tc>
          <w:tcPr>
            <w:tcW w:w="4904" w:type="dxa"/>
            <w:vAlign w:val="center"/>
          </w:tcPr>
          <w:p w14:paraId="695812DE" w14:textId="77777777" w:rsidR="00484B50" w:rsidRPr="00484B50" w:rsidRDefault="00484B50" w:rsidP="00484B50">
            <w:r>
              <w:t>Application Form</w:t>
            </w:r>
          </w:p>
        </w:tc>
      </w:tr>
      <w:tr w:rsidR="00484B50" w14:paraId="3AC3D778" w14:textId="77777777" w:rsidTr="00921657">
        <w:trPr>
          <w:trHeight w:val="283"/>
        </w:trPr>
        <w:tc>
          <w:tcPr>
            <w:tcW w:w="392" w:type="dxa"/>
            <w:vAlign w:val="center"/>
          </w:tcPr>
          <w:p w14:paraId="01D4CCC1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D</w:t>
            </w:r>
          </w:p>
        </w:tc>
        <w:tc>
          <w:tcPr>
            <w:tcW w:w="4949" w:type="dxa"/>
            <w:vAlign w:val="center"/>
          </w:tcPr>
          <w:p w14:paraId="5BBFBC30" w14:textId="77777777" w:rsidR="00484B50" w:rsidRPr="0000600F" w:rsidRDefault="00484B50" w:rsidP="001F0563">
            <w:r>
              <w:t>Desirable</w:t>
            </w:r>
          </w:p>
        </w:tc>
        <w:tc>
          <w:tcPr>
            <w:tcW w:w="437" w:type="dxa"/>
            <w:vAlign w:val="center"/>
          </w:tcPr>
          <w:p w14:paraId="65A3607E" w14:textId="77777777" w:rsidR="00484B50" w:rsidRPr="00484B50" w:rsidRDefault="00484B50" w:rsidP="00484B50">
            <w:pPr>
              <w:jc w:val="center"/>
              <w:rPr>
                <w:b/>
                <w:color w:val="4F6228" w:themeColor="accent3" w:themeShade="80"/>
              </w:rPr>
            </w:pPr>
            <w:r w:rsidRPr="00484B50">
              <w:rPr>
                <w:b/>
                <w:color w:val="4F6228" w:themeColor="accent3" w:themeShade="80"/>
              </w:rPr>
              <w:t>I</w:t>
            </w:r>
          </w:p>
        </w:tc>
        <w:tc>
          <w:tcPr>
            <w:tcW w:w="4904" w:type="dxa"/>
            <w:vAlign w:val="center"/>
          </w:tcPr>
          <w:p w14:paraId="47B9B790" w14:textId="77777777" w:rsidR="00484B50" w:rsidRPr="00484B50" w:rsidRDefault="00484B50" w:rsidP="00484B50">
            <w:r w:rsidRPr="00484B50">
              <w:t>Interview</w:t>
            </w:r>
          </w:p>
        </w:tc>
      </w:tr>
    </w:tbl>
    <w:p w14:paraId="062DED5D" w14:textId="77777777" w:rsidR="00361A04" w:rsidRPr="00CC4E52" w:rsidRDefault="00361A04" w:rsidP="00252EB5">
      <w:pPr>
        <w:rPr>
          <w:b/>
        </w:rPr>
      </w:pPr>
    </w:p>
    <w:sectPr w:rsidR="00361A04" w:rsidRPr="00CC4E52" w:rsidSect="00F27B7E"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420DA" w14:textId="77777777" w:rsidR="00D21848" w:rsidRDefault="00D21848" w:rsidP="00252EB5">
      <w:r>
        <w:separator/>
      </w:r>
    </w:p>
  </w:endnote>
  <w:endnote w:type="continuationSeparator" w:id="0">
    <w:p w14:paraId="51BCF90E" w14:textId="77777777" w:rsidR="00D21848" w:rsidRDefault="00D21848" w:rsidP="0025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B9920" w14:textId="77777777" w:rsidR="00D21848" w:rsidRDefault="00D21848" w:rsidP="00252EB5">
      <w:r>
        <w:separator/>
      </w:r>
    </w:p>
  </w:footnote>
  <w:footnote w:type="continuationSeparator" w:id="0">
    <w:p w14:paraId="63343336" w14:textId="77777777" w:rsidR="00D21848" w:rsidRDefault="00D21848" w:rsidP="0025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5181" w14:textId="77777777" w:rsidR="003C14E5" w:rsidRDefault="00584EA1" w:rsidP="00F6618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6696099" wp14:editId="63AB8F5E">
          <wp:simplePos x="0" y="0"/>
          <wp:positionH relativeFrom="column">
            <wp:posOffset>4171950</wp:posOffset>
          </wp:positionH>
          <wp:positionV relativeFrom="paragraph">
            <wp:posOffset>-371475</wp:posOffset>
          </wp:positionV>
          <wp:extent cx="2457450" cy="566597"/>
          <wp:effectExtent l="0" t="0" r="0" b="5080"/>
          <wp:wrapNone/>
          <wp:docPr id="1" name="Picture 1" descr="C:\Users\Anna\AppData\Local\Microsoft\Windows\INetCache\Content.Word\bwt-logo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\AppData\Local\Microsoft\Windows\INetCache\Content.Word\bwt-logo-2016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66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2DCD75" w14:textId="77777777" w:rsidR="003C14E5" w:rsidRPr="00F66184" w:rsidRDefault="003C14E5" w:rsidP="00F66184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tick.jpg" style="width:15pt;height:15pt;visibility:visible;mso-wrap-style:square" o:bullet="t">
        <v:imagedata r:id="rId1" o:title="tick"/>
      </v:shape>
    </w:pict>
  </w:numPicBullet>
  <w:abstractNum w:abstractNumId="0" w15:restartNumberingAfterBreak="0">
    <w:nsid w:val="14F11F99"/>
    <w:multiLevelType w:val="hybridMultilevel"/>
    <w:tmpl w:val="E18671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7656F"/>
    <w:multiLevelType w:val="hybridMultilevel"/>
    <w:tmpl w:val="5F584A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B6F26"/>
    <w:multiLevelType w:val="hybridMultilevel"/>
    <w:tmpl w:val="AA6A1E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16BC7"/>
    <w:multiLevelType w:val="hybridMultilevel"/>
    <w:tmpl w:val="1B16774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53DA2"/>
    <w:multiLevelType w:val="hybridMultilevel"/>
    <w:tmpl w:val="83CA73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43ECA"/>
    <w:multiLevelType w:val="hybridMultilevel"/>
    <w:tmpl w:val="B6926D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A1E4F"/>
    <w:multiLevelType w:val="hybridMultilevel"/>
    <w:tmpl w:val="0DCC88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A4231"/>
    <w:multiLevelType w:val="hybridMultilevel"/>
    <w:tmpl w:val="2854A70A"/>
    <w:lvl w:ilvl="0" w:tplc="04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5"/>
        </w:tabs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5"/>
        </w:tabs>
        <w:ind w:left="79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5"/>
        </w:tabs>
        <w:ind w:left="8645" w:hanging="360"/>
      </w:pPr>
      <w:rPr>
        <w:rFonts w:ascii="Wingdings" w:hAnsi="Wingdings" w:hint="default"/>
      </w:rPr>
    </w:lvl>
  </w:abstractNum>
  <w:abstractNum w:abstractNumId="8" w15:restartNumberingAfterBreak="0">
    <w:nsid w:val="6169531D"/>
    <w:multiLevelType w:val="hybridMultilevel"/>
    <w:tmpl w:val="D94E06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24F3A"/>
    <w:multiLevelType w:val="hybridMultilevel"/>
    <w:tmpl w:val="338623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0551"/>
    <w:multiLevelType w:val="hybridMultilevel"/>
    <w:tmpl w:val="57FE3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A0B"/>
    <w:multiLevelType w:val="hybridMultilevel"/>
    <w:tmpl w:val="B630C1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54132"/>
    <w:multiLevelType w:val="hybridMultilevel"/>
    <w:tmpl w:val="CA5CA4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352C1"/>
    <w:multiLevelType w:val="hybridMultilevel"/>
    <w:tmpl w:val="E2C2B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637711">
    <w:abstractNumId w:val="7"/>
  </w:num>
  <w:num w:numId="2" w16cid:durableId="1161308551">
    <w:abstractNumId w:val="8"/>
  </w:num>
  <w:num w:numId="3" w16cid:durableId="692388526">
    <w:abstractNumId w:val="5"/>
  </w:num>
  <w:num w:numId="4" w16cid:durableId="492991097">
    <w:abstractNumId w:val="11"/>
  </w:num>
  <w:num w:numId="5" w16cid:durableId="100035332">
    <w:abstractNumId w:val="12"/>
  </w:num>
  <w:num w:numId="6" w16cid:durableId="1727297235">
    <w:abstractNumId w:val="2"/>
  </w:num>
  <w:num w:numId="7" w16cid:durableId="810639701">
    <w:abstractNumId w:val="0"/>
  </w:num>
  <w:num w:numId="8" w16cid:durableId="214854024">
    <w:abstractNumId w:val="13"/>
  </w:num>
  <w:num w:numId="9" w16cid:durableId="1417703573">
    <w:abstractNumId w:val="9"/>
  </w:num>
  <w:num w:numId="10" w16cid:durableId="1791392202">
    <w:abstractNumId w:val="1"/>
  </w:num>
  <w:num w:numId="11" w16cid:durableId="1845049401">
    <w:abstractNumId w:val="4"/>
  </w:num>
  <w:num w:numId="12" w16cid:durableId="969239425">
    <w:abstractNumId w:val="6"/>
  </w:num>
  <w:num w:numId="13" w16cid:durableId="2000571474">
    <w:abstractNumId w:val="3"/>
  </w:num>
  <w:num w:numId="14" w16cid:durableId="1934685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BF"/>
    <w:rsid w:val="000075F9"/>
    <w:rsid w:val="0001593F"/>
    <w:rsid w:val="00025D27"/>
    <w:rsid w:val="00034DD4"/>
    <w:rsid w:val="000452C9"/>
    <w:rsid w:val="00062E51"/>
    <w:rsid w:val="00080D56"/>
    <w:rsid w:val="000901D8"/>
    <w:rsid w:val="000C3A10"/>
    <w:rsid w:val="000C6711"/>
    <w:rsid w:val="000D1385"/>
    <w:rsid w:val="00124E5B"/>
    <w:rsid w:val="001703CA"/>
    <w:rsid w:val="00171A37"/>
    <w:rsid w:val="0019271D"/>
    <w:rsid w:val="001C6CBE"/>
    <w:rsid w:val="001D4774"/>
    <w:rsid w:val="001D4A85"/>
    <w:rsid w:val="001F0563"/>
    <w:rsid w:val="001F0B62"/>
    <w:rsid w:val="00201F12"/>
    <w:rsid w:val="00217384"/>
    <w:rsid w:val="00236285"/>
    <w:rsid w:val="00237AE7"/>
    <w:rsid w:val="00252EB5"/>
    <w:rsid w:val="002570AF"/>
    <w:rsid w:val="0027664F"/>
    <w:rsid w:val="002951BD"/>
    <w:rsid w:val="002D0B1C"/>
    <w:rsid w:val="002E2E81"/>
    <w:rsid w:val="002E755C"/>
    <w:rsid w:val="002F4E37"/>
    <w:rsid w:val="00312AE1"/>
    <w:rsid w:val="00361A04"/>
    <w:rsid w:val="00372B29"/>
    <w:rsid w:val="00384CCA"/>
    <w:rsid w:val="00391171"/>
    <w:rsid w:val="003C14E5"/>
    <w:rsid w:val="003F6364"/>
    <w:rsid w:val="00407726"/>
    <w:rsid w:val="0040797E"/>
    <w:rsid w:val="00484B50"/>
    <w:rsid w:val="00496A28"/>
    <w:rsid w:val="004A1A09"/>
    <w:rsid w:val="004E0F59"/>
    <w:rsid w:val="004E1F36"/>
    <w:rsid w:val="00511E5D"/>
    <w:rsid w:val="00553553"/>
    <w:rsid w:val="005774CD"/>
    <w:rsid w:val="0058431C"/>
    <w:rsid w:val="00584EA1"/>
    <w:rsid w:val="00593BE6"/>
    <w:rsid w:val="005971F2"/>
    <w:rsid w:val="00607256"/>
    <w:rsid w:val="006577C9"/>
    <w:rsid w:val="0066442C"/>
    <w:rsid w:val="006C596F"/>
    <w:rsid w:val="006F3116"/>
    <w:rsid w:val="00712EC8"/>
    <w:rsid w:val="007474F0"/>
    <w:rsid w:val="007F18E1"/>
    <w:rsid w:val="0080627F"/>
    <w:rsid w:val="00812195"/>
    <w:rsid w:val="00857181"/>
    <w:rsid w:val="0086781A"/>
    <w:rsid w:val="00867825"/>
    <w:rsid w:val="008F3591"/>
    <w:rsid w:val="00900356"/>
    <w:rsid w:val="00921657"/>
    <w:rsid w:val="00934970"/>
    <w:rsid w:val="0094731B"/>
    <w:rsid w:val="00950171"/>
    <w:rsid w:val="009B2697"/>
    <w:rsid w:val="009F76BF"/>
    <w:rsid w:val="00A301B6"/>
    <w:rsid w:val="00A3487D"/>
    <w:rsid w:val="00A84955"/>
    <w:rsid w:val="00AA31FC"/>
    <w:rsid w:val="00AB3544"/>
    <w:rsid w:val="00AC6605"/>
    <w:rsid w:val="00B23C35"/>
    <w:rsid w:val="00B32286"/>
    <w:rsid w:val="00B40FDB"/>
    <w:rsid w:val="00B67936"/>
    <w:rsid w:val="00BD7871"/>
    <w:rsid w:val="00C3212C"/>
    <w:rsid w:val="00C403D7"/>
    <w:rsid w:val="00CA1D3F"/>
    <w:rsid w:val="00CB2423"/>
    <w:rsid w:val="00CC4E52"/>
    <w:rsid w:val="00CD59CC"/>
    <w:rsid w:val="00CF49BE"/>
    <w:rsid w:val="00D21848"/>
    <w:rsid w:val="00D75D36"/>
    <w:rsid w:val="00D94017"/>
    <w:rsid w:val="00DB0001"/>
    <w:rsid w:val="00DD56E4"/>
    <w:rsid w:val="00DE1146"/>
    <w:rsid w:val="00DF11D1"/>
    <w:rsid w:val="00E15F53"/>
    <w:rsid w:val="00E25D4D"/>
    <w:rsid w:val="00E4063C"/>
    <w:rsid w:val="00E511E9"/>
    <w:rsid w:val="00EF46B7"/>
    <w:rsid w:val="00F1085B"/>
    <w:rsid w:val="00F27B7E"/>
    <w:rsid w:val="00F66184"/>
    <w:rsid w:val="00F82120"/>
    <w:rsid w:val="00FF2D8A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99B57"/>
  <w15:docId w15:val="{79CEDA53-6C0E-4CDB-BEE2-820880CEA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F36"/>
  </w:style>
  <w:style w:type="paragraph" w:styleId="Heading1">
    <w:name w:val="heading 1"/>
    <w:basedOn w:val="Normal"/>
    <w:next w:val="Normal"/>
    <w:link w:val="Heading1Char"/>
    <w:uiPriority w:val="9"/>
    <w:qFormat/>
    <w:rsid w:val="00252E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2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EB5"/>
  </w:style>
  <w:style w:type="paragraph" w:styleId="Footer">
    <w:name w:val="footer"/>
    <w:basedOn w:val="Normal"/>
    <w:link w:val="FooterChar"/>
    <w:uiPriority w:val="99"/>
    <w:unhideWhenUsed/>
    <w:rsid w:val="00252E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EB5"/>
  </w:style>
  <w:style w:type="paragraph" w:styleId="BalloonText">
    <w:name w:val="Balloon Text"/>
    <w:basedOn w:val="Normal"/>
    <w:link w:val="BalloonTextChar"/>
    <w:uiPriority w:val="99"/>
    <w:semiHidden/>
    <w:unhideWhenUsed/>
    <w:rsid w:val="00252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E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2E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semiHidden/>
    <w:rsid w:val="00252EB5"/>
    <w:rPr>
      <w:rFonts w:ascii="Tahoma" w:eastAsia="Times New Roman" w:hAnsi="Tahoma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252EB5"/>
    <w:rPr>
      <w:rFonts w:ascii="Tahoma" w:eastAsia="Times New Roman" w:hAnsi="Tahoma" w:cs="Times New Roman"/>
      <w:b/>
      <w:bCs/>
      <w:sz w:val="28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52EB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52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52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CC4E52"/>
    <w:pPr>
      <w:ind w:left="720"/>
      <w:contextualSpacing/>
    </w:pPr>
  </w:style>
  <w:style w:type="paragraph" w:customStyle="1" w:styleId="Default">
    <w:name w:val="Default"/>
    <w:rsid w:val="003C14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IsFu\AppData\Roaming\Microsoft\Templates\BW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241a6c-593a-4b05-9065-2abedde925b7">
      <Terms xmlns="http://schemas.microsoft.com/office/infopath/2007/PartnerControls"/>
    </lcf76f155ced4ddcb4097134ff3c332f>
    <TaxCatchAll xmlns="5eb3ae10-5108-4c5f-b3c0-10ecf598cf9c" xsi:nil="true"/>
    <DocumentType xmlns="83241a6c-593a-4b05-9065-2abedde925b7" xsi:nil="true"/>
    <ReviewDate xmlns="83241a6c-593a-4b05-9065-2abedde925b7" xsi:nil="true"/>
    <AuditAction xmlns="83241a6c-593a-4b05-9065-2abedde925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12AD431F926418B7622C5A4C743F3" ma:contentTypeVersion="15" ma:contentTypeDescription="Create a new document." ma:contentTypeScope="" ma:versionID="16bc9c2144a169be21652d6e47787f2b">
  <xsd:schema xmlns:xsd="http://www.w3.org/2001/XMLSchema" xmlns:xs="http://www.w3.org/2001/XMLSchema" xmlns:p="http://schemas.microsoft.com/office/2006/metadata/properties" xmlns:ns2="83241a6c-593a-4b05-9065-2abedde925b7" xmlns:ns3="5eb3ae10-5108-4c5f-b3c0-10ecf598cf9c" targetNamespace="http://schemas.microsoft.com/office/2006/metadata/properties" ma:root="true" ma:fieldsID="2ee2c6e0ab67fd203ff5efa916d67d1d" ns2:_="" ns3:_="">
    <xsd:import namespace="83241a6c-593a-4b05-9065-2abedde925b7"/>
    <xsd:import namespace="5eb3ae10-5108-4c5f-b3c0-10ecf598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viewDate" minOccurs="0"/>
                <xsd:element ref="ns2:DocumentType" minOccurs="0"/>
                <xsd:element ref="ns2:Audit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41a6c-593a-4b05-9065-2abedde92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89c3ae2-8a85-4fa7-a66d-29e838df7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Date" ma:index="19" nillable="true" ma:displayName="Review Date" ma:format="DateOnly" ma:internalName="ReviewDate">
      <xsd:simpleType>
        <xsd:restriction base="dms:DateTime"/>
      </xsd:simpleType>
    </xsd:element>
    <xsd:element name="DocumentType" ma:index="20" nillable="true" ma:displayName="Document Type" ma:format="Dropdown" ma:internalName="DocumentType">
      <xsd:simpleType>
        <xsd:restriction base="dms:Choice">
          <xsd:enumeration value="Policy"/>
          <xsd:enumeration value="Letter Template"/>
          <xsd:enumeration value="Form"/>
          <xsd:enumeration value="Guide"/>
          <xsd:enumeration value="Email"/>
        </xsd:restriction>
      </xsd:simpleType>
    </xsd:element>
    <xsd:element name="AuditAction" ma:index="21" nillable="true" ma:displayName="Audit Action" ma:format="Dropdown" ma:internalName="AuditAc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3ae10-5108-4c5f-b3c0-10ecf598cf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85b6773-13e0-435d-87ce-06cc6fe05c05}" ma:internalName="TaxCatchAll" ma:showField="CatchAllData" ma:web="5eb3ae10-5108-4c5f-b3c0-10ecf598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FC2E1-1298-4294-9320-BD7BC99B7007}">
  <ds:schemaRefs>
    <ds:schemaRef ds:uri="http://schemas.microsoft.com/office/2006/metadata/properties"/>
    <ds:schemaRef ds:uri="http://schemas.microsoft.com/office/infopath/2007/PartnerControls"/>
    <ds:schemaRef ds:uri="83241a6c-593a-4b05-9065-2abedde925b7"/>
    <ds:schemaRef ds:uri="5eb3ae10-5108-4c5f-b3c0-10ecf598cf9c"/>
  </ds:schemaRefs>
</ds:datastoreItem>
</file>

<file path=customXml/itemProps2.xml><?xml version="1.0" encoding="utf-8"?>
<ds:datastoreItem xmlns:ds="http://schemas.openxmlformats.org/officeDocument/2006/customXml" ds:itemID="{2C016DC2-418B-47E0-83E5-921A9DEEB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91EDD-9DC8-48E7-B285-38F21FD00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241a6c-593a-4b05-9065-2abedde925b7"/>
    <ds:schemaRef ds:uri="5eb3ae10-5108-4c5f-b3c0-10ecf598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 Letterhead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Brooke Weston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W. McGown</dc:creator>
  <cp:lastModifiedBy>Sally Denton</cp:lastModifiedBy>
  <cp:revision>2</cp:revision>
  <cp:lastPrinted>2014-10-07T15:14:00Z</cp:lastPrinted>
  <dcterms:created xsi:type="dcterms:W3CDTF">2026-03-19T12:14:00Z</dcterms:created>
  <dcterms:modified xsi:type="dcterms:W3CDTF">2026-03-19T12:14:00Z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0x010100D5612AD431F926418B7622C5A4C743F3</vt:lpwstr>
  </property>
  <property fmtid="{D5CDD505-2E9C-101B-9397-08002B2CF9AE}" pid="3" name="Order">
    <vt:r8>22600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