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B6C71" w14:textId="77777777" w:rsidR="00D5020C" w:rsidRDefault="007D0366" w:rsidP="00D5020C">
      <w:pPr>
        <w:pStyle w:val="Title"/>
        <w:jc w:val="center"/>
        <w:rPr>
          <w:rFonts w:ascii="Aptos" w:hAnsi="Aptos"/>
        </w:rPr>
      </w:pPr>
      <w:r>
        <w:rPr>
          <w:rFonts w:ascii="Aptos" w:hAnsi="Aptos"/>
        </w:rPr>
        <w:t>Expression of Interest Form</w:t>
      </w:r>
    </w:p>
    <w:tbl>
      <w:tblPr>
        <w:tblStyle w:val="GridTable4-Accent1"/>
        <w:tblW w:w="9067" w:type="dxa"/>
        <w:tblLook w:val="0400" w:firstRow="0" w:lastRow="0" w:firstColumn="0" w:lastColumn="0" w:noHBand="0" w:noVBand="1"/>
      </w:tblPr>
      <w:tblGrid>
        <w:gridCol w:w="1980"/>
        <w:gridCol w:w="4394"/>
        <w:gridCol w:w="737"/>
        <w:gridCol w:w="1956"/>
      </w:tblGrid>
      <w:tr w:rsidR="007D0366" w14:paraId="771114E6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</w:tcPr>
          <w:p w14:paraId="5D9C1CDE" w14:textId="77777777" w:rsidR="007D0366" w:rsidRPr="007D0366" w:rsidRDefault="007D0366" w:rsidP="001B5602">
            <w:pPr>
              <w:pStyle w:val="NoSpacing"/>
              <w:rPr>
                <w:b/>
                <w:bCs/>
              </w:rPr>
            </w:pPr>
            <w:r w:rsidRPr="007D0366">
              <w:rPr>
                <w:b/>
                <w:bCs/>
              </w:rPr>
              <w:t>Role applying for</w:t>
            </w:r>
          </w:p>
        </w:tc>
        <w:tc>
          <w:tcPr>
            <w:tcW w:w="7087" w:type="dxa"/>
            <w:gridSpan w:val="3"/>
          </w:tcPr>
          <w:p w14:paraId="490C471E" w14:textId="64E206C5" w:rsidR="007D0366" w:rsidRDefault="00B217B2" w:rsidP="001B5602">
            <w:pPr>
              <w:pStyle w:val="NoSpacing"/>
            </w:pPr>
            <w:r>
              <w:t xml:space="preserve">Key Stage 2 Teacher at St Mary’s RC Primary School, </w:t>
            </w:r>
            <w:proofErr w:type="spellStart"/>
            <w:r>
              <w:t>Bacup</w:t>
            </w:r>
            <w:proofErr w:type="spellEnd"/>
          </w:p>
        </w:tc>
      </w:tr>
      <w:tr w:rsidR="007D0366" w14:paraId="76D71780" w14:textId="77777777" w:rsidTr="007D0366">
        <w:tc>
          <w:tcPr>
            <w:tcW w:w="1980" w:type="dxa"/>
          </w:tcPr>
          <w:p w14:paraId="655BB4F0" w14:textId="77777777" w:rsidR="007D0366" w:rsidRPr="007D0366" w:rsidRDefault="007D0366" w:rsidP="001B5602">
            <w:pPr>
              <w:pStyle w:val="NoSpacing"/>
              <w:rPr>
                <w:b/>
                <w:bCs/>
              </w:rPr>
            </w:pPr>
            <w:r w:rsidRPr="007D0366">
              <w:rPr>
                <w:b/>
                <w:bCs/>
              </w:rPr>
              <w:t>Name of applicant</w:t>
            </w:r>
          </w:p>
        </w:tc>
        <w:tc>
          <w:tcPr>
            <w:tcW w:w="4394" w:type="dxa"/>
          </w:tcPr>
          <w:p w14:paraId="0A393EEC" w14:textId="77777777" w:rsidR="007D0366" w:rsidRDefault="007D0366" w:rsidP="001B5602">
            <w:pPr>
              <w:pStyle w:val="NoSpacing"/>
            </w:pPr>
          </w:p>
        </w:tc>
        <w:tc>
          <w:tcPr>
            <w:tcW w:w="737" w:type="dxa"/>
          </w:tcPr>
          <w:p w14:paraId="512F8E25" w14:textId="77777777" w:rsidR="007D0366" w:rsidRPr="007D0366" w:rsidRDefault="007D0366" w:rsidP="001B5602">
            <w:pPr>
              <w:pStyle w:val="NoSpacing"/>
              <w:rPr>
                <w:b/>
                <w:bCs/>
              </w:rPr>
            </w:pPr>
            <w:r w:rsidRPr="007D0366">
              <w:rPr>
                <w:b/>
                <w:bCs/>
              </w:rPr>
              <w:t>Date</w:t>
            </w:r>
          </w:p>
        </w:tc>
        <w:sdt>
          <w:sdtPr>
            <w:id w:val="1215543848"/>
            <w:placeholder>
              <w:docPart w:val="B51BC3D3FE8A43FEAB06BB5C900E8E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56" w:type="dxa"/>
              </w:tcPr>
              <w:p w14:paraId="286CF3F0" w14:textId="77777777" w:rsidR="007D0366" w:rsidRDefault="007D0366" w:rsidP="001B5602">
                <w:pPr>
                  <w:pStyle w:val="NoSpacing"/>
                </w:pPr>
                <w:r w:rsidRPr="0003646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4AD771F" w14:textId="77777777" w:rsidR="007D0366" w:rsidRDefault="007D0366" w:rsidP="007D0366"/>
    <w:tbl>
      <w:tblPr>
        <w:tblStyle w:val="GridTable4-Accent1"/>
        <w:tblW w:w="0" w:type="auto"/>
        <w:tblLook w:val="0420" w:firstRow="1" w:lastRow="0" w:firstColumn="0" w:lastColumn="0" w:noHBand="0" w:noVBand="1"/>
      </w:tblPr>
      <w:tblGrid>
        <w:gridCol w:w="9016"/>
      </w:tblGrid>
      <w:tr w:rsidR="007D0366" w14:paraId="3DD7DA30" w14:textId="77777777" w:rsidTr="007D03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</w:tcPr>
          <w:p w14:paraId="7DBFB035" w14:textId="77777777" w:rsidR="007D0366" w:rsidRDefault="007D0366" w:rsidP="007D0366">
            <w:r>
              <w:t>Supporting Information</w:t>
            </w:r>
          </w:p>
        </w:tc>
      </w:tr>
      <w:tr w:rsidR="007D0366" w14:paraId="7C6A9315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8"/>
        </w:trPr>
        <w:tc>
          <w:tcPr>
            <w:tcW w:w="9016" w:type="dxa"/>
            <w:shd w:val="clear" w:color="auto" w:fill="auto"/>
          </w:tcPr>
          <w:p w14:paraId="1CDA43DF" w14:textId="6E33479A" w:rsidR="007D0366" w:rsidRPr="007D0366" w:rsidRDefault="007D0366" w:rsidP="007D0366">
            <w:pPr>
              <w:jc w:val="both"/>
              <w:rPr>
                <w:rFonts w:ascii="Calibri" w:hAnsi="Calibri"/>
                <w:sz w:val="28"/>
              </w:rPr>
            </w:pPr>
            <w:r w:rsidRPr="002D0CE0">
              <w:rPr>
                <w:rFonts w:ascii="Calibri" w:eastAsia="Calibri" w:hAnsi="Calibri"/>
                <w:szCs w:val="22"/>
                <w:lang w:val="en-US"/>
              </w:rPr>
              <w:t xml:space="preserve">Please provide a written statement of </w:t>
            </w:r>
            <w:r w:rsidRPr="002D0CE0">
              <w:rPr>
                <w:rFonts w:ascii="Calibri" w:eastAsia="Calibri" w:hAnsi="Calibri"/>
                <w:b/>
                <w:szCs w:val="22"/>
                <w:lang w:val="en-US"/>
              </w:rPr>
              <w:t>no more than 1,300 words</w:t>
            </w:r>
            <w:r w:rsidRPr="002D0CE0">
              <w:rPr>
                <w:rFonts w:ascii="Calibri" w:eastAsia="Calibri" w:hAnsi="Calibri"/>
                <w:szCs w:val="22"/>
                <w:lang w:val="en-US"/>
              </w:rPr>
              <w:t xml:space="preserve"> detailing why you believe your experience, skills, personal qualities, training and/or education are relevant to your suitability for the position o</w:t>
            </w:r>
            <w:r w:rsidRPr="003A181B">
              <w:rPr>
                <w:rFonts w:ascii="Calibri" w:eastAsia="Calibri" w:hAnsi="Calibri"/>
                <w:szCs w:val="22"/>
                <w:lang w:val="en-US"/>
              </w:rPr>
              <w:t xml:space="preserve">f </w:t>
            </w:r>
            <w:r w:rsidR="00B217B2">
              <w:rPr>
                <w:rFonts w:ascii="Calibri" w:eastAsia="Calibri" w:hAnsi="Calibri"/>
                <w:b/>
                <w:szCs w:val="22"/>
                <w:lang w:val="en-US"/>
              </w:rPr>
              <w:t xml:space="preserve">Key Stage 2 Teacher at St Mary’s RC Primary School, </w:t>
            </w:r>
            <w:proofErr w:type="spellStart"/>
            <w:r w:rsidR="00B217B2">
              <w:rPr>
                <w:rFonts w:ascii="Calibri" w:eastAsia="Calibri" w:hAnsi="Calibri"/>
                <w:b/>
                <w:szCs w:val="22"/>
                <w:lang w:val="en-US"/>
              </w:rPr>
              <w:t>Bacup</w:t>
            </w:r>
            <w:proofErr w:type="spellEnd"/>
            <w:r w:rsidR="00B217B2">
              <w:rPr>
                <w:rFonts w:ascii="Calibri" w:eastAsia="Calibri" w:hAnsi="Calibri"/>
                <w:b/>
                <w:szCs w:val="22"/>
                <w:lang w:val="en-US"/>
              </w:rPr>
              <w:t>.</w:t>
            </w:r>
          </w:p>
        </w:tc>
      </w:tr>
      <w:tr w:rsidR="007D0366" w14:paraId="5E1077E7" w14:textId="77777777" w:rsidTr="007D0366">
        <w:tc>
          <w:tcPr>
            <w:tcW w:w="9016" w:type="dxa"/>
            <w:shd w:val="clear" w:color="auto" w:fill="8A67AC" w:themeFill="accent1"/>
          </w:tcPr>
          <w:p w14:paraId="1F997B00" w14:textId="77777777" w:rsidR="007D0366" w:rsidRPr="007D0366" w:rsidRDefault="007D0366" w:rsidP="007D0366">
            <w:pPr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lastRenderedPageBreak/>
              <w:t>Relevant Qualification</w:t>
            </w:r>
          </w:p>
        </w:tc>
      </w:tr>
      <w:tr w:rsidR="007D0366" w14:paraId="57163D64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7"/>
        </w:trPr>
        <w:tc>
          <w:tcPr>
            <w:tcW w:w="9016" w:type="dxa"/>
            <w:shd w:val="clear" w:color="auto" w:fill="auto"/>
          </w:tcPr>
          <w:p w14:paraId="38D4CF01" w14:textId="77777777" w:rsidR="007D0366" w:rsidRDefault="007D0366" w:rsidP="007D0366"/>
        </w:tc>
      </w:tr>
      <w:tr w:rsidR="007D0366" w14:paraId="674465D4" w14:textId="77777777" w:rsidTr="007D0366">
        <w:tc>
          <w:tcPr>
            <w:tcW w:w="9016" w:type="dxa"/>
            <w:shd w:val="clear" w:color="auto" w:fill="8A67AC" w:themeFill="accent1"/>
          </w:tcPr>
          <w:p w14:paraId="0B3E11FA" w14:textId="77777777" w:rsidR="007D0366" w:rsidRPr="007D0366" w:rsidRDefault="007D0366" w:rsidP="007D0366">
            <w:pPr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>Relevant Skills and Abilities</w:t>
            </w:r>
          </w:p>
        </w:tc>
      </w:tr>
      <w:tr w:rsidR="007D0366" w14:paraId="0E007256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6"/>
        </w:trPr>
        <w:tc>
          <w:tcPr>
            <w:tcW w:w="9016" w:type="dxa"/>
            <w:shd w:val="clear" w:color="auto" w:fill="auto"/>
          </w:tcPr>
          <w:p w14:paraId="46037731" w14:textId="77777777" w:rsidR="007D0366" w:rsidRDefault="007D0366" w:rsidP="007D0366"/>
        </w:tc>
      </w:tr>
      <w:tr w:rsidR="007D0366" w14:paraId="23A25D55" w14:textId="77777777" w:rsidTr="007D0366">
        <w:tc>
          <w:tcPr>
            <w:tcW w:w="9016" w:type="dxa"/>
            <w:shd w:val="clear" w:color="auto" w:fill="8A67AC" w:themeFill="accent1"/>
          </w:tcPr>
          <w:p w14:paraId="422F176C" w14:textId="77777777" w:rsidR="007D0366" w:rsidRPr="007D0366" w:rsidRDefault="007D0366" w:rsidP="007D0366">
            <w:pPr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>Other Evidence</w:t>
            </w:r>
          </w:p>
        </w:tc>
      </w:tr>
      <w:tr w:rsidR="007D0366" w14:paraId="78A2ECA1" w14:textId="77777777" w:rsidTr="007D03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4"/>
        </w:trPr>
        <w:tc>
          <w:tcPr>
            <w:tcW w:w="9016" w:type="dxa"/>
            <w:shd w:val="clear" w:color="auto" w:fill="auto"/>
          </w:tcPr>
          <w:p w14:paraId="26E34A37" w14:textId="77777777" w:rsidR="007D0366" w:rsidRDefault="007D0366" w:rsidP="007D0366"/>
        </w:tc>
      </w:tr>
      <w:tr w:rsidR="007D0366" w14:paraId="002CC8C3" w14:textId="77777777" w:rsidTr="007D0366">
        <w:trPr>
          <w:trHeight w:val="433"/>
        </w:trPr>
        <w:tc>
          <w:tcPr>
            <w:tcW w:w="9016" w:type="dxa"/>
            <w:shd w:val="clear" w:color="auto" w:fill="8A67AC" w:themeFill="accent1"/>
          </w:tcPr>
          <w:p w14:paraId="1D5CD5BA" w14:textId="287F6595" w:rsidR="007D0366" w:rsidRPr="007D0366" w:rsidRDefault="007D0366" w:rsidP="007D0366">
            <w:pPr>
              <w:jc w:val="center"/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 xml:space="preserve">Please complete and return to </w:t>
            </w:r>
            <w:r w:rsidR="00B217B2">
              <w:rPr>
                <w:b/>
                <w:bCs/>
                <w:color w:val="FFFFFF" w:themeColor="background1"/>
              </w:rPr>
              <w:t>zoe.robinson@romerocat.com</w:t>
            </w:r>
          </w:p>
          <w:p w14:paraId="0D7FF027" w14:textId="7C93A9A1" w:rsidR="007D0366" w:rsidRPr="007D0366" w:rsidRDefault="007D0366" w:rsidP="007D0366">
            <w:pPr>
              <w:jc w:val="center"/>
              <w:rPr>
                <w:b/>
                <w:bCs/>
                <w:color w:val="FFFFFF" w:themeColor="background1"/>
              </w:rPr>
            </w:pPr>
            <w:r w:rsidRPr="007D0366">
              <w:rPr>
                <w:b/>
                <w:bCs/>
                <w:color w:val="FFFFFF" w:themeColor="background1"/>
              </w:rPr>
              <w:t xml:space="preserve">Closing date: </w:t>
            </w:r>
            <w:r w:rsidR="00B217B2">
              <w:rPr>
                <w:b/>
                <w:bCs/>
                <w:color w:val="FFFFFF" w:themeColor="background1"/>
              </w:rPr>
              <w:t xml:space="preserve">12noon </w:t>
            </w:r>
            <w:r w:rsidR="00BE6E12">
              <w:rPr>
                <w:b/>
                <w:bCs/>
                <w:color w:val="FFFFFF" w:themeColor="background1"/>
              </w:rPr>
              <w:t>3 March</w:t>
            </w:r>
            <w:bookmarkStart w:id="0" w:name="_GoBack"/>
            <w:bookmarkEnd w:id="0"/>
            <w:r w:rsidR="00B217B2">
              <w:rPr>
                <w:b/>
                <w:bCs/>
                <w:color w:val="FFFFFF" w:themeColor="background1"/>
              </w:rPr>
              <w:t xml:space="preserve"> 2026</w:t>
            </w:r>
          </w:p>
        </w:tc>
      </w:tr>
    </w:tbl>
    <w:p w14:paraId="511E83FB" w14:textId="77777777" w:rsidR="007D0366" w:rsidRPr="007D0366" w:rsidRDefault="007D0366" w:rsidP="007D0366"/>
    <w:sectPr w:rsidR="007D0366" w:rsidRPr="007D0366" w:rsidSect="00E04DD9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90D1E" w14:textId="77777777" w:rsidR="00B217B2" w:rsidRDefault="00B217B2" w:rsidP="00E533C1">
      <w:pPr>
        <w:spacing w:before="0" w:after="0" w:line="240" w:lineRule="auto"/>
      </w:pPr>
      <w:r>
        <w:separator/>
      </w:r>
    </w:p>
  </w:endnote>
  <w:endnote w:type="continuationSeparator" w:id="0">
    <w:p w14:paraId="3FBBF821" w14:textId="77777777" w:rsidR="00B217B2" w:rsidRDefault="00B217B2" w:rsidP="00E533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06586" w14:textId="77777777" w:rsidR="00E04DD9" w:rsidRDefault="00E04DD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911674D" wp14:editId="2BB4FCF8">
              <wp:simplePos x="0" y="0"/>
              <wp:positionH relativeFrom="column">
                <wp:posOffset>-967740</wp:posOffset>
              </wp:positionH>
              <wp:positionV relativeFrom="paragraph">
                <wp:posOffset>-3543234</wp:posOffset>
              </wp:positionV>
              <wp:extent cx="8655050" cy="4229100"/>
              <wp:effectExtent l="0" t="0" r="0" b="0"/>
              <wp:wrapNone/>
              <wp:docPr id="187968512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55050" cy="4229100"/>
                        <a:chOff x="0" y="0"/>
                        <a:chExt cx="8655050" cy="4229100"/>
                      </a:xfrm>
                    </wpg:grpSpPr>
                    <wps:wsp>
                      <wps:cNvPr id="1417296028" name="Rectangle: Single Corner Rounded 1"/>
                      <wps:cNvSpPr/>
                      <wps:spPr>
                        <a:xfrm flipH="1">
                          <a:off x="5130140" y="3740727"/>
                          <a:ext cx="2489200" cy="287020"/>
                        </a:xfrm>
                        <a:prstGeom prst="round1Rect">
                          <a:avLst/>
                        </a:prstGeom>
                        <a:solidFill>
                          <a:srgbClr val="8A67AC"/>
                        </a:solidFill>
                        <a:ln>
                          <a:solidFill>
                            <a:srgbClr val="8A67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DB904" w14:textId="77777777" w:rsidR="00E04DD9" w:rsidRPr="008A5A2C" w:rsidRDefault="00E04DD9" w:rsidP="00E04DD9">
                            <w:pPr>
                              <w:pStyle w:val="NoSpacing"/>
                              <w:spacing w:before="0"/>
                              <w:jc w:val="right"/>
                            </w:pPr>
                            <w:r w:rsidRPr="008A5A2C">
                              <w:rPr>
                                <w:b/>
                                <w:bCs/>
                              </w:rPr>
                              <w:t>Aspire</w:t>
                            </w:r>
                            <w:r w:rsidRPr="008A5A2C">
                              <w:t xml:space="preserve"> not to have more, but </w:t>
                            </w:r>
                            <w:r w:rsidRPr="008A5A2C">
                              <w:rPr>
                                <w:b/>
                                <w:bCs/>
                              </w:rPr>
                              <w:t>to be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63721177" name="Group 1"/>
                      <wpg:cNvGrpSpPr/>
                      <wpg:grpSpPr>
                        <a:xfrm>
                          <a:off x="0" y="0"/>
                          <a:ext cx="8655050" cy="4229100"/>
                          <a:chOff x="0" y="3810"/>
                          <a:chExt cx="8655346" cy="4229130"/>
                        </a:xfrm>
                      </wpg:grpSpPr>
                      <pic:pic xmlns:pic="http://schemas.openxmlformats.org/drawingml/2006/picture">
                        <pic:nvPicPr>
                          <pic:cNvPr id="625976972" name="Picture 2" descr="A black cross with a curved lin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5796" y="3810"/>
                            <a:ext cx="4019550" cy="3733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9293152" name="Rectangle 3"/>
                        <wps:cNvSpPr/>
                        <wps:spPr>
                          <a:xfrm>
                            <a:off x="0" y="4029740"/>
                            <a:ext cx="7687310" cy="203200"/>
                          </a:xfrm>
                          <a:prstGeom prst="rect">
                            <a:avLst/>
                          </a:prstGeom>
                          <a:solidFill>
                            <a:srgbClr val="262A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7911674D" id="Group 1" o:spid="_x0000_s1026" style="position:absolute;margin-left:-76.2pt;margin-top:-279pt;width:681.5pt;height:333pt;z-index:251665408" coordsize="86550,42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">
              <v:shape id="Rectangle: Single Corner Rounded 1" o:spid="_x0000_s1027" style="position:absolute;left:51301;top:37407;width:24892;height:2870;flip:x;visibility:visible;mso-wrap-style:square;v-text-anchor:middle" coordsize="2489200,287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" adj="-11796480,,5400" path="m,l2441362,v26420,,47838,21418,47838,47838l2489200,287020,,287020,,xe" fillcolor="#8a67ac" strokecolor="#8a67ac" strokeweight="1pt">
                <v:stroke joinstyle="miter"/>
                <v:formulas/>
                <v:path arrowok="t" o:connecttype="custom" o:connectlocs="0,0;2441362,0;2489200,47838;2489200,287020;0,287020;0,0" o:connectangles="0,0,0,0,0,0" textboxrect="0,0,2489200,287020"/>
                <v:textbox>
                  <w:txbxContent>
                    <w:p w14:paraId="53FDB904" w14:textId="77777777" w:rsidR="00E04DD9" w:rsidRPr="008A5A2C" w:rsidRDefault="00E04DD9" w:rsidP="00E04DD9">
                      <w:pPr>
                        <w:pStyle w:val="NoSpacing"/>
                        <w:spacing w:before="0"/>
                        <w:jc w:val="right"/>
                      </w:pPr>
                      <w:r w:rsidRPr="008A5A2C">
                        <w:rPr>
                          <w:b/>
                          <w:bCs/>
                        </w:rPr>
                        <w:t>Aspire</w:t>
                      </w:r>
                      <w:r w:rsidRPr="008A5A2C">
                        <w:t xml:space="preserve"> not to have more, but </w:t>
                      </w:r>
                      <w:r w:rsidRPr="008A5A2C">
                        <w:rPr>
                          <w:b/>
                          <w:bCs/>
                        </w:rPr>
                        <w:t>to be more</w:t>
                      </w:r>
                    </w:p>
                  </w:txbxContent>
                </v:textbox>
              </v:shape>
              <v:group id="_x0000_s1028" style="position:absolute;width:86550;height:42291" coordorigin=",38" coordsize="86553,4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alt="A black cross with a curved line&#10;&#10;AI-generated content may be incorrect." style="position:absolute;left:46357;top:38;width:40196;height:37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">
                  <v:imagedata r:id="rId2" o:title="A black cross with a curved line&#10;&#10;AI-generated content may be incorrect"/>
                </v:shape>
                <v:rect id="Rectangle 3" o:spid="_x0000_s1030" style="position:absolute;top:40297;width:76873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" fillcolor="#262a4e" stroked="f" strokeweight="1pt"/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C3FAF" w14:textId="77777777" w:rsidR="00E533C1" w:rsidRDefault="00E04DD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5983A5" wp14:editId="5A1C2AB4">
              <wp:simplePos x="0" y="0"/>
              <wp:positionH relativeFrom="column">
                <wp:posOffset>6731635</wp:posOffset>
              </wp:positionH>
              <wp:positionV relativeFrom="paragraph">
                <wp:posOffset>175895</wp:posOffset>
              </wp:positionV>
              <wp:extent cx="7686675" cy="488315"/>
              <wp:effectExtent l="0" t="0" r="9525" b="6985"/>
              <wp:wrapThrough wrapText="bothSides">
                <wp:wrapPolygon edited="0">
                  <wp:start x="14346" y="0"/>
                  <wp:lineTo x="0" y="11797"/>
                  <wp:lineTo x="0" y="21066"/>
                  <wp:lineTo x="21573" y="21066"/>
                  <wp:lineTo x="21573" y="12640"/>
                  <wp:lineTo x="21520" y="0"/>
                  <wp:lineTo x="14346" y="0"/>
                </wp:wrapPolygon>
              </wp:wrapThrough>
              <wp:docPr id="40478121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6675" cy="488315"/>
                        <a:chOff x="0" y="3740727"/>
                        <a:chExt cx="7687047" cy="488382"/>
                      </a:xfrm>
                    </wpg:grpSpPr>
                    <wps:wsp>
                      <wps:cNvPr id="881282118" name="Rectangle: Single Corner Rounded 1"/>
                      <wps:cNvSpPr/>
                      <wps:spPr>
                        <a:xfrm flipH="1">
                          <a:off x="5130140" y="3740727"/>
                          <a:ext cx="2489200" cy="287020"/>
                        </a:xfrm>
                        <a:prstGeom prst="round1Rect">
                          <a:avLst/>
                        </a:prstGeom>
                        <a:solidFill>
                          <a:srgbClr val="8A67AC"/>
                        </a:solidFill>
                        <a:ln>
                          <a:solidFill>
                            <a:srgbClr val="8A67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39667" w14:textId="77777777" w:rsidR="00E04DD9" w:rsidRPr="008A5A2C" w:rsidRDefault="00E04DD9" w:rsidP="00E04DD9">
                            <w:pPr>
                              <w:pStyle w:val="NoSpacing"/>
                              <w:spacing w:before="0"/>
                              <w:jc w:val="right"/>
                            </w:pPr>
                            <w:r w:rsidRPr="008A5A2C">
                              <w:rPr>
                                <w:b/>
                                <w:bCs/>
                              </w:rPr>
                              <w:t>Aspire</w:t>
                            </w:r>
                            <w:r w:rsidRPr="008A5A2C">
                              <w:t xml:space="preserve"> not to have more, but </w:t>
                            </w:r>
                            <w:r w:rsidRPr="008A5A2C">
                              <w:rPr>
                                <w:b/>
                                <w:bCs/>
                              </w:rPr>
                              <w:t>to be 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3079453" name="Rectangle 3"/>
                      <wps:cNvSpPr/>
                      <wps:spPr>
                        <a:xfrm>
                          <a:off x="0" y="4025910"/>
                          <a:ext cx="7687047" cy="203199"/>
                        </a:xfrm>
                        <a:prstGeom prst="rect">
                          <a:avLst/>
                        </a:prstGeom>
                        <a:solidFill>
                          <a:srgbClr val="262A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95983A5" id="_x0000_s1031" style="position:absolute;margin-left:530.05pt;margin-top:13.85pt;width:605.25pt;height:38.45pt;z-index:251663360;mso-width-relative:margin;mso-height-relative:margin" coordorigin=",37407" coordsize="76870,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">
              <v:shape id="Rectangle: Single Corner Rounded 1" o:spid="_x0000_s1032" style="position:absolute;left:51301;top:37407;width:24892;height:2870;flip:x;visibility:visible;mso-wrap-style:square;v-text-anchor:middle" coordsize="2489200,287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" adj="-11796480,,5400" path="m,l2441362,v26420,,47838,21418,47838,47838l2489200,287020,,287020,,xe" fillcolor="#8a67ac" strokecolor="#8a67ac" strokeweight="1pt">
                <v:stroke joinstyle="miter"/>
                <v:formulas/>
                <v:path arrowok="t" o:connecttype="custom" o:connectlocs="0,0;2441362,0;2489200,47838;2489200,287020;0,287020;0,0" o:connectangles="0,0,0,0,0,0" textboxrect="0,0,2489200,287020"/>
                <v:textbox>
                  <w:txbxContent>
                    <w:p w14:paraId="38E39667" w14:textId="77777777" w:rsidR="00E04DD9" w:rsidRPr="008A5A2C" w:rsidRDefault="00E04DD9" w:rsidP="00E04DD9">
                      <w:pPr>
                        <w:pStyle w:val="NoSpacing"/>
                        <w:spacing w:before="0"/>
                        <w:jc w:val="right"/>
                      </w:pPr>
                      <w:r w:rsidRPr="008A5A2C">
                        <w:rPr>
                          <w:b/>
                          <w:bCs/>
                        </w:rPr>
                        <w:t>Aspire</w:t>
                      </w:r>
                      <w:r w:rsidRPr="008A5A2C">
                        <w:t xml:space="preserve"> not to have more, but </w:t>
                      </w:r>
                      <w:r w:rsidRPr="008A5A2C">
                        <w:rPr>
                          <w:b/>
                          <w:bCs/>
                        </w:rPr>
                        <w:t>to be more</w:t>
                      </w:r>
                    </w:p>
                  </w:txbxContent>
                </v:textbox>
              </v:shape>
              <v:rect id="Rectangle 3" o:spid="_x0000_s1033" style="position:absolute;top:40259;width:76870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" fillcolor="#262a4e" stroked="f" strokeweight="1pt"/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FAFB1" w14:textId="77777777" w:rsidR="00B217B2" w:rsidRDefault="00B217B2" w:rsidP="00E533C1">
      <w:pPr>
        <w:spacing w:before="0" w:after="0" w:line="240" w:lineRule="auto"/>
      </w:pPr>
      <w:r>
        <w:separator/>
      </w:r>
    </w:p>
  </w:footnote>
  <w:footnote w:type="continuationSeparator" w:id="0">
    <w:p w14:paraId="0270008C" w14:textId="77777777" w:rsidR="00B217B2" w:rsidRDefault="00B217B2" w:rsidP="00E533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4FF33" w14:textId="77777777" w:rsidR="00D5020C" w:rsidRDefault="00D5020C">
    <w:pPr>
      <w:pStyle w:val="Header"/>
    </w:pPr>
    <w:r>
      <w:rPr>
        <w:noProof/>
      </w:rPr>
      <w:drawing>
        <wp:anchor distT="0" distB="0" distL="114300" distR="114300" simplePos="0" relativeHeight="251654144" behindDoc="0" locked="0" layoutInCell="1" allowOverlap="1" wp14:anchorId="1F04C49E" wp14:editId="14F794BA">
          <wp:simplePos x="0" y="0"/>
          <wp:positionH relativeFrom="column">
            <wp:posOffset>-680484</wp:posOffset>
          </wp:positionH>
          <wp:positionV relativeFrom="paragraph">
            <wp:posOffset>-278987</wp:posOffset>
          </wp:positionV>
          <wp:extent cx="1499191" cy="583019"/>
          <wp:effectExtent l="0" t="0" r="6350" b="7620"/>
          <wp:wrapThrough wrapText="bothSides">
            <wp:wrapPolygon edited="0">
              <wp:start x="1922" y="0"/>
              <wp:lineTo x="275" y="4941"/>
              <wp:lineTo x="275" y="9882"/>
              <wp:lineTo x="1922" y="12000"/>
              <wp:lineTo x="1922" y="21176"/>
              <wp:lineTo x="21417" y="21176"/>
              <wp:lineTo x="21417" y="11294"/>
              <wp:lineTo x="13180" y="6353"/>
              <wp:lineTo x="4668" y="0"/>
              <wp:lineTo x="1922" y="0"/>
            </wp:wrapPolygon>
          </wp:wrapThrough>
          <wp:docPr id="1104741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741204" name="Picture 11047412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191" cy="583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698"/>
    <w:multiLevelType w:val="hybridMultilevel"/>
    <w:tmpl w:val="F0906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213D"/>
    <w:multiLevelType w:val="hybridMultilevel"/>
    <w:tmpl w:val="AB9AE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964EC"/>
    <w:multiLevelType w:val="hybridMultilevel"/>
    <w:tmpl w:val="15AA7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B2"/>
    <w:rsid w:val="001B5602"/>
    <w:rsid w:val="00265EFE"/>
    <w:rsid w:val="00335055"/>
    <w:rsid w:val="003A1B7B"/>
    <w:rsid w:val="003D75C1"/>
    <w:rsid w:val="004714C8"/>
    <w:rsid w:val="005179C0"/>
    <w:rsid w:val="006F73D1"/>
    <w:rsid w:val="007663EF"/>
    <w:rsid w:val="007C78F1"/>
    <w:rsid w:val="007D0366"/>
    <w:rsid w:val="007E74C5"/>
    <w:rsid w:val="00870C27"/>
    <w:rsid w:val="008A5A2C"/>
    <w:rsid w:val="009E6F29"/>
    <w:rsid w:val="00AB21EF"/>
    <w:rsid w:val="00B217B2"/>
    <w:rsid w:val="00BC00F2"/>
    <w:rsid w:val="00BC5098"/>
    <w:rsid w:val="00BE6E12"/>
    <w:rsid w:val="00D11A9A"/>
    <w:rsid w:val="00D5020C"/>
    <w:rsid w:val="00D6632A"/>
    <w:rsid w:val="00E04DD9"/>
    <w:rsid w:val="00E4164A"/>
    <w:rsid w:val="00E533C1"/>
    <w:rsid w:val="00F34ECE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4E210"/>
  <w15:chartTrackingRefBased/>
  <w15:docId w15:val="{454FE18A-FECE-401F-88AE-FA1D03D3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20C"/>
  </w:style>
  <w:style w:type="paragraph" w:styleId="Heading1">
    <w:name w:val="heading 1"/>
    <w:basedOn w:val="Normal"/>
    <w:next w:val="Normal"/>
    <w:link w:val="Heading1Char"/>
    <w:uiPriority w:val="9"/>
    <w:qFormat/>
    <w:rsid w:val="00D5020C"/>
    <w:pPr>
      <w:pBdr>
        <w:top w:val="single" w:sz="24" w:space="0" w:color="8A67AC" w:themeColor="accent1"/>
        <w:left w:val="single" w:sz="24" w:space="0" w:color="8A67AC" w:themeColor="accent1"/>
        <w:bottom w:val="single" w:sz="24" w:space="0" w:color="8A67AC" w:themeColor="accent1"/>
        <w:right w:val="single" w:sz="24" w:space="0" w:color="8A67AC" w:themeColor="accent1"/>
      </w:pBdr>
      <w:shd w:val="clear" w:color="auto" w:fill="8A67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20C"/>
    <w:pPr>
      <w:pBdr>
        <w:top w:val="single" w:sz="24" w:space="0" w:color="E7E0EE" w:themeColor="accent1" w:themeTint="33"/>
        <w:left w:val="single" w:sz="24" w:space="0" w:color="E7E0EE" w:themeColor="accent1" w:themeTint="33"/>
        <w:bottom w:val="single" w:sz="24" w:space="0" w:color="E7E0EE" w:themeColor="accent1" w:themeTint="33"/>
        <w:right w:val="single" w:sz="24" w:space="0" w:color="E7E0EE" w:themeColor="accent1" w:themeTint="33"/>
      </w:pBdr>
      <w:shd w:val="clear" w:color="auto" w:fill="E7E0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20C"/>
    <w:pPr>
      <w:pBdr>
        <w:top w:val="single" w:sz="6" w:space="2" w:color="8A67AC" w:themeColor="accent1"/>
      </w:pBdr>
      <w:spacing w:before="300" w:after="0"/>
      <w:outlineLvl w:val="2"/>
    </w:pPr>
    <w:rPr>
      <w:caps/>
      <w:color w:val="44305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20C"/>
    <w:pPr>
      <w:pBdr>
        <w:top w:val="dotted" w:sz="6" w:space="2" w:color="8A67AC" w:themeColor="accent1"/>
      </w:pBdr>
      <w:spacing w:before="200" w:after="0"/>
      <w:outlineLvl w:val="3"/>
    </w:pPr>
    <w:rPr>
      <w:caps/>
      <w:color w:val="67488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20C"/>
    <w:pPr>
      <w:pBdr>
        <w:bottom w:val="single" w:sz="6" w:space="1" w:color="8A67AC" w:themeColor="accent1"/>
      </w:pBdr>
      <w:spacing w:before="200" w:after="0"/>
      <w:outlineLvl w:val="4"/>
    </w:pPr>
    <w:rPr>
      <w:caps/>
      <w:color w:val="67488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20C"/>
    <w:pPr>
      <w:pBdr>
        <w:bottom w:val="dotted" w:sz="6" w:space="1" w:color="8A67AC" w:themeColor="accent1"/>
      </w:pBdr>
      <w:spacing w:before="200" w:after="0"/>
      <w:outlineLvl w:val="5"/>
    </w:pPr>
    <w:rPr>
      <w:caps/>
      <w:color w:val="67488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20C"/>
    <w:pPr>
      <w:spacing w:before="200" w:after="0"/>
      <w:outlineLvl w:val="6"/>
    </w:pPr>
    <w:rPr>
      <w:caps/>
      <w:color w:val="67488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20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20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20C"/>
    <w:rPr>
      <w:caps/>
      <w:color w:val="FFFFFF" w:themeColor="background1"/>
      <w:spacing w:val="15"/>
      <w:sz w:val="22"/>
      <w:szCs w:val="22"/>
      <w:shd w:val="clear" w:color="auto" w:fill="8A67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5020C"/>
    <w:rPr>
      <w:caps/>
      <w:spacing w:val="15"/>
      <w:shd w:val="clear" w:color="auto" w:fill="E7E0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5020C"/>
    <w:rPr>
      <w:caps/>
      <w:color w:val="44305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20C"/>
    <w:rPr>
      <w:caps/>
      <w:color w:val="67488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20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20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020C"/>
    <w:pPr>
      <w:spacing w:before="0" w:after="0"/>
    </w:pPr>
    <w:rPr>
      <w:rFonts w:asciiTheme="majorHAnsi" w:eastAsiaTheme="majorEastAsia" w:hAnsiTheme="majorHAnsi" w:cstheme="majorBidi"/>
      <w:caps/>
      <w:color w:val="8A67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020C"/>
    <w:rPr>
      <w:rFonts w:asciiTheme="majorHAnsi" w:eastAsiaTheme="majorEastAsia" w:hAnsiTheme="majorHAnsi" w:cstheme="majorBidi"/>
      <w:caps/>
      <w:color w:val="8A67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20C"/>
    <w:pPr>
      <w:spacing w:before="0" w:after="500" w:line="240" w:lineRule="auto"/>
    </w:pPr>
    <w:rPr>
      <w:caps/>
      <w:color w:val="3A53BC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5020C"/>
    <w:rPr>
      <w:caps/>
      <w:color w:val="3A53BC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020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020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533C1"/>
    <w:pPr>
      <w:ind w:left="720"/>
      <w:contextualSpacing/>
    </w:pPr>
  </w:style>
  <w:style w:type="character" w:styleId="IntenseEmphasis">
    <w:name w:val="Intense Emphasis"/>
    <w:uiPriority w:val="21"/>
    <w:qFormat/>
    <w:rsid w:val="00D5020C"/>
    <w:rPr>
      <w:b/>
      <w:bCs/>
      <w:caps/>
      <w:color w:val="443058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20C"/>
    <w:pPr>
      <w:spacing w:before="240" w:after="240" w:line="240" w:lineRule="auto"/>
      <w:ind w:left="1080" w:right="1080"/>
      <w:jc w:val="center"/>
    </w:pPr>
    <w:rPr>
      <w:color w:val="8A67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20C"/>
    <w:rPr>
      <w:color w:val="8A67AC" w:themeColor="accent1"/>
      <w:sz w:val="24"/>
      <w:szCs w:val="24"/>
    </w:rPr>
  </w:style>
  <w:style w:type="character" w:styleId="IntenseReference">
    <w:name w:val="Intense Reference"/>
    <w:uiPriority w:val="32"/>
    <w:qFormat/>
    <w:rsid w:val="00D5020C"/>
    <w:rPr>
      <w:b/>
      <w:bCs/>
      <w:i/>
      <w:iCs/>
      <w:caps/>
      <w:color w:val="8A67AC" w:themeColor="accent1"/>
    </w:rPr>
  </w:style>
  <w:style w:type="paragraph" w:styleId="Header">
    <w:name w:val="header"/>
    <w:basedOn w:val="Normal"/>
    <w:link w:val="HeaderChar"/>
    <w:uiPriority w:val="99"/>
    <w:unhideWhenUsed/>
    <w:rsid w:val="00E53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3C1"/>
  </w:style>
  <w:style w:type="paragraph" w:styleId="Footer">
    <w:name w:val="footer"/>
    <w:basedOn w:val="Normal"/>
    <w:link w:val="FooterChar"/>
    <w:uiPriority w:val="99"/>
    <w:unhideWhenUsed/>
    <w:rsid w:val="00E53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C1"/>
  </w:style>
  <w:style w:type="paragraph" w:styleId="Caption">
    <w:name w:val="caption"/>
    <w:basedOn w:val="Normal"/>
    <w:next w:val="Normal"/>
    <w:uiPriority w:val="35"/>
    <w:semiHidden/>
    <w:unhideWhenUsed/>
    <w:qFormat/>
    <w:rsid w:val="00D5020C"/>
    <w:rPr>
      <w:b/>
      <w:bCs/>
      <w:color w:val="674885" w:themeColor="accent1" w:themeShade="BF"/>
      <w:sz w:val="16"/>
      <w:szCs w:val="16"/>
    </w:rPr>
  </w:style>
  <w:style w:type="character" w:styleId="Strong">
    <w:name w:val="Strong"/>
    <w:uiPriority w:val="22"/>
    <w:qFormat/>
    <w:rsid w:val="00D5020C"/>
    <w:rPr>
      <w:b/>
      <w:bCs/>
    </w:rPr>
  </w:style>
  <w:style w:type="character" w:styleId="Emphasis">
    <w:name w:val="Emphasis"/>
    <w:uiPriority w:val="20"/>
    <w:qFormat/>
    <w:rsid w:val="00D5020C"/>
    <w:rPr>
      <w:caps/>
      <w:color w:val="443058" w:themeColor="accent1" w:themeShade="7F"/>
      <w:spacing w:val="5"/>
    </w:rPr>
  </w:style>
  <w:style w:type="paragraph" w:styleId="NoSpacing">
    <w:name w:val="No Spacing"/>
    <w:uiPriority w:val="1"/>
    <w:qFormat/>
    <w:rsid w:val="00D5020C"/>
    <w:pPr>
      <w:spacing w:after="0" w:line="240" w:lineRule="auto"/>
    </w:pPr>
  </w:style>
  <w:style w:type="character" w:styleId="SubtleEmphasis">
    <w:name w:val="Subtle Emphasis"/>
    <w:uiPriority w:val="19"/>
    <w:qFormat/>
    <w:rsid w:val="00D5020C"/>
    <w:rPr>
      <w:i/>
      <w:iCs/>
      <w:color w:val="443058" w:themeColor="accent1" w:themeShade="7F"/>
    </w:rPr>
  </w:style>
  <w:style w:type="character" w:styleId="SubtleReference">
    <w:name w:val="Subtle Reference"/>
    <w:uiPriority w:val="31"/>
    <w:qFormat/>
    <w:rsid w:val="00D5020C"/>
    <w:rPr>
      <w:b/>
      <w:bCs/>
      <w:color w:val="8A67AC" w:themeColor="accent1"/>
    </w:rPr>
  </w:style>
  <w:style w:type="character" w:styleId="BookTitle">
    <w:name w:val="Book Title"/>
    <w:uiPriority w:val="33"/>
    <w:qFormat/>
    <w:rsid w:val="00D5020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20C"/>
    <w:pPr>
      <w:outlineLvl w:val="9"/>
    </w:pPr>
  </w:style>
  <w:style w:type="table" w:styleId="TableGrid">
    <w:name w:val="Table Grid"/>
    <w:basedOn w:val="TableNormal"/>
    <w:uiPriority w:val="39"/>
    <w:rsid w:val="00D50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D5020C"/>
    <w:pPr>
      <w:spacing w:after="0" w:line="240" w:lineRule="auto"/>
    </w:pPr>
    <w:tblPr>
      <w:tblStyleRowBandSize w:val="1"/>
      <w:tblStyleColBandSize w:val="1"/>
      <w:tblBorders>
        <w:top w:val="single" w:sz="4" w:space="0" w:color="B8A3CD" w:themeColor="accent1" w:themeTint="99"/>
        <w:bottom w:val="single" w:sz="4" w:space="0" w:color="B8A3CD" w:themeColor="accent1" w:themeTint="99"/>
        <w:insideH w:val="single" w:sz="4" w:space="0" w:color="B8A3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EE" w:themeFill="accent1" w:themeFillTint="33"/>
      </w:tcPr>
    </w:tblStylePr>
    <w:tblStylePr w:type="band1Horz">
      <w:tblPr/>
      <w:tcPr>
        <w:shd w:val="clear" w:color="auto" w:fill="E7E0EE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D5020C"/>
    <w:pPr>
      <w:spacing w:after="0" w:line="240" w:lineRule="auto"/>
    </w:pPr>
    <w:tblPr>
      <w:tblStyleRowBandSize w:val="1"/>
      <w:tblStyleColBandSize w:val="1"/>
      <w:tblBorders>
        <w:top w:val="single" w:sz="4" w:space="0" w:color="B8A3CD" w:themeColor="accent1" w:themeTint="99"/>
        <w:left w:val="single" w:sz="4" w:space="0" w:color="B8A3CD" w:themeColor="accent1" w:themeTint="99"/>
        <w:bottom w:val="single" w:sz="4" w:space="0" w:color="B8A3CD" w:themeColor="accent1" w:themeTint="99"/>
        <w:right w:val="single" w:sz="4" w:space="0" w:color="B8A3CD" w:themeColor="accent1" w:themeTint="99"/>
        <w:insideH w:val="single" w:sz="4" w:space="0" w:color="B8A3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67AC" w:themeColor="accent1"/>
          <w:left w:val="single" w:sz="4" w:space="0" w:color="8A67AC" w:themeColor="accent1"/>
          <w:bottom w:val="single" w:sz="4" w:space="0" w:color="8A67AC" w:themeColor="accent1"/>
          <w:right w:val="single" w:sz="4" w:space="0" w:color="8A67AC" w:themeColor="accent1"/>
          <w:insideH w:val="nil"/>
        </w:tcBorders>
        <w:shd w:val="clear" w:color="auto" w:fill="8A67AC" w:themeFill="accent1"/>
      </w:tcPr>
    </w:tblStylePr>
    <w:tblStylePr w:type="lastRow">
      <w:rPr>
        <w:b/>
        <w:bCs/>
      </w:rPr>
      <w:tblPr/>
      <w:tcPr>
        <w:tcBorders>
          <w:top w:val="double" w:sz="4" w:space="0" w:color="B8A3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EE" w:themeFill="accent1" w:themeFillTint="33"/>
      </w:tcPr>
    </w:tblStylePr>
    <w:tblStylePr w:type="band1Horz">
      <w:tblPr/>
      <w:tcPr>
        <w:shd w:val="clear" w:color="auto" w:fill="E7E0EE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BC00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0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67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67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67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67AC" w:themeFill="accent1"/>
      </w:tcPr>
    </w:tblStylePr>
    <w:tblStylePr w:type="band1Vert">
      <w:tblPr/>
      <w:tcPr>
        <w:shd w:val="clear" w:color="auto" w:fill="D0C2DD" w:themeFill="accent1" w:themeFillTint="66"/>
      </w:tcPr>
    </w:tblStylePr>
    <w:tblStylePr w:type="band1Horz">
      <w:tblPr/>
      <w:tcPr>
        <w:shd w:val="clear" w:color="auto" w:fill="D0C2DD" w:themeFill="accen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7D0366"/>
    <w:rPr>
      <w:color w:val="666666"/>
    </w:rPr>
  </w:style>
  <w:style w:type="table" w:styleId="GridTable4-Accent1">
    <w:name w:val="Grid Table 4 Accent 1"/>
    <w:basedOn w:val="TableNormal"/>
    <w:uiPriority w:val="49"/>
    <w:rsid w:val="007D0366"/>
    <w:pPr>
      <w:spacing w:after="0" w:line="240" w:lineRule="auto"/>
    </w:pPr>
    <w:tblPr>
      <w:tblStyleRowBandSize w:val="1"/>
      <w:tblStyleColBandSize w:val="1"/>
      <w:tblBorders>
        <w:top w:val="single" w:sz="4" w:space="0" w:color="B8A3CD" w:themeColor="accent1" w:themeTint="99"/>
        <w:left w:val="single" w:sz="4" w:space="0" w:color="B8A3CD" w:themeColor="accent1" w:themeTint="99"/>
        <w:bottom w:val="single" w:sz="4" w:space="0" w:color="B8A3CD" w:themeColor="accent1" w:themeTint="99"/>
        <w:right w:val="single" w:sz="4" w:space="0" w:color="B8A3CD" w:themeColor="accent1" w:themeTint="99"/>
        <w:insideH w:val="single" w:sz="4" w:space="0" w:color="B8A3CD" w:themeColor="accent1" w:themeTint="99"/>
        <w:insideV w:val="single" w:sz="4" w:space="0" w:color="B8A3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67AC" w:themeColor="accent1"/>
          <w:left w:val="single" w:sz="4" w:space="0" w:color="8A67AC" w:themeColor="accent1"/>
          <w:bottom w:val="single" w:sz="4" w:space="0" w:color="8A67AC" w:themeColor="accent1"/>
          <w:right w:val="single" w:sz="4" w:space="0" w:color="8A67AC" w:themeColor="accent1"/>
          <w:insideH w:val="nil"/>
          <w:insideV w:val="nil"/>
        </w:tcBorders>
        <w:shd w:val="clear" w:color="auto" w:fill="8A67AC" w:themeFill="accent1"/>
      </w:tcPr>
    </w:tblStylePr>
    <w:tblStylePr w:type="lastRow">
      <w:rPr>
        <w:b/>
        <w:bCs/>
      </w:rPr>
      <w:tblPr/>
      <w:tcPr>
        <w:tcBorders>
          <w:top w:val="double" w:sz="4" w:space="0" w:color="8A67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EE" w:themeFill="accent1" w:themeFillTint="33"/>
      </w:tcPr>
    </w:tblStylePr>
    <w:tblStylePr w:type="band1Horz">
      <w:tblPr/>
      <w:tcPr>
        <w:shd w:val="clear" w:color="auto" w:fill="E7E0E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%20Robinson\OneDrive%20-%20Romero%20Catholic%20Academy%20Trust\General%20-%20HR\Recruitment\1.%20Advertising\Application%20Forms\Expression%20of%20Interes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1BC3D3FE8A43FEAB06BB5C900E8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144A-9E41-4EAC-91FB-478CF2155E13}"/>
      </w:docPartPr>
      <w:docPartBody>
        <w:p w:rsidR="000B7FBC" w:rsidRDefault="000B7FBC">
          <w:pPr>
            <w:pStyle w:val="B51BC3D3FE8A43FEAB06BB5C900E8E3C"/>
          </w:pPr>
          <w:r w:rsidRPr="000364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BC"/>
    <w:rsid w:val="000B7FBC"/>
    <w:rsid w:val="0087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B51BC3D3FE8A43FEAB06BB5C900E8E3C">
    <w:name w:val="B51BC3D3FE8A43FEAB06BB5C900E8E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omero">
      <a:dk1>
        <a:srgbClr val="192451"/>
      </a:dk1>
      <a:lt1>
        <a:sysClr val="window" lastClr="FFFFFF"/>
      </a:lt1>
      <a:dk2>
        <a:srgbClr val="632E62"/>
      </a:dk2>
      <a:lt2>
        <a:srgbClr val="EAE5EB"/>
      </a:lt2>
      <a:accent1>
        <a:srgbClr val="8A67AC"/>
      </a:accent1>
      <a:accent2>
        <a:srgbClr val="9B57D3"/>
      </a:accent2>
      <a:accent3>
        <a:srgbClr val="8A67AC"/>
      </a:accent3>
      <a:accent4>
        <a:srgbClr val="192451"/>
      </a:accent4>
      <a:accent5>
        <a:srgbClr val="7F7F7F"/>
      </a:accent5>
      <a:accent6>
        <a:srgbClr val="7F7F7F"/>
      </a:accent6>
      <a:hlink>
        <a:srgbClr val="192451"/>
      </a:hlink>
      <a:folHlink>
        <a:srgbClr val="666699"/>
      </a:folHlink>
    </a:clrScheme>
    <a:fontScheme name="Romero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6ce881-be1e-441b-ae2c-eb88f331290e" xsi:nil="true"/>
    <lcf76f155ced4ddcb4097134ff3c332f xmlns="cfee2959-4698-4456-a2e1-35f22e1762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17F13CB6A04CA1911D4214735662" ma:contentTypeVersion="16" ma:contentTypeDescription="Create a new document." ma:contentTypeScope="" ma:versionID="c81e0ce50e63d45917d76eb04bbc88e0">
  <xsd:schema xmlns:xsd="http://www.w3.org/2001/XMLSchema" xmlns:xs="http://www.w3.org/2001/XMLSchema" xmlns:p="http://schemas.microsoft.com/office/2006/metadata/properties" xmlns:ns2="cfee2959-4698-4456-a2e1-35f22e17622d" xmlns:ns3="206ce881-be1e-441b-ae2c-eb88f331290e" targetNamespace="http://schemas.microsoft.com/office/2006/metadata/properties" ma:root="true" ma:fieldsID="c703176520e063f562cd8219eca5a94d" ns2:_="" ns3:_="">
    <xsd:import namespace="cfee2959-4698-4456-a2e1-35f22e17622d"/>
    <xsd:import namespace="206ce881-be1e-441b-ae2c-eb88f3312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2959-4698-4456-a2e1-35f22e176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2403b6-49db-4d66-a232-66ede6e41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ce881-be1e-441b-ae2c-eb88f33129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9b2304-696d-4d0a-8f64-4b780e1b42ce}" ma:internalName="TaxCatchAll" ma:showField="CatchAllData" ma:web="206ce881-be1e-441b-ae2c-eb88f3312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F7920-4FD0-4BEF-B627-30BA2BF2B0E0}">
  <ds:schemaRefs>
    <ds:schemaRef ds:uri="http://purl.org/dc/elements/1.1/"/>
    <ds:schemaRef ds:uri="http://www.w3.org/XML/1998/namespace"/>
    <ds:schemaRef ds:uri="cfee2959-4698-4456-a2e1-35f22e17622d"/>
    <ds:schemaRef ds:uri="http://schemas.microsoft.com/office/2006/metadata/properties"/>
    <ds:schemaRef ds:uri="206ce881-be1e-441b-ae2c-eb88f331290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44093B-7C1A-42FF-B17E-4C003306B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B8A4C-9B78-4023-A56D-57D2662D2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2959-4698-4456-a2e1-35f22e17622d"/>
    <ds:schemaRef ds:uri="206ce881-be1e-441b-ae2c-eb88f3312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Expression of Interest Form</Template>
  <TotalTime>2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Robinson</dc:creator>
  <cp:keywords/>
  <dc:description/>
  <cp:lastModifiedBy>Zoë Robinson</cp:lastModifiedBy>
  <cp:revision>2</cp:revision>
  <dcterms:created xsi:type="dcterms:W3CDTF">2026-02-09T08:31:00Z</dcterms:created>
  <dcterms:modified xsi:type="dcterms:W3CDTF">2026-02-24T15:55:00Z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0x010100DC8A17F13CB6A04CA1911D4214735662</vt:lpwstr>
  </property>
  <property fmtid="{D5CDD505-2E9C-101B-9397-08002B2CF9AE}" pid="3" name="MediaServiceImageTags">
    <vt:lpwstr/>
  </property>
</Properties>
</file>