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03" w:rsidRDefault="003F2286" w:rsidP="00FC360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C54594" wp14:editId="260B1B74">
            <wp:simplePos x="0" y="0"/>
            <wp:positionH relativeFrom="column">
              <wp:posOffset>5242560</wp:posOffset>
            </wp:positionH>
            <wp:positionV relativeFrom="paragraph">
              <wp:posOffset>-209550</wp:posOffset>
            </wp:positionV>
            <wp:extent cx="513080" cy="546100"/>
            <wp:effectExtent l="0" t="0" r="1270" b="6350"/>
            <wp:wrapThrough wrapText="bothSides">
              <wp:wrapPolygon edited="0">
                <wp:start x="0" y="0"/>
                <wp:lineTo x="0" y="21098"/>
                <wp:lineTo x="20851" y="21098"/>
                <wp:lineTo x="20851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7AD" w:rsidRPr="002D78EB">
        <w:rPr>
          <w:rFonts w:ascii="Arial" w:hAnsi="Arial" w:cs="Arial"/>
          <w:b/>
          <w:sz w:val="20"/>
          <w:szCs w:val="20"/>
        </w:rPr>
        <w:t>Person Specification /</w:t>
      </w:r>
      <w:r w:rsidR="00017DB7">
        <w:rPr>
          <w:rFonts w:ascii="Arial" w:hAnsi="Arial" w:cs="Arial"/>
          <w:b/>
          <w:sz w:val="20"/>
          <w:szCs w:val="20"/>
        </w:rPr>
        <w:t>Lunchtime Supervisor</w:t>
      </w:r>
      <w:r w:rsidR="00D567AD" w:rsidRPr="002D78EB">
        <w:rPr>
          <w:rFonts w:ascii="Arial" w:hAnsi="Arial" w:cs="Arial"/>
          <w:b/>
          <w:sz w:val="20"/>
          <w:szCs w:val="20"/>
        </w:rPr>
        <w:t xml:space="preserve"> at </w:t>
      </w:r>
      <w:proofErr w:type="gramStart"/>
      <w:r w:rsidR="00D567AD" w:rsidRPr="002D78EB">
        <w:rPr>
          <w:rFonts w:ascii="Arial" w:hAnsi="Arial" w:cs="Arial"/>
          <w:b/>
          <w:sz w:val="20"/>
          <w:szCs w:val="20"/>
        </w:rPr>
        <w:t>The</w:t>
      </w:r>
      <w:proofErr w:type="gramEnd"/>
      <w:r w:rsidR="00D567AD" w:rsidRPr="002D78EB">
        <w:rPr>
          <w:rFonts w:ascii="Arial" w:hAnsi="Arial" w:cs="Arial"/>
          <w:b/>
          <w:sz w:val="20"/>
          <w:szCs w:val="20"/>
        </w:rPr>
        <w:t xml:space="preserve"> Bellbird Primary School</w:t>
      </w:r>
    </w:p>
    <w:p w:rsidR="003F2286" w:rsidRPr="002D78EB" w:rsidRDefault="003F2286" w:rsidP="00FC36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567AD" w:rsidRPr="002D78EB" w:rsidRDefault="00D567AD" w:rsidP="00FC36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3521"/>
        <w:gridCol w:w="4172"/>
      </w:tblGrid>
      <w:tr w:rsidR="00D567AD" w:rsidRPr="002D78EB" w:rsidTr="00EF3296">
        <w:tc>
          <w:tcPr>
            <w:tcW w:w="1549" w:type="dxa"/>
          </w:tcPr>
          <w:p w:rsidR="00D567AD" w:rsidRPr="002D78EB" w:rsidRDefault="00D567AD" w:rsidP="00FC36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78EB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3521" w:type="dxa"/>
          </w:tcPr>
          <w:p w:rsidR="00D567AD" w:rsidRPr="002D78EB" w:rsidRDefault="00D567AD" w:rsidP="00FC36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78EB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72" w:type="dxa"/>
          </w:tcPr>
          <w:p w:rsidR="00D567AD" w:rsidRPr="002D78EB" w:rsidRDefault="00D567AD" w:rsidP="00FC36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78EB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D567AD" w:rsidRPr="002D78EB" w:rsidTr="00EF3296">
        <w:tc>
          <w:tcPr>
            <w:tcW w:w="1549" w:type="dxa"/>
          </w:tcPr>
          <w:p w:rsidR="00D567AD" w:rsidRPr="002D78EB" w:rsidRDefault="00D567AD" w:rsidP="00FC3603">
            <w:pPr>
              <w:rPr>
                <w:rFonts w:ascii="Arial" w:hAnsi="Arial" w:cs="Arial"/>
                <w:sz w:val="20"/>
                <w:szCs w:val="20"/>
              </w:rPr>
            </w:pPr>
            <w:r w:rsidRPr="002D78EB"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3521" w:type="dxa"/>
          </w:tcPr>
          <w:p w:rsidR="00D567AD" w:rsidRPr="002D78EB" w:rsidRDefault="00017DB7" w:rsidP="00017D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speak English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fluently</w:t>
            </w:r>
          </w:p>
        </w:tc>
        <w:tc>
          <w:tcPr>
            <w:tcW w:w="4172" w:type="dxa"/>
          </w:tcPr>
          <w:p w:rsidR="00017DB7" w:rsidRDefault="00017DB7" w:rsidP="00017D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DB7">
              <w:rPr>
                <w:rFonts w:ascii="Arial" w:hAnsi="Arial" w:cs="Arial"/>
                <w:sz w:val="20"/>
                <w:szCs w:val="20"/>
              </w:rPr>
              <w:t>English and Maths GCSE</w:t>
            </w:r>
          </w:p>
          <w:p w:rsidR="00D567AD" w:rsidRDefault="00D0194E" w:rsidP="00B474A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GCSE, A levels, degree</w:t>
            </w:r>
          </w:p>
          <w:p w:rsidR="00D0194E" w:rsidRPr="00D0194E" w:rsidRDefault="00D0194E" w:rsidP="00D0194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7AD" w:rsidRPr="002D78EB" w:rsidTr="00EF3296">
        <w:tc>
          <w:tcPr>
            <w:tcW w:w="1549" w:type="dxa"/>
          </w:tcPr>
          <w:p w:rsidR="00D567AD" w:rsidRPr="002D78EB" w:rsidRDefault="00D567AD" w:rsidP="00FC3603">
            <w:pPr>
              <w:rPr>
                <w:rFonts w:ascii="Arial" w:hAnsi="Arial" w:cs="Arial"/>
                <w:sz w:val="20"/>
                <w:szCs w:val="20"/>
              </w:rPr>
            </w:pPr>
            <w:r w:rsidRPr="002D78EB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3521" w:type="dxa"/>
          </w:tcPr>
          <w:p w:rsidR="00D0194E" w:rsidRDefault="0076634A" w:rsidP="007663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6634A">
              <w:rPr>
                <w:rFonts w:ascii="Arial" w:hAnsi="Arial" w:cs="Arial"/>
                <w:sz w:val="20"/>
                <w:szCs w:val="20"/>
              </w:rPr>
              <w:t xml:space="preserve">A passion for </w:t>
            </w:r>
            <w:r w:rsidR="00D0194E">
              <w:rPr>
                <w:rFonts w:ascii="Arial" w:hAnsi="Arial" w:cs="Arial"/>
                <w:sz w:val="20"/>
                <w:szCs w:val="20"/>
              </w:rPr>
              <w:t>working with children</w:t>
            </w:r>
          </w:p>
          <w:p w:rsidR="0076634A" w:rsidRPr="0076634A" w:rsidRDefault="00D0194E" w:rsidP="007663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Volunteering  / working within a school environment </w:t>
            </w:r>
            <w:r w:rsidR="0076634A" w:rsidRPr="0076634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E77363" w:rsidRPr="002D78EB" w:rsidRDefault="00E77363" w:rsidP="00E7736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2" w:type="dxa"/>
          </w:tcPr>
          <w:p w:rsidR="00017DB7" w:rsidRPr="00017DB7" w:rsidRDefault="00D0194E" w:rsidP="00017DB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7DB7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EF3296" w:rsidRPr="00017DB7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="00D567AD" w:rsidRPr="00017DB7">
              <w:rPr>
                <w:rFonts w:ascii="Arial" w:hAnsi="Arial" w:cs="Arial"/>
                <w:sz w:val="20"/>
                <w:szCs w:val="20"/>
                <w:lang w:val="en-US"/>
              </w:rPr>
              <w:t xml:space="preserve">perience of </w:t>
            </w:r>
            <w:r w:rsidRPr="00017DB7">
              <w:rPr>
                <w:rFonts w:ascii="Arial" w:hAnsi="Arial" w:cs="Arial"/>
                <w:sz w:val="20"/>
                <w:szCs w:val="20"/>
                <w:lang w:val="en-US"/>
              </w:rPr>
              <w:t xml:space="preserve">being a </w:t>
            </w:r>
            <w:r w:rsidR="00017DB7" w:rsidRPr="00017DB7">
              <w:rPr>
                <w:rFonts w:ascii="Arial" w:hAnsi="Arial" w:cs="Arial"/>
                <w:sz w:val="20"/>
                <w:szCs w:val="20"/>
                <w:lang w:val="en-US"/>
              </w:rPr>
              <w:t>lunchtime supervisor</w:t>
            </w:r>
          </w:p>
          <w:p w:rsidR="00D0194E" w:rsidRPr="002D78EB" w:rsidRDefault="00D0194E" w:rsidP="00017DB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0194E">
              <w:rPr>
                <w:rFonts w:ascii="Arial" w:hAnsi="Arial" w:cs="Arial"/>
                <w:sz w:val="20"/>
                <w:szCs w:val="20"/>
              </w:rPr>
              <w:t xml:space="preserve">xperience in </w:t>
            </w:r>
            <w:r>
              <w:rPr>
                <w:rFonts w:ascii="Arial" w:hAnsi="Arial" w:cs="Arial"/>
                <w:sz w:val="20"/>
                <w:szCs w:val="20"/>
              </w:rPr>
              <w:t xml:space="preserve">supporting the </w:t>
            </w:r>
            <w:r w:rsidRPr="00D0194E">
              <w:rPr>
                <w:rFonts w:ascii="Arial" w:hAnsi="Arial" w:cs="Arial"/>
                <w:sz w:val="20"/>
                <w:szCs w:val="20"/>
              </w:rPr>
              <w:t>learning of children where English is a second language</w:t>
            </w:r>
          </w:p>
        </w:tc>
      </w:tr>
      <w:tr w:rsidR="00D567AD" w:rsidRPr="002D78EB" w:rsidTr="00EF3296">
        <w:tc>
          <w:tcPr>
            <w:tcW w:w="1549" w:type="dxa"/>
          </w:tcPr>
          <w:p w:rsidR="00D567AD" w:rsidRPr="002D78EB" w:rsidRDefault="00D567AD" w:rsidP="00D567AD">
            <w:pPr>
              <w:rPr>
                <w:rFonts w:ascii="Arial" w:hAnsi="Arial" w:cs="Arial"/>
                <w:sz w:val="20"/>
                <w:szCs w:val="20"/>
              </w:rPr>
            </w:pPr>
            <w:r w:rsidRPr="002D78EB">
              <w:rPr>
                <w:rFonts w:ascii="Arial" w:hAnsi="Arial" w:cs="Arial"/>
                <w:sz w:val="20"/>
                <w:szCs w:val="20"/>
              </w:rPr>
              <w:t>Skills, qualities and abilities</w:t>
            </w:r>
          </w:p>
        </w:tc>
        <w:tc>
          <w:tcPr>
            <w:tcW w:w="3521" w:type="dxa"/>
          </w:tcPr>
          <w:p w:rsidR="002D78EB" w:rsidRPr="002D78EB" w:rsidRDefault="002D78EB" w:rsidP="00BE13F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78EB">
              <w:rPr>
                <w:rFonts w:ascii="Arial" w:hAnsi="Arial" w:cs="Arial"/>
                <w:sz w:val="20"/>
                <w:szCs w:val="20"/>
                <w:lang w:val="en-US"/>
              </w:rPr>
              <w:t>A belief that all children are at the centre of all we do</w:t>
            </w:r>
          </w:p>
          <w:p w:rsidR="002D78EB" w:rsidRPr="002D78EB" w:rsidRDefault="002D78EB" w:rsidP="00BE13F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78EB">
              <w:rPr>
                <w:rFonts w:ascii="Arial" w:hAnsi="Arial" w:cs="Arial"/>
                <w:sz w:val="20"/>
                <w:szCs w:val="20"/>
                <w:lang w:val="en-US"/>
              </w:rPr>
              <w:t xml:space="preserve">Able to be sensitive and thoughtful to children’s needs </w:t>
            </w:r>
          </w:p>
          <w:p w:rsidR="00D0194E" w:rsidRDefault="00BE13FB" w:rsidP="00D567A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194E">
              <w:rPr>
                <w:rFonts w:ascii="Arial" w:hAnsi="Arial" w:cs="Arial"/>
                <w:sz w:val="20"/>
                <w:szCs w:val="20"/>
                <w:lang w:val="en-US"/>
              </w:rPr>
              <w:t xml:space="preserve">High </w:t>
            </w:r>
            <w:r w:rsidR="00D567AD" w:rsidRPr="00D0194E">
              <w:rPr>
                <w:rFonts w:ascii="Arial" w:hAnsi="Arial" w:cs="Arial"/>
                <w:sz w:val="20"/>
                <w:szCs w:val="20"/>
                <w:lang w:val="en-US"/>
              </w:rPr>
              <w:t xml:space="preserve">expectations of pupils’ learning </w:t>
            </w:r>
          </w:p>
          <w:p w:rsidR="00D567AD" w:rsidRPr="00D0194E" w:rsidRDefault="00BE13FB" w:rsidP="00D567A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194E">
              <w:rPr>
                <w:rFonts w:ascii="Arial" w:hAnsi="Arial" w:cs="Arial"/>
                <w:sz w:val="20"/>
                <w:szCs w:val="20"/>
                <w:lang w:val="en-US"/>
              </w:rPr>
              <w:t xml:space="preserve">Ability </w:t>
            </w:r>
            <w:r w:rsidR="00D567AD" w:rsidRPr="00D0194E">
              <w:rPr>
                <w:rFonts w:ascii="Arial" w:hAnsi="Arial" w:cs="Arial"/>
                <w:sz w:val="20"/>
                <w:szCs w:val="20"/>
                <w:lang w:val="en-US"/>
              </w:rPr>
              <w:t>to build and maintain good relationships</w:t>
            </w:r>
          </w:p>
          <w:p w:rsidR="00D567AD" w:rsidRPr="002D78EB" w:rsidRDefault="002D78EB" w:rsidP="00D567A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78EB">
              <w:rPr>
                <w:rFonts w:ascii="Arial" w:hAnsi="Arial" w:cs="Arial"/>
                <w:sz w:val="20"/>
                <w:szCs w:val="20"/>
                <w:lang w:val="en-US"/>
              </w:rPr>
              <w:t xml:space="preserve">Good </w:t>
            </w:r>
            <w:r w:rsidR="00D567AD" w:rsidRPr="002D78EB">
              <w:rPr>
                <w:rFonts w:ascii="Arial" w:hAnsi="Arial" w:cs="Arial"/>
                <w:sz w:val="20"/>
                <w:szCs w:val="20"/>
                <w:lang w:val="en-US"/>
              </w:rPr>
              <w:t>communication skills</w:t>
            </w:r>
          </w:p>
          <w:p w:rsidR="00D567AD" w:rsidRPr="002D78EB" w:rsidRDefault="002D78EB" w:rsidP="002D78E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78EB">
              <w:rPr>
                <w:rFonts w:ascii="Arial" w:hAnsi="Arial" w:cs="Arial"/>
                <w:sz w:val="20"/>
                <w:szCs w:val="20"/>
                <w:lang w:val="en-US"/>
              </w:rPr>
              <w:t>Resilience and self motivated</w:t>
            </w:r>
            <w:r w:rsidR="00D567AD" w:rsidRPr="002D78E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72" w:type="dxa"/>
          </w:tcPr>
          <w:p w:rsidR="00FD0D44" w:rsidRPr="002D78EB" w:rsidRDefault="00D0194E" w:rsidP="00FD0D4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FD0D44" w:rsidRPr="002D78EB">
              <w:rPr>
                <w:rFonts w:ascii="Arial" w:hAnsi="Arial" w:cs="Arial"/>
                <w:sz w:val="20"/>
                <w:szCs w:val="20"/>
                <w:lang w:val="en-US"/>
              </w:rPr>
              <w:t>bility to remain calm and positive when working under pressure</w:t>
            </w:r>
          </w:p>
          <w:p w:rsidR="00FD0D44" w:rsidRPr="002D78EB" w:rsidRDefault="00FD0D44" w:rsidP="00D019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78EB">
              <w:rPr>
                <w:rFonts w:ascii="Arial" w:hAnsi="Arial" w:cs="Arial"/>
                <w:sz w:val="20"/>
                <w:szCs w:val="20"/>
                <w:lang w:val="en-US"/>
              </w:rPr>
              <w:t xml:space="preserve">Ability to </w:t>
            </w:r>
            <w:proofErr w:type="spellStart"/>
            <w:r w:rsidRPr="002D78EB">
              <w:rPr>
                <w:rFonts w:ascii="Arial" w:hAnsi="Arial" w:cs="Arial"/>
                <w:sz w:val="20"/>
                <w:szCs w:val="20"/>
                <w:lang w:val="en-US"/>
              </w:rPr>
              <w:t>organise</w:t>
            </w:r>
            <w:proofErr w:type="spellEnd"/>
            <w:r w:rsidRPr="002D78EB">
              <w:rPr>
                <w:rFonts w:ascii="Arial" w:hAnsi="Arial" w:cs="Arial"/>
                <w:sz w:val="20"/>
                <w:szCs w:val="20"/>
                <w:lang w:val="en-US"/>
              </w:rPr>
              <w:t xml:space="preserve"> work, </w:t>
            </w:r>
            <w:proofErr w:type="spellStart"/>
            <w:r w:rsidRPr="002D78EB">
              <w:rPr>
                <w:rFonts w:ascii="Arial" w:hAnsi="Arial" w:cs="Arial"/>
                <w:sz w:val="20"/>
                <w:szCs w:val="20"/>
                <w:lang w:val="en-US"/>
              </w:rPr>
              <w:t>prioritise</w:t>
            </w:r>
            <w:proofErr w:type="spellEnd"/>
            <w:r w:rsidRPr="002D78EB">
              <w:rPr>
                <w:rFonts w:ascii="Arial" w:hAnsi="Arial" w:cs="Arial"/>
                <w:sz w:val="20"/>
                <w:szCs w:val="20"/>
                <w:lang w:val="en-US"/>
              </w:rPr>
              <w:t xml:space="preserve"> tasks, make decisions and manage time effectively</w:t>
            </w:r>
          </w:p>
        </w:tc>
      </w:tr>
      <w:tr w:rsidR="00D567AD" w:rsidRPr="002D78EB" w:rsidTr="00EF3296">
        <w:tc>
          <w:tcPr>
            <w:tcW w:w="1549" w:type="dxa"/>
          </w:tcPr>
          <w:p w:rsidR="00D567AD" w:rsidRPr="002D78EB" w:rsidRDefault="00D567AD" w:rsidP="00FC3603">
            <w:pPr>
              <w:rPr>
                <w:rFonts w:ascii="Arial" w:hAnsi="Arial" w:cs="Arial"/>
                <w:sz w:val="20"/>
                <w:szCs w:val="20"/>
              </w:rPr>
            </w:pPr>
            <w:r w:rsidRPr="002D78EB"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  <w:tc>
          <w:tcPr>
            <w:tcW w:w="3521" w:type="dxa"/>
          </w:tcPr>
          <w:p w:rsidR="00D567AD" w:rsidRPr="002D78EB" w:rsidRDefault="002D78EB" w:rsidP="002D78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2D78EB">
              <w:rPr>
                <w:rFonts w:ascii="Arial" w:hAnsi="Arial" w:cs="Arial"/>
                <w:sz w:val="20"/>
                <w:szCs w:val="20"/>
                <w:lang w:val="en-US"/>
              </w:rPr>
              <w:t>Very p</w:t>
            </w:r>
            <w:r w:rsidR="00D567AD" w:rsidRPr="002D78EB">
              <w:rPr>
                <w:rFonts w:ascii="Arial" w:hAnsi="Arial" w:cs="Arial"/>
                <w:sz w:val="20"/>
                <w:szCs w:val="20"/>
                <w:lang w:val="en-US"/>
              </w:rPr>
              <w:t>ositive recommendation in professional references</w:t>
            </w:r>
          </w:p>
        </w:tc>
        <w:tc>
          <w:tcPr>
            <w:tcW w:w="4172" w:type="dxa"/>
          </w:tcPr>
          <w:p w:rsidR="00D567AD" w:rsidRPr="002D78EB" w:rsidRDefault="00D567AD" w:rsidP="00FC36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67AD" w:rsidRPr="00EF3296" w:rsidRDefault="00D567AD" w:rsidP="00FC3603">
      <w:pPr>
        <w:spacing w:after="0" w:line="240" w:lineRule="auto"/>
        <w:rPr>
          <w:rFonts w:ascii="Arial" w:hAnsi="Arial" w:cs="Arial"/>
        </w:rPr>
      </w:pPr>
    </w:p>
    <w:sectPr w:rsidR="00D567AD" w:rsidRPr="00EF3296" w:rsidSect="006352E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86" w:rsidRDefault="003F2286" w:rsidP="003F2286">
      <w:pPr>
        <w:spacing w:after="0" w:line="240" w:lineRule="auto"/>
      </w:pPr>
      <w:r>
        <w:separator/>
      </w:r>
    </w:p>
  </w:endnote>
  <w:endnote w:type="continuationSeparator" w:id="0">
    <w:p w:rsidR="003F2286" w:rsidRDefault="003F2286" w:rsidP="003F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286" w:rsidRPr="00691B1B" w:rsidRDefault="003F2286">
    <w:pPr>
      <w:pStyle w:val="Footer"/>
      <w:rPr>
        <w:rFonts w:ascii="Arial" w:hAnsi="Arial" w:cs="Arial"/>
      </w:rPr>
    </w:pPr>
    <w:r w:rsidRPr="00691B1B">
      <w:rPr>
        <w:rFonts w:ascii="Arial" w:hAnsi="Arial" w:cs="Arial"/>
      </w:rPr>
      <w:t xml:space="preserve">Person Specification </w:t>
    </w:r>
    <w:r w:rsidRPr="00691B1B">
      <w:rPr>
        <w:rFonts w:ascii="Arial" w:hAnsi="Arial" w:cs="Arial"/>
      </w:rPr>
      <w:tab/>
    </w:r>
    <w:r w:rsidRPr="00691B1B">
      <w:rPr>
        <w:rFonts w:ascii="Arial" w:hAnsi="Arial" w:cs="Arial"/>
      </w:rPr>
      <w:tab/>
      <w:t>The Bellbird Primary School</w:t>
    </w:r>
  </w:p>
  <w:p w:rsidR="00691B1B" w:rsidRDefault="00691B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86" w:rsidRDefault="003F2286" w:rsidP="003F2286">
      <w:pPr>
        <w:spacing w:after="0" w:line="240" w:lineRule="auto"/>
      </w:pPr>
      <w:r>
        <w:separator/>
      </w:r>
    </w:p>
  </w:footnote>
  <w:footnote w:type="continuationSeparator" w:id="0">
    <w:p w:rsidR="003F2286" w:rsidRDefault="003F2286" w:rsidP="003F2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416"/>
    <w:multiLevelType w:val="hybridMultilevel"/>
    <w:tmpl w:val="7EF0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82811"/>
    <w:multiLevelType w:val="hybridMultilevel"/>
    <w:tmpl w:val="C0D4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546F7"/>
    <w:multiLevelType w:val="hybridMultilevel"/>
    <w:tmpl w:val="4550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572DC"/>
    <w:multiLevelType w:val="hybridMultilevel"/>
    <w:tmpl w:val="5EE25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A2150"/>
    <w:multiLevelType w:val="hybridMultilevel"/>
    <w:tmpl w:val="468E0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31A88"/>
    <w:multiLevelType w:val="hybridMultilevel"/>
    <w:tmpl w:val="0882A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84A79"/>
    <w:multiLevelType w:val="hybridMultilevel"/>
    <w:tmpl w:val="579C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91608"/>
    <w:multiLevelType w:val="hybridMultilevel"/>
    <w:tmpl w:val="C952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F11E2"/>
    <w:multiLevelType w:val="hybridMultilevel"/>
    <w:tmpl w:val="756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826318"/>
    <w:multiLevelType w:val="hybridMultilevel"/>
    <w:tmpl w:val="ACD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AD"/>
    <w:rsid w:val="00017DB7"/>
    <w:rsid w:val="001665C1"/>
    <w:rsid w:val="001959E8"/>
    <w:rsid w:val="00262C3C"/>
    <w:rsid w:val="002777BC"/>
    <w:rsid w:val="002D78EB"/>
    <w:rsid w:val="0034273E"/>
    <w:rsid w:val="003F2286"/>
    <w:rsid w:val="00510682"/>
    <w:rsid w:val="0054792D"/>
    <w:rsid w:val="005C7F49"/>
    <w:rsid w:val="006352EE"/>
    <w:rsid w:val="00652208"/>
    <w:rsid w:val="00691B1B"/>
    <w:rsid w:val="0076634A"/>
    <w:rsid w:val="00834898"/>
    <w:rsid w:val="008F4042"/>
    <w:rsid w:val="009540CD"/>
    <w:rsid w:val="00B474A2"/>
    <w:rsid w:val="00BA6504"/>
    <w:rsid w:val="00BE13FB"/>
    <w:rsid w:val="00CB4D4D"/>
    <w:rsid w:val="00D0194E"/>
    <w:rsid w:val="00D21957"/>
    <w:rsid w:val="00D567AD"/>
    <w:rsid w:val="00DD3315"/>
    <w:rsid w:val="00E77363"/>
    <w:rsid w:val="00EA2A1C"/>
    <w:rsid w:val="00EF3296"/>
    <w:rsid w:val="00FC3603"/>
    <w:rsid w:val="00FD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286"/>
  </w:style>
  <w:style w:type="paragraph" w:styleId="Footer">
    <w:name w:val="footer"/>
    <w:basedOn w:val="Normal"/>
    <w:link w:val="FooterChar"/>
    <w:uiPriority w:val="99"/>
    <w:unhideWhenUsed/>
    <w:rsid w:val="003F2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286"/>
  </w:style>
  <w:style w:type="paragraph" w:styleId="Footer">
    <w:name w:val="footer"/>
    <w:basedOn w:val="Normal"/>
    <w:link w:val="FooterChar"/>
    <w:uiPriority w:val="99"/>
    <w:unhideWhenUsed/>
    <w:rsid w:val="003F2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4984E4F844E45A79E372450D85E36" ma:contentTypeVersion="13" ma:contentTypeDescription="Create a new document." ma:contentTypeScope="" ma:versionID="d41dde3f4b613d796cd14a709f0c1734">
  <xsd:schema xmlns:xsd="http://www.w3.org/2001/XMLSchema" xmlns:xs="http://www.w3.org/2001/XMLSchema" xmlns:p="http://schemas.microsoft.com/office/2006/metadata/properties" xmlns:ns2="b9b489fc-ebb1-4903-a927-ed289e5abb23" xmlns:ns3="57884b65-18ad-4d41-a33e-a99b8ea4552d" targetNamespace="http://schemas.microsoft.com/office/2006/metadata/properties" ma:root="true" ma:fieldsID="4be530be8a3d7f044154a809090db9ea" ns2:_="" ns3:_="">
    <xsd:import namespace="b9b489fc-ebb1-4903-a927-ed289e5abb23"/>
    <xsd:import namespace="57884b65-18ad-4d41-a33e-a99b8ea4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89fc-ebb1-4903-a927-ed289e5ab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2eed17-cc73-4b7a-9080-2a5a44eeb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84b65-18ad-4d41-a33e-a99b8ea4552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41dd8f-7461-4be9-860e-4f029c7c1fd1}" ma:internalName="TaxCatchAll" ma:showField="CatchAllData" ma:web="57884b65-18ad-4d41-a33e-a99b8ea45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489fc-ebb1-4903-a927-ed289e5abb23">
      <Terms xmlns="http://schemas.microsoft.com/office/infopath/2007/PartnerControls"/>
    </lcf76f155ced4ddcb4097134ff3c332f>
    <TaxCatchAll xmlns="57884b65-18ad-4d41-a33e-a99b8ea4552d" xsi:nil="true"/>
  </documentManagement>
</p:properties>
</file>

<file path=customXml/itemProps1.xml><?xml version="1.0" encoding="utf-8"?>
<ds:datastoreItem xmlns:ds="http://schemas.openxmlformats.org/officeDocument/2006/customXml" ds:itemID="{D8ADBE4E-E594-45D3-B192-4E030FEF59F3}"/>
</file>

<file path=customXml/itemProps2.xml><?xml version="1.0" encoding="utf-8"?>
<ds:datastoreItem xmlns:ds="http://schemas.openxmlformats.org/officeDocument/2006/customXml" ds:itemID="{E1F6F06C-2775-4454-A222-301823BD8AAF}"/>
</file>

<file path=customXml/itemProps3.xml><?xml version="1.0" encoding="utf-8"?>
<ds:datastoreItem xmlns:ds="http://schemas.openxmlformats.org/officeDocument/2006/customXml" ds:itemID="{D587652B-04EB-48FB-8CE1-7A19293B43D9}"/>
</file>

<file path=docProps/app.xml><?xml version="1.0" encoding="utf-8"?>
<Properties xmlns="http://schemas.openxmlformats.org/officeDocument/2006/extended-properties" xmlns:vt="http://schemas.openxmlformats.org/officeDocument/2006/docPropsVTypes">
  <Template>EE77429B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lcorrall.cb6</dc:creator>
  <cp:lastModifiedBy>Corrall Linda</cp:lastModifiedBy>
  <cp:revision>2</cp:revision>
  <dcterms:created xsi:type="dcterms:W3CDTF">2016-04-29T09:36:00Z</dcterms:created>
  <dcterms:modified xsi:type="dcterms:W3CDTF">2016-04-29T09:36:00Z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0x0101005544984E4F844E45A79E372450D85E36</vt:lpwstr>
  </property>
  <property fmtid="{D5CDD505-2E9C-101B-9397-08002B2CF9AE}" pid="3" name="Order">
    <vt:r8>1316200</vt:r8>
  </property>
</Properties>
</file>