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30EC" w14:textId="77777777" w:rsidR="00255AC0" w:rsidRDefault="00255AC0">
      <w:pPr>
        <w:ind w:left="-426" w:firstLine="426"/>
        <w:rPr>
          <w:rFonts w:ascii="Arial" w:hAnsi="Arial" w:cs="Arial"/>
          <w:sz w:val="22"/>
          <w:szCs w:val="22"/>
        </w:rPr>
      </w:pPr>
    </w:p>
    <w:p w14:paraId="5003E40A" w14:textId="3C903769" w:rsidR="00E452CA" w:rsidRDefault="00732A39" w:rsidP="00E452CA">
      <w:pPr>
        <w:shd w:val="clear" w:color="auto" w:fill="1F3864" w:themeFill="accent5" w:themeFillShade="80"/>
        <w:ind w:right="-428"/>
        <w:rPr>
          <w:rFonts w:ascii="Arial" w:hAnsi="Arial" w:cs="Arial"/>
          <w:b/>
          <w:sz w:val="40"/>
          <w:szCs w:val="40"/>
          <w:lang w:eastAsia="en-GB"/>
        </w:rPr>
      </w:pPr>
      <w:r>
        <w:rPr>
          <w:rFonts w:ascii="Arial" w:hAnsi="Arial" w:cs="Arial"/>
          <w:b/>
          <w:sz w:val="40"/>
          <w:szCs w:val="40"/>
          <w:lang w:eastAsia="en-GB"/>
        </w:rPr>
        <w:t>SEN/Safeguarding Specialist</w:t>
      </w:r>
      <w:r w:rsidRPr="00E452CA">
        <w:rPr>
          <w:rFonts w:ascii="Arial" w:hAnsi="Arial" w:cs="Arial"/>
          <w:b/>
          <w:sz w:val="40"/>
          <w:szCs w:val="40"/>
          <w:lang w:eastAsia="en-GB"/>
        </w:rPr>
        <w:t xml:space="preserve">   </w:t>
      </w:r>
    </w:p>
    <w:p w14:paraId="5588D9B7" w14:textId="2EFD8C80" w:rsidR="00255AC0" w:rsidRPr="00E452CA" w:rsidRDefault="00732A39" w:rsidP="00E452CA">
      <w:pPr>
        <w:shd w:val="clear" w:color="auto" w:fill="1F3864" w:themeFill="accent5" w:themeFillShade="80"/>
        <w:ind w:right="-428"/>
        <w:rPr>
          <w:rFonts w:ascii="Arial" w:hAnsi="Arial" w:cs="Arial"/>
          <w:b/>
          <w:sz w:val="40"/>
          <w:szCs w:val="40"/>
          <w:lang w:eastAsia="en-GB"/>
        </w:rPr>
      </w:pPr>
      <w:r w:rsidRPr="00E452CA">
        <w:rPr>
          <w:rFonts w:ascii="Arial" w:hAnsi="Arial" w:cs="Arial"/>
          <w:b/>
          <w:sz w:val="40"/>
          <w:szCs w:val="40"/>
          <w:lang w:eastAsia="en-GB"/>
        </w:rPr>
        <w:t>Person Specification</w:t>
      </w:r>
    </w:p>
    <w:p w14:paraId="7E152C8D" w14:textId="77777777" w:rsidR="00255AC0" w:rsidRDefault="00732A39">
      <w:p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Applicants should be able to provide evidence and demonstrate that they have the necessary skills and abilities required.</w:t>
      </w:r>
    </w:p>
    <w:p w14:paraId="0D5B0CB8" w14:textId="77777777" w:rsidR="00255AC0" w:rsidRDefault="00255AC0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7903AD1B" w14:textId="77777777" w:rsidR="00255AC0" w:rsidRDefault="00732A39">
      <w:pPr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>A.</w:t>
      </w:r>
      <w:r>
        <w:rPr>
          <w:rFonts w:ascii="Arial" w:hAnsi="Arial" w:cs="Arial"/>
          <w:b/>
          <w:sz w:val="22"/>
          <w:szCs w:val="22"/>
          <w:lang w:eastAsia="en-GB"/>
        </w:rPr>
        <w:tab/>
        <w:t>Experience</w:t>
      </w:r>
    </w:p>
    <w:p w14:paraId="1D14E2D7" w14:textId="77777777" w:rsidR="00255AC0" w:rsidRDefault="00255AC0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1"/>
        <w:gridCol w:w="1417"/>
        <w:gridCol w:w="1418"/>
        <w:gridCol w:w="1559"/>
      </w:tblGrid>
      <w:tr w:rsidR="00255AC0" w14:paraId="6698473B" w14:textId="77777777">
        <w:tc>
          <w:tcPr>
            <w:tcW w:w="5841" w:type="dxa"/>
          </w:tcPr>
          <w:p w14:paraId="454F19A9" w14:textId="77777777" w:rsidR="00255AC0" w:rsidRDefault="00255AC0">
            <w:pPr>
              <w:keepNext/>
              <w:keepLines/>
              <w:spacing w:before="40"/>
              <w:ind w:right="430"/>
              <w:outlineLvl w:val="2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06985425" w14:textId="77777777" w:rsidR="00255AC0" w:rsidRDefault="00732A3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1418" w:type="dxa"/>
          </w:tcPr>
          <w:p w14:paraId="1CE0CA90" w14:textId="77777777" w:rsidR="00255AC0" w:rsidRDefault="00732A3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Desirable</w:t>
            </w:r>
          </w:p>
        </w:tc>
        <w:tc>
          <w:tcPr>
            <w:tcW w:w="1559" w:type="dxa"/>
          </w:tcPr>
          <w:p w14:paraId="76C7B5D9" w14:textId="77777777" w:rsidR="00255AC0" w:rsidRDefault="00732A39">
            <w:pPr>
              <w:tabs>
                <w:tab w:val="left" w:pos="318"/>
              </w:tabs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Evidenced</w:t>
            </w:r>
          </w:p>
        </w:tc>
      </w:tr>
      <w:tr w:rsidR="00255AC0" w14:paraId="787340FD" w14:textId="77777777">
        <w:tc>
          <w:tcPr>
            <w:tcW w:w="5841" w:type="dxa"/>
          </w:tcPr>
          <w:p w14:paraId="7AF196F2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Extensive experience of working with young people aged 3 to 11 in a professional capacity </w:t>
            </w:r>
          </w:p>
        </w:tc>
        <w:tc>
          <w:tcPr>
            <w:tcW w:w="1417" w:type="dxa"/>
          </w:tcPr>
          <w:p w14:paraId="2138AD10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418" w:type="dxa"/>
          </w:tcPr>
          <w:p w14:paraId="16540F10" w14:textId="77777777" w:rsidR="00255AC0" w:rsidRDefault="00255AC0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</w:tcPr>
          <w:p w14:paraId="31D2A0E5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I, R</w:t>
            </w:r>
          </w:p>
        </w:tc>
      </w:tr>
      <w:tr w:rsidR="00255AC0" w14:paraId="1B648FB6" w14:textId="77777777">
        <w:tc>
          <w:tcPr>
            <w:tcW w:w="5841" w:type="dxa"/>
          </w:tcPr>
          <w:p w14:paraId="789114E8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Previous experience working in different primary school or educational settings. </w:t>
            </w:r>
          </w:p>
        </w:tc>
        <w:tc>
          <w:tcPr>
            <w:tcW w:w="1417" w:type="dxa"/>
          </w:tcPr>
          <w:p w14:paraId="70DBF0CE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418" w:type="dxa"/>
          </w:tcPr>
          <w:p w14:paraId="40B1F7A9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</w:tcPr>
          <w:p w14:paraId="0676ECBC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I, R</w:t>
            </w:r>
          </w:p>
        </w:tc>
      </w:tr>
      <w:tr w:rsidR="00255AC0" w14:paraId="3A297F5F" w14:textId="77777777">
        <w:tc>
          <w:tcPr>
            <w:tcW w:w="5841" w:type="dxa"/>
          </w:tcPr>
          <w:p w14:paraId="7BEA016B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Previous experience of building relationships with staff, external parties and stakeholders and managing staff</w:t>
            </w:r>
          </w:p>
        </w:tc>
        <w:tc>
          <w:tcPr>
            <w:tcW w:w="1417" w:type="dxa"/>
          </w:tcPr>
          <w:p w14:paraId="5B4570F0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418" w:type="dxa"/>
          </w:tcPr>
          <w:p w14:paraId="120A85D3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</w:tcPr>
          <w:p w14:paraId="38BCB2F0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I, R</w:t>
            </w:r>
          </w:p>
        </w:tc>
      </w:tr>
      <w:tr w:rsidR="00255AC0" w14:paraId="7909270E" w14:textId="77777777">
        <w:tc>
          <w:tcPr>
            <w:tcW w:w="5841" w:type="dxa"/>
          </w:tcPr>
          <w:p w14:paraId="650845B6" w14:textId="77777777" w:rsidR="00255AC0" w:rsidRDefault="00732A39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Experience as a Designated Safeguard Person or Equivalent</w:t>
            </w:r>
          </w:p>
        </w:tc>
        <w:tc>
          <w:tcPr>
            <w:tcW w:w="1417" w:type="dxa"/>
          </w:tcPr>
          <w:p w14:paraId="09674E08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418" w:type="dxa"/>
          </w:tcPr>
          <w:p w14:paraId="5B29467F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</w:tcPr>
          <w:p w14:paraId="59825BD0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I, R</w:t>
            </w:r>
          </w:p>
        </w:tc>
      </w:tr>
      <w:tr w:rsidR="00255AC0" w14:paraId="77CB4A27" w14:textId="77777777">
        <w:tc>
          <w:tcPr>
            <w:tcW w:w="5841" w:type="dxa"/>
          </w:tcPr>
          <w:p w14:paraId="6F2C44E3" w14:textId="06FD70BD" w:rsidR="00255AC0" w:rsidRDefault="00732A39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Experience of working with external safeguarding/SEN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agencies and referral teams</w:t>
            </w:r>
          </w:p>
        </w:tc>
        <w:tc>
          <w:tcPr>
            <w:tcW w:w="1417" w:type="dxa"/>
          </w:tcPr>
          <w:p w14:paraId="105B9B99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418" w:type="dxa"/>
          </w:tcPr>
          <w:p w14:paraId="256CFC0C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</w:tcPr>
          <w:p w14:paraId="610E2C6D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I, R</w:t>
            </w:r>
          </w:p>
        </w:tc>
      </w:tr>
      <w:tr w:rsidR="00255AC0" w14:paraId="62409355" w14:textId="77777777">
        <w:tc>
          <w:tcPr>
            <w:tcW w:w="5841" w:type="dxa"/>
          </w:tcPr>
          <w:p w14:paraId="4CE8C456" w14:textId="77777777" w:rsidR="00255AC0" w:rsidRDefault="00732A39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Experience of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supporting vulnerable families through workshops, leading training and other intervention strategies</w:t>
            </w:r>
          </w:p>
        </w:tc>
        <w:tc>
          <w:tcPr>
            <w:tcW w:w="1417" w:type="dxa"/>
          </w:tcPr>
          <w:p w14:paraId="18C0EEFC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418" w:type="dxa"/>
          </w:tcPr>
          <w:p w14:paraId="3C9D07EC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</w:tcPr>
          <w:p w14:paraId="6F45C26C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I, R</w:t>
            </w:r>
          </w:p>
        </w:tc>
      </w:tr>
      <w:tr w:rsidR="00255AC0" w14:paraId="7BEFF84A" w14:textId="77777777">
        <w:tc>
          <w:tcPr>
            <w:tcW w:w="5841" w:type="dxa"/>
          </w:tcPr>
          <w:p w14:paraId="62610582" w14:textId="77777777" w:rsidR="00255AC0" w:rsidRDefault="00732A39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Excellent knowledge of Local Safeguarding Children’s Boards and planning processes for safeguarding and child protection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investigations</w:t>
            </w:r>
          </w:p>
        </w:tc>
        <w:tc>
          <w:tcPr>
            <w:tcW w:w="1417" w:type="dxa"/>
          </w:tcPr>
          <w:p w14:paraId="3F1D4011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602F9EF8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559" w:type="dxa"/>
          </w:tcPr>
          <w:p w14:paraId="1DF28549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I, R</w:t>
            </w:r>
          </w:p>
        </w:tc>
      </w:tr>
    </w:tbl>
    <w:p w14:paraId="4015269E" w14:textId="77777777" w:rsidR="00255AC0" w:rsidRDefault="00255AC0">
      <w:pPr>
        <w:rPr>
          <w:rFonts w:ascii="Arial" w:hAnsi="Arial" w:cs="Arial"/>
          <w:sz w:val="22"/>
          <w:szCs w:val="22"/>
          <w:lang w:eastAsia="en-GB"/>
        </w:rPr>
      </w:pPr>
    </w:p>
    <w:p w14:paraId="06775F6E" w14:textId="77777777" w:rsidR="00255AC0" w:rsidRDefault="00732A39">
      <w:pPr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>B.</w:t>
      </w:r>
      <w:r>
        <w:rPr>
          <w:rFonts w:ascii="Arial" w:hAnsi="Arial" w:cs="Arial"/>
          <w:b/>
          <w:sz w:val="22"/>
          <w:szCs w:val="22"/>
          <w:lang w:eastAsia="en-GB"/>
        </w:rPr>
        <w:tab/>
        <w:t>Training and Qualifications</w:t>
      </w:r>
    </w:p>
    <w:p w14:paraId="2C94C53F" w14:textId="77777777" w:rsidR="00255AC0" w:rsidRDefault="00255AC0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1"/>
        <w:gridCol w:w="1417"/>
        <w:gridCol w:w="1560"/>
        <w:gridCol w:w="1417"/>
      </w:tblGrid>
      <w:tr w:rsidR="00255AC0" w14:paraId="0A73005D" w14:textId="77777777">
        <w:tc>
          <w:tcPr>
            <w:tcW w:w="5841" w:type="dxa"/>
          </w:tcPr>
          <w:p w14:paraId="625FC3E6" w14:textId="77777777" w:rsidR="00255AC0" w:rsidRDefault="00255AC0">
            <w:pPr>
              <w:tabs>
                <w:tab w:val="left" w:pos="7688"/>
              </w:tabs>
              <w:ind w:right="3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0EEB295F" w14:textId="77777777" w:rsidR="00255AC0" w:rsidRDefault="00732A3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1560" w:type="dxa"/>
          </w:tcPr>
          <w:p w14:paraId="6E9EDAAE" w14:textId="77777777" w:rsidR="00255AC0" w:rsidRDefault="00732A3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Desirable</w:t>
            </w:r>
          </w:p>
        </w:tc>
        <w:tc>
          <w:tcPr>
            <w:tcW w:w="1417" w:type="dxa"/>
          </w:tcPr>
          <w:p w14:paraId="5F3835C0" w14:textId="77777777" w:rsidR="00255AC0" w:rsidRDefault="00732A3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Evidenced</w:t>
            </w:r>
          </w:p>
        </w:tc>
      </w:tr>
      <w:tr w:rsidR="00255AC0" w14:paraId="3BEC1619" w14:textId="77777777">
        <w:tc>
          <w:tcPr>
            <w:tcW w:w="5841" w:type="dxa"/>
          </w:tcPr>
          <w:p w14:paraId="78E19BB1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Hold an appropriate job relevant qualification </w:t>
            </w:r>
          </w:p>
        </w:tc>
        <w:tc>
          <w:tcPr>
            <w:tcW w:w="1417" w:type="dxa"/>
          </w:tcPr>
          <w:p w14:paraId="021EC014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70BB6C98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6141FF4D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</w:t>
            </w:r>
          </w:p>
        </w:tc>
      </w:tr>
      <w:tr w:rsidR="00255AC0" w14:paraId="3D02BE5F" w14:textId="77777777">
        <w:tc>
          <w:tcPr>
            <w:tcW w:w="5841" w:type="dxa"/>
          </w:tcPr>
          <w:p w14:paraId="6B1890D9" w14:textId="70B38171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Deputy</w:t>
            </w:r>
            <w:r>
              <w:rPr>
                <w:rFonts w:ascii="Arial" w:hAnsi="Arial" w:cs="Arial"/>
                <w:sz w:val="22"/>
                <w:szCs w:val="22"/>
              </w:rPr>
              <w:t xml:space="preserve"> Designated Safeguarding Officer training</w:t>
            </w:r>
          </w:p>
        </w:tc>
        <w:tc>
          <w:tcPr>
            <w:tcW w:w="1417" w:type="dxa"/>
          </w:tcPr>
          <w:p w14:paraId="2879D7E2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655BC71A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0CF20DA9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</w:t>
            </w:r>
          </w:p>
        </w:tc>
      </w:tr>
      <w:tr w:rsidR="00255AC0" w14:paraId="3E642053" w14:textId="77777777">
        <w:tc>
          <w:tcPr>
            <w:tcW w:w="5841" w:type="dxa"/>
          </w:tcPr>
          <w:p w14:paraId="2D4E2246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Evidence of participation in regular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professional development and further professional study</w:t>
            </w:r>
          </w:p>
        </w:tc>
        <w:tc>
          <w:tcPr>
            <w:tcW w:w="1417" w:type="dxa"/>
          </w:tcPr>
          <w:p w14:paraId="29859027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03F7EEE7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5994D960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</w:t>
            </w:r>
          </w:p>
        </w:tc>
      </w:tr>
      <w:tr w:rsidR="00255AC0" w14:paraId="444C9620" w14:textId="77777777">
        <w:tc>
          <w:tcPr>
            <w:tcW w:w="5841" w:type="dxa"/>
          </w:tcPr>
          <w:p w14:paraId="2238F1F0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First Aid qualification or commitment to achieve within agreed timescales</w:t>
            </w:r>
          </w:p>
        </w:tc>
        <w:tc>
          <w:tcPr>
            <w:tcW w:w="1417" w:type="dxa"/>
          </w:tcPr>
          <w:p w14:paraId="7DA6393C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6CEEA3B6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1A0B7322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A,I</w:t>
            </w:r>
            <w:proofErr w:type="gramEnd"/>
          </w:p>
        </w:tc>
      </w:tr>
      <w:tr w:rsidR="00255AC0" w14:paraId="65BF1327" w14:textId="77777777">
        <w:tc>
          <w:tcPr>
            <w:tcW w:w="5841" w:type="dxa"/>
          </w:tcPr>
          <w:p w14:paraId="49281AFF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Trained in safeguarding procedures including Child Sexual Exploitation and E-safety.</w:t>
            </w:r>
          </w:p>
        </w:tc>
        <w:tc>
          <w:tcPr>
            <w:tcW w:w="1417" w:type="dxa"/>
          </w:tcPr>
          <w:p w14:paraId="22A08C85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</w:tcPr>
          <w:p w14:paraId="043B82AB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417" w:type="dxa"/>
          </w:tcPr>
          <w:p w14:paraId="7A107E02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A,I</w:t>
            </w:r>
            <w:proofErr w:type="gramEnd"/>
          </w:p>
        </w:tc>
      </w:tr>
      <w:tr w:rsidR="00255AC0" w14:paraId="6FEC8E94" w14:textId="77777777">
        <w:tc>
          <w:tcPr>
            <w:tcW w:w="5841" w:type="dxa"/>
          </w:tcPr>
          <w:p w14:paraId="6E4EA5E4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>
              <w:rPr>
                <w:rFonts w:ascii="Arial" w:hAnsi="Arial" w:cs="Arial"/>
                <w:sz w:val="22"/>
                <w:szCs w:val="22"/>
              </w:rPr>
              <w:t>teaching qualification/training</w:t>
            </w:r>
          </w:p>
        </w:tc>
        <w:tc>
          <w:tcPr>
            <w:tcW w:w="1417" w:type="dxa"/>
          </w:tcPr>
          <w:p w14:paraId="5A3F1D27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</w:tcPr>
          <w:p w14:paraId="424E4ECA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417" w:type="dxa"/>
          </w:tcPr>
          <w:p w14:paraId="51316B41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A,I</w:t>
            </w:r>
            <w:proofErr w:type="gramEnd"/>
          </w:p>
        </w:tc>
      </w:tr>
    </w:tbl>
    <w:p w14:paraId="6126A82B" w14:textId="77777777" w:rsidR="00255AC0" w:rsidRDefault="00255AC0">
      <w:pPr>
        <w:rPr>
          <w:rFonts w:ascii="Arial" w:hAnsi="Arial" w:cs="Arial"/>
          <w:sz w:val="22"/>
          <w:szCs w:val="22"/>
          <w:lang w:eastAsia="en-GB"/>
        </w:rPr>
      </w:pPr>
    </w:p>
    <w:p w14:paraId="230E62BF" w14:textId="77777777" w:rsidR="00255AC0" w:rsidRDefault="00732A39">
      <w:p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>C.</w:t>
      </w:r>
      <w:r>
        <w:rPr>
          <w:rFonts w:ascii="Arial" w:hAnsi="Arial" w:cs="Arial"/>
          <w:b/>
          <w:sz w:val="22"/>
          <w:szCs w:val="22"/>
          <w:lang w:eastAsia="en-GB"/>
        </w:rPr>
        <w:tab/>
        <w:t>Knowledge and Understanding</w:t>
      </w:r>
    </w:p>
    <w:p w14:paraId="79EF0D27" w14:textId="77777777" w:rsidR="00255AC0" w:rsidRDefault="00732A39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1"/>
        <w:gridCol w:w="1417"/>
        <w:gridCol w:w="1560"/>
        <w:gridCol w:w="1417"/>
      </w:tblGrid>
      <w:tr w:rsidR="00255AC0" w14:paraId="382C7E7B" w14:textId="77777777">
        <w:tc>
          <w:tcPr>
            <w:tcW w:w="5841" w:type="dxa"/>
          </w:tcPr>
          <w:p w14:paraId="62D89437" w14:textId="77777777" w:rsidR="00255AC0" w:rsidRDefault="00255AC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29BAF659" w14:textId="77777777" w:rsidR="00255AC0" w:rsidRDefault="00732A3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1560" w:type="dxa"/>
          </w:tcPr>
          <w:p w14:paraId="04896B2F" w14:textId="77777777" w:rsidR="00255AC0" w:rsidRDefault="00732A3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Desirable</w:t>
            </w:r>
          </w:p>
        </w:tc>
        <w:tc>
          <w:tcPr>
            <w:tcW w:w="1417" w:type="dxa"/>
          </w:tcPr>
          <w:p w14:paraId="26E19C0E" w14:textId="77777777" w:rsidR="00255AC0" w:rsidRDefault="00732A3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Evidenced</w:t>
            </w:r>
          </w:p>
        </w:tc>
      </w:tr>
      <w:tr w:rsidR="00255AC0" w14:paraId="607FF7ED" w14:textId="77777777">
        <w:tc>
          <w:tcPr>
            <w:tcW w:w="5841" w:type="dxa"/>
          </w:tcPr>
          <w:p w14:paraId="1DFD13C5" w14:textId="77777777" w:rsidR="00255AC0" w:rsidRDefault="00732A39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Knowledge of behaviour that is harmful to children and thresholds for poor practice</w:t>
            </w:r>
          </w:p>
        </w:tc>
        <w:tc>
          <w:tcPr>
            <w:tcW w:w="1417" w:type="dxa"/>
          </w:tcPr>
          <w:p w14:paraId="10EC334D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5078D66E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46C72269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A,I</w:t>
            </w:r>
            <w:proofErr w:type="gramEnd"/>
          </w:p>
        </w:tc>
      </w:tr>
      <w:tr w:rsidR="00255AC0" w14:paraId="7FD1C839" w14:textId="77777777">
        <w:tc>
          <w:tcPr>
            <w:tcW w:w="5841" w:type="dxa"/>
          </w:tcPr>
          <w:p w14:paraId="28571A83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Knowledge of the national curriculum requirements for the relevant Key Stage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in order to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give appropriate support and preparation to children</w:t>
            </w:r>
          </w:p>
        </w:tc>
        <w:tc>
          <w:tcPr>
            <w:tcW w:w="1417" w:type="dxa"/>
          </w:tcPr>
          <w:p w14:paraId="30A0DE25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26770104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E6ECC8C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3BA9E563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</w:t>
            </w:r>
          </w:p>
        </w:tc>
      </w:tr>
      <w:tr w:rsidR="00255AC0" w14:paraId="315742CF" w14:textId="77777777">
        <w:tc>
          <w:tcPr>
            <w:tcW w:w="5841" w:type="dxa"/>
          </w:tcPr>
          <w:p w14:paraId="2DFB3AEE" w14:textId="3C87CBD4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 the assessment process for providing early help,</w:t>
            </w:r>
            <w:r>
              <w:rPr>
                <w:rFonts w:ascii="Arial" w:hAnsi="Arial" w:cs="Arial"/>
                <w:sz w:val="22"/>
                <w:szCs w:val="22"/>
              </w:rPr>
              <w:t xml:space="preserve"> intervention and SEN.</w:t>
            </w:r>
          </w:p>
        </w:tc>
        <w:tc>
          <w:tcPr>
            <w:tcW w:w="1417" w:type="dxa"/>
          </w:tcPr>
          <w:p w14:paraId="1A1078A2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04F08CDD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1B589BA1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</w:t>
            </w:r>
          </w:p>
        </w:tc>
      </w:tr>
      <w:tr w:rsidR="00255AC0" w14:paraId="11E89EB2" w14:textId="77777777">
        <w:tc>
          <w:tcPr>
            <w:tcW w:w="5841" w:type="dxa"/>
          </w:tcPr>
          <w:p w14:paraId="7BAAD86F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Have a </w:t>
            </w:r>
            <w:r>
              <w:rPr>
                <w:rFonts w:ascii="Arial" w:hAnsi="Arial" w:cs="Arial"/>
                <w:sz w:val="22"/>
                <w:szCs w:val="22"/>
              </w:rPr>
              <w:t>working knowledge of how local authorities conduct a Child Protection case conference and be able to attend and contribute to these effectively</w:t>
            </w:r>
          </w:p>
        </w:tc>
        <w:tc>
          <w:tcPr>
            <w:tcW w:w="1417" w:type="dxa"/>
          </w:tcPr>
          <w:p w14:paraId="643E2756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3F7808C0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7AF486E9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</w:t>
            </w:r>
          </w:p>
        </w:tc>
      </w:tr>
      <w:tr w:rsidR="00255AC0" w14:paraId="543AEBEA" w14:textId="77777777">
        <w:tc>
          <w:tcPr>
            <w:tcW w:w="5841" w:type="dxa"/>
          </w:tcPr>
          <w:p w14:paraId="241CC47E" w14:textId="77777777" w:rsidR="00255AC0" w:rsidRDefault="00732A39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Knowledge of legislation, government guidance and the national framework for safeguarding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children</w:t>
            </w:r>
          </w:p>
        </w:tc>
        <w:tc>
          <w:tcPr>
            <w:tcW w:w="1417" w:type="dxa"/>
          </w:tcPr>
          <w:p w14:paraId="7EAAE797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7D83998B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3CA655EB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A,I</w:t>
            </w:r>
            <w:proofErr w:type="gramEnd"/>
          </w:p>
        </w:tc>
      </w:tr>
      <w:tr w:rsidR="00255AC0" w14:paraId="35005D65" w14:textId="77777777">
        <w:trPr>
          <w:trHeight w:val="161"/>
        </w:trPr>
        <w:tc>
          <w:tcPr>
            <w:tcW w:w="5841" w:type="dxa"/>
          </w:tcPr>
          <w:p w14:paraId="48EBD2BF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a thorough understanding of Child Protection and the PREVENT Duty and how to protect children at risk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radicalisation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1A00CFAB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</w:tcPr>
          <w:p w14:paraId="2C2B8447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417" w:type="dxa"/>
          </w:tcPr>
          <w:p w14:paraId="1C7E5144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</w:t>
            </w:r>
          </w:p>
        </w:tc>
      </w:tr>
      <w:tr w:rsidR="00255AC0" w14:paraId="1EA57E58" w14:textId="77777777">
        <w:trPr>
          <w:trHeight w:val="161"/>
        </w:trPr>
        <w:tc>
          <w:tcPr>
            <w:tcW w:w="5841" w:type="dxa"/>
          </w:tcPr>
          <w:p w14:paraId="6A0BAE4D" w14:textId="6F67B292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Knowledge of successful SEN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behaviour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support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mentoring to facilitate effective learning</w:t>
            </w:r>
          </w:p>
        </w:tc>
        <w:tc>
          <w:tcPr>
            <w:tcW w:w="1417" w:type="dxa"/>
          </w:tcPr>
          <w:p w14:paraId="5D2AAC2B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491BD28D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4B693866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</w:t>
            </w:r>
          </w:p>
        </w:tc>
      </w:tr>
      <w:tr w:rsidR="00255AC0" w14:paraId="71D4ECB4" w14:textId="77777777">
        <w:trPr>
          <w:trHeight w:val="161"/>
        </w:trPr>
        <w:tc>
          <w:tcPr>
            <w:tcW w:w="5841" w:type="dxa"/>
          </w:tcPr>
          <w:p w14:paraId="4DECAEEA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and understanding to be alert to the specific needs of children in need and those with Special Educational Needs and Young Carers</w:t>
            </w:r>
          </w:p>
        </w:tc>
        <w:tc>
          <w:tcPr>
            <w:tcW w:w="1417" w:type="dxa"/>
          </w:tcPr>
          <w:p w14:paraId="0BFF22A6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</w:tcPr>
          <w:p w14:paraId="55E0F366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417" w:type="dxa"/>
          </w:tcPr>
          <w:p w14:paraId="31E679A1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A,I</w:t>
            </w:r>
            <w:proofErr w:type="gramEnd"/>
          </w:p>
        </w:tc>
      </w:tr>
    </w:tbl>
    <w:p w14:paraId="10899FB8" w14:textId="77777777" w:rsidR="00255AC0" w:rsidRDefault="00255AC0">
      <w:pPr>
        <w:rPr>
          <w:rFonts w:ascii="Arial" w:hAnsi="Arial" w:cs="Arial"/>
          <w:sz w:val="22"/>
          <w:szCs w:val="22"/>
          <w:lang w:eastAsia="en-GB"/>
        </w:rPr>
      </w:pPr>
    </w:p>
    <w:p w14:paraId="0AC0FFBB" w14:textId="77777777" w:rsidR="00255AC0" w:rsidRDefault="00732A39">
      <w:pPr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>D.</w:t>
      </w:r>
      <w:r>
        <w:rPr>
          <w:rFonts w:ascii="Arial" w:hAnsi="Arial" w:cs="Arial"/>
          <w:b/>
          <w:sz w:val="22"/>
          <w:szCs w:val="22"/>
          <w:lang w:eastAsia="en-GB"/>
        </w:rPr>
        <w:tab/>
        <w:t>Personal Skills, Abilities and Competencies</w:t>
      </w:r>
    </w:p>
    <w:p w14:paraId="291F7104" w14:textId="77777777" w:rsidR="00255AC0" w:rsidRDefault="00732A39">
      <w:pPr>
        <w:ind w:left="720" w:hanging="72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1"/>
        <w:gridCol w:w="1417"/>
        <w:gridCol w:w="1560"/>
        <w:gridCol w:w="1417"/>
      </w:tblGrid>
      <w:tr w:rsidR="00255AC0" w14:paraId="35797D7C" w14:textId="77777777">
        <w:tc>
          <w:tcPr>
            <w:tcW w:w="5841" w:type="dxa"/>
          </w:tcPr>
          <w:p w14:paraId="363F7641" w14:textId="77777777" w:rsidR="00255AC0" w:rsidRDefault="00255AC0">
            <w:pPr>
              <w:ind w:right="1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3BA86040" w14:textId="77777777" w:rsidR="00255AC0" w:rsidRDefault="00732A3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1560" w:type="dxa"/>
          </w:tcPr>
          <w:p w14:paraId="45813969" w14:textId="77777777" w:rsidR="00255AC0" w:rsidRDefault="00732A3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Desirable</w:t>
            </w:r>
          </w:p>
        </w:tc>
        <w:tc>
          <w:tcPr>
            <w:tcW w:w="1417" w:type="dxa"/>
          </w:tcPr>
          <w:p w14:paraId="098459E6" w14:textId="77777777" w:rsidR="00255AC0" w:rsidRDefault="00732A3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Evidenced</w:t>
            </w:r>
          </w:p>
        </w:tc>
      </w:tr>
      <w:tr w:rsidR="00255AC0" w14:paraId="08B87998" w14:textId="77777777">
        <w:tc>
          <w:tcPr>
            <w:tcW w:w="5841" w:type="dxa"/>
          </w:tcPr>
          <w:p w14:paraId="10CFC8FA" w14:textId="40B90100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Skills and ability to ensure each member of </w:t>
            </w:r>
            <w:r>
              <w:rPr>
                <w:rFonts w:ascii="Arial" w:hAnsi="Arial" w:cs="Arial"/>
                <w:sz w:val="22"/>
                <w:szCs w:val="22"/>
              </w:rPr>
              <w:t xml:space="preserve">staff understands the SEN and </w:t>
            </w:r>
            <w:r>
              <w:rPr>
                <w:rFonts w:ascii="Arial" w:hAnsi="Arial" w:cs="Arial"/>
                <w:sz w:val="22"/>
                <w:szCs w:val="22"/>
              </w:rPr>
              <w:t>the Child Protection Policies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procedures</w:t>
            </w:r>
          </w:p>
        </w:tc>
        <w:tc>
          <w:tcPr>
            <w:tcW w:w="1417" w:type="dxa"/>
          </w:tcPr>
          <w:p w14:paraId="0E5DEAE0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440854DD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en-GB"/>
              </w:rPr>
            </w:pPr>
          </w:p>
        </w:tc>
        <w:tc>
          <w:tcPr>
            <w:tcW w:w="1417" w:type="dxa"/>
          </w:tcPr>
          <w:p w14:paraId="0EAC72B0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en-GB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A,I</w:t>
            </w:r>
            <w:proofErr w:type="gramEnd"/>
          </w:p>
        </w:tc>
      </w:tr>
      <w:tr w:rsidR="00255AC0" w14:paraId="06AD1FCC" w14:textId="77777777">
        <w:tc>
          <w:tcPr>
            <w:tcW w:w="5841" w:type="dxa"/>
          </w:tcPr>
          <w:p w14:paraId="281D83C7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Ability to work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sensitively  with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others to build effective relationships</w:t>
            </w:r>
          </w:p>
        </w:tc>
        <w:tc>
          <w:tcPr>
            <w:tcW w:w="1417" w:type="dxa"/>
          </w:tcPr>
          <w:p w14:paraId="0F552EAE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51EC8454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99D706A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27EE93E9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</w:t>
            </w:r>
          </w:p>
        </w:tc>
      </w:tr>
      <w:tr w:rsidR="00255AC0" w14:paraId="23938166" w14:textId="77777777">
        <w:tc>
          <w:tcPr>
            <w:tcW w:w="5841" w:type="dxa"/>
          </w:tcPr>
          <w:p w14:paraId="3AA999E5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Commitment  to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ability to promote a positive ethos within the school</w:t>
            </w:r>
          </w:p>
        </w:tc>
        <w:tc>
          <w:tcPr>
            <w:tcW w:w="1417" w:type="dxa"/>
          </w:tcPr>
          <w:p w14:paraId="1781B64B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663B1563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03B0755F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</w:t>
            </w:r>
          </w:p>
        </w:tc>
      </w:tr>
      <w:tr w:rsidR="00255AC0" w14:paraId="0C4697BE" w14:textId="77777777">
        <w:tc>
          <w:tcPr>
            <w:tcW w:w="5841" w:type="dxa"/>
          </w:tcPr>
          <w:p w14:paraId="6CD7EF42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High quality people skills to deal with difficult situations</w:t>
            </w:r>
          </w:p>
        </w:tc>
        <w:tc>
          <w:tcPr>
            <w:tcW w:w="1417" w:type="dxa"/>
          </w:tcPr>
          <w:p w14:paraId="3302A293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0723B4F4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7FE1960E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</w:t>
            </w:r>
          </w:p>
        </w:tc>
      </w:tr>
      <w:tr w:rsidR="00255AC0" w14:paraId="6925A530" w14:textId="77777777">
        <w:tc>
          <w:tcPr>
            <w:tcW w:w="5841" w:type="dxa"/>
          </w:tcPr>
          <w:p w14:paraId="0B3802DB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Confidence and assertive in delivering high quality training</w:t>
            </w:r>
          </w:p>
        </w:tc>
        <w:tc>
          <w:tcPr>
            <w:tcW w:w="1417" w:type="dxa"/>
          </w:tcPr>
          <w:p w14:paraId="7ED25330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65CE4B27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3625F49B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</w:t>
            </w:r>
          </w:p>
        </w:tc>
      </w:tr>
      <w:tr w:rsidR="00255AC0" w14:paraId="2B4738DB" w14:textId="77777777">
        <w:tc>
          <w:tcPr>
            <w:tcW w:w="5841" w:type="dxa"/>
          </w:tcPr>
          <w:p w14:paraId="643F1C32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A clear understanding of the impact of school improvement and in particular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high quality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learning and teaching</w:t>
            </w:r>
          </w:p>
        </w:tc>
        <w:tc>
          <w:tcPr>
            <w:tcW w:w="1417" w:type="dxa"/>
          </w:tcPr>
          <w:p w14:paraId="64298A5F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28AE410B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4002175E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</w:t>
            </w:r>
          </w:p>
        </w:tc>
      </w:tr>
      <w:tr w:rsidR="00255AC0" w14:paraId="0DB8EDF2" w14:textId="77777777">
        <w:tc>
          <w:tcPr>
            <w:tcW w:w="5841" w:type="dxa"/>
          </w:tcPr>
          <w:p w14:paraId="665CFCE0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Ability to use initiative to respond to and resolve problems in the medium to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long  term</w:t>
            </w:r>
            <w:proofErr w:type="gramEnd"/>
          </w:p>
        </w:tc>
        <w:tc>
          <w:tcPr>
            <w:tcW w:w="1417" w:type="dxa"/>
          </w:tcPr>
          <w:p w14:paraId="185E1CFB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6D8A8978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76C8BAF3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A, I </w:t>
            </w:r>
          </w:p>
        </w:tc>
      </w:tr>
      <w:tr w:rsidR="00255AC0" w14:paraId="6AC42A8B" w14:textId="77777777">
        <w:tc>
          <w:tcPr>
            <w:tcW w:w="5841" w:type="dxa"/>
          </w:tcPr>
          <w:p w14:paraId="0A8D2586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Commitment to collaboration and sharing of resources and expertise across all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phases of learning</w:t>
            </w:r>
          </w:p>
        </w:tc>
        <w:tc>
          <w:tcPr>
            <w:tcW w:w="1417" w:type="dxa"/>
          </w:tcPr>
          <w:p w14:paraId="63E53987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6BDCE48E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143906BD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</w:t>
            </w:r>
          </w:p>
        </w:tc>
      </w:tr>
      <w:tr w:rsidR="00255AC0" w14:paraId="6E67D18C" w14:textId="77777777">
        <w:tc>
          <w:tcPr>
            <w:tcW w:w="5841" w:type="dxa"/>
          </w:tcPr>
          <w:p w14:paraId="02A104F2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Ability to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utilise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a range of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ICT  functions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417" w:type="dxa"/>
          </w:tcPr>
          <w:p w14:paraId="76476159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2B6E7E55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48F15C1E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</w:t>
            </w:r>
          </w:p>
        </w:tc>
      </w:tr>
      <w:tr w:rsidR="00255AC0" w14:paraId="5CF8E52E" w14:textId="77777777">
        <w:tc>
          <w:tcPr>
            <w:tcW w:w="5841" w:type="dxa"/>
          </w:tcPr>
          <w:p w14:paraId="1FDEE238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High level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organisational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skills</w:t>
            </w:r>
          </w:p>
        </w:tc>
        <w:tc>
          <w:tcPr>
            <w:tcW w:w="1417" w:type="dxa"/>
          </w:tcPr>
          <w:p w14:paraId="449949A6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47AB2DD6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0D0A3DFE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</w:t>
            </w:r>
          </w:p>
        </w:tc>
      </w:tr>
      <w:tr w:rsidR="00255AC0" w14:paraId="57D69D26" w14:textId="77777777">
        <w:tc>
          <w:tcPr>
            <w:tcW w:w="5841" w:type="dxa"/>
          </w:tcPr>
          <w:p w14:paraId="537D007C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Very high level of communication skills to deal with children and adults</w:t>
            </w:r>
          </w:p>
        </w:tc>
        <w:tc>
          <w:tcPr>
            <w:tcW w:w="1417" w:type="dxa"/>
          </w:tcPr>
          <w:p w14:paraId="7D8868AA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752436DE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0959DF42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</w:t>
            </w:r>
          </w:p>
        </w:tc>
      </w:tr>
      <w:tr w:rsidR="00255AC0" w14:paraId="65AF8B06" w14:textId="77777777">
        <w:tc>
          <w:tcPr>
            <w:tcW w:w="5841" w:type="dxa"/>
          </w:tcPr>
          <w:p w14:paraId="5F57A128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High levels of commitment, enthusiasm,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inspiration and motivation</w:t>
            </w:r>
          </w:p>
        </w:tc>
        <w:tc>
          <w:tcPr>
            <w:tcW w:w="1417" w:type="dxa"/>
          </w:tcPr>
          <w:p w14:paraId="3FCE5A04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6A60272A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05CB5CB0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A,I</w:t>
            </w:r>
            <w:proofErr w:type="gramEnd"/>
          </w:p>
        </w:tc>
      </w:tr>
      <w:tr w:rsidR="00255AC0" w14:paraId="3C5D44A3" w14:textId="77777777">
        <w:tc>
          <w:tcPr>
            <w:tcW w:w="5841" w:type="dxa"/>
          </w:tcPr>
          <w:p w14:paraId="1A756323" w14:textId="77777777" w:rsidR="00255AC0" w:rsidRDefault="00732A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able to keep detailed, accurate, secure written records of concerns and referrals. </w:t>
            </w:r>
          </w:p>
        </w:tc>
        <w:tc>
          <w:tcPr>
            <w:tcW w:w="1417" w:type="dxa"/>
          </w:tcPr>
          <w:p w14:paraId="2468F628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69B81819" w14:textId="77777777" w:rsidR="00255AC0" w:rsidRDefault="00255AC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5681606E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A,I</w:t>
            </w:r>
            <w:proofErr w:type="gramEnd"/>
          </w:p>
        </w:tc>
      </w:tr>
    </w:tbl>
    <w:p w14:paraId="611EF189" w14:textId="77777777" w:rsidR="00255AC0" w:rsidRDefault="00255AC0">
      <w:pPr>
        <w:rPr>
          <w:rFonts w:ascii="Arial" w:hAnsi="Arial" w:cs="Arial"/>
          <w:sz w:val="22"/>
          <w:szCs w:val="22"/>
          <w:lang w:eastAsia="en-GB"/>
        </w:rPr>
      </w:pPr>
    </w:p>
    <w:p w14:paraId="7B250A2E" w14:textId="77777777" w:rsidR="00255AC0" w:rsidRDefault="00732A39">
      <w:pPr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>E.</w:t>
      </w:r>
      <w:r>
        <w:rPr>
          <w:rFonts w:ascii="Arial" w:hAnsi="Arial" w:cs="Arial"/>
          <w:b/>
          <w:sz w:val="22"/>
          <w:szCs w:val="22"/>
          <w:lang w:eastAsia="en-GB"/>
        </w:rPr>
        <w:tab/>
        <w:t xml:space="preserve">Legal Issues 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1"/>
        <w:gridCol w:w="1417"/>
        <w:gridCol w:w="1560"/>
        <w:gridCol w:w="1417"/>
      </w:tblGrid>
      <w:tr w:rsidR="00255AC0" w14:paraId="61683967" w14:textId="77777777">
        <w:tc>
          <w:tcPr>
            <w:tcW w:w="5841" w:type="dxa"/>
          </w:tcPr>
          <w:p w14:paraId="570478C0" w14:textId="77777777" w:rsidR="00255AC0" w:rsidRDefault="00255AC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61994945" w14:textId="77777777" w:rsidR="00255AC0" w:rsidRDefault="00732A3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1560" w:type="dxa"/>
          </w:tcPr>
          <w:p w14:paraId="509CCF01" w14:textId="77777777" w:rsidR="00255AC0" w:rsidRDefault="00732A3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Desirable</w:t>
            </w:r>
          </w:p>
        </w:tc>
        <w:tc>
          <w:tcPr>
            <w:tcW w:w="1417" w:type="dxa"/>
          </w:tcPr>
          <w:p w14:paraId="2ABE4BA1" w14:textId="77777777" w:rsidR="00255AC0" w:rsidRDefault="00732A3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Evidenced</w:t>
            </w:r>
          </w:p>
        </w:tc>
      </w:tr>
      <w:tr w:rsidR="00255AC0" w14:paraId="04FDCE76" w14:textId="77777777">
        <w:tc>
          <w:tcPr>
            <w:tcW w:w="5841" w:type="dxa"/>
          </w:tcPr>
          <w:p w14:paraId="766EFD0E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Legally entitled to work in the UK</w:t>
            </w:r>
          </w:p>
        </w:tc>
        <w:tc>
          <w:tcPr>
            <w:tcW w:w="1417" w:type="dxa"/>
          </w:tcPr>
          <w:p w14:paraId="1AEEFDB8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5D884A98" w14:textId="77777777" w:rsidR="00255AC0" w:rsidRDefault="00255AC0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50A27F63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</w:t>
            </w:r>
          </w:p>
        </w:tc>
      </w:tr>
      <w:tr w:rsidR="00255AC0" w14:paraId="1205FCE3" w14:textId="77777777">
        <w:tc>
          <w:tcPr>
            <w:tcW w:w="5841" w:type="dxa"/>
          </w:tcPr>
          <w:p w14:paraId="17E64203" w14:textId="77777777" w:rsidR="00255AC0" w:rsidRDefault="00732A3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Full clear DBS enhanced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check</w:t>
            </w:r>
          </w:p>
        </w:tc>
        <w:tc>
          <w:tcPr>
            <w:tcW w:w="1417" w:type="dxa"/>
          </w:tcPr>
          <w:p w14:paraId="777F28F4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560" w:type="dxa"/>
          </w:tcPr>
          <w:p w14:paraId="64531DDC" w14:textId="77777777" w:rsidR="00255AC0" w:rsidRDefault="00255AC0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63AD7FA0" w14:textId="77777777" w:rsidR="00255AC0" w:rsidRDefault="00732A39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A, I</w:t>
            </w:r>
          </w:p>
        </w:tc>
      </w:tr>
    </w:tbl>
    <w:p w14:paraId="0AC34930" w14:textId="77777777" w:rsidR="00255AC0" w:rsidRDefault="00255AC0">
      <w:pPr>
        <w:rPr>
          <w:rFonts w:ascii="Arial" w:hAnsi="Arial" w:cs="Arial"/>
          <w:sz w:val="22"/>
          <w:szCs w:val="22"/>
          <w:lang w:eastAsia="en-GB"/>
        </w:rPr>
      </w:pPr>
    </w:p>
    <w:p w14:paraId="00DB7D2D" w14:textId="77777777" w:rsidR="00255AC0" w:rsidRDefault="00732A39">
      <w:pPr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>Evidence Source</w:t>
      </w:r>
    </w:p>
    <w:p w14:paraId="7F5DC670" w14:textId="77777777" w:rsidR="00255AC0" w:rsidRDefault="00732A39">
      <w:pPr>
        <w:tabs>
          <w:tab w:val="left" w:pos="318"/>
        </w:tabs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A </w:t>
      </w:r>
      <w:r>
        <w:rPr>
          <w:rFonts w:ascii="Arial" w:hAnsi="Arial" w:cs="Arial"/>
          <w:sz w:val="22"/>
          <w:szCs w:val="22"/>
          <w:lang w:eastAsia="en-GB"/>
        </w:rPr>
        <w:tab/>
        <w:t>= Application</w:t>
      </w:r>
    </w:p>
    <w:p w14:paraId="4B92C580" w14:textId="77777777" w:rsidR="00255AC0" w:rsidRDefault="00732A39">
      <w:pPr>
        <w:tabs>
          <w:tab w:val="left" w:pos="318"/>
        </w:tabs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I </w:t>
      </w:r>
      <w:r>
        <w:rPr>
          <w:rFonts w:ascii="Arial" w:hAnsi="Arial" w:cs="Arial"/>
          <w:sz w:val="22"/>
          <w:szCs w:val="22"/>
          <w:lang w:eastAsia="en-GB"/>
        </w:rPr>
        <w:tab/>
        <w:t>= Interview</w:t>
      </w:r>
    </w:p>
    <w:p w14:paraId="58AFACD2" w14:textId="77777777" w:rsidR="00255AC0" w:rsidRDefault="00732A39">
      <w:pPr>
        <w:tabs>
          <w:tab w:val="left" w:pos="318"/>
        </w:tabs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R </w:t>
      </w:r>
      <w:r>
        <w:rPr>
          <w:rFonts w:ascii="Arial" w:hAnsi="Arial" w:cs="Arial"/>
          <w:sz w:val="22"/>
          <w:szCs w:val="22"/>
          <w:lang w:eastAsia="en-GB"/>
        </w:rPr>
        <w:tab/>
        <w:t>= References</w:t>
      </w:r>
    </w:p>
    <w:p w14:paraId="6685CEA7" w14:textId="77777777" w:rsidR="00255AC0" w:rsidRDefault="00255AC0">
      <w:pPr>
        <w:rPr>
          <w:rFonts w:ascii="Arial" w:hAnsi="Arial" w:cs="Arial"/>
          <w:sz w:val="22"/>
          <w:szCs w:val="22"/>
          <w:lang w:eastAsia="en-GB"/>
        </w:rPr>
      </w:pPr>
    </w:p>
    <w:p w14:paraId="3655B8C1" w14:textId="77777777" w:rsidR="00255AC0" w:rsidRDefault="00732A3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The School Governing Body are committed to safeguarding and promoting the welfare of children.  This post is subject to the Enhanced Disclosure procedures. </w:t>
      </w:r>
    </w:p>
    <w:p w14:paraId="119DA706" w14:textId="77777777" w:rsidR="00255AC0" w:rsidRDefault="00255AC0">
      <w:pPr>
        <w:jc w:val="both"/>
        <w:rPr>
          <w:rFonts w:ascii="Arial" w:hAnsi="Arial" w:cs="Arial"/>
          <w:sz w:val="22"/>
          <w:szCs w:val="22"/>
        </w:rPr>
      </w:pPr>
    </w:p>
    <w:sectPr w:rsidR="00255AC0">
      <w:headerReference w:type="default" r:id="rId11"/>
      <w:pgSz w:w="11906" w:h="16838"/>
      <w:pgMar w:top="1134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28313" w14:textId="77777777" w:rsidR="00390CF1" w:rsidRDefault="00390CF1">
      <w:r>
        <w:separator/>
      </w:r>
    </w:p>
  </w:endnote>
  <w:endnote w:type="continuationSeparator" w:id="0">
    <w:p w14:paraId="3089F3B0" w14:textId="77777777" w:rsidR="00390CF1" w:rsidRDefault="0039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8CF3C" w14:textId="77777777" w:rsidR="00390CF1" w:rsidRDefault="00390CF1">
      <w:r>
        <w:separator/>
      </w:r>
    </w:p>
  </w:footnote>
  <w:footnote w:type="continuationSeparator" w:id="0">
    <w:p w14:paraId="61B538F1" w14:textId="77777777" w:rsidR="00390CF1" w:rsidRDefault="00390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431A" w14:textId="77777777" w:rsidR="00732A39" w:rsidRDefault="00732A39" w:rsidP="00732A39">
    <w:pPr>
      <w:pStyle w:val="NormalWeb"/>
      <w:rPr>
        <w:lang w:val="en-GB" w:eastAsia="en-GB"/>
      </w:rPr>
    </w:pPr>
    <w:r>
      <w:rPr>
        <w:noProof/>
      </w:rPr>
      <w:drawing>
        <wp:inline distT="0" distB="0" distL="0" distR="0" wp14:anchorId="6F5B1E60" wp14:editId="6F078FBB">
          <wp:extent cx="571500" cy="581026"/>
          <wp:effectExtent l="0" t="0" r="0" b="9525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05" cy="586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1FBCD4" w14:textId="69CE31EE" w:rsidR="00255AC0" w:rsidRDefault="00255A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8F6"/>
    <w:multiLevelType w:val="hybridMultilevel"/>
    <w:tmpl w:val="04964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74640"/>
    <w:multiLevelType w:val="hybridMultilevel"/>
    <w:tmpl w:val="8EA48D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E2FC5"/>
    <w:multiLevelType w:val="hybridMultilevel"/>
    <w:tmpl w:val="C3869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F3112"/>
    <w:multiLevelType w:val="hybridMultilevel"/>
    <w:tmpl w:val="820A5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2321A"/>
    <w:multiLevelType w:val="hybridMultilevel"/>
    <w:tmpl w:val="BDC0E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BB30AF"/>
    <w:multiLevelType w:val="hybridMultilevel"/>
    <w:tmpl w:val="C1324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84FE8"/>
    <w:multiLevelType w:val="hybridMultilevel"/>
    <w:tmpl w:val="903E28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E3A96"/>
    <w:multiLevelType w:val="hybridMultilevel"/>
    <w:tmpl w:val="8338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7660B"/>
    <w:multiLevelType w:val="hybridMultilevel"/>
    <w:tmpl w:val="EB1E6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924909">
    <w:abstractNumId w:val="6"/>
  </w:num>
  <w:num w:numId="2" w16cid:durableId="1982367">
    <w:abstractNumId w:val="5"/>
  </w:num>
  <w:num w:numId="3" w16cid:durableId="383214750">
    <w:abstractNumId w:val="3"/>
  </w:num>
  <w:num w:numId="4" w16cid:durableId="2000226933">
    <w:abstractNumId w:val="9"/>
  </w:num>
  <w:num w:numId="5" w16cid:durableId="773129442">
    <w:abstractNumId w:val="10"/>
  </w:num>
  <w:num w:numId="6" w16cid:durableId="650862958">
    <w:abstractNumId w:val="0"/>
  </w:num>
  <w:num w:numId="7" w16cid:durableId="1498687963">
    <w:abstractNumId w:val="1"/>
  </w:num>
  <w:num w:numId="8" w16cid:durableId="1488937898">
    <w:abstractNumId w:val="8"/>
  </w:num>
  <w:num w:numId="9" w16cid:durableId="221868926">
    <w:abstractNumId w:val="2"/>
  </w:num>
  <w:num w:numId="10" w16cid:durableId="1197159471">
    <w:abstractNumId w:val="7"/>
  </w:num>
  <w:num w:numId="11" w16cid:durableId="1963685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AC0"/>
    <w:rsid w:val="00255AC0"/>
    <w:rsid w:val="00265B43"/>
    <w:rsid w:val="002821BF"/>
    <w:rsid w:val="00320B25"/>
    <w:rsid w:val="00390CF1"/>
    <w:rsid w:val="00504368"/>
    <w:rsid w:val="006204A5"/>
    <w:rsid w:val="00732A39"/>
    <w:rsid w:val="00B8237D"/>
    <w:rsid w:val="00DC77A6"/>
    <w:rsid w:val="00E4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CEBFF0"/>
  <w15:chartTrackingRefBased/>
  <w15:docId w15:val="{04650BEB-A8B1-40FC-8C13-49D2D4E9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510ba-1764-4f5e-abfd-4d3d4adabedf">
      <Terms xmlns="http://schemas.microsoft.com/office/infopath/2007/PartnerControls"/>
    </lcf76f155ced4ddcb4097134ff3c332f>
    <TaxCatchAll xmlns="a633d40d-296f-4e86-b22c-57d9885f35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2E6AF9C5BD1439AF7267A7FB68BCE" ma:contentTypeVersion="13" ma:contentTypeDescription="Create a new document." ma:contentTypeScope="" ma:versionID="04b07ffec955ae11a5c1c42f16dfcf7d">
  <xsd:schema xmlns:xsd="http://www.w3.org/2001/XMLSchema" xmlns:xs="http://www.w3.org/2001/XMLSchema" xmlns:p="http://schemas.microsoft.com/office/2006/metadata/properties" xmlns:ns2="ce4510ba-1764-4f5e-abfd-4d3d4adabedf" xmlns:ns3="a633d40d-296f-4e86-b22c-57d9885f3538" targetNamespace="http://schemas.microsoft.com/office/2006/metadata/properties" ma:root="true" ma:fieldsID="e4ed514e78f597ac0108f15f8a0e6f4f" ns2:_="" ns3:_="">
    <xsd:import namespace="ce4510ba-1764-4f5e-abfd-4d3d4adabedf"/>
    <xsd:import namespace="a633d40d-296f-4e86-b22c-57d9885f3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510ba-1764-4f5e-abfd-4d3d4adab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1442f41-b747-4aa1-9930-5357346da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3d40d-296f-4e86-b22c-57d9885f353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91a34e2-8f88-48b5-a516-59eb7838e728}" ma:internalName="TaxCatchAll" ma:showField="CatchAllData" ma:web="a633d40d-296f-4e86-b22c-57d9885f3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479AD-BF96-43A7-B142-15D8E6B2847D}">
  <ds:schemaRefs>
    <ds:schemaRef ds:uri="http://schemas.microsoft.com/office/2006/metadata/properties"/>
    <ds:schemaRef ds:uri="http://schemas.microsoft.com/office/infopath/2007/PartnerControls"/>
    <ds:schemaRef ds:uri="64eb0917-61a0-4a66-981e-6eac15d0b093"/>
    <ds:schemaRef ds:uri="275e60f8-1241-4a4f-b2a4-4f595727b5b1"/>
  </ds:schemaRefs>
</ds:datastoreItem>
</file>

<file path=customXml/itemProps2.xml><?xml version="1.0" encoding="utf-8"?>
<ds:datastoreItem xmlns:ds="http://schemas.openxmlformats.org/officeDocument/2006/customXml" ds:itemID="{63E2E252-B843-47B4-997E-BF090A40E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254D9-E379-41A5-B5AE-E0A8F261706C}"/>
</file>

<file path=customXml/itemProps4.xml><?xml version="1.0" encoding="utf-8"?>
<ds:datastoreItem xmlns:ds="http://schemas.openxmlformats.org/officeDocument/2006/customXml" ds:itemID="{E177A485-B01C-4C1E-8CFD-C57AAAFE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6</TotalTime>
  <Pages>2</Pages>
  <Words>625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Word template to produce joined up writing</dc:subject>
  <dc:creator>Head Northaw</dc:creator>
  <cp:keywords/>
  <cp:lastModifiedBy>Mrs Boyle</cp:lastModifiedBy>
  <cp:revision>2</cp:revision>
  <cp:lastPrinted>2022-04-29T07:37:00Z</cp:lastPrinted>
  <dcterms:created xsi:type="dcterms:W3CDTF">2025-05-01T07:40:00Z</dcterms:created>
  <dcterms:modified xsi:type="dcterms:W3CDTF">2025-05-01T07:40:00Z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0x0101002742E6AF9C5BD1439AF7267A7FB68BCE</vt:lpwstr>
  </property>
  <property fmtid="{D5CDD505-2E9C-101B-9397-08002B2CF9AE}" pid="3" name="Order">
    <vt:r8>361400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