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0FEB" w14:textId="77777777" w:rsidR="00C33E82" w:rsidRDefault="00C00889">
      <w:pPr>
        <w:spacing w:after="0" w:line="256" w:lineRule="auto"/>
        <w:ind w:left="0" w:firstLine="0"/>
      </w:pPr>
      <w:r>
        <w:rPr>
          <w:rFonts w:ascii="Times New Roman" w:eastAsia="Times New Roman" w:hAnsi="Times New Roman" w:cs="Times New Roman"/>
          <w:sz w:val="24"/>
        </w:rPr>
        <w:t xml:space="preserve"> </w:t>
      </w:r>
    </w:p>
    <w:p w14:paraId="42660FEC" w14:textId="77777777" w:rsidR="00C33E82" w:rsidRDefault="00C00889">
      <w:pPr>
        <w:spacing w:after="34" w:line="256" w:lineRule="auto"/>
        <w:ind w:left="-1008" w:right="-794" w:firstLine="0"/>
      </w:pPr>
      <w:r>
        <w:rPr>
          <w:rFonts w:ascii="Calibri" w:eastAsia="Calibri" w:hAnsi="Calibri" w:cs="Calibri"/>
          <w:noProof/>
        </w:rPr>
        <mc:AlternateContent>
          <mc:Choice Requires="wpg">
            <w:drawing>
              <wp:inline distT="0" distB="0" distL="0" distR="0" wp14:anchorId="42660FEC" wp14:editId="42660FED">
                <wp:extent cx="7900076" cy="2022597"/>
                <wp:effectExtent l="0" t="0" r="5674" b="15753"/>
                <wp:docPr id="108857937" name="Group 2867"/>
                <wp:cNvGraphicFramePr/>
                <a:graphic xmlns:a="http://schemas.openxmlformats.org/drawingml/2006/main">
                  <a:graphicData uri="http://schemas.microsoft.com/office/word/2010/wordprocessingGroup">
                    <wpg:wgp>
                      <wpg:cNvGrpSpPr/>
                      <wpg:grpSpPr>
                        <a:xfrm>
                          <a:off x="0" y="0"/>
                          <a:ext cx="7900076" cy="2022597"/>
                          <a:chOff x="0" y="0"/>
                          <a:chExt cx="7900076" cy="2022597"/>
                        </a:xfrm>
                      </wpg:grpSpPr>
                      <pic:pic xmlns:pic="http://schemas.openxmlformats.org/drawingml/2006/picture">
                        <pic:nvPicPr>
                          <pic:cNvPr id="332412801" name="Picture 7"/>
                          <pic:cNvPicPr>
                            <a:picLocks noChangeAspect="1"/>
                          </pic:cNvPicPr>
                        </pic:nvPicPr>
                        <pic:blipFill>
                          <a:blip r:embed="rId7"/>
                          <a:stretch>
                            <a:fillRect/>
                          </a:stretch>
                        </pic:blipFill>
                        <pic:spPr>
                          <a:xfrm>
                            <a:off x="2503800" y="233043"/>
                            <a:ext cx="2236466" cy="718188"/>
                          </a:xfrm>
                          <a:prstGeom prst="rect">
                            <a:avLst/>
                          </a:prstGeom>
                          <a:noFill/>
                          <a:ln>
                            <a:noFill/>
                            <a:prstDash/>
                          </a:ln>
                        </pic:spPr>
                      </pic:pic>
                      <wps:wsp>
                        <wps:cNvPr id="1667910968" name="Rectangle 9"/>
                        <wps:cNvSpPr/>
                        <wps:spPr>
                          <a:xfrm>
                            <a:off x="1256028" y="150363"/>
                            <a:ext cx="50676" cy="184379"/>
                          </a:xfrm>
                          <a:prstGeom prst="rect">
                            <a:avLst/>
                          </a:prstGeom>
                          <a:noFill/>
                          <a:ln cap="flat">
                            <a:noFill/>
                            <a:prstDash val="solid"/>
                          </a:ln>
                        </wps:spPr>
                        <wps:txbx>
                          <w:txbxContent>
                            <w:p w14:paraId="42660FF0" w14:textId="77777777" w:rsidR="00C33E82" w:rsidRDefault="00C00889">
                              <w:pPr>
                                <w:spacing w:after="160" w:line="256" w:lineRule="auto"/>
                                <w:ind w:lef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1302326060" name="Rectangle 10"/>
                        <wps:cNvSpPr/>
                        <wps:spPr>
                          <a:xfrm>
                            <a:off x="1256028" y="354165"/>
                            <a:ext cx="112699" cy="381039"/>
                          </a:xfrm>
                          <a:prstGeom prst="rect">
                            <a:avLst/>
                          </a:prstGeom>
                          <a:noFill/>
                          <a:ln cap="flat">
                            <a:noFill/>
                            <a:prstDash val="solid"/>
                          </a:ln>
                        </wps:spPr>
                        <wps:txbx>
                          <w:txbxContent>
                            <w:p w14:paraId="42660FF2" w14:textId="77777777" w:rsidR="00C33E82" w:rsidRDefault="00C00889">
                              <w:pPr>
                                <w:spacing w:after="160" w:line="256" w:lineRule="auto"/>
                                <w:ind w:left="0" w:firstLine="0"/>
                              </w:pPr>
                              <w:r>
                                <w:rPr>
                                  <w:b/>
                                  <w:color w:val="1F497D"/>
                                  <w:sz w:val="48"/>
                                </w:rPr>
                                <w:t xml:space="preserve"> </w:t>
                              </w:r>
                            </w:p>
                          </w:txbxContent>
                        </wps:txbx>
                        <wps:bodyPr vert="horz" wrap="square" lIns="0" tIns="0" rIns="0" bIns="0" anchor="t" anchorCtr="0" compatLnSpc="0">
                          <a:noAutofit/>
                        </wps:bodyPr>
                      </wps:wsp>
                      <wps:wsp>
                        <wps:cNvPr id="1473472979" name="Rectangle 11"/>
                        <wps:cNvSpPr/>
                        <wps:spPr>
                          <a:xfrm>
                            <a:off x="1256028" y="704947"/>
                            <a:ext cx="112699" cy="381039"/>
                          </a:xfrm>
                          <a:prstGeom prst="rect">
                            <a:avLst/>
                          </a:prstGeom>
                          <a:noFill/>
                          <a:ln cap="flat">
                            <a:noFill/>
                            <a:prstDash val="solid"/>
                          </a:ln>
                        </wps:spPr>
                        <wps:txbx>
                          <w:txbxContent>
                            <w:p w14:paraId="42660FF4" w14:textId="77777777" w:rsidR="00C33E82" w:rsidRDefault="00C00889">
                              <w:pPr>
                                <w:spacing w:after="160" w:line="256" w:lineRule="auto"/>
                                <w:ind w:left="0" w:firstLine="0"/>
                              </w:pPr>
                              <w:r>
                                <w:rPr>
                                  <w:b/>
                                  <w:color w:val="1F497D"/>
                                  <w:sz w:val="48"/>
                                </w:rPr>
                                <w:t xml:space="preserve"> </w:t>
                              </w:r>
                            </w:p>
                          </w:txbxContent>
                        </wps:txbx>
                        <wps:bodyPr vert="horz" wrap="square" lIns="0" tIns="0" rIns="0" bIns="0" anchor="t" anchorCtr="0" compatLnSpc="0">
                          <a:noAutofit/>
                        </wps:bodyPr>
                      </wps:wsp>
                      <wps:wsp>
                        <wps:cNvPr id="219983319" name="Rectangle 12"/>
                        <wps:cNvSpPr/>
                        <wps:spPr>
                          <a:xfrm>
                            <a:off x="576373" y="1055464"/>
                            <a:ext cx="2701475" cy="381039"/>
                          </a:xfrm>
                          <a:prstGeom prst="rect">
                            <a:avLst/>
                          </a:prstGeom>
                          <a:noFill/>
                          <a:ln cap="flat">
                            <a:noFill/>
                            <a:prstDash val="solid"/>
                          </a:ln>
                        </wps:spPr>
                        <wps:txbx>
                          <w:txbxContent>
                            <w:p w14:paraId="42660FF6" w14:textId="77777777" w:rsidR="00C33E82" w:rsidRDefault="00C00889">
                              <w:pPr>
                                <w:spacing w:after="160" w:line="256" w:lineRule="auto"/>
                                <w:ind w:left="0" w:firstLine="0"/>
                              </w:pPr>
                              <w:r>
                                <w:rPr>
                                  <w:b/>
                                  <w:color w:val="1F497D"/>
                                  <w:sz w:val="48"/>
                                </w:rPr>
                                <w:t xml:space="preserve">PASSMORES </w:t>
                              </w:r>
                            </w:p>
                          </w:txbxContent>
                        </wps:txbx>
                        <wps:bodyPr vert="horz" wrap="square" lIns="0" tIns="0" rIns="0" bIns="0" anchor="t" anchorCtr="0" compatLnSpc="0">
                          <a:noAutofit/>
                        </wps:bodyPr>
                      </wps:wsp>
                      <wps:wsp>
                        <wps:cNvPr id="1218087025" name="Rectangle 13"/>
                        <wps:cNvSpPr/>
                        <wps:spPr>
                          <a:xfrm>
                            <a:off x="2608197" y="1055464"/>
                            <a:ext cx="5291879" cy="381039"/>
                          </a:xfrm>
                          <a:prstGeom prst="rect">
                            <a:avLst/>
                          </a:prstGeom>
                          <a:noFill/>
                          <a:ln cap="flat">
                            <a:noFill/>
                            <a:prstDash val="solid"/>
                          </a:ln>
                        </wps:spPr>
                        <wps:txbx>
                          <w:txbxContent>
                            <w:p w14:paraId="42660FF8" w14:textId="77777777" w:rsidR="00C33E82" w:rsidRDefault="00C00889">
                              <w:pPr>
                                <w:spacing w:after="160" w:line="256" w:lineRule="auto"/>
                                <w:ind w:left="0" w:firstLine="0"/>
                              </w:pPr>
                              <w:r>
                                <w:rPr>
                                  <w:b/>
                                  <w:color w:val="1F497D"/>
                                  <w:sz w:val="48"/>
                                </w:rPr>
                                <w:t xml:space="preserve">COOPERATIVE LEARNING </w:t>
                              </w:r>
                            </w:p>
                          </w:txbxContent>
                        </wps:txbx>
                        <wps:bodyPr vert="horz" wrap="square" lIns="0" tIns="0" rIns="0" bIns="0" anchor="t" anchorCtr="0" compatLnSpc="0">
                          <a:noAutofit/>
                        </wps:bodyPr>
                      </wps:wsp>
                      <wps:wsp>
                        <wps:cNvPr id="1489324602" name="Rectangle 14"/>
                        <wps:cNvSpPr/>
                        <wps:spPr>
                          <a:xfrm>
                            <a:off x="2600581" y="1405981"/>
                            <a:ext cx="2501222" cy="381039"/>
                          </a:xfrm>
                          <a:prstGeom prst="rect">
                            <a:avLst/>
                          </a:prstGeom>
                          <a:noFill/>
                          <a:ln cap="flat">
                            <a:noFill/>
                            <a:prstDash val="solid"/>
                          </a:ln>
                        </wps:spPr>
                        <wps:txbx>
                          <w:txbxContent>
                            <w:p w14:paraId="42660FFA" w14:textId="77777777" w:rsidR="00C33E82" w:rsidRDefault="00C00889">
                              <w:pPr>
                                <w:spacing w:after="160" w:line="256" w:lineRule="auto"/>
                                <w:ind w:left="0" w:firstLine="0"/>
                              </w:pPr>
                              <w:r>
                                <w:rPr>
                                  <w:b/>
                                  <w:color w:val="1F497D"/>
                                  <w:sz w:val="48"/>
                                </w:rPr>
                                <w:t>COMMUNITY</w:t>
                              </w:r>
                            </w:p>
                          </w:txbxContent>
                        </wps:txbx>
                        <wps:bodyPr vert="horz" wrap="square" lIns="0" tIns="0" rIns="0" bIns="0" anchor="t" anchorCtr="0" compatLnSpc="0">
                          <a:noAutofit/>
                        </wps:bodyPr>
                      </wps:wsp>
                      <wps:wsp>
                        <wps:cNvPr id="164627617" name="Rectangle 15"/>
                        <wps:cNvSpPr/>
                        <wps:spPr>
                          <a:xfrm>
                            <a:off x="4481446" y="1498070"/>
                            <a:ext cx="65928" cy="222903"/>
                          </a:xfrm>
                          <a:prstGeom prst="rect">
                            <a:avLst/>
                          </a:prstGeom>
                          <a:noFill/>
                          <a:ln cap="flat">
                            <a:noFill/>
                            <a:prstDash val="solid"/>
                          </a:ln>
                        </wps:spPr>
                        <wps:txbx>
                          <w:txbxContent>
                            <w:p w14:paraId="42660FFC" w14:textId="77777777" w:rsidR="00C33E82" w:rsidRDefault="00C00889">
                              <w:pPr>
                                <w:spacing w:after="160" w:line="256" w:lineRule="auto"/>
                                <w:ind w:left="0" w:firstLine="0"/>
                              </w:pPr>
                              <w:r>
                                <w:rPr>
                                  <w:b/>
                                  <w:sz w:val="28"/>
                                </w:rPr>
                                <w:t xml:space="preserve"> </w:t>
                              </w:r>
                            </w:p>
                          </w:txbxContent>
                        </wps:txbx>
                        <wps:bodyPr vert="horz" wrap="square" lIns="0" tIns="0" rIns="0" bIns="0" anchor="t" anchorCtr="0" compatLnSpc="0">
                          <a:noAutofit/>
                        </wps:bodyPr>
                      </wps:wsp>
                      <wps:wsp>
                        <wps:cNvPr id="1597741450" name="Shape 3531"/>
                        <wps:cNvSpPr/>
                        <wps:spPr>
                          <a:xfrm>
                            <a:off x="0" y="0"/>
                            <a:ext cx="18288" cy="114300"/>
                          </a:xfrm>
                          <a:custGeom>
                            <a:avLst/>
                            <a:gdLst>
                              <a:gd name="f0" fmla="val w"/>
                              <a:gd name="f1" fmla="val h"/>
                              <a:gd name="f2" fmla="val 0"/>
                              <a:gd name="f3" fmla="val 18288"/>
                              <a:gd name="f4" fmla="val 114300"/>
                              <a:gd name="f5" fmla="*/ f0 1 18288"/>
                              <a:gd name="f6" fmla="*/ f1 1 114300"/>
                              <a:gd name="f7" fmla="val f2"/>
                              <a:gd name="f8" fmla="val f3"/>
                              <a:gd name="f9" fmla="val f4"/>
                              <a:gd name="f10" fmla="+- f9 0 f7"/>
                              <a:gd name="f11" fmla="+- f8 0 f7"/>
                              <a:gd name="f12" fmla="*/ f11 1 18288"/>
                              <a:gd name="f13" fmla="*/ f10 1 114300"/>
                              <a:gd name="f14" fmla="*/ 0 1 f12"/>
                              <a:gd name="f15" fmla="*/ 18288 1 f12"/>
                              <a:gd name="f16" fmla="*/ 0 1 f13"/>
                              <a:gd name="f17" fmla="*/ 1143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14300">
                                <a:moveTo>
                                  <a:pt x="f2" y="f2"/>
                                </a:moveTo>
                                <a:lnTo>
                                  <a:pt x="f3" y="f2"/>
                                </a:lnTo>
                                <a:lnTo>
                                  <a:pt x="f3" y="f4"/>
                                </a:lnTo>
                                <a:lnTo>
                                  <a:pt x="f2" y="f4"/>
                                </a:lnTo>
                                <a:lnTo>
                                  <a:pt x="f2" y="f2"/>
                                </a:lnTo>
                              </a:path>
                            </a:pathLst>
                          </a:custGeom>
                          <a:noFill/>
                          <a:ln cap="flat">
                            <a:noFill/>
                            <a:prstDash val="solid"/>
                          </a:ln>
                        </wps:spPr>
                        <wps:bodyPr lIns="0" tIns="0" rIns="0" bIns="0"/>
                      </wps:wsp>
                      <wps:wsp>
                        <wps:cNvPr id="1435318644" name="Shape 3532"/>
                        <wps:cNvSpPr/>
                        <wps:spPr>
                          <a:xfrm>
                            <a:off x="0" y="0"/>
                            <a:ext cx="112772" cy="18288"/>
                          </a:xfrm>
                          <a:custGeom>
                            <a:avLst/>
                            <a:gdLst>
                              <a:gd name="f0" fmla="val w"/>
                              <a:gd name="f1" fmla="val h"/>
                              <a:gd name="f2" fmla="val 0"/>
                              <a:gd name="f3" fmla="val 112776"/>
                              <a:gd name="f4" fmla="val 18288"/>
                              <a:gd name="f5" fmla="*/ f0 1 112776"/>
                              <a:gd name="f6" fmla="*/ f1 1 18288"/>
                              <a:gd name="f7" fmla="val f2"/>
                              <a:gd name="f8" fmla="val f3"/>
                              <a:gd name="f9" fmla="val f4"/>
                              <a:gd name="f10" fmla="+- f9 0 f7"/>
                              <a:gd name="f11" fmla="+- f8 0 f7"/>
                              <a:gd name="f12" fmla="*/ f11 1 112776"/>
                              <a:gd name="f13" fmla="*/ f10 1 18288"/>
                              <a:gd name="f14" fmla="*/ 0 1 f12"/>
                              <a:gd name="f15" fmla="*/ 112776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12776" h="18288">
                                <a:moveTo>
                                  <a:pt x="f2" y="f2"/>
                                </a:moveTo>
                                <a:lnTo>
                                  <a:pt x="f3" y="f2"/>
                                </a:lnTo>
                                <a:lnTo>
                                  <a:pt x="f3" y="f4"/>
                                </a:lnTo>
                                <a:lnTo>
                                  <a:pt x="f2" y="f4"/>
                                </a:lnTo>
                                <a:lnTo>
                                  <a:pt x="f2" y="f2"/>
                                </a:lnTo>
                              </a:path>
                            </a:pathLst>
                          </a:custGeom>
                          <a:noFill/>
                          <a:ln cap="flat">
                            <a:noFill/>
                            <a:prstDash val="solid"/>
                          </a:ln>
                        </wps:spPr>
                        <wps:bodyPr lIns="0" tIns="0" rIns="0" bIns="0"/>
                      </wps:wsp>
                      <wps:wsp>
                        <wps:cNvPr id="864427590" name="Shape 3533"/>
                        <wps:cNvSpPr/>
                        <wps:spPr>
                          <a:xfrm>
                            <a:off x="18288" y="18288"/>
                            <a:ext cx="76196" cy="96012"/>
                          </a:xfrm>
                          <a:custGeom>
                            <a:avLst/>
                            <a:gdLst>
                              <a:gd name="f0" fmla="val w"/>
                              <a:gd name="f1" fmla="val h"/>
                              <a:gd name="f2" fmla="val 0"/>
                              <a:gd name="f3" fmla="val 76200"/>
                              <a:gd name="f4" fmla="val 96012"/>
                              <a:gd name="f5" fmla="*/ f0 1 76200"/>
                              <a:gd name="f6" fmla="*/ f1 1 96012"/>
                              <a:gd name="f7" fmla="val f2"/>
                              <a:gd name="f8" fmla="val f3"/>
                              <a:gd name="f9" fmla="val f4"/>
                              <a:gd name="f10" fmla="+- f9 0 f7"/>
                              <a:gd name="f11" fmla="+- f8 0 f7"/>
                              <a:gd name="f12" fmla="*/ f11 1 76200"/>
                              <a:gd name="f13" fmla="*/ f10 1 96012"/>
                              <a:gd name="f14" fmla="*/ 0 1 f12"/>
                              <a:gd name="f15" fmla="*/ 76200 1 f12"/>
                              <a:gd name="f16" fmla="*/ 0 1 f13"/>
                              <a:gd name="f17" fmla="*/ 96012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96012">
                                <a:moveTo>
                                  <a:pt x="f2" y="f2"/>
                                </a:moveTo>
                                <a:lnTo>
                                  <a:pt x="f3" y="f2"/>
                                </a:lnTo>
                                <a:lnTo>
                                  <a:pt x="f3" y="f4"/>
                                </a:lnTo>
                                <a:lnTo>
                                  <a:pt x="f2" y="f4"/>
                                </a:lnTo>
                                <a:lnTo>
                                  <a:pt x="f2" y="f2"/>
                                </a:lnTo>
                              </a:path>
                            </a:pathLst>
                          </a:custGeom>
                          <a:noFill/>
                          <a:ln cap="flat">
                            <a:noFill/>
                            <a:prstDash val="solid"/>
                          </a:ln>
                        </wps:spPr>
                        <wps:bodyPr lIns="0" tIns="0" rIns="0" bIns="0"/>
                      </wps:wsp>
                      <wps:wsp>
                        <wps:cNvPr id="1261318154" name="Shape 3534"/>
                        <wps:cNvSpPr/>
                        <wps:spPr>
                          <a:xfrm>
                            <a:off x="18288" y="18288"/>
                            <a:ext cx="94484" cy="76196"/>
                          </a:xfrm>
                          <a:custGeom>
                            <a:avLst/>
                            <a:gdLst>
                              <a:gd name="f0" fmla="val w"/>
                              <a:gd name="f1" fmla="val h"/>
                              <a:gd name="f2" fmla="val 0"/>
                              <a:gd name="f3" fmla="val 94488"/>
                              <a:gd name="f4" fmla="val 76200"/>
                              <a:gd name="f5" fmla="*/ f0 1 94488"/>
                              <a:gd name="f6" fmla="*/ f1 1 76200"/>
                              <a:gd name="f7" fmla="val f2"/>
                              <a:gd name="f8" fmla="val f3"/>
                              <a:gd name="f9" fmla="val f4"/>
                              <a:gd name="f10" fmla="+- f9 0 f7"/>
                              <a:gd name="f11" fmla="+- f8 0 f7"/>
                              <a:gd name="f12" fmla="*/ f11 1 94488"/>
                              <a:gd name="f13" fmla="*/ f10 1 76200"/>
                              <a:gd name="f14" fmla="*/ 0 1 f12"/>
                              <a:gd name="f15" fmla="*/ 9448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4488" h="76200">
                                <a:moveTo>
                                  <a:pt x="f2" y="f2"/>
                                </a:moveTo>
                                <a:lnTo>
                                  <a:pt x="f3" y="f2"/>
                                </a:lnTo>
                                <a:lnTo>
                                  <a:pt x="f3" y="f4"/>
                                </a:lnTo>
                                <a:lnTo>
                                  <a:pt x="f2" y="f4"/>
                                </a:lnTo>
                                <a:lnTo>
                                  <a:pt x="f2" y="f2"/>
                                </a:lnTo>
                              </a:path>
                            </a:pathLst>
                          </a:custGeom>
                          <a:noFill/>
                          <a:ln cap="flat">
                            <a:noFill/>
                            <a:prstDash val="solid"/>
                          </a:ln>
                        </wps:spPr>
                        <wps:bodyPr lIns="0" tIns="0" rIns="0" bIns="0"/>
                      </wps:wsp>
                      <wps:wsp>
                        <wps:cNvPr id="847723969" name="Shape 3535"/>
                        <wps:cNvSpPr/>
                        <wps:spPr>
                          <a:xfrm>
                            <a:off x="94484" y="94484"/>
                            <a:ext cx="18288" cy="19815"/>
                          </a:xfrm>
                          <a:custGeom>
                            <a:avLst/>
                            <a:gdLst>
                              <a:gd name="f0" fmla="val w"/>
                              <a:gd name="f1" fmla="val h"/>
                              <a:gd name="f2" fmla="val 0"/>
                              <a:gd name="f3" fmla="val 18288"/>
                              <a:gd name="f4" fmla="val 19812"/>
                              <a:gd name="f5" fmla="*/ f0 1 18288"/>
                              <a:gd name="f6" fmla="*/ f1 1 19812"/>
                              <a:gd name="f7" fmla="val f2"/>
                              <a:gd name="f8" fmla="val f3"/>
                              <a:gd name="f9" fmla="val f4"/>
                              <a:gd name="f10" fmla="+- f9 0 f7"/>
                              <a:gd name="f11" fmla="+- f8 0 f7"/>
                              <a:gd name="f12" fmla="*/ f11 1 18288"/>
                              <a:gd name="f13" fmla="*/ f10 1 19812"/>
                              <a:gd name="f14" fmla="*/ 0 1 f12"/>
                              <a:gd name="f15" fmla="*/ 18288 1 f12"/>
                              <a:gd name="f16" fmla="*/ 0 1 f13"/>
                              <a:gd name="f17" fmla="*/ 19812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9812">
                                <a:moveTo>
                                  <a:pt x="f2" y="f2"/>
                                </a:moveTo>
                                <a:lnTo>
                                  <a:pt x="f3" y="f2"/>
                                </a:lnTo>
                                <a:lnTo>
                                  <a:pt x="f3" y="f4"/>
                                </a:lnTo>
                                <a:lnTo>
                                  <a:pt x="f2" y="f4"/>
                                </a:lnTo>
                                <a:lnTo>
                                  <a:pt x="f2" y="f2"/>
                                </a:lnTo>
                              </a:path>
                            </a:pathLst>
                          </a:custGeom>
                          <a:noFill/>
                          <a:ln cap="flat">
                            <a:noFill/>
                            <a:prstDash val="solid"/>
                          </a:ln>
                        </wps:spPr>
                        <wps:bodyPr lIns="0" tIns="0" rIns="0" bIns="0"/>
                      </wps:wsp>
                      <wps:wsp>
                        <wps:cNvPr id="298046781" name="Shape 3536"/>
                        <wps:cNvSpPr/>
                        <wps:spPr>
                          <a:xfrm>
                            <a:off x="94484" y="94484"/>
                            <a:ext cx="18288" cy="18288"/>
                          </a:xfrm>
                          <a:custGeom>
                            <a:avLst/>
                            <a:gdLst>
                              <a:gd name="f0" fmla="val w"/>
                              <a:gd name="f1" fmla="val h"/>
                              <a:gd name="f2" fmla="val 0"/>
                              <a:gd name="f3" fmla="val 18288"/>
                              <a:gd name="f4" fmla="*/ f0 1 18288"/>
                              <a:gd name="f5" fmla="*/ f1 1 18288"/>
                              <a:gd name="f6" fmla="val f2"/>
                              <a:gd name="f7" fmla="val f3"/>
                              <a:gd name="f8" fmla="+- f7 0 f6"/>
                              <a:gd name="f9" fmla="*/ f8 1 18288"/>
                              <a:gd name="f10" fmla="*/ 0 1 f9"/>
                              <a:gd name="f11" fmla="*/ 18288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8288" h="18288">
                                <a:moveTo>
                                  <a:pt x="f2" y="f2"/>
                                </a:moveTo>
                                <a:lnTo>
                                  <a:pt x="f3" y="f2"/>
                                </a:lnTo>
                                <a:lnTo>
                                  <a:pt x="f3" y="f3"/>
                                </a:lnTo>
                                <a:lnTo>
                                  <a:pt x="f2" y="f3"/>
                                </a:lnTo>
                                <a:lnTo>
                                  <a:pt x="f2" y="f2"/>
                                </a:lnTo>
                              </a:path>
                            </a:pathLst>
                          </a:custGeom>
                          <a:noFill/>
                          <a:ln cap="flat">
                            <a:noFill/>
                            <a:prstDash val="solid"/>
                          </a:ln>
                        </wps:spPr>
                        <wps:bodyPr lIns="0" tIns="0" rIns="0" bIns="0"/>
                      </wps:wsp>
                      <wps:wsp>
                        <wps:cNvPr id="716599986" name="Shape 3537"/>
                        <wps:cNvSpPr/>
                        <wps:spPr>
                          <a:xfrm>
                            <a:off x="112772" y="0"/>
                            <a:ext cx="6854699" cy="18288"/>
                          </a:xfrm>
                          <a:custGeom>
                            <a:avLst/>
                            <a:gdLst>
                              <a:gd name="f0" fmla="val w"/>
                              <a:gd name="f1" fmla="val h"/>
                              <a:gd name="f2" fmla="val 0"/>
                              <a:gd name="f3" fmla="val 6854698"/>
                              <a:gd name="f4" fmla="val 18288"/>
                              <a:gd name="f5" fmla="*/ f0 1 6854698"/>
                              <a:gd name="f6" fmla="*/ f1 1 18288"/>
                              <a:gd name="f7" fmla="val f2"/>
                              <a:gd name="f8" fmla="val f3"/>
                              <a:gd name="f9" fmla="val f4"/>
                              <a:gd name="f10" fmla="+- f9 0 f7"/>
                              <a:gd name="f11" fmla="+- f8 0 f7"/>
                              <a:gd name="f12" fmla="*/ f11 1 6854698"/>
                              <a:gd name="f13" fmla="*/ f10 1 18288"/>
                              <a:gd name="f14" fmla="*/ 0 1 f12"/>
                              <a:gd name="f15" fmla="*/ 6854698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18288">
                                <a:moveTo>
                                  <a:pt x="f2" y="f2"/>
                                </a:moveTo>
                                <a:lnTo>
                                  <a:pt x="f3" y="f2"/>
                                </a:lnTo>
                                <a:lnTo>
                                  <a:pt x="f3" y="f4"/>
                                </a:lnTo>
                                <a:lnTo>
                                  <a:pt x="f2" y="f4"/>
                                </a:lnTo>
                                <a:lnTo>
                                  <a:pt x="f2" y="f2"/>
                                </a:lnTo>
                              </a:path>
                            </a:pathLst>
                          </a:custGeom>
                          <a:noFill/>
                          <a:ln cap="flat">
                            <a:noFill/>
                            <a:prstDash val="solid"/>
                          </a:ln>
                        </wps:spPr>
                        <wps:bodyPr lIns="0" tIns="0" rIns="0" bIns="0"/>
                      </wps:wsp>
                      <wps:wsp>
                        <wps:cNvPr id="1542474712" name="Shape 3538"/>
                        <wps:cNvSpPr/>
                        <wps:spPr>
                          <a:xfrm>
                            <a:off x="112772" y="18288"/>
                            <a:ext cx="6854699" cy="76196"/>
                          </a:xfrm>
                          <a:custGeom>
                            <a:avLst/>
                            <a:gdLst>
                              <a:gd name="f0" fmla="val w"/>
                              <a:gd name="f1" fmla="val h"/>
                              <a:gd name="f2" fmla="val 0"/>
                              <a:gd name="f3" fmla="val 6854698"/>
                              <a:gd name="f4" fmla="val 76200"/>
                              <a:gd name="f5" fmla="*/ f0 1 6854698"/>
                              <a:gd name="f6" fmla="*/ f1 1 76200"/>
                              <a:gd name="f7" fmla="val f2"/>
                              <a:gd name="f8" fmla="val f3"/>
                              <a:gd name="f9" fmla="val f4"/>
                              <a:gd name="f10" fmla="+- f9 0 f7"/>
                              <a:gd name="f11" fmla="+- f8 0 f7"/>
                              <a:gd name="f12" fmla="*/ f11 1 6854698"/>
                              <a:gd name="f13" fmla="*/ f10 1 76200"/>
                              <a:gd name="f14" fmla="*/ 0 1 f12"/>
                              <a:gd name="f15" fmla="*/ 685469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76200">
                                <a:moveTo>
                                  <a:pt x="f2" y="f2"/>
                                </a:moveTo>
                                <a:lnTo>
                                  <a:pt x="f3" y="f2"/>
                                </a:lnTo>
                                <a:lnTo>
                                  <a:pt x="f3" y="f4"/>
                                </a:lnTo>
                                <a:lnTo>
                                  <a:pt x="f2" y="f4"/>
                                </a:lnTo>
                                <a:lnTo>
                                  <a:pt x="f2" y="f2"/>
                                </a:lnTo>
                              </a:path>
                            </a:pathLst>
                          </a:custGeom>
                          <a:noFill/>
                          <a:ln cap="flat">
                            <a:noFill/>
                            <a:prstDash val="solid"/>
                          </a:ln>
                        </wps:spPr>
                        <wps:bodyPr lIns="0" tIns="0" rIns="0" bIns="0"/>
                      </wps:wsp>
                      <wps:wsp>
                        <wps:cNvPr id="1177008318" name="Shape 3539"/>
                        <wps:cNvSpPr/>
                        <wps:spPr>
                          <a:xfrm>
                            <a:off x="112772" y="94484"/>
                            <a:ext cx="6854699" cy="18288"/>
                          </a:xfrm>
                          <a:custGeom>
                            <a:avLst/>
                            <a:gdLst>
                              <a:gd name="f0" fmla="val w"/>
                              <a:gd name="f1" fmla="val h"/>
                              <a:gd name="f2" fmla="val 0"/>
                              <a:gd name="f3" fmla="val 6854698"/>
                              <a:gd name="f4" fmla="val 18288"/>
                              <a:gd name="f5" fmla="*/ f0 1 6854698"/>
                              <a:gd name="f6" fmla="*/ f1 1 18288"/>
                              <a:gd name="f7" fmla="val f2"/>
                              <a:gd name="f8" fmla="val f3"/>
                              <a:gd name="f9" fmla="val f4"/>
                              <a:gd name="f10" fmla="+- f9 0 f7"/>
                              <a:gd name="f11" fmla="+- f8 0 f7"/>
                              <a:gd name="f12" fmla="*/ f11 1 6854698"/>
                              <a:gd name="f13" fmla="*/ f10 1 18288"/>
                              <a:gd name="f14" fmla="*/ 0 1 f12"/>
                              <a:gd name="f15" fmla="*/ 6854698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18288">
                                <a:moveTo>
                                  <a:pt x="f2" y="f2"/>
                                </a:moveTo>
                                <a:lnTo>
                                  <a:pt x="f3" y="f2"/>
                                </a:lnTo>
                                <a:lnTo>
                                  <a:pt x="f3" y="f4"/>
                                </a:lnTo>
                                <a:lnTo>
                                  <a:pt x="f2" y="f4"/>
                                </a:lnTo>
                                <a:lnTo>
                                  <a:pt x="f2" y="f2"/>
                                </a:lnTo>
                              </a:path>
                            </a:pathLst>
                          </a:custGeom>
                          <a:noFill/>
                          <a:ln cap="flat">
                            <a:noFill/>
                            <a:prstDash val="solid"/>
                          </a:ln>
                        </wps:spPr>
                        <wps:bodyPr lIns="0" tIns="0" rIns="0" bIns="0"/>
                      </wps:wsp>
                      <wps:wsp>
                        <wps:cNvPr id="1225050650" name="Shape 3540"/>
                        <wps:cNvSpPr/>
                        <wps:spPr>
                          <a:xfrm>
                            <a:off x="7061966" y="0"/>
                            <a:ext cx="18288" cy="114300"/>
                          </a:xfrm>
                          <a:custGeom>
                            <a:avLst/>
                            <a:gdLst>
                              <a:gd name="f0" fmla="val w"/>
                              <a:gd name="f1" fmla="val h"/>
                              <a:gd name="f2" fmla="val 0"/>
                              <a:gd name="f3" fmla="val 18288"/>
                              <a:gd name="f4" fmla="val 114300"/>
                              <a:gd name="f5" fmla="*/ f0 1 18288"/>
                              <a:gd name="f6" fmla="*/ f1 1 114300"/>
                              <a:gd name="f7" fmla="val f2"/>
                              <a:gd name="f8" fmla="val f3"/>
                              <a:gd name="f9" fmla="val f4"/>
                              <a:gd name="f10" fmla="+- f9 0 f7"/>
                              <a:gd name="f11" fmla="+- f8 0 f7"/>
                              <a:gd name="f12" fmla="*/ f11 1 18288"/>
                              <a:gd name="f13" fmla="*/ f10 1 114300"/>
                              <a:gd name="f14" fmla="*/ 0 1 f12"/>
                              <a:gd name="f15" fmla="*/ 18288 1 f12"/>
                              <a:gd name="f16" fmla="*/ 0 1 f13"/>
                              <a:gd name="f17" fmla="*/ 1143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14300">
                                <a:moveTo>
                                  <a:pt x="f2" y="f2"/>
                                </a:moveTo>
                                <a:lnTo>
                                  <a:pt x="f3" y="f2"/>
                                </a:lnTo>
                                <a:lnTo>
                                  <a:pt x="f3" y="f4"/>
                                </a:lnTo>
                                <a:lnTo>
                                  <a:pt x="f2" y="f4"/>
                                </a:lnTo>
                                <a:lnTo>
                                  <a:pt x="f2" y="f2"/>
                                </a:lnTo>
                              </a:path>
                            </a:pathLst>
                          </a:custGeom>
                          <a:noFill/>
                          <a:ln cap="flat">
                            <a:noFill/>
                            <a:prstDash val="solid"/>
                          </a:ln>
                        </wps:spPr>
                        <wps:bodyPr lIns="0" tIns="0" rIns="0" bIns="0"/>
                      </wps:wsp>
                      <wps:wsp>
                        <wps:cNvPr id="1705910535" name="Shape 3541"/>
                        <wps:cNvSpPr/>
                        <wps:spPr>
                          <a:xfrm>
                            <a:off x="6967471" y="0"/>
                            <a:ext cx="112772" cy="18288"/>
                          </a:xfrm>
                          <a:custGeom>
                            <a:avLst/>
                            <a:gdLst>
                              <a:gd name="f0" fmla="val w"/>
                              <a:gd name="f1" fmla="val h"/>
                              <a:gd name="f2" fmla="val 0"/>
                              <a:gd name="f3" fmla="val 112776"/>
                              <a:gd name="f4" fmla="val 18288"/>
                              <a:gd name="f5" fmla="*/ f0 1 112776"/>
                              <a:gd name="f6" fmla="*/ f1 1 18288"/>
                              <a:gd name="f7" fmla="val f2"/>
                              <a:gd name="f8" fmla="val f3"/>
                              <a:gd name="f9" fmla="val f4"/>
                              <a:gd name="f10" fmla="+- f9 0 f7"/>
                              <a:gd name="f11" fmla="+- f8 0 f7"/>
                              <a:gd name="f12" fmla="*/ f11 1 112776"/>
                              <a:gd name="f13" fmla="*/ f10 1 18288"/>
                              <a:gd name="f14" fmla="*/ 0 1 f12"/>
                              <a:gd name="f15" fmla="*/ 112776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12776" h="18288">
                                <a:moveTo>
                                  <a:pt x="f2" y="f2"/>
                                </a:moveTo>
                                <a:lnTo>
                                  <a:pt x="f3" y="f2"/>
                                </a:lnTo>
                                <a:lnTo>
                                  <a:pt x="f3" y="f4"/>
                                </a:lnTo>
                                <a:lnTo>
                                  <a:pt x="f2" y="f4"/>
                                </a:lnTo>
                                <a:lnTo>
                                  <a:pt x="f2" y="f2"/>
                                </a:lnTo>
                              </a:path>
                            </a:pathLst>
                          </a:custGeom>
                          <a:noFill/>
                          <a:ln cap="flat">
                            <a:noFill/>
                            <a:prstDash val="solid"/>
                          </a:ln>
                        </wps:spPr>
                        <wps:bodyPr lIns="0" tIns="0" rIns="0" bIns="0"/>
                      </wps:wsp>
                      <wps:wsp>
                        <wps:cNvPr id="1733785671" name="Shape 3542"/>
                        <wps:cNvSpPr/>
                        <wps:spPr>
                          <a:xfrm>
                            <a:off x="6985759" y="18288"/>
                            <a:ext cx="76196" cy="96012"/>
                          </a:xfrm>
                          <a:custGeom>
                            <a:avLst/>
                            <a:gdLst>
                              <a:gd name="f0" fmla="val w"/>
                              <a:gd name="f1" fmla="val h"/>
                              <a:gd name="f2" fmla="val 0"/>
                              <a:gd name="f3" fmla="val 76200"/>
                              <a:gd name="f4" fmla="val 96012"/>
                              <a:gd name="f5" fmla="*/ f0 1 76200"/>
                              <a:gd name="f6" fmla="*/ f1 1 96012"/>
                              <a:gd name="f7" fmla="val f2"/>
                              <a:gd name="f8" fmla="val f3"/>
                              <a:gd name="f9" fmla="val f4"/>
                              <a:gd name="f10" fmla="+- f9 0 f7"/>
                              <a:gd name="f11" fmla="+- f8 0 f7"/>
                              <a:gd name="f12" fmla="*/ f11 1 76200"/>
                              <a:gd name="f13" fmla="*/ f10 1 96012"/>
                              <a:gd name="f14" fmla="*/ 0 1 f12"/>
                              <a:gd name="f15" fmla="*/ 76200 1 f12"/>
                              <a:gd name="f16" fmla="*/ 0 1 f13"/>
                              <a:gd name="f17" fmla="*/ 96012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96012">
                                <a:moveTo>
                                  <a:pt x="f2" y="f2"/>
                                </a:moveTo>
                                <a:lnTo>
                                  <a:pt x="f3" y="f2"/>
                                </a:lnTo>
                                <a:lnTo>
                                  <a:pt x="f3" y="f4"/>
                                </a:lnTo>
                                <a:lnTo>
                                  <a:pt x="f2" y="f4"/>
                                </a:lnTo>
                                <a:lnTo>
                                  <a:pt x="f2" y="f2"/>
                                </a:lnTo>
                              </a:path>
                            </a:pathLst>
                          </a:custGeom>
                          <a:noFill/>
                          <a:ln cap="flat">
                            <a:noFill/>
                            <a:prstDash val="solid"/>
                          </a:ln>
                        </wps:spPr>
                        <wps:bodyPr lIns="0" tIns="0" rIns="0" bIns="0"/>
                      </wps:wsp>
                      <wps:wsp>
                        <wps:cNvPr id="225134127" name="Shape 3543"/>
                        <wps:cNvSpPr/>
                        <wps:spPr>
                          <a:xfrm>
                            <a:off x="6967471" y="18288"/>
                            <a:ext cx="94484" cy="76196"/>
                          </a:xfrm>
                          <a:custGeom>
                            <a:avLst/>
                            <a:gdLst>
                              <a:gd name="f0" fmla="val w"/>
                              <a:gd name="f1" fmla="val h"/>
                              <a:gd name="f2" fmla="val 0"/>
                              <a:gd name="f3" fmla="val 94488"/>
                              <a:gd name="f4" fmla="val 76200"/>
                              <a:gd name="f5" fmla="*/ f0 1 94488"/>
                              <a:gd name="f6" fmla="*/ f1 1 76200"/>
                              <a:gd name="f7" fmla="val f2"/>
                              <a:gd name="f8" fmla="val f3"/>
                              <a:gd name="f9" fmla="val f4"/>
                              <a:gd name="f10" fmla="+- f9 0 f7"/>
                              <a:gd name="f11" fmla="+- f8 0 f7"/>
                              <a:gd name="f12" fmla="*/ f11 1 94488"/>
                              <a:gd name="f13" fmla="*/ f10 1 76200"/>
                              <a:gd name="f14" fmla="*/ 0 1 f12"/>
                              <a:gd name="f15" fmla="*/ 9448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4488" h="76200">
                                <a:moveTo>
                                  <a:pt x="f2" y="f2"/>
                                </a:moveTo>
                                <a:lnTo>
                                  <a:pt x="f3" y="f2"/>
                                </a:lnTo>
                                <a:lnTo>
                                  <a:pt x="f3" y="f4"/>
                                </a:lnTo>
                                <a:lnTo>
                                  <a:pt x="f2" y="f4"/>
                                </a:lnTo>
                                <a:lnTo>
                                  <a:pt x="f2" y="f2"/>
                                </a:lnTo>
                              </a:path>
                            </a:pathLst>
                          </a:custGeom>
                          <a:noFill/>
                          <a:ln cap="flat">
                            <a:noFill/>
                            <a:prstDash val="solid"/>
                          </a:ln>
                        </wps:spPr>
                        <wps:bodyPr lIns="0" tIns="0" rIns="0" bIns="0"/>
                      </wps:wsp>
                      <wps:wsp>
                        <wps:cNvPr id="378159880" name="Shape 3544"/>
                        <wps:cNvSpPr/>
                        <wps:spPr>
                          <a:xfrm>
                            <a:off x="6967471" y="94484"/>
                            <a:ext cx="18288" cy="19815"/>
                          </a:xfrm>
                          <a:custGeom>
                            <a:avLst/>
                            <a:gdLst>
                              <a:gd name="f0" fmla="val w"/>
                              <a:gd name="f1" fmla="val h"/>
                              <a:gd name="f2" fmla="val 0"/>
                              <a:gd name="f3" fmla="val 18288"/>
                              <a:gd name="f4" fmla="val 19812"/>
                              <a:gd name="f5" fmla="*/ f0 1 18288"/>
                              <a:gd name="f6" fmla="*/ f1 1 19812"/>
                              <a:gd name="f7" fmla="val f2"/>
                              <a:gd name="f8" fmla="val f3"/>
                              <a:gd name="f9" fmla="val f4"/>
                              <a:gd name="f10" fmla="+- f9 0 f7"/>
                              <a:gd name="f11" fmla="+- f8 0 f7"/>
                              <a:gd name="f12" fmla="*/ f11 1 18288"/>
                              <a:gd name="f13" fmla="*/ f10 1 19812"/>
                              <a:gd name="f14" fmla="*/ 0 1 f12"/>
                              <a:gd name="f15" fmla="*/ 18288 1 f12"/>
                              <a:gd name="f16" fmla="*/ 0 1 f13"/>
                              <a:gd name="f17" fmla="*/ 19812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9812">
                                <a:moveTo>
                                  <a:pt x="f2" y="f2"/>
                                </a:moveTo>
                                <a:lnTo>
                                  <a:pt x="f3" y="f2"/>
                                </a:lnTo>
                                <a:lnTo>
                                  <a:pt x="f3" y="f4"/>
                                </a:lnTo>
                                <a:lnTo>
                                  <a:pt x="f2" y="f4"/>
                                </a:lnTo>
                                <a:lnTo>
                                  <a:pt x="f2" y="f2"/>
                                </a:lnTo>
                              </a:path>
                            </a:pathLst>
                          </a:custGeom>
                          <a:noFill/>
                          <a:ln cap="flat">
                            <a:noFill/>
                            <a:prstDash val="solid"/>
                          </a:ln>
                        </wps:spPr>
                        <wps:bodyPr lIns="0" tIns="0" rIns="0" bIns="0"/>
                      </wps:wsp>
                      <wps:wsp>
                        <wps:cNvPr id="2058291154" name="Shape 3545"/>
                        <wps:cNvSpPr/>
                        <wps:spPr>
                          <a:xfrm>
                            <a:off x="6967471" y="94484"/>
                            <a:ext cx="18288" cy="18288"/>
                          </a:xfrm>
                          <a:custGeom>
                            <a:avLst/>
                            <a:gdLst>
                              <a:gd name="f0" fmla="val w"/>
                              <a:gd name="f1" fmla="val h"/>
                              <a:gd name="f2" fmla="val 0"/>
                              <a:gd name="f3" fmla="val 18288"/>
                              <a:gd name="f4" fmla="*/ f0 1 18288"/>
                              <a:gd name="f5" fmla="*/ f1 1 18288"/>
                              <a:gd name="f6" fmla="val f2"/>
                              <a:gd name="f7" fmla="val f3"/>
                              <a:gd name="f8" fmla="+- f7 0 f6"/>
                              <a:gd name="f9" fmla="*/ f8 1 18288"/>
                              <a:gd name="f10" fmla="*/ 0 1 f9"/>
                              <a:gd name="f11" fmla="*/ 18288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8288" h="18288">
                                <a:moveTo>
                                  <a:pt x="f2" y="f2"/>
                                </a:moveTo>
                                <a:lnTo>
                                  <a:pt x="f3" y="f2"/>
                                </a:lnTo>
                                <a:lnTo>
                                  <a:pt x="f3" y="f3"/>
                                </a:lnTo>
                                <a:lnTo>
                                  <a:pt x="f2" y="f3"/>
                                </a:lnTo>
                                <a:lnTo>
                                  <a:pt x="f2" y="f2"/>
                                </a:lnTo>
                              </a:path>
                            </a:pathLst>
                          </a:custGeom>
                          <a:noFill/>
                          <a:ln cap="flat">
                            <a:noFill/>
                            <a:prstDash val="solid"/>
                          </a:ln>
                        </wps:spPr>
                        <wps:bodyPr lIns="0" tIns="0" rIns="0" bIns="0"/>
                      </wps:wsp>
                      <wps:wsp>
                        <wps:cNvPr id="24141121" name="Shape 3546"/>
                        <wps:cNvSpPr/>
                        <wps:spPr>
                          <a:xfrm>
                            <a:off x="94484" y="114300"/>
                            <a:ext cx="18288" cy="1795524"/>
                          </a:xfrm>
                          <a:custGeom>
                            <a:avLst/>
                            <a:gdLst>
                              <a:gd name="f0" fmla="val w"/>
                              <a:gd name="f1" fmla="val h"/>
                              <a:gd name="f2" fmla="val 0"/>
                              <a:gd name="f3" fmla="val 18288"/>
                              <a:gd name="f4" fmla="val 1795526"/>
                              <a:gd name="f5" fmla="*/ f0 1 18288"/>
                              <a:gd name="f6" fmla="*/ f1 1 1795526"/>
                              <a:gd name="f7" fmla="val f2"/>
                              <a:gd name="f8" fmla="val f3"/>
                              <a:gd name="f9" fmla="val f4"/>
                              <a:gd name="f10" fmla="+- f9 0 f7"/>
                              <a:gd name="f11" fmla="+- f8 0 f7"/>
                              <a:gd name="f12" fmla="*/ f11 1 18288"/>
                              <a:gd name="f13" fmla="*/ f10 1 1795526"/>
                              <a:gd name="f14" fmla="*/ 0 1 f12"/>
                              <a:gd name="f15" fmla="*/ 18288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795526">
                                <a:moveTo>
                                  <a:pt x="f2" y="f2"/>
                                </a:moveTo>
                                <a:lnTo>
                                  <a:pt x="f3" y="f2"/>
                                </a:lnTo>
                                <a:lnTo>
                                  <a:pt x="f3" y="f4"/>
                                </a:lnTo>
                                <a:lnTo>
                                  <a:pt x="f2" y="f4"/>
                                </a:lnTo>
                                <a:lnTo>
                                  <a:pt x="f2" y="f2"/>
                                </a:lnTo>
                              </a:path>
                            </a:pathLst>
                          </a:custGeom>
                          <a:noFill/>
                          <a:ln cap="flat">
                            <a:noFill/>
                            <a:prstDash val="solid"/>
                          </a:ln>
                        </wps:spPr>
                        <wps:bodyPr lIns="0" tIns="0" rIns="0" bIns="0"/>
                      </wps:wsp>
                      <wps:wsp>
                        <wps:cNvPr id="1298272934" name="Shape 3547"/>
                        <wps:cNvSpPr/>
                        <wps:spPr>
                          <a:xfrm>
                            <a:off x="18288" y="114300"/>
                            <a:ext cx="76196" cy="1795524"/>
                          </a:xfrm>
                          <a:custGeom>
                            <a:avLst/>
                            <a:gdLst>
                              <a:gd name="f0" fmla="val w"/>
                              <a:gd name="f1" fmla="val h"/>
                              <a:gd name="f2" fmla="val 0"/>
                              <a:gd name="f3" fmla="val 76200"/>
                              <a:gd name="f4" fmla="val 1795526"/>
                              <a:gd name="f5" fmla="*/ f0 1 76200"/>
                              <a:gd name="f6" fmla="*/ f1 1 1795526"/>
                              <a:gd name="f7" fmla="val f2"/>
                              <a:gd name="f8" fmla="val f3"/>
                              <a:gd name="f9" fmla="val f4"/>
                              <a:gd name="f10" fmla="+- f9 0 f7"/>
                              <a:gd name="f11" fmla="+- f8 0 f7"/>
                              <a:gd name="f12" fmla="*/ f11 1 76200"/>
                              <a:gd name="f13" fmla="*/ f10 1 1795526"/>
                              <a:gd name="f14" fmla="*/ 0 1 f12"/>
                              <a:gd name="f15" fmla="*/ 76200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1795526">
                                <a:moveTo>
                                  <a:pt x="f2" y="f2"/>
                                </a:moveTo>
                                <a:lnTo>
                                  <a:pt x="f3" y="f2"/>
                                </a:lnTo>
                                <a:lnTo>
                                  <a:pt x="f3" y="f4"/>
                                </a:lnTo>
                                <a:lnTo>
                                  <a:pt x="f2" y="f4"/>
                                </a:lnTo>
                                <a:lnTo>
                                  <a:pt x="f2" y="f2"/>
                                </a:lnTo>
                              </a:path>
                            </a:pathLst>
                          </a:custGeom>
                          <a:noFill/>
                          <a:ln cap="flat">
                            <a:noFill/>
                            <a:prstDash val="solid"/>
                          </a:ln>
                        </wps:spPr>
                        <wps:bodyPr lIns="0" tIns="0" rIns="0" bIns="0"/>
                      </wps:wsp>
                      <wps:wsp>
                        <wps:cNvPr id="2104139983" name="Shape 3548"/>
                        <wps:cNvSpPr/>
                        <wps:spPr>
                          <a:xfrm>
                            <a:off x="0" y="114300"/>
                            <a:ext cx="18288" cy="1795524"/>
                          </a:xfrm>
                          <a:custGeom>
                            <a:avLst/>
                            <a:gdLst>
                              <a:gd name="f0" fmla="val w"/>
                              <a:gd name="f1" fmla="val h"/>
                              <a:gd name="f2" fmla="val 0"/>
                              <a:gd name="f3" fmla="val 18288"/>
                              <a:gd name="f4" fmla="val 1795526"/>
                              <a:gd name="f5" fmla="*/ f0 1 18288"/>
                              <a:gd name="f6" fmla="*/ f1 1 1795526"/>
                              <a:gd name="f7" fmla="val f2"/>
                              <a:gd name="f8" fmla="val f3"/>
                              <a:gd name="f9" fmla="val f4"/>
                              <a:gd name="f10" fmla="+- f9 0 f7"/>
                              <a:gd name="f11" fmla="+- f8 0 f7"/>
                              <a:gd name="f12" fmla="*/ f11 1 18288"/>
                              <a:gd name="f13" fmla="*/ f10 1 1795526"/>
                              <a:gd name="f14" fmla="*/ 0 1 f12"/>
                              <a:gd name="f15" fmla="*/ 18288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795526">
                                <a:moveTo>
                                  <a:pt x="f2" y="f2"/>
                                </a:moveTo>
                                <a:lnTo>
                                  <a:pt x="f3" y="f2"/>
                                </a:lnTo>
                                <a:lnTo>
                                  <a:pt x="f3" y="f4"/>
                                </a:lnTo>
                                <a:lnTo>
                                  <a:pt x="f2" y="f4"/>
                                </a:lnTo>
                                <a:lnTo>
                                  <a:pt x="f2" y="f2"/>
                                </a:lnTo>
                              </a:path>
                            </a:pathLst>
                          </a:custGeom>
                          <a:noFill/>
                          <a:ln cap="flat">
                            <a:noFill/>
                            <a:prstDash val="solid"/>
                          </a:ln>
                        </wps:spPr>
                        <wps:bodyPr lIns="0" tIns="0" rIns="0" bIns="0"/>
                      </wps:wsp>
                      <wps:wsp>
                        <wps:cNvPr id="1352337280" name="Shape 3549"/>
                        <wps:cNvSpPr/>
                        <wps:spPr>
                          <a:xfrm>
                            <a:off x="0" y="1909824"/>
                            <a:ext cx="18288" cy="112772"/>
                          </a:xfrm>
                          <a:custGeom>
                            <a:avLst/>
                            <a:gdLst>
                              <a:gd name="f0" fmla="val w"/>
                              <a:gd name="f1" fmla="val h"/>
                              <a:gd name="f2" fmla="val 0"/>
                              <a:gd name="f3" fmla="val 18288"/>
                              <a:gd name="f4" fmla="val 112776"/>
                              <a:gd name="f5" fmla="*/ f0 1 18288"/>
                              <a:gd name="f6" fmla="*/ f1 1 112776"/>
                              <a:gd name="f7" fmla="val f2"/>
                              <a:gd name="f8" fmla="val f3"/>
                              <a:gd name="f9" fmla="val f4"/>
                              <a:gd name="f10" fmla="+- f9 0 f7"/>
                              <a:gd name="f11" fmla="+- f8 0 f7"/>
                              <a:gd name="f12" fmla="*/ f11 1 18288"/>
                              <a:gd name="f13" fmla="*/ f10 1 112776"/>
                              <a:gd name="f14" fmla="*/ 0 1 f12"/>
                              <a:gd name="f15" fmla="*/ 18288 1 f12"/>
                              <a:gd name="f16" fmla="*/ 0 1 f13"/>
                              <a:gd name="f17" fmla="*/ 11277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12776">
                                <a:moveTo>
                                  <a:pt x="f2" y="f2"/>
                                </a:moveTo>
                                <a:lnTo>
                                  <a:pt x="f3" y="f2"/>
                                </a:lnTo>
                                <a:lnTo>
                                  <a:pt x="f3" y="f4"/>
                                </a:lnTo>
                                <a:lnTo>
                                  <a:pt x="f2" y="f4"/>
                                </a:lnTo>
                                <a:lnTo>
                                  <a:pt x="f2" y="f2"/>
                                </a:lnTo>
                              </a:path>
                            </a:pathLst>
                          </a:custGeom>
                          <a:noFill/>
                          <a:ln cap="flat">
                            <a:noFill/>
                            <a:prstDash val="solid"/>
                          </a:ln>
                        </wps:spPr>
                        <wps:bodyPr lIns="0" tIns="0" rIns="0" bIns="0"/>
                      </wps:wsp>
                      <wps:wsp>
                        <wps:cNvPr id="14622592" name="Shape 3550"/>
                        <wps:cNvSpPr/>
                        <wps:spPr>
                          <a:xfrm>
                            <a:off x="0" y="2004309"/>
                            <a:ext cx="112772" cy="18288"/>
                          </a:xfrm>
                          <a:custGeom>
                            <a:avLst/>
                            <a:gdLst>
                              <a:gd name="f0" fmla="val w"/>
                              <a:gd name="f1" fmla="val h"/>
                              <a:gd name="f2" fmla="val 0"/>
                              <a:gd name="f3" fmla="val 112776"/>
                              <a:gd name="f4" fmla="val 18288"/>
                              <a:gd name="f5" fmla="*/ f0 1 112776"/>
                              <a:gd name="f6" fmla="*/ f1 1 18288"/>
                              <a:gd name="f7" fmla="val f2"/>
                              <a:gd name="f8" fmla="val f3"/>
                              <a:gd name="f9" fmla="val f4"/>
                              <a:gd name="f10" fmla="+- f9 0 f7"/>
                              <a:gd name="f11" fmla="+- f8 0 f7"/>
                              <a:gd name="f12" fmla="*/ f11 1 112776"/>
                              <a:gd name="f13" fmla="*/ f10 1 18288"/>
                              <a:gd name="f14" fmla="*/ 0 1 f12"/>
                              <a:gd name="f15" fmla="*/ 112776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12776" h="18288">
                                <a:moveTo>
                                  <a:pt x="f2" y="f2"/>
                                </a:moveTo>
                                <a:lnTo>
                                  <a:pt x="f3" y="f2"/>
                                </a:lnTo>
                                <a:lnTo>
                                  <a:pt x="f3" y="f4"/>
                                </a:lnTo>
                                <a:lnTo>
                                  <a:pt x="f2" y="f4"/>
                                </a:lnTo>
                                <a:lnTo>
                                  <a:pt x="f2" y="f2"/>
                                </a:lnTo>
                              </a:path>
                            </a:pathLst>
                          </a:custGeom>
                          <a:noFill/>
                          <a:ln cap="flat">
                            <a:noFill/>
                            <a:prstDash val="solid"/>
                          </a:ln>
                        </wps:spPr>
                        <wps:bodyPr lIns="0" tIns="0" rIns="0" bIns="0"/>
                      </wps:wsp>
                      <wps:wsp>
                        <wps:cNvPr id="1215042119" name="Shape 3551"/>
                        <wps:cNvSpPr/>
                        <wps:spPr>
                          <a:xfrm>
                            <a:off x="18288" y="1909824"/>
                            <a:ext cx="76196" cy="94484"/>
                          </a:xfrm>
                          <a:custGeom>
                            <a:avLst/>
                            <a:gdLst>
                              <a:gd name="f0" fmla="val w"/>
                              <a:gd name="f1" fmla="val h"/>
                              <a:gd name="f2" fmla="val 0"/>
                              <a:gd name="f3" fmla="val 76200"/>
                              <a:gd name="f4" fmla="val 94488"/>
                              <a:gd name="f5" fmla="*/ f0 1 76200"/>
                              <a:gd name="f6" fmla="*/ f1 1 94488"/>
                              <a:gd name="f7" fmla="val f2"/>
                              <a:gd name="f8" fmla="val f3"/>
                              <a:gd name="f9" fmla="val f4"/>
                              <a:gd name="f10" fmla="+- f9 0 f7"/>
                              <a:gd name="f11" fmla="+- f8 0 f7"/>
                              <a:gd name="f12" fmla="*/ f11 1 76200"/>
                              <a:gd name="f13" fmla="*/ f10 1 94488"/>
                              <a:gd name="f14" fmla="*/ 0 1 f12"/>
                              <a:gd name="f15" fmla="*/ 76200 1 f12"/>
                              <a:gd name="f16" fmla="*/ 0 1 f13"/>
                              <a:gd name="f17" fmla="*/ 944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94488">
                                <a:moveTo>
                                  <a:pt x="f2" y="f2"/>
                                </a:moveTo>
                                <a:lnTo>
                                  <a:pt x="f3" y="f2"/>
                                </a:lnTo>
                                <a:lnTo>
                                  <a:pt x="f3" y="f4"/>
                                </a:lnTo>
                                <a:lnTo>
                                  <a:pt x="f2" y="f4"/>
                                </a:lnTo>
                                <a:lnTo>
                                  <a:pt x="f2" y="f2"/>
                                </a:lnTo>
                              </a:path>
                            </a:pathLst>
                          </a:custGeom>
                          <a:noFill/>
                          <a:ln cap="flat">
                            <a:noFill/>
                            <a:prstDash val="solid"/>
                          </a:ln>
                        </wps:spPr>
                        <wps:bodyPr lIns="0" tIns="0" rIns="0" bIns="0"/>
                      </wps:wsp>
                      <wps:wsp>
                        <wps:cNvPr id="1947793189" name="Shape 3552"/>
                        <wps:cNvSpPr/>
                        <wps:spPr>
                          <a:xfrm>
                            <a:off x="18288" y="1928112"/>
                            <a:ext cx="94484" cy="76196"/>
                          </a:xfrm>
                          <a:custGeom>
                            <a:avLst/>
                            <a:gdLst>
                              <a:gd name="f0" fmla="val w"/>
                              <a:gd name="f1" fmla="val h"/>
                              <a:gd name="f2" fmla="val 0"/>
                              <a:gd name="f3" fmla="val 94488"/>
                              <a:gd name="f4" fmla="val 76200"/>
                              <a:gd name="f5" fmla="*/ f0 1 94488"/>
                              <a:gd name="f6" fmla="*/ f1 1 76200"/>
                              <a:gd name="f7" fmla="val f2"/>
                              <a:gd name="f8" fmla="val f3"/>
                              <a:gd name="f9" fmla="val f4"/>
                              <a:gd name="f10" fmla="+- f9 0 f7"/>
                              <a:gd name="f11" fmla="+- f8 0 f7"/>
                              <a:gd name="f12" fmla="*/ f11 1 94488"/>
                              <a:gd name="f13" fmla="*/ f10 1 76200"/>
                              <a:gd name="f14" fmla="*/ 0 1 f12"/>
                              <a:gd name="f15" fmla="*/ 9448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4488" h="76200">
                                <a:moveTo>
                                  <a:pt x="f2" y="f2"/>
                                </a:moveTo>
                                <a:lnTo>
                                  <a:pt x="f3" y="f2"/>
                                </a:lnTo>
                                <a:lnTo>
                                  <a:pt x="f3" y="f4"/>
                                </a:lnTo>
                                <a:lnTo>
                                  <a:pt x="f2" y="f4"/>
                                </a:lnTo>
                                <a:lnTo>
                                  <a:pt x="f2" y="f2"/>
                                </a:lnTo>
                              </a:path>
                            </a:pathLst>
                          </a:custGeom>
                          <a:noFill/>
                          <a:ln cap="flat">
                            <a:noFill/>
                            <a:prstDash val="solid"/>
                          </a:ln>
                        </wps:spPr>
                        <wps:bodyPr lIns="0" tIns="0" rIns="0" bIns="0"/>
                      </wps:wsp>
                      <wps:wsp>
                        <wps:cNvPr id="387561852" name="Shape 3553"/>
                        <wps:cNvSpPr/>
                        <wps:spPr>
                          <a:xfrm>
                            <a:off x="94484" y="1909824"/>
                            <a:ext cx="18288" cy="18288"/>
                          </a:xfrm>
                          <a:custGeom>
                            <a:avLst/>
                            <a:gdLst>
                              <a:gd name="f0" fmla="val w"/>
                              <a:gd name="f1" fmla="val h"/>
                              <a:gd name="f2" fmla="val 0"/>
                              <a:gd name="f3" fmla="val 18288"/>
                              <a:gd name="f4" fmla="*/ f0 1 18288"/>
                              <a:gd name="f5" fmla="*/ f1 1 18288"/>
                              <a:gd name="f6" fmla="val f2"/>
                              <a:gd name="f7" fmla="val f3"/>
                              <a:gd name="f8" fmla="+- f7 0 f6"/>
                              <a:gd name="f9" fmla="*/ f8 1 18288"/>
                              <a:gd name="f10" fmla="*/ 0 1 f9"/>
                              <a:gd name="f11" fmla="*/ 18288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8288" h="18288">
                                <a:moveTo>
                                  <a:pt x="f2" y="f2"/>
                                </a:moveTo>
                                <a:lnTo>
                                  <a:pt x="f3" y="f2"/>
                                </a:lnTo>
                                <a:lnTo>
                                  <a:pt x="f3" y="f3"/>
                                </a:lnTo>
                                <a:lnTo>
                                  <a:pt x="f2" y="f3"/>
                                </a:lnTo>
                                <a:lnTo>
                                  <a:pt x="f2" y="f2"/>
                                </a:lnTo>
                              </a:path>
                            </a:pathLst>
                          </a:custGeom>
                          <a:noFill/>
                          <a:ln cap="flat">
                            <a:noFill/>
                            <a:prstDash val="solid"/>
                          </a:ln>
                        </wps:spPr>
                        <wps:bodyPr lIns="0" tIns="0" rIns="0" bIns="0"/>
                      </wps:wsp>
                      <wps:wsp>
                        <wps:cNvPr id="1046000100" name="Shape 3554"/>
                        <wps:cNvSpPr/>
                        <wps:spPr>
                          <a:xfrm>
                            <a:off x="112772" y="2004309"/>
                            <a:ext cx="6854699" cy="18288"/>
                          </a:xfrm>
                          <a:custGeom>
                            <a:avLst/>
                            <a:gdLst>
                              <a:gd name="f0" fmla="val w"/>
                              <a:gd name="f1" fmla="val h"/>
                              <a:gd name="f2" fmla="val 0"/>
                              <a:gd name="f3" fmla="val 6854698"/>
                              <a:gd name="f4" fmla="val 18288"/>
                              <a:gd name="f5" fmla="*/ f0 1 6854698"/>
                              <a:gd name="f6" fmla="*/ f1 1 18288"/>
                              <a:gd name="f7" fmla="val f2"/>
                              <a:gd name="f8" fmla="val f3"/>
                              <a:gd name="f9" fmla="val f4"/>
                              <a:gd name="f10" fmla="+- f9 0 f7"/>
                              <a:gd name="f11" fmla="+- f8 0 f7"/>
                              <a:gd name="f12" fmla="*/ f11 1 6854698"/>
                              <a:gd name="f13" fmla="*/ f10 1 18288"/>
                              <a:gd name="f14" fmla="*/ 0 1 f12"/>
                              <a:gd name="f15" fmla="*/ 6854698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18288">
                                <a:moveTo>
                                  <a:pt x="f2" y="f2"/>
                                </a:moveTo>
                                <a:lnTo>
                                  <a:pt x="f3" y="f2"/>
                                </a:lnTo>
                                <a:lnTo>
                                  <a:pt x="f3" y="f4"/>
                                </a:lnTo>
                                <a:lnTo>
                                  <a:pt x="f2" y="f4"/>
                                </a:lnTo>
                                <a:lnTo>
                                  <a:pt x="f2" y="f2"/>
                                </a:lnTo>
                              </a:path>
                            </a:pathLst>
                          </a:custGeom>
                          <a:noFill/>
                          <a:ln cap="flat">
                            <a:noFill/>
                            <a:prstDash val="solid"/>
                          </a:ln>
                        </wps:spPr>
                        <wps:bodyPr lIns="0" tIns="0" rIns="0" bIns="0"/>
                      </wps:wsp>
                      <wps:wsp>
                        <wps:cNvPr id="1734424566" name="Shape 3555"/>
                        <wps:cNvSpPr/>
                        <wps:spPr>
                          <a:xfrm>
                            <a:off x="112772" y="1928112"/>
                            <a:ext cx="6854699" cy="76196"/>
                          </a:xfrm>
                          <a:custGeom>
                            <a:avLst/>
                            <a:gdLst>
                              <a:gd name="f0" fmla="val w"/>
                              <a:gd name="f1" fmla="val h"/>
                              <a:gd name="f2" fmla="val 0"/>
                              <a:gd name="f3" fmla="val 6854698"/>
                              <a:gd name="f4" fmla="val 76200"/>
                              <a:gd name="f5" fmla="*/ f0 1 6854698"/>
                              <a:gd name="f6" fmla="*/ f1 1 76200"/>
                              <a:gd name="f7" fmla="val f2"/>
                              <a:gd name="f8" fmla="val f3"/>
                              <a:gd name="f9" fmla="val f4"/>
                              <a:gd name="f10" fmla="+- f9 0 f7"/>
                              <a:gd name="f11" fmla="+- f8 0 f7"/>
                              <a:gd name="f12" fmla="*/ f11 1 6854698"/>
                              <a:gd name="f13" fmla="*/ f10 1 76200"/>
                              <a:gd name="f14" fmla="*/ 0 1 f12"/>
                              <a:gd name="f15" fmla="*/ 685469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76200">
                                <a:moveTo>
                                  <a:pt x="f2" y="f2"/>
                                </a:moveTo>
                                <a:lnTo>
                                  <a:pt x="f3" y="f2"/>
                                </a:lnTo>
                                <a:lnTo>
                                  <a:pt x="f3" y="f4"/>
                                </a:lnTo>
                                <a:lnTo>
                                  <a:pt x="f2" y="f4"/>
                                </a:lnTo>
                                <a:lnTo>
                                  <a:pt x="f2" y="f2"/>
                                </a:lnTo>
                              </a:path>
                            </a:pathLst>
                          </a:custGeom>
                          <a:noFill/>
                          <a:ln cap="flat">
                            <a:noFill/>
                            <a:prstDash val="solid"/>
                          </a:ln>
                        </wps:spPr>
                        <wps:bodyPr lIns="0" tIns="0" rIns="0" bIns="0"/>
                      </wps:wsp>
                      <wps:wsp>
                        <wps:cNvPr id="1602715072" name="Shape 3556"/>
                        <wps:cNvSpPr/>
                        <wps:spPr>
                          <a:xfrm>
                            <a:off x="112772" y="1909824"/>
                            <a:ext cx="6854699" cy="18288"/>
                          </a:xfrm>
                          <a:custGeom>
                            <a:avLst/>
                            <a:gdLst>
                              <a:gd name="f0" fmla="val w"/>
                              <a:gd name="f1" fmla="val h"/>
                              <a:gd name="f2" fmla="val 0"/>
                              <a:gd name="f3" fmla="val 6854698"/>
                              <a:gd name="f4" fmla="val 18288"/>
                              <a:gd name="f5" fmla="*/ f0 1 6854698"/>
                              <a:gd name="f6" fmla="*/ f1 1 18288"/>
                              <a:gd name="f7" fmla="val f2"/>
                              <a:gd name="f8" fmla="val f3"/>
                              <a:gd name="f9" fmla="val f4"/>
                              <a:gd name="f10" fmla="+- f9 0 f7"/>
                              <a:gd name="f11" fmla="+- f8 0 f7"/>
                              <a:gd name="f12" fmla="*/ f11 1 6854698"/>
                              <a:gd name="f13" fmla="*/ f10 1 18288"/>
                              <a:gd name="f14" fmla="*/ 0 1 f12"/>
                              <a:gd name="f15" fmla="*/ 6854698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854698" h="18288">
                                <a:moveTo>
                                  <a:pt x="f2" y="f2"/>
                                </a:moveTo>
                                <a:lnTo>
                                  <a:pt x="f3" y="f2"/>
                                </a:lnTo>
                                <a:lnTo>
                                  <a:pt x="f3" y="f4"/>
                                </a:lnTo>
                                <a:lnTo>
                                  <a:pt x="f2" y="f4"/>
                                </a:lnTo>
                                <a:lnTo>
                                  <a:pt x="f2" y="f2"/>
                                </a:lnTo>
                              </a:path>
                            </a:pathLst>
                          </a:custGeom>
                          <a:noFill/>
                          <a:ln cap="flat">
                            <a:noFill/>
                            <a:prstDash val="solid"/>
                          </a:ln>
                        </wps:spPr>
                        <wps:bodyPr lIns="0" tIns="0" rIns="0" bIns="0"/>
                      </wps:wsp>
                      <wps:wsp>
                        <wps:cNvPr id="497460071" name="Shape 3557"/>
                        <wps:cNvSpPr/>
                        <wps:spPr>
                          <a:xfrm>
                            <a:off x="7061966" y="114300"/>
                            <a:ext cx="18288" cy="1795524"/>
                          </a:xfrm>
                          <a:custGeom>
                            <a:avLst/>
                            <a:gdLst>
                              <a:gd name="f0" fmla="val w"/>
                              <a:gd name="f1" fmla="val h"/>
                              <a:gd name="f2" fmla="val 0"/>
                              <a:gd name="f3" fmla="val 18288"/>
                              <a:gd name="f4" fmla="val 1795526"/>
                              <a:gd name="f5" fmla="*/ f0 1 18288"/>
                              <a:gd name="f6" fmla="*/ f1 1 1795526"/>
                              <a:gd name="f7" fmla="val f2"/>
                              <a:gd name="f8" fmla="val f3"/>
                              <a:gd name="f9" fmla="val f4"/>
                              <a:gd name="f10" fmla="+- f9 0 f7"/>
                              <a:gd name="f11" fmla="+- f8 0 f7"/>
                              <a:gd name="f12" fmla="*/ f11 1 18288"/>
                              <a:gd name="f13" fmla="*/ f10 1 1795526"/>
                              <a:gd name="f14" fmla="*/ 0 1 f12"/>
                              <a:gd name="f15" fmla="*/ 18288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795526">
                                <a:moveTo>
                                  <a:pt x="f2" y="f2"/>
                                </a:moveTo>
                                <a:lnTo>
                                  <a:pt x="f3" y="f2"/>
                                </a:lnTo>
                                <a:lnTo>
                                  <a:pt x="f3" y="f4"/>
                                </a:lnTo>
                                <a:lnTo>
                                  <a:pt x="f2" y="f4"/>
                                </a:lnTo>
                                <a:lnTo>
                                  <a:pt x="f2" y="f2"/>
                                </a:lnTo>
                              </a:path>
                            </a:pathLst>
                          </a:custGeom>
                          <a:noFill/>
                          <a:ln cap="flat">
                            <a:noFill/>
                            <a:prstDash val="solid"/>
                          </a:ln>
                        </wps:spPr>
                        <wps:bodyPr lIns="0" tIns="0" rIns="0" bIns="0"/>
                      </wps:wsp>
                      <wps:wsp>
                        <wps:cNvPr id="1611333426" name="Shape 3558"/>
                        <wps:cNvSpPr/>
                        <wps:spPr>
                          <a:xfrm>
                            <a:off x="6985759" y="114300"/>
                            <a:ext cx="76196" cy="1795524"/>
                          </a:xfrm>
                          <a:custGeom>
                            <a:avLst/>
                            <a:gdLst>
                              <a:gd name="f0" fmla="val w"/>
                              <a:gd name="f1" fmla="val h"/>
                              <a:gd name="f2" fmla="val 0"/>
                              <a:gd name="f3" fmla="val 76200"/>
                              <a:gd name="f4" fmla="val 1795526"/>
                              <a:gd name="f5" fmla="*/ f0 1 76200"/>
                              <a:gd name="f6" fmla="*/ f1 1 1795526"/>
                              <a:gd name="f7" fmla="val f2"/>
                              <a:gd name="f8" fmla="val f3"/>
                              <a:gd name="f9" fmla="val f4"/>
                              <a:gd name="f10" fmla="+- f9 0 f7"/>
                              <a:gd name="f11" fmla="+- f8 0 f7"/>
                              <a:gd name="f12" fmla="*/ f11 1 76200"/>
                              <a:gd name="f13" fmla="*/ f10 1 1795526"/>
                              <a:gd name="f14" fmla="*/ 0 1 f12"/>
                              <a:gd name="f15" fmla="*/ 76200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1795526">
                                <a:moveTo>
                                  <a:pt x="f2" y="f2"/>
                                </a:moveTo>
                                <a:lnTo>
                                  <a:pt x="f3" y="f2"/>
                                </a:lnTo>
                                <a:lnTo>
                                  <a:pt x="f3" y="f4"/>
                                </a:lnTo>
                                <a:lnTo>
                                  <a:pt x="f2" y="f4"/>
                                </a:lnTo>
                                <a:lnTo>
                                  <a:pt x="f2" y="f2"/>
                                </a:lnTo>
                              </a:path>
                            </a:pathLst>
                          </a:custGeom>
                          <a:noFill/>
                          <a:ln cap="flat">
                            <a:noFill/>
                            <a:prstDash val="solid"/>
                          </a:ln>
                        </wps:spPr>
                        <wps:bodyPr lIns="0" tIns="0" rIns="0" bIns="0"/>
                      </wps:wsp>
                      <wps:wsp>
                        <wps:cNvPr id="91431348" name="Shape 3559"/>
                        <wps:cNvSpPr/>
                        <wps:spPr>
                          <a:xfrm>
                            <a:off x="6967471" y="114300"/>
                            <a:ext cx="18288" cy="1795524"/>
                          </a:xfrm>
                          <a:custGeom>
                            <a:avLst/>
                            <a:gdLst>
                              <a:gd name="f0" fmla="val w"/>
                              <a:gd name="f1" fmla="val h"/>
                              <a:gd name="f2" fmla="val 0"/>
                              <a:gd name="f3" fmla="val 18288"/>
                              <a:gd name="f4" fmla="val 1795526"/>
                              <a:gd name="f5" fmla="*/ f0 1 18288"/>
                              <a:gd name="f6" fmla="*/ f1 1 1795526"/>
                              <a:gd name="f7" fmla="val f2"/>
                              <a:gd name="f8" fmla="val f3"/>
                              <a:gd name="f9" fmla="val f4"/>
                              <a:gd name="f10" fmla="+- f9 0 f7"/>
                              <a:gd name="f11" fmla="+- f8 0 f7"/>
                              <a:gd name="f12" fmla="*/ f11 1 18288"/>
                              <a:gd name="f13" fmla="*/ f10 1 1795526"/>
                              <a:gd name="f14" fmla="*/ 0 1 f12"/>
                              <a:gd name="f15" fmla="*/ 18288 1 f12"/>
                              <a:gd name="f16" fmla="*/ 0 1 f13"/>
                              <a:gd name="f17" fmla="*/ 179552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795526">
                                <a:moveTo>
                                  <a:pt x="f2" y="f2"/>
                                </a:moveTo>
                                <a:lnTo>
                                  <a:pt x="f3" y="f2"/>
                                </a:lnTo>
                                <a:lnTo>
                                  <a:pt x="f3" y="f4"/>
                                </a:lnTo>
                                <a:lnTo>
                                  <a:pt x="f2" y="f4"/>
                                </a:lnTo>
                                <a:lnTo>
                                  <a:pt x="f2" y="f2"/>
                                </a:lnTo>
                              </a:path>
                            </a:pathLst>
                          </a:custGeom>
                          <a:noFill/>
                          <a:ln cap="flat">
                            <a:noFill/>
                            <a:prstDash val="solid"/>
                          </a:ln>
                        </wps:spPr>
                        <wps:bodyPr lIns="0" tIns="0" rIns="0" bIns="0"/>
                      </wps:wsp>
                      <wps:wsp>
                        <wps:cNvPr id="311852858" name="Shape 3560"/>
                        <wps:cNvSpPr/>
                        <wps:spPr>
                          <a:xfrm>
                            <a:off x="7061966" y="1909824"/>
                            <a:ext cx="18288" cy="112772"/>
                          </a:xfrm>
                          <a:custGeom>
                            <a:avLst/>
                            <a:gdLst>
                              <a:gd name="f0" fmla="val w"/>
                              <a:gd name="f1" fmla="val h"/>
                              <a:gd name="f2" fmla="val 0"/>
                              <a:gd name="f3" fmla="val 18288"/>
                              <a:gd name="f4" fmla="val 112776"/>
                              <a:gd name="f5" fmla="*/ f0 1 18288"/>
                              <a:gd name="f6" fmla="*/ f1 1 112776"/>
                              <a:gd name="f7" fmla="val f2"/>
                              <a:gd name="f8" fmla="val f3"/>
                              <a:gd name="f9" fmla="val f4"/>
                              <a:gd name="f10" fmla="+- f9 0 f7"/>
                              <a:gd name="f11" fmla="+- f8 0 f7"/>
                              <a:gd name="f12" fmla="*/ f11 1 18288"/>
                              <a:gd name="f13" fmla="*/ f10 1 112776"/>
                              <a:gd name="f14" fmla="*/ 0 1 f12"/>
                              <a:gd name="f15" fmla="*/ 18288 1 f12"/>
                              <a:gd name="f16" fmla="*/ 0 1 f13"/>
                              <a:gd name="f17" fmla="*/ 11277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8288" h="112776">
                                <a:moveTo>
                                  <a:pt x="f2" y="f2"/>
                                </a:moveTo>
                                <a:lnTo>
                                  <a:pt x="f3" y="f2"/>
                                </a:lnTo>
                                <a:lnTo>
                                  <a:pt x="f3" y="f4"/>
                                </a:lnTo>
                                <a:lnTo>
                                  <a:pt x="f2" y="f4"/>
                                </a:lnTo>
                                <a:lnTo>
                                  <a:pt x="f2" y="f2"/>
                                </a:lnTo>
                              </a:path>
                            </a:pathLst>
                          </a:custGeom>
                          <a:noFill/>
                          <a:ln cap="flat">
                            <a:noFill/>
                            <a:prstDash val="solid"/>
                          </a:ln>
                        </wps:spPr>
                        <wps:bodyPr lIns="0" tIns="0" rIns="0" bIns="0"/>
                      </wps:wsp>
                      <wps:wsp>
                        <wps:cNvPr id="449695216" name="Shape 3561"/>
                        <wps:cNvSpPr/>
                        <wps:spPr>
                          <a:xfrm>
                            <a:off x="6967471" y="2004309"/>
                            <a:ext cx="112772" cy="18288"/>
                          </a:xfrm>
                          <a:custGeom>
                            <a:avLst/>
                            <a:gdLst>
                              <a:gd name="f0" fmla="val w"/>
                              <a:gd name="f1" fmla="val h"/>
                              <a:gd name="f2" fmla="val 0"/>
                              <a:gd name="f3" fmla="val 112776"/>
                              <a:gd name="f4" fmla="val 18288"/>
                              <a:gd name="f5" fmla="*/ f0 1 112776"/>
                              <a:gd name="f6" fmla="*/ f1 1 18288"/>
                              <a:gd name="f7" fmla="val f2"/>
                              <a:gd name="f8" fmla="val f3"/>
                              <a:gd name="f9" fmla="val f4"/>
                              <a:gd name="f10" fmla="+- f9 0 f7"/>
                              <a:gd name="f11" fmla="+- f8 0 f7"/>
                              <a:gd name="f12" fmla="*/ f11 1 112776"/>
                              <a:gd name="f13" fmla="*/ f10 1 18288"/>
                              <a:gd name="f14" fmla="*/ 0 1 f12"/>
                              <a:gd name="f15" fmla="*/ 112776 1 f12"/>
                              <a:gd name="f16" fmla="*/ 0 1 f13"/>
                              <a:gd name="f17" fmla="*/ 182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12776" h="18288">
                                <a:moveTo>
                                  <a:pt x="f2" y="f2"/>
                                </a:moveTo>
                                <a:lnTo>
                                  <a:pt x="f3" y="f2"/>
                                </a:lnTo>
                                <a:lnTo>
                                  <a:pt x="f3" y="f4"/>
                                </a:lnTo>
                                <a:lnTo>
                                  <a:pt x="f2" y="f4"/>
                                </a:lnTo>
                                <a:lnTo>
                                  <a:pt x="f2" y="f2"/>
                                </a:lnTo>
                              </a:path>
                            </a:pathLst>
                          </a:custGeom>
                          <a:noFill/>
                          <a:ln cap="flat">
                            <a:noFill/>
                            <a:prstDash val="solid"/>
                          </a:ln>
                        </wps:spPr>
                        <wps:bodyPr lIns="0" tIns="0" rIns="0" bIns="0"/>
                      </wps:wsp>
                      <wps:wsp>
                        <wps:cNvPr id="1132909642" name="Shape 3562"/>
                        <wps:cNvSpPr/>
                        <wps:spPr>
                          <a:xfrm>
                            <a:off x="6985759" y="1909824"/>
                            <a:ext cx="76196" cy="94484"/>
                          </a:xfrm>
                          <a:custGeom>
                            <a:avLst/>
                            <a:gdLst>
                              <a:gd name="f0" fmla="val w"/>
                              <a:gd name="f1" fmla="val h"/>
                              <a:gd name="f2" fmla="val 0"/>
                              <a:gd name="f3" fmla="val 76200"/>
                              <a:gd name="f4" fmla="val 94488"/>
                              <a:gd name="f5" fmla="*/ f0 1 76200"/>
                              <a:gd name="f6" fmla="*/ f1 1 94488"/>
                              <a:gd name="f7" fmla="val f2"/>
                              <a:gd name="f8" fmla="val f3"/>
                              <a:gd name="f9" fmla="val f4"/>
                              <a:gd name="f10" fmla="+- f9 0 f7"/>
                              <a:gd name="f11" fmla="+- f8 0 f7"/>
                              <a:gd name="f12" fmla="*/ f11 1 76200"/>
                              <a:gd name="f13" fmla="*/ f10 1 94488"/>
                              <a:gd name="f14" fmla="*/ 0 1 f12"/>
                              <a:gd name="f15" fmla="*/ 76200 1 f12"/>
                              <a:gd name="f16" fmla="*/ 0 1 f13"/>
                              <a:gd name="f17" fmla="*/ 94488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76200" h="94488">
                                <a:moveTo>
                                  <a:pt x="f2" y="f2"/>
                                </a:moveTo>
                                <a:lnTo>
                                  <a:pt x="f3" y="f2"/>
                                </a:lnTo>
                                <a:lnTo>
                                  <a:pt x="f3" y="f4"/>
                                </a:lnTo>
                                <a:lnTo>
                                  <a:pt x="f2" y="f4"/>
                                </a:lnTo>
                                <a:lnTo>
                                  <a:pt x="f2" y="f2"/>
                                </a:lnTo>
                              </a:path>
                            </a:pathLst>
                          </a:custGeom>
                          <a:noFill/>
                          <a:ln cap="flat">
                            <a:noFill/>
                            <a:prstDash val="solid"/>
                          </a:ln>
                        </wps:spPr>
                        <wps:bodyPr lIns="0" tIns="0" rIns="0" bIns="0"/>
                      </wps:wsp>
                      <wps:wsp>
                        <wps:cNvPr id="1199556640" name="Shape 3563"/>
                        <wps:cNvSpPr/>
                        <wps:spPr>
                          <a:xfrm>
                            <a:off x="6967471" y="1928112"/>
                            <a:ext cx="94484" cy="76196"/>
                          </a:xfrm>
                          <a:custGeom>
                            <a:avLst/>
                            <a:gdLst>
                              <a:gd name="f0" fmla="val w"/>
                              <a:gd name="f1" fmla="val h"/>
                              <a:gd name="f2" fmla="val 0"/>
                              <a:gd name="f3" fmla="val 94488"/>
                              <a:gd name="f4" fmla="val 76200"/>
                              <a:gd name="f5" fmla="*/ f0 1 94488"/>
                              <a:gd name="f6" fmla="*/ f1 1 76200"/>
                              <a:gd name="f7" fmla="val f2"/>
                              <a:gd name="f8" fmla="val f3"/>
                              <a:gd name="f9" fmla="val f4"/>
                              <a:gd name="f10" fmla="+- f9 0 f7"/>
                              <a:gd name="f11" fmla="+- f8 0 f7"/>
                              <a:gd name="f12" fmla="*/ f11 1 94488"/>
                              <a:gd name="f13" fmla="*/ f10 1 76200"/>
                              <a:gd name="f14" fmla="*/ 0 1 f12"/>
                              <a:gd name="f15" fmla="*/ 94488 1 f12"/>
                              <a:gd name="f16" fmla="*/ 0 1 f13"/>
                              <a:gd name="f17" fmla="*/ 76200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4488" h="76200">
                                <a:moveTo>
                                  <a:pt x="f2" y="f2"/>
                                </a:moveTo>
                                <a:lnTo>
                                  <a:pt x="f3" y="f2"/>
                                </a:lnTo>
                                <a:lnTo>
                                  <a:pt x="f3" y="f4"/>
                                </a:lnTo>
                                <a:lnTo>
                                  <a:pt x="f2" y="f4"/>
                                </a:lnTo>
                                <a:lnTo>
                                  <a:pt x="f2" y="f2"/>
                                </a:lnTo>
                              </a:path>
                            </a:pathLst>
                          </a:custGeom>
                          <a:noFill/>
                          <a:ln cap="flat">
                            <a:noFill/>
                            <a:prstDash val="solid"/>
                          </a:ln>
                        </wps:spPr>
                        <wps:bodyPr lIns="0" tIns="0" rIns="0" bIns="0"/>
                      </wps:wsp>
                      <wps:wsp>
                        <wps:cNvPr id="174253353" name="Shape 3564"/>
                        <wps:cNvSpPr/>
                        <wps:spPr>
                          <a:xfrm>
                            <a:off x="6967471" y="1909824"/>
                            <a:ext cx="18288" cy="18288"/>
                          </a:xfrm>
                          <a:custGeom>
                            <a:avLst/>
                            <a:gdLst>
                              <a:gd name="f0" fmla="val w"/>
                              <a:gd name="f1" fmla="val h"/>
                              <a:gd name="f2" fmla="val 0"/>
                              <a:gd name="f3" fmla="val 18288"/>
                              <a:gd name="f4" fmla="*/ f0 1 18288"/>
                              <a:gd name="f5" fmla="*/ f1 1 18288"/>
                              <a:gd name="f6" fmla="val f2"/>
                              <a:gd name="f7" fmla="val f3"/>
                              <a:gd name="f8" fmla="+- f7 0 f6"/>
                              <a:gd name="f9" fmla="*/ f8 1 18288"/>
                              <a:gd name="f10" fmla="*/ 0 1 f9"/>
                              <a:gd name="f11" fmla="*/ 18288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18288" h="18288">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42660FEC" id="Group 2867" o:spid="_x0000_s1026" style="width:622.05pt;height:159.25pt;mso-position-horizontal-relative:char;mso-position-vertical-relative:line" coordsize="79000,202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5038;top:2330;width:22364;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">
                  <v:imagedata r:id="rId8" o:title=""/>
                </v:shape>
                <v:rect id="Rectangle 9" o:spid="_x0000_s1028" style="position:absolute;left:12560;top:150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" filled="f" stroked="f">
                  <v:textbox inset="0,0,0,0">
                    <w:txbxContent>
                      <w:p w14:paraId="42660FF0" w14:textId="77777777" w:rsidR="00C33E82" w:rsidRDefault="00C00889">
                        <w:pPr>
                          <w:spacing w:after="160" w:line="256" w:lineRule="auto"/>
                          <w:ind w:left="0" w:firstLine="0"/>
                        </w:pPr>
                        <w:r>
                          <w:rPr>
                            <w:rFonts w:ascii="Times New Roman" w:eastAsia="Times New Roman" w:hAnsi="Times New Roman" w:cs="Times New Roman"/>
                            <w:sz w:val="24"/>
                          </w:rPr>
                          <w:t xml:space="preserve"> </w:t>
                        </w:r>
                      </w:p>
                    </w:txbxContent>
                  </v:textbox>
                </v:rect>
                <v:rect id="Rectangle 10" o:spid="_x0000_s1029" style="position:absolute;left:12560;top:3541;width:1127;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" filled="f" stroked="f">
                  <v:textbox inset="0,0,0,0">
                    <w:txbxContent>
                      <w:p w14:paraId="42660FF2" w14:textId="77777777" w:rsidR="00C33E82" w:rsidRDefault="00C00889">
                        <w:pPr>
                          <w:spacing w:after="160" w:line="256" w:lineRule="auto"/>
                          <w:ind w:left="0" w:firstLine="0"/>
                        </w:pPr>
                        <w:r>
                          <w:rPr>
                            <w:b/>
                            <w:color w:val="1F497D"/>
                            <w:sz w:val="48"/>
                          </w:rPr>
                          <w:t xml:space="preserve"> </w:t>
                        </w:r>
                      </w:p>
                    </w:txbxContent>
                  </v:textbox>
                </v:rect>
                <v:rect id="Rectangle 11" o:spid="_x0000_s1030" style="position:absolute;left:12560;top:7049;width:112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" filled="f" stroked="f">
                  <v:textbox inset="0,0,0,0">
                    <w:txbxContent>
                      <w:p w14:paraId="42660FF4" w14:textId="77777777" w:rsidR="00C33E82" w:rsidRDefault="00C00889">
                        <w:pPr>
                          <w:spacing w:after="160" w:line="256" w:lineRule="auto"/>
                          <w:ind w:left="0" w:firstLine="0"/>
                        </w:pPr>
                        <w:r>
                          <w:rPr>
                            <w:b/>
                            <w:color w:val="1F497D"/>
                            <w:sz w:val="48"/>
                          </w:rPr>
                          <w:t xml:space="preserve"> </w:t>
                        </w:r>
                      </w:p>
                    </w:txbxContent>
                  </v:textbox>
                </v:rect>
                <v:rect id="Rectangle 12" o:spid="_x0000_s1031" style="position:absolute;left:5763;top:10554;width:27015;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" filled="f" stroked="f">
                  <v:textbox inset="0,0,0,0">
                    <w:txbxContent>
                      <w:p w14:paraId="42660FF6" w14:textId="77777777" w:rsidR="00C33E82" w:rsidRDefault="00C00889">
                        <w:pPr>
                          <w:spacing w:after="160" w:line="256" w:lineRule="auto"/>
                          <w:ind w:left="0" w:firstLine="0"/>
                        </w:pPr>
                        <w:r>
                          <w:rPr>
                            <w:b/>
                            <w:color w:val="1F497D"/>
                            <w:sz w:val="48"/>
                          </w:rPr>
                          <w:t xml:space="preserve">PASSMORES </w:t>
                        </w:r>
                      </w:p>
                    </w:txbxContent>
                  </v:textbox>
                </v:rect>
                <v:rect id="Rectangle 13" o:spid="_x0000_s1032" style="position:absolute;left:26081;top:10554;width:52919;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" filled="f" stroked="f">
                  <v:textbox inset="0,0,0,0">
                    <w:txbxContent>
                      <w:p w14:paraId="42660FF8" w14:textId="77777777" w:rsidR="00C33E82" w:rsidRDefault="00C00889">
                        <w:pPr>
                          <w:spacing w:after="160" w:line="256" w:lineRule="auto"/>
                          <w:ind w:left="0" w:firstLine="0"/>
                        </w:pPr>
                        <w:r>
                          <w:rPr>
                            <w:b/>
                            <w:color w:val="1F497D"/>
                            <w:sz w:val="48"/>
                          </w:rPr>
                          <w:t xml:space="preserve">COOPERATIVE LEARNING </w:t>
                        </w:r>
                      </w:p>
                    </w:txbxContent>
                  </v:textbox>
                </v:rect>
                <v:rect id="Rectangle 14" o:spid="_x0000_s1033" style="position:absolute;left:26005;top:14059;width:25013;height: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" filled="f" stroked="f">
                  <v:textbox inset="0,0,0,0">
                    <w:txbxContent>
                      <w:p w14:paraId="42660FFA" w14:textId="77777777" w:rsidR="00C33E82" w:rsidRDefault="00C00889">
                        <w:pPr>
                          <w:spacing w:after="160" w:line="256" w:lineRule="auto"/>
                          <w:ind w:left="0" w:firstLine="0"/>
                        </w:pPr>
                        <w:r>
                          <w:rPr>
                            <w:b/>
                            <w:color w:val="1F497D"/>
                            <w:sz w:val="48"/>
                          </w:rPr>
                          <w:t>COMMUNITY</w:t>
                        </w:r>
                      </w:p>
                    </w:txbxContent>
                  </v:textbox>
                </v:rect>
                <v:rect id="Rectangle 15" o:spid="_x0000_s1034" style="position:absolute;left:44814;top:14980;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" filled="f" stroked="f">
                  <v:textbox inset="0,0,0,0">
                    <w:txbxContent>
                      <w:p w14:paraId="42660FFC" w14:textId="77777777" w:rsidR="00C33E82" w:rsidRDefault="00C00889">
                        <w:pPr>
                          <w:spacing w:after="160" w:line="256" w:lineRule="auto"/>
                          <w:ind w:left="0" w:firstLine="0"/>
                        </w:pPr>
                        <w:r>
                          <w:rPr>
                            <w:b/>
                            <w:sz w:val="28"/>
                          </w:rPr>
                          <w:t xml:space="preserve"> </w:t>
                        </w:r>
                      </w:p>
                    </w:txbxContent>
                  </v:textbox>
                </v:rect>
                <v:shape id="Shape 3531" o:spid="_x0000_s1035" style="position:absolute;width:182;height:1143;visibility:visible;mso-wrap-style:square;v-text-anchor:top" coordsize="182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" path="m,l18288,r,114300l,114300,,e" filled="f" stroked="f">
                  <v:path arrowok="t" o:connecttype="custom" o:connectlocs="9144,0;18288,57150;9144,114300;0,57150" o:connectangles="270,0,90,180" textboxrect="0,0,18288,114300"/>
                </v:shape>
                <v:shape id="Shape 3532" o:spid="_x0000_s1036" style="position:absolute;width:1127;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" path="m,l112776,r,18288l,18288,,e" filled="f" stroked="f">
                  <v:path arrowok="t" o:connecttype="custom" o:connectlocs="56386,0;112772,9144;56386,18288;0,9144" o:connectangles="270,0,90,180" textboxrect="0,0,112776,18288"/>
                </v:shape>
                <v:shape id="Shape 3533" o:spid="_x0000_s1037" style="position:absolute;left:182;top:182;width:762;height:961;visibility:visible;mso-wrap-style:square;v-text-anchor:top" coordsize="7620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" path="m,l76200,r,96012l,96012,,e" filled="f" stroked="f">
                  <v:path arrowok="t" o:connecttype="custom" o:connectlocs="38098,0;76196,48006;38098,96012;0,48006" o:connectangles="270,0,90,180" textboxrect="0,0,76200,96012"/>
                </v:shape>
                <v:shape id="Shape 3534" o:spid="_x0000_s1038" style="position:absolute;left:182;top:182;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" path="m,l94488,r,76200l,76200,,e" filled="f" stroked="f">
                  <v:path arrowok="t" o:connecttype="custom" o:connectlocs="47242,0;94484,38098;47242,76196;0,38098" o:connectangles="270,0,90,180" textboxrect="0,0,94488,76200"/>
                </v:shape>
                <v:shape id="Shape 3535" o:spid="_x0000_s1039" style="position:absolute;left:944;top:944;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" path="m,l18288,r,19812l,19812,,e" filled="f" stroked="f">
                  <v:path arrowok="t" o:connecttype="custom" o:connectlocs="9144,0;18288,9908;9144,19815;0,9908" o:connectangles="270,0,90,180" textboxrect="0,0,18288,19812"/>
                </v:shape>
                <v:shape id="Shape 3536" o:spid="_x0000_s1040" style="position:absolute;left:944;top:94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" path="m,l18288,r,18288l,18288,,e" filled="f" stroked="f">
                  <v:path arrowok="t" o:connecttype="custom" o:connectlocs="9144,0;18288,9144;9144,18288;0,9144" o:connectangles="270,0,90,180" textboxrect="0,0,18288,18288"/>
                </v:shape>
                <v:shape id="Shape 3537" o:spid="_x0000_s1041" style="position:absolute;left:1127;width:68547;height:182;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" path="m,l6854698,r,18288l,18288,,e" filled="f" stroked="f">
                  <v:path arrowok="t" o:connecttype="custom" o:connectlocs="3427350,0;6854699,9144;3427350,18288;0,9144" o:connectangles="270,0,90,180" textboxrect="0,0,6854698,18288"/>
                </v:shape>
                <v:shape id="Shape 3538" o:spid="_x0000_s1042" style="position:absolute;left:1127;top:182;width:68547;height:762;visibility:visible;mso-wrap-style:square;v-text-anchor:top" coordsize="685469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" path="m,l6854698,r,76200l,76200,,e" filled="f" stroked="f">
                  <v:path arrowok="t" o:connecttype="custom" o:connectlocs="3427350,0;6854699,38098;3427350,76196;0,38098" o:connectangles="270,0,90,180" textboxrect="0,0,6854698,76200"/>
                </v:shape>
                <v:shape id="Shape 3539" o:spid="_x0000_s1043" style="position:absolute;left:1127;top:944;width:68547;height:183;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" path="m,l6854698,r,18288l,18288,,e" filled="f" stroked="f">
                  <v:path arrowok="t" o:connecttype="custom" o:connectlocs="3427350,0;6854699,9144;3427350,18288;0,9144" o:connectangles="270,0,90,180" textboxrect="0,0,6854698,18288"/>
                </v:shape>
                <v:shape id="Shape 3540" o:spid="_x0000_s1044" style="position:absolute;left:70619;width:183;height:1143;visibility:visible;mso-wrap-style:square;v-text-anchor:top" coordsize="18288,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" path="m,l18288,r,114300l,114300,,e" filled="f" stroked="f">
                  <v:path arrowok="t" o:connecttype="custom" o:connectlocs="9144,0;18288,57150;9144,114300;0,57150" o:connectangles="270,0,90,180" textboxrect="0,0,18288,114300"/>
                </v:shape>
                <v:shape id="Shape 3541" o:spid="_x0000_s1045" style="position:absolute;left:69674;width:1128;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" path="m,l112776,r,18288l,18288,,e" filled="f" stroked="f">
                  <v:path arrowok="t" o:connecttype="custom" o:connectlocs="56386,0;112772,9144;56386,18288;0,9144" o:connectangles="270,0,90,180" textboxrect="0,0,112776,18288"/>
                </v:shape>
                <v:shape id="Shape 3542" o:spid="_x0000_s1046" style="position:absolute;left:69857;top:182;width:762;height:961;visibility:visible;mso-wrap-style:square;v-text-anchor:top" coordsize="76200,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" path="m,l76200,r,96012l,96012,,e" filled="f" stroked="f">
                  <v:path arrowok="t" o:connecttype="custom" o:connectlocs="38098,0;76196,48006;38098,96012;0,48006" o:connectangles="270,0,90,180" textboxrect="0,0,76200,96012"/>
                </v:shape>
                <v:shape id="Shape 3543" o:spid="_x0000_s1047" style="position:absolute;left:69674;top:182;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" path="m,l94488,r,76200l,76200,,e" filled="f" stroked="f">
                  <v:path arrowok="t" o:connecttype="custom" o:connectlocs="47242,0;94484,38098;47242,76196;0,38098" o:connectangles="270,0,90,180" textboxrect="0,0,94488,76200"/>
                </v:shape>
                <v:shape id="Shape 3544" o:spid="_x0000_s1048" style="position:absolute;left:69674;top:944;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" path="m,l18288,r,19812l,19812,,e" filled="f" stroked="f">
                  <v:path arrowok="t" o:connecttype="custom" o:connectlocs="9144,0;18288,9908;9144,19815;0,9908" o:connectangles="270,0,90,180" textboxrect="0,0,18288,19812"/>
                </v:shape>
                <v:shape id="Shape 3545" o:spid="_x0000_s1049" style="position:absolute;left:69674;top:94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" path="m,l18288,r,18288l,18288,,e" filled="f" stroked="f">
                  <v:path arrowok="t" o:connecttype="custom" o:connectlocs="9144,0;18288,9144;9144,18288;0,9144" o:connectangles="270,0,90,180" textboxrect="0,0,18288,18288"/>
                </v:shape>
                <v:shape id="Shape 3546" o:spid="_x0000_s1050" style="position:absolute;left:944;top:1143;width:183;height:17955;visibility:visible;mso-wrap-style:square;v-text-anchor:top" coordsize="18288,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" path="m,l18288,r,1795526l,1795526,,e" filled="f" stroked="f">
                  <v:path arrowok="t" o:connecttype="custom" o:connectlocs="9144,0;18288,897762;9144,1795524;0,897762" o:connectangles="270,0,90,180" textboxrect="0,0,18288,1795526"/>
                </v:shape>
                <v:shape id="Shape 3547" o:spid="_x0000_s1051" style="position:absolute;left:182;top:1143;width:762;height:17955;visibility:visible;mso-wrap-style:square;v-text-anchor:top" coordsize="76200,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" path="m,l76200,r,1795526l,1795526,,e" filled="f" stroked="f">
                  <v:path arrowok="t" o:connecttype="custom" o:connectlocs="38098,0;76196,897762;38098,1795524;0,897762" o:connectangles="270,0,90,180" textboxrect="0,0,76200,1795526"/>
                </v:shape>
                <v:shape id="Shape 3548" o:spid="_x0000_s1052" style="position:absolute;top:1143;width:182;height:17955;visibility:visible;mso-wrap-style:square;v-text-anchor:top" coordsize="18288,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" path="m,l18288,r,1795526l,1795526,,e" filled="f" stroked="f">
                  <v:path arrowok="t" o:connecttype="custom" o:connectlocs="9144,0;18288,897762;9144,1795524;0,897762" o:connectangles="270,0,90,180" textboxrect="0,0,18288,1795526"/>
                </v:shape>
                <v:shape id="Shape 3549" o:spid="_x0000_s1053" style="position:absolute;top:19098;width:182;height:1127;visibility:visible;mso-wrap-style:square;v-text-anchor:top" coordsize="182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" path="m,l18288,r,112776l,112776,,e" filled="f" stroked="f">
                  <v:path arrowok="t" o:connecttype="custom" o:connectlocs="9144,0;18288,56386;9144,112772;0,56386" o:connectangles="270,0,90,180" textboxrect="0,0,18288,112776"/>
                </v:shape>
                <v:shape id="Shape 3550" o:spid="_x0000_s1054" style="position:absolute;top:20043;width:1127;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" path="m,l112776,r,18288l,18288,,e" filled="f" stroked="f">
                  <v:path arrowok="t" o:connecttype="custom" o:connectlocs="56386,0;112772,9144;56386,18288;0,9144" o:connectangles="270,0,90,180" textboxrect="0,0,112776,18288"/>
                </v:shape>
                <v:shape id="Shape 3551" o:spid="_x0000_s1055" style="position:absolute;left:182;top:19098;width:762;height:945;visibility:visible;mso-wrap-style:square;v-text-anchor:top" coordsize="7620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" path="m,l76200,r,94488l,94488,,e" filled="f" stroked="f">
                  <v:path arrowok="t" o:connecttype="custom" o:connectlocs="38098,0;76196,47242;38098,94484;0,47242" o:connectangles="270,0,90,180" textboxrect="0,0,76200,94488"/>
                </v:shape>
                <v:shape id="Shape 3552" o:spid="_x0000_s1056" style="position:absolute;left:182;top:19281;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" path="m,l94488,r,76200l,76200,,e" filled="f" stroked="f">
                  <v:path arrowok="t" o:connecttype="custom" o:connectlocs="47242,0;94484,38098;47242,76196;0,38098" o:connectangles="270,0,90,180" textboxrect="0,0,94488,76200"/>
                </v:shape>
                <v:shape id="Shape 3553" o:spid="_x0000_s1057" style="position:absolute;left:944;top:1909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" path="m,l18288,r,18288l,18288,,e" filled="f" stroked="f">
                  <v:path arrowok="t" o:connecttype="custom" o:connectlocs="9144,0;18288,9144;9144,18288;0,9144" o:connectangles="270,0,90,180" textboxrect="0,0,18288,18288"/>
                </v:shape>
                <v:shape id="Shape 3554" o:spid="_x0000_s1058" style="position:absolute;left:1127;top:20043;width:68547;height:182;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" path="m,l6854698,r,18288l,18288,,e" filled="f" stroked="f">
                  <v:path arrowok="t" o:connecttype="custom" o:connectlocs="3427350,0;6854699,9144;3427350,18288;0,9144" o:connectangles="270,0,90,180" textboxrect="0,0,6854698,18288"/>
                </v:shape>
                <v:shape id="Shape 3555" o:spid="_x0000_s1059" style="position:absolute;left:1127;top:19281;width:68547;height:762;visibility:visible;mso-wrap-style:square;v-text-anchor:top" coordsize="685469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" path="m,l6854698,r,76200l,76200,,e" filled="f" stroked="f">
                  <v:path arrowok="t" o:connecttype="custom" o:connectlocs="3427350,0;6854699,38098;3427350,76196;0,38098" o:connectangles="270,0,90,180" textboxrect="0,0,6854698,76200"/>
                </v:shape>
                <v:shape id="Shape 3556" o:spid="_x0000_s1060" style="position:absolute;left:1127;top:19098;width:68547;height:183;visibility:visible;mso-wrap-style:square;v-text-anchor:top" coordsize="685469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" path="m,l6854698,r,18288l,18288,,e" filled="f" stroked="f">
                  <v:path arrowok="t" o:connecttype="custom" o:connectlocs="3427350,0;6854699,9144;3427350,18288;0,9144" o:connectangles="270,0,90,180" textboxrect="0,0,6854698,18288"/>
                </v:shape>
                <v:shape id="Shape 3557" o:spid="_x0000_s1061" style="position:absolute;left:70619;top:1143;width:183;height:17955;visibility:visible;mso-wrap-style:square;v-text-anchor:top" coordsize="18288,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" path="m,l18288,r,1795526l,1795526,,e" filled="f" stroked="f">
                  <v:path arrowok="t" o:connecttype="custom" o:connectlocs="9144,0;18288,897762;9144,1795524;0,897762" o:connectangles="270,0,90,180" textboxrect="0,0,18288,1795526"/>
                </v:shape>
                <v:shape id="Shape 3558" o:spid="_x0000_s1062" style="position:absolute;left:69857;top:1143;width:762;height:17955;visibility:visible;mso-wrap-style:square;v-text-anchor:top" coordsize="76200,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" path="m,l76200,r,1795526l,1795526,,e" filled="f" stroked="f">
                  <v:path arrowok="t" o:connecttype="custom" o:connectlocs="38098,0;76196,897762;38098,1795524;0,897762" o:connectangles="270,0,90,180" textboxrect="0,0,76200,1795526"/>
                </v:shape>
                <v:shape id="Shape 3559" o:spid="_x0000_s1063" style="position:absolute;left:69674;top:1143;width:183;height:17955;visibility:visible;mso-wrap-style:square;v-text-anchor:top" coordsize="18288,179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" path="m,l18288,r,1795526l,1795526,,e" filled="f" stroked="f">
                  <v:path arrowok="t" o:connecttype="custom" o:connectlocs="9144,0;18288,897762;9144,1795524;0,897762" o:connectangles="270,0,90,180" textboxrect="0,0,18288,1795526"/>
                </v:shape>
                <v:shape id="Shape 3560" o:spid="_x0000_s1064" style="position:absolute;left:70619;top:19098;width:183;height:1127;visibility:visible;mso-wrap-style:square;v-text-anchor:top" coordsize="18288,11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" path="m,l18288,r,112776l,112776,,e" filled="f" stroked="f">
                  <v:path arrowok="t" o:connecttype="custom" o:connectlocs="9144,0;18288,56386;9144,112772;0,56386" o:connectangles="270,0,90,180" textboxrect="0,0,18288,112776"/>
                </v:shape>
                <v:shape id="Shape 3561" o:spid="_x0000_s1065" style="position:absolute;left:69674;top:20043;width:1128;height:182;visibility:visible;mso-wrap-style:square;v-text-anchor:top" coordsize="1127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" path="m,l112776,r,18288l,18288,,e" filled="f" stroked="f">
                  <v:path arrowok="t" o:connecttype="custom" o:connectlocs="56386,0;112772,9144;56386,18288;0,9144" o:connectangles="270,0,90,180" textboxrect="0,0,112776,18288"/>
                </v:shape>
                <v:shape id="Shape 3562" o:spid="_x0000_s1066" style="position:absolute;left:69857;top:19098;width:762;height:945;visibility:visible;mso-wrap-style:square;v-text-anchor:top" coordsize="76200,9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" path="m,l76200,r,94488l,94488,,e" filled="f" stroked="f">
                  <v:path arrowok="t" o:connecttype="custom" o:connectlocs="38098,0;76196,47242;38098,94484;0,47242" o:connectangles="270,0,90,180" textboxrect="0,0,76200,94488"/>
                </v:shape>
                <v:shape id="Shape 3563" o:spid="_x0000_s1067" style="position:absolute;left:69674;top:19281;width:945;height:762;visibility:visible;mso-wrap-style:square;v-text-anchor:top" coordsize="9448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" path="m,l94488,r,76200l,76200,,e" filled="f" stroked="f">
                  <v:path arrowok="t" o:connecttype="custom" o:connectlocs="47242,0;94484,38098;47242,76196;0,38098" o:connectangles="270,0,90,180" textboxrect="0,0,94488,76200"/>
                </v:shape>
                <v:shape id="Shape 3564" o:spid="_x0000_s1068" style="position:absolute;left:69674;top:1909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" path="m,l18288,r,18288l,18288,,e" filled="f" stroked="f">
                  <v:path arrowok="t" o:connecttype="custom" o:connectlocs="9144,0;18288,9144;9144,18288;0,9144" o:connectangles="270,0,90,180" textboxrect="0,0,18288,18288"/>
                </v:shape>
                <w10:anchorlock/>
              </v:group>
            </w:pict>
          </mc:Fallback>
        </mc:AlternateContent>
      </w:r>
    </w:p>
    <w:p w14:paraId="42660FED" w14:textId="77777777" w:rsidR="00C33E82" w:rsidRDefault="00C00889">
      <w:pPr>
        <w:spacing w:after="134" w:line="256" w:lineRule="auto"/>
        <w:ind w:left="0" w:firstLine="0"/>
      </w:pPr>
      <w:r>
        <w:rPr>
          <w:b/>
          <w:sz w:val="16"/>
        </w:rPr>
        <w:t xml:space="preserve"> </w:t>
      </w:r>
    </w:p>
    <w:p w14:paraId="42660FEE" w14:textId="77777777" w:rsidR="00C33E82" w:rsidRDefault="00C00889">
      <w:pPr>
        <w:spacing w:after="0" w:line="256" w:lineRule="auto"/>
        <w:ind w:left="10" w:firstLine="0"/>
        <w:jc w:val="center"/>
      </w:pPr>
      <w:r>
        <w:rPr>
          <w:b/>
          <w:sz w:val="32"/>
        </w:rPr>
        <w:t xml:space="preserve">Job Description </w:t>
      </w:r>
    </w:p>
    <w:p w14:paraId="42660FEF" w14:textId="77777777" w:rsidR="00C33E82" w:rsidRDefault="00C00889">
      <w:pPr>
        <w:spacing w:after="0" w:line="256" w:lineRule="auto"/>
        <w:ind w:left="2881" w:firstLine="0"/>
      </w:pPr>
      <w:r>
        <w:rPr>
          <w:b/>
          <w:sz w:val="32"/>
        </w:rPr>
        <w:t xml:space="preserve">     </w:t>
      </w:r>
    </w:p>
    <w:p w14:paraId="42660FF0" w14:textId="77777777" w:rsidR="00C33E82" w:rsidRDefault="00C00889">
      <w:pPr>
        <w:pStyle w:val="Heading1"/>
        <w:ind w:left="-5"/>
      </w:pPr>
      <w:r>
        <w:t xml:space="preserve">Position: Breakfast Club Assistant  </w:t>
      </w:r>
    </w:p>
    <w:p w14:paraId="42660FF1" w14:textId="77777777" w:rsidR="00C33E82" w:rsidRDefault="00C00889">
      <w:pPr>
        <w:spacing w:after="0" w:line="256" w:lineRule="auto"/>
        <w:ind w:left="0" w:firstLine="0"/>
      </w:pPr>
      <w:r>
        <w:rPr>
          <w:b/>
          <w:sz w:val="24"/>
        </w:rPr>
        <w:t xml:space="preserve"> </w:t>
      </w:r>
    </w:p>
    <w:p w14:paraId="42660FF2" w14:textId="77777777" w:rsidR="00C33E82" w:rsidRDefault="00C00889">
      <w:pPr>
        <w:spacing w:after="0" w:line="256" w:lineRule="auto"/>
        <w:ind w:left="-5" w:hanging="10"/>
      </w:pPr>
      <w:r>
        <w:rPr>
          <w:b/>
          <w:sz w:val="24"/>
        </w:rPr>
        <w:t xml:space="preserve">Line Manager: </w:t>
      </w:r>
      <w:r>
        <w:rPr>
          <w:b/>
        </w:rPr>
        <w:t xml:space="preserve"> </w:t>
      </w:r>
    </w:p>
    <w:p w14:paraId="42660FF3" w14:textId="77777777" w:rsidR="00C33E82" w:rsidRDefault="00C00889">
      <w:pPr>
        <w:spacing w:after="0" w:line="256" w:lineRule="auto"/>
        <w:ind w:left="0" w:firstLine="0"/>
      </w:pPr>
      <w:r>
        <w:rPr>
          <w:b/>
          <w:sz w:val="24"/>
        </w:rPr>
        <w:t xml:space="preserve"> </w:t>
      </w:r>
    </w:p>
    <w:p w14:paraId="42660FF4" w14:textId="77777777" w:rsidR="00C33E82" w:rsidRDefault="00C00889">
      <w:pPr>
        <w:spacing w:after="0" w:line="256" w:lineRule="auto"/>
        <w:ind w:left="-5" w:hanging="10"/>
      </w:pPr>
      <w:r>
        <w:rPr>
          <w:b/>
          <w:sz w:val="24"/>
        </w:rPr>
        <w:t xml:space="preserve">Performance Management Reviewer:   </w:t>
      </w:r>
    </w:p>
    <w:p w14:paraId="42660FF5" w14:textId="77777777" w:rsidR="00C33E82" w:rsidRDefault="00C00889">
      <w:pPr>
        <w:spacing w:after="0" w:line="256" w:lineRule="auto"/>
        <w:ind w:left="0" w:firstLine="0"/>
      </w:pPr>
      <w:r>
        <w:rPr>
          <w:b/>
          <w:sz w:val="24"/>
        </w:rPr>
        <w:t xml:space="preserve"> </w:t>
      </w:r>
    </w:p>
    <w:p w14:paraId="42660FF6" w14:textId="77777777" w:rsidR="00C33E82" w:rsidRDefault="00C00889">
      <w:pPr>
        <w:spacing w:after="53" w:line="256" w:lineRule="auto"/>
        <w:ind w:left="-29" w:right="-42" w:firstLine="0"/>
      </w:pPr>
      <w:r>
        <w:rPr>
          <w:rFonts w:ascii="Calibri" w:eastAsia="Calibri" w:hAnsi="Calibri" w:cs="Calibri"/>
          <w:noProof/>
        </w:rPr>
        <mc:AlternateContent>
          <mc:Choice Requires="wps">
            <w:drawing>
              <wp:anchor distT="0" distB="0" distL="114300" distR="114300" simplePos="0" relativeHeight="251658240" behindDoc="0" locked="0" layoutInCell="1" allowOverlap="1" wp14:anchorId="42660FEE" wp14:editId="42660FEF">
                <wp:simplePos x="0" y="0"/>
                <wp:positionH relativeFrom="column">
                  <wp:posOffset>0</wp:posOffset>
                </wp:positionH>
                <wp:positionV relativeFrom="paragraph">
                  <wp:posOffset>0</wp:posOffset>
                </wp:positionV>
                <wp:extent cx="5981062" cy="9144"/>
                <wp:effectExtent l="0" t="0" r="0" b="0"/>
                <wp:wrapSquare wrapText="bothSides"/>
                <wp:docPr id="55386556" name="Group 2868"/>
                <wp:cNvGraphicFramePr/>
                <a:graphic xmlns:a="http://schemas.openxmlformats.org/drawingml/2006/main">
                  <a:graphicData uri="http://schemas.microsoft.com/office/word/2010/wordprocessingShape">
                    <wps:wsp>
                      <wps:cNvSpPr/>
                      <wps:spPr>
                        <a:xfrm>
                          <a:off x="0" y="0"/>
                          <a:ext cx="5981062" cy="9144"/>
                        </a:xfrm>
                        <a:custGeom>
                          <a:avLst/>
                          <a:gdLst>
                            <a:gd name="f0" fmla="val w"/>
                            <a:gd name="f1" fmla="val h"/>
                            <a:gd name="f2" fmla="val 0"/>
                            <a:gd name="f3" fmla="val 5981065"/>
                            <a:gd name="f4" fmla="val 9144"/>
                            <a:gd name="f5" fmla="*/ f0 1 5981065"/>
                            <a:gd name="f6" fmla="*/ f1 1 9144"/>
                            <a:gd name="f7" fmla="val f2"/>
                            <a:gd name="f8" fmla="val f3"/>
                            <a:gd name="f9" fmla="val f4"/>
                            <a:gd name="f10" fmla="+- f9 0 f7"/>
                            <a:gd name="f11" fmla="+- f8 0 f7"/>
                            <a:gd name="f12" fmla="*/ f11 1 5981065"/>
                            <a:gd name="f13" fmla="*/ f10 1 9144"/>
                            <a:gd name="f14" fmla="*/ 0 1 f12"/>
                            <a:gd name="f15" fmla="*/ 5981065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5981065" h="9144">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412672FA" id="Group 2868" o:spid="_x0000_s1026" style="position:absolute;margin-left:0;margin-top:0;width:470.95pt;height:.7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981065,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" path="m,l5981065,r,9144l,9144,,e" filled="f" stroked="f">
                <v:path arrowok="t" o:connecttype="custom" o:connectlocs="2990531,0;5981062,4572;2990531,9144;0,4572" o:connectangles="270,0,90,180" textboxrect="0,0,5981065,9144"/>
                <w10:wrap type="square"/>
              </v:shape>
            </w:pict>
          </mc:Fallback>
        </mc:AlternateContent>
      </w:r>
    </w:p>
    <w:p w14:paraId="42660FF7" w14:textId="77777777" w:rsidR="00C33E82" w:rsidRDefault="00C00889">
      <w:pPr>
        <w:spacing w:after="0" w:line="256" w:lineRule="auto"/>
        <w:ind w:left="0" w:firstLine="0"/>
      </w:pPr>
      <w:r>
        <w:rPr>
          <w:b/>
          <w:sz w:val="24"/>
        </w:rPr>
        <w:t xml:space="preserve"> </w:t>
      </w:r>
    </w:p>
    <w:p w14:paraId="42660FF8" w14:textId="77777777" w:rsidR="00C33E82" w:rsidRDefault="00C00889">
      <w:pPr>
        <w:spacing w:after="0" w:line="256" w:lineRule="auto"/>
        <w:ind w:left="0" w:firstLine="0"/>
      </w:pPr>
      <w:r>
        <w:rPr>
          <w:b/>
          <w:sz w:val="24"/>
        </w:rPr>
        <w:t xml:space="preserve"> </w:t>
      </w:r>
      <w:r>
        <w:rPr>
          <w:sz w:val="24"/>
        </w:rPr>
        <w:t xml:space="preserve"> </w:t>
      </w:r>
    </w:p>
    <w:p w14:paraId="42660FF9" w14:textId="77777777" w:rsidR="00C33E82" w:rsidRDefault="00C00889">
      <w:pPr>
        <w:pStyle w:val="Heading1"/>
        <w:ind w:left="-5"/>
      </w:pPr>
      <w:r>
        <w:t xml:space="preserve">Overall Administration </w:t>
      </w:r>
    </w:p>
    <w:p w14:paraId="42660FFA" w14:textId="77777777" w:rsidR="00C33E82" w:rsidRDefault="00C00889">
      <w:pPr>
        <w:spacing w:after="60" w:line="256" w:lineRule="auto"/>
        <w:ind w:left="0" w:firstLine="0"/>
      </w:pPr>
      <w:r>
        <w:rPr>
          <w:b/>
          <w:sz w:val="16"/>
        </w:rPr>
        <w:t xml:space="preserve"> </w:t>
      </w:r>
    </w:p>
    <w:p w14:paraId="42660FFB" w14:textId="77777777" w:rsidR="00C33E82" w:rsidRDefault="00C00889">
      <w:pPr>
        <w:spacing w:after="0" w:line="256" w:lineRule="auto"/>
        <w:ind w:left="0" w:firstLine="0"/>
      </w:pPr>
      <w:r>
        <w:rPr>
          <w:sz w:val="24"/>
        </w:rPr>
        <w:t xml:space="preserve"> </w:t>
      </w:r>
    </w:p>
    <w:p w14:paraId="42660FFC" w14:textId="77777777" w:rsidR="00C33E82" w:rsidRDefault="00C00889">
      <w:pPr>
        <w:numPr>
          <w:ilvl w:val="0"/>
          <w:numId w:val="1"/>
        </w:numPr>
        <w:spacing w:after="13"/>
        <w:ind w:hanging="360"/>
      </w:pPr>
      <w:r>
        <w:rPr>
          <w:sz w:val="24"/>
        </w:rPr>
        <w:t xml:space="preserve">Comply </w:t>
      </w:r>
      <w:r>
        <w:rPr>
          <w:sz w:val="24"/>
        </w:rPr>
        <w:t xml:space="preserve">with health and safety procedures for handling food in a hygienic manner  </w:t>
      </w:r>
    </w:p>
    <w:p w14:paraId="42660FFD" w14:textId="77777777" w:rsidR="00C33E82" w:rsidRDefault="00C00889">
      <w:pPr>
        <w:numPr>
          <w:ilvl w:val="0"/>
          <w:numId w:val="1"/>
        </w:numPr>
        <w:spacing w:after="13"/>
        <w:ind w:hanging="360"/>
      </w:pPr>
      <w:r>
        <w:rPr>
          <w:sz w:val="24"/>
        </w:rPr>
        <w:t xml:space="preserve">Supervise children and engage in different activities alongside them </w:t>
      </w:r>
    </w:p>
    <w:p w14:paraId="42660FFE" w14:textId="77777777" w:rsidR="00C33E82" w:rsidRDefault="00C00889">
      <w:pPr>
        <w:numPr>
          <w:ilvl w:val="0"/>
          <w:numId w:val="1"/>
        </w:numPr>
        <w:spacing w:after="13"/>
        <w:ind w:hanging="360"/>
      </w:pPr>
      <w:r>
        <w:rPr>
          <w:sz w:val="24"/>
        </w:rPr>
        <w:t>Plan and prepare activities for the children</w:t>
      </w:r>
    </w:p>
    <w:p w14:paraId="42660FFF" w14:textId="77777777" w:rsidR="00C33E82" w:rsidRDefault="00C00889">
      <w:pPr>
        <w:numPr>
          <w:ilvl w:val="0"/>
          <w:numId w:val="1"/>
        </w:numPr>
        <w:spacing w:after="13"/>
        <w:ind w:hanging="360"/>
      </w:pPr>
      <w:r>
        <w:rPr>
          <w:sz w:val="24"/>
        </w:rPr>
        <w:t xml:space="preserve">Demonstrate the school values and model these to children   </w:t>
      </w:r>
    </w:p>
    <w:p w14:paraId="42661000" w14:textId="77777777" w:rsidR="00C33E82" w:rsidRDefault="00C00889">
      <w:pPr>
        <w:numPr>
          <w:ilvl w:val="0"/>
          <w:numId w:val="1"/>
        </w:numPr>
        <w:spacing w:after="13"/>
        <w:ind w:hanging="360"/>
      </w:pPr>
      <w:r>
        <w:rPr>
          <w:sz w:val="24"/>
        </w:rPr>
        <w:t xml:space="preserve">Ensure children are safe and risks are minimised by adhering to risk assessments and safety practices </w:t>
      </w:r>
    </w:p>
    <w:p w14:paraId="42661001" w14:textId="77777777" w:rsidR="00C33E82" w:rsidRDefault="00C00889">
      <w:pPr>
        <w:spacing w:after="0" w:line="256" w:lineRule="auto"/>
        <w:ind w:left="0" w:firstLine="0"/>
      </w:pPr>
      <w:r>
        <w:rPr>
          <w:sz w:val="24"/>
        </w:rPr>
        <w:t xml:space="preserve"> </w:t>
      </w:r>
    </w:p>
    <w:p w14:paraId="42661002" w14:textId="77777777" w:rsidR="00C33E82" w:rsidRDefault="00C00889">
      <w:pPr>
        <w:spacing w:after="0" w:line="256" w:lineRule="auto"/>
        <w:ind w:left="0" w:firstLine="0"/>
      </w:pPr>
      <w:r>
        <w:rPr>
          <w:sz w:val="24"/>
        </w:rPr>
        <w:t xml:space="preserve"> </w:t>
      </w:r>
    </w:p>
    <w:p w14:paraId="42661003" w14:textId="77777777" w:rsidR="00C33E82" w:rsidRDefault="00C00889">
      <w:pPr>
        <w:spacing w:after="0" w:line="256" w:lineRule="auto"/>
        <w:ind w:left="0" w:firstLine="0"/>
      </w:pPr>
      <w:r>
        <w:rPr>
          <w:sz w:val="24"/>
        </w:rPr>
        <w:t xml:space="preserve"> </w:t>
      </w:r>
    </w:p>
    <w:p w14:paraId="42661004" w14:textId="77777777" w:rsidR="00C33E82" w:rsidRDefault="00C00889">
      <w:pPr>
        <w:pStyle w:val="Heading1"/>
        <w:ind w:left="-5"/>
      </w:pPr>
      <w:r>
        <w:t xml:space="preserve">Whole School </w:t>
      </w:r>
    </w:p>
    <w:p w14:paraId="42661005" w14:textId="77777777" w:rsidR="00C33E82" w:rsidRDefault="00C00889">
      <w:pPr>
        <w:spacing w:after="0" w:line="256" w:lineRule="auto"/>
        <w:ind w:left="720" w:firstLine="0"/>
      </w:pPr>
      <w:r>
        <w:rPr>
          <w:sz w:val="24"/>
        </w:rPr>
        <w:t xml:space="preserve"> </w:t>
      </w:r>
    </w:p>
    <w:p w14:paraId="42661006" w14:textId="77777777" w:rsidR="00C33E82" w:rsidRDefault="00C00889">
      <w:pPr>
        <w:numPr>
          <w:ilvl w:val="0"/>
          <w:numId w:val="2"/>
        </w:numPr>
        <w:spacing w:after="26"/>
        <w:ind w:hanging="360"/>
      </w:pPr>
      <w:r>
        <w:t xml:space="preserve">To Participate in the performance and development review process, taking personal responsibility for identification of </w:t>
      </w:r>
      <w:r>
        <w:t xml:space="preserve">learning, development and training opportunities in discussion with line manager </w:t>
      </w:r>
    </w:p>
    <w:p w14:paraId="42661007" w14:textId="77777777" w:rsidR="00C33E82" w:rsidRDefault="00C00889">
      <w:pPr>
        <w:numPr>
          <w:ilvl w:val="0"/>
          <w:numId w:val="2"/>
        </w:numPr>
        <w:ind w:hanging="360"/>
      </w:pPr>
      <w:r>
        <w:t xml:space="preserve">To comply with individual responsibilities in accordance with the role for health &amp; safety in the workplace </w:t>
      </w:r>
    </w:p>
    <w:p w14:paraId="42661008" w14:textId="77777777" w:rsidR="00C33E82" w:rsidRDefault="00C00889">
      <w:pPr>
        <w:spacing w:after="14" w:line="256" w:lineRule="auto"/>
        <w:ind w:left="360" w:firstLine="0"/>
      </w:pPr>
      <w:r>
        <w:t xml:space="preserve"> </w:t>
      </w:r>
    </w:p>
    <w:p w14:paraId="42661009" w14:textId="77777777" w:rsidR="00C33E82" w:rsidRDefault="00C00889">
      <w:pPr>
        <w:numPr>
          <w:ilvl w:val="0"/>
          <w:numId w:val="2"/>
        </w:numPr>
        <w:spacing w:after="29" w:line="244" w:lineRule="auto"/>
        <w:ind w:hanging="360"/>
      </w:pPr>
      <w:r>
        <w:t xml:space="preserve">Ensure that all duties and services provided are in accordance with the School’s Equal Opportunities Policy </w:t>
      </w:r>
    </w:p>
    <w:p w14:paraId="4266100A" w14:textId="77777777" w:rsidR="00C33E82" w:rsidRDefault="00C00889">
      <w:pPr>
        <w:numPr>
          <w:ilvl w:val="0"/>
          <w:numId w:val="2"/>
        </w:numPr>
        <w:ind w:hanging="360"/>
      </w:pPr>
      <w:r>
        <w:t xml:space="preserve">The Governing Body is committed to safeguarding and promoting the welfare of children and young people and expects all staff and volunteers to share in this commitment </w:t>
      </w:r>
    </w:p>
    <w:p w14:paraId="4266100B" w14:textId="77777777" w:rsidR="00C33E82" w:rsidRDefault="00C00889">
      <w:pPr>
        <w:spacing w:after="0" w:line="256" w:lineRule="auto"/>
        <w:ind w:left="720" w:firstLine="0"/>
      </w:pPr>
      <w:r>
        <w:rPr>
          <w:sz w:val="24"/>
        </w:rPr>
        <w:t xml:space="preserve"> </w:t>
      </w:r>
    </w:p>
    <w:p w14:paraId="4266100C" w14:textId="77777777" w:rsidR="00C33E82" w:rsidRDefault="00C00889">
      <w:pPr>
        <w:spacing w:after="0" w:line="256" w:lineRule="auto"/>
        <w:ind w:left="0" w:firstLine="0"/>
      </w:pPr>
      <w:r>
        <w:rPr>
          <w:b/>
          <w:sz w:val="24"/>
        </w:rPr>
        <w:lastRenderedPageBreak/>
        <w:t xml:space="preserve"> </w:t>
      </w:r>
    </w:p>
    <w:p w14:paraId="4266100D" w14:textId="77777777" w:rsidR="00C33E82" w:rsidRDefault="00C00889">
      <w:pPr>
        <w:pStyle w:val="Heading1"/>
        <w:ind w:left="-5"/>
      </w:pPr>
      <w:r>
        <w:t xml:space="preserve">Well Being and Mental Health </w:t>
      </w:r>
    </w:p>
    <w:p w14:paraId="4266100E" w14:textId="77777777" w:rsidR="00C33E82" w:rsidRDefault="00C00889">
      <w:pPr>
        <w:spacing w:after="0" w:line="256" w:lineRule="auto"/>
        <w:ind w:left="0" w:firstLine="0"/>
      </w:pPr>
      <w:r>
        <w:t xml:space="preserve"> </w:t>
      </w:r>
    </w:p>
    <w:p w14:paraId="4266100F" w14:textId="77777777" w:rsidR="00C33E82" w:rsidRDefault="00C00889">
      <w:pPr>
        <w:ind w:left="283" w:firstLine="0"/>
      </w:pPr>
      <w:r>
        <w:t xml:space="preserve">As a member of staff at PCLC, we take responsibility for looking after our own mental health and wellbeing and that of other adults and children by: </w:t>
      </w:r>
    </w:p>
    <w:p w14:paraId="42661010" w14:textId="77777777" w:rsidR="00C33E82" w:rsidRDefault="00C00889">
      <w:pPr>
        <w:spacing w:after="0" w:line="256" w:lineRule="auto"/>
        <w:ind w:left="283" w:firstLine="0"/>
      </w:pPr>
      <w:r>
        <w:rPr>
          <w:sz w:val="24"/>
        </w:rPr>
        <w:t xml:space="preserve"> </w:t>
      </w:r>
    </w:p>
    <w:p w14:paraId="42661011" w14:textId="77777777" w:rsidR="00C33E82" w:rsidRDefault="00C00889">
      <w:pPr>
        <w:numPr>
          <w:ilvl w:val="0"/>
          <w:numId w:val="3"/>
        </w:numPr>
        <w:spacing w:after="25"/>
      </w:pPr>
      <w:r>
        <w:t xml:space="preserve">Supporting and adopting evidence-based practice from credible organisations (eg Mind) which have been proven to improve and sustain positive mental health and wellbeing for children and adults </w:t>
      </w:r>
    </w:p>
    <w:p w14:paraId="42661012" w14:textId="77777777" w:rsidR="00C33E82" w:rsidRDefault="00C00889">
      <w:pPr>
        <w:numPr>
          <w:ilvl w:val="0"/>
          <w:numId w:val="3"/>
        </w:numPr>
      </w:pPr>
      <w:r>
        <w:t xml:space="preserve">Developing a better knowledge and awareness of how children's mental health can impact on their wellbeing and development  </w:t>
      </w:r>
    </w:p>
    <w:p w14:paraId="42661013" w14:textId="77777777" w:rsidR="00C33E82" w:rsidRDefault="00C00889">
      <w:pPr>
        <w:numPr>
          <w:ilvl w:val="0"/>
          <w:numId w:val="3"/>
        </w:numPr>
      </w:pPr>
      <w:r>
        <w:t xml:space="preserve">Managing our own health and wellbeing, by adopting good health behaviours (for example in relation to diet, exercise, alcohol consumption and smoking) </w:t>
      </w:r>
    </w:p>
    <w:p w14:paraId="42661014" w14:textId="77777777" w:rsidR="00C33E82" w:rsidRDefault="00C00889">
      <w:pPr>
        <w:numPr>
          <w:ilvl w:val="0"/>
          <w:numId w:val="3"/>
        </w:numPr>
      </w:pPr>
      <w:r>
        <w:t xml:space="preserve">Informing a line manager or mental health first aid team member if concerned about the mental health or wellbeing of ourselves or of others </w:t>
      </w:r>
    </w:p>
    <w:p w14:paraId="42661015" w14:textId="77777777" w:rsidR="00C33E82" w:rsidRDefault="00C00889">
      <w:pPr>
        <w:numPr>
          <w:ilvl w:val="0"/>
          <w:numId w:val="3"/>
        </w:numPr>
      </w:pPr>
      <w:r>
        <w:t xml:space="preserve">Tackling and challenging any stigma regarding mental health and offer support, kindness and understanding to others in need </w:t>
      </w:r>
    </w:p>
    <w:p w14:paraId="42661016" w14:textId="77777777" w:rsidR="00C33E82" w:rsidRDefault="00C00889">
      <w:pPr>
        <w:spacing w:after="0" w:line="256" w:lineRule="auto"/>
        <w:ind w:left="360" w:firstLine="0"/>
      </w:pPr>
      <w:r>
        <w:t xml:space="preserve"> </w:t>
      </w:r>
    </w:p>
    <w:p w14:paraId="42661017" w14:textId="77777777" w:rsidR="00C33E82" w:rsidRDefault="00C00889">
      <w:pPr>
        <w:ind w:left="-15" w:firstLine="0"/>
      </w:pPr>
      <w:r>
        <w:t xml:space="preserve">In addition to the above areas, the postholder is responsible for the following actions: </w:t>
      </w:r>
    </w:p>
    <w:p w14:paraId="42661018" w14:textId="77777777" w:rsidR="00C33E82" w:rsidRDefault="00C00889">
      <w:pPr>
        <w:spacing w:after="0" w:line="256" w:lineRule="auto"/>
        <w:ind w:left="0" w:firstLine="0"/>
      </w:pPr>
      <w:r>
        <w:rPr>
          <w:sz w:val="24"/>
        </w:rPr>
        <w:t xml:space="preserve"> </w:t>
      </w:r>
    </w:p>
    <w:p w14:paraId="42661019" w14:textId="77777777" w:rsidR="00C33E82" w:rsidRDefault="00C00889">
      <w:pPr>
        <w:ind w:left="-15" w:firstLine="0"/>
      </w:pPr>
      <w:r>
        <w:rPr>
          <w:b/>
          <w:sz w:val="24"/>
        </w:rPr>
        <w:t xml:space="preserve">Liaising with:  </w:t>
      </w:r>
      <w:r>
        <w:t>Line Manager, other relevant support staff, Subject Staff, Pastoral staff, LA staff, parents/carers and outside agencies as and when required.</w:t>
      </w:r>
      <w:r>
        <w:rPr>
          <w:b/>
        </w:rPr>
        <w:t xml:space="preserve"> </w:t>
      </w:r>
    </w:p>
    <w:p w14:paraId="4266101A" w14:textId="77777777" w:rsidR="00C33E82" w:rsidRDefault="00C00889">
      <w:pPr>
        <w:spacing w:after="0" w:line="256" w:lineRule="auto"/>
        <w:ind w:left="0" w:firstLine="0"/>
      </w:pPr>
      <w:r>
        <w:rPr>
          <w:b/>
        </w:rPr>
        <w:t xml:space="preserve"> </w:t>
      </w:r>
    </w:p>
    <w:p w14:paraId="4266101B" w14:textId="77777777" w:rsidR="00C33E82" w:rsidRDefault="00C00889">
      <w:pPr>
        <w:pStyle w:val="Heading1"/>
        <w:ind w:left="-5"/>
      </w:pPr>
      <w:r>
        <w:t xml:space="preserve">Health and Safety </w:t>
      </w:r>
    </w:p>
    <w:p w14:paraId="4266101C" w14:textId="77777777" w:rsidR="00C33E82" w:rsidRDefault="00C00889">
      <w:pPr>
        <w:spacing w:after="0" w:line="256" w:lineRule="auto"/>
        <w:ind w:left="0" w:firstLine="0"/>
      </w:pPr>
      <w:r>
        <w:rPr>
          <w:b/>
          <w:sz w:val="24"/>
        </w:rPr>
        <w:t xml:space="preserve"> </w:t>
      </w:r>
    </w:p>
    <w:p w14:paraId="4266101D" w14:textId="77777777" w:rsidR="00C33E82" w:rsidRDefault="00C00889">
      <w:pPr>
        <w:numPr>
          <w:ilvl w:val="0"/>
          <w:numId w:val="4"/>
        </w:numPr>
        <w:ind w:hanging="360"/>
      </w:pPr>
      <w:r>
        <w:t xml:space="preserve">To assist with the carrying out of risk assessments </w:t>
      </w:r>
    </w:p>
    <w:p w14:paraId="4266101E" w14:textId="77777777" w:rsidR="00C33E82" w:rsidRDefault="00C00889">
      <w:pPr>
        <w:numPr>
          <w:ilvl w:val="0"/>
          <w:numId w:val="4"/>
        </w:numPr>
        <w:ind w:hanging="360"/>
      </w:pPr>
      <w:r>
        <w:t xml:space="preserve">To ensure that Health and Safety policies and procedures are followed </w:t>
      </w:r>
    </w:p>
    <w:p w14:paraId="4266101F" w14:textId="77777777" w:rsidR="00C33E82" w:rsidRDefault="00C00889">
      <w:pPr>
        <w:numPr>
          <w:ilvl w:val="0"/>
          <w:numId w:val="4"/>
        </w:numPr>
        <w:ind w:hanging="360"/>
      </w:pPr>
      <w:r>
        <w:t>Ensure compliance with food and hygiene standards</w:t>
      </w:r>
    </w:p>
    <w:p w14:paraId="42661020" w14:textId="77777777" w:rsidR="00C33E82" w:rsidRDefault="00C00889">
      <w:pPr>
        <w:spacing w:after="0" w:line="256" w:lineRule="auto"/>
        <w:ind w:left="0" w:firstLine="0"/>
      </w:pPr>
      <w:r>
        <w:t xml:space="preserve"> </w:t>
      </w:r>
    </w:p>
    <w:p w14:paraId="42661021" w14:textId="77777777" w:rsidR="00C33E82" w:rsidRDefault="00C00889">
      <w:pPr>
        <w:spacing w:after="0" w:line="256" w:lineRule="auto"/>
        <w:ind w:left="-5" w:hanging="10"/>
      </w:pPr>
      <w:r>
        <w:rPr>
          <w:b/>
          <w:sz w:val="24"/>
        </w:rPr>
        <w:t xml:space="preserve">Pastoral System </w:t>
      </w:r>
    </w:p>
    <w:p w14:paraId="42661022" w14:textId="77777777" w:rsidR="00C33E82" w:rsidRDefault="00C00889">
      <w:pPr>
        <w:spacing w:after="0" w:line="256" w:lineRule="auto"/>
        <w:ind w:left="360" w:firstLine="0"/>
      </w:pPr>
      <w:r>
        <w:rPr>
          <w:sz w:val="24"/>
        </w:rPr>
        <w:t xml:space="preserve">  </w:t>
      </w:r>
    </w:p>
    <w:p w14:paraId="42661023" w14:textId="77777777" w:rsidR="00C33E82" w:rsidRDefault="00C00889">
      <w:pPr>
        <w:ind w:left="360" w:firstLine="0"/>
      </w:pPr>
      <w:r>
        <w:t xml:space="preserve">1. To liaise as appropriate with Pastoral Staff on Pastoral Related issues </w:t>
      </w:r>
    </w:p>
    <w:p w14:paraId="42661024" w14:textId="77777777" w:rsidR="00C33E82" w:rsidRDefault="00C00889">
      <w:pPr>
        <w:spacing w:after="0" w:line="256" w:lineRule="auto"/>
        <w:ind w:left="360" w:firstLine="0"/>
      </w:pPr>
      <w:r>
        <w:t xml:space="preserve"> </w:t>
      </w:r>
    </w:p>
    <w:p w14:paraId="42661025" w14:textId="77777777" w:rsidR="00C33E82" w:rsidRDefault="00C00889">
      <w:pPr>
        <w:spacing w:after="0" w:line="256" w:lineRule="auto"/>
        <w:ind w:left="0" w:firstLine="0"/>
      </w:pPr>
      <w:r>
        <w:rPr>
          <w:b/>
          <w:sz w:val="24"/>
        </w:rPr>
        <w:t xml:space="preserve"> </w:t>
      </w:r>
    </w:p>
    <w:p w14:paraId="42661026" w14:textId="77777777" w:rsidR="00C33E82" w:rsidRDefault="00C00889">
      <w:pPr>
        <w:pStyle w:val="Heading1"/>
        <w:ind w:left="-5"/>
      </w:pPr>
      <w:r>
        <w:t xml:space="preserve">Other specific duties </w:t>
      </w:r>
    </w:p>
    <w:p w14:paraId="42661027" w14:textId="77777777" w:rsidR="00C33E82" w:rsidRDefault="00C00889">
      <w:pPr>
        <w:spacing w:after="0" w:line="256" w:lineRule="auto"/>
        <w:ind w:left="0" w:firstLine="0"/>
      </w:pPr>
      <w:r>
        <w:rPr>
          <w:b/>
          <w:sz w:val="24"/>
        </w:rPr>
        <w:t xml:space="preserve"> </w:t>
      </w:r>
    </w:p>
    <w:p w14:paraId="42661028" w14:textId="77777777" w:rsidR="00C33E82" w:rsidRDefault="00C00889">
      <w:pPr>
        <w:ind w:left="360" w:firstLine="0"/>
      </w:pPr>
      <w:r>
        <w:t xml:space="preserve">1. To play an active part in the life of the school </w:t>
      </w:r>
      <w:r>
        <w:t xml:space="preserve">community </w:t>
      </w:r>
    </w:p>
    <w:p w14:paraId="42661029" w14:textId="77777777" w:rsidR="00C33E82" w:rsidRDefault="00C00889">
      <w:pPr>
        <w:spacing w:after="0" w:line="256" w:lineRule="auto"/>
        <w:ind w:left="0" w:firstLine="0"/>
      </w:pPr>
      <w:r>
        <w:t xml:space="preserve"> </w:t>
      </w:r>
    </w:p>
    <w:p w14:paraId="4266102A" w14:textId="77777777" w:rsidR="00C33E82" w:rsidRDefault="00C00889">
      <w:pPr>
        <w:spacing w:after="0" w:line="237" w:lineRule="auto"/>
        <w:ind w:left="0" w:firstLine="0"/>
      </w:pPr>
      <w:r>
        <w:rPr>
          <w:b/>
          <w:i/>
        </w:rPr>
        <w:t xml:space="preserve">The job description is current at the date shown, but in consultation with you, may be changed by the Principal to reflect or anticipate changes in the job commensurate with the grade and the job title </w:t>
      </w:r>
    </w:p>
    <w:p w14:paraId="4266102B" w14:textId="77777777" w:rsidR="00C33E82" w:rsidRDefault="00C00889">
      <w:pPr>
        <w:spacing w:after="0" w:line="256" w:lineRule="auto"/>
        <w:ind w:left="0" w:firstLine="0"/>
      </w:pPr>
      <w:r>
        <w:rPr>
          <w:b/>
        </w:rPr>
        <w:t xml:space="preserve"> </w:t>
      </w:r>
    </w:p>
    <w:p w14:paraId="4266102C" w14:textId="77777777" w:rsidR="00C33E82" w:rsidRDefault="00C00889">
      <w:pPr>
        <w:spacing w:after="0" w:line="256" w:lineRule="auto"/>
        <w:ind w:left="-5" w:hanging="10"/>
      </w:pPr>
      <w:r>
        <w:rPr>
          <w:b/>
        </w:rPr>
        <w:t xml:space="preserve">Vic Goddard </w:t>
      </w:r>
    </w:p>
    <w:p w14:paraId="4266102D" w14:textId="77777777" w:rsidR="00C33E82" w:rsidRDefault="00C00889">
      <w:pPr>
        <w:spacing w:after="0" w:line="256" w:lineRule="auto"/>
        <w:ind w:left="-5" w:hanging="10"/>
      </w:pPr>
      <w:r>
        <w:rPr>
          <w:b/>
        </w:rPr>
        <w:t xml:space="preserve">CEO  </w:t>
      </w:r>
    </w:p>
    <w:p w14:paraId="4266102E" w14:textId="77777777" w:rsidR="00C33E82" w:rsidRDefault="00C00889">
      <w:pPr>
        <w:spacing w:after="0" w:line="256" w:lineRule="auto"/>
        <w:ind w:left="0" w:firstLine="0"/>
      </w:pPr>
      <w:r>
        <w:rPr>
          <w:b/>
        </w:rPr>
        <w:t>June 2026</w:t>
      </w:r>
    </w:p>
    <w:p w14:paraId="4266102F" w14:textId="77777777" w:rsidR="00C33E82" w:rsidRDefault="00C00889">
      <w:pPr>
        <w:spacing w:after="0" w:line="256" w:lineRule="auto"/>
        <w:ind w:left="0" w:firstLine="0"/>
      </w:pPr>
      <w:r>
        <w:rPr>
          <w:b/>
          <w:sz w:val="24"/>
        </w:rPr>
        <w:t xml:space="preserve"> </w:t>
      </w:r>
    </w:p>
    <w:p w14:paraId="42661030" w14:textId="77777777" w:rsidR="00C33E82" w:rsidRDefault="00C00889">
      <w:pPr>
        <w:spacing w:after="0" w:line="256" w:lineRule="auto"/>
        <w:ind w:left="0" w:firstLine="0"/>
      </w:pPr>
      <w:r>
        <w:rPr>
          <w:b/>
          <w:sz w:val="24"/>
        </w:rPr>
        <w:t xml:space="preserve"> </w:t>
      </w:r>
    </w:p>
    <w:p w14:paraId="42661031" w14:textId="77777777" w:rsidR="00C33E82" w:rsidRDefault="00C00889">
      <w:pPr>
        <w:spacing w:after="0" w:line="256" w:lineRule="auto"/>
        <w:ind w:left="0" w:firstLine="0"/>
      </w:pPr>
      <w:r>
        <w:rPr>
          <w:b/>
          <w:sz w:val="24"/>
        </w:rPr>
        <w:t xml:space="preserve"> </w:t>
      </w:r>
    </w:p>
    <w:p w14:paraId="42661032" w14:textId="77777777" w:rsidR="00C33E82" w:rsidRDefault="00C00889">
      <w:pPr>
        <w:spacing w:after="0" w:line="256" w:lineRule="auto"/>
        <w:ind w:left="0" w:firstLine="0"/>
      </w:pPr>
      <w:r>
        <w:rPr>
          <w:b/>
          <w:sz w:val="24"/>
        </w:rPr>
        <w:t xml:space="preserve"> </w:t>
      </w:r>
    </w:p>
    <w:p w14:paraId="42661033" w14:textId="77777777" w:rsidR="00C33E82" w:rsidRDefault="00C00889">
      <w:pPr>
        <w:spacing w:after="0" w:line="256" w:lineRule="auto"/>
        <w:ind w:left="0" w:firstLine="0"/>
      </w:pPr>
      <w:r>
        <w:rPr>
          <w:b/>
          <w:sz w:val="24"/>
        </w:rPr>
        <w:t xml:space="preserve"> </w:t>
      </w:r>
    </w:p>
    <w:p w14:paraId="42661034" w14:textId="77777777" w:rsidR="00C33E82" w:rsidRDefault="00C00889">
      <w:pPr>
        <w:spacing w:after="0" w:line="256" w:lineRule="auto"/>
        <w:ind w:left="0" w:firstLine="0"/>
      </w:pPr>
      <w:r>
        <w:rPr>
          <w:b/>
          <w:sz w:val="24"/>
        </w:rPr>
        <w:t xml:space="preserve"> </w:t>
      </w:r>
    </w:p>
    <w:p w14:paraId="42661035" w14:textId="77777777" w:rsidR="00C33E82" w:rsidRDefault="00C00889">
      <w:pPr>
        <w:spacing w:after="0" w:line="256" w:lineRule="auto"/>
        <w:ind w:left="0" w:firstLine="0"/>
      </w:pPr>
      <w:r>
        <w:rPr>
          <w:sz w:val="24"/>
        </w:rPr>
        <w:t xml:space="preserve"> </w:t>
      </w:r>
    </w:p>
    <w:sectPr w:rsidR="00C33E82">
      <w:pgSz w:w="12240" w:h="15840"/>
      <w:pgMar w:top="411" w:right="1452" w:bottom="111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ACE7" w14:textId="77777777" w:rsidR="00C00889" w:rsidRDefault="00C00889">
      <w:pPr>
        <w:spacing w:after="0" w:line="240" w:lineRule="auto"/>
      </w:pPr>
      <w:r>
        <w:separator/>
      </w:r>
    </w:p>
  </w:endnote>
  <w:endnote w:type="continuationSeparator" w:id="0">
    <w:p w14:paraId="51AB262E" w14:textId="77777777" w:rsidR="00C00889" w:rsidRDefault="00C0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8ACE" w14:textId="77777777" w:rsidR="00C00889" w:rsidRDefault="00C00889">
      <w:pPr>
        <w:spacing w:after="0" w:line="240" w:lineRule="auto"/>
      </w:pPr>
      <w:r>
        <w:separator/>
      </w:r>
    </w:p>
  </w:footnote>
  <w:footnote w:type="continuationSeparator" w:id="0">
    <w:p w14:paraId="0446D574" w14:textId="77777777" w:rsidR="00C00889" w:rsidRDefault="00C00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3EB"/>
    <w:multiLevelType w:val="multilevel"/>
    <w:tmpl w:val="879CDEC0"/>
    <w:lvl w:ilvl="0">
      <w:start w:val="1"/>
      <w:numFmt w:val="decimal"/>
      <w:lvlText w:val="%1."/>
      <w:lvlJc w:val="left"/>
      <w:pPr>
        <w:ind w:left="7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
      <w:lvlJc w:val="left"/>
      <w:pPr>
        <w:ind w:left="14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2">
      <w:start w:val="1"/>
      <w:numFmt w:val="lowerRoman"/>
      <w:lvlText w:val=""/>
      <w:lvlJc w:val="left"/>
      <w:pPr>
        <w:ind w:left="21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3">
      <w:start w:val="1"/>
      <w:numFmt w:val="decimal"/>
      <w:lvlText w:val=""/>
      <w:lvlJc w:val="left"/>
      <w:pPr>
        <w:ind w:left="28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start w:val="1"/>
      <w:numFmt w:val="lowerLetter"/>
      <w:lvlText w:val=""/>
      <w:lvlJc w:val="left"/>
      <w:pPr>
        <w:ind w:left="360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5">
      <w:start w:val="1"/>
      <w:numFmt w:val="lowerRoman"/>
      <w:lvlText w:val=""/>
      <w:lvlJc w:val="left"/>
      <w:pPr>
        <w:ind w:left="43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6">
      <w:start w:val="1"/>
      <w:numFmt w:val="decimal"/>
      <w:lvlText w:val=""/>
      <w:lvlJc w:val="left"/>
      <w:pPr>
        <w:ind w:left="504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start w:val="1"/>
      <w:numFmt w:val="lowerLetter"/>
      <w:lvlText w:val=""/>
      <w:lvlJc w:val="left"/>
      <w:pPr>
        <w:ind w:left="57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8">
      <w:start w:val="1"/>
      <w:numFmt w:val="lowerRoman"/>
      <w:lvlText w:val=""/>
      <w:lvlJc w:val="left"/>
      <w:pPr>
        <w:ind w:left="64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abstractNum>
  <w:abstractNum w:abstractNumId="1" w15:restartNumberingAfterBreak="0">
    <w:nsid w:val="345F5640"/>
    <w:multiLevelType w:val="multilevel"/>
    <w:tmpl w:val="22BCEC5A"/>
    <w:lvl w:ilvl="0">
      <w:numFmt w:val="bullet"/>
      <w:lvlText w:val="•"/>
      <w:lvlJc w:val="left"/>
      <w:pPr>
        <w:ind w:left="37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6FA00B8D"/>
    <w:multiLevelType w:val="multilevel"/>
    <w:tmpl w:val="83224C60"/>
    <w:lvl w:ilvl="0">
      <w:numFmt w:val="bullet"/>
      <w:lvlText w:val="•"/>
      <w:lvlJc w:val="left"/>
      <w:pPr>
        <w:ind w:left="36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lvl>
  </w:abstractNum>
  <w:abstractNum w:abstractNumId="3" w15:restartNumberingAfterBreak="0">
    <w:nsid w:val="79946F55"/>
    <w:multiLevelType w:val="multilevel"/>
    <w:tmpl w:val="A814AA6C"/>
    <w:lvl w:ilvl="0">
      <w:numFmt w:val="bullet"/>
      <w:lvlText w:val="-"/>
      <w:lvlJc w:val="left"/>
      <w:pPr>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num w:numId="1" w16cid:durableId="1156995958">
    <w:abstractNumId w:val="3"/>
  </w:num>
  <w:num w:numId="2" w16cid:durableId="1228883342">
    <w:abstractNumId w:val="2"/>
  </w:num>
  <w:num w:numId="3" w16cid:durableId="1642953333">
    <w:abstractNumId w:val="1"/>
  </w:num>
  <w:num w:numId="4" w16cid:durableId="37986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3E82"/>
    <w:rsid w:val="001A3754"/>
    <w:rsid w:val="00306233"/>
    <w:rsid w:val="00C00889"/>
    <w:rsid w:val="00C33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0FEB"/>
  <w15:docId w15:val="{F71C9E86-655B-4DE7-AD90-8BAF8FDA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4" w:line="249" w:lineRule="auto"/>
      <w:ind w:left="370" w:hanging="370"/>
    </w:pPr>
    <w:rPr>
      <w:rFonts w:ascii="Arial" w:eastAsia="Arial" w:hAnsi="Arial" w:cs="Arial"/>
      <w:color w:val="000000"/>
      <w:sz w:val="22"/>
    </w:rPr>
  </w:style>
  <w:style w:type="paragraph" w:styleId="Heading1">
    <w:name w:val="heading 1"/>
    <w:next w:val="Normal"/>
    <w:uiPriority w:val="9"/>
    <w:qFormat/>
    <w:pPr>
      <w:keepNext/>
      <w:keepLines/>
      <w:suppressAutoHyphens/>
      <w:spacing w:after="0" w:line="256"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4C2DE93809E4DA574D3C0F29E3DB4" ma:contentTypeVersion="17" ma:contentTypeDescription="Create a new document." ma:contentTypeScope="" ma:versionID="eea9aa482712a9c9d599bf0126f0eba3">
  <xsd:schema xmlns:xsd="http://www.w3.org/2001/XMLSchema" xmlns:xs="http://www.w3.org/2001/XMLSchema" xmlns:p="http://schemas.microsoft.com/office/2006/metadata/properties" xmlns:ns2="4e6cb17e-136e-49c3-988e-e550c1cc36b3" xmlns:ns3="807fcfd5-5e8e-4d1a-9efe-69deb99a229b" targetNamespace="http://schemas.microsoft.com/office/2006/metadata/properties" ma:root="true" ma:fieldsID="378984b52a9577944749320db964050e" ns2:_="" ns3:_="">
    <xsd:import namespace="4e6cb17e-136e-49c3-988e-e550c1cc36b3"/>
    <xsd:import namespace="807fcfd5-5e8e-4d1a-9efe-69deb99a22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cb17e-136e-49c3-988e-e550c1cc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18d374-1fe6-4ce9-b5c9-a1baf31499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fcfd5-5e8e-4d1a-9efe-69deb99a2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d08903-4e96-4796-a2a5-4308ea183093}" ma:internalName="TaxCatchAll" ma:showField="CatchAllData" ma:web="807fcfd5-5e8e-4d1a-9efe-69deb99a22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7fcfd5-5e8e-4d1a-9efe-69deb99a229b" xsi:nil="true"/>
    <lcf76f155ced4ddcb4097134ff3c332f xmlns="4e6cb17e-136e-49c3-988e-e550c1cc36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11BD62-0E8A-447E-8096-D77BBCD5F4AF}"/>
</file>

<file path=customXml/itemProps2.xml><?xml version="1.0" encoding="utf-8"?>
<ds:datastoreItem xmlns:ds="http://schemas.openxmlformats.org/officeDocument/2006/customXml" ds:itemID="{6BEAF256-6133-4846-B087-7EDB89D7B95B}"/>
</file>

<file path=customXml/itemProps3.xml><?xml version="1.0" encoding="utf-8"?>
<ds:datastoreItem xmlns:ds="http://schemas.openxmlformats.org/officeDocument/2006/customXml" ds:itemID="{29392E74-7B2D-4B28-9086-E9FBDC15EB91}"/>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WOODBRIDGE HIGH SCHOOL</dc:title>
  <dc:subject/>
  <dc:creator>USER</dc:creator>
  <cp:lastModifiedBy>Olivia Andrews</cp:lastModifiedBy>
  <cp:revision>2</cp:revision>
  <dcterms:created xsi:type="dcterms:W3CDTF">2026-06-09T13:49:00Z</dcterms:created>
  <dcterms:modified xsi:type="dcterms:W3CDTF">2026-06-09T13:49:00Z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0x0101004E44C2DE93809E4DA574D3C0F29E3DB4</vt:lpwstr>
  </property>
</Properties>
</file>