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4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466"/>
      </w:tblGrid>
      <w:tr w:rsidR="00F27B7E" w14:paraId="4262BDBD" w14:textId="77777777" w:rsidTr="00F66184">
        <w:trPr>
          <w:trHeight w:val="731"/>
          <w:tblCellSpacing w:w="14" w:type="dxa"/>
        </w:trPr>
        <w:tc>
          <w:tcPr>
            <w:tcW w:w="10682" w:type="dxa"/>
            <w:shd w:val="clear" w:color="auto" w:fill="003679"/>
            <w:vAlign w:val="center"/>
          </w:tcPr>
          <w:p w14:paraId="0AE65BF7" w14:textId="399366BF" w:rsidR="00F27B7E" w:rsidRPr="00F27B7E" w:rsidRDefault="000C6711" w:rsidP="000A4450">
            <w:pPr>
              <w:rPr>
                <w:b/>
                <w:color w:val="FFFFFF" w:themeColor="background1"/>
              </w:rPr>
            </w:pPr>
            <w:r w:rsidRPr="00F66184">
              <w:rPr>
                <w:b/>
                <w:sz w:val="36"/>
              </w:rPr>
              <w:t>Person Specification</w:t>
            </w:r>
            <w:r w:rsidR="00411A88">
              <w:rPr>
                <w:b/>
                <w:sz w:val="36"/>
              </w:rPr>
              <w:t xml:space="preserve">: </w:t>
            </w:r>
            <w:r w:rsidR="008D5182">
              <w:rPr>
                <w:b/>
                <w:sz w:val="36"/>
              </w:rPr>
              <w:t xml:space="preserve">Head of </w:t>
            </w:r>
            <w:r w:rsidR="004C0875">
              <w:rPr>
                <w:b/>
                <w:sz w:val="36"/>
              </w:rPr>
              <w:t>Computer Science</w:t>
            </w:r>
          </w:p>
        </w:tc>
      </w:tr>
    </w:tbl>
    <w:p w14:paraId="6115DF8A" w14:textId="77777777" w:rsidR="00CC4E52" w:rsidRPr="0001593F" w:rsidRDefault="00CC4E52" w:rsidP="00252EB5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8"/>
        <w:gridCol w:w="1102"/>
        <w:gridCol w:w="1296"/>
      </w:tblGrid>
      <w:tr w:rsidR="005774CD" w14:paraId="143ED7A5" w14:textId="77777777" w:rsidTr="008065D9">
        <w:trPr>
          <w:trHeight w:val="52"/>
        </w:trPr>
        <w:tc>
          <w:tcPr>
            <w:tcW w:w="8058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1F2D8FD8" w14:textId="77777777" w:rsidR="005774CD" w:rsidRPr="00CC4E52" w:rsidRDefault="005774CD" w:rsidP="005774CD">
            <w:pPr>
              <w:rPr>
                <w:b/>
              </w:rPr>
            </w:pPr>
            <w:r w:rsidRPr="00CC4E52">
              <w:rPr>
                <w:b/>
              </w:rPr>
              <w:t>Education and Qualifications</w:t>
            </w:r>
          </w:p>
        </w:tc>
        <w:tc>
          <w:tcPr>
            <w:tcW w:w="1102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31F41BB9" w14:textId="77777777" w:rsidR="005774CD" w:rsidRPr="00CC4E52" w:rsidRDefault="005774CD" w:rsidP="00F27B7E">
            <w:pPr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7CD86244" w14:textId="77777777" w:rsidR="005774CD" w:rsidRDefault="005774CD" w:rsidP="00F27B7E">
            <w:pPr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3B3884" w:rsidRPr="00550622" w14:paraId="6656A309" w14:textId="77777777" w:rsidTr="00953EC9">
        <w:trPr>
          <w:trHeight w:val="52"/>
        </w:trPr>
        <w:tc>
          <w:tcPr>
            <w:tcW w:w="805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9E3A20B" w14:textId="6B2B5CB8" w:rsidR="003B3884" w:rsidRPr="00550622" w:rsidRDefault="003B3884" w:rsidP="003B3884">
            <w:r w:rsidRPr="00F50FC7">
              <w:t>Qualified teacher status</w:t>
            </w:r>
          </w:p>
        </w:tc>
        <w:tc>
          <w:tcPr>
            <w:tcW w:w="110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CCC5650" w14:textId="49F44859" w:rsidR="003B3884" w:rsidRPr="00C7792F" w:rsidRDefault="003B3884" w:rsidP="003B3884">
            <w:pPr>
              <w:jc w:val="center"/>
              <w:rPr>
                <w:bCs/>
              </w:rPr>
            </w:pPr>
            <w:r w:rsidRPr="00F50FC7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6181E7F" w14:textId="79BF553D" w:rsidR="003B3884" w:rsidRPr="00C7792F" w:rsidRDefault="003B3884" w:rsidP="003B3884">
            <w:pPr>
              <w:jc w:val="center"/>
              <w:rPr>
                <w:bCs/>
              </w:rPr>
            </w:pPr>
            <w:r w:rsidRPr="00F50FC7">
              <w:t>A</w:t>
            </w:r>
          </w:p>
        </w:tc>
      </w:tr>
      <w:tr w:rsidR="003B3884" w:rsidRPr="00550622" w14:paraId="01475C08" w14:textId="77777777" w:rsidTr="00953EC9">
        <w:trPr>
          <w:trHeight w:val="52"/>
        </w:trPr>
        <w:tc>
          <w:tcPr>
            <w:tcW w:w="805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16AFD5E" w14:textId="7D9B67FF" w:rsidR="003B3884" w:rsidRPr="00550622" w:rsidRDefault="003B3884" w:rsidP="003B3884">
            <w:r w:rsidRPr="00F50FC7">
              <w:t>Good honours graduate</w:t>
            </w:r>
          </w:p>
        </w:tc>
        <w:tc>
          <w:tcPr>
            <w:tcW w:w="110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086E9C5" w14:textId="49DD66A6" w:rsidR="003B3884" w:rsidRPr="00C7792F" w:rsidRDefault="003B3884" w:rsidP="003B3884">
            <w:pPr>
              <w:jc w:val="center"/>
              <w:rPr>
                <w:bCs/>
              </w:rPr>
            </w:pPr>
            <w:r w:rsidRPr="00F50FC7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2C3169D" w14:textId="1DD6AD01" w:rsidR="003B3884" w:rsidRPr="00C7792F" w:rsidRDefault="003B3884" w:rsidP="003B3884">
            <w:pPr>
              <w:jc w:val="center"/>
              <w:rPr>
                <w:bCs/>
              </w:rPr>
            </w:pPr>
            <w:r w:rsidRPr="00F50FC7">
              <w:t>A</w:t>
            </w:r>
          </w:p>
        </w:tc>
      </w:tr>
      <w:tr w:rsidR="003B3884" w:rsidRPr="00550622" w14:paraId="6AFDC5B0" w14:textId="77777777" w:rsidTr="00953EC9">
        <w:trPr>
          <w:trHeight w:val="146"/>
        </w:trPr>
        <w:tc>
          <w:tcPr>
            <w:tcW w:w="8058" w:type="dxa"/>
            <w:tcBorders>
              <w:top w:val="nil"/>
              <w:bottom w:val="single" w:sz="4" w:space="0" w:color="B8CCE4" w:themeColor="accent1" w:themeTint="66"/>
            </w:tcBorders>
          </w:tcPr>
          <w:p w14:paraId="4F8EB672" w14:textId="5870EFF4" w:rsidR="003B3884" w:rsidRPr="00550622" w:rsidRDefault="003B3884" w:rsidP="003B3884">
            <w:pPr>
              <w:rPr>
                <w:b/>
              </w:rPr>
            </w:pPr>
            <w:r w:rsidRPr="00F50FC7">
              <w:t>Commitment to personal/professional development</w:t>
            </w:r>
          </w:p>
        </w:tc>
        <w:tc>
          <w:tcPr>
            <w:tcW w:w="1102" w:type="dxa"/>
            <w:tcBorders>
              <w:top w:val="nil"/>
              <w:bottom w:val="single" w:sz="4" w:space="0" w:color="B8CCE4" w:themeColor="accent1" w:themeTint="66"/>
            </w:tcBorders>
          </w:tcPr>
          <w:p w14:paraId="30FA0D67" w14:textId="754379F6" w:rsidR="003B3884" w:rsidRPr="00C7792F" w:rsidRDefault="003B3884" w:rsidP="003B3884">
            <w:pPr>
              <w:jc w:val="center"/>
              <w:rPr>
                <w:bCs/>
              </w:rPr>
            </w:pPr>
            <w:r w:rsidRPr="00F50FC7"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B8CCE4" w:themeColor="accent1" w:themeTint="66"/>
            </w:tcBorders>
          </w:tcPr>
          <w:p w14:paraId="03E10808" w14:textId="0D8DAF15" w:rsidR="003B3884" w:rsidRPr="00C7792F" w:rsidRDefault="003B3884" w:rsidP="003B3884">
            <w:pPr>
              <w:jc w:val="center"/>
              <w:rPr>
                <w:bCs/>
              </w:rPr>
            </w:pPr>
            <w:r w:rsidRPr="00F50FC7">
              <w:t>I</w:t>
            </w:r>
          </w:p>
        </w:tc>
      </w:tr>
    </w:tbl>
    <w:p w14:paraId="116F66A3" w14:textId="77777777" w:rsidR="00CC4E52" w:rsidRPr="00550622" w:rsidRDefault="00CC4E52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550622" w:rsidRPr="00550622" w14:paraId="7924C5A5" w14:textId="77777777" w:rsidTr="00581CF7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79C131E9" w14:textId="77777777" w:rsidR="004E1F36" w:rsidRPr="00550622" w:rsidRDefault="004E1F36" w:rsidP="008065D9">
            <w:pPr>
              <w:rPr>
                <w:b/>
              </w:rPr>
            </w:pPr>
            <w:r w:rsidRPr="00550622">
              <w:rPr>
                <w:b/>
              </w:rPr>
              <w:t>Experience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03A4A86A" w14:textId="77777777" w:rsidR="004E1F36" w:rsidRPr="00550622" w:rsidRDefault="004E1F36" w:rsidP="008065D9">
            <w:pPr>
              <w:jc w:val="center"/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5EDDAC38" w14:textId="77777777" w:rsidR="004E1F36" w:rsidRPr="00550622" w:rsidRDefault="004E1F36" w:rsidP="008065D9">
            <w:pPr>
              <w:jc w:val="center"/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B11225" w:rsidRPr="00550622" w14:paraId="112C9B35" w14:textId="77777777" w:rsidTr="009719C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0732368" w14:textId="106D0299" w:rsidR="00B11225" w:rsidRPr="00B11225" w:rsidRDefault="00B11225" w:rsidP="00B11225">
            <w:pPr>
              <w:rPr>
                <w:rFonts w:cstheme="minorHAnsi"/>
              </w:rPr>
            </w:pPr>
            <w:r w:rsidRPr="00B11225">
              <w:rPr>
                <w:rFonts w:cstheme="minorHAnsi"/>
              </w:rPr>
              <w:t xml:space="preserve">Experience of teaching KS3 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C2215D7" w14:textId="69402B44" w:rsidR="00B11225" w:rsidRPr="00B11225" w:rsidRDefault="001F110B" w:rsidP="00B11225">
            <w:pPr>
              <w:jc w:val="center"/>
              <w:rPr>
                <w:rFonts w:cstheme="minorHAnsi"/>
                <w:bCs/>
                <w:noProof/>
                <w:lang w:eastAsia="en-GB"/>
              </w:rPr>
            </w:pPr>
            <w:r>
              <w:rPr>
                <w:rFonts w:cstheme="minorHAnsi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2AC9067" w14:textId="290569F0" w:rsidR="00B11225" w:rsidRPr="00B11225" w:rsidRDefault="00B11225" w:rsidP="00B11225">
            <w:pPr>
              <w:jc w:val="center"/>
              <w:rPr>
                <w:rFonts w:cstheme="minorHAnsi"/>
                <w:bCs/>
                <w:noProof/>
                <w:lang w:eastAsia="en-GB"/>
              </w:rPr>
            </w:pPr>
            <w:r w:rsidRPr="00B11225">
              <w:rPr>
                <w:rFonts w:cstheme="minorHAnsi"/>
              </w:rPr>
              <w:t>A/I</w:t>
            </w:r>
          </w:p>
        </w:tc>
      </w:tr>
      <w:tr w:rsidR="00B11225" w:rsidRPr="00550622" w14:paraId="3CFFBB0C" w14:textId="77777777" w:rsidTr="009719C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74B0748" w14:textId="42444D3C" w:rsidR="00B11225" w:rsidRPr="00B11225" w:rsidRDefault="00B11225" w:rsidP="00B11225">
            <w:pPr>
              <w:rPr>
                <w:rFonts w:cstheme="minorHAnsi"/>
              </w:rPr>
            </w:pPr>
            <w:r w:rsidRPr="00B11225">
              <w:rPr>
                <w:rFonts w:cstheme="minorHAnsi"/>
              </w:rPr>
              <w:t xml:space="preserve">Experience of teaching KS4 </w:t>
            </w:r>
            <w:r w:rsidR="00410716">
              <w:rPr>
                <w:rFonts w:cstheme="minorHAnsi"/>
              </w:rPr>
              <w:t>&amp; KS5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4635CDB" w14:textId="0782FCCD" w:rsidR="00B11225" w:rsidRPr="00B11225" w:rsidRDefault="00B11225" w:rsidP="00B11225">
            <w:pPr>
              <w:jc w:val="center"/>
              <w:rPr>
                <w:rFonts w:cstheme="minorHAnsi"/>
                <w:bCs/>
                <w:noProof/>
                <w:lang w:eastAsia="en-GB"/>
              </w:rPr>
            </w:pPr>
            <w:r w:rsidRPr="00B11225">
              <w:rPr>
                <w:rFonts w:cstheme="minorHAnsi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2EDEF3C" w14:textId="08D7014D" w:rsidR="00B11225" w:rsidRPr="00B11225" w:rsidRDefault="00B11225" w:rsidP="00B11225">
            <w:pPr>
              <w:jc w:val="center"/>
              <w:rPr>
                <w:rFonts w:cstheme="minorHAnsi"/>
                <w:bCs/>
                <w:noProof/>
                <w:lang w:eastAsia="en-GB"/>
              </w:rPr>
            </w:pPr>
            <w:r w:rsidRPr="00B11225">
              <w:rPr>
                <w:rFonts w:cstheme="minorHAnsi"/>
              </w:rPr>
              <w:t>A/I</w:t>
            </w:r>
          </w:p>
        </w:tc>
      </w:tr>
      <w:tr w:rsidR="00D972A8" w:rsidRPr="00550622" w14:paraId="76D21D16" w14:textId="77777777" w:rsidTr="009719C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283BE59" w14:textId="380FB8A5" w:rsidR="00D972A8" w:rsidRPr="00B11225" w:rsidRDefault="00D972A8" w:rsidP="00B11225">
            <w:pPr>
              <w:rPr>
                <w:rFonts w:cstheme="minorHAnsi"/>
              </w:rPr>
            </w:pPr>
            <w:r>
              <w:t>At least two years successful teaching experience with demonstrable impact on student progress.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32A5A22" w14:textId="2ED5D6DB" w:rsidR="00D972A8" w:rsidRPr="00B11225" w:rsidRDefault="00D972A8" w:rsidP="00B112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AD0C995" w14:textId="191C0CE1" w:rsidR="00D972A8" w:rsidRPr="00B11225" w:rsidRDefault="00D972A8" w:rsidP="00B112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A/I</w:t>
            </w:r>
          </w:p>
        </w:tc>
      </w:tr>
      <w:tr w:rsidR="006F4C40" w:rsidRPr="00550622" w14:paraId="3D5AEFD4" w14:textId="77777777" w:rsidTr="009719C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276E332" w14:textId="737EFCAE" w:rsidR="006F4C40" w:rsidRDefault="006F4C40" w:rsidP="00B11225">
            <w:r>
              <w:t>Evidence of being a good/outstanding practitioner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5F6E8EF" w14:textId="4BB85118" w:rsidR="006F4C40" w:rsidRDefault="006F4C40" w:rsidP="00B112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C52BE49" w14:textId="76044FF5" w:rsidR="006F4C40" w:rsidRDefault="006F4C40" w:rsidP="00B112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A/I</w:t>
            </w:r>
          </w:p>
        </w:tc>
      </w:tr>
      <w:tr w:rsidR="00B11225" w:rsidRPr="00550622" w14:paraId="4DF19DEA" w14:textId="77777777" w:rsidTr="009719C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5B1D2EF" w14:textId="27867373" w:rsidR="00B11225" w:rsidRPr="00B11225" w:rsidRDefault="00B11225" w:rsidP="00B1122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1225">
              <w:rPr>
                <w:rFonts w:asciiTheme="minorHAnsi" w:hAnsiTheme="minorHAnsi" w:cstheme="minorHAnsi"/>
                <w:sz w:val="22"/>
                <w:szCs w:val="22"/>
              </w:rPr>
              <w:t>Experience of leading teams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1F5FFFA" w14:textId="7F5D87FB" w:rsidR="00B11225" w:rsidRPr="00B11225" w:rsidRDefault="00B11225" w:rsidP="00B11225">
            <w:pPr>
              <w:jc w:val="center"/>
              <w:rPr>
                <w:rFonts w:cstheme="minorHAnsi"/>
                <w:bCs/>
                <w:noProof/>
                <w:lang w:eastAsia="en-GB"/>
              </w:rPr>
            </w:pPr>
            <w:r w:rsidRPr="00B11225">
              <w:rPr>
                <w:rFonts w:cstheme="minorHAnsi"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569FBE8" w14:textId="43854B21" w:rsidR="00B11225" w:rsidRPr="00B11225" w:rsidRDefault="00B11225" w:rsidP="00B11225">
            <w:pPr>
              <w:jc w:val="center"/>
              <w:rPr>
                <w:rFonts w:cstheme="minorHAnsi"/>
                <w:bCs/>
                <w:noProof/>
                <w:lang w:eastAsia="en-GB"/>
              </w:rPr>
            </w:pPr>
            <w:r w:rsidRPr="00B11225">
              <w:rPr>
                <w:rFonts w:cstheme="minorHAnsi"/>
              </w:rPr>
              <w:t>A/I</w:t>
            </w:r>
          </w:p>
        </w:tc>
      </w:tr>
    </w:tbl>
    <w:p w14:paraId="0B8E5A62" w14:textId="77777777" w:rsidR="003C14E5" w:rsidRPr="00550622" w:rsidRDefault="003C14E5">
      <w:pPr>
        <w:rPr>
          <w:sz w:val="10"/>
        </w:rPr>
      </w:pPr>
    </w:p>
    <w:tbl>
      <w:tblPr>
        <w:tblpPr w:leftFromText="180" w:rightFromText="180" w:vertAnchor="text" w:horzAnchor="margin" w:tblpY="9"/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780C3A" w:rsidRPr="00550622" w14:paraId="03C4F823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70957BB1" w14:textId="20A6E123" w:rsidR="00780C3A" w:rsidRPr="00550622" w:rsidRDefault="00780C3A" w:rsidP="00DB1D53">
            <w:pPr>
              <w:rPr>
                <w:b/>
              </w:rPr>
            </w:pPr>
            <w:r>
              <w:rPr>
                <w:b/>
              </w:rPr>
              <w:t>Knowledge and Understanding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31B7313C" w14:textId="77777777" w:rsidR="00780C3A" w:rsidRPr="00550622" w:rsidRDefault="00780C3A" w:rsidP="00DB1D53">
            <w:pPr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5BE88F0E" w14:textId="77777777" w:rsidR="00780C3A" w:rsidRPr="00550622" w:rsidRDefault="00780C3A" w:rsidP="00DB1D53">
            <w:pPr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EE1D57" w:rsidRPr="00550622" w14:paraId="2942F5CD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0A676C3" w14:textId="6C417ECF" w:rsidR="00EE1D57" w:rsidRPr="00550622" w:rsidRDefault="00EE1D57" w:rsidP="00EE1D57">
            <w:r w:rsidRPr="003076F8">
              <w:t>Clear understanding of the secondary curriculum and its assessment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D26CA18" w14:textId="5D640A82" w:rsidR="00EE1D57" w:rsidRPr="00C7792F" w:rsidRDefault="00EE1D57" w:rsidP="00EE1D57">
            <w:pPr>
              <w:jc w:val="center"/>
              <w:rPr>
                <w:bCs/>
                <w:noProof/>
                <w:lang w:eastAsia="en-GB"/>
              </w:rPr>
            </w:pPr>
            <w:r w:rsidRPr="003076F8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423B77C" w14:textId="6BBE0647" w:rsidR="00EE1D57" w:rsidRPr="00C7792F" w:rsidRDefault="00EE1D57" w:rsidP="00EE1D57">
            <w:pPr>
              <w:jc w:val="center"/>
              <w:rPr>
                <w:bCs/>
                <w:noProof/>
                <w:lang w:eastAsia="en-GB"/>
              </w:rPr>
            </w:pPr>
            <w:r w:rsidRPr="003076F8">
              <w:t>A/I</w:t>
            </w:r>
          </w:p>
        </w:tc>
      </w:tr>
      <w:tr w:rsidR="00EE1D57" w:rsidRPr="00550622" w14:paraId="4FD559B1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8DC8694" w14:textId="5187D637" w:rsidR="00EE1D57" w:rsidRPr="00550622" w:rsidRDefault="00EE1D57" w:rsidP="00EE1D57">
            <w:pPr>
              <w:rPr>
                <w:rFonts w:ascii="Calibri" w:hAnsi="Calibri"/>
                <w:bCs/>
              </w:rPr>
            </w:pPr>
            <w:r w:rsidRPr="003076F8">
              <w:t>Ability to employ a range of effective teaching, learning styles and assessment methods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F238BB9" w14:textId="08693C09" w:rsidR="00EE1D57" w:rsidRPr="00C7792F" w:rsidRDefault="00EE1D57" w:rsidP="00EE1D57">
            <w:pPr>
              <w:jc w:val="center"/>
              <w:rPr>
                <w:bCs/>
                <w:noProof/>
                <w:lang w:eastAsia="en-GB"/>
              </w:rPr>
            </w:pPr>
            <w:r w:rsidRPr="003076F8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1B3F546" w14:textId="15EF1DF0" w:rsidR="00EE1D57" w:rsidRPr="00C7792F" w:rsidRDefault="00EE1D57" w:rsidP="00EE1D57">
            <w:pPr>
              <w:jc w:val="center"/>
              <w:rPr>
                <w:bCs/>
                <w:noProof/>
                <w:lang w:eastAsia="en-GB"/>
              </w:rPr>
            </w:pPr>
            <w:r w:rsidRPr="003076F8">
              <w:t>I</w:t>
            </w:r>
          </w:p>
        </w:tc>
      </w:tr>
      <w:tr w:rsidR="00EE1D57" w:rsidRPr="00550622" w14:paraId="45151E0A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6DEBE48" w14:textId="1D86A0C5" w:rsidR="00EE1D57" w:rsidRPr="00070654" w:rsidRDefault="00EE1D57" w:rsidP="00EE1D57">
            <w:r w:rsidRPr="003076F8">
              <w:t>Ability to use assessment data to inform planning and set targets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A36A7F8" w14:textId="34ED5BC9" w:rsidR="00EE1D57" w:rsidRPr="00070654" w:rsidRDefault="00EE1D57" w:rsidP="00EE1D57">
            <w:pPr>
              <w:jc w:val="center"/>
            </w:pPr>
            <w:r w:rsidRPr="003076F8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DD6D0CD" w14:textId="0698FD77" w:rsidR="00EE1D57" w:rsidRPr="00070654" w:rsidRDefault="00EE1D57" w:rsidP="00EE1D57">
            <w:pPr>
              <w:jc w:val="center"/>
            </w:pPr>
            <w:r w:rsidRPr="003076F8">
              <w:t>I</w:t>
            </w:r>
          </w:p>
        </w:tc>
      </w:tr>
      <w:tr w:rsidR="00BF4D9B" w:rsidRPr="00550622" w14:paraId="6785753D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7F64BBF" w14:textId="7F441C8C" w:rsidR="00BF4D9B" w:rsidRPr="003076F8" w:rsidRDefault="006B4088" w:rsidP="00EE1D57">
            <w:r>
              <w:rPr>
                <w:rFonts w:ascii="Calibri" w:hAnsi="Calibri"/>
                <w:bCs/>
              </w:rPr>
              <w:t>Ability to access and use classroom relevant research and inspection evidence to improve teaching and learning in subject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EC4DCB7" w14:textId="16195D15" w:rsidR="00BF4D9B" w:rsidRPr="003076F8" w:rsidRDefault="006B4088" w:rsidP="00EE1D57">
            <w:pPr>
              <w:jc w:val="center"/>
            </w:pPr>
            <w: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1543BC3" w14:textId="6614BE47" w:rsidR="00BF4D9B" w:rsidRPr="003076F8" w:rsidRDefault="006B4088" w:rsidP="00EE1D57">
            <w:pPr>
              <w:jc w:val="center"/>
            </w:pPr>
            <w:r>
              <w:t>I</w:t>
            </w:r>
          </w:p>
        </w:tc>
      </w:tr>
      <w:tr w:rsidR="00EE1D57" w:rsidRPr="00550622" w14:paraId="7F938DF9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62E501B" w14:textId="60F542D2" w:rsidR="00EE1D57" w:rsidRPr="00070654" w:rsidRDefault="00EE1D57" w:rsidP="00EE1D57">
            <w:r w:rsidRPr="003076F8">
              <w:t>Strong command of subject area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9C3F9EB" w14:textId="0251353F" w:rsidR="00EE1D57" w:rsidRPr="00070654" w:rsidRDefault="00EE1D57" w:rsidP="00EE1D57">
            <w:pPr>
              <w:jc w:val="center"/>
            </w:pPr>
            <w:r w:rsidRPr="003076F8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E578B9A" w14:textId="0AF742C2" w:rsidR="00EE1D57" w:rsidRPr="00070654" w:rsidRDefault="00EE1D57" w:rsidP="00EE1D57">
            <w:pPr>
              <w:jc w:val="center"/>
            </w:pPr>
            <w:r w:rsidRPr="003076F8">
              <w:t>A/I</w:t>
            </w:r>
          </w:p>
        </w:tc>
      </w:tr>
      <w:tr w:rsidR="00136B08" w:rsidRPr="00550622" w14:paraId="4FE938AD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80694C5" w14:textId="2B34DD8E" w:rsidR="00136B08" w:rsidRPr="003076F8" w:rsidRDefault="00136B08" w:rsidP="00EE1D57">
            <w:r>
              <w:t>Good administrative and organisational skills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F864A5E" w14:textId="18DCE6C9" w:rsidR="00136B08" w:rsidRPr="003076F8" w:rsidRDefault="00136B08" w:rsidP="00EE1D57">
            <w:pPr>
              <w:jc w:val="center"/>
            </w:pPr>
            <w: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DDFDB34" w14:textId="6D8E5D6C" w:rsidR="00136B08" w:rsidRPr="003076F8" w:rsidRDefault="00136B08" w:rsidP="00EE1D57">
            <w:pPr>
              <w:jc w:val="center"/>
            </w:pPr>
            <w:r>
              <w:t>I</w:t>
            </w:r>
          </w:p>
        </w:tc>
      </w:tr>
    </w:tbl>
    <w:p w14:paraId="6F2E2509" w14:textId="77777777" w:rsidR="004E1F36" w:rsidRPr="00550622" w:rsidRDefault="004E1F36">
      <w:pPr>
        <w:rPr>
          <w:sz w:val="10"/>
        </w:rPr>
      </w:pPr>
    </w:p>
    <w:p w14:paraId="3B1460BA" w14:textId="0584612D" w:rsidR="003C14E5" w:rsidRDefault="003C14E5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8B329B" w:rsidRPr="00550622" w14:paraId="40DC04B6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31573F9D" w14:textId="035890AA" w:rsidR="008B329B" w:rsidRPr="00550622" w:rsidRDefault="008B329B" w:rsidP="00DB1D53">
            <w:pPr>
              <w:rPr>
                <w:b/>
              </w:rPr>
            </w:pPr>
            <w:r>
              <w:rPr>
                <w:b/>
              </w:rPr>
              <w:t>Teaching and Learning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7B304093" w14:textId="77777777" w:rsidR="008B329B" w:rsidRPr="00550622" w:rsidRDefault="008B329B" w:rsidP="00DB1D53">
            <w:pPr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052A3FBE" w14:textId="77777777" w:rsidR="008B329B" w:rsidRPr="00550622" w:rsidRDefault="008B329B" w:rsidP="00DB1D53">
            <w:pPr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2E4A1B" w:rsidRPr="00C7792F" w14:paraId="13C05111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3AD85CB" w14:textId="26097E50" w:rsidR="002E4A1B" w:rsidRPr="00550622" w:rsidRDefault="002E4A1B" w:rsidP="002E4A1B">
            <w:r w:rsidRPr="003635EA">
              <w:t>Ability to raise achievement for all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2F2A81E" w14:textId="010C22C8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3635EA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2286BE6" w14:textId="7211D6AC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3635EA">
              <w:t>i</w:t>
            </w:r>
          </w:p>
        </w:tc>
      </w:tr>
      <w:tr w:rsidR="002E4A1B" w:rsidRPr="00C7792F" w14:paraId="180F913E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3F2AC0D" w14:textId="1D2A7680" w:rsidR="002E4A1B" w:rsidRPr="00550622" w:rsidRDefault="002E4A1B" w:rsidP="002E4A1B">
            <w:r w:rsidRPr="003635EA">
              <w:t xml:space="preserve">Committed to </w:t>
            </w:r>
            <w:proofErr w:type="gramStart"/>
            <w:r w:rsidRPr="003635EA">
              <w:t>ensuring excellent standards of behaviour at all times</w:t>
            </w:r>
            <w:proofErr w:type="gramEnd"/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FBF5560" w14:textId="7B680291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3635EA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A3B17E0" w14:textId="481BF503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3635EA">
              <w:t>I</w:t>
            </w:r>
          </w:p>
        </w:tc>
      </w:tr>
      <w:tr w:rsidR="002E4A1B" w:rsidRPr="00C7792F" w14:paraId="5A2278B8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843B916" w14:textId="76B10327" w:rsidR="002E4A1B" w:rsidRPr="00550622" w:rsidRDefault="002E4A1B" w:rsidP="002E4A1B">
            <w:pPr>
              <w:rPr>
                <w:rFonts w:ascii="Calibri" w:hAnsi="Calibri"/>
                <w:bCs/>
              </w:rPr>
            </w:pPr>
            <w:r w:rsidRPr="003635EA">
              <w:t>Excellent communication skills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920585C" w14:textId="5A8C1D61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3635EA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8EA9351" w14:textId="30D5D04D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3635EA">
              <w:t>i</w:t>
            </w:r>
          </w:p>
        </w:tc>
      </w:tr>
      <w:tr w:rsidR="002E4A1B" w:rsidRPr="00070654" w14:paraId="28CAF1B1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77E1311" w14:textId="72E852B7" w:rsidR="002E4A1B" w:rsidRPr="00070654" w:rsidRDefault="002E4A1B" w:rsidP="002E4A1B">
            <w:r w:rsidRPr="003635EA">
              <w:t>Committed to role of tutor for a group of students and the benefits of pastoral care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AAE666B" w14:textId="63ED6807" w:rsidR="002E4A1B" w:rsidRPr="00070654" w:rsidRDefault="002E4A1B" w:rsidP="002E4A1B">
            <w:pPr>
              <w:jc w:val="center"/>
            </w:pPr>
            <w:r w:rsidRPr="003635EA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F9BD86F" w14:textId="530790F0" w:rsidR="002E4A1B" w:rsidRPr="00070654" w:rsidRDefault="002E4A1B" w:rsidP="002E4A1B">
            <w:pPr>
              <w:jc w:val="center"/>
            </w:pPr>
            <w:r w:rsidRPr="003635EA">
              <w:t>I</w:t>
            </w:r>
          </w:p>
        </w:tc>
      </w:tr>
      <w:tr w:rsidR="002E4A1B" w:rsidRPr="00070654" w14:paraId="45C6C7E3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CA6E533" w14:textId="25A25191" w:rsidR="002E4A1B" w:rsidRPr="00070654" w:rsidRDefault="002E4A1B" w:rsidP="002E4A1B">
            <w:r w:rsidRPr="003635EA">
              <w:t>Experience of teaching a range of courses including KS3</w:t>
            </w:r>
            <w:r w:rsidR="00B40554">
              <w:t xml:space="preserve">, </w:t>
            </w:r>
            <w:r w:rsidRPr="003635EA">
              <w:t>GCSE</w:t>
            </w:r>
            <w:r w:rsidR="00B40554">
              <w:t xml:space="preserve"> &amp; </w:t>
            </w:r>
            <w:r w:rsidR="001F110B">
              <w:t>A</w:t>
            </w:r>
            <w:r w:rsidR="00B40554">
              <w:t xml:space="preserve"> Level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9B39D75" w14:textId="7AF38DF4" w:rsidR="002E4A1B" w:rsidRPr="00070654" w:rsidRDefault="00B40554" w:rsidP="002E4A1B">
            <w:pPr>
              <w:jc w:val="center"/>
            </w:pPr>
            <w: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AAC79BA" w14:textId="6D3AD2AD" w:rsidR="002E4A1B" w:rsidRPr="00070654" w:rsidRDefault="002E4A1B" w:rsidP="002E4A1B">
            <w:pPr>
              <w:jc w:val="center"/>
            </w:pPr>
            <w:r w:rsidRPr="003635EA">
              <w:t>A/I</w:t>
            </w:r>
          </w:p>
        </w:tc>
      </w:tr>
      <w:tr w:rsidR="00001B5B" w:rsidRPr="00070654" w14:paraId="28BD5D6D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1009FDF" w14:textId="7C5F0928" w:rsidR="00001B5B" w:rsidRPr="003635EA" w:rsidRDefault="00001B5B" w:rsidP="002E4A1B">
            <w:r>
              <w:t>Commitment to the safeguarding of all learners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00200BC" w14:textId="0B541546" w:rsidR="00001B5B" w:rsidRDefault="00001B5B" w:rsidP="002E4A1B">
            <w:pPr>
              <w:jc w:val="center"/>
            </w:pPr>
            <w: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7E2F428" w14:textId="21E246AB" w:rsidR="00001B5B" w:rsidRPr="003635EA" w:rsidRDefault="00001B5B" w:rsidP="002E4A1B">
            <w:pPr>
              <w:jc w:val="center"/>
            </w:pPr>
            <w:r>
              <w:t>A/I</w:t>
            </w:r>
          </w:p>
        </w:tc>
      </w:tr>
    </w:tbl>
    <w:p w14:paraId="4290A9CE" w14:textId="77777777" w:rsidR="008B329B" w:rsidRPr="00550622" w:rsidRDefault="008B329B">
      <w:pPr>
        <w:rPr>
          <w:sz w:val="10"/>
        </w:rPr>
      </w:pPr>
    </w:p>
    <w:tbl>
      <w:tblPr>
        <w:tblpPr w:leftFromText="180" w:rightFromText="180" w:vertAnchor="text" w:horzAnchor="margin" w:tblpY="9"/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2E4A1B" w:rsidRPr="00550622" w14:paraId="2BC50345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61B111B3" w14:textId="77777777" w:rsidR="002E4A1B" w:rsidRPr="00550622" w:rsidRDefault="002E4A1B" w:rsidP="002E4A1B">
            <w:pPr>
              <w:rPr>
                <w:b/>
              </w:rPr>
            </w:pPr>
            <w:bookmarkStart w:id="0" w:name="_Hlk160616913"/>
            <w:r w:rsidRPr="00550622">
              <w:rPr>
                <w:b/>
              </w:rPr>
              <w:t>Skills and Attributes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6100F06B" w14:textId="77777777" w:rsidR="002E4A1B" w:rsidRPr="00550622" w:rsidRDefault="002E4A1B" w:rsidP="002E4A1B">
            <w:pPr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7C142464" w14:textId="77777777" w:rsidR="002E4A1B" w:rsidRPr="00550622" w:rsidRDefault="002E4A1B" w:rsidP="002E4A1B">
            <w:pPr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2E4A1B" w:rsidRPr="00550622" w14:paraId="2C413DE6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01B3A1E" w14:textId="77777777" w:rsidR="002E4A1B" w:rsidRPr="00550622" w:rsidRDefault="002E4A1B" w:rsidP="002E4A1B">
            <w:r w:rsidRPr="006D73FE">
              <w:t>Ability to establish good working relationships and effective teamwork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F9178BF" w14:textId="77777777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6D73FE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AD22E26" w14:textId="77777777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6D73FE">
              <w:t>I</w:t>
            </w:r>
          </w:p>
        </w:tc>
      </w:tr>
      <w:tr w:rsidR="002E4A1B" w:rsidRPr="00550622" w14:paraId="36BA391B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DF06F14" w14:textId="77777777" w:rsidR="002E4A1B" w:rsidRPr="00550622" w:rsidRDefault="002E4A1B" w:rsidP="002E4A1B">
            <w:r w:rsidRPr="006D73FE">
              <w:t>Good communication skills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BE239E4" w14:textId="77777777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6D73FE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0D3C1AF" w14:textId="77777777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6D73FE">
              <w:t>A/I</w:t>
            </w:r>
          </w:p>
        </w:tc>
      </w:tr>
      <w:tr w:rsidR="002E4A1B" w:rsidRPr="00550622" w14:paraId="6AF2120A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12D952E" w14:textId="77777777" w:rsidR="002E4A1B" w:rsidRPr="00550622" w:rsidRDefault="002E4A1B" w:rsidP="002E4A1B">
            <w:pPr>
              <w:rPr>
                <w:rFonts w:ascii="Calibri" w:hAnsi="Calibri"/>
                <w:bCs/>
              </w:rPr>
            </w:pPr>
            <w:r w:rsidRPr="006D73FE">
              <w:t>Excellent role model for staff and students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CC0CD6A" w14:textId="77777777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6D73FE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B955531" w14:textId="77777777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6D73FE">
              <w:t>I</w:t>
            </w:r>
          </w:p>
        </w:tc>
      </w:tr>
      <w:tr w:rsidR="00A8520C" w:rsidRPr="00550622" w14:paraId="056D8EE2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A5EF3A3" w14:textId="16058D17" w:rsidR="00A8520C" w:rsidRPr="006D73FE" w:rsidRDefault="00A8520C" w:rsidP="002E4A1B">
            <w:r>
              <w:t>Effective reflection - Examine and critique the work or performance of themselves and others to make modifications and continuously improve.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7B56DD6" w14:textId="4F5A4B12" w:rsidR="00A8520C" w:rsidRPr="006D73FE" w:rsidRDefault="00675226" w:rsidP="002E4A1B">
            <w:pPr>
              <w:jc w:val="center"/>
            </w:pPr>
            <w: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643785F" w14:textId="77FAADFC" w:rsidR="00A8520C" w:rsidRPr="006D73FE" w:rsidRDefault="00675226" w:rsidP="002E4A1B">
            <w:pPr>
              <w:jc w:val="center"/>
            </w:pPr>
            <w:r>
              <w:t>A/I</w:t>
            </w:r>
          </w:p>
        </w:tc>
      </w:tr>
      <w:tr w:rsidR="002E4A1B" w:rsidRPr="00550622" w14:paraId="037B9B6C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3AAF048" w14:textId="77777777" w:rsidR="002E4A1B" w:rsidRPr="00070654" w:rsidRDefault="002E4A1B" w:rsidP="002E4A1B">
            <w:r w:rsidRPr="006D73FE">
              <w:t>Innovatory approaches to curriculum delivery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FD0F4AA" w14:textId="77777777" w:rsidR="002E4A1B" w:rsidRPr="00070654" w:rsidRDefault="002E4A1B" w:rsidP="002E4A1B">
            <w:pPr>
              <w:jc w:val="center"/>
            </w:pPr>
            <w:r w:rsidRPr="006D73FE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E46F6EB" w14:textId="77777777" w:rsidR="002E4A1B" w:rsidRPr="00070654" w:rsidRDefault="002E4A1B" w:rsidP="002E4A1B">
            <w:pPr>
              <w:jc w:val="center"/>
            </w:pPr>
            <w:r w:rsidRPr="006D73FE">
              <w:t>A/I</w:t>
            </w:r>
          </w:p>
        </w:tc>
      </w:tr>
      <w:tr w:rsidR="002E4A1B" w:rsidRPr="00550622" w14:paraId="7D957FB1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8063010" w14:textId="77777777" w:rsidR="002E4A1B" w:rsidRPr="00070654" w:rsidRDefault="002E4A1B" w:rsidP="002E4A1B">
            <w:r w:rsidRPr="006D73FE">
              <w:t>Ability to generate ideas and drive initiatives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06EA7A2" w14:textId="77777777" w:rsidR="002E4A1B" w:rsidRPr="00070654" w:rsidRDefault="002E4A1B" w:rsidP="002E4A1B">
            <w:pPr>
              <w:jc w:val="center"/>
            </w:pPr>
            <w:r w:rsidRPr="006D73FE"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021D92E" w14:textId="77777777" w:rsidR="002E4A1B" w:rsidRPr="00070654" w:rsidRDefault="002E4A1B" w:rsidP="002E4A1B">
            <w:pPr>
              <w:jc w:val="center"/>
            </w:pPr>
            <w:r w:rsidRPr="006D73FE">
              <w:t>A/I</w:t>
            </w:r>
          </w:p>
        </w:tc>
      </w:tr>
      <w:bookmarkEnd w:id="0"/>
    </w:tbl>
    <w:p w14:paraId="17CF9D16" w14:textId="77777777" w:rsidR="001703CA" w:rsidRPr="00550622" w:rsidRDefault="001703CA">
      <w:pPr>
        <w:rPr>
          <w:sz w:val="10"/>
        </w:rPr>
      </w:pPr>
    </w:p>
    <w:tbl>
      <w:tblPr>
        <w:tblpPr w:leftFromText="180" w:rightFromText="180" w:vertAnchor="text" w:tblpXSpec="center" w:tblpY="13"/>
        <w:tblW w:w="0" w:type="auto"/>
        <w:jc w:val="center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550622" w:rsidRPr="00550622" w14:paraId="0E8EF4AD" w14:textId="77777777" w:rsidTr="00DD01D0">
        <w:trPr>
          <w:trHeight w:val="52"/>
          <w:jc w:val="center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12CA07F2" w14:textId="77777777" w:rsidR="001703CA" w:rsidRPr="00550622" w:rsidRDefault="001703CA" w:rsidP="00DD01D0">
            <w:pPr>
              <w:rPr>
                <w:b/>
              </w:rPr>
            </w:pPr>
            <w:r w:rsidRPr="00550622">
              <w:br w:type="page"/>
            </w:r>
            <w:r w:rsidRPr="00550622">
              <w:rPr>
                <w:b/>
              </w:rPr>
              <w:t>Personal Qualities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6B9F962B" w14:textId="77777777" w:rsidR="001703CA" w:rsidRPr="00550622" w:rsidRDefault="001703CA" w:rsidP="00DD01D0">
            <w:pPr>
              <w:jc w:val="center"/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6450E5DB" w14:textId="77777777" w:rsidR="001703CA" w:rsidRPr="00550622" w:rsidRDefault="001703CA" w:rsidP="00DD01D0">
            <w:pPr>
              <w:jc w:val="center"/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532B82" w:rsidRPr="00550622" w14:paraId="30F3DB87" w14:textId="77777777" w:rsidTr="00A1349F">
        <w:trPr>
          <w:trHeight w:val="146"/>
          <w:jc w:val="center"/>
        </w:trPr>
        <w:tc>
          <w:tcPr>
            <w:tcW w:w="8057" w:type="dxa"/>
            <w:tcBorders>
              <w:top w:val="nil"/>
              <w:bottom w:val="single" w:sz="4" w:space="0" w:color="95B3D7" w:themeColor="accent1" w:themeTint="99"/>
            </w:tcBorders>
          </w:tcPr>
          <w:p w14:paraId="1D4D5CD4" w14:textId="32FDDEA8" w:rsidR="00532B82" w:rsidRPr="00550622" w:rsidRDefault="00532B82" w:rsidP="00532B82">
            <w:pPr>
              <w:rPr>
                <w:b/>
              </w:rPr>
            </w:pPr>
            <w:r w:rsidRPr="00013C34">
              <w:t>High expectations of students and colleagues</w:t>
            </w:r>
          </w:p>
        </w:tc>
        <w:tc>
          <w:tcPr>
            <w:tcW w:w="1103" w:type="dxa"/>
            <w:tcBorders>
              <w:top w:val="nil"/>
              <w:bottom w:val="single" w:sz="4" w:space="0" w:color="95B3D7" w:themeColor="accent1" w:themeTint="99"/>
            </w:tcBorders>
          </w:tcPr>
          <w:p w14:paraId="3BEEEB89" w14:textId="32305A4F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</w:tcPr>
          <w:p w14:paraId="57CEBB4A" w14:textId="5D295F3C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I</w:t>
            </w:r>
          </w:p>
        </w:tc>
      </w:tr>
      <w:tr w:rsidR="00532B82" w:rsidRPr="00550622" w14:paraId="6EE24711" w14:textId="77777777" w:rsidTr="00A1349F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6399520" w14:textId="447CCFC8" w:rsidR="00532B82" w:rsidRPr="00550622" w:rsidRDefault="00532B82" w:rsidP="00532B82">
            <w:pPr>
              <w:rPr>
                <w:b/>
              </w:rPr>
            </w:pPr>
            <w:r w:rsidRPr="00013C34">
              <w:t>Highly motivated and able to motivate and inspire students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A1AA040" w14:textId="2DBA8CB2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A8296DC" w14:textId="663790F5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I</w:t>
            </w:r>
          </w:p>
        </w:tc>
      </w:tr>
      <w:tr w:rsidR="00532B82" w:rsidRPr="00550622" w14:paraId="32BCFEBF" w14:textId="77777777" w:rsidTr="00A1349F">
        <w:trPr>
          <w:trHeight w:val="52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9CD4C83" w14:textId="1110D287" w:rsidR="00532B82" w:rsidRPr="00550622" w:rsidRDefault="00532B82" w:rsidP="00532B82">
            <w:pPr>
              <w:rPr>
                <w:b/>
              </w:rPr>
            </w:pPr>
            <w:r w:rsidRPr="00013C34">
              <w:t>Enthusiastic and committed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3FD28D0" w14:textId="5AE8FE1F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2138AB5" w14:textId="72A0E6C0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I</w:t>
            </w:r>
          </w:p>
        </w:tc>
      </w:tr>
      <w:tr w:rsidR="00532B82" w:rsidRPr="00550622" w14:paraId="7D16DFFD" w14:textId="77777777" w:rsidTr="00A1349F">
        <w:trPr>
          <w:trHeight w:val="146"/>
          <w:jc w:val="center"/>
        </w:trPr>
        <w:tc>
          <w:tcPr>
            <w:tcW w:w="8057" w:type="dxa"/>
            <w:tcBorders>
              <w:top w:val="nil"/>
              <w:bottom w:val="single" w:sz="4" w:space="0" w:color="95B3D7" w:themeColor="accent1" w:themeTint="99"/>
            </w:tcBorders>
          </w:tcPr>
          <w:p w14:paraId="017211B6" w14:textId="0C913980" w:rsidR="00532B82" w:rsidRPr="00550622" w:rsidRDefault="00532B82" w:rsidP="00532B82">
            <w:pPr>
              <w:rPr>
                <w:b/>
              </w:rPr>
            </w:pPr>
            <w:r w:rsidRPr="00013C34">
              <w:t>A passion for teaching</w:t>
            </w:r>
          </w:p>
        </w:tc>
        <w:tc>
          <w:tcPr>
            <w:tcW w:w="1103" w:type="dxa"/>
            <w:tcBorders>
              <w:top w:val="nil"/>
              <w:bottom w:val="single" w:sz="4" w:space="0" w:color="95B3D7" w:themeColor="accent1" w:themeTint="99"/>
            </w:tcBorders>
          </w:tcPr>
          <w:p w14:paraId="101E36DB" w14:textId="4E085DD4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</w:tcPr>
          <w:p w14:paraId="722B2AD3" w14:textId="6CDD7C11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I</w:t>
            </w:r>
          </w:p>
        </w:tc>
      </w:tr>
      <w:tr w:rsidR="00532B82" w:rsidRPr="00550622" w14:paraId="690FC39C" w14:textId="77777777" w:rsidTr="00A1349F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19BF4C1" w14:textId="3E01D555" w:rsidR="00532B82" w:rsidRPr="00550622" w:rsidRDefault="00532B82" w:rsidP="00532B82">
            <w:r w:rsidRPr="00013C34">
              <w:t>Open-mindedness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7097618" w14:textId="335DCB8B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1043271" w14:textId="7E8DAF55" w:rsidR="00532B82" w:rsidRPr="00C7792F" w:rsidRDefault="00532B82" w:rsidP="00532B82">
            <w:pPr>
              <w:jc w:val="center"/>
              <w:rPr>
                <w:bCs/>
                <w:noProof/>
                <w:lang w:eastAsia="en-GB"/>
              </w:rPr>
            </w:pPr>
            <w:r w:rsidRPr="00013C34">
              <w:t>I</w:t>
            </w:r>
          </w:p>
        </w:tc>
      </w:tr>
      <w:tr w:rsidR="00532B82" w:rsidRPr="00550622" w14:paraId="29207D14" w14:textId="77777777" w:rsidTr="00A1349F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CD0181B" w14:textId="383B9577" w:rsidR="00532B82" w:rsidRPr="00550622" w:rsidRDefault="00532B82" w:rsidP="00532B82">
            <w:r w:rsidRPr="00013C34">
              <w:t>A forward-thinking approach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63994E1" w14:textId="7C46496E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A116A1C" w14:textId="415CCFFD" w:rsidR="00532B82" w:rsidRPr="00C7792F" w:rsidRDefault="00532B82" w:rsidP="00532B82">
            <w:pPr>
              <w:jc w:val="center"/>
              <w:rPr>
                <w:bCs/>
                <w:noProof/>
                <w:lang w:eastAsia="en-GB"/>
              </w:rPr>
            </w:pPr>
            <w:r w:rsidRPr="00013C34">
              <w:t>I</w:t>
            </w:r>
          </w:p>
        </w:tc>
      </w:tr>
      <w:tr w:rsidR="00532B82" w:rsidRPr="00550622" w14:paraId="7CED52C0" w14:textId="77777777" w:rsidTr="00A1349F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E6B37FD" w14:textId="4FB938D7" w:rsidR="00532B82" w:rsidRPr="00550622" w:rsidRDefault="00532B82" w:rsidP="00532B82">
            <w:r w:rsidRPr="00013C34">
              <w:lastRenderedPageBreak/>
              <w:t>Excellent interpersonal skills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24FC8F0" w14:textId="4B484A29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9DC8BD5" w14:textId="75242713" w:rsidR="00532B82" w:rsidRPr="00C7792F" w:rsidRDefault="00532B82" w:rsidP="00532B82">
            <w:pPr>
              <w:jc w:val="center"/>
              <w:rPr>
                <w:bCs/>
                <w:noProof/>
                <w:lang w:eastAsia="en-GB"/>
              </w:rPr>
            </w:pPr>
            <w:r w:rsidRPr="00013C34">
              <w:t>I</w:t>
            </w:r>
          </w:p>
        </w:tc>
      </w:tr>
      <w:tr w:rsidR="00532B82" w:rsidRPr="00550622" w14:paraId="7D5EBE00" w14:textId="77777777" w:rsidTr="00A1349F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78C90ED" w14:textId="0D10F351" w:rsidR="00532B82" w:rsidRPr="00550622" w:rsidRDefault="00532B82" w:rsidP="00532B82">
            <w:r w:rsidRPr="00013C34">
              <w:t>Ability to be reflective and self-critical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6A0B3A2" w14:textId="343C2946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E181807" w14:textId="6D19DEF4" w:rsidR="00532B82" w:rsidRPr="00C7792F" w:rsidRDefault="00532B82" w:rsidP="00532B82">
            <w:pPr>
              <w:jc w:val="center"/>
              <w:rPr>
                <w:bCs/>
                <w:noProof/>
                <w:lang w:eastAsia="en-GB"/>
              </w:rPr>
            </w:pPr>
            <w:r w:rsidRPr="00013C34">
              <w:t>I</w:t>
            </w:r>
          </w:p>
        </w:tc>
      </w:tr>
      <w:tr w:rsidR="00EE4592" w:rsidRPr="00550622" w14:paraId="5686E729" w14:textId="77777777" w:rsidTr="00A1349F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68A3F43" w14:textId="1A56D0C9" w:rsidR="00EE4592" w:rsidRPr="00013C34" w:rsidRDefault="00EE4592" w:rsidP="00532B82">
            <w:r>
              <w:t>Excellent attendance and punctuality record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0A9C502" w14:textId="60F83C62" w:rsidR="00EE4592" w:rsidRPr="00013C34" w:rsidRDefault="00EE4592" w:rsidP="00532B82">
            <w:pPr>
              <w:jc w:val="center"/>
            </w:pPr>
            <w: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BF7A523" w14:textId="39CE9B91" w:rsidR="00EE4592" w:rsidRPr="00013C34" w:rsidRDefault="00B01F85" w:rsidP="00532B82">
            <w:pPr>
              <w:jc w:val="center"/>
            </w:pPr>
            <w:r>
              <w:t>A/I</w:t>
            </w:r>
          </w:p>
        </w:tc>
      </w:tr>
      <w:tr w:rsidR="00532B82" w:rsidRPr="00550622" w14:paraId="1842CA85" w14:textId="77777777" w:rsidTr="00A1349F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6ABF0C6" w14:textId="38BEA802" w:rsidR="00532B82" w:rsidRPr="00550622" w:rsidRDefault="00532B82" w:rsidP="00532B82">
            <w:r w:rsidRPr="00013C34">
              <w:t>Display calmness under pressure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D40AF9F" w14:textId="094D2D9A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59E62D8" w14:textId="23632ACB" w:rsidR="00532B82" w:rsidRPr="00C7792F" w:rsidRDefault="00532B82" w:rsidP="00532B82">
            <w:pPr>
              <w:jc w:val="center"/>
              <w:rPr>
                <w:bCs/>
                <w:noProof/>
                <w:lang w:eastAsia="en-GB"/>
              </w:rPr>
            </w:pPr>
            <w:r w:rsidRPr="00013C34">
              <w:t>I</w:t>
            </w:r>
          </w:p>
        </w:tc>
      </w:tr>
      <w:tr w:rsidR="000C2F65" w:rsidRPr="00550622" w14:paraId="76DCEFB6" w14:textId="77777777" w:rsidTr="00A1349F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81990B1" w14:textId="53108197" w:rsidR="000C2F65" w:rsidRPr="00013C34" w:rsidRDefault="000C2F65" w:rsidP="000C2F65">
            <w:r w:rsidRPr="001529C6">
              <w:t>Charismatic – having a ‘presence’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7D09311" w14:textId="3B485932" w:rsidR="000C2F65" w:rsidRPr="00013C34" w:rsidRDefault="000C2F65" w:rsidP="000C2F65">
            <w:pPr>
              <w:jc w:val="center"/>
            </w:pPr>
            <w:r w:rsidRPr="001529C6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7A6D8EE" w14:textId="619296BF" w:rsidR="000C2F65" w:rsidRPr="00013C34" w:rsidRDefault="000C2F65" w:rsidP="000C2F65">
            <w:pPr>
              <w:jc w:val="center"/>
            </w:pPr>
            <w:r w:rsidRPr="001529C6">
              <w:t>I</w:t>
            </w:r>
          </w:p>
        </w:tc>
      </w:tr>
    </w:tbl>
    <w:p w14:paraId="7CD17DDE" w14:textId="77777777" w:rsidR="00CC4E52" w:rsidRDefault="00CC4E52" w:rsidP="00252EB5">
      <w:pPr>
        <w:rPr>
          <w:sz w:val="10"/>
        </w:rPr>
      </w:pPr>
    </w:p>
    <w:tbl>
      <w:tblPr>
        <w:tblW w:w="10682" w:type="dxa"/>
        <w:tblLook w:val="04A0" w:firstRow="1" w:lastRow="0" w:firstColumn="1" w:lastColumn="0" w:noHBand="0" w:noVBand="1"/>
      </w:tblPr>
      <w:tblGrid>
        <w:gridCol w:w="392"/>
        <w:gridCol w:w="4949"/>
        <w:gridCol w:w="437"/>
        <w:gridCol w:w="4904"/>
      </w:tblGrid>
      <w:tr w:rsidR="00675226" w14:paraId="72D6E61A" w14:textId="77777777" w:rsidTr="00921657">
        <w:trPr>
          <w:trHeight w:val="342"/>
        </w:trPr>
        <w:tc>
          <w:tcPr>
            <w:tcW w:w="5341" w:type="dxa"/>
            <w:gridSpan w:val="2"/>
            <w:vAlign w:val="center"/>
          </w:tcPr>
          <w:p w14:paraId="7BA59DBB" w14:textId="77777777" w:rsidR="00721DDE" w:rsidRDefault="00721DDE" w:rsidP="00675226">
            <w:pPr>
              <w:rPr>
                <w:b/>
              </w:rPr>
            </w:pPr>
          </w:p>
          <w:p w14:paraId="46794EB3" w14:textId="07E51D67" w:rsidR="00675226" w:rsidRDefault="004D7BB0" w:rsidP="00675226">
            <w:pPr>
              <w:rPr>
                <w:b/>
              </w:rPr>
            </w:pPr>
            <w:r>
              <w:rPr>
                <w:b/>
              </w:rPr>
              <w:t>Criteria Key</w:t>
            </w:r>
          </w:p>
        </w:tc>
        <w:tc>
          <w:tcPr>
            <w:tcW w:w="5341" w:type="dxa"/>
            <w:gridSpan w:val="2"/>
            <w:vAlign w:val="center"/>
          </w:tcPr>
          <w:p w14:paraId="09AF676B" w14:textId="77777777" w:rsidR="00721DDE" w:rsidRDefault="00721DDE" w:rsidP="00675226">
            <w:pPr>
              <w:rPr>
                <w:b/>
              </w:rPr>
            </w:pPr>
          </w:p>
          <w:p w14:paraId="36CD08C9" w14:textId="1BA0FA4F" w:rsidR="00675226" w:rsidRDefault="004D7BB0" w:rsidP="00675226">
            <w:pPr>
              <w:rPr>
                <w:b/>
              </w:rPr>
            </w:pPr>
            <w:r>
              <w:rPr>
                <w:b/>
              </w:rPr>
              <w:t>Assessment Key</w:t>
            </w:r>
          </w:p>
        </w:tc>
      </w:tr>
      <w:tr w:rsidR="00675226" w14:paraId="78E9FC20" w14:textId="77777777" w:rsidTr="00921657">
        <w:trPr>
          <w:trHeight w:val="418"/>
        </w:trPr>
        <w:tc>
          <w:tcPr>
            <w:tcW w:w="392" w:type="dxa"/>
            <w:vAlign w:val="center"/>
          </w:tcPr>
          <w:p w14:paraId="3946608B" w14:textId="7E9F0A08" w:rsidR="00675226" w:rsidRPr="00484B50" w:rsidRDefault="00675226" w:rsidP="00675226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4949" w:type="dxa"/>
            <w:vAlign w:val="center"/>
          </w:tcPr>
          <w:p w14:paraId="5BF279F4" w14:textId="3650CBBE" w:rsidR="00675226" w:rsidRPr="0000600F" w:rsidRDefault="00675226" w:rsidP="00675226">
            <w:r>
              <w:t>Essential</w:t>
            </w:r>
          </w:p>
        </w:tc>
        <w:tc>
          <w:tcPr>
            <w:tcW w:w="437" w:type="dxa"/>
            <w:vAlign w:val="center"/>
          </w:tcPr>
          <w:p w14:paraId="003D6E18" w14:textId="54A51529" w:rsidR="00675226" w:rsidRPr="00484B50" w:rsidRDefault="00675226" w:rsidP="00675226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A</w:t>
            </w:r>
          </w:p>
        </w:tc>
        <w:tc>
          <w:tcPr>
            <w:tcW w:w="4904" w:type="dxa"/>
            <w:vAlign w:val="center"/>
          </w:tcPr>
          <w:p w14:paraId="4FB54A23" w14:textId="5C299744" w:rsidR="00675226" w:rsidRPr="00484B50" w:rsidRDefault="00675226" w:rsidP="00675226">
            <w:r>
              <w:t>Application Form</w:t>
            </w:r>
          </w:p>
        </w:tc>
      </w:tr>
      <w:tr w:rsidR="00675226" w14:paraId="6C961D96" w14:textId="77777777" w:rsidTr="00921657">
        <w:trPr>
          <w:trHeight w:val="418"/>
        </w:trPr>
        <w:tc>
          <w:tcPr>
            <w:tcW w:w="392" w:type="dxa"/>
            <w:vAlign w:val="center"/>
          </w:tcPr>
          <w:p w14:paraId="1F099CC3" w14:textId="429CEF95" w:rsidR="00675226" w:rsidRPr="00484B50" w:rsidRDefault="00675226" w:rsidP="00675226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D</w:t>
            </w:r>
          </w:p>
        </w:tc>
        <w:tc>
          <w:tcPr>
            <w:tcW w:w="4949" w:type="dxa"/>
            <w:vAlign w:val="center"/>
          </w:tcPr>
          <w:p w14:paraId="4ECF9877" w14:textId="19A005D7" w:rsidR="00675226" w:rsidRDefault="00675226" w:rsidP="00675226">
            <w:r>
              <w:t>Desirable</w:t>
            </w:r>
          </w:p>
        </w:tc>
        <w:tc>
          <w:tcPr>
            <w:tcW w:w="437" w:type="dxa"/>
            <w:vAlign w:val="center"/>
          </w:tcPr>
          <w:p w14:paraId="0D18ECD8" w14:textId="2B0CD35C" w:rsidR="00675226" w:rsidRPr="00484B50" w:rsidRDefault="00675226" w:rsidP="00675226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I</w:t>
            </w:r>
          </w:p>
        </w:tc>
        <w:tc>
          <w:tcPr>
            <w:tcW w:w="4904" w:type="dxa"/>
            <w:vAlign w:val="center"/>
          </w:tcPr>
          <w:p w14:paraId="1042C542" w14:textId="26154A7D" w:rsidR="00675226" w:rsidRDefault="00675226" w:rsidP="00675226">
            <w:r w:rsidRPr="00484B50">
              <w:t>Interview</w:t>
            </w:r>
          </w:p>
        </w:tc>
      </w:tr>
      <w:tr w:rsidR="00675226" w14:paraId="68CE868C" w14:textId="77777777" w:rsidTr="00921657">
        <w:trPr>
          <w:trHeight w:val="283"/>
        </w:trPr>
        <w:tc>
          <w:tcPr>
            <w:tcW w:w="392" w:type="dxa"/>
            <w:vAlign w:val="center"/>
          </w:tcPr>
          <w:p w14:paraId="437A56EE" w14:textId="5AC30B35" w:rsidR="00675226" w:rsidRPr="00484B50" w:rsidRDefault="00675226" w:rsidP="00675226">
            <w:pPr>
              <w:jc w:val="center"/>
              <w:rPr>
                <w:b/>
                <w:color w:val="4F6228" w:themeColor="accent3" w:themeShade="80"/>
              </w:rPr>
            </w:pPr>
          </w:p>
        </w:tc>
        <w:tc>
          <w:tcPr>
            <w:tcW w:w="4949" w:type="dxa"/>
            <w:vAlign w:val="center"/>
          </w:tcPr>
          <w:p w14:paraId="4765B350" w14:textId="2AB772FD" w:rsidR="00675226" w:rsidRPr="0000600F" w:rsidRDefault="00675226" w:rsidP="00675226"/>
        </w:tc>
        <w:tc>
          <w:tcPr>
            <w:tcW w:w="437" w:type="dxa"/>
            <w:vAlign w:val="center"/>
          </w:tcPr>
          <w:p w14:paraId="239CEF83" w14:textId="573516C5" w:rsidR="00675226" w:rsidRPr="00484B50" w:rsidRDefault="00675226" w:rsidP="00675226">
            <w:pPr>
              <w:jc w:val="center"/>
              <w:rPr>
                <w:b/>
                <w:color w:val="4F6228" w:themeColor="accent3" w:themeShade="80"/>
              </w:rPr>
            </w:pPr>
          </w:p>
        </w:tc>
        <w:tc>
          <w:tcPr>
            <w:tcW w:w="4904" w:type="dxa"/>
            <w:vAlign w:val="center"/>
          </w:tcPr>
          <w:p w14:paraId="569D3A32" w14:textId="6B2A7771" w:rsidR="00675226" w:rsidRPr="00484B50" w:rsidRDefault="00675226" w:rsidP="00675226"/>
        </w:tc>
      </w:tr>
    </w:tbl>
    <w:p w14:paraId="560CA8C3" w14:textId="1248BFF8" w:rsidR="00361A04" w:rsidRPr="00CC4E52" w:rsidRDefault="00361A04" w:rsidP="00252EB5">
      <w:pPr>
        <w:rPr>
          <w:b/>
        </w:rPr>
      </w:pPr>
    </w:p>
    <w:sectPr w:rsidR="00361A04" w:rsidRPr="00CC4E52" w:rsidSect="00D8386B">
      <w:headerReference w:type="first" r:id="rId10"/>
      <w:pgSz w:w="11906" w:h="16838"/>
      <w:pgMar w:top="323" w:right="720" w:bottom="142" w:left="72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A17F0" w14:textId="77777777" w:rsidR="001B1894" w:rsidRDefault="001B1894" w:rsidP="00252EB5">
      <w:r>
        <w:separator/>
      </w:r>
    </w:p>
  </w:endnote>
  <w:endnote w:type="continuationSeparator" w:id="0">
    <w:p w14:paraId="3DAA3C9E" w14:textId="77777777" w:rsidR="001B1894" w:rsidRDefault="001B1894" w:rsidP="00252EB5">
      <w:r>
        <w:continuationSeparator/>
      </w:r>
    </w:p>
  </w:endnote>
  <w:endnote w:type="continuationNotice" w:id="1">
    <w:p w14:paraId="3DD639CD" w14:textId="77777777" w:rsidR="001B1894" w:rsidRDefault="001B18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7B0CF" w14:textId="77777777" w:rsidR="001B1894" w:rsidRDefault="001B1894" w:rsidP="00252EB5">
      <w:r>
        <w:separator/>
      </w:r>
    </w:p>
  </w:footnote>
  <w:footnote w:type="continuationSeparator" w:id="0">
    <w:p w14:paraId="7A4B58BC" w14:textId="77777777" w:rsidR="001B1894" w:rsidRDefault="001B1894" w:rsidP="00252EB5">
      <w:r>
        <w:continuationSeparator/>
      </w:r>
    </w:p>
  </w:footnote>
  <w:footnote w:type="continuationNotice" w:id="1">
    <w:p w14:paraId="628396D5" w14:textId="77777777" w:rsidR="001B1894" w:rsidRDefault="001B18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C72DF" w14:textId="2B61C9AB" w:rsidR="003C14E5" w:rsidRDefault="006D27D9" w:rsidP="006D27D9">
    <w:pPr>
      <w:pStyle w:val="Header"/>
      <w:tabs>
        <w:tab w:val="left" w:pos="142"/>
      </w:tabs>
    </w:pPr>
    <w:r>
      <w:tab/>
    </w:r>
    <w:r>
      <w:rPr>
        <w:noProof/>
      </w:rPr>
      <w:drawing>
        <wp:inline distT="0" distB="0" distL="0" distR="0" wp14:anchorId="7B55301E" wp14:editId="4DE6D40D">
          <wp:extent cx="1889760" cy="506095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</w:p>
  <w:p w14:paraId="737FC819" w14:textId="77777777" w:rsidR="003C14E5" w:rsidRPr="00F66184" w:rsidRDefault="003C14E5" w:rsidP="00F66184">
    <w:pPr>
      <w:pStyle w:val="Header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tick.jpg" style="width:15.25pt;height:15.25pt;visibility:visible" o:bullet="t">
        <v:imagedata r:id="rId1" o:title="tick"/>
      </v:shape>
    </w:pict>
  </w:numPicBullet>
  <w:abstractNum w:abstractNumId="0" w15:restartNumberingAfterBreak="0">
    <w:nsid w:val="14F11F99"/>
    <w:multiLevelType w:val="hybridMultilevel"/>
    <w:tmpl w:val="E18671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7656F"/>
    <w:multiLevelType w:val="hybridMultilevel"/>
    <w:tmpl w:val="5F584A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B6F26"/>
    <w:multiLevelType w:val="hybridMultilevel"/>
    <w:tmpl w:val="AA6A1E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16BC7"/>
    <w:multiLevelType w:val="hybridMultilevel"/>
    <w:tmpl w:val="1B1677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53DA2"/>
    <w:multiLevelType w:val="hybridMultilevel"/>
    <w:tmpl w:val="83CA73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43ECA"/>
    <w:multiLevelType w:val="hybridMultilevel"/>
    <w:tmpl w:val="B6926D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A1E4F"/>
    <w:multiLevelType w:val="hybridMultilevel"/>
    <w:tmpl w:val="0DCC88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A4231"/>
    <w:multiLevelType w:val="hybridMultilevel"/>
    <w:tmpl w:val="2854A70A"/>
    <w:lvl w:ilvl="0" w:tplc="0409000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5"/>
        </w:tabs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5"/>
        </w:tabs>
        <w:ind w:left="7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5"/>
        </w:tabs>
        <w:ind w:left="8645" w:hanging="360"/>
      </w:pPr>
      <w:rPr>
        <w:rFonts w:ascii="Wingdings" w:hAnsi="Wingdings" w:hint="default"/>
      </w:rPr>
    </w:lvl>
  </w:abstractNum>
  <w:abstractNum w:abstractNumId="8" w15:restartNumberingAfterBreak="0">
    <w:nsid w:val="6169531D"/>
    <w:multiLevelType w:val="hybridMultilevel"/>
    <w:tmpl w:val="D94E06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24F3A"/>
    <w:multiLevelType w:val="hybridMultilevel"/>
    <w:tmpl w:val="33862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F0551"/>
    <w:multiLevelType w:val="hybridMultilevel"/>
    <w:tmpl w:val="57FE3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00A0B"/>
    <w:multiLevelType w:val="hybridMultilevel"/>
    <w:tmpl w:val="B630C1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54132"/>
    <w:multiLevelType w:val="hybridMultilevel"/>
    <w:tmpl w:val="CA5CA4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352C1"/>
    <w:multiLevelType w:val="hybridMultilevel"/>
    <w:tmpl w:val="E2C2B8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5243993">
    <w:abstractNumId w:val="7"/>
  </w:num>
  <w:num w:numId="2" w16cid:durableId="900025182">
    <w:abstractNumId w:val="8"/>
  </w:num>
  <w:num w:numId="3" w16cid:durableId="1693529960">
    <w:abstractNumId w:val="5"/>
  </w:num>
  <w:num w:numId="4" w16cid:durableId="609318414">
    <w:abstractNumId w:val="11"/>
  </w:num>
  <w:num w:numId="5" w16cid:durableId="1043866935">
    <w:abstractNumId w:val="12"/>
  </w:num>
  <w:num w:numId="6" w16cid:durableId="1763142593">
    <w:abstractNumId w:val="2"/>
  </w:num>
  <w:num w:numId="7" w16cid:durableId="1096366112">
    <w:abstractNumId w:val="0"/>
  </w:num>
  <w:num w:numId="8" w16cid:durableId="973021671">
    <w:abstractNumId w:val="13"/>
  </w:num>
  <w:num w:numId="9" w16cid:durableId="1329400310">
    <w:abstractNumId w:val="9"/>
  </w:num>
  <w:num w:numId="10" w16cid:durableId="1744571435">
    <w:abstractNumId w:val="1"/>
  </w:num>
  <w:num w:numId="11" w16cid:durableId="1247302962">
    <w:abstractNumId w:val="4"/>
  </w:num>
  <w:num w:numId="12" w16cid:durableId="768962073">
    <w:abstractNumId w:val="6"/>
  </w:num>
  <w:num w:numId="13" w16cid:durableId="1379085470">
    <w:abstractNumId w:val="3"/>
  </w:num>
  <w:num w:numId="14" w16cid:durableId="8066326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BF"/>
    <w:rsid w:val="00001B5B"/>
    <w:rsid w:val="000075F9"/>
    <w:rsid w:val="00013539"/>
    <w:rsid w:val="0001593F"/>
    <w:rsid w:val="00025D27"/>
    <w:rsid w:val="00034DD4"/>
    <w:rsid w:val="00036AF0"/>
    <w:rsid w:val="000415DC"/>
    <w:rsid w:val="000452C9"/>
    <w:rsid w:val="00062E51"/>
    <w:rsid w:val="00080D56"/>
    <w:rsid w:val="000901D8"/>
    <w:rsid w:val="000A4450"/>
    <w:rsid w:val="000C2F65"/>
    <w:rsid w:val="000C3A10"/>
    <w:rsid w:val="000C3DB7"/>
    <w:rsid w:val="000C6711"/>
    <w:rsid w:val="000F4D8F"/>
    <w:rsid w:val="00124E5B"/>
    <w:rsid w:val="00136B08"/>
    <w:rsid w:val="0014360B"/>
    <w:rsid w:val="001703CA"/>
    <w:rsid w:val="00171A37"/>
    <w:rsid w:val="0019083B"/>
    <w:rsid w:val="0019271D"/>
    <w:rsid w:val="001B1894"/>
    <w:rsid w:val="001C6CBE"/>
    <w:rsid w:val="001D4A85"/>
    <w:rsid w:val="001D5439"/>
    <w:rsid w:val="001F0563"/>
    <w:rsid w:val="001F0B62"/>
    <w:rsid w:val="001F110B"/>
    <w:rsid w:val="00201F12"/>
    <w:rsid w:val="00237AE7"/>
    <w:rsid w:val="0024294C"/>
    <w:rsid w:val="00252EB5"/>
    <w:rsid w:val="002570AF"/>
    <w:rsid w:val="00275EBF"/>
    <w:rsid w:val="0027664F"/>
    <w:rsid w:val="002951BD"/>
    <w:rsid w:val="002D0B1C"/>
    <w:rsid w:val="002D27AE"/>
    <w:rsid w:val="002E2E81"/>
    <w:rsid w:val="002E4A1B"/>
    <w:rsid w:val="002E755C"/>
    <w:rsid w:val="002F4E37"/>
    <w:rsid w:val="00312AE1"/>
    <w:rsid w:val="003219EA"/>
    <w:rsid w:val="00361A04"/>
    <w:rsid w:val="00372B29"/>
    <w:rsid w:val="00384CCA"/>
    <w:rsid w:val="00391171"/>
    <w:rsid w:val="003B3884"/>
    <w:rsid w:val="003B41DA"/>
    <w:rsid w:val="003C14E5"/>
    <w:rsid w:val="003F6364"/>
    <w:rsid w:val="004045AB"/>
    <w:rsid w:val="00407726"/>
    <w:rsid w:val="0040797E"/>
    <w:rsid w:val="004100D9"/>
    <w:rsid w:val="00410716"/>
    <w:rsid w:val="00411A88"/>
    <w:rsid w:val="00416192"/>
    <w:rsid w:val="00484B50"/>
    <w:rsid w:val="00496A28"/>
    <w:rsid w:val="004A1A09"/>
    <w:rsid w:val="004C0875"/>
    <w:rsid w:val="004D7BB0"/>
    <w:rsid w:val="004E0F59"/>
    <w:rsid w:val="004E1F36"/>
    <w:rsid w:val="004F1726"/>
    <w:rsid w:val="004F269F"/>
    <w:rsid w:val="00511E5D"/>
    <w:rsid w:val="00532B82"/>
    <w:rsid w:val="00550622"/>
    <w:rsid w:val="00553553"/>
    <w:rsid w:val="00561A23"/>
    <w:rsid w:val="005774CD"/>
    <w:rsid w:val="00581CF7"/>
    <w:rsid w:val="0058431C"/>
    <w:rsid w:val="00584EA1"/>
    <w:rsid w:val="00593BE6"/>
    <w:rsid w:val="005971F2"/>
    <w:rsid w:val="005B2B69"/>
    <w:rsid w:val="005B3914"/>
    <w:rsid w:val="005C2F45"/>
    <w:rsid w:val="00607256"/>
    <w:rsid w:val="006078CB"/>
    <w:rsid w:val="00625D45"/>
    <w:rsid w:val="006577C9"/>
    <w:rsid w:val="0066442C"/>
    <w:rsid w:val="00675226"/>
    <w:rsid w:val="006B4088"/>
    <w:rsid w:val="006C596F"/>
    <w:rsid w:val="006D27D9"/>
    <w:rsid w:val="006D7A57"/>
    <w:rsid w:val="006F20E2"/>
    <w:rsid w:val="006F3116"/>
    <w:rsid w:val="006F4C40"/>
    <w:rsid w:val="0070747A"/>
    <w:rsid w:val="00712EC8"/>
    <w:rsid w:val="00721DDE"/>
    <w:rsid w:val="007474F0"/>
    <w:rsid w:val="007540F8"/>
    <w:rsid w:val="007625D0"/>
    <w:rsid w:val="00774623"/>
    <w:rsid w:val="00780C3A"/>
    <w:rsid w:val="007A0E23"/>
    <w:rsid w:val="007C4524"/>
    <w:rsid w:val="007F18E1"/>
    <w:rsid w:val="0080627F"/>
    <w:rsid w:val="008065D9"/>
    <w:rsid w:val="00812195"/>
    <w:rsid w:val="00857181"/>
    <w:rsid w:val="00867825"/>
    <w:rsid w:val="008B329B"/>
    <w:rsid w:val="008C72F7"/>
    <w:rsid w:val="008D5182"/>
    <w:rsid w:val="008F289C"/>
    <w:rsid w:val="008F3541"/>
    <w:rsid w:val="008F3591"/>
    <w:rsid w:val="00900356"/>
    <w:rsid w:val="009009E1"/>
    <w:rsid w:val="00921657"/>
    <w:rsid w:val="009257E8"/>
    <w:rsid w:val="00934970"/>
    <w:rsid w:val="0094731B"/>
    <w:rsid w:val="00950171"/>
    <w:rsid w:val="009B2697"/>
    <w:rsid w:val="009D2776"/>
    <w:rsid w:val="009F76BF"/>
    <w:rsid w:val="00A07798"/>
    <w:rsid w:val="00A24FFE"/>
    <w:rsid w:val="00A301B6"/>
    <w:rsid w:val="00A3487D"/>
    <w:rsid w:val="00A52ED3"/>
    <w:rsid w:val="00A56609"/>
    <w:rsid w:val="00A62CD5"/>
    <w:rsid w:val="00A84955"/>
    <w:rsid w:val="00A84A36"/>
    <w:rsid w:val="00A8520C"/>
    <w:rsid w:val="00AA31FC"/>
    <w:rsid w:val="00AA33E6"/>
    <w:rsid w:val="00AB3544"/>
    <w:rsid w:val="00AC6605"/>
    <w:rsid w:val="00AF59BE"/>
    <w:rsid w:val="00B01F85"/>
    <w:rsid w:val="00B03828"/>
    <w:rsid w:val="00B11225"/>
    <w:rsid w:val="00B23C35"/>
    <w:rsid w:val="00B32286"/>
    <w:rsid w:val="00B37DA1"/>
    <w:rsid w:val="00B40554"/>
    <w:rsid w:val="00B40FDB"/>
    <w:rsid w:val="00B547DC"/>
    <w:rsid w:val="00B67936"/>
    <w:rsid w:val="00B90DFE"/>
    <w:rsid w:val="00BC6D07"/>
    <w:rsid w:val="00BD7871"/>
    <w:rsid w:val="00BF4D9B"/>
    <w:rsid w:val="00C067B0"/>
    <w:rsid w:val="00C403D7"/>
    <w:rsid w:val="00C51E26"/>
    <w:rsid w:val="00C7792F"/>
    <w:rsid w:val="00CA1D3F"/>
    <w:rsid w:val="00CA5A52"/>
    <w:rsid w:val="00CB2423"/>
    <w:rsid w:val="00CC4E52"/>
    <w:rsid w:val="00CD34DD"/>
    <w:rsid w:val="00CD59CC"/>
    <w:rsid w:val="00CF49BE"/>
    <w:rsid w:val="00D75D36"/>
    <w:rsid w:val="00D8386B"/>
    <w:rsid w:val="00D94017"/>
    <w:rsid w:val="00D972A8"/>
    <w:rsid w:val="00DB0001"/>
    <w:rsid w:val="00DD01D0"/>
    <w:rsid w:val="00DD56E4"/>
    <w:rsid w:val="00DE1146"/>
    <w:rsid w:val="00DE3FDE"/>
    <w:rsid w:val="00DF11D1"/>
    <w:rsid w:val="00E15F53"/>
    <w:rsid w:val="00E2007D"/>
    <w:rsid w:val="00E25D4D"/>
    <w:rsid w:val="00E4063C"/>
    <w:rsid w:val="00E511E9"/>
    <w:rsid w:val="00E541CD"/>
    <w:rsid w:val="00EB152C"/>
    <w:rsid w:val="00EE1D57"/>
    <w:rsid w:val="00EE4592"/>
    <w:rsid w:val="00EF46B7"/>
    <w:rsid w:val="00F017EB"/>
    <w:rsid w:val="00F1085B"/>
    <w:rsid w:val="00F16CD8"/>
    <w:rsid w:val="00F27B7E"/>
    <w:rsid w:val="00F66184"/>
    <w:rsid w:val="00F76A09"/>
    <w:rsid w:val="00F82120"/>
    <w:rsid w:val="00F9161B"/>
    <w:rsid w:val="00FA0F30"/>
    <w:rsid w:val="00FA5563"/>
    <w:rsid w:val="00FD2EA5"/>
    <w:rsid w:val="00FD6DC9"/>
    <w:rsid w:val="00FE3B36"/>
    <w:rsid w:val="00FF2D8A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BE472"/>
  <w15:docId w15:val="{C8172F60-6D20-4B03-BB34-A9F42C6A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C3A"/>
  </w:style>
  <w:style w:type="paragraph" w:styleId="Heading1">
    <w:name w:val="heading 1"/>
    <w:basedOn w:val="Normal"/>
    <w:next w:val="Normal"/>
    <w:link w:val="Heading1Char"/>
    <w:uiPriority w:val="9"/>
    <w:qFormat/>
    <w:rsid w:val="00252E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E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EB5"/>
  </w:style>
  <w:style w:type="paragraph" w:styleId="Footer">
    <w:name w:val="footer"/>
    <w:basedOn w:val="Normal"/>
    <w:link w:val="FooterChar"/>
    <w:uiPriority w:val="99"/>
    <w:unhideWhenUsed/>
    <w:rsid w:val="00252E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EB5"/>
  </w:style>
  <w:style w:type="paragraph" w:styleId="BalloonText">
    <w:name w:val="Balloon Text"/>
    <w:basedOn w:val="Normal"/>
    <w:link w:val="BalloonTextChar"/>
    <w:uiPriority w:val="99"/>
    <w:semiHidden/>
    <w:unhideWhenUsed/>
    <w:rsid w:val="00252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E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2EB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semiHidden/>
    <w:rsid w:val="00252EB5"/>
    <w:rPr>
      <w:rFonts w:ascii="Tahoma" w:eastAsia="Times New Roman" w:hAnsi="Tahoma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252EB5"/>
    <w:rPr>
      <w:rFonts w:ascii="Tahoma" w:eastAsia="Times New Roman" w:hAnsi="Tahoma" w:cs="Times New Roman"/>
      <w:b/>
      <w:bCs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52EB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2E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52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52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C4E52"/>
    <w:pPr>
      <w:ind w:left="720"/>
      <w:contextualSpacing/>
    </w:pPr>
  </w:style>
  <w:style w:type="paragraph" w:customStyle="1" w:styleId="Default">
    <w:name w:val="Default"/>
    <w:rsid w:val="003C14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8065D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065D9"/>
  </w:style>
  <w:style w:type="character" w:customStyle="1" w:styleId="eop">
    <w:name w:val="eop"/>
    <w:basedOn w:val="DefaultParagraphFont"/>
    <w:rsid w:val="00806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7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IsFu\AppData\Roaming\Microsoft\Templates\BW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ee6590-9362-4a0b-a58b-c3a7d0deef21">
      <Terms xmlns="http://schemas.microsoft.com/office/infopath/2007/PartnerControls"/>
    </lcf76f155ced4ddcb4097134ff3c332f>
    <TaxCatchAll xmlns="dda561b5-6ada-4803-9024-13341e7d494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53979F2FF954CB351DDDFB19420EB" ma:contentTypeVersion="12" ma:contentTypeDescription="Create a new document." ma:contentTypeScope="" ma:versionID="5e1c6e11f1b0d1ab322a65e833a58a3f">
  <xsd:schema xmlns:xsd="http://www.w3.org/2001/XMLSchema" xmlns:xs="http://www.w3.org/2001/XMLSchema" xmlns:p="http://schemas.microsoft.com/office/2006/metadata/properties" xmlns:ns2="11ee6590-9362-4a0b-a58b-c3a7d0deef21" xmlns:ns3="dda561b5-6ada-4803-9024-13341e7d4945" targetNamespace="http://schemas.microsoft.com/office/2006/metadata/properties" ma:root="true" ma:fieldsID="f1c5420db38d981e55eb0d1bdbda01a2" ns2:_="" ns3:_="">
    <xsd:import namespace="11ee6590-9362-4a0b-a58b-c3a7d0deef21"/>
    <xsd:import namespace="dda561b5-6ada-4803-9024-13341e7d49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e6590-9362-4a0b-a58b-c3a7d0deef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9c3ae2-8a85-4fa7-a66d-29e838df7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561b5-6ada-4803-9024-13341e7d49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1579284-1748-4c51-86ed-9a7ccc2ec7ac}" ma:internalName="TaxCatchAll" ma:showField="CatchAllData" ma:web="dda561b5-6ada-4803-9024-13341e7d49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64E264-AC52-4966-A0F2-5A70B2B2B5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38AC4B-2C0B-4C98-8A12-FE85FBC4FCC8}">
  <ds:schemaRefs>
    <ds:schemaRef ds:uri="http://schemas.microsoft.com/office/2006/metadata/properties"/>
    <ds:schemaRef ds:uri="http://schemas.microsoft.com/office/infopath/2007/PartnerControls"/>
    <ds:schemaRef ds:uri="11ee6590-9362-4a0b-a58b-c3a7d0deef21"/>
    <ds:schemaRef ds:uri="dda561b5-6ada-4803-9024-13341e7d4945"/>
  </ds:schemaRefs>
</ds:datastoreItem>
</file>

<file path=customXml/itemProps3.xml><?xml version="1.0" encoding="utf-8"?>
<ds:datastoreItem xmlns:ds="http://schemas.openxmlformats.org/officeDocument/2006/customXml" ds:itemID="{12EDE694-82DE-4DEE-8DF9-7AA2215F3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e6590-9362-4a0b-a58b-c3a7d0deef21"/>
    <ds:schemaRef ds:uri="dda561b5-6ada-4803-9024-13341e7d49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BW Letterhead</Template>
  <TotalTime>12</TotalTime>
  <Pages>2</Pages>
  <Words>379</Words>
  <Characters>2089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Brooke Weston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W. McGown</dc:creator>
  <cp:keywords/>
  <dc:description/>
  <cp:lastModifiedBy>Mrs T Wilkes</cp:lastModifiedBy>
  <cp:revision>19</cp:revision>
  <cp:lastPrinted>2026-01-22T11:05:00Z</cp:lastPrinted>
  <dcterms:created xsi:type="dcterms:W3CDTF">2024-03-19T08:03:00Z</dcterms:created>
  <dcterms:modified xsi:type="dcterms:W3CDTF">2026-01-22T11:06:00Z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0x01010093453979F2FF954CB351DDDFB19420EB</vt:lpwstr>
  </property>
  <property fmtid="{D5CDD505-2E9C-101B-9397-08002B2CF9AE}" pid="3" name="_ExtendedDescription">
    <vt:lpwstr/>
  </property>
  <property fmtid="{D5CDD505-2E9C-101B-9397-08002B2CF9AE}" pid="4" name="FileHash">
    <vt:lpwstr>7b7cbb01b5e7de8279d3d4fbc55413a181b2ecb3</vt:lpwstr>
  </property>
  <property fmtid="{D5CDD505-2E9C-101B-9397-08002B2CF9AE}" pid="5" name="Order">
    <vt:r8>443200</vt:r8>
  </property>
  <property fmtid="{D5CDD505-2E9C-101B-9397-08002B2CF9AE}" pid="6" name="CloudMigratorOriginId">
    <vt:lpwstr>b0b496f1-9173-4164-8bcc-39c19d0f55fa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loudMigratorVersion">
    <vt:lpwstr>3.40.8.0</vt:lpwstr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