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45" w:type="dxa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45"/>
      </w:tblGrid>
      <w:tr w:rsidR="0006253D" w:rsidRPr="004A077D" w14:paraId="58DF2AE4" w14:textId="77777777" w:rsidTr="00B92CB5">
        <w:trPr>
          <w:trHeight w:hRule="exact" w:val="2902"/>
        </w:trPr>
        <w:tc>
          <w:tcPr>
            <w:tcW w:w="11145" w:type="dxa"/>
            <w:tcBorders>
              <w:top w:val="threeDEmboss" w:sz="48" w:space="0" w:color="auto"/>
              <w:left w:val="threeDEmboss" w:sz="48" w:space="0" w:color="auto"/>
              <w:bottom w:val="threeDEngrave" w:sz="48" w:space="0" w:color="auto"/>
              <w:right w:val="threeDEngrave" w:sz="48" w:space="0" w:color="auto"/>
            </w:tcBorders>
            <w:vAlign w:val="center"/>
          </w:tcPr>
          <w:p w14:paraId="3BB337D5" w14:textId="459E6571" w:rsidR="00EF0B59" w:rsidRPr="004A077D" w:rsidRDefault="003222D9" w:rsidP="00EF0B59">
            <w:pPr>
              <w:jc w:val="center"/>
              <w:rPr>
                <w:rFonts w:ascii="Arial" w:hAnsi="Arial" w:cs="Arial"/>
              </w:rPr>
            </w:pPr>
            <w:r w:rsidRPr="004A077D">
              <w:rPr>
                <w:rFonts w:ascii="Arial" w:hAnsi="Arial" w:cs="Arial"/>
                <w:noProof/>
              </w:rPr>
              <w:drawing>
                <wp:inline distT="0" distB="0" distL="0" distR="0" wp14:anchorId="7AE3F3F6" wp14:editId="3F8B1B87">
                  <wp:extent cx="566420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71C6A9" w14:textId="77777777" w:rsidR="0006253D" w:rsidRPr="004A077D" w:rsidRDefault="00B92CB5" w:rsidP="00B92CB5">
            <w:pPr>
              <w:jc w:val="center"/>
              <w:rPr>
                <w:rFonts w:ascii="Arial" w:hAnsi="Arial" w:cs="Arial"/>
                <w:b/>
                <w:color w:val="1F497D"/>
                <w:sz w:val="28"/>
                <w:szCs w:val="28"/>
              </w:rPr>
            </w:pPr>
            <w:r w:rsidRPr="004A077D">
              <w:rPr>
                <w:rFonts w:ascii="Arial" w:hAnsi="Arial" w:cs="Arial"/>
                <w:b/>
                <w:color w:val="1F497D"/>
                <w:sz w:val="48"/>
                <w:szCs w:val="48"/>
              </w:rPr>
              <w:t xml:space="preserve">THE </w:t>
            </w:r>
            <w:r w:rsidR="0006253D" w:rsidRPr="004A077D">
              <w:rPr>
                <w:rFonts w:ascii="Arial" w:hAnsi="Arial" w:cs="Arial"/>
                <w:b/>
                <w:color w:val="1F497D"/>
                <w:sz w:val="48"/>
                <w:szCs w:val="48"/>
              </w:rPr>
              <w:t xml:space="preserve">PASSMORES </w:t>
            </w:r>
            <w:r w:rsidRPr="004A077D">
              <w:rPr>
                <w:rFonts w:ascii="Arial" w:hAnsi="Arial" w:cs="Arial"/>
                <w:b/>
                <w:color w:val="1F497D"/>
                <w:sz w:val="48"/>
                <w:szCs w:val="48"/>
              </w:rPr>
              <w:t xml:space="preserve">CO-OPERATIVE LEARNING COMMUNITY </w:t>
            </w:r>
          </w:p>
        </w:tc>
      </w:tr>
    </w:tbl>
    <w:p w14:paraId="047D6372" w14:textId="77777777" w:rsidR="00B92CB5" w:rsidRPr="004A077D" w:rsidRDefault="00B92CB5" w:rsidP="00B92CB5">
      <w:pPr>
        <w:rPr>
          <w:rFonts w:ascii="Arial" w:hAnsi="Arial" w:cs="Arial"/>
          <w:b/>
          <w:sz w:val="32"/>
          <w:szCs w:val="32"/>
        </w:rPr>
      </w:pPr>
    </w:p>
    <w:p w14:paraId="562CDAFF" w14:textId="4046779C" w:rsidR="0006253D" w:rsidRPr="005D42C5" w:rsidRDefault="0006253D" w:rsidP="005D42C5">
      <w:pPr>
        <w:jc w:val="center"/>
        <w:rPr>
          <w:rFonts w:ascii="Arial" w:hAnsi="Arial" w:cs="Arial"/>
          <w:b/>
          <w:sz w:val="32"/>
          <w:szCs w:val="32"/>
        </w:rPr>
      </w:pPr>
      <w:r w:rsidRPr="004A077D">
        <w:rPr>
          <w:rFonts w:ascii="Arial" w:hAnsi="Arial" w:cs="Arial"/>
          <w:b/>
          <w:sz w:val="32"/>
          <w:szCs w:val="32"/>
        </w:rPr>
        <w:t>Job Description</w:t>
      </w:r>
    </w:p>
    <w:p w14:paraId="11DA5164" w14:textId="77777777" w:rsidR="0006253D" w:rsidRPr="004A077D" w:rsidRDefault="0006253D">
      <w:pPr>
        <w:rPr>
          <w:rFonts w:ascii="Arial" w:hAnsi="Arial" w:cs="Arial"/>
          <w:b/>
        </w:rPr>
      </w:pPr>
    </w:p>
    <w:p w14:paraId="7F7125B7" w14:textId="31F68D57" w:rsidR="0006253D" w:rsidRPr="004A077D" w:rsidRDefault="0006253D">
      <w:pPr>
        <w:rPr>
          <w:rFonts w:ascii="Arial" w:hAnsi="Arial" w:cs="Arial"/>
          <w:b/>
        </w:rPr>
      </w:pPr>
      <w:r w:rsidRPr="004A077D">
        <w:rPr>
          <w:rFonts w:ascii="Arial" w:hAnsi="Arial" w:cs="Arial"/>
          <w:b/>
        </w:rPr>
        <w:t>Title:</w:t>
      </w:r>
      <w:r w:rsidR="003F41E9" w:rsidRPr="004A077D">
        <w:rPr>
          <w:rFonts w:ascii="Arial" w:hAnsi="Arial" w:cs="Arial"/>
          <w:b/>
        </w:rPr>
        <w:tab/>
      </w:r>
      <w:r w:rsidR="00CA3802" w:rsidRPr="004A077D">
        <w:rPr>
          <w:rFonts w:ascii="Arial" w:hAnsi="Arial" w:cs="Arial"/>
          <w:b/>
        </w:rPr>
        <w:t>Assistant Principal</w:t>
      </w:r>
      <w:r w:rsidR="00A97AD4">
        <w:rPr>
          <w:rFonts w:ascii="Arial" w:hAnsi="Arial" w:cs="Arial"/>
          <w:b/>
        </w:rPr>
        <w:t xml:space="preserve"> </w:t>
      </w:r>
      <w:r w:rsidR="00566B5E">
        <w:rPr>
          <w:rFonts w:ascii="Arial" w:hAnsi="Arial" w:cs="Arial"/>
          <w:b/>
        </w:rPr>
        <w:t>–</w:t>
      </w:r>
      <w:r w:rsidR="00A97AD4">
        <w:rPr>
          <w:rFonts w:ascii="Arial" w:hAnsi="Arial" w:cs="Arial"/>
          <w:b/>
        </w:rPr>
        <w:t xml:space="preserve"> Curriculu</w:t>
      </w:r>
      <w:r w:rsidR="00566B5E">
        <w:rPr>
          <w:rFonts w:ascii="Arial" w:hAnsi="Arial" w:cs="Arial"/>
          <w:b/>
        </w:rPr>
        <w:t>m and Intervent</w:t>
      </w:r>
      <w:r w:rsidR="007A5422">
        <w:rPr>
          <w:rFonts w:ascii="Arial" w:hAnsi="Arial" w:cs="Arial"/>
          <w:b/>
        </w:rPr>
        <w:t>ions</w:t>
      </w:r>
      <w:r w:rsidR="003F41E9" w:rsidRPr="004A077D">
        <w:rPr>
          <w:rFonts w:ascii="Arial" w:hAnsi="Arial" w:cs="Arial"/>
          <w:b/>
        </w:rPr>
        <w:tab/>
      </w:r>
      <w:r w:rsidR="003F41E9" w:rsidRPr="004A077D">
        <w:rPr>
          <w:rFonts w:ascii="Arial" w:hAnsi="Arial" w:cs="Arial"/>
          <w:b/>
        </w:rPr>
        <w:tab/>
      </w:r>
      <w:r w:rsidR="00F35823" w:rsidRPr="004A077D">
        <w:rPr>
          <w:rFonts w:ascii="Arial" w:hAnsi="Arial" w:cs="Arial"/>
          <w:b/>
        </w:rPr>
        <w:t xml:space="preserve"> </w:t>
      </w:r>
    </w:p>
    <w:p w14:paraId="32C0ED1E" w14:textId="77777777" w:rsidR="0006253D" w:rsidRPr="004A077D" w:rsidRDefault="0006253D">
      <w:pPr>
        <w:rPr>
          <w:rFonts w:ascii="Arial" w:hAnsi="Arial" w:cs="Arial"/>
          <w:b/>
        </w:rPr>
      </w:pPr>
    </w:p>
    <w:p w14:paraId="2E5579AE" w14:textId="77D4CDBA" w:rsidR="0006253D" w:rsidRPr="004A077D" w:rsidRDefault="0006253D" w:rsidP="13F2BF08">
      <w:pPr>
        <w:rPr>
          <w:rFonts w:ascii="Arial" w:hAnsi="Arial" w:cs="Arial"/>
          <w:b/>
          <w:bCs/>
        </w:rPr>
      </w:pPr>
      <w:r w:rsidRPr="13F2BF08">
        <w:rPr>
          <w:rFonts w:ascii="Arial" w:hAnsi="Arial" w:cs="Arial"/>
          <w:b/>
          <w:bCs/>
        </w:rPr>
        <w:t>Line Manager:</w:t>
      </w:r>
      <w:r w:rsidR="00CA3802" w:rsidRPr="13F2BF08">
        <w:rPr>
          <w:rFonts w:ascii="Arial" w:hAnsi="Arial" w:cs="Arial"/>
          <w:b/>
          <w:bCs/>
        </w:rPr>
        <w:t xml:space="preserve"> </w:t>
      </w:r>
      <w:r w:rsidR="4996FE0F" w:rsidRPr="13F2BF08">
        <w:rPr>
          <w:rFonts w:ascii="Arial" w:hAnsi="Arial" w:cs="Arial"/>
          <w:b/>
          <w:bCs/>
        </w:rPr>
        <w:t>Vice-</w:t>
      </w:r>
      <w:r w:rsidR="00CA3802" w:rsidRPr="13F2BF08">
        <w:rPr>
          <w:rFonts w:ascii="Arial" w:hAnsi="Arial" w:cs="Arial"/>
          <w:b/>
          <w:bCs/>
        </w:rPr>
        <w:t xml:space="preserve">Principal </w:t>
      </w:r>
      <w:r>
        <w:tab/>
      </w:r>
      <w:r w:rsidR="00F35823" w:rsidRPr="13F2BF08">
        <w:rPr>
          <w:rFonts w:ascii="Arial" w:hAnsi="Arial" w:cs="Arial"/>
          <w:b/>
          <w:bCs/>
        </w:rPr>
        <w:t xml:space="preserve"> </w:t>
      </w:r>
    </w:p>
    <w:p w14:paraId="2029E3A0" w14:textId="77777777" w:rsidR="00F0566F" w:rsidRPr="004A077D" w:rsidRDefault="00F0566F">
      <w:pPr>
        <w:rPr>
          <w:rFonts w:ascii="Arial" w:hAnsi="Arial" w:cs="Arial"/>
          <w:b/>
        </w:rPr>
      </w:pPr>
    </w:p>
    <w:p w14:paraId="020E3BAF" w14:textId="057B42DB" w:rsidR="0006253D" w:rsidRPr="004A077D" w:rsidRDefault="0006253D">
      <w:pPr>
        <w:rPr>
          <w:rFonts w:ascii="Arial" w:hAnsi="Arial" w:cs="Arial"/>
        </w:rPr>
      </w:pPr>
      <w:r w:rsidRPr="13F2BF08">
        <w:rPr>
          <w:rFonts w:ascii="Arial" w:hAnsi="Arial" w:cs="Arial"/>
          <w:b/>
          <w:bCs/>
        </w:rPr>
        <w:t>Performance Management Reviewer</w:t>
      </w:r>
      <w:r w:rsidR="00F0566F" w:rsidRPr="13F2BF08">
        <w:rPr>
          <w:rFonts w:ascii="Arial" w:hAnsi="Arial" w:cs="Arial"/>
          <w:b/>
          <w:bCs/>
        </w:rPr>
        <w:t>:</w:t>
      </w:r>
      <w:r w:rsidR="00F35823" w:rsidRPr="13F2BF08">
        <w:rPr>
          <w:rFonts w:ascii="Arial" w:hAnsi="Arial" w:cs="Arial"/>
          <w:b/>
          <w:bCs/>
        </w:rPr>
        <w:t xml:space="preserve"> </w:t>
      </w:r>
      <w:r w:rsidR="53A268AE" w:rsidRPr="13F2BF08">
        <w:rPr>
          <w:rFonts w:ascii="Arial" w:hAnsi="Arial" w:cs="Arial"/>
          <w:b/>
          <w:bCs/>
        </w:rPr>
        <w:t>Vice-</w:t>
      </w:r>
      <w:r w:rsidR="00CA3802" w:rsidRPr="13F2BF08">
        <w:rPr>
          <w:rFonts w:ascii="Arial" w:hAnsi="Arial" w:cs="Arial"/>
          <w:b/>
          <w:bCs/>
        </w:rPr>
        <w:t xml:space="preserve">Principal </w:t>
      </w:r>
    </w:p>
    <w:p w14:paraId="771451C8" w14:textId="77777777" w:rsidR="0006253D" w:rsidRPr="004A077D" w:rsidRDefault="0006253D">
      <w:pPr>
        <w:pBdr>
          <w:bottom w:val="single" w:sz="6" w:space="1" w:color="auto"/>
        </w:pBdr>
        <w:rPr>
          <w:rFonts w:ascii="Arial" w:hAnsi="Arial" w:cs="Arial"/>
          <w:b/>
          <w:sz w:val="28"/>
          <w:szCs w:val="28"/>
        </w:rPr>
      </w:pPr>
    </w:p>
    <w:p w14:paraId="6192621D" w14:textId="77777777" w:rsidR="00F35823" w:rsidRPr="004A077D" w:rsidRDefault="00F35823">
      <w:pPr>
        <w:rPr>
          <w:rFonts w:ascii="Arial" w:hAnsi="Arial" w:cs="Arial"/>
          <w:b/>
          <w:sz w:val="28"/>
          <w:szCs w:val="28"/>
        </w:rPr>
      </w:pPr>
    </w:p>
    <w:p w14:paraId="47CAD810" w14:textId="77777777" w:rsidR="0006253D" w:rsidRPr="00971BA2" w:rsidRDefault="0006253D">
      <w:pPr>
        <w:rPr>
          <w:rFonts w:ascii="Arial" w:hAnsi="Arial" w:cs="Arial"/>
          <w:b/>
        </w:rPr>
      </w:pPr>
      <w:r w:rsidRPr="00971BA2">
        <w:rPr>
          <w:rFonts w:ascii="Arial" w:hAnsi="Arial" w:cs="Arial"/>
          <w:b/>
        </w:rPr>
        <w:t>Key responsibilities:</w:t>
      </w:r>
    </w:p>
    <w:p w14:paraId="4BCFBC5F" w14:textId="3AA926C9" w:rsidR="00CA3802" w:rsidRPr="00D054D3" w:rsidRDefault="00CA3802" w:rsidP="755F78A2">
      <w:pPr>
        <w:spacing w:after="200" w:line="276" w:lineRule="auto"/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755F78A2">
        <w:rPr>
          <w:rFonts w:ascii="Arial" w:hAnsi="Arial" w:cs="Arial"/>
          <w:sz w:val="22"/>
          <w:szCs w:val="22"/>
        </w:rPr>
        <w:t>The Assistant</w:t>
      </w:r>
      <w:r w:rsidRPr="755F78A2">
        <w:rPr>
          <w:rFonts w:ascii="Arial" w:hAnsi="Arial" w:cs="Arial"/>
          <w:color w:val="FF0000"/>
          <w:sz w:val="22"/>
          <w:szCs w:val="22"/>
        </w:rPr>
        <w:t xml:space="preserve"> </w:t>
      </w:r>
      <w:r w:rsidRPr="755F78A2">
        <w:rPr>
          <w:rFonts w:ascii="Arial" w:hAnsi="Arial" w:cs="Arial"/>
          <w:sz w:val="22"/>
          <w:szCs w:val="22"/>
        </w:rPr>
        <w:t>Principal shall play a major role under the overall direction of the Principal in</w:t>
      </w:r>
    </w:p>
    <w:p w14:paraId="7B7A6B30" w14:textId="0641AE96" w:rsidR="00B475F5" w:rsidRPr="00D054D3" w:rsidRDefault="00CA3802" w:rsidP="755F78A2">
      <w:pPr>
        <w:ind w:left="720"/>
        <w:rPr>
          <w:rFonts w:ascii="Arial" w:hAnsi="Arial" w:cs="Arial"/>
          <w:sz w:val="22"/>
          <w:szCs w:val="22"/>
        </w:rPr>
      </w:pPr>
      <w:r w:rsidRPr="755F78A2">
        <w:rPr>
          <w:rFonts w:ascii="Arial" w:hAnsi="Arial" w:cs="Arial"/>
          <w:sz w:val="22"/>
          <w:szCs w:val="22"/>
        </w:rPr>
        <w:t xml:space="preserve">(a) </w:t>
      </w:r>
      <w:r w:rsidR="00B475F5" w:rsidRPr="755F78A2">
        <w:rPr>
          <w:rFonts w:ascii="Arial" w:hAnsi="Arial" w:cs="Arial"/>
          <w:sz w:val="22"/>
          <w:szCs w:val="22"/>
        </w:rPr>
        <w:t xml:space="preserve">contributing </w:t>
      </w:r>
      <w:r w:rsidR="004A077D" w:rsidRPr="755F78A2">
        <w:rPr>
          <w:rFonts w:ascii="Arial" w:hAnsi="Arial" w:cs="Arial"/>
          <w:sz w:val="22"/>
          <w:szCs w:val="22"/>
        </w:rPr>
        <w:t xml:space="preserve">to </w:t>
      </w:r>
      <w:r w:rsidR="00B475F5" w:rsidRPr="755F78A2">
        <w:rPr>
          <w:rFonts w:ascii="Arial" w:hAnsi="Arial" w:cs="Arial"/>
          <w:sz w:val="22"/>
          <w:szCs w:val="22"/>
        </w:rPr>
        <w:t>the vision and strategic direction of the school</w:t>
      </w:r>
    </w:p>
    <w:p w14:paraId="226F191C" w14:textId="20D3617F" w:rsidR="00CA3802" w:rsidRPr="00D054D3" w:rsidRDefault="00B475F5" w:rsidP="755F78A2">
      <w:pPr>
        <w:ind w:left="720"/>
        <w:rPr>
          <w:rFonts w:ascii="Arial" w:hAnsi="Arial" w:cs="Arial"/>
          <w:sz w:val="22"/>
          <w:szCs w:val="22"/>
        </w:rPr>
      </w:pPr>
      <w:r w:rsidRPr="755F78A2">
        <w:rPr>
          <w:rFonts w:ascii="Arial" w:hAnsi="Arial" w:cs="Arial"/>
          <w:sz w:val="22"/>
          <w:szCs w:val="22"/>
        </w:rPr>
        <w:t xml:space="preserve">(b) </w:t>
      </w:r>
      <w:r w:rsidR="00CA3802" w:rsidRPr="755F78A2">
        <w:rPr>
          <w:rFonts w:ascii="Arial" w:hAnsi="Arial" w:cs="Arial"/>
          <w:sz w:val="22"/>
          <w:szCs w:val="22"/>
        </w:rPr>
        <w:t>formulating the aims and objectives of the school</w:t>
      </w:r>
    </w:p>
    <w:p w14:paraId="1B2306A4" w14:textId="68501708" w:rsidR="00CA3802" w:rsidRPr="00D054D3" w:rsidRDefault="00CA3802" w:rsidP="755F78A2">
      <w:pPr>
        <w:ind w:left="720"/>
        <w:rPr>
          <w:rFonts w:ascii="Arial" w:hAnsi="Arial" w:cs="Arial"/>
          <w:sz w:val="22"/>
          <w:szCs w:val="22"/>
        </w:rPr>
      </w:pPr>
      <w:r w:rsidRPr="755F78A2">
        <w:rPr>
          <w:rFonts w:ascii="Arial" w:hAnsi="Arial" w:cs="Arial"/>
          <w:sz w:val="22"/>
          <w:szCs w:val="22"/>
        </w:rPr>
        <w:t>(</w:t>
      </w:r>
      <w:r w:rsidR="00B475F5" w:rsidRPr="755F78A2">
        <w:rPr>
          <w:rFonts w:ascii="Arial" w:hAnsi="Arial" w:cs="Arial"/>
          <w:sz w:val="22"/>
          <w:szCs w:val="22"/>
        </w:rPr>
        <w:t>c</w:t>
      </w:r>
      <w:r w:rsidRPr="755F78A2">
        <w:rPr>
          <w:rFonts w:ascii="Arial" w:hAnsi="Arial" w:cs="Arial"/>
          <w:sz w:val="22"/>
          <w:szCs w:val="22"/>
        </w:rPr>
        <w:t>) establishing the policies through which they shall be achieved</w:t>
      </w:r>
    </w:p>
    <w:p w14:paraId="29C26F49" w14:textId="63907C33" w:rsidR="00CA3802" w:rsidRPr="00D054D3" w:rsidRDefault="00CA3802" w:rsidP="755F78A2">
      <w:pPr>
        <w:ind w:left="720"/>
        <w:rPr>
          <w:rFonts w:ascii="Arial" w:hAnsi="Arial" w:cs="Arial"/>
          <w:sz w:val="22"/>
          <w:szCs w:val="22"/>
        </w:rPr>
      </w:pPr>
      <w:r w:rsidRPr="755F78A2">
        <w:rPr>
          <w:rFonts w:ascii="Arial" w:hAnsi="Arial" w:cs="Arial"/>
          <w:sz w:val="22"/>
          <w:szCs w:val="22"/>
        </w:rPr>
        <w:t>(</w:t>
      </w:r>
      <w:r w:rsidR="00B475F5" w:rsidRPr="755F78A2">
        <w:rPr>
          <w:rFonts w:ascii="Arial" w:hAnsi="Arial" w:cs="Arial"/>
          <w:sz w:val="22"/>
          <w:szCs w:val="22"/>
        </w:rPr>
        <w:t>d</w:t>
      </w:r>
      <w:r w:rsidRPr="755F78A2">
        <w:rPr>
          <w:rFonts w:ascii="Arial" w:hAnsi="Arial" w:cs="Arial"/>
          <w:sz w:val="22"/>
          <w:szCs w:val="22"/>
        </w:rPr>
        <w:t>) managing staff and resources to that end and</w:t>
      </w:r>
    </w:p>
    <w:p w14:paraId="233415B8" w14:textId="77777777" w:rsidR="00CA3802" w:rsidRPr="00D054D3" w:rsidRDefault="00CA3802" w:rsidP="755F78A2">
      <w:pPr>
        <w:ind w:left="720"/>
        <w:rPr>
          <w:rFonts w:ascii="Arial" w:hAnsi="Arial" w:cs="Arial"/>
          <w:sz w:val="22"/>
          <w:szCs w:val="22"/>
        </w:rPr>
      </w:pPr>
      <w:r w:rsidRPr="755F78A2">
        <w:rPr>
          <w:rFonts w:ascii="Arial" w:hAnsi="Arial" w:cs="Arial"/>
          <w:sz w:val="22"/>
          <w:szCs w:val="22"/>
        </w:rPr>
        <w:t>(</w:t>
      </w:r>
      <w:r w:rsidR="00B475F5" w:rsidRPr="755F78A2">
        <w:rPr>
          <w:rFonts w:ascii="Arial" w:hAnsi="Arial" w:cs="Arial"/>
          <w:sz w:val="22"/>
          <w:szCs w:val="22"/>
        </w:rPr>
        <w:t>e</w:t>
      </w:r>
      <w:r w:rsidRPr="755F78A2">
        <w:rPr>
          <w:rFonts w:ascii="Arial" w:hAnsi="Arial" w:cs="Arial"/>
          <w:sz w:val="22"/>
          <w:szCs w:val="22"/>
        </w:rPr>
        <w:t>) monitoring progress towards their achievement</w:t>
      </w:r>
      <w:r w:rsidR="00B475F5" w:rsidRPr="755F78A2">
        <w:rPr>
          <w:rFonts w:ascii="Arial" w:hAnsi="Arial" w:cs="Arial"/>
          <w:sz w:val="22"/>
          <w:szCs w:val="22"/>
        </w:rPr>
        <w:t>.</w:t>
      </w:r>
    </w:p>
    <w:p w14:paraId="2031F14A" w14:textId="77777777" w:rsidR="00B475F5" w:rsidRPr="00D054D3" w:rsidRDefault="00B475F5" w:rsidP="755F78A2">
      <w:pPr>
        <w:ind w:left="720"/>
        <w:rPr>
          <w:rFonts w:ascii="Arial" w:hAnsi="Arial" w:cs="Arial"/>
          <w:sz w:val="22"/>
          <w:szCs w:val="22"/>
        </w:rPr>
      </w:pPr>
    </w:p>
    <w:p w14:paraId="6F8DB9B6" w14:textId="6BE61253" w:rsidR="00CA3802" w:rsidRPr="00D054D3" w:rsidRDefault="00CA3802" w:rsidP="755F78A2">
      <w:pPr>
        <w:rPr>
          <w:rFonts w:ascii="Arial" w:hAnsi="Arial" w:cs="Arial"/>
          <w:sz w:val="22"/>
          <w:szCs w:val="22"/>
        </w:rPr>
      </w:pPr>
      <w:r w:rsidRPr="755F78A2">
        <w:rPr>
          <w:rFonts w:ascii="Arial" w:hAnsi="Arial" w:cs="Arial"/>
          <w:sz w:val="22"/>
          <w:szCs w:val="22"/>
        </w:rPr>
        <w:t>The Assistant Principal shall undertake the professional duties of the Vice-Principal</w:t>
      </w:r>
      <w:r w:rsidR="000C1D62" w:rsidRPr="755F78A2">
        <w:rPr>
          <w:rFonts w:ascii="Arial" w:hAnsi="Arial" w:cs="Arial"/>
          <w:sz w:val="22"/>
          <w:szCs w:val="22"/>
        </w:rPr>
        <w:t>s</w:t>
      </w:r>
      <w:r w:rsidRPr="755F78A2">
        <w:rPr>
          <w:rFonts w:ascii="Arial" w:hAnsi="Arial" w:cs="Arial"/>
          <w:sz w:val="22"/>
          <w:szCs w:val="22"/>
        </w:rPr>
        <w:t xml:space="preserve"> in the event of their absence from the school</w:t>
      </w:r>
      <w:r w:rsidR="001E7C9D">
        <w:rPr>
          <w:rFonts w:ascii="Arial" w:hAnsi="Arial" w:cs="Arial"/>
          <w:sz w:val="22"/>
          <w:szCs w:val="22"/>
        </w:rPr>
        <w:t>.</w:t>
      </w:r>
    </w:p>
    <w:p w14:paraId="2B1A7B2C" w14:textId="77777777" w:rsidR="00CA3802" w:rsidRPr="00D054D3" w:rsidRDefault="00CA3802" w:rsidP="755F78A2">
      <w:pPr>
        <w:rPr>
          <w:rFonts w:ascii="Arial" w:hAnsi="Arial" w:cs="Arial"/>
          <w:sz w:val="22"/>
          <w:szCs w:val="22"/>
        </w:rPr>
      </w:pPr>
    </w:p>
    <w:p w14:paraId="31F40ACC" w14:textId="57AF3029" w:rsidR="00CA3802" w:rsidRPr="00EF62F5" w:rsidRDefault="00B84B23" w:rsidP="00CA3802">
      <w:pPr>
        <w:rPr>
          <w:rFonts w:ascii="Arial" w:hAnsi="Arial" w:cs="Arial"/>
          <w:b/>
        </w:rPr>
      </w:pPr>
      <w:r w:rsidRPr="00EF62F5">
        <w:rPr>
          <w:rFonts w:ascii="Arial" w:hAnsi="Arial" w:cs="Arial"/>
          <w:b/>
        </w:rPr>
        <w:t>Job Purpose</w:t>
      </w:r>
      <w:r w:rsidR="00CA3802" w:rsidRPr="00EF62F5">
        <w:rPr>
          <w:rFonts w:ascii="Arial" w:hAnsi="Arial" w:cs="Arial"/>
          <w:b/>
        </w:rPr>
        <w:t xml:space="preserve"> </w:t>
      </w:r>
    </w:p>
    <w:p w14:paraId="7D79782C" w14:textId="77777777" w:rsidR="00B03DFE" w:rsidRPr="00EF62F5" w:rsidRDefault="00B03DFE" w:rsidP="00CA3802">
      <w:pPr>
        <w:rPr>
          <w:rFonts w:ascii="Arial" w:hAnsi="Arial" w:cs="Arial"/>
          <w:b/>
          <w:bCs/>
          <w:iCs/>
        </w:rPr>
      </w:pPr>
    </w:p>
    <w:p w14:paraId="7A4EF658" w14:textId="77777777" w:rsidR="00B475F5" w:rsidRPr="00EF62F5" w:rsidRDefault="00B475F5" w:rsidP="755F78A2">
      <w:pPr>
        <w:rPr>
          <w:rFonts w:ascii="Arial" w:hAnsi="Arial" w:cs="Arial"/>
          <w:sz w:val="22"/>
          <w:szCs w:val="22"/>
        </w:rPr>
      </w:pPr>
      <w:r w:rsidRPr="755F78A2">
        <w:rPr>
          <w:rFonts w:ascii="Arial" w:hAnsi="Arial" w:cs="Arial"/>
          <w:sz w:val="22"/>
          <w:szCs w:val="22"/>
        </w:rPr>
        <w:t xml:space="preserve">To improve the community we serve one student at a time.  Leaders are capable of changing lives and we are committed to doing just that and must ensure the highest possible outcomes whilst making sure that no one is left behind.  </w:t>
      </w:r>
    </w:p>
    <w:p w14:paraId="40EE1D69" w14:textId="77777777" w:rsidR="00B84B23" w:rsidRPr="00EF62F5" w:rsidRDefault="00B84B23" w:rsidP="00B475F5">
      <w:pPr>
        <w:rPr>
          <w:rFonts w:ascii="Arial" w:hAnsi="Arial" w:cs="Arial"/>
        </w:rPr>
      </w:pPr>
    </w:p>
    <w:p w14:paraId="15855E7F" w14:textId="38DEE458" w:rsidR="00B03DFE" w:rsidRPr="00EF62F5" w:rsidRDefault="00B03DFE" w:rsidP="00B475F5">
      <w:pPr>
        <w:rPr>
          <w:rFonts w:ascii="Arial" w:hAnsi="Arial" w:cs="Arial"/>
          <w:b/>
          <w:bCs/>
        </w:rPr>
      </w:pPr>
      <w:r w:rsidRPr="00EF62F5">
        <w:rPr>
          <w:rFonts w:ascii="Arial" w:hAnsi="Arial" w:cs="Arial"/>
          <w:b/>
          <w:bCs/>
        </w:rPr>
        <w:t>Areas of Responsibility</w:t>
      </w:r>
    </w:p>
    <w:p w14:paraId="239990DF" w14:textId="77777777" w:rsidR="00B03DFE" w:rsidRPr="00EF62F5" w:rsidRDefault="00B03DFE" w:rsidP="00B475F5">
      <w:pPr>
        <w:rPr>
          <w:rFonts w:ascii="Arial" w:hAnsi="Arial" w:cs="Arial"/>
          <w:b/>
          <w:bCs/>
        </w:rPr>
      </w:pPr>
    </w:p>
    <w:p w14:paraId="5355BB44" w14:textId="4CF6F475" w:rsidR="00FA75D1" w:rsidRDefault="00CF7F20" w:rsidP="005D42C5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Strategic overview for year 11</w:t>
      </w:r>
      <w:r w:rsidR="002C7075">
        <w:rPr>
          <w:rFonts w:ascii="Arial" w:hAnsi="Arial" w:cs="Arial"/>
          <w:color w:val="000000"/>
        </w:rPr>
        <w:t xml:space="preserve"> to track progress and ensure timely interventions </w:t>
      </w:r>
    </w:p>
    <w:p w14:paraId="3E4312B5" w14:textId="3BBABD62" w:rsidR="002C7075" w:rsidRDefault="007B2C8C" w:rsidP="005D42C5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 w:rsidRPr="1068747B">
        <w:rPr>
          <w:rFonts w:ascii="Arial" w:hAnsi="Arial" w:cs="Arial"/>
          <w:color w:val="000000" w:themeColor="text1"/>
        </w:rPr>
        <w:t>Liaising with the data team</w:t>
      </w:r>
      <w:r w:rsidR="009645A9" w:rsidRPr="1068747B">
        <w:rPr>
          <w:rFonts w:ascii="Arial" w:hAnsi="Arial" w:cs="Arial"/>
          <w:color w:val="000000" w:themeColor="text1"/>
        </w:rPr>
        <w:t xml:space="preserve"> to analyse mock exam</w:t>
      </w:r>
      <w:r w:rsidR="00D46C1E" w:rsidRPr="1068747B">
        <w:rPr>
          <w:rFonts w:ascii="Arial" w:hAnsi="Arial" w:cs="Arial"/>
          <w:color w:val="000000" w:themeColor="text1"/>
        </w:rPr>
        <w:t xml:space="preserve">s and produce action plans </w:t>
      </w:r>
    </w:p>
    <w:p w14:paraId="22FE7EC2" w14:textId="14EE6C4B" w:rsidR="00CA27D1" w:rsidRDefault="00CA27D1" w:rsidP="005D42C5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Effective management of </w:t>
      </w:r>
      <w:r w:rsidR="004760BE">
        <w:rPr>
          <w:rFonts w:ascii="Arial" w:hAnsi="Arial" w:cs="Arial"/>
          <w:color w:val="000000"/>
        </w:rPr>
        <w:t xml:space="preserve">targeted interventions to </w:t>
      </w:r>
      <w:r w:rsidR="00FD6492">
        <w:rPr>
          <w:rFonts w:ascii="Arial" w:hAnsi="Arial" w:cs="Arial"/>
          <w:color w:val="000000"/>
        </w:rPr>
        <w:t>support whole school progress</w:t>
      </w:r>
    </w:p>
    <w:p w14:paraId="2CC31194" w14:textId="77931B0E" w:rsidR="00C26484" w:rsidRDefault="00A365A5" w:rsidP="005D42C5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 w:rsidRPr="07F118A4">
        <w:rPr>
          <w:rFonts w:ascii="Arial" w:hAnsi="Arial" w:cs="Arial"/>
          <w:color w:val="000000" w:themeColor="text1"/>
        </w:rPr>
        <w:t xml:space="preserve">Lead on year </w:t>
      </w:r>
      <w:r w:rsidR="4A2F8BDE" w:rsidRPr="07F118A4">
        <w:rPr>
          <w:rFonts w:ascii="Arial" w:hAnsi="Arial" w:cs="Arial"/>
          <w:color w:val="000000" w:themeColor="text1"/>
        </w:rPr>
        <w:t>group</w:t>
      </w:r>
      <w:r w:rsidRPr="07F118A4">
        <w:rPr>
          <w:rFonts w:ascii="Arial" w:hAnsi="Arial" w:cs="Arial"/>
          <w:color w:val="000000" w:themeColor="text1"/>
        </w:rPr>
        <w:t xml:space="preserve"> assemblies to raise as</w:t>
      </w:r>
      <w:r w:rsidR="00C26484" w:rsidRPr="07F118A4">
        <w:rPr>
          <w:rFonts w:ascii="Arial" w:hAnsi="Arial" w:cs="Arial"/>
          <w:color w:val="000000" w:themeColor="text1"/>
        </w:rPr>
        <w:t>pirations, develop study skills and share</w:t>
      </w:r>
      <w:r w:rsidR="548C8A43" w:rsidRPr="07F118A4">
        <w:rPr>
          <w:rFonts w:ascii="Arial" w:hAnsi="Arial" w:cs="Arial"/>
          <w:color w:val="000000" w:themeColor="text1"/>
        </w:rPr>
        <w:t xml:space="preserve"> key</w:t>
      </w:r>
      <w:r w:rsidR="00C26484" w:rsidRPr="07F118A4">
        <w:rPr>
          <w:rFonts w:ascii="Arial" w:hAnsi="Arial" w:cs="Arial"/>
          <w:color w:val="000000" w:themeColor="text1"/>
        </w:rPr>
        <w:t xml:space="preserve"> information</w:t>
      </w:r>
    </w:p>
    <w:p w14:paraId="4D68AF94" w14:textId="72ABB3D7" w:rsidR="00D46C1E" w:rsidRPr="00BB35DB" w:rsidRDefault="004377F3" w:rsidP="00BB35DB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 w:rsidRPr="07F118A4">
        <w:rPr>
          <w:rFonts w:ascii="Arial" w:hAnsi="Arial" w:cs="Arial"/>
          <w:color w:val="000000" w:themeColor="text1"/>
        </w:rPr>
        <w:t xml:space="preserve">Ensure timely and effective communication with </w:t>
      </w:r>
      <w:r w:rsidR="62D9AD5E" w:rsidRPr="07F118A4">
        <w:rPr>
          <w:rFonts w:ascii="Arial" w:hAnsi="Arial" w:cs="Arial"/>
          <w:color w:val="000000" w:themeColor="text1"/>
        </w:rPr>
        <w:t xml:space="preserve">year 11 </w:t>
      </w:r>
      <w:r w:rsidRPr="07F118A4">
        <w:rPr>
          <w:rFonts w:ascii="Arial" w:hAnsi="Arial" w:cs="Arial"/>
          <w:color w:val="000000" w:themeColor="text1"/>
        </w:rPr>
        <w:t xml:space="preserve">parents keeping them informed of key information and dates </w:t>
      </w:r>
    </w:p>
    <w:p w14:paraId="187710E5" w14:textId="5BA33013" w:rsidR="005D42C5" w:rsidRDefault="00814901" w:rsidP="005D42C5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Plan and co-ordinate academic interventions and support plans for year 11</w:t>
      </w:r>
    </w:p>
    <w:p w14:paraId="70DF3FE7" w14:textId="1BC4419A" w:rsidR="00CA4ABB" w:rsidRDefault="00CA4ABB" w:rsidP="07F118A4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7F118A4">
        <w:rPr>
          <w:rFonts w:ascii="Arial" w:hAnsi="Arial" w:cs="Arial"/>
          <w:color w:val="000000" w:themeColor="text1"/>
        </w:rPr>
        <w:t>Have an oversight of all academic interventions in liaison with the Directors of Learning for Year 7, 8</w:t>
      </w:r>
      <w:r w:rsidR="000E46A0" w:rsidRPr="07F118A4">
        <w:rPr>
          <w:rFonts w:ascii="Arial" w:hAnsi="Arial" w:cs="Arial"/>
          <w:color w:val="000000" w:themeColor="text1"/>
        </w:rPr>
        <w:t>, 9</w:t>
      </w:r>
      <w:r w:rsidRPr="07F118A4">
        <w:rPr>
          <w:rFonts w:ascii="Arial" w:hAnsi="Arial" w:cs="Arial"/>
          <w:color w:val="000000" w:themeColor="text1"/>
        </w:rPr>
        <w:t xml:space="preserve"> and </w:t>
      </w:r>
      <w:r w:rsidR="000E46A0" w:rsidRPr="07F118A4">
        <w:rPr>
          <w:rFonts w:ascii="Arial" w:hAnsi="Arial" w:cs="Arial"/>
          <w:color w:val="000000" w:themeColor="text1"/>
        </w:rPr>
        <w:t>1</w:t>
      </w:r>
      <w:r w:rsidR="050B8983" w:rsidRPr="07F118A4">
        <w:rPr>
          <w:rFonts w:ascii="Arial" w:hAnsi="Arial" w:cs="Arial"/>
          <w:color w:val="000000" w:themeColor="text1"/>
        </w:rPr>
        <w:t>0, including literacy interventions such as Thinking Reading</w:t>
      </w:r>
    </w:p>
    <w:p w14:paraId="7ECB8A2B" w14:textId="7A1DCA54" w:rsidR="00980CD5" w:rsidRDefault="00CA4ABB" w:rsidP="002D7DA5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Ensure all students have continued access to the curriculum</w:t>
      </w:r>
      <w:r w:rsidR="003138FF">
        <w:rPr>
          <w:rFonts w:ascii="Arial" w:hAnsi="Arial" w:cs="Arial"/>
          <w:color w:val="000000"/>
        </w:rPr>
        <w:t xml:space="preserve"> including those that are absent from school or </w:t>
      </w:r>
      <w:r w:rsidR="00980CD5">
        <w:rPr>
          <w:rFonts w:ascii="Arial" w:hAnsi="Arial" w:cs="Arial"/>
          <w:color w:val="000000"/>
        </w:rPr>
        <w:t>missing education for other reasons</w:t>
      </w:r>
    </w:p>
    <w:p w14:paraId="14FBF877" w14:textId="70B5F37D" w:rsidR="00E72746" w:rsidRPr="00214CCC" w:rsidRDefault="00C316CE" w:rsidP="73B9E337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7F118A4">
        <w:rPr>
          <w:rFonts w:ascii="Arial" w:hAnsi="Arial" w:cs="Arial"/>
          <w:color w:val="000000" w:themeColor="text1"/>
        </w:rPr>
        <w:t xml:space="preserve">Ensure </w:t>
      </w:r>
      <w:r w:rsidR="003A347A" w:rsidRPr="07F118A4">
        <w:rPr>
          <w:rFonts w:ascii="Arial" w:hAnsi="Arial" w:cs="Arial"/>
          <w:color w:val="000000" w:themeColor="text1"/>
        </w:rPr>
        <w:t xml:space="preserve">a well communicated homework plan is </w:t>
      </w:r>
      <w:r w:rsidR="00E72746" w:rsidRPr="07F118A4">
        <w:rPr>
          <w:rFonts w:ascii="Arial" w:hAnsi="Arial" w:cs="Arial"/>
          <w:color w:val="000000" w:themeColor="text1"/>
        </w:rPr>
        <w:t>consistently implemented and regular data analysis is used to inform practice</w:t>
      </w:r>
    </w:p>
    <w:p w14:paraId="63C52151" w14:textId="7B39A6EE" w:rsidR="00E72746" w:rsidRPr="00214CCC" w:rsidRDefault="788B72C2" w:rsidP="73B9E337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1068747B">
        <w:rPr>
          <w:rFonts w:ascii="Arial" w:hAnsi="Arial" w:cs="Arial"/>
          <w:color w:val="000000" w:themeColor="text1"/>
        </w:rPr>
        <w:t>Be involved in the quality assurance processes for Teaching and Learning, supporting with Subject Reviews and</w:t>
      </w:r>
      <w:r w:rsidR="4CC1A7EC" w:rsidRPr="1068747B">
        <w:rPr>
          <w:rFonts w:ascii="Arial" w:hAnsi="Arial" w:cs="Arial"/>
          <w:color w:val="000000" w:themeColor="text1"/>
        </w:rPr>
        <w:t xml:space="preserve"> </w:t>
      </w:r>
      <w:r w:rsidRPr="1068747B">
        <w:rPr>
          <w:rFonts w:ascii="Arial" w:hAnsi="Arial" w:cs="Arial"/>
          <w:color w:val="000000" w:themeColor="text1"/>
        </w:rPr>
        <w:t>learning walks</w:t>
      </w:r>
    </w:p>
    <w:p w14:paraId="6B1A7D76" w14:textId="3A969FCD" w:rsidR="00E72746" w:rsidRPr="00214CCC" w:rsidRDefault="00E72746" w:rsidP="73B9E337">
      <w:pPr>
        <w:rPr>
          <w:rFonts w:ascii="Arial" w:hAnsi="Arial" w:cs="Arial"/>
          <w:color w:val="000000"/>
        </w:rPr>
      </w:pPr>
    </w:p>
    <w:p w14:paraId="1AFE0E00" w14:textId="77777777" w:rsidR="009C3FA2" w:rsidRPr="00EF62F5" w:rsidRDefault="009C3FA2" w:rsidP="009C3FA2">
      <w:pPr>
        <w:rPr>
          <w:rFonts w:ascii="Arial" w:hAnsi="Arial" w:cs="Arial"/>
          <w:color w:val="000000"/>
        </w:rPr>
      </w:pPr>
      <w:r w:rsidRPr="00EF62F5">
        <w:rPr>
          <w:rFonts w:ascii="Arial" w:hAnsi="Arial" w:cs="Arial"/>
          <w:b/>
          <w:color w:val="000000"/>
        </w:rPr>
        <w:t>Leadership and Management</w:t>
      </w:r>
      <w:r w:rsidRPr="00EF62F5">
        <w:rPr>
          <w:rFonts w:ascii="Arial" w:hAnsi="Arial" w:cs="Arial"/>
          <w:color w:val="000000"/>
        </w:rPr>
        <w:t xml:space="preserve"> </w:t>
      </w:r>
    </w:p>
    <w:p w14:paraId="1F6BD7DD" w14:textId="77777777" w:rsidR="009C3FA2" w:rsidRPr="00EF62F5" w:rsidRDefault="009C3FA2" w:rsidP="009C3FA2">
      <w:pPr>
        <w:pStyle w:val="ListParagraph"/>
        <w:spacing w:after="200" w:line="276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14:paraId="0745062A" w14:textId="77777777" w:rsidR="009C3FA2" w:rsidRPr="00A635C0" w:rsidRDefault="009C3FA2" w:rsidP="00A635C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635C0">
        <w:rPr>
          <w:rFonts w:ascii="Arial" w:hAnsi="Arial" w:cs="Arial"/>
        </w:rPr>
        <w:t>Support the vision and mission of the school through strategic leadership</w:t>
      </w:r>
    </w:p>
    <w:p w14:paraId="4831E922" w14:textId="092F43E2" w:rsidR="00B03DFE" w:rsidRPr="00A635C0" w:rsidRDefault="00B03DFE" w:rsidP="00A635C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635C0">
        <w:rPr>
          <w:rFonts w:ascii="Arial" w:hAnsi="Arial" w:cs="Arial"/>
        </w:rPr>
        <w:t>Make a significant contribution to the school’s self-evaluation process, including the SDP and SEF</w:t>
      </w:r>
    </w:p>
    <w:p w14:paraId="7E0A3AAB" w14:textId="77777777" w:rsidR="009C3FA2" w:rsidRPr="00A635C0" w:rsidRDefault="009C3FA2" w:rsidP="00A635C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635C0">
        <w:rPr>
          <w:rFonts w:ascii="Arial" w:hAnsi="Arial" w:cs="Arial"/>
        </w:rPr>
        <w:t>Deputise for the Vice-Principal and share leadership at the most senior leve</w:t>
      </w:r>
      <w:r w:rsidR="00FA75D1" w:rsidRPr="00A635C0">
        <w:rPr>
          <w:rFonts w:ascii="Arial" w:hAnsi="Arial" w:cs="Arial"/>
        </w:rPr>
        <w:t>l</w:t>
      </w:r>
    </w:p>
    <w:p w14:paraId="6979A1E9" w14:textId="77777777" w:rsidR="009C3FA2" w:rsidRPr="00A635C0" w:rsidRDefault="009C3FA2" w:rsidP="00A635C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635C0">
        <w:rPr>
          <w:rFonts w:ascii="Arial" w:hAnsi="Arial" w:cs="Arial"/>
        </w:rPr>
        <w:t xml:space="preserve">Make significant contributions to meetings of the Senior Leadership Team and </w:t>
      </w:r>
      <w:r w:rsidR="00FA75D1" w:rsidRPr="00A635C0">
        <w:rPr>
          <w:rFonts w:ascii="Arial" w:hAnsi="Arial" w:cs="Arial"/>
        </w:rPr>
        <w:t>Heads of Department</w:t>
      </w:r>
    </w:p>
    <w:p w14:paraId="7A456825" w14:textId="77777777" w:rsidR="009C3FA2" w:rsidRPr="00A635C0" w:rsidRDefault="009C3FA2" w:rsidP="00A635C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635C0">
        <w:rPr>
          <w:rFonts w:ascii="Arial" w:hAnsi="Arial" w:cs="Arial"/>
        </w:rPr>
        <w:t xml:space="preserve">Contribute to the day-to-day organisation of the school and ensure it functions efficiently and effectively </w:t>
      </w:r>
    </w:p>
    <w:p w14:paraId="53B940FC" w14:textId="77777777" w:rsidR="009C3FA2" w:rsidRPr="00A635C0" w:rsidRDefault="009C3FA2" w:rsidP="00A635C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635C0">
        <w:rPr>
          <w:rFonts w:ascii="Arial" w:hAnsi="Arial" w:cs="Arial"/>
        </w:rPr>
        <w:t>Be a highly visible presence around the school and model expectations of staff and students</w:t>
      </w:r>
      <w:r w:rsidR="00FA75D1" w:rsidRPr="00A635C0">
        <w:rPr>
          <w:rFonts w:ascii="Arial" w:hAnsi="Arial" w:cs="Arial"/>
        </w:rPr>
        <w:t xml:space="preserve"> </w:t>
      </w:r>
    </w:p>
    <w:p w14:paraId="04FEF2F8" w14:textId="77777777" w:rsidR="00FA75D1" w:rsidRPr="00D054D3" w:rsidRDefault="00FA75D1" w:rsidP="00D054D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054D3">
        <w:rPr>
          <w:rFonts w:ascii="Arial" w:hAnsi="Arial" w:cs="Arial"/>
        </w:rPr>
        <w:t>Be proactive in dealing with parents and support</w:t>
      </w:r>
      <w:r w:rsidR="001C7A3F" w:rsidRPr="00D054D3">
        <w:rPr>
          <w:rFonts w:ascii="Arial" w:hAnsi="Arial" w:cs="Arial"/>
        </w:rPr>
        <w:t xml:space="preserve"> other</w:t>
      </w:r>
      <w:r w:rsidRPr="00D054D3">
        <w:rPr>
          <w:rFonts w:ascii="Arial" w:hAnsi="Arial" w:cs="Arial"/>
        </w:rPr>
        <w:t xml:space="preserve"> staff </w:t>
      </w:r>
      <w:r w:rsidR="001C7A3F" w:rsidRPr="00D054D3">
        <w:rPr>
          <w:rFonts w:ascii="Arial" w:hAnsi="Arial" w:cs="Arial"/>
        </w:rPr>
        <w:t xml:space="preserve">where appropriate </w:t>
      </w:r>
    </w:p>
    <w:p w14:paraId="43BBCB64" w14:textId="77777777" w:rsidR="009C3FA2" w:rsidRPr="00D054D3" w:rsidRDefault="009C3FA2" w:rsidP="00D054D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054D3">
        <w:rPr>
          <w:rFonts w:ascii="Arial" w:hAnsi="Arial" w:cs="Arial"/>
        </w:rPr>
        <w:t xml:space="preserve">Take full accountability for targets relating to the performance of an agreed area/department </w:t>
      </w:r>
    </w:p>
    <w:p w14:paraId="1676971E" w14:textId="77777777" w:rsidR="009C3FA2" w:rsidRPr="00D054D3" w:rsidRDefault="009C3FA2" w:rsidP="00D054D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054D3">
        <w:rPr>
          <w:rFonts w:ascii="Arial" w:hAnsi="Arial" w:cs="Arial"/>
        </w:rPr>
        <w:t xml:space="preserve">Take full accountability for the examination results of the designated curriculum subjects (line management) </w:t>
      </w:r>
    </w:p>
    <w:p w14:paraId="5A4C2BCB" w14:textId="77777777" w:rsidR="009C3FA2" w:rsidRPr="00D054D3" w:rsidRDefault="009C3FA2" w:rsidP="00D054D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054D3">
        <w:rPr>
          <w:rFonts w:ascii="Arial" w:hAnsi="Arial" w:cs="Arial"/>
        </w:rPr>
        <w:t xml:space="preserve">Make a significant contribution to the </w:t>
      </w:r>
      <w:r w:rsidR="00FA75D1" w:rsidRPr="00D054D3">
        <w:rPr>
          <w:rFonts w:ascii="Arial" w:hAnsi="Arial" w:cs="Arial"/>
        </w:rPr>
        <w:t xml:space="preserve">Local </w:t>
      </w:r>
      <w:r w:rsidRPr="00D054D3">
        <w:rPr>
          <w:rFonts w:ascii="Arial" w:hAnsi="Arial" w:cs="Arial"/>
        </w:rPr>
        <w:t>Governor</w:t>
      </w:r>
      <w:r w:rsidR="00FA75D1" w:rsidRPr="00D054D3">
        <w:rPr>
          <w:rFonts w:ascii="Arial" w:hAnsi="Arial" w:cs="Arial"/>
        </w:rPr>
        <w:t xml:space="preserve"> Body</w:t>
      </w:r>
      <w:r w:rsidRPr="00D054D3">
        <w:rPr>
          <w:rFonts w:ascii="Arial" w:hAnsi="Arial" w:cs="Arial"/>
        </w:rPr>
        <w:t xml:space="preserve"> meetings, including appropriate documentation</w:t>
      </w:r>
    </w:p>
    <w:p w14:paraId="1C5E4366" w14:textId="7CA1206F" w:rsidR="009C3FA2" w:rsidRPr="00D054D3" w:rsidRDefault="009C3FA2" w:rsidP="00D054D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054D3">
        <w:rPr>
          <w:rFonts w:ascii="Arial" w:hAnsi="Arial" w:cs="Arial"/>
        </w:rPr>
        <w:t xml:space="preserve">Assume any other responsibilities as may reasonably be required by the </w:t>
      </w:r>
      <w:r w:rsidR="00F6584E" w:rsidRPr="00D054D3">
        <w:rPr>
          <w:rFonts w:ascii="Arial" w:hAnsi="Arial" w:cs="Arial"/>
        </w:rPr>
        <w:t>Principal</w:t>
      </w:r>
      <w:r w:rsidRPr="00D054D3">
        <w:rPr>
          <w:rFonts w:ascii="Arial" w:hAnsi="Arial" w:cs="Arial"/>
        </w:rPr>
        <w:t xml:space="preserve"> </w:t>
      </w:r>
    </w:p>
    <w:p w14:paraId="674C6D61" w14:textId="77777777" w:rsidR="00CA3802" w:rsidRPr="00EF62F5" w:rsidRDefault="00CA3802" w:rsidP="00CA3802">
      <w:pPr>
        <w:rPr>
          <w:rFonts w:ascii="Arial" w:hAnsi="Arial" w:cs="Arial"/>
        </w:rPr>
      </w:pPr>
    </w:p>
    <w:p w14:paraId="7A0D0D75" w14:textId="77777777" w:rsidR="009C3FA2" w:rsidRPr="00EF62F5" w:rsidRDefault="009C3FA2" w:rsidP="009C3FA2">
      <w:pPr>
        <w:pStyle w:val="Subhead2"/>
        <w:rPr>
          <w:rFonts w:cs="Arial"/>
        </w:rPr>
      </w:pPr>
      <w:r w:rsidRPr="00EF62F5">
        <w:rPr>
          <w:rFonts w:cs="Arial"/>
        </w:rPr>
        <w:t>Staff management and professional development</w:t>
      </w:r>
    </w:p>
    <w:p w14:paraId="61CA3EEF" w14:textId="37085288" w:rsidR="009C3FA2" w:rsidRPr="009C3FA2" w:rsidRDefault="009C3FA2" w:rsidP="73B9E337">
      <w:pPr>
        <w:rPr>
          <w:rFonts w:ascii="Arial" w:hAnsi="Arial" w:cs="Arial"/>
          <w:sz w:val="22"/>
          <w:szCs w:val="22"/>
        </w:rPr>
      </w:pPr>
      <w:r w:rsidRPr="73B9E337">
        <w:rPr>
          <w:rFonts w:ascii="Arial" w:hAnsi="Arial" w:cs="Arial"/>
          <w:sz w:val="22"/>
          <w:szCs w:val="22"/>
        </w:rPr>
        <w:t xml:space="preserve">Under the direction of the Principal, the </w:t>
      </w:r>
      <w:r w:rsidR="00F6584E" w:rsidRPr="73B9E337">
        <w:rPr>
          <w:rFonts w:ascii="Arial" w:hAnsi="Arial" w:cs="Arial"/>
          <w:sz w:val="22"/>
          <w:szCs w:val="22"/>
        </w:rPr>
        <w:t>A</w:t>
      </w:r>
      <w:r w:rsidRPr="73B9E337">
        <w:rPr>
          <w:rFonts w:ascii="Arial" w:hAnsi="Arial" w:cs="Arial"/>
          <w:sz w:val="22"/>
          <w:szCs w:val="22"/>
        </w:rPr>
        <w:t xml:space="preserve">ssistant </w:t>
      </w:r>
      <w:r w:rsidR="007D764D" w:rsidRPr="73B9E337">
        <w:rPr>
          <w:rFonts w:ascii="Arial" w:hAnsi="Arial" w:cs="Arial"/>
          <w:sz w:val="22"/>
          <w:szCs w:val="22"/>
        </w:rPr>
        <w:t>Principal</w:t>
      </w:r>
      <w:r w:rsidRPr="73B9E337">
        <w:rPr>
          <w:rFonts w:ascii="Arial" w:hAnsi="Arial" w:cs="Arial"/>
          <w:sz w:val="22"/>
          <w:szCs w:val="22"/>
        </w:rPr>
        <w:t xml:space="preserve"> will:</w:t>
      </w:r>
    </w:p>
    <w:p w14:paraId="26DD335D" w14:textId="77777777" w:rsidR="009C3FA2" w:rsidRPr="009C3FA2" w:rsidRDefault="009C3FA2" w:rsidP="00A635C0">
      <w:pPr>
        <w:pStyle w:val="ListParagraph"/>
        <w:numPr>
          <w:ilvl w:val="0"/>
          <w:numId w:val="12"/>
        </w:numPr>
      </w:pPr>
      <w:r w:rsidRPr="00A635C0">
        <w:rPr>
          <w:rFonts w:ascii="Arial" w:hAnsi="Arial" w:cs="Arial"/>
        </w:rPr>
        <w:t>Performance manage middle leaders, including carrying out appraisals and holding staff to account to their performance</w:t>
      </w:r>
    </w:p>
    <w:p w14:paraId="0F0836C7" w14:textId="1840FC1A" w:rsidR="009C3FA2" w:rsidRPr="009C3FA2" w:rsidRDefault="009C3FA2" w:rsidP="00A635C0">
      <w:pPr>
        <w:pStyle w:val="ListParagraph"/>
        <w:numPr>
          <w:ilvl w:val="0"/>
          <w:numId w:val="12"/>
        </w:numPr>
      </w:pPr>
      <w:r w:rsidRPr="00A635C0">
        <w:rPr>
          <w:rFonts w:ascii="Arial" w:hAnsi="Arial" w:cs="Arial"/>
        </w:rPr>
        <w:t>Manage staff well</w:t>
      </w:r>
      <w:r w:rsidR="00875497" w:rsidRPr="00A635C0">
        <w:rPr>
          <w:rFonts w:ascii="Arial" w:hAnsi="Arial" w:cs="Arial"/>
        </w:rPr>
        <w:t>-being</w:t>
      </w:r>
      <w:r w:rsidRPr="00A635C0">
        <w:rPr>
          <w:rFonts w:ascii="Arial" w:hAnsi="Arial" w:cs="Arial"/>
        </w:rPr>
        <w:t xml:space="preserve"> with due attention to workload</w:t>
      </w:r>
    </w:p>
    <w:p w14:paraId="492A286A" w14:textId="77777777" w:rsidR="009C3FA2" w:rsidRPr="009C3FA2" w:rsidRDefault="009C3FA2" w:rsidP="00A635C0">
      <w:pPr>
        <w:pStyle w:val="ListParagraph"/>
        <w:numPr>
          <w:ilvl w:val="0"/>
          <w:numId w:val="12"/>
        </w:numPr>
        <w:rPr>
          <w:lang w:eastAsia="en-GB"/>
        </w:rPr>
      </w:pPr>
      <w:r w:rsidRPr="00A635C0">
        <w:rPr>
          <w:rFonts w:ascii="Arial" w:hAnsi="Arial" w:cs="Arial"/>
        </w:rPr>
        <w:t>Ensure staff have access to appropriate, high-standard professional development opportunities</w:t>
      </w:r>
    </w:p>
    <w:p w14:paraId="715D4638" w14:textId="77777777" w:rsidR="009C3FA2" w:rsidRPr="009C3FA2" w:rsidRDefault="009C3FA2" w:rsidP="00A635C0">
      <w:pPr>
        <w:pStyle w:val="ListParagraph"/>
        <w:numPr>
          <w:ilvl w:val="0"/>
          <w:numId w:val="12"/>
        </w:numPr>
      </w:pPr>
      <w:r w:rsidRPr="00A635C0">
        <w:rPr>
          <w:rFonts w:ascii="Arial" w:hAnsi="Arial" w:cs="Arial"/>
        </w:rPr>
        <w:t>Keep up to date with developments in education</w:t>
      </w:r>
      <w:r w:rsidR="00FA75D1">
        <w:t>, including access to NPQs and other qualifications</w:t>
      </w:r>
    </w:p>
    <w:p w14:paraId="225BB8C6" w14:textId="77777777" w:rsidR="009C3FA2" w:rsidRPr="009C3FA2" w:rsidRDefault="009C3FA2" w:rsidP="00A635C0">
      <w:pPr>
        <w:pStyle w:val="ListParagraph"/>
        <w:numPr>
          <w:ilvl w:val="0"/>
          <w:numId w:val="12"/>
        </w:numPr>
      </w:pPr>
      <w:r w:rsidRPr="00A635C0">
        <w:rPr>
          <w:rFonts w:ascii="Arial" w:hAnsi="Arial" w:cs="Arial"/>
        </w:rPr>
        <w:t>Seek training and continuing professional development to meet their own needs</w:t>
      </w:r>
    </w:p>
    <w:p w14:paraId="33CC4318" w14:textId="77777777" w:rsidR="00CA3802" w:rsidRPr="00EF62F5" w:rsidRDefault="00CA3802" w:rsidP="00CA3802">
      <w:pPr>
        <w:rPr>
          <w:rFonts w:ascii="Arial" w:hAnsi="Arial" w:cs="Arial"/>
          <w:b/>
          <w:i/>
        </w:rPr>
      </w:pPr>
    </w:p>
    <w:p w14:paraId="26A07AC8" w14:textId="309F464C" w:rsidR="00CA3802" w:rsidRPr="00EF62F5" w:rsidRDefault="00CA3802" w:rsidP="00CA3802">
      <w:pPr>
        <w:rPr>
          <w:rFonts w:ascii="Arial" w:hAnsi="Arial" w:cs="Arial"/>
          <w:b/>
        </w:rPr>
      </w:pPr>
      <w:r w:rsidRPr="00EF62F5">
        <w:rPr>
          <w:rFonts w:ascii="Arial" w:hAnsi="Arial" w:cs="Arial"/>
          <w:b/>
        </w:rPr>
        <w:t>Specific Duties</w:t>
      </w:r>
      <w:r w:rsidR="00EF62F5">
        <w:rPr>
          <w:rFonts w:ascii="Arial" w:hAnsi="Arial" w:cs="Arial"/>
          <w:b/>
          <w:bCs/>
          <w:iCs/>
        </w:rPr>
        <w:t xml:space="preserve"> - </w:t>
      </w:r>
      <w:r w:rsidRPr="00EF62F5">
        <w:rPr>
          <w:rFonts w:ascii="Arial" w:hAnsi="Arial" w:cs="Arial"/>
          <w:b/>
        </w:rPr>
        <w:t>Teaching</w:t>
      </w:r>
    </w:p>
    <w:p w14:paraId="07DBE1CB" w14:textId="77777777" w:rsidR="00EF62F5" w:rsidRDefault="00EF62F5" w:rsidP="00EF62F5">
      <w:pPr>
        <w:pStyle w:val="ListParagraph"/>
        <w:spacing w:after="200" w:line="276" w:lineRule="auto"/>
        <w:rPr>
          <w:rFonts w:ascii="Arial" w:hAnsi="Arial" w:cs="Arial"/>
          <w:color w:val="000000"/>
          <w:sz w:val="24"/>
          <w:szCs w:val="24"/>
        </w:rPr>
      </w:pPr>
    </w:p>
    <w:p w14:paraId="549FBE6E" w14:textId="77777777" w:rsidR="00F6584E" w:rsidRPr="00A635C0" w:rsidRDefault="00F6584E" w:rsidP="00A635C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A635C0">
        <w:rPr>
          <w:rFonts w:ascii="Arial" w:hAnsi="Arial" w:cs="Arial"/>
        </w:rPr>
        <w:t>Be a highly effective teacher, one that other staff can observe and learn from</w:t>
      </w:r>
    </w:p>
    <w:p w14:paraId="69D27EED" w14:textId="77777777" w:rsidR="00F6584E" w:rsidRPr="00A635C0" w:rsidRDefault="00CA3802" w:rsidP="00A635C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6584E">
        <w:rPr>
          <w:rFonts w:ascii="Arial" w:hAnsi="Arial" w:cs="Arial"/>
          <w:bCs/>
          <w:iCs/>
        </w:rPr>
        <w:t>Plan and teach lessons to the classes they are assigned to teach within the context of the school’s plans, curriculum and schemes of work.</w:t>
      </w:r>
    </w:p>
    <w:p w14:paraId="63FB07A8" w14:textId="30619DC9" w:rsidR="00F6584E" w:rsidRPr="00A635C0" w:rsidRDefault="00CA3802" w:rsidP="00A635C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6584E">
        <w:rPr>
          <w:rFonts w:ascii="Arial" w:hAnsi="Arial" w:cs="Arial"/>
          <w:bCs/>
          <w:iCs/>
        </w:rPr>
        <w:t>Assess, monitor, record and report on the learning needs, progress and achievements of assigned pupils</w:t>
      </w:r>
    </w:p>
    <w:p w14:paraId="7269F732" w14:textId="77777777" w:rsidR="00F6584E" w:rsidRPr="00A635C0" w:rsidRDefault="00CA3802" w:rsidP="00A635C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6584E">
        <w:rPr>
          <w:rFonts w:ascii="Arial" w:hAnsi="Arial" w:cs="Arial"/>
          <w:bCs/>
          <w:iCs/>
        </w:rPr>
        <w:t>Participate in arrangements for preparing pupils for external examinations</w:t>
      </w:r>
    </w:p>
    <w:p w14:paraId="441E20C4" w14:textId="77777777" w:rsidR="00F6584E" w:rsidRPr="00A635C0" w:rsidRDefault="00CA3802" w:rsidP="00A635C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6584E">
        <w:rPr>
          <w:rFonts w:ascii="Arial" w:hAnsi="Arial" w:cs="Arial"/>
          <w:bCs/>
          <w:iCs/>
        </w:rPr>
        <w:t>Whole school organisation, strategy and development</w:t>
      </w:r>
    </w:p>
    <w:p w14:paraId="40C52B56" w14:textId="77777777" w:rsidR="00F6584E" w:rsidRPr="00A635C0" w:rsidRDefault="00CA3802" w:rsidP="00A635C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6584E">
        <w:rPr>
          <w:rFonts w:ascii="Arial" w:hAnsi="Arial" w:cs="Arial"/>
          <w:bCs/>
          <w:iCs/>
        </w:rPr>
        <w:t>Contribute to the development, implementation and evaluation of the school’s policies practices and procedures in such a way as to support the school’s values and visio</w:t>
      </w:r>
      <w:r w:rsidR="00FA75D1" w:rsidRPr="00F6584E">
        <w:rPr>
          <w:rFonts w:ascii="Arial" w:hAnsi="Arial" w:cs="Arial"/>
          <w:bCs/>
          <w:iCs/>
        </w:rPr>
        <w:t>n</w:t>
      </w:r>
    </w:p>
    <w:p w14:paraId="722B9340" w14:textId="36F8D755" w:rsidR="00CA3802" w:rsidRPr="00A635C0" w:rsidRDefault="00CA3802" w:rsidP="00CA3802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color w:val="000000"/>
          <w:sz w:val="24"/>
          <w:szCs w:val="24"/>
        </w:rPr>
      </w:pPr>
      <w:r w:rsidRPr="00EF62F5">
        <w:rPr>
          <w:rFonts w:ascii="Arial" w:hAnsi="Arial" w:cs="Arial"/>
          <w:sz w:val="24"/>
          <w:szCs w:val="24"/>
        </w:rPr>
        <w:t>Work with others on curriculum and/or pupil development to secure co-ordinated outcomes</w:t>
      </w:r>
    </w:p>
    <w:p w14:paraId="0CBCE8F4" w14:textId="77777777" w:rsidR="001C7A3F" w:rsidRPr="00EF62F5" w:rsidRDefault="001C7A3F" w:rsidP="00CA3802">
      <w:pPr>
        <w:rPr>
          <w:rFonts w:ascii="Arial" w:hAnsi="Arial" w:cs="Arial"/>
        </w:rPr>
      </w:pPr>
    </w:p>
    <w:p w14:paraId="4C5D387E" w14:textId="77777777" w:rsidR="00AB52A0" w:rsidRDefault="00AB52A0" w:rsidP="001C7A3F">
      <w:pPr>
        <w:rPr>
          <w:rFonts w:ascii="Arial" w:hAnsi="Arial" w:cs="Arial"/>
          <w:b/>
        </w:rPr>
      </w:pPr>
    </w:p>
    <w:p w14:paraId="46417EEE" w14:textId="77777777" w:rsidR="001C7A3F" w:rsidRPr="00371BCF" w:rsidRDefault="001C7A3F" w:rsidP="001C7A3F">
      <w:pPr>
        <w:rPr>
          <w:rFonts w:ascii="Arial" w:hAnsi="Arial" w:cs="Arial"/>
          <w:b/>
        </w:rPr>
      </w:pPr>
      <w:r w:rsidRPr="00371BCF">
        <w:rPr>
          <w:rFonts w:ascii="Arial" w:hAnsi="Arial" w:cs="Arial"/>
          <w:b/>
        </w:rPr>
        <w:t>General</w:t>
      </w:r>
    </w:p>
    <w:p w14:paraId="59AF4355" w14:textId="77777777" w:rsidR="001C7A3F" w:rsidRPr="00371BCF" w:rsidRDefault="001C7A3F" w:rsidP="001C7A3F">
      <w:pPr>
        <w:rPr>
          <w:rFonts w:ascii="Arial" w:hAnsi="Arial" w:cs="Arial"/>
          <w:b/>
        </w:rPr>
      </w:pPr>
    </w:p>
    <w:p w14:paraId="33B6E9AC" w14:textId="77777777" w:rsidR="001C7A3F" w:rsidRPr="00EF62F5" w:rsidRDefault="001C7A3F" w:rsidP="0073749E">
      <w:pPr>
        <w:numPr>
          <w:ilvl w:val="0"/>
          <w:numId w:val="6"/>
        </w:numPr>
        <w:rPr>
          <w:rFonts w:ascii="Arial" w:hAnsi="Arial" w:cs="Arial"/>
        </w:rPr>
      </w:pPr>
      <w:r w:rsidRPr="00EF62F5">
        <w:rPr>
          <w:rFonts w:ascii="Arial" w:hAnsi="Arial" w:cs="Arial"/>
        </w:rPr>
        <w:t>To participate in the performance and development review process, taking personal responsibility for identification of learning, development and training opportunities in discussion with line manager</w:t>
      </w:r>
    </w:p>
    <w:p w14:paraId="0B2F4481" w14:textId="77777777" w:rsidR="001C7A3F" w:rsidRPr="00EF62F5" w:rsidRDefault="001C7A3F" w:rsidP="0073749E">
      <w:pPr>
        <w:numPr>
          <w:ilvl w:val="0"/>
          <w:numId w:val="6"/>
        </w:numPr>
        <w:rPr>
          <w:rFonts w:ascii="Arial" w:hAnsi="Arial" w:cs="Arial"/>
        </w:rPr>
      </w:pPr>
      <w:r w:rsidRPr="00EF62F5">
        <w:rPr>
          <w:rFonts w:ascii="Arial" w:hAnsi="Arial" w:cs="Arial"/>
        </w:rPr>
        <w:t>To comply with individual responsibilities in accordance with the role, for health and safety in the workplace</w:t>
      </w:r>
    </w:p>
    <w:p w14:paraId="2F63B440" w14:textId="77777777" w:rsidR="001C7A3F" w:rsidRPr="00EF62F5" w:rsidRDefault="001C7A3F" w:rsidP="0073749E">
      <w:pPr>
        <w:numPr>
          <w:ilvl w:val="0"/>
          <w:numId w:val="6"/>
        </w:numPr>
        <w:rPr>
          <w:rFonts w:ascii="Arial" w:hAnsi="Arial" w:cs="Arial"/>
        </w:rPr>
      </w:pPr>
      <w:r w:rsidRPr="00EF62F5">
        <w:rPr>
          <w:rFonts w:ascii="Arial" w:hAnsi="Arial" w:cs="Arial"/>
        </w:rPr>
        <w:t>Ensure that all duties and services provided are in accordance with the School’s Equal Opportunities Policy</w:t>
      </w:r>
    </w:p>
    <w:p w14:paraId="1F06B53F" w14:textId="77777777" w:rsidR="001C7A3F" w:rsidRPr="00EF62F5" w:rsidRDefault="001C7A3F" w:rsidP="0073749E">
      <w:pPr>
        <w:numPr>
          <w:ilvl w:val="0"/>
          <w:numId w:val="6"/>
        </w:numPr>
        <w:rPr>
          <w:rFonts w:ascii="Arial" w:hAnsi="Arial" w:cs="Arial"/>
        </w:rPr>
      </w:pPr>
      <w:r w:rsidRPr="00EF62F5">
        <w:rPr>
          <w:rFonts w:ascii="Arial" w:hAnsi="Arial" w:cs="Arial"/>
        </w:rPr>
        <w:t>The Governing Body is committed to safeguarding and promoting the welfare of children and young people and expects all staff and volunteers to share in this commitment</w:t>
      </w:r>
    </w:p>
    <w:p w14:paraId="5F63FBFD" w14:textId="4C2C3224" w:rsidR="001C7A3F" w:rsidRPr="00EF62F5" w:rsidRDefault="001C7A3F" w:rsidP="0073749E">
      <w:pPr>
        <w:numPr>
          <w:ilvl w:val="0"/>
          <w:numId w:val="6"/>
        </w:numPr>
        <w:rPr>
          <w:rFonts w:ascii="Arial" w:hAnsi="Arial" w:cs="Arial"/>
        </w:rPr>
      </w:pPr>
      <w:r w:rsidRPr="00EF62F5">
        <w:rPr>
          <w:rFonts w:ascii="Arial" w:hAnsi="Arial" w:cs="Arial"/>
        </w:rPr>
        <w:t xml:space="preserve">The duties above are neither exclusive nor exhaustive and the post holder may be required by the </w:t>
      </w:r>
      <w:r w:rsidR="31B99A36" w:rsidRPr="00EF62F5">
        <w:rPr>
          <w:rFonts w:ascii="Arial" w:hAnsi="Arial" w:cs="Arial"/>
        </w:rPr>
        <w:t>P</w:t>
      </w:r>
      <w:r w:rsidRPr="00EF62F5">
        <w:rPr>
          <w:rFonts w:ascii="Arial" w:hAnsi="Arial" w:cs="Arial"/>
        </w:rPr>
        <w:t>rincipal to carry out appropriate duties within the context of the job, skills and grade.</w:t>
      </w:r>
    </w:p>
    <w:p w14:paraId="19C70B67" w14:textId="77777777" w:rsidR="00CA3802" w:rsidRPr="00EF62F5" w:rsidRDefault="00CA3802" w:rsidP="00CA3802">
      <w:pPr>
        <w:rPr>
          <w:rFonts w:ascii="Arial" w:hAnsi="Arial" w:cs="Arial"/>
        </w:rPr>
      </w:pPr>
    </w:p>
    <w:p w14:paraId="040D36E1" w14:textId="77777777" w:rsidR="00B92CB5" w:rsidRPr="00EF62F5" w:rsidRDefault="00CA3802" w:rsidP="001C7A3F">
      <w:pPr>
        <w:rPr>
          <w:rFonts w:ascii="Arial" w:hAnsi="Arial" w:cs="Arial"/>
          <w:b/>
        </w:rPr>
      </w:pPr>
      <w:r w:rsidRPr="00EF62F5">
        <w:rPr>
          <w:rFonts w:ascii="Arial" w:hAnsi="Arial" w:cs="Arial"/>
          <w:b/>
        </w:rPr>
        <w:t> </w:t>
      </w:r>
    </w:p>
    <w:p w14:paraId="09FEFBA8" w14:textId="77777777" w:rsidR="001C7A3F" w:rsidRPr="00371BCF" w:rsidRDefault="001C7A3F" w:rsidP="001C7A3F">
      <w:pPr>
        <w:rPr>
          <w:rFonts w:ascii="Arial" w:hAnsi="Arial" w:cs="Arial"/>
          <w:b/>
        </w:rPr>
      </w:pPr>
      <w:r w:rsidRPr="00371BCF">
        <w:rPr>
          <w:rFonts w:ascii="Arial" w:hAnsi="Arial" w:cs="Arial"/>
          <w:b/>
        </w:rPr>
        <w:t>Well Being and Mental Health</w:t>
      </w:r>
    </w:p>
    <w:p w14:paraId="16090C10" w14:textId="77777777" w:rsidR="001C7A3F" w:rsidRPr="00371BCF" w:rsidRDefault="001C7A3F" w:rsidP="001C7A3F">
      <w:pPr>
        <w:rPr>
          <w:rFonts w:ascii="Arial" w:hAnsi="Arial" w:cs="Arial"/>
        </w:rPr>
      </w:pPr>
    </w:p>
    <w:p w14:paraId="742085D8" w14:textId="77777777" w:rsidR="001C7A3F" w:rsidRPr="00EF62F5" w:rsidRDefault="001C7A3F" w:rsidP="001C7A3F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EF62F5">
        <w:rPr>
          <w:rFonts w:ascii="Arial" w:hAnsi="Arial" w:cs="Arial"/>
          <w:color w:val="000000"/>
          <w:bdr w:val="none" w:sz="0" w:space="0" w:color="auto" w:frame="1"/>
        </w:rPr>
        <w:t>As a member of staff at PCLC, we take responsibility for looking after our own mental health and wellbeing and that of other adults and children by:</w:t>
      </w:r>
    </w:p>
    <w:p w14:paraId="1EBBACFA" w14:textId="77777777" w:rsidR="001C7A3F" w:rsidRPr="00EF62F5" w:rsidRDefault="001C7A3F" w:rsidP="0073749E">
      <w:pPr>
        <w:numPr>
          <w:ilvl w:val="0"/>
          <w:numId w:val="5"/>
        </w:numPr>
        <w:shd w:val="clear" w:color="auto" w:fill="FFFFFF"/>
        <w:tabs>
          <w:tab w:val="clear" w:pos="3240"/>
          <w:tab w:val="num" w:pos="720"/>
        </w:tabs>
        <w:spacing w:beforeAutospacing="1" w:afterAutospacing="1"/>
        <w:ind w:left="720"/>
        <w:textAlignment w:val="baseline"/>
        <w:rPr>
          <w:rFonts w:ascii="Arial" w:hAnsi="Arial" w:cs="Arial"/>
          <w:color w:val="000000"/>
        </w:rPr>
      </w:pPr>
      <w:r w:rsidRPr="00EF62F5">
        <w:rPr>
          <w:rFonts w:ascii="Arial" w:hAnsi="Arial" w:cs="Arial"/>
          <w:color w:val="000000"/>
          <w:bdr w:val="none" w:sz="0" w:space="0" w:color="auto" w:frame="1"/>
          <w:lang w:val="en-US"/>
        </w:rPr>
        <w:t>Supporting and adopting evidence-based practice from credible organisations (e.g. Mind) which have been proven to improve and sustain positive mental health and wellbeing for children and adults </w:t>
      </w:r>
    </w:p>
    <w:p w14:paraId="20E7AFE4" w14:textId="7558A8BF" w:rsidR="001C7A3F" w:rsidRPr="00EF62F5" w:rsidRDefault="001C7A3F" w:rsidP="0073749E">
      <w:pPr>
        <w:numPr>
          <w:ilvl w:val="0"/>
          <w:numId w:val="5"/>
        </w:numPr>
        <w:shd w:val="clear" w:color="auto" w:fill="FFFFFF"/>
        <w:tabs>
          <w:tab w:val="clear" w:pos="3240"/>
          <w:tab w:val="num" w:pos="720"/>
        </w:tabs>
        <w:spacing w:beforeAutospacing="1" w:afterAutospacing="1"/>
        <w:ind w:left="720"/>
        <w:textAlignment w:val="baseline"/>
        <w:rPr>
          <w:rFonts w:ascii="Arial" w:hAnsi="Arial" w:cs="Arial"/>
          <w:color w:val="000000"/>
        </w:rPr>
      </w:pPr>
      <w:r w:rsidRPr="00EF62F5">
        <w:rPr>
          <w:rFonts w:ascii="Arial" w:hAnsi="Arial" w:cs="Arial"/>
          <w:color w:val="000000"/>
          <w:bdr w:val="none" w:sz="0" w:space="0" w:color="auto" w:frame="1"/>
          <w:lang w:val="en-US"/>
        </w:rPr>
        <w:t>Developing</w:t>
      </w:r>
      <w:r w:rsidR="00F6584E" w:rsidRPr="00EF62F5">
        <w:rPr>
          <w:rFonts w:ascii="Arial" w:hAnsi="Arial" w:cs="Arial"/>
          <w:color w:val="000000"/>
          <w:bdr w:val="none" w:sz="0" w:space="0" w:color="auto" w:frame="1"/>
          <w:lang w:val="en-US"/>
        </w:rPr>
        <w:t xml:space="preserve"> </w:t>
      </w:r>
      <w:r w:rsidRPr="00EF62F5">
        <w:rPr>
          <w:rFonts w:ascii="Arial" w:hAnsi="Arial" w:cs="Arial"/>
          <w:color w:val="000000"/>
          <w:bdr w:val="none" w:sz="0" w:space="0" w:color="auto" w:frame="1"/>
          <w:lang w:val="en-US"/>
        </w:rPr>
        <w:t>better knowledge and awareness of how children's mental health can impact on their wellbeing and development </w:t>
      </w:r>
    </w:p>
    <w:p w14:paraId="735372BA" w14:textId="77777777" w:rsidR="001C7A3F" w:rsidRPr="00EF62F5" w:rsidRDefault="001C7A3F" w:rsidP="0073749E">
      <w:pPr>
        <w:numPr>
          <w:ilvl w:val="0"/>
          <w:numId w:val="5"/>
        </w:numPr>
        <w:shd w:val="clear" w:color="auto" w:fill="FFFFFF"/>
        <w:tabs>
          <w:tab w:val="clear" w:pos="3240"/>
          <w:tab w:val="num" w:pos="720"/>
        </w:tabs>
        <w:spacing w:beforeAutospacing="1" w:afterAutospacing="1"/>
        <w:ind w:left="720"/>
        <w:textAlignment w:val="baseline"/>
        <w:rPr>
          <w:rFonts w:ascii="Arial" w:hAnsi="Arial" w:cs="Arial"/>
          <w:color w:val="000000"/>
        </w:rPr>
      </w:pPr>
      <w:r w:rsidRPr="00EF62F5">
        <w:rPr>
          <w:rFonts w:ascii="Arial" w:hAnsi="Arial" w:cs="Arial"/>
          <w:color w:val="000000"/>
          <w:bdr w:val="none" w:sz="0" w:space="0" w:color="auto" w:frame="1"/>
        </w:rPr>
        <w:t>Managing our own health and wellbeing, by adopting good health behaviours (for example in relation to diet, exercise, alcohol consumption and smoking)</w:t>
      </w:r>
    </w:p>
    <w:p w14:paraId="63652C8C" w14:textId="77777777" w:rsidR="001C7A3F" w:rsidRPr="00EF62F5" w:rsidRDefault="001C7A3F" w:rsidP="0073749E">
      <w:pPr>
        <w:numPr>
          <w:ilvl w:val="0"/>
          <w:numId w:val="5"/>
        </w:numPr>
        <w:shd w:val="clear" w:color="auto" w:fill="FFFFFF"/>
        <w:tabs>
          <w:tab w:val="clear" w:pos="3240"/>
          <w:tab w:val="num" w:pos="720"/>
        </w:tabs>
        <w:spacing w:beforeAutospacing="1" w:afterAutospacing="1"/>
        <w:ind w:left="720"/>
        <w:textAlignment w:val="baseline"/>
        <w:rPr>
          <w:rFonts w:ascii="Arial" w:hAnsi="Arial" w:cs="Arial"/>
          <w:color w:val="000000"/>
        </w:rPr>
      </w:pPr>
      <w:r w:rsidRPr="00EF62F5">
        <w:rPr>
          <w:rFonts w:ascii="Arial" w:hAnsi="Arial" w:cs="Arial"/>
          <w:color w:val="000000"/>
          <w:bdr w:val="none" w:sz="0" w:space="0" w:color="auto" w:frame="1"/>
          <w:lang w:val="en-US"/>
        </w:rPr>
        <w:t>Informing a line manager or mental health first aid team member if concerned about the mental health or wellbeing of ourselves or of others</w:t>
      </w:r>
    </w:p>
    <w:p w14:paraId="3B6AF51D" w14:textId="77777777" w:rsidR="001C7A3F" w:rsidRPr="00EF62F5" w:rsidRDefault="001C7A3F" w:rsidP="0073749E">
      <w:pPr>
        <w:numPr>
          <w:ilvl w:val="0"/>
          <w:numId w:val="5"/>
        </w:numPr>
        <w:shd w:val="clear" w:color="auto" w:fill="FFFFFF"/>
        <w:tabs>
          <w:tab w:val="clear" w:pos="3240"/>
          <w:tab w:val="num" w:pos="720"/>
        </w:tabs>
        <w:spacing w:beforeAutospacing="1" w:afterAutospacing="1"/>
        <w:ind w:left="720"/>
        <w:textAlignment w:val="baseline"/>
        <w:rPr>
          <w:rFonts w:ascii="Arial" w:hAnsi="Arial" w:cs="Arial"/>
          <w:color w:val="000000"/>
        </w:rPr>
      </w:pPr>
      <w:r w:rsidRPr="00EF62F5">
        <w:rPr>
          <w:rFonts w:ascii="Arial" w:hAnsi="Arial" w:cs="Arial"/>
          <w:color w:val="000000"/>
          <w:bdr w:val="none" w:sz="0" w:space="0" w:color="auto" w:frame="1"/>
          <w:lang w:val="en-US"/>
        </w:rPr>
        <w:t>Tackling and challenging any stigma regarding mental health and offer support, kindness and understanding to others in need</w:t>
      </w:r>
    </w:p>
    <w:p w14:paraId="67009747" w14:textId="77777777" w:rsidR="00B92CB5" w:rsidRPr="00EF62F5" w:rsidRDefault="00B92CB5" w:rsidP="00EF62F5">
      <w:pPr>
        <w:rPr>
          <w:rFonts w:ascii="Arial" w:hAnsi="Arial" w:cs="Arial"/>
        </w:rPr>
      </w:pPr>
    </w:p>
    <w:p w14:paraId="1CB869A5" w14:textId="77777777" w:rsidR="000722D0" w:rsidRPr="00EF62F5" w:rsidRDefault="000722D0" w:rsidP="000722D0">
      <w:pPr>
        <w:rPr>
          <w:rFonts w:ascii="Arial" w:hAnsi="Arial" w:cs="Arial"/>
        </w:rPr>
      </w:pPr>
      <w:r w:rsidRPr="00EF62F5">
        <w:rPr>
          <w:rFonts w:ascii="Arial" w:hAnsi="Arial" w:cs="Arial"/>
        </w:rPr>
        <w:t>In addition to the above areas, the postholder is responsible for the following actions:</w:t>
      </w:r>
    </w:p>
    <w:p w14:paraId="69B9932A" w14:textId="77777777" w:rsidR="000722D0" w:rsidRPr="00EF62F5" w:rsidRDefault="000722D0" w:rsidP="000722D0">
      <w:pPr>
        <w:rPr>
          <w:rFonts w:ascii="Arial" w:hAnsi="Arial" w:cs="Arial"/>
        </w:rPr>
      </w:pPr>
    </w:p>
    <w:p w14:paraId="0F4FA341" w14:textId="77777777" w:rsidR="001C7A3F" w:rsidRPr="00EF62F5" w:rsidRDefault="000722D0" w:rsidP="000722D0">
      <w:pPr>
        <w:rPr>
          <w:rFonts w:ascii="Arial" w:hAnsi="Arial" w:cs="Arial"/>
          <w:b/>
        </w:rPr>
      </w:pPr>
      <w:r w:rsidRPr="00EF62F5">
        <w:rPr>
          <w:rFonts w:ascii="Arial" w:hAnsi="Arial" w:cs="Arial"/>
          <w:b/>
        </w:rPr>
        <w:t xml:space="preserve">Liaising with:  </w:t>
      </w:r>
    </w:p>
    <w:p w14:paraId="7D36A4CA" w14:textId="77777777" w:rsidR="001C7A3F" w:rsidRPr="00EF62F5" w:rsidRDefault="001C7A3F" w:rsidP="000722D0">
      <w:pPr>
        <w:rPr>
          <w:rFonts w:ascii="Arial" w:hAnsi="Arial" w:cs="Arial"/>
          <w:b/>
        </w:rPr>
      </w:pPr>
    </w:p>
    <w:p w14:paraId="345CD1B8" w14:textId="77777777" w:rsidR="000722D0" w:rsidRPr="00EF62F5" w:rsidRDefault="000722D0" w:rsidP="000722D0">
      <w:pPr>
        <w:rPr>
          <w:rFonts w:ascii="Arial" w:hAnsi="Arial" w:cs="Arial"/>
          <w:b/>
        </w:rPr>
      </w:pPr>
      <w:r w:rsidRPr="00EF62F5">
        <w:rPr>
          <w:rFonts w:ascii="Arial" w:hAnsi="Arial" w:cs="Arial"/>
        </w:rPr>
        <w:t>Line Manager, other relevant support staff, Subject Staff, Pastoral staff, LA staff, parents/carers and outside agencies as and when required.</w:t>
      </w:r>
    </w:p>
    <w:p w14:paraId="67E64EE4" w14:textId="77777777" w:rsidR="000722D0" w:rsidRPr="00EF62F5" w:rsidRDefault="000722D0" w:rsidP="000722D0">
      <w:pPr>
        <w:rPr>
          <w:rFonts w:ascii="Arial" w:hAnsi="Arial" w:cs="Arial"/>
          <w:b/>
        </w:rPr>
      </w:pPr>
    </w:p>
    <w:p w14:paraId="46DC9A05" w14:textId="77777777" w:rsidR="001C7A3F" w:rsidRPr="00EF62F5" w:rsidRDefault="001C7A3F" w:rsidP="000722D0">
      <w:pPr>
        <w:rPr>
          <w:rFonts w:ascii="Arial" w:hAnsi="Arial" w:cs="Arial"/>
          <w:b/>
        </w:rPr>
      </w:pPr>
    </w:p>
    <w:p w14:paraId="180D96D3" w14:textId="77777777" w:rsidR="000722D0" w:rsidRPr="00EF62F5" w:rsidRDefault="000722D0" w:rsidP="000722D0">
      <w:pPr>
        <w:rPr>
          <w:rFonts w:ascii="Arial" w:hAnsi="Arial" w:cs="Arial"/>
          <w:b/>
        </w:rPr>
      </w:pPr>
      <w:r w:rsidRPr="00EF62F5">
        <w:rPr>
          <w:rFonts w:ascii="Arial" w:hAnsi="Arial" w:cs="Arial"/>
          <w:b/>
        </w:rPr>
        <w:t>Health and Safety</w:t>
      </w:r>
    </w:p>
    <w:p w14:paraId="5C5FCA6F" w14:textId="77777777" w:rsidR="000722D0" w:rsidRPr="00EF62F5" w:rsidRDefault="000722D0" w:rsidP="000722D0">
      <w:pPr>
        <w:rPr>
          <w:rFonts w:ascii="Arial" w:hAnsi="Arial" w:cs="Arial"/>
          <w:b/>
        </w:rPr>
      </w:pPr>
    </w:p>
    <w:p w14:paraId="61E5DD7D" w14:textId="77777777" w:rsidR="000722D0" w:rsidRPr="00EF62F5" w:rsidRDefault="000722D0" w:rsidP="0073749E">
      <w:pPr>
        <w:numPr>
          <w:ilvl w:val="0"/>
          <w:numId w:val="1"/>
        </w:numPr>
        <w:rPr>
          <w:rFonts w:ascii="Arial" w:hAnsi="Arial" w:cs="Arial"/>
        </w:rPr>
      </w:pPr>
      <w:r w:rsidRPr="00EF62F5">
        <w:rPr>
          <w:rFonts w:ascii="Arial" w:hAnsi="Arial" w:cs="Arial"/>
        </w:rPr>
        <w:t>To assist with the carrying out of risk assessments</w:t>
      </w:r>
    </w:p>
    <w:p w14:paraId="4A6EE418" w14:textId="77777777" w:rsidR="000722D0" w:rsidRPr="00EF62F5" w:rsidRDefault="000722D0" w:rsidP="0073749E">
      <w:pPr>
        <w:numPr>
          <w:ilvl w:val="0"/>
          <w:numId w:val="1"/>
        </w:numPr>
        <w:rPr>
          <w:rFonts w:ascii="Arial" w:hAnsi="Arial" w:cs="Arial"/>
        </w:rPr>
      </w:pPr>
      <w:r w:rsidRPr="00EF62F5">
        <w:rPr>
          <w:rFonts w:ascii="Arial" w:hAnsi="Arial" w:cs="Arial"/>
        </w:rPr>
        <w:t>To ensure that Health and Safety policies and procedures are followed</w:t>
      </w:r>
    </w:p>
    <w:p w14:paraId="1B3144D6" w14:textId="77777777" w:rsidR="000722D0" w:rsidRPr="00EF62F5" w:rsidRDefault="000722D0" w:rsidP="000722D0">
      <w:pPr>
        <w:rPr>
          <w:rFonts w:ascii="Arial" w:hAnsi="Arial" w:cs="Arial"/>
        </w:rPr>
      </w:pPr>
    </w:p>
    <w:p w14:paraId="4C2A9098" w14:textId="77777777" w:rsidR="000722D0" w:rsidRPr="00EF62F5" w:rsidRDefault="000722D0" w:rsidP="000722D0">
      <w:pPr>
        <w:rPr>
          <w:rFonts w:ascii="Arial" w:hAnsi="Arial" w:cs="Arial"/>
          <w:b/>
        </w:rPr>
      </w:pPr>
      <w:r w:rsidRPr="00EF62F5">
        <w:rPr>
          <w:rFonts w:ascii="Arial" w:hAnsi="Arial" w:cs="Arial"/>
          <w:b/>
        </w:rPr>
        <w:t>Pastoral System</w:t>
      </w:r>
    </w:p>
    <w:p w14:paraId="17FA02AB" w14:textId="77777777" w:rsidR="000722D0" w:rsidRPr="00EF62F5" w:rsidRDefault="000722D0" w:rsidP="000722D0">
      <w:pPr>
        <w:ind w:left="360"/>
        <w:rPr>
          <w:rFonts w:ascii="Arial" w:hAnsi="Arial" w:cs="Arial"/>
        </w:rPr>
      </w:pPr>
      <w:r w:rsidRPr="00EF62F5">
        <w:rPr>
          <w:rFonts w:ascii="Arial" w:hAnsi="Arial" w:cs="Arial"/>
        </w:rPr>
        <w:t xml:space="preserve"> </w:t>
      </w:r>
    </w:p>
    <w:p w14:paraId="6D451FBA" w14:textId="77777777" w:rsidR="000722D0" w:rsidRPr="00EF62F5" w:rsidRDefault="000722D0" w:rsidP="0073749E">
      <w:pPr>
        <w:numPr>
          <w:ilvl w:val="0"/>
          <w:numId w:val="8"/>
        </w:numPr>
        <w:rPr>
          <w:rFonts w:ascii="Arial" w:hAnsi="Arial" w:cs="Arial"/>
        </w:rPr>
      </w:pPr>
      <w:r w:rsidRPr="00EF62F5">
        <w:rPr>
          <w:rFonts w:ascii="Arial" w:hAnsi="Arial" w:cs="Arial"/>
        </w:rPr>
        <w:t>To liaise as appropriate with Pastoral Staff on Pastoral Related issues</w:t>
      </w:r>
    </w:p>
    <w:p w14:paraId="0FDF18F6" w14:textId="77777777" w:rsidR="000722D0" w:rsidRPr="00EF62F5" w:rsidRDefault="000722D0" w:rsidP="000722D0">
      <w:pPr>
        <w:ind w:left="360"/>
        <w:rPr>
          <w:rFonts w:ascii="Arial" w:hAnsi="Arial" w:cs="Arial"/>
        </w:rPr>
      </w:pPr>
    </w:p>
    <w:p w14:paraId="7CCD488A" w14:textId="77777777" w:rsidR="000722D0" w:rsidRPr="00EF62F5" w:rsidRDefault="000722D0" w:rsidP="000722D0">
      <w:pPr>
        <w:rPr>
          <w:rFonts w:ascii="Arial" w:hAnsi="Arial" w:cs="Arial"/>
        </w:rPr>
      </w:pPr>
    </w:p>
    <w:p w14:paraId="6A64D8A8" w14:textId="77777777" w:rsidR="000722D0" w:rsidRPr="00EF62F5" w:rsidRDefault="000722D0" w:rsidP="000722D0">
      <w:pPr>
        <w:rPr>
          <w:rFonts w:ascii="Arial" w:hAnsi="Arial" w:cs="Arial"/>
          <w:b/>
        </w:rPr>
      </w:pPr>
      <w:r w:rsidRPr="00EF62F5">
        <w:rPr>
          <w:rFonts w:ascii="Arial" w:hAnsi="Arial" w:cs="Arial"/>
          <w:b/>
        </w:rPr>
        <w:t>Other specific duties</w:t>
      </w:r>
    </w:p>
    <w:p w14:paraId="39D88F0E" w14:textId="77777777" w:rsidR="000722D0" w:rsidRPr="00EF62F5" w:rsidRDefault="000722D0" w:rsidP="000722D0">
      <w:pPr>
        <w:rPr>
          <w:rFonts w:ascii="Arial" w:hAnsi="Arial" w:cs="Arial"/>
          <w:b/>
        </w:rPr>
      </w:pPr>
    </w:p>
    <w:p w14:paraId="43F4E6C0" w14:textId="77777777" w:rsidR="000722D0" w:rsidRPr="00EF62F5" w:rsidRDefault="000722D0" w:rsidP="0073749E">
      <w:pPr>
        <w:numPr>
          <w:ilvl w:val="0"/>
          <w:numId w:val="9"/>
        </w:numPr>
        <w:rPr>
          <w:rFonts w:ascii="Arial" w:hAnsi="Arial" w:cs="Arial"/>
        </w:rPr>
      </w:pPr>
      <w:r w:rsidRPr="00EF62F5">
        <w:rPr>
          <w:rFonts w:ascii="Arial" w:hAnsi="Arial" w:cs="Arial"/>
        </w:rPr>
        <w:t>To play an active part in the life of the school community</w:t>
      </w:r>
    </w:p>
    <w:p w14:paraId="25452559" w14:textId="77777777" w:rsidR="000722D0" w:rsidRPr="00EF62F5" w:rsidRDefault="000722D0" w:rsidP="000722D0">
      <w:pPr>
        <w:rPr>
          <w:rFonts w:ascii="Arial" w:hAnsi="Arial" w:cs="Arial"/>
        </w:rPr>
      </w:pPr>
    </w:p>
    <w:p w14:paraId="68B699C0" w14:textId="71AFD39A" w:rsidR="000722D0" w:rsidRPr="004A077D" w:rsidRDefault="000722D0" w:rsidP="000722D0">
      <w:pPr>
        <w:rPr>
          <w:rFonts w:ascii="Arial" w:hAnsi="Arial" w:cs="Arial"/>
          <w:b/>
          <w:i/>
          <w:szCs w:val="28"/>
        </w:rPr>
      </w:pPr>
      <w:r w:rsidRPr="004A077D">
        <w:rPr>
          <w:rFonts w:ascii="Arial" w:hAnsi="Arial" w:cs="Arial"/>
          <w:b/>
          <w:i/>
          <w:sz w:val="22"/>
        </w:rPr>
        <w:t xml:space="preserve">The job description is current at the date shown, but in consultation with you, may be changed by the </w:t>
      </w:r>
      <w:r w:rsidR="00EF62F5">
        <w:rPr>
          <w:rFonts w:ascii="Arial" w:hAnsi="Arial" w:cs="Arial"/>
          <w:b/>
          <w:i/>
          <w:sz w:val="22"/>
        </w:rPr>
        <w:t>p</w:t>
      </w:r>
      <w:r w:rsidRPr="004A077D">
        <w:rPr>
          <w:rFonts w:ascii="Arial" w:hAnsi="Arial" w:cs="Arial"/>
          <w:b/>
          <w:i/>
          <w:sz w:val="22"/>
        </w:rPr>
        <w:t>rincipal to reflect or anticipate changes in the job commensurate with the grade and the job title</w:t>
      </w:r>
    </w:p>
    <w:p w14:paraId="40355376" w14:textId="77777777" w:rsidR="000722D0" w:rsidRPr="004A077D" w:rsidRDefault="000722D0" w:rsidP="000722D0">
      <w:pPr>
        <w:rPr>
          <w:rFonts w:ascii="Arial" w:hAnsi="Arial" w:cs="Arial"/>
          <w:b/>
          <w:sz w:val="22"/>
        </w:rPr>
      </w:pPr>
    </w:p>
    <w:p w14:paraId="58CFA13E" w14:textId="77777777" w:rsidR="000722D0" w:rsidRPr="004A077D" w:rsidRDefault="000722D0" w:rsidP="000722D0">
      <w:pPr>
        <w:rPr>
          <w:rFonts w:ascii="Arial" w:hAnsi="Arial" w:cs="Arial"/>
          <w:b/>
          <w:sz w:val="22"/>
        </w:rPr>
      </w:pPr>
    </w:p>
    <w:p w14:paraId="3069BD63" w14:textId="2A1D53F2" w:rsidR="000722D0" w:rsidRPr="004A077D" w:rsidRDefault="00F6584E" w:rsidP="000722D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Natalie Christie</w:t>
      </w:r>
      <w:r w:rsidR="000722D0" w:rsidRPr="004A077D">
        <w:rPr>
          <w:rFonts w:ascii="Arial" w:hAnsi="Arial" w:cs="Arial"/>
          <w:b/>
          <w:sz w:val="22"/>
        </w:rPr>
        <w:t xml:space="preserve"> </w:t>
      </w:r>
    </w:p>
    <w:p w14:paraId="63934E16" w14:textId="3CD54CA6" w:rsidR="000722D0" w:rsidRPr="004A077D" w:rsidRDefault="00F6584E" w:rsidP="000722D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Principal</w:t>
      </w:r>
    </w:p>
    <w:p w14:paraId="25279B01" w14:textId="5F11981C" w:rsidR="000722D0" w:rsidRPr="004A077D" w:rsidRDefault="00F6584E" w:rsidP="000722D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January 2026</w:t>
      </w:r>
      <w:r w:rsidR="00B92CB5" w:rsidRPr="004A077D">
        <w:rPr>
          <w:rFonts w:ascii="Arial" w:hAnsi="Arial" w:cs="Arial"/>
          <w:b/>
          <w:sz w:val="22"/>
        </w:rPr>
        <w:t xml:space="preserve"> </w:t>
      </w:r>
    </w:p>
    <w:p w14:paraId="7B72363F" w14:textId="77777777" w:rsidR="000722D0" w:rsidRPr="004A077D" w:rsidRDefault="000722D0" w:rsidP="000722D0">
      <w:pPr>
        <w:rPr>
          <w:rFonts w:ascii="Arial" w:hAnsi="Arial" w:cs="Arial"/>
          <w:sz w:val="22"/>
        </w:rPr>
      </w:pPr>
    </w:p>
    <w:p w14:paraId="67981AA0" w14:textId="77777777" w:rsidR="000722D0" w:rsidRPr="004A077D" w:rsidRDefault="000722D0" w:rsidP="000722D0">
      <w:pPr>
        <w:rPr>
          <w:rFonts w:ascii="Arial" w:hAnsi="Arial" w:cs="Arial"/>
          <w:b/>
          <w:sz w:val="22"/>
        </w:rPr>
      </w:pPr>
    </w:p>
    <w:p w14:paraId="5142632F" w14:textId="2CD0D906" w:rsidR="004F0E65" w:rsidRDefault="004F0E6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3EFB46AA" w14:textId="77777777" w:rsidR="004F0E65" w:rsidRDefault="004F0E65" w:rsidP="004F0E65">
      <w:r>
        <w:rPr>
          <w:rFonts w:ascii="Arial" w:hAnsi="Arial" w:cs="Arial"/>
          <w:b/>
          <w:bCs/>
          <w:sz w:val="22"/>
        </w:rPr>
        <w:t>Person Specification – Assistant Principal</w:t>
      </w:r>
      <w:r>
        <w:rPr>
          <w:rFonts w:ascii="Arial" w:hAnsi="Arial" w:cs="Arial"/>
          <w:b/>
          <w:sz w:val="22"/>
        </w:rPr>
        <w:t> </w:t>
      </w:r>
    </w:p>
    <w:p w14:paraId="48D2B7DB" w14:textId="77777777" w:rsidR="004F0E65" w:rsidRDefault="004F0E65" w:rsidP="004F0E6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 </w:t>
      </w:r>
    </w:p>
    <w:tbl>
      <w:tblPr>
        <w:tblW w:w="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8"/>
        <w:gridCol w:w="2007"/>
        <w:gridCol w:w="1601"/>
        <w:gridCol w:w="2876"/>
        <w:gridCol w:w="1212"/>
      </w:tblGrid>
      <w:tr w:rsidR="004F0E65" w14:paraId="05AA8BFB" w14:textId="77777777">
        <w:trPr>
          <w:trHeight w:val="300"/>
        </w:trPr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42D11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1BD38" w14:textId="77777777" w:rsidR="004F0E65" w:rsidRDefault="004F0E65">
            <w:r>
              <w:rPr>
                <w:rFonts w:ascii="Arial" w:hAnsi="Arial" w:cs="Arial"/>
                <w:b/>
                <w:bCs/>
                <w:sz w:val="22"/>
              </w:rPr>
              <w:t>ESSENTIAL CRITERIA </w:t>
            </w: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4D13A" w14:textId="77777777" w:rsidR="004F0E65" w:rsidRDefault="004F0E65">
            <w:r>
              <w:rPr>
                <w:rFonts w:ascii="Arial" w:hAnsi="Arial" w:cs="Arial"/>
                <w:b/>
                <w:bCs/>
                <w:sz w:val="22"/>
              </w:rPr>
              <w:t>HOW TESTED </w:t>
            </w: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B8DA3" w14:textId="77777777" w:rsidR="004F0E65" w:rsidRDefault="004F0E65">
            <w:r>
              <w:rPr>
                <w:rFonts w:ascii="Arial" w:hAnsi="Arial" w:cs="Arial"/>
                <w:b/>
                <w:bCs/>
                <w:sz w:val="22"/>
              </w:rPr>
              <w:t>DESIRABLE CRITERIA </w:t>
            </w: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591E3" w14:textId="77777777" w:rsidR="004F0E65" w:rsidRDefault="004F0E65">
            <w:r>
              <w:rPr>
                <w:rFonts w:ascii="Arial" w:hAnsi="Arial" w:cs="Arial"/>
                <w:b/>
                <w:bCs/>
                <w:sz w:val="22"/>
              </w:rPr>
              <w:t>HOW TESTED </w:t>
            </w: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</w:tr>
      <w:tr w:rsidR="004F0E65" w14:paraId="07403C23" w14:textId="77777777">
        <w:trPr>
          <w:trHeight w:val="300"/>
        </w:trPr>
        <w:tc>
          <w:tcPr>
            <w:tcW w:w="93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8DFD7" w14:textId="77777777" w:rsidR="004F0E65" w:rsidRDefault="004F0E65">
            <w:r>
              <w:rPr>
                <w:rFonts w:ascii="Arial" w:hAnsi="Arial" w:cs="Arial"/>
                <w:b/>
                <w:bCs/>
                <w:sz w:val="22"/>
              </w:rPr>
              <w:t>Qualifications/ Experience</w:t>
            </w: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</w:tr>
      <w:tr w:rsidR="004F0E65" w14:paraId="07AFCA1A" w14:textId="77777777">
        <w:trPr>
          <w:trHeight w:val="300"/>
        </w:trPr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FB619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Education 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9BD70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Qualified Teacher status </w:t>
            </w:r>
          </w:p>
          <w:p w14:paraId="3FB56228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Degree 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364BC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 +  </w:t>
            </w:r>
          </w:p>
          <w:p w14:paraId="47BC4FB9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Original certs to be produced at Interview  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B345E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Recognised management qualification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4AA8D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  </w:t>
            </w:r>
          </w:p>
        </w:tc>
      </w:tr>
      <w:tr w:rsidR="004F0E65" w14:paraId="023DAE98" w14:textId="77777777">
        <w:trPr>
          <w:trHeight w:val="300"/>
        </w:trPr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909FA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Experience 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0C769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Evidence of sustained impact for whole school priorities </w:t>
            </w:r>
          </w:p>
          <w:p w14:paraId="1A5EF046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 </w:t>
            </w:r>
          </w:p>
          <w:p w14:paraId="47345AE9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Evidence of successful line management and staff development </w:t>
            </w:r>
          </w:p>
          <w:p w14:paraId="3E90804D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6D3C7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74FE9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Participation in work with other schools/agencies.  </w:t>
            </w:r>
          </w:p>
          <w:p w14:paraId="13D17696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Experience of leading INSET activities for others.  </w:t>
            </w:r>
          </w:p>
          <w:p w14:paraId="65BF2345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8F28B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 / I </w:t>
            </w:r>
          </w:p>
        </w:tc>
      </w:tr>
    </w:tbl>
    <w:p w14:paraId="135FA682" w14:textId="77777777" w:rsidR="004F0E65" w:rsidRDefault="004F0E65" w:rsidP="004F0E6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 </w:t>
      </w:r>
    </w:p>
    <w:p w14:paraId="57837FED" w14:textId="77777777" w:rsidR="004F0E65" w:rsidRDefault="004F0E65" w:rsidP="004F0E6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 </w:t>
      </w:r>
    </w:p>
    <w:tbl>
      <w:tblPr>
        <w:tblW w:w="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7"/>
        <w:gridCol w:w="2131"/>
        <w:gridCol w:w="1527"/>
        <w:gridCol w:w="2852"/>
        <w:gridCol w:w="1127"/>
      </w:tblGrid>
      <w:tr w:rsidR="004F0E65" w14:paraId="36B49BCC" w14:textId="77777777">
        <w:trPr>
          <w:trHeight w:val="300"/>
        </w:trPr>
        <w:tc>
          <w:tcPr>
            <w:tcW w:w="93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F8881" w14:textId="77777777" w:rsidR="004F0E65" w:rsidRDefault="004F0E65">
            <w:r>
              <w:rPr>
                <w:rFonts w:ascii="Arial" w:hAnsi="Arial" w:cs="Arial"/>
                <w:b/>
                <w:bCs/>
                <w:sz w:val="22"/>
              </w:rPr>
              <w:t>Knowledge and Understanding</w:t>
            </w: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</w:tr>
      <w:tr w:rsidR="004F0E65" w14:paraId="5144E090" w14:textId="77777777">
        <w:trPr>
          <w:trHeight w:val="300"/>
        </w:trPr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9C058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National Framework 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4C4A3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New OFSTED framework awareness. Awareness of current developments in education and the implications of these.  </w:t>
            </w:r>
          </w:p>
          <w:p w14:paraId="725884CB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Understanding of conduct of performance management. 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B48F2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A46A8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Recent experience of an OFSTED inspection and its follow up.  </w:t>
            </w:r>
          </w:p>
          <w:p w14:paraId="73554D3B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Knowledge of the Education Acts and other relevant legislation.  </w:t>
            </w:r>
          </w:p>
          <w:p w14:paraId="2A80C519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622E1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</w:tc>
      </w:tr>
      <w:tr w:rsidR="004F0E65" w14:paraId="71C37062" w14:textId="77777777">
        <w:trPr>
          <w:trHeight w:val="300"/>
        </w:trPr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7D172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Teaching and Learning 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AFA26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An understanding of effective teaching and learning strategies.  </w:t>
            </w:r>
          </w:p>
          <w:p w14:paraId="7ABB67AE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Experience in leading effective improvements in teaching and learning. </w:t>
            </w:r>
          </w:p>
          <w:p w14:paraId="0285834A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Experience of monitoring and evaluating teaching.  </w:t>
            </w:r>
          </w:p>
          <w:p w14:paraId="570A51C6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Understanding of actions to be taken to promote racial harmony and prepare students to live in a culturally diverse society.  </w:t>
            </w:r>
          </w:p>
          <w:p w14:paraId="41EFF2FF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Understanding of Spiritual Moral Social and Cultural development. 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9F7DB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65086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Experience of implementing strategies to promote racial harmony and understanding of SMSC development. 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BCE7E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  <w:p w14:paraId="3B6D78E3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</w:tc>
      </w:tr>
      <w:tr w:rsidR="004F0E65" w14:paraId="24B6C03C" w14:textId="77777777">
        <w:trPr>
          <w:trHeight w:val="300"/>
        </w:trPr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B4A39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Standards 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B58D4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Understand the characteristics of an effective school.  </w:t>
            </w:r>
          </w:p>
          <w:p w14:paraId="692B9B0C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Awareness of strategies to raise student achievement, manage behaviour and prevent discrimination.  </w:t>
            </w:r>
          </w:p>
          <w:p w14:paraId="48E819FD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Understanding and experience of how to set, monitor and evaluate targets for whole school initiatives with evidence of impact. </w:t>
            </w:r>
          </w:p>
          <w:p w14:paraId="0B39D7B4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Involvement in school improvement work. 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4D13B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BB127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Involvement in school improvement work.  </w:t>
            </w:r>
          </w:p>
          <w:p w14:paraId="37B81483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7BC49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  <w:p w14:paraId="59FEF610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 </w:t>
            </w:r>
          </w:p>
          <w:p w14:paraId="2532B0D6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</w:tc>
      </w:tr>
      <w:tr w:rsidR="004F0E65" w14:paraId="6CDC7EA4" w14:textId="77777777">
        <w:trPr>
          <w:trHeight w:val="300"/>
        </w:trPr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98402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National Curriculum 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9FBC6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Understand the planning of the National Curriculum, including assessment, recording and reporting and the opportunities being an Academy brings. 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C9381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374A8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Experience of planning the curriculum across the age range of the school.  </w:t>
            </w:r>
          </w:p>
          <w:p w14:paraId="7E5F4517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Experience / knowledge of global initiatives for curriculum development.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A917F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</w:tc>
      </w:tr>
      <w:tr w:rsidR="004F0E65" w14:paraId="73CDCCAD" w14:textId="77777777">
        <w:trPr>
          <w:trHeight w:val="300"/>
        </w:trPr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33AAF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Parents and Community 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F34FF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Understanding of the role which can be played by parents and the community in raising standards.  </w:t>
            </w:r>
          </w:p>
          <w:p w14:paraId="07410A49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Experience of working directly with parents to raise standards and involvement with the local community.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4385B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2F0D9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E7CFD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</w:tc>
      </w:tr>
      <w:tr w:rsidR="004F0E65" w14:paraId="7712B2DB" w14:textId="77777777">
        <w:trPr>
          <w:trHeight w:val="300"/>
        </w:trPr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1EFBA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Governance 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6752E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Knowledge of the role of Governors. </w:t>
            </w:r>
          </w:p>
          <w:p w14:paraId="178A51E9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51636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</w:t>
            </w:r>
          </w:p>
          <w:p w14:paraId="16E1E2CC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 </w:t>
            </w:r>
          </w:p>
          <w:p w14:paraId="72C66307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20937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First-hand experience of work with Governors.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85E9D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</w:tc>
      </w:tr>
    </w:tbl>
    <w:p w14:paraId="23646549" w14:textId="77777777" w:rsidR="004F0E65" w:rsidRDefault="004F0E65" w:rsidP="004F0E6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 </w:t>
      </w:r>
    </w:p>
    <w:tbl>
      <w:tblPr>
        <w:tblW w:w="90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0"/>
        <w:gridCol w:w="2063"/>
        <w:gridCol w:w="1424"/>
        <w:gridCol w:w="2696"/>
        <w:gridCol w:w="1066"/>
        <w:gridCol w:w="21"/>
        <w:gridCol w:w="20"/>
      </w:tblGrid>
      <w:tr w:rsidR="004F0E65" w14:paraId="3E656B78" w14:textId="77777777">
        <w:trPr>
          <w:trHeight w:val="300"/>
        </w:trPr>
        <w:tc>
          <w:tcPr>
            <w:tcW w:w="9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E6062" w14:textId="77777777" w:rsidR="004F0E65" w:rsidRDefault="004F0E65">
            <w:r>
              <w:rPr>
                <w:rFonts w:ascii="Arial" w:hAnsi="Arial" w:cs="Arial"/>
                <w:b/>
                <w:bCs/>
                <w:sz w:val="22"/>
              </w:rPr>
              <w:t>Skills </w:t>
            </w: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40" w:type="dxa"/>
            <w:gridSpan w:val="2"/>
          </w:tcPr>
          <w:p w14:paraId="3A1478A7" w14:textId="77777777" w:rsidR="004F0E65" w:rsidRDefault="004F0E65"/>
        </w:tc>
      </w:tr>
      <w:tr w:rsidR="004F0E65" w14:paraId="7177FB9E" w14:textId="77777777">
        <w:trPr>
          <w:trHeight w:val="300"/>
        </w:trPr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8BB66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Leadership  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A2BF8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Ability to lead, provide clear vision and command respect. </w:t>
            </w:r>
          </w:p>
          <w:p w14:paraId="0195A2DD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Incisive and clear strategic thinker.  </w:t>
            </w:r>
          </w:p>
          <w:p w14:paraId="64959CA0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Ability to motivate students and staff. Ability to delegate responsibility, set high standards and provide a focus for improvement.  </w:t>
            </w:r>
          </w:p>
          <w:p w14:paraId="5AA683A3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Ability to support and hold others to account. </w:t>
            </w:r>
          </w:p>
          <w:p w14:paraId="4114DD88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Personal impact and presence. 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371A9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 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C56A2" w14:textId="77777777" w:rsidR="004F0E65" w:rsidRDefault="004F0E65">
            <w:pPr>
              <w:rPr>
                <w:rFonts w:ascii="Arial" w:hAnsi="Arial" w:cs="Arial"/>
                <w:b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45073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  </w:t>
            </w:r>
          </w:p>
        </w:tc>
        <w:tc>
          <w:tcPr>
            <w:tcW w:w="40" w:type="dxa"/>
            <w:gridSpan w:val="2"/>
          </w:tcPr>
          <w:p w14:paraId="120F568C" w14:textId="77777777" w:rsidR="004F0E65" w:rsidRDefault="004F0E65">
            <w:pPr>
              <w:rPr>
                <w:rFonts w:ascii="Arial" w:hAnsi="Arial" w:cs="Arial"/>
                <w:b/>
              </w:rPr>
            </w:pPr>
          </w:p>
        </w:tc>
      </w:tr>
      <w:tr w:rsidR="004F0E65" w14:paraId="6DF59593" w14:textId="77777777">
        <w:trPr>
          <w:trHeight w:val="300"/>
        </w:trPr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CD689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Management  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EFC3E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Ability to manage change in a school setting and monitor and evaluate its impact.  </w:t>
            </w:r>
          </w:p>
          <w:p w14:paraId="31DFB263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Experience of playing a leading role in implementing a development plan or action plan. 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B4DF6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AD9F1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 good knowledge of recent leadership and management developments within education and their potential impact. 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7CAE5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</w:tc>
        <w:tc>
          <w:tcPr>
            <w:tcW w:w="40" w:type="dxa"/>
            <w:gridSpan w:val="2"/>
          </w:tcPr>
          <w:p w14:paraId="7CFF6C95" w14:textId="77777777" w:rsidR="004F0E65" w:rsidRDefault="004F0E65">
            <w:pPr>
              <w:rPr>
                <w:rFonts w:ascii="Arial" w:hAnsi="Arial" w:cs="Arial"/>
                <w:b/>
              </w:rPr>
            </w:pPr>
          </w:p>
        </w:tc>
      </w:tr>
      <w:tr w:rsidR="004F0E65" w14:paraId="33CBCA49" w14:textId="77777777">
        <w:trPr>
          <w:gridAfter w:val="2"/>
          <w:wAfter w:w="40" w:type="dxa"/>
          <w:trHeight w:val="300"/>
        </w:trPr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81594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Relationships  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074E7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Able to establish and develop excellent relationships with all involved in the school.  </w:t>
            </w:r>
          </w:p>
          <w:p w14:paraId="1BF1AD38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Commitment to the school’s wider work, especially work within our MAT. 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F008E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  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51ECE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Experience of trauma perceptive practice / positive regard 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B88CB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</w:tr>
      <w:tr w:rsidR="004F0E65" w14:paraId="48FBDB6B" w14:textId="77777777">
        <w:trPr>
          <w:gridAfter w:val="1"/>
          <w:wAfter w:w="20" w:type="dxa"/>
          <w:trHeight w:val="300"/>
        </w:trPr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C13C9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Interpersonal and Communication Skills  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FC183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Ability to communicate effectively in writing and orally.  </w:t>
            </w:r>
          </w:p>
          <w:p w14:paraId="5F1FA0F8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Energetic and enthusiastic. </w:t>
            </w:r>
          </w:p>
          <w:p w14:paraId="5B6F36E3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Flexible and approachable.  </w:t>
            </w:r>
          </w:p>
          <w:p w14:paraId="549998C7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Resilient under pressure.  </w:t>
            </w:r>
          </w:p>
          <w:p w14:paraId="2386DCDE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Ability to deal sensitively with people and resolve conflicts.  </w:t>
            </w:r>
          </w:p>
          <w:p w14:paraId="07D3EA92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AA62C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  <w:p w14:paraId="4A25DC98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  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CA1AA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Good sense of humour </w:t>
            </w:r>
          </w:p>
          <w:p w14:paraId="1322C68F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High level ability in the use of ICT 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82096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  </w:t>
            </w:r>
          </w:p>
        </w:tc>
        <w:tc>
          <w:tcPr>
            <w:tcW w:w="20" w:type="dxa"/>
            <w:tcBorders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6DCA7" w14:textId="77777777" w:rsidR="004F0E65" w:rsidRDefault="004F0E65">
            <w:pPr>
              <w:rPr>
                <w:rFonts w:ascii="Arial" w:hAnsi="Arial" w:cs="Arial"/>
                <w:b/>
              </w:rPr>
            </w:pPr>
          </w:p>
        </w:tc>
      </w:tr>
    </w:tbl>
    <w:p w14:paraId="011D6F51" w14:textId="77777777" w:rsidR="004F0E65" w:rsidRDefault="004F0E65" w:rsidP="004F0E6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 </w:t>
      </w:r>
    </w:p>
    <w:p w14:paraId="614428ED" w14:textId="77777777" w:rsidR="004F0E65" w:rsidRDefault="004F0E65" w:rsidP="004F0E6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 </w:t>
      </w:r>
    </w:p>
    <w:p w14:paraId="0EE2F647" w14:textId="77777777" w:rsidR="004F0E65" w:rsidRDefault="004F0E65" w:rsidP="004F0E6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 </w:t>
      </w:r>
    </w:p>
    <w:tbl>
      <w:tblPr>
        <w:tblW w:w="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0"/>
        <w:gridCol w:w="2083"/>
        <w:gridCol w:w="1458"/>
        <w:gridCol w:w="2920"/>
        <w:gridCol w:w="1133"/>
      </w:tblGrid>
      <w:tr w:rsidR="004F0E65" w14:paraId="317B3EB1" w14:textId="77777777">
        <w:trPr>
          <w:trHeight w:val="300"/>
        </w:trPr>
        <w:tc>
          <w:tcPr>
            <w:tcW w:w="93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EA922" w14:textId="77777777" w:rsidR="004F0E65" w:rsidRDefault="004F0E65">
            <w:r>
              <w:rPr>
                <w:rFonts w:ascii="Arial" w:hAnsi="Arial" w:cs="Arial"/>
                <w:b/>
                <w:bCs/>
                <w:sz w:val="22"/>
              </w:rPr>
              <w:t>Attitudes </w:t>
            </w: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</w:tr>
      <w:tr w:rsidR="004F0E65" w14:paraId="3E932A18" w14:textId="77777777">
        <w:trPr>
          <w:trHeight w:val="300"/>
        </w:trPr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0CEC3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Education Philosophy  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8ED19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 commitment to raising achievement through partnership with students, parents, Education Services and the wider community.  </w:t>
            </w:r>
          </w:p>
          <w:p w14:paraId="1C9CC541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 determination to progress school improvement and a desire to fulfil each child’s potential.  </w:t>
            </w:r>
          </w:p>
          <w:p w14:paraId="45481B0A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 commitment to inclusive education and willingness to respond to the needs of individual learners.  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232F5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 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9E986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An understanding of the way schools/colleges can promote values and a moral code.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091B9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 </w:t>
            </w:r>
          </w:p>
        </w:tc>
      </w:tr>
      <w:tr w:rsidR="004F0E65" w14:paraId="7923881F" w14:textId="77777777">
        <w:trPr>
          <w:trHeight w:val="300"/>
        </w:trPr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2A3ED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Staff Development  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78054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Commitment to the development of all staff, teaching and support staff.  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3106D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  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9ED75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Experience of playing a leading role in establishing a staff development programme. </w:t>
            </w:r>
          </w:p>
          <w:p w14:paraId="25D75C66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0860D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</w:tc>
      </w:tr>
      <w:tr w:rsidR="004F0E65" w14:paraId="4CFBB3A2" w14:textId="77777777">
        <w:trPr>
          <w:trHeight w:val="300"/>
        </w:trPr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A0093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Safeguarding Children  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4F638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Commitment to safeguarding and promoting the welfare of children and young people.  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6B4FD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  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9FDF1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Experience of successfully fostering a culture in which staff, students and parents feel confident that they can raise issues/concerns relating to the welfare or safety of children 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FCA96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  </w:t>
            </w:r>
          </w:p>
        </w:tc>
      </w:tr>
      <w:tr w:rsidR="004F0E65" w14:paraId="2B42EB67" w14:textId="77777777">
        <w:trPr>
          <w:trHeight w:val="300"/>
        </w:trPr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73134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Equal Opportunities  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7928C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Commitment to equality of opportunity.  </w:t>
            </w:r>
          </w:p>
          <w:p w14:paraId="4ADDEC09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Commitment to race and gender equality and social inclusion.  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4F3AE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  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52EF5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Experience of implementing strategies for social inclusion.  </w:t>
            </w:r>
          </w:p>
          <w:p w14:paraId="5F173130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Understanding of the need to promote positive role models. 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6E385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AF/I  </w:t>
            </w:r>
          </w:p>
          <w:p w14:paraId="44131A11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 </w:t>
            </w:r>
          </w:p>
          <w:p w14:paraId="2BDBD339" w14:textId="77777777" w:rsidR="004F0E65" w:rsidRDefault="004F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I  </w:t>
            </w:r>
          </w:p>
        </w:tc>
      </w:tr>
    </w:tbl>
    <w:p w14:paraId="414DA303" w14:textId="77777777" w:rsidR="004F0E65" w:rsidRDefault="004F0E65" w:rsidP="004F0E6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 </w:t>
      </w:r>
    </w:p>
    <w:p w14:paraId="5A7386B3" w14:textId="77777777" w:rsidR="004F0E65" w:rsidRDefault="004F0E65" w:rsidP="004F0E65">
      <w:pPr>
        <w:rPr>
          <w:rFonts w:ascii="Arial" w:hAnsi="Arial" w:cs="Arial"/>
          <w:b/>
          <w:sz w:val="22"/>
        </w:rPr>
      </w:pPr>
    </w:p>
    <w:p w14:paraId="1D036E5A" w14:textId="77777777" w:rsidR="004F0E65" w:rsidRDefault="004F0E65" w:rsidP="004F0E65"/>
    <w:p w14:paraId="63228954" w14:textId="77777777" w:rsidR="00F24A03" w:rsidRPr="004A077D" w:rsidRDefault="00F24A03" w:rsidP="00F24A03">
      <w:pPr>
        <w:ind w:firstLine="720"/>
        <w:rPr>
          <w:rFonts w:ascii="Arial" w:hAnsi="Arial" w:cs="Arial"/>
          <w:sz w:val="22"/>
        </w:rPr>
      </w:pPr>
    </w:p>
    <w:sectPr w:rsidR="00F24A03" w:rsidRPr="004A077D">
      <w:pgSz w:w="12240" w:h="15840"/>
      <w:pgMar w:top="360" w:right="1440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C1E50" w14:textId="77777777" w:rsidR="00E470A8" w:rsidRDefault="00E470A8">
      <w:r>
        <w:separator/>
      </w:r>
    </w:p>
  </w:endnote>
  <w:endnote w:type="continuationSeparator" w:id="0">
    <w:p w14:paraId="42BFA61B" w14:textId="77777777" w:rsidR="00E470A8" w:rsidRDefault="00E4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25770" w14:textId="77777777" w:rsidR="00E470A8" w:rsidRDefault="00E470A8">
      <w:r>
        <w:separator/>
      </w:r>
    </w:p>
  </w:footnote>
  <w:footnote w:type="continuationSeparator" w:id="0">
    <w:p w14:paraId="3803BB68" w14:textId="77777777" w:rsidR="00E470A8" w:rsidRDefault="00E47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AE3F3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8.95pt;height:332.6pt" o:bullet="t">
        <v:imagedata r:id="rId1" o:title="TK_LOGO_POINTER_RGB_bullet_blue"/>
      </v:shape>
    </w:pict>
  </w:numPicBullet>
  <w:abstractNum w:abstractNumId="0" w15:restartNumberingAfterBreak="0">
    <w:nsid w:val="05B36548"/>
    <w:multiLevelType w:val="hybridMultilevel"/>
    <w:tmpl w:val="FA10D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65CA4"/>
    <w:multiLevelType w:val="hybridMultilevel"/>
    <w:tmpl w:val="6B40D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720E7"/>
    <w:multiLevelType w:val="hybridMultilevel"/>
    <w:tmpl w:val="D2A21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03751"/>
    <w:multiLevelType w:val="multilevel"/>
    <w:tmpl w:val="39E69248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39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F0B1B"/>
    <w:multiLevelType w:val="hybridMultilevel"/>
    <w:tmpl w:val="92E62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45DCB"/>
    <w:multiLevelType w:val="hybridMultilevel"/>
    <w:tmpl w:val="008C3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76DE8"/>
    <w:multiLevelType w:val="hybridMultilevel"/>
    <w:tmpl w:val="D5D27D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72D07"/>
    <w:multiLevelType w:val="hybridMultilevel"/>
    <w:tmpl w:val="37B8F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85E7F"/>
    <w:multiLevelType w:val="hybridMultilevel"/>
    <w:tmpl w:val="FF96D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31E4D"/>
    <w:multiLevelType w:val="hybridMultilevel"/>
    <w:tmpl w:val="1DC42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B25FC"/>
    <w:multiLevelType w:val="hybridMultilevel"/>
    <w:tmpl w:val="DAAA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24918"/>
    <w:multiLevelType w:val="hybridMultilevel"/>
    <w:tmpl w:val="C1DA4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55ED7"/>
    <w:multiLevelType w:val="hybridMultilevel"/>
    <w:tmpl w:val="631EC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D6448"/>
    <w:multiLevelType w:val="hybridMultilevel"/>
    <w:tmpl w:val="0B6C6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F6855"/>
    <w:multiLevelType w:val="hybridMultilevel"/>
    <w:tmpl w:val="DAC8E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276017">
    <w:abstractNumId w:val="6"/>
  </w:num>
  <w:num w:numId="2" w16cid:durableId="1847135661">
    <w:abstractNumId w:val="7"/>
  </w:num>
  <w:num w:numId="3" w16cid:durableId="1427851024">
    <w:abstractNumId w:val="1"/>
  </w:num>
  <w:num w:numId="4" w16cid:durableId="1720351484">
    <w:abstractNumId w:val="0"/>
  </w:num>
  <w:num w:numId="5" w16cid:durableId="1735619239">
    <w:abstractNumId w:val="3"/>
  </w:num>
  <w:num w:numId="6" w16cid:durableId="833841323">
    <w:abstractNumId w:val="12"/>
  </w:num>
  <w:num w:numId="7" w16cid:durableId="590435151">
    <w:abstractNumId w:val="9"/>
  </w:num>
  <w:num w:numId="8" w16cid:durableId="1309090583">
    <w:abstractNumId w:val="4"/>
  </w:num>
  <w:num w:numId="9" w16cid:durableId="1437678623">
    <w:abstractNumId w:val="10"/>
  </w:num>
  <w:num w:numId="10" w16cid:durableId="1055008240">
    <w:abstractNumId w:val="2"/>
  </w:num>
  <w:num w:numId="11" w16cid:durableId="1073702619">
    <w:abstractNumId w:val="8"/>
  </w:num>
  <w:num w:numId="12" w16cid:durableId="1255937291">
    <w:abstractNumId w:val="14"/>
  </w:num>
  <w:num w:numId="13" w16cid:durableId="750543150">
    <w:abstractNumId w:val="13"/>
  </w:num>
  <w:num w:numId="14" w16cid:durableId="994919709">
    <w:abstractNumId w:val="5"/>
  </w:num>
  <w:num w:numId="15" w16cid:durableId="554198311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3D"/>
    <w:rsid w:val="0000520C"/>
    <w:rsid w:val="0002157F"/>
    <w:rsid w:val="00022A29"/>
    <w:rsid w:val="00044E2E"/>
    <w:rsid w:val="00046217"/>
    <w:rsid w:val="0006253D"/>
    <w:rsid w:val="000722D0"/>
    <w:rsid w:val="00074504"/>
    <w:rsid w:val="000959F3"/>
    <w:rsid w:val="000C1D62"/>
    <w:rsid w:val="000D5A72"/>
    <w:rsid w:val="000E46A0"/>
    <w:rsid w:val="000F002E"/>
    <w:rsid w:val="000F30B8"/>
    <w:rsid w:val="00113019"/>
    <w:rsid w:val="00121B3C"/>
    <w:rsid w:val="00122D22"/>
    <w:rsid w:val="0013640D"/>
    <w:rsid w:val="0014048A"/>
    <w:rsid w:val="00156B68"/>
    <w:rsid w:val="00182B11"/>
    <w:rsid w:val="001931F4"/>
    <w:rsid w:val="00197EC5"/>
    <w:rsid w:val="001A7EC7"/>
    <w:rsid w:val="001C7A3F"/>
    <w:rsid w:val="001E7C9D"/>
    <w:rsid w:val="002124FE"/>
    <w:rsid w:val="00214CCC"/>
    <w:rsid w:val="0022613A"/>
    <w:rsid w:val="00270EE4"/>
    <w:rsid w:val="00294EA7"/>
    <w:rsid w:val="002C7075"/>
    <w:rsid w:val="002D47D4"/>
    <w:rsid w:val="002D7DA5"/>
    <w:rsid w:val="003138FF"/>
    <w:rsid w:val="003222D9"/>
    <w:rsid w:val="00371D1F"/>
    <w:rsid w:val="003720C8"/>
    <w:rsid w:val="00392D65"/>
    <w:rsid w:val="00395E75"/>
    <w:rsid w:val="003A347A"/>
    <w:rsid w:val="003C3424"/>
    <w:rsid w:val="003C6FB5"/>
    <w:rsid w:val="003F41E9"/>
    <w:rsid w:val="00406FD2"/>
    <w:rsid w:val="00417D29"/>
    <w:rsid w:val="00420E65"/>
    <w:rsid w:val="00435979"/>
    <w:rsid w:val="004377F3"/>
    <w:rsid w:val="00460BFA"/>
    <w:rsid w:val="004760BE"/>
    <w:rsid w:val="00485615"/>
    <w:rsid w:val="004A03E4"/>
    <w:rsid w:val="004A077D"/>
    <w:rsid w:val="004B57EC"/>
    <w:rsid w:val="004E58A9"/>
    <w:rsid w:val="004F0E65"/>
    <w:rsid w:val="004F4F21"/>
    <w:rsid w:val="00520648"/>
    <w:rsid w:val="00521667"/>
    <w:rsid w:val="005233D7"/>
    <w:rsid w:val="005357B6"/>
    <w:rsid w:val="00543747"/>
    <w:rsid w:val="00553842"/>
    <w:rsid w:val="00566B5E"/>
    <w:rsid w:val="00592351"/>
    <w:rsid w:val="0059627A"/>
    <w:rsid w:val="005A3AEA"/>
    <w:rsid w:val="005A43DC"/>
    <w:rsid w:val="005C2F43"/>
    <w:rsid w:val="005D0FA5"/>
    <w:rsid w:val="005D42C5"/>
    <w:rsid w:val="006119FF"/>
    <w:rsid w:val="00621F31"/>
    <w:rsid w:val="00641CA3"/>
    <w:rsid w:val="0066374A"/>
    <w:rsid w:val="00682B93"/>
    <w:rsid w:val="006C1AF7"/>
    <w:rsid w:val="006F3539"/>
    <w:rsid w:val="00703BCF"/>
    <w:rsid w:val="007129AC"/>
    <w:rsid w:val="0073749E"/>
    <w:rsid w:val="00744305"/>
    <w:rsid w:val="00770C7E"/>
    <w:rsid w:val="007713D7"/>
    <w:rsid w:val="007722D6"/>
    <w:rsid w:val="00795735"/>
    <w:rsid w:val="007A32A6"/>
    <w:rsid w:val="007A5422"/>
    <w:rsid w:val="007B2C8C"/>
    <w:rsid w:val="007B4A2C"/>
    <w:rsid w:val="007B6911"/>
    <w:rsid w:val="007C3D8F"/>
    <w:rsid w:val="007D764D"/>
    <w:rsid w:val="007F5B49"/>
    <w:rsid w:val="00805E68"/>
    <w:rsid w:val="0080782A"/>
    <w:rsid w:val="00814901"/>
    <w:rsid w:val="008349DF"/>
    <w:rsid w:val="008672DB"/>
    <w:rsid w:val="00874324"/>
    <w:rsid w:val="00875497"/>
    <w:rsid w:val="008912E9"/>
    <w:rsid w:val="008A088F"/>
    <w:rsid w:val="008A3B79"/>
    <w:rsid w:val="008D2C50"/>
    <w:rsid w:val="008E353E"/>
    <w:rsid w:val="0090068A"/>
    <w:rsid w:val="009209E4"/>
    <w:rsid w:val="009552E0"/>
    <w:rsid w:val="009645A9"/>
    <w:rsid w:val="00971BA2"/>
    <w:rsid w:val="00980CD5"/>
    <w:rsid w:val="00990085"/>
    <w:rsid w:val="009B1DAB"/>
    <w:rsid w:val="009C3FA2"/>
    <w:rsid w:val="009D7644"/>
    <w:rsid w:val="009E3F21"/>
    <w:rsid w:val="009F7450"/>
    <w:rsid w:val="00A365A5"/>
    <w:rsid w:val="00A43129"/>
    <w:rsid w:val="00A5334C"/>
    <w:rsid w:val="00A635C0"/>
    <w:rsid w:val="00A640D4"/>
    <w:rsid w:val="00A84649"/>
    <w:rsid w:val="00A8480B"/>
    <w:rsid w:val="00A962ED"/>
    <w:rsid w:val="00A97AD4"/>
    <w:rsid w:val="00AB4614"/>
    <w:rsid w:val="00AB52A0"/>
    <w:rsid w:val="00AB58F6"/>
    <w:rsid w:val="00AB6C12"/>
    <w:rsid w:val="00AC1920"/>
    <w:rsid w:val="00AC7786"/>
    <w:rsid w:val="00B03DFE"/>
    <w:rsid w:val="00B118C4"/>
    <w:rsid w:val="00B24A51"/>
    <w:rsid w:val="00B33DC9"/>
    <w:rsid w:val="00B475F5"/>
    <w:rsid w:val="00B84B23"/>
    <w:rsid w:val="00B92CB5"/>
    <w:rsid w:val="00B97BF9"/>
    <w:rsid w:val="00BB02D7"/>
    <w:rsid w:val="00BB1F02"/>
    <w:rsid w:val="00BB25D9"/>
    <w:rsid w:val="00BB2976"/>
    <w:rsid w:val="00BB35DB"/>
    <w:rsid w:val="00BF08DC"/>
    <w:rsid w:val="00C02701"/>
    <w:rsid w:val="00C0654B"/>
    <w:rsid w:val="00C10E9E"/>
    <w:rsid w:val="00C26484"/>
    <w:rsid w:val="00C316CE"/>
    <w:rsid w:val="00C3427C"/>
    <w:rsid w:val="00C3485E"/>
    <w:rsid w:val="00C35FB6"/>
    <w:rsid w:val="00C47CDB"/>
    <w:rsid w:val="00C537C1"/>
    <w:rsid w:val="00C84658"/>
    <w:rsid w:val="00CA23F3"/>
    <w:rsid w:val="00CA27D1"/>
    <w:rsid w:val="00CA3802"/>
    <w:rsid w:val="00CA4ABB"/>
    <w:rsid w:val="00CC3FB0"/>
    <w:rsid w:val="00CF7F20"/>
    <w:rsid w:val="00D054D3"/>
    <w:rsid w:val="00D21EFA"/>
    <w:rsid w:val="00D3577E"/>
    <w:rsid w:val="00D35BA3"/>
    <w:rsid w:val="00D35F8B"/>
    <w:rsid w:val="00D46C1E"/>
    <w:rsid w:val="00D54156"/>
    <w:rsid w:val="00D923E9"/>
    <w:rsid w:val="00DA6284"/>
    <w:rsid w:val="00DC4727"/>
    <w:rsid w:val="00DD43B1"/>
    <w:rsid w:val="00DE5B70"/>
    <w:rsid w:val="00E1190F"/>
    <w:rsid w:val="00E2049E"/>
    <w:rsid w:val="00E21639"/>
    <w:rsid w:val="00E470A8"/>
    <w:rsid w:val="00E55868"/>
    <w:rsid w:val="00E72746"/>
    <w:rsid w:val="00E85783"/>
    <w:rsid w:val="00EA1DE5"/>
    <w:rsid w:val="00EA6064"/>
    <w:rsid w:val="00EC05CE"/>
    <w:rsid w:val="00EC1A25"/>
    <w:rsid w:val="00EF02F8"/>
    <w:rsid w:val="00EF0B59"/>
    <w:rsid w:val="00EF62F5"/>
    <w:rsid w:val="00F0566F"/>
    <w:rsid w:val="00F074FC"/>
    <w:rsid w:val="00F107F1"/>
    <w:rsid w:val="00F1132B"/>
    <w:rsid w:val="00F15725"/>
    <w:rsid w:val="00F24A03"/>
    <w:rsid w:val="00F3086F"/>
    <w:rsid w:val="00F35823"/>
    <w:rsid w:val="00F6584E"/>
    <w:rsid w:val="00FA0C47"/>
    <w:rsid w:val="00FA3355"/>
    <w:rsid w:val="00FA75D1"/>
    <w:rsid w:val="00FD3AFC"/>
    <w:rsid w:val="00FD6492"/>
    <w:rsid w:val="00FE1027"/>
    <w:rsid w:val="050B8983"/>
    <w:rsid w:val="07F118A4"/>
    <w:rsid w:val="1068747B"/>
    <w:rsid w:val="13762836"/>
    <w:rsid w:val="13F2BF08"/>
    <w:rsid w:val="31B99A36"/>
    <w:rsid w:val="3BB7A80C"/>
    <w:rsid w:val="4074E8A2"/>
    <w:rsid w:val="460145DF"/>
    <w:rsid w:val="4763D734"/>
    <w:rsid w:val="492EEE82"/>
    <w:rsid w:val="4996FE0F"/>
    <w:rsid w:val="4A2EF454"/>
    <w:rsid w:val="4A2F8BDE"/>
    <w:rsid w:val="4CC1A7EC"/>
    <w:rsid w:val="4F366E46"/>
    <w:rsid w:val="53A268AE"/>
    <w:rsid w:val="548C8A43"/>
    <w:rsid w:val="62D9AD5E"/>
    <w:rsid w:val="6DCD2C8D"/>
    <w:rsid w:val="73B9E337"/>
    <w:rsid w:val="745E6A56"/>
    <w:rsid w:val="755F78A2"/>
    <w:rsid w:val="788B72C2"/>
    <w:rsid w:val="7CDFE3D2"/>
    <w:rsid w:val="7D37DE9F"/>
    <w:rsid w:val="7F24E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93648"/>
  <w15:chartTrackingRefBased/>
  <w15:docId w15:val="{A2E4AAA8-7810-4CF9-9053-3BAC50BE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ListParagraph">
    <w:name w:val="List Paragraph"/>
    <w:basedOn w:val="Normal"/>
    <w:uiPriority w:val="34"/>
    <w:qFormat/>
    <w:rsid w:val="00CA380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bodycopy10pt">
    <w:name w:val="1 body copy 10pt"/>
    <w:basedOn w:val="Normal"/>
    <w:link w:val="1bodycopy10ptChar"/>
    <w:qFormat/>
    <w:rsid w:val="009C3FA2"/>
    <w:pPr>
      <w:spacing w:after="120"/>
    </w:pPr>
    <w:rPr>
      <w:rFonts w:ascii="Arial" w:eastAsia="MS Mincho" w:hAnsi="Arial"/>
      <w:sz w:val="20"/>
      <w:lang w:eastAsia="en-US"/>
    </w:rPr>
  </w:style>
  <w:style w:type="paragraph" w:customStyle="1" w:styleId="4Bulletedcopyblue">
    <w:name w:val="4 Bulleted copy blue"/>
    <w:basedOn w:val="Normal"/>
    <w:qFormat/>
    <w:rsid w:val="009C3FA2"/>
    <w:pPr>
      <w:spacing w:after="60"/>
    </w:pPr>
    <w:rPr>
      <w:rFonts w:ascii="Arial" w:eastAsia="MS Mincho" w:hAnsi="Arial" w:cs="Arial"/>
      <w:sz w:val="20"/>
      <w:szCs w:val="20"/>
      <w:lang w:eastAsia="en-US"/>
    </w:rPr>
  </w:style>
  <w:style w:type="character" w:customStyle="1" w:styleId="1bodycopy10ptChar">
    <w:name w:val="1 body copy 10pt Char"/>
    <w:link w:val="1bodycopy10pt"/>
    <w:rsid w:val="009C3FA2"/>
    <w:rPr>
      <w:rFonts w:ascii="Arial" w:eastAsia="MS Mincho" w:hAnsi="Arial"/>
      <w:szCs w:val="24"/>
      <w:lang w:eastAsia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9C3FA2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9C3FA2"/>
    <w:rPr>
      <w:rFonts w:ascii="Arial" w:eastAsia="MS Mincho" w:hAnsi="Arial"/>
      <w:b/>
      <w:color w:val="12263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banham.PASSMORE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6292286388CD41B35C3C6174B801D9" ma:contentTypeVersion="19" ma:contentTypeDescription="Create a new document." ma:contentTypeScope="" ma:versionID="4ce812157e83d9ea551a296cf97dfb3c">
  <xsd:schema xmlns:xsd="http://www.w3.org/2001/XMLSchema" xmlns:xs="http://www.w3.org/2001/XMLSchema" xmlns:p="http://schemas.microsoft.com/office/2006/metadata/properties" xmlns:ns2="51a7328e-5d0c-45fc-9935-e5677b201dcb" xmlns:ns3="8e142e29-944e-45bf-a9d0-68f091e1787d" targetNamespace="http://schemas.microsoft.com/office/2006/metadata/properties" ma:root="true" ma:fieldsID="5c5fe38f17cc319af17d8d519057ac97" ns2:_="" ns3:_="">
    <xsd:import namespace="51a7328e-5d0c-45fc-9935-e5677b201dcb"/>
    <xsd:import namespace="8e142e29-944e-45bf-a9d0-68f091e17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7328e-5d0c-45fc-9935-e5677b20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e18d374-1fe6-4ce9-b5c9-a1baf31499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42e29-944e-45bf-a9d0-68f091e17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0707bed-7015-43e8-b3e1-f0ccb923d0db}" ma:internalName="TaxCatchAll" ma:showField="CatchAllData" ma:web="8e142e29-944e-45bf-a9d0-68f091e178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142e29-944e-45bf-a9d0-68f091e1787d" xsi:nil="true"/>
    <lcf76f155ced4ddcb4097134ff3c332f xmlns="51a7328e-5d0c-45fc-9935-e5677b201d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79811524-39D0-41D0-A1F5-5ED74B3E2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7328e-5d0c-45fc-9935-e5677b201dcb"/>
    <ds:schemaRef ds:uri="8e142e29-944e-45bf-a9d0-68f091e17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29714B-1317-495C-94CA-741F8E48515F}">
  <ds:schemaRefs>
    <ds:schemaRef ds:uri="http://schemas.microsoft.com/office/2006/metadata/properties"/>
    <ds:schemaRef ds:uri="http://schemas.microsoft.com/office/infopath/2007/PartnerControls"/>
    <ds:schemaRef ds:uri="8e142e29-944e-45bf-a9d0-68f091e1787d"/>
    <ds:schemaRef ds:uri="51a7328e-5d0c-45fc-9935-e5677b201dcb"/>
  </ds:schemaRefs>
</ds:datastoreItem>
</file>

<file path=customXml/itemProps3.xml><?xml version="1.0" encoding="utf-8"?>
<ds:datastoreItem xmlns:ds="http://schemas.openxmlformats.org/officeDocument/2006/customXml" ds:itemID="{D6EF2DFB-F9F9-48F1-97EC-A5DBA27D21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E16B23-106F-4460-9C11-D8DBADCCAD10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2</Pages>
  <Words>1791</Words>
  <Characters>10212</Characters>
  <Application>Microsoft Office Word</Application>
  <DocSecurity>0</DocSecurity>
  <Lines>85</Lines>
  <Paragraphs>23</Paragraphs>
  <ScaleCrop>false</ScaleCrop>
  <Company>REGISTERED</Company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WOODBRIDGE HIGH SCHOOL</dc:title>
  <dc:subject/>
  <dc:creator>USER</dc:creator>
  <cp:keywords/>
  <cp:lastModifiedBy>Natalie Christie</cp:lastModifiedBy>
  <cp:revision>2</cp:revision>
  <cp:lastPrinted>2026-03-11T07:21:00Z</cp:lastPrinted>
  <dcterms:created xsi:type="dcterms:W3CDTF">2026-03-17T14:14:00Z</dcterms:created>
  <dcterms:modified xsi:type="dcterms:W3CDTF">2026-03-17T14:14:00Z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0x0101008E6292286388CD41B35C3C6174B801D9</vt:lpwstr>
  </property>
  <property fmtid="{D5CDD505-2E9C-101B-9397-08002B2CF9AE}" pid="4" name="MediaServiceImageTags">
    <vt:lpwstr/>
  </property>
</Properties>
</file>