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1660E" w14:textId="7BC24B56" w:rsidR="00D862C6" w:rsidRDefault="0085631C" w:rsidP="00D44816">
      <w:pPr>
        <w:jc w:val="center"/>
      </w:pPr>
      <w:r>
        <w:rPr>
          <w:noProof/>
        </w:rPr>
        <w:drawing>
          <wp:inline distT="0" distB="0" distL="0" distR="0" wp14:anchorId="2FBC59AA" wp14:editId="58A2E1EE">
            <wp:extent cx="3352800" cy="137160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1371600"/>
                    </a:xfrm>
                    <a:prstGeom prst="rect">
                      <a:avLst/>
                    </a:prstGeom>
                    <a:noFill/>
                    <a:ln>
                      <a:noFill/>
                    </a:ln>
                  </pic:spPr>
                </pic:pic>
              </a:graphicData>
            </a:graphic>
          </wp:inline>
        </w:drawing>
      </w:r>
    </w:p>
    <w:p w14:paraId="35C4D82A" w14:textId="77777777" w:rsidR="004C06EB" w:rsidRDefault="004C06EB" w:rsidP="004C06EB">
      <w:pPr>
        <w:jc w:val="center"/>
        <w:rPr>
          <w:rFonts w:ascii="Arial" w:hAnsi="Arial" w:cs="Arial"/>
          <w:b/>
          <w:sz w:val="22"/>
          <w:szCs w:val="22"/>
        </w:rPr>
      </w:pPr>
      <w:r>
        <w:rPr>
          <w:rFonts w:ascii="Arial" w:hAnsi="Arial" w:cs="Arial"/>
          <w:b/>
          <w:sz w:val="22"/>
          <w:szCs w:val="22"/>
        </w:rPr>
        <w:t>Job Description</w:t>
      </w:r>
    </w:p>
    <w:p w14:paraId="5BA59C1F" w14:textId="77777777" w:rsidR="00044660" w:rsidRDefault="0085631C" w:rsidP="00044660">
      <w:pPr>
        <w:autoSpaceDE w:val="0"/>
        <w:autoSpaceDN w:val="0"/>
        <w:adjustRightInd w:val="0"/>
        <w:jc w:val="center"/>
        <w:rPr>
          <w:rFonts w:ascii="Arial" w:hAnsi="Arial" w:cs="Arial"/>
          <w:b/>
          <w:bCs/>
          <w:sz w:val="22"/>
          <w:szCs w:val="22"/>
        </w:rPr>
      </w:pPr>
      <w:r>
        <w:rPr>
          <w:rFonts w:ascii="Arial" w:hAnsi="Arial" w:cs="Arial"/>
          <w:b/>
          <w:sz w:val="22"/>
          <w:szCs w:val="22"/>
        </w:rPr>
        <w:t xml:space="preserve">Teaching </w:t>
      </w:r>
      <w:r w:rsidR="004C06EB">
        <w:rPr>
          <w:rFonts w:ascii="Arial" w:hAnsi="Arial" w:cs="Arial"/>
          <w:b/>
          <w:sz w:val="22"/>
          <w:szCs w:val="22"/>
        </w:rPr>
        <w:t xml:space="preserve">Assistant </w:t>
      </w:r>
      <w:r w:rsidR="004A4B63">
        <w:rPr>
          <w:rFonts w:ascii="Arial" w:hAnsi="Arial" w:cs="Arial"/>
          <w:b/>
          <w:sz w:val="22"/>
          <w:szCs w:val="22"/>
        </w:rPr>
        <w:t>– range 1b</w:t>
      </w:r>
      <w:r>
        <w:rPr>
          <w:rFonts w:ascii="Arial" w:hAnsi="Arial" w:cs="Arial"/>
          <w:b/>
          <w:sz w:val="22"/>
          <w:szCs w:val="22"/>
        </w:rPr>
        <w:t xml:space="preserve"> - 2</w:t>
      </w:r>
      <w:r w:rsidR="00032EAB">
        <w:rPr>
          <w:rFonts w:ascii="Arial" w:hAnsi="Arial" w:cs="Arial"/>
          <w:b/>
          <w:sz w:val="22"/>
          <w:szCs w:val="22"/>
        </w:rPr>
        <w:t>, 3</w:t>
      </w:r>
      <w:r>
        <w:rPr>
          <w:rFonts w:ascii="Arial" w:hAnsi="Arial" w:cs="Arial"/>
          <w:b/>
          <w:sz w:val="22"/>
          <w:szCs w:val="22"/>
        </w:rPr>
        <w:t>2.75</w:t>
      </w:r>
      <w:r w:rsidR="00032EAB">
        <w:rPr>
          <w:rFonts w:ascii="Arial" w:hAnsi="Arial" w:cs="Arial"/>
          <w:b/>
          <w:sz w:val="22"/>
          <w:szCs w:val="22"/>
        </w:rPr>
        <w:t xml:space="preserve"> hours per week</w:t>
      </w:r>
      <w:r w:rsidR="00044660" w:rsidRPr="00044660">
        <w:rPr>
          <w:rFonts w:ascii="Arial" w:hAnsi="Arial" w:cs="Arial"/>
          <w:b/>
          <w:bCs/>
          <w:sz w:val="22"/>
          <w:szCs w:val="22"/>
        </w:rPr>
        <w:t xml:space="preserve"> </w:t>
      </w:r>
    </w:p>
    <w:p w14:paraId="7B633B6F" w14:textId="726B55DC" w:rsidR="00044660" w:rsidRDefault="00044660" w:rsidP="00D00EB0">
      <w:pPr>
        <w:autoSpaceDE w:val="0"/>
        <w:autoSpaceDN w:val="0"/>
        <w:adjustRightInd w:val="0"/>
        <w:jc w:val="center"/>
        <w:rPr>
          <w:rFonts w:ascii="Arial" w:hAnsi="Arial" w:cs="Arial"/>
          <w:b/>
          <w:bCs/>
          <w:sz w:val="22"/>
          <w:szCs w:val="22"/>
        </w:rPr>
      </w:pPr>
      <w:r>
        <w:rPr>
          <w:rFonts w:ascii="Arial" w:hAnsi="Arial" w:cs="Arial"/>
          <w:b/>
          <w:bCs/>
          <w:sz w:val="22"/>
          <w:szCs w:val="22"/>
        </w:rPr>
        <w:t xml:space="preserve">Bucks Pay Range 1b.6 – </w:t>
      </w:r>
      <w:r w:rsidR="0085631C">
        <w:rPr>
          <w:rFonts w:ascii="Arial" w:hAnsi="Arial" w:cs="Arial"/>
          <w:b/>
          <w:bCs/>
          <w:sz w:val="22"/>
          <w:szCs w:val="22"/>
        </w:rPr>
        <w:t>2.15</w:t>
      </w:r>
      <w:r w:rsidRPr="00BF0449">
        <w:rPr>
          <w:rFonts w:ascii="Arial" w:hAnsi="Arial" w:cs="Arial"/>
          <w:b/>
          <w:bCs/>
          <w:sz w:val="22"/>
          <w:szCs w:val="22"/>
        </w:rPr>
        <w:t xml:space="preserve"> </w:t>
      </w:r>
      <w:r w:rsidR="0085631C">
        <w:rPr>
          <w:rFonts w:ascii="Arial" w:hAnsi="Arial" w:cs="Arial"/>
          <w:b/>
          <w:bCs/>
          <w:sz w:val="22"/>
          <w:szCs w:val="22"/>
        </w:rPr>
        <w:t>(DOE)</w:t>
      </w:r>
    </w:p>
    <w:p w14:paraId="1AC9C99E" w14:textId="4E312D17" w:rsidR="009876C0" w:rsidRDefault="009876C0" w:rsidP="00D00EB0">
      <w:pPr>
        <w:autoSpaceDE w:val="0"/>
        <w:autoSpaceDN w:val="0"/>
        <w:adjustRightInd w:val="0"/>
        <w:jc w:val="center"/>
        <w:rPr>
          <w:rFonts w:ascii="Arial" w:hAnsi="Arial" w:cs="Arial"/>
          <w:b/>
          <w:bCs/>
          <w:sz w:val="22"/>
          <w:szCs w:val="22"/>
        </w:rPr>
      </w:pPr>
      <w:r>
        <w:rPr>
          <w:rFonts w:ascii="Arial" w:hAnsi="Arial" w:cs="Arial"/>
          <w:b/>
          <w:bCs/>
          <w:sz w:val="22"/>
          <w:szCs w:val="22"/>
        </w:rPr>
        <w:t>FTE £24,836 - £2</w:t>
      </w:r>
      <w:r w:rsidR="00F46DF1">
        <w:rPr>
          <w:rFonts w:ascii="Arial" w:hAnsi="Arial" w:cs="Arial"/>
          <w:b/>
          <w:bCs/>
          <w:sz w:val="22"/>
          <w:szCs w:val="22"/>
        </w:rPr>
        <w:t>8</w:t>
      </w:r>
      <w:r>
        <w:rPr>
          <w:rFonts w:ascii="Arial" w:hAnsi="Arial" w:cs="Arial"/>
          <w:b/>
          <w:bCs/>
          <w:sz w:val="22"/>
          <w:szCs w:val="22"/>
        </w:rPr>
        <w:t>,</w:t>
      </w:r>
      <w:r w:rsidR="00F46DF1">
        <w:rPr>
          <w:rFonts w:ascii="Arial" w:hAnsi="Arial" w:cs="Arial"/>
          <w:b/>
          <w:bCs/>
          <w:sz w:val="22"/>
          <w:szCs w:val="22"/>
        </w:rPr>
        <w:t>742</w:t>
      </w:r>
    </w:p>
    <w:p w14:paraId="15779BFB" w14:textId="5478CB8F" w:rsidR="00DB46E3" w:rsidRDefault="00DB46E3" w:rsidP="00D00EB0">
      <w:pPr>
        <w:autoSpaceDE w:val="0"/>
        <w:autoSpaceDN w:val="0"/>
        <w:adjustRightInd w:val="0"/>
        <w:jc w:val="center"/>
        <w:rPr>
          <w:rFonts w:ascii="Arial" w:hAnsi="Arial" w:cs="Arial"/>
          <w:b/>
          <w:bCs/>
          <w:sz w:val="22"/>
          <w:szCs w:val="22"/>
        </w:rPr>
      </w:pPr>
      <w:r>
        <w:rPr>
          <w:rFonts w:ascii="Arial" w:hAnsi="Arial" w:cs="Arial"/>
          <w:b/>
          <w:bCs/>
          <w:sz w:val="22"/>
          <w:szCs w:val="22"/>
        </w:rPr>
        <w:t>Actual £18,178 - £</w:t>
      </w:r>
      <w:r w:rsidR="00F46DF1">
        <w:rPr>
          <w:rFonts w:ascii="Arial" w:hAnsi="Arial" w:cs="Arial"/>
          <w:b/>
          <w:bCs/>
          <w:sz w:val="22"/>
          <w:szCs w:val="22"/>
        </w:rPr>
        <w:t>21</w:t>
      </w:r>
      <w:r>
        <w:rPr>
          <w:rFonts w:ascii="Arial" w:hAnsi="Arial" w:cs="Arial"/>
          <w:b/>
          <w:bCs/>
          <w:sz w:val="22"/>
          <w:szCs w:val="22"/>
        </w:rPr>
        <w:t>,0</w:t>
      </w:r>
      <w:r w:rsidR="00F46DF1">
        <w:rPr>
          <w:rFonts w:ascii="Arial" w:hAnsi="Arial" w:cs="Arial"/>
          <w:b/>
          <w:bCs/>
          <w:sz w:val="22"/>
          <w:szCs w:val="22"/>
        </w:rPr>
        <w:t>37</w:t>
      </w:r>
    </w:p>
    <w:p w14:paraId="392611A7" w14:textId="6D53CAB0" w:rsidR="004E18DB" w:rsidRPr="00BF0449" w:rsidRDefault="004E18DB" w:rsidP="00D00EB0">
      <w:pPr>
        <w:autoSpaceDE w:val="0"/>
        <w:autoSpaceDN w:val="0"/>
        <w:adjustRightInd w:val="0"/>
        <w:jc w:val="center"/>
        <w:rPr>
          <w:rFonts w:ascii="Arial" w:hAnsi="Arial" w:cs="Arial"/>
          <w:b/>
          <w:bCs/>
          <w:sz w:val="22"/>
          <w:szCs w:val="22"/>
        </w:rPr>
      </w:pPr>
      <w:r>
        <w:rPr>
          <w:rFonts w:ascii="Arial" w:hAnsi="Arial" w:cs="Arial"/>
          <w:b/>
          <w:bCs/>
          <w:sz w:val="22"/>
          <w:szCs w:val="22"/>
        </w:rPr>
        <w:t>Hours – Monday 8:15am – 3:30pm, Tuesday – Friday 8:30am – 3:30pm</w:t>
      </w:r>
      <w:bookmarkStart w:id="0" w:name="_GoBack"/>
      <w:bookmarkEnd w:id="0"/>
    </w:p>
    <w:p w14:paraId="28EBF9ED" w14:textId="77777777" w:rsidR="004C06EB" w:rsidRDefault="004C06EB" w:rsidP="004C06EB">
      <w:pPr>
        <w:jc w:val="center"/>
        <w:rPr>
          <w:rFonts w:ascii="Arial" w:hAnsi="Arial" w:cs="Arial"/>
          <w:b/>
          <w:sz w:val="22"/>
          <w:szCs w:val="22"/>
        </w:rPr>
      </w:pPr>
    </w:p>
    <w:p w14:paraId="7FDFC273" w14:textId="77777777" w:rsidR="004C06EB" w:rsidRPr="004C59D8" w:rsidRDefault="004C06EB" w:rsidP="004C06EB">
      <w:pPr>
        <w:rPr>
          <w:rFonts w:ascii="Arial" w:hAnsi="Arial" w:cs="Arial"/>
          <w:b/>
          <w:sz w:val="22"/>
          <w:szCs w:val="22"/>
        </w:rPr>
      </w:pPr>
      <w:r>
        <w:rPr>
          <w:rFonts w:ascii="Arial" w:hAnsi="Arial" w:cs="Arial"/>
          <w:b/>
          <w:sz w:val="22"/>
          <w:szCs w:val="22"/>
        </w:rPr>
        <w:t>Duties</w:t>
      </w:r>
    </w:p>
    <w:p w14:paraId="4633AF50" w14:textId="77777777" w:rsidR="004C06EB" w:rsidRDefault="004C06EB" w:rsidP="004C06EB">
      <w:pPr>
        <w:rPr>
          <w:rFonts w:ascii="Arial" w:hAnsi="Arial" w:cs="Arial"/>
          <w:sz w:val="22"/>
          <w:szCs w:val="22"/>
        </w:rPr>
      </w:pPr>
      <w:r w:rsidRPr="00367E10">
        <w:rPr>
          <w:rFonts w:ascii="Arial" w:hAnsi="Arial" w:cs="Arial"/>
          <w:sz w:val="22"/>
          <w:szCs w:val="22"/>
        </w:rPr>
        <w:t>This job description describes in general terms the normal duties which the post-holder will be expected to undertake. However, the job or duties described may vary or be amended from time to time without changing the level of responsibility associated with the post.</w:t>
      </w:r>
    </w:p>
    <w:p w14:paraId="47D95B84" w14:textId="77777777" w:rsidR="004C06EB" w:rsidRPr="004339FB" w:rsidRDefault="004C06EB" w:rsidP="004C06EB">
      <w:pPr>
        <w:rPr>
          <w:rFonts w:ascii="Arial" w:hAnsi="Arial" w:cs="Arial"/>
          <w:sz w:val="16"/>
          <w:szCs w:val="16"/>
        </w:rPr>
      </w:pPr>
    </w:p>
    <w:p w14:paraId="7898AD6B" w14:textId="77777777" w:rsidR="004C06EB" w:rsidRPr="004C59D8" w:rsidRDefault="004C06EB" w:rsidP="004C06EB">
      <w:pPr>
        <w:rPr>
          <w:rFonts w:ascii="Arial" w:hAnsi="Arial" w:cs="Arial"/>
          <w:b/>
          <w:sz w:val="22"/>
          <w:szCs w:val="22"/>
        </w:rPr>
      </w:pPr>
      <w:r>
        <w:rPr>
          <w:rFonts w:ascii="Arial" w:hAnsi="Arial" w:cs="Arial"/>
          <w:b/>
          <w:sz w:val="22"/>
          <w:szCs w:val="22"/>
        </w:rPr>
        <w:t>Teaching and Learning</w:t>
      </w:r>
    </w:p>
    <w:p w14:paraId="1441D33E" w14:textId="77777777" w:rsidR="004C06EB" w:rsidRPr="00367E10" w:rsidRDefault="004C06EB" w:rsidP="004C06EB">
      <w:pPr>
        <w:numPr>
          <w:ilvl w:val="0"/>
          <w:numId w:val="5"/>
        </w:numPr>
        <w:spacing w:after="45"/>
        <w:rPr>
          <w:rFonts w:ascii="Arial" w:hAnsi="Arial" w:cs="Arial"/>
          <w:sz w:val="22"/>
          <w:szCs w:val="22"/>
        </w:rPr>
      </w:pPr>
      <w:r w:rsidRPr="00367E10">
        <w:rPr>
          <w:rFonts w:ascii="Arial" w:hAnsi="Arial" w:cs="Arial"/>
          <w:sz w:val="22"/>
          <w:szCs w:val="22"/>
        </w:rPr>
        <w:t>Assist in the educational and social development of pupils under the direction and guidance of the class teacher</w:t>
      </w:r>
      <w:r>
        <w:rPr>
          <w:rFonts w:ascii="Arial" w:hAnsi="Arial" w:cs="Arial"/>
          <w:sz w:val="22"/>
          <w:szCs w:val="22"/>
        </w:rPr>
        <w:t>, line manager</w:t>
      </w:r>
      <w:r w:rsidRPr="00367E10">
        <w:rPr>
          <w:rFonts w:ascii="Arial" w:hAnsi="Arial" w:cs="Arial"/>
          <w:sz w:val="22"/>
          <w:szCs w:val="22"/>
        </w:rPr>
        <w:t xml:space="preserve"> and other school staff</w:t>
      </w:r>
      <w:r>
        <w:rPr>
          <w:rFonts w:ascii="Arial" w:hAnsi="Arial" w:cs="Arial"/>
          <w:sz w:val="22"/>
          <w:szCs w:val="22"/>
        </w:rPr>
        <w:t>.</w:t>
      </w:r>
      <w:r w:rsidRPr="00367E10">
        <w:rPr>
          <w:rFonts w:ascii="Arial" w:hAnsi="Arial" w:cs="Arial"/>
          <w:sz w:val="22"/>
          <w:szCs w:val="22"/>
        </w:rPr>
        <w:t xml:space="preserve"> </w:t>
      </w:r>
    </w:p>
    <w:p w14:paraId="3C519E42" w14:textId="77777777" w:rsidR="004C06EB" w:rsidRPr="00367E10" w:rsidRDefault="004C06EB" w:rsidP="004C06EB">
      <w:pPr>
        <w:numPr>
          <w:ilvl w:val="0"/>
          <w:numId w:val="5"/>
        </w:numPr>
        <w:spacing w:after="45"/>
        <w:rPr>
          <w:rFonts w:ascii="Arial" w:hAnsi="Arial" w:cs="Arial"/>
          <w:sz w:val="22"/>
          <w:szCs w:val="22"/>
        </w:rPr>
      </w:pPr>
      <w:r w:rsidRPr="00367E10">
        <w:rPr>
          <w:rFonts w:ascii="Arial" w:hAnsi="Arial" w:cs="Arial"/>
          <w:sz w:val="22"/>
          <w:szCs w:val="22"/>
        </w:rPr>
        <w:t xml:space="preserve">Assist in the implementation of </w:t>
      </w:r>
      <w:r w:rsidR="00032EAB">
        <w:rPr>
          <w:rFonts w:ascii="Arial" w:hAnsi="Arial" w:cs="Arial"/>
          <w:sz w:val="22"/>
          <w:szCs w:val="22"/>
        </w:rPr>
        <w:t>Pupil Progress and Provision Plan</w:t>
      </w:r>
      <w:r w:rsidRPr="00367E10">
        <w:rPr>
          <w:rFonts w:ascii="Arial" w:hAnsi="Arial" w:cs="Arial"/>
          <w:sz w:val="22"/>
          <w:szCs w:val="22"/>
        </w:rPr>
        <w:t>s and curriculum target setting for pupils and help monitor their progress</w:t>
      </w:r>
      <w:r>
        <w:rPr>
          <w:rFonts w:ascii="Arial" w:hAnsi="Arial" w:cs="Arial"/>
          <w:sz w:val="22"/>
          <w:szCs w:val="22"/>
        </w:rPr>
        <w:t>.</w:t>
      </w:r>
      <w:r w:rsidRPr="00367E10">
        <w:rPr>
          <w:rFonts w:ascii="Arial" w:hAnsi="Arial" w:cs="Arial"/>
          <w:sz w:val="22"/>
          <w:szCs w:val="22"/>
        </w:rPr>
        <w:t xml:space="preserve"> </w:t>
      </w:r>
    </w:p>
    <w:p w14:paraId="22310E50" w14:textId="77777777" w:rsidR="004C06EB" w:rsidRPr="00367E10" w:rsidRDefault="004C06EB" w:rsidP="004C06EB">
      <w:pPr>
        <w:numPr>
          <w:ilvl w:val="0"/>
          <w:numId w:val="5"/>
        </w:numPr>
        <w:spacing w:after="45"/>
        <w:rPr>
          <w:rFonts w:ascii="Arial" w:hAnsi="Arial" w:cs="Arial"/>
          <w:sz w:val="22"/>
          <w:szCs w:val="22"/>
        </w:rPr>
      </w:pPr>
      <w:r w:rsidRPr="00367E10">
        <w:rPr>
          <w:rFonts w:ascii="Arial" w:hAnsi="Arial" w:cs="Arial"/>
          <w:sz w:val="22"/>
          <w:szCs w:val="22"/>
        </w:rPr>
        <w:t>Provide support for individual pupils inside and outside the classroom to enable them to fully participate in activities</w:t>
      </w:r>
      <w:r>
        <w:rPr>
          <w:rFonts w:ascii="Arial" w:hAnsi="Arial" w:cs="Arial"/>
          <w:sz w:val="22"/>
          <w:szCs w:val="22"/>
        </w:rPr>
        <w:t>.</w:t>
      </w:r>
      <w:r w:rsidRPr="00367E10">
        <w:rPr>
          <w:rFonts w:ascii="Arial" w:hAnsi="Arial" w:cs="Arial"/>
          <w:sz w:val="22"/>
          <w:szCs w:val="22"/>
        </w:rPr>
        <w:t xml:space="preserve"> </w:t>
      </w:r>
    </w:p>
    <w:p w14:paraId="4EFEDFB7" w14:textId="77777777" w:rsidR="004C06EB" w:rsidRPr="00367E10" w:rsidRDefault="004C06EB" w:rsidP="004C06EB">
      <w:pPr>
        <w:numPr>
          <w:ilvl w:val="0"/>
          <w:numId w:val="5"/>
        </w:numPr>
        <w:spacing w:after="45"/>
        <w:rPr>
          <w:rFonts w:ascii="Arial" w:hAnsi="Arial" w:cs="Arial"/>
          <w:sz w:val="22"/>
          <w:szCs w:val="22"/>
        </w:rPr>
      </w:pPr>
      <w:r w:rsidRPr="00367E10">
        <w:rPr>
          <w:rFonts w:ascii="Arial" w:hAnsi="Arial" w:cs="Arial"/>
          <w:sz w:val="22"/>
          <w:szCs w:val="22"/>
        </w:rPr>
        <w:t>Work with other professionals, such as therapists and psychologists, as necessary</w:t>
      </w:r>
      <w:r>
        <w:rPr>
          <w:rFonts w:ascii="Arial" w:hAnsi="Arial" w:cs="Arial"/>
          <w:sz w:val="22"/>
          <w:szCs w:val="22"/>
        </w:rPr>
        <w:t>.</w:t>
      </w:r>
      <w:r w:rsidRPr="00367E10">
        <w:rPr>
          <w:rFonts w:ascii="Arial" w:hAnsi="Arial" w:cs="Arial"/>
          <w:sz w:val="22"/>
          <w:szCs w:val="22"/>
        </w:rPr>
        <w:t xml:space="preserve"> </w:t>
      </w:r>
    </w:p>
    <w:p w14:paraId="22D9425A" w14:textId="77777777" w:rsidR="004C06EB" w:rsidRPr="00367E10" w:rsidRDefault="004C06EB" w:rsidP="004C06EB">
      <w:pPr>
        <w:numPr>
          <w:ilvl w:val="0"/>
          <w:numId w:val="5"/>
        </w:numPr>
        <w:spacing w:after="45"/>
        <w:rPr>
          <w:rFonts w:ascii="Arial" w:hAnsi="Arial" w:cs="Arial"/>
          <w:sz w:val="22"/>
          <w:szCs w:val="22"/>
        </w:rPr>
      </w:pPr>
      <w:r w:rsidRPr="00367E10">
        <w:rPr>
          <w:rFonts w:ascii="Arial" w:hAnsi="Arial" w:cs="Arial"/>
          <w:sz w:val="22"/>
          <w:szCs w:val="22"/>
        </w:rPr>
        <w:t xml:space="preserve">Assist with </w:t>
      </w:r>
      <w:r>
        <w:rPr>
          <w:rFonts w:ascii="Arial" w:hAnsi="Arial" w:cs="Arial"/>
          <w:sz w:val="22"/>
          <w:szCs w:val="22"/>
        </w:rPr>
        <w:t xml:space="preserve">the </w:t>
      </w:r>
      <w:r w:rsidRPr="00367E10">
        <w:rPr>
          <w:rFonts w:ascii="Arial" w:hAnsi="Arial" w:cs="Arial"/>
          <w:sz w:val="22"/>
          <w:szCs w:val="22"/>
        </w:rPr>
        <w:t>maintaining pupil records</w:t>
      </w:r>
      <w:r w:rsidR="00A761A6">
        <w:rPr>
          <w:rFonts w:ascii="Arial" w:hAnsi="Arial" w:cs="Arial"/>
          <w:sz w:val="22"/>
          <w:szCs w:val="22"/>
        </w:rPr>
        <w:t>, including learning records</w:t>
      </w:r>
      <w:r>
        <w:rPr>
          <w:rFonts w:ascii="Arial" w:hAnsi="Arial" w:cs="Arial"/>
          <w:sz w:val="22"/>
          <w:szCs w:val="22"/>
        </w:rPr>
        <w:t>.</w:t>
      </w:r>
      <w:r w:rsidRPr="00367E10">
        <w:rPr>
          <w:rFonts w:ascii="Arial" w:hAnsi="Arial" w:cs="Arial"/>
          <w:sz w:val="22"/>
          <w:szCs w:val="22"/>
        </w:rPr>
        <w:t xml:space="preserve"> </w:t>
      </w:r>
    </w:p>
    <w:p w14:paraId="03D34C7E" w14:textId="77777777" w:rsidR="004C06EB" w:rsidRDefault="004C06EB" w:rsidP="004C06EB">
      <w:pPr>
        <w:numPr>
          <w:ilvl w:val="0"/>
          <w:numId w:val="5"/>
        </w:numPr>
        <w:spacing w:after="45"/>
        <w:rPr>
          <w:rFonts w:ascii="Arial" w:hAnsi="Arial" w:cs="Arial"/>
          <w:sz w:val="22"/>
          <w:szCs w:val="22"/>
        </w:rPr>
      </w:pPr>
      <w:r w:rsidRPr="00367E10">
        <w:rPr>
          <w:rFonts w:ascii="Arial" w:hAnsi="Arial" w:cs="Arial"/>
          <w:sz w:val="22"/>
          <w:szCs w:val="22"/>
        </w:rPr>
        <w:t xml:space="preserve">Support pupils with a range of special needs and help develop their social skills. </w:t>
      </w:r>
    </w:p>
    <w:p w14:paraId="5C2A306C" w14:textId="77777777" w:rsidR="004C06EB" w:rsidRPr="004339FB" w:rsidRDefault="004C06EB" w:rsidP="004C06EB">
      <w:pPr>
        <w:rPr>
          <w:sz w:val="16"/>
          <w:szCs w:val="16"/>
        </w:rPr>
      </w:pPr>
    </w:p>
    <w:p w14:paraId="59909758" w14:textId="77777777" w:rsidR="004C06EB" w:rsidRPr="004C59D8" w:rsidRDefault="004C06EB" w:rsidP="004C06EB">
      <w:pPr>
        <w:rPr>
          <w:rFonts w:ascii="Arial" w:hAnsi="Arial" w:cs="Arial"/>
          <w:b/>
          <w:sz w:val="22"/>
          <w:szCs w:val="22"/>
        </w:rPr>
      </w:pPr>
      <w:r w:rsidRPr="004C59D8">
        <w:rPr>
          <w:rFonts w:ascii="Arial" w:hAnsi="Arial" w:cs="Arial"/>
          <w:b/>
          <w:sz w:val="22"/>
          <w:szCs w:val="22"/>
        </w:rPr>
        <w:t>Administrative Duties</w:t>
      </w:r>
    </w:p>
    <w:p w14:paraId="1B0AEB54" w14:textId="77777777" w:rsidR="004C06EB" w:rsidRPr="00367E10" w:rsidRDefault="004C06EB" w:rsidP="004C06EB">
      <w:pPr>
        <w:numPr>
          <w:ilvl w:val="0"/>
          <w:numId w:val="6"/>
        </w:numPr>
        <w:spacing w:after="45"/>
        <w:rPr>
          <w:rFonts w:ascii="Arial" w:hAnsi="Arial" w:cs="Arial"/>
          <w:sz w:val="22"/>
          <w:szCs w:val="22"/>
        </w:rPr>
      </w:pPr>
      <w:r w:rsidRPr="00367E10">
        <w:rPr>
          <w:rFonts w:ascii="Arial" w:hAnsi="Arial" w:cs="Arial"/>
          <w:sz w:val="22"/>
          <w:szCs w:val="22"/>
        </w:rPr>
        <w:t>Prepare and present displays of pupils’ work</w:t>
      </w:r>
      <w:r>
        <w:rPr>
          <w:rFonts w:ascii="Arial" w:hAnsi="Arial" w:cs="Arial"/>
          <w:sz w:val="22"/>
          <w:szCs w:val="22"/>
        </w:rPr>
        <w:t>, as appropriate.</w:t>
      </w:r>
      <w:r w:rsidRPr="00367E10">
        <w:rPr>
          <w:rFonts w:ascii="Arial" w:hAnsi="Arial" w:cs="Arial"/>
          <w:sz w:val="22"/>
          <w:szCs w:val="22"/>
        </w:rPr>
        <w:t xml:space="preserve"> </w:t>
      </w:r>
    </w:p>
    <w:p w14:paraId="0CF2BFA0" w14:textId="77777777" w:rsidR="004C06EB" w:rsidRPr="00367E10" w:rsidRDefault="004C06EB" w:rsidP="004C06EB">
      <w:pPr>
        <w:numPr>
          <w:ilvl w:val="0"/>
          <w:numId w:val="6"/>
        </w:numPr>
        <w:spacing w:after="45"/>
        <w:rPr>
          <w:rFonts w:ascii="Arial" w:hAnsi="Arial" w:cs="Arial"/>
          <w:sz w:val="22"/>
          <w:szCs w:val="22"/>
        </w:rPr>
      </w:pPr>
      <w:r>
        <w:rPr>
          <w:rFonts w:ascii="Arial" w:hAnsi="Arial" w:cs="Arial"/>
          <w:sz w:val="22"/>
          <w:szCs w:val="22"/>
        </w:rPr>
        <w:t>Assist in the preparation of reports to support strategic requirements such as annual reviews.</w:t>
      </w:r>
      <w:r w:rsidRPr="00367E10">
        <w:rPr>
          <w:rFonts w:ascii="Arial" w:hAnsi="Arial" w:cs="Arial"/>
          <w:sz w:val="22"/>
          <w:szCs w:val="22"/>
        </w:rPr>
        <w:t xml:space="preserve"> </w:t>
      </w:r>
    </w:p>
    <w:p w14:paraId="57AE02E3" w14:textId="77777777" w:rsidR="004C06EB" w:rsidRPr="00367E10" w:rsidRDefault="004C06EB" w:rsidP="004C06EB">
      <w:pPr>
        <w:numPr>
          <w:ilvl w:val="0"/>
          <w:numId w:val="6"/>
        </w:numPr>
        <w:spacing w:after="45"/>
        <w:rPr>
          <w:rFonts w:ascii="Arial" w:hAnsi="Arial" w:cs="Arial"/>
          <w:sz w:val="22"/>
          <w:szCs w:val="22"/>
        </w:rPr>
      </w:pPr>
      <w:r w:rsidRPr="00367E10">
        <w:rPr>
          <w:rFonts w:ascii="Arial" w:hAnsi="Arial" w:cs="Arial"/>
          <w:sz w:val="22"/>
          <w:szCs w:val="22"/>
        </w:rPr>
        <w:t>Undertake other duties from time to ti</w:t>
      </w:r>
      <w:r>
        <w:rPr>
          <w:rFonts w:ascii="Arial" w:hAnsi="Arial" w:cs="Arial"/>
          <w:sz w:val="22"/>
          <w:szCs w:val="22"/>
        </w:rPr>
        <w:t>me as the class teacher requires.</w:t>
      </w:r>
    </w:p>
    <w:p w14:paraId="49B1AD49" w14:textId="77777777" w:rsidR="004C06EB" w:rsidRPr="004339FB" w:rsidRDefault="004C06EB" w:rsidP="004C06EB">
      <w:pPr>
        <w:rPr>
          <w:sz w:val="16"/>
          <w:szCs w:val="16"/>
        </w:rPr>
      </w:pPr>
    </w:p>
    <w:p w14:paraId="405195CC" w14:textId="77777777" w:rsidR="004C06EB" w:rsidRPr="004C59D8" w:rsidRDefault="004C06EB" w:rsidP="004C06EB">
      <w:pPr>
        <w:rPr>
          <w:rFonts w:ascii="Arial" w:hAnsi="Arial" w:cs="Arial"/>
          <w:b/>
          <w:sz w:val="22"/>
          <w:szCs w:val="22"/>
        </w:rPr>
      </w:pPr>
      <w:r>
        <w:rPr>
          <w:rFonts w:ascii="Arial" w:hAnsi="Arial" w:cs="Arial"/>
          <w:b/>
          <w:sz w:val="22"/>
          <w:szCs w:val="22"/>
        </w:rPr>
        <w:t>Standards and Quality Assurance</w:t>
      </w:r>
    </w:p>
    <w:p w14:paraId="14EC8981" w14:textId="77777777" w:rsidR="004C06EB" w:rsidRPr="00367E10" w:rsidRDefault="004C06EB" w:rsidP="004C06EB">
      <w:pPr>
        <w:numPr>
          <w:ilvl w:val="0"/>
          <w:numId w:val="7"/>
        </w:numPr>
        <w:spacing w:after="45"/>
        <w:rPr>
          <w:rFonts w:ascii="Arial" w:hAnsi="Arial" w:cs="Arial"/>
          <w:sz w:val="22"/>
          <w:szCs w:val="22"/>
        </w:rPr>
      </w:pPr>
      <w:r w:rsidRPr="00367E10">
        <w:rPr>
          <w:rFonts w:ascii="Arial" w:hAnsi="Arial" w:cs="Arial"/>
          <w:sz w:val="22"/>
          <w:szCs w:val="22"/>
        </w:rPr>
        <w:t>Support the aims and ethos of the school.</w:t>
      </w:r>
    </w:p>
    <w:p w14:paraId="5163DDE6" w14:textId="77777777" w:rsidR="004C06EB" w:rsidRPr="00367E10" w:rsidRDefault="004C06EB" w:rsidP="004C06EB">
      <w:pPr>
        <w:numPr>
          <w:ilvl w:val="0"/>
          <w:numId w:val="7"/>
        </w:numPr>
        <w:spacing w:after="45"/>
        <w:rPr>
          <w:rFonts w:ascii="Arial" w:hAnsi="Arial" w:cs="Arial"/>
          <w:sz w:val="22"/>
          <w:szCs w:val="22"/>
        </w:rPr>
      </w:pPr>
      <w:r w:rsidRPr="00367E10">
        <w:rPr>
          <w:rFonts w:ascii="Arial" w:hAnsi="Arial" w:cs="Arial"/>
          <w:sz w:val="22"/>
          <w:szCs w:val="22"/>
        </w:rPr>
        <w:t>Set a good example in terms of dress, punctuality and attendance</w:t>
      </w:r>
      <w:r>
        <w:rPr>
          <w:rFonts w:ascii="Arial" w:hAnsi="Arial" w:cs="Arial"/>
          <w:sz w:val="22"/>
          <w:szCs w:val="22"/>
        </w:rPr>
        <w:t>.</w:t>
      </w:r>
      <w:r w:rsidRPr="00367E10">
        <w:rPr>
          <w:rFonts w:ascii="Arial" w:hAnsi="Arial" w:cs="Arial"/>
          <w:sz w:val="22"/>
          <w:szCs w:val="22"/>
        </w:rPr>
        <w:t xml:space="preserve"> </w:t>
      </w:r>
    </w:p>
    <w:p w14:paraId="7F4497B1" w14:textId="77777777" w:rsidR="004C06EB" w:rsidRPr="00367E10" w:rsidRDefault="004C06EB" w:rsidP="004C06EB">
      <w:pPr>
        <w:numPr>
          <w:ilvl w:val="0"/>
          <w:numId w:val="7"/>
        </w:numPr>
        <w:spacing w:after="45"/>
        <w:rPr>
          <w:rFonts w:ascii="Arial" w:hAnsi="Arial" w:cs="Arial"/>
          <w:sz w:val="22"/>
          <w:szCs w:val="22"/>
        </w:rPr>
      </w:pPr>
      <w:r w:rsidRPr="00367E10">
        <w:rPr>
          <w:rFonts w:ascii="Arial" w:hAnsi="Arial" w:cs="Arial"/>
          <w:sz w:val="22"/>
          <w:szCs w:val="22"/>
        </w:rPr>
        <w:t>Attend team and staff meetings as required</w:t>
      </w:r>
      <w:r>
        <w:rPr>
          <w:rFonts w:ascii="Arial" w:hAnsi="Arial" w:cs="Arial"/>
          <w:sz w:val="22"/>
          <w:szCs w:val="22"/>
        </w:rPr>
        <w:t>.</w:t>
      </w:r>
      <w:r w:rsidRPr="00367E10">
        <w:rPr>
          <w:rFonts w:ascii="Arial" w:hAnsi="Arial" w:cs="Arial"/>
          <w:sz w:val="22"/>
          <w:szCs w:val="22"/>
        </w:rPr>
        <w:t xml:space="preserve"> </w:t>
      </w:r>
    </w:p>
    <w:p w14:paraId="057C6B06" w14:textId="77777777" w:rsidR="004C06EB" w:rsidRPr="00EF5BD8" w:rsidRDefault="004C06EB" w:rsidP="004C06EB">
      <w:pPr>
        <w:numPr>
          <w:ilvl w:val="0"/>
          <w:numId w:val="7"/>
        </w:numPr>
        <w:spacing w:after="45"/>
        <w:rPr>
          <w:rFonts w:ascii="Arial" w:hAnsi="Arial" w:cs="Arial"/>
          <w:sz w:val="22"/>
          <w:szCs w:val="22"/>
        </w:rPr>
      </w:pPr>
      <w:r w:rsidRPr="00EF5BD8">
        <w:rPr>
          <w:rFonts w:ascii="Arial" w:hAnsi="Arial" w:cs="Arial"/>
          <w:sz w:val="22"/>
          <w:szCs w:val="22"/>
        </w:rPr>
        <w:t>Undertake professional duties that may be reasonably assigned by the class teacher.</w:t>
      </w:r>
    </w:p>
    <w:p w14:paraId="11227344" w14:textId="77777777" w:rsidR="004C06EB" w:rsidRPr="00367E10" w:rsidRDefault="004C06EB" w:rsidP="004C06EB">
      <w:pPr>
        <w:numPr>
          <w:ilvl w:val="0"/>
          <w:numId w:val="7"/>
        </w:numPr>
        <w:spacing w:after="45"/>
        <w:rPr>
          <w:rFonts w:ascii="Arial" w:hAnsi="Arial" w:cs="Arial"/>
          <w:sz w:val="22"/>
          <w:szCs w:val="22"/>
        </w:rPr>
      </w:pPr>
      <w:r w:rsidRPr="00367E10">
        <w:rPr>
          <w:rFonts w:ascii="Arial" w:hAnsi="Arial" w:cs="Arial"/>
          <w:sz w:val="22"/>
          <w:szCs w:val="22"/>
        </w:rPr>
        <w:t>Be proactive in matters relating to health and safety</w:t>
      </w:r>
      <w:r>
        <w:rPr>
          <w:rFonts w:ascii="Arial" w:hAnsi="Arial" w:cs="Arial"/>
          <w:sz w:val="22"/>
          <w:szCs w:val="22"/>
        </w:rPr>
        <w:t>.</w:t>
      </w:r>
      <w:r w:rsidRPr="00367E10">
        <w:rPr>
          <w:rFonts w:ascii="Arial" w:hAnsi="Arial" w:cs="Arial"/>
          <w:sz w:val="22"/>
          <w:szCs w:val="22"/>
        </w:rPr>
        <w:t xml:space="preserve"> </w:t>
      </w:r>
    </w:p>
    <w:p w14:paraId="71ACA003" w14:textId="77777777" w:rsidR="004C06EB" w:rsidRDefault="004C06EB" w:rsidP="004C06EB">
      <w:pPr>
        <w:rPr>
          <w:rFonts w:ascii="Arial" w:hAnsi="Arial" w:cs="Arial"/>
          <w:b/>
          <w:sz w:val="22"/>
          <w:szCs w:val="22"/>
        </w:rPr>
      </w:pPr>
    </w:p>
    <w:p w14:paraId="068388A8" w14:textId="77777777" w:rsidR="004C06EB" w:rsidRDefault="004C06EB" w:rsidP="004C06EB">
      <w:pPr>
        <w:rPr>
          <w:rFonts w:ascii="Arial" w:hAnsi="Arial" w:cs="Arial"/>
          <w:b/>
          <w:sz w:val="22"/>
          <w:szCs w:val="22"/>
        </w:rPr>
      </w:pPr>
      <w:r>
        <w:rPr>
          <w:rFonts w:ascii="Arial" w:hAnsi="Arial" w:cs="Arial"/>
          <w:b/>
          <w:sz w:val="22"/>
          <w:szCs w:val="22"/>
        </w:rPr>
        <w:t>Other duties and responsibilities</w:t>
      </w:r>
    </w:p>
    <w:p w14:paraId="7F1E485B" w14:textId="77777777" w:rsidR="004C06EB" w:rsidRPr="00367E10" w:rsidRDefault="004C06EB" w:rsidP="004C06EB">
      <w:pPr>
        <w:numPr>
          <w:ilvl w:val="0"/>
          <w:numId w:val="8"/>
        </w:numPr>
        <w:spacing w:after="45"/>
        <w:rPr>
          <w:rFonts w:ascii="Arial" w:hAnsi="Arial" w:cs="Arial"/>
          <w:sz w:val="22"/>
          <w:szCs w:val="22"/>
        </w:rPr>
      </w:pPr>
      <w:r>
        <w:rPr>
          <w:rFonts w:ascii="Arial" w:hAnsi="Arial" w:cs="Arial"/>
          <w:sz w:val="22"/>
          <w:szCs w:val="22"/>
        </w:rPr>
        <w:t>Attend to the physical well-being of pupils as appropriate to their individual needs. (This will include toileting and clearing bodily fluids/waste. Undertake First Aid training.)</w:t>
      </w:r>
    </w:p>
    <w:p w14:paraId="47CAB528" w14:textId="77777777" w:rsidR="004C06EB" w:rsidRPr="00367E10" w:rsidRDefault="004C06EB" w:rsidP="004C06EB">
      <w:pPr>
        <w:numPr>
          <w:ilvl w:val="0"/>
          <w:numId w:val="8"/>
        </w:numPr>
        <w:spacing w:after="45"/>
        <w:rPr>
          <w:rFonts w:ascii="Arial" w:hAnsi="Arial" w:cs="Arial"/>
          <w:sz w:val="22"/>
          <w:szCs w:val="22"/>
        </w:rPr>
      </w:pPr>
      <w:r>
        <w:rPr>
          <w:rFonts w:ascii="Arial" w:hAnsi="Arial" w:cs="Arial"/>
          <w:sz w:val="22"/>
          <w:szCs w:val="22"/>
        </w:rPr>
        <w:t>Actively supervise pupils at the beginning and end of the day, including escorting to transport.</w:t>
      </w:r>
    </w:p>
    <w:p w14:paraId="4694A12A" w14:textId="77777777" w:rsidR="004C06EB" w:rsidRDefault="004C06EB" w:rsidP="004C06EB">
      <w:pPr>
        <w:numPr>
          <w:ilvl w:val="0"/>
          <w:numId w:val="8"/>
        </w:numPr>
        <w:spacing w:after="45"/>
        <w:rPr>
          <w:rFonts w:ascii="Arial" w:hAnsi="Arial" w:cs="Arial"/>
          <w:sz w:val="22"/>
          <w:szCs w:val="22"/>
        </w:rPr>
      </w:pPr>
      <w:r>
        <w:rPr>
          <w:rFonts w:ascii="Arial" w:hAnsi="Arial" w:cs="Arial"/>
          <w:sz w:val="22"/>
          <w:szCs w:val="22"/>
        </w:rPr>
        <w:t>Actively supervise and engage pupils in a range of activities during break and lunchtimes.</w:t>
      </w:r>
      <w:r w:rsidRPr="00367E10">
        <w:rPr>
          <w:rFonts w:ascii="Arial" w:hAnsi="Arial" w:cs="Arial"/>
          <w:sz w:val="22"/>
          <w:szCs w:val="22"/>
        </w:rPr>
        <w:t xml:space="preserve"> </w:t>
      </w:r>
    </w:p>
    <w:p w14:paraId="4EF795BC" w14:textId="77777777" w:rsidR="004C06EB" w:rsidRDefault="004C06EB" w:rsidP="004C06EB">
      <w:pPr>
        <w:numPr>
          <w:ilvl w:val="0"/>
          <w:numId w:val="8"/>
        </w:numPr>
        <w:spacing w:after="45"/>
        <w:rPr>
          <w:rFonts w:ascii="Arial" w:hAnsi="Arial" w:cs="Arial"/>
          <w:sz w:val="22"/>
          <w:szCs w:val="22"/>
        </w:rPr>
      </w:pPr>
      <w:r w:rsidRPr="00367E10">
        <w:rPr>
          <w:rFonts w:ascii="Arial" w:hAnsi="Arial" w:cs="Arial"/>
          <w:sz w:val="22"/>
          <w:szCs w:val="22"/>
        </w:rPr>
        <w:t>Undertake Team Teach training.</w:t>
      </w:r>
    </w:p>
    <w:p w14:paraId="0B382019" w14:textId="77777777" w:rsidR="004C06EB" w:rsidRDefault="004C06EB" w:rsidP="004C06EB">
      <w:pPr>
        <w:numPr>
          <w:ilvl w:val="0"/>
          <w:numId w:val="8"/>
        </w:numPr>
        <w:spacing w:after="45"/>
        <w:rPr>
          <w:rFonts w:ascii="Arial" w:hAnsi="Arial" w:cs="Arial"/>
          <w:sz w:val="22"/>
          <w:szCs w:val="22"/>
        </w:rPr>
      </w:pPr>
      <w:r>
        <w:rPr>
          <w:rFonts w:ascii="Arial" w:hAnsi="Arial" w:cs="Arial"/>
          <w:sz w:val="22"/>
          <w:szCs w:val="22"/>
        </w:rPr>
        <w:t>Undertake Child Protection training in accordance with Bucks CC guidance.</w:t>
      </w:r>
    </w:p>
    <w:p w14:paraId="0334078C" w14:textId="77777777" w:rsidR="001C3C1B" w:rsidRPr="00FC3D38" w:rsidRDefault="004C06EB" w:rsidP="00D44816">
      <w:pPr>
        <w:numPr>
          <w:ilvl w:val="0"/>
          <w:numId w:val="8"/>
        </w:numPr>
        <w:spacing w:after="45"/>
        <w:rPr>
          <w:rFonts w:ascii="Arial" w:hAnsi="Arial"/>
          <w:sz w:val="22"/>
          <w:szCs w:val="22"/>
        </w:rPr>
      </w:pPr>
      <w:r w:rsidRPr="003F4C4A">
        <w:rPr>
          <w:rFonts w:ascii="Arial" w:hAnsi="Arial" w:cs="Arial"/>
          <w:sz w:val="22"/>
          <w:szCs w:val="22"/>
        </w:rPr>
        <w:t xml:space="preserve">To assist in the co-ordination of activities and games for pupils at break and lunchtimes. </w:t>
      </w:r>
    </w:p>
    <w:p w14:paraId="7E123CA1" w14:textId="77777777" w:rsidR="00FC3D38" w:rsidRDefault="00FC3D38" w:rsidP="00FC3D38">
      <w:pPr>
        <w:spacing w:after="45"/>
        <w:ind w:left="720"/>
        <w:rPr>
          <w:rFonts w:ascii="Arial" w:hAnsi="Arial" w:cs="Arial"/>
          <w:sz w:val="22"/>
          <w:szCs w:val="22"/>
        </w:rPr>
      </w:pPr>
    </w:p>
    <w:p w14:paraId="1CACE43B" w14:textId="77777777" w:rsidR="00FC3D38" w:rsidRPr="0085631C" w:rsidRDefault="0085631C" w:rsidP="0085631C">
      <w:pPr>
        <w:spacing w:after="45"/>
        <w:rPr>
          <w:rFonts w:ascii="Arial" w:hAnsi="Arial"/>
          <w:sz w:val="22"/>
          <w:szCs w:val="22"/>
        </w:rPr>
      </w:pPr>
      <w:r w:rsidRPr="0085631C">
        <w:rPr>
          <w:rFonts w:ascii="Candara" w:hAnsi="Candara" w:cs="Arial"/>
          <w:i/>
          <w:iCs/>
          <w:color w:val="414042"/>
          <w:sz w:val="22"/>
          <w:szCs w:val="22"/>
          <w:shd w:val="clear" w:color="auto" w:fill="FFFFFF"/>
        </w:rPr>
        <w:t>Chiltern Wood School is committed to safeguarding and promoting the welfare of its pupils and expects all staff and volunteers to share this commitment. The successful candidate will be subject to full vetting checks, including a disclosure of criminal records at an enhanced level, online searches and satisfactory references</w:t>
      </w:r>
    </w:p>
    <w:sectPr w:rsidR="00FC3D38" w:rsidRPr="0085631C" w:rsidSect="00F725EF">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B0CF8" w14:textId="77777777" w:rsidR="00FA36A6" w:rsidRDefault="00FA36A6" w:rsidP="001A5ED6">
      <w:r>
        <w:separator/>
      </w:r>
    </w:p>
  </w:endnote>
  <w:endnote w:type="continuationSeparator" w:id="0">
    <w:p w14:paraId="75DCFD5A" w14:textId="77777777" w:rsidR="00FA36A6" w:rsidRDefault="00FA36A6" w:rsidP="001A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C88B" w14:textId="7550110C" w:rsidR="001A5ED6" w:rsidRDefault="001A5ED6">
    <w:pPr>
      <w:pStyle w:val="Footer"/>
    </w:pPr>
    <w:r>
      <w:t xml:space="preserve">Revised </w:t>
    </w:r>
    <w:r w:rsidR="0084142A">
      <w:t>April 2026</w:t>
    </w:r>
  </w:p>
  <w:p w14:paraId="0B3D713D" w14:textId="77777777" w:rsidR="001A5ED6" w:rsidRDefault="001A5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61230" w14:textId="77777777" w:rsidR="00FA36A6" w:rsidRDefault="00FA36A6" w:rsidP="001A5ED6">
      <w:r>
        <w:separator/>
      </w:r>
    </w:p>
  </w:footnote>
  <w:footnote w:type="continuationSeparator" w:id="0">
    <w:p w14:paraId="7031371C" w14:textId="77777777" w:rsidR="00FA36A6" w:rsidRDefault="00FA36A6" w:rsidP="001A5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1B7"/>
    <w:multiLevelType w:val="multilevel"/>
    <w:tmpl w:val="838E7E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00E6794"/>
    <w:multiLevelType w:val="multilevel"/>
    <w:tmpl w:val="CE1CA9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ED14FDF"/>
    <w:multiLevelType w:val="hybridMultilevel"/>
    <w:tmpl w:val="DD40A36A"/>
    <w:lvl w:ilvl="0" w:tplc="7C0C4B8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474CCF"/>
    <w:multiLevelType w:val="hybridMultilevel"/>
    <w:tmpl w:val="B7FE1EF0"/>
    <w:lvl w:ilvl="0" w:tplc="7C0C4B8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C28FA"/>
    <w:multiLevelType w:val="multilevel"/>
    <w:tmpl w:val="66704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34C7E1E"/>
    <w:multiLevelType w:val="hybridMultilevel"/>
    <w:tmpl w:val="0BAABA5C"/>
    <w:lvl w:ilvl="0" w:tplc="7C0C4B8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3E4219"/>
    <w:multiLevelType w:val="hybridMultilevel"/>
    <w:tmpl w:val="03FE73A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4F1016D"/>
    <w:multiLevelType w:val="hybridMultilevel"/>
    <w:tmpl w:val="C7548426"/>
    <w:lvl w:ilvl="0" w:tplc="7C0C4B8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0"/>
  </w:docVars>
  <w:rsids>
    <w:rsidRoot w:val="008802E8"/>
    <w:rsid w:val="000014AA"/>
    <w:rsid w:val="00001E25"/>
    <w:rsid w:val="00004455"/>
    <w:rsid w:val="0000649E"/>
    <w:rsid w:val="00006548"/>
    <w:rsid w:val="00014808"/>
    <w:rsid w:val="00024CCD"/>
    <w:rsid w:val="0002771A"/>
    <w:rsid w:val="00032EAB"/>
    <w:rsid w:val="00037721"/>
    <w:rsid w:val="00044660"/>
    <w:rsid w:val="00046497"/>
    <w:rsid w:val="00046C17"/>
    <w:rsid w:val="0004738F"/>
    <w:rsid w:val="000513AC"/>
    <w:rsid w:val="000541AC"/>
    <w:rsid w:val="000553DD"/>
    <w:rsid w:val="000675AB"/>
    <w:rsid w:val="00076A8E"/>
    <w:rsid w:val="00082405"/>
    <w:rsid w:val="000829EF"/>
    <w:rsid w:val="00082C5C"/>
    <w:rsid w:val="0008791D"/>
    <w:rsid w:val="00091DD8"/>
    <w:rsid w:val="000958EB"/>
    <w:rsid w:val="000A0B13"/>
    <w:rsid w:val="000A6E2F"/>
    <w:rsid w:val="000B4530"/>
    <w:rsid w:val="000B4E7C"/>
    <w:rsid w:val="000C2F1D"/>
    <w:rsid w:val="000C33E6"/>
    <w:rsid w:val="000C4A61"/>
    <w:rsid w:val="000C5186"/>
    <w:rsid w:val="000D4D94"/>
    <w:rsid w:val="000E0372"/>
    <w:rsid w:val="000E3ECD"/>
    <w:rsid w:val="000E4B21"/>
    <w:rsid w:val="000E7AB5"/>
    <w:rsid w:val="000F4FE0"/>
    <w:rsid w:val="000F6418"/>
    <w:rsid w:val="00105604"/>
    <w:rsid w:val="00113A3C"/>
    <w:rsid w:val="00124B2B"/>
    <w:rsid w:val="00130975"/>
    <w:rsid w:val="00135207"/>
    <w:rsid w:val="0014339E"/>
    <w:rsid w:val="00145624"/>
    <w:rsid w:val="00146D41"/>
    <w:rsid w:val="001579FA"/>
    <w:rsid w:val="00162757"/>
    <w:rsid w:val="001649D7"/>
    <w:rsid w:val="00164F31"/>
    <w:rsid w:val="00170D26"/>
    <w:rsid w:val="00171C01"/>
    <w:rsid w:val="0017409D"/>
    <w:rsid w:val="001878E4"/>
    <w:rsid w:val="00196AB7"/>
    <w:rsid w:val="001979B8"/>
    <w:rsid w:val="001A217C"/>
    <w:rsid w:val="001A5ED6"/>
    <w:rsid w:val="001B0CFE"/>
    <w:rsid w:val="001B2707"/>
    <w:rsid w:val="001B2AB7"/>
    <w:rsid w:val="001B3B7C"/>
    <w:rsid w:val="001C3C1B"/>
    <w:rsid w:val="001C6314"/>
    <w:rsid w:val="001D1F22"/>
    <w:rsid w:val="001D75CA"/>
    <w:rsid w:val="001E1479"/>
    <w:rsid w:val="001E3484"/>
    <w:rsid w:val="001E5695"/>
    <w:rsid w:val="001F135A"/>
    <w:rsid w:val="001F50D2"/>
    <w:rsid w:val="001F5527"/>
    <w:rsid w:val="001F7BC3"/>
    <w:rsid w:val="00201302"/>
    <w:rsid w:val="0020254D"/>
    <w:rsid w:val="00202BB2"/>
    <w:rsid w:val="00205DCD"/>
    <w:rsid w:val="00212654"/>
    <w:rsid w:val="0021791A"/>
    <w:rsid w:val="002222B5"/>
    <w:rsid w:val="0022333C"/>
    <w:rsid w:val="002423A3"/>
    <w:rsid w:val="0025572D"/>
    <w:rsid w:val="002723D9"/>
    <w:rsid w:val="002746BC"/>
    <w:rsid w:val="00281C24"/>
    <w:rsid w:val="00281D33"/>
    <w:rsid w:val="002839BB"/>
    <w:rsid w:val="00285C68"/>
    <w:rsid w:val="00292BCC"/>
    <w:rsid w:val="0029548F"/>
    <w:rsid w:val="0029608D"/>
    <w:rsid w:val="002A4247"/>
    <w:rsid w:val="002A7B55"/>
    <w:rsid w:val="002C5910"/>
    <w:rsid w:val="002E5F20"/>
    <w:rsid w:val="002F15E6"/>
    <w:rsid w:val="002F3377"/>
    <w:rsid w:val="00304040"/>
    <w:rsid w:val="00304F86"/>
    <w:rsid w:val="00313387"/>
    <w:rsid w:val="0031539F"/>
    <w:rsid w:val="00316F9D"/>
    <w:rsid w:val="00317F61"/>
    <w:rsid w:val="003223CE"/>
    <w:rsid w:val="00323E2D"/>
    <w:rsid w:val="00331D79"/>
    <w:rsid w:val="00335FFD"/>
    <w:rsid w:val="003441FB"/>
    <w:rsid w:val="003474C0"/>
    <w:rsid w:val="00347863"/>
    <w:rsid w:val="00347D82"/>
    <w:rsid w:val="00350A0D"/>
    <w:rsid w:val="003605C2"/>
    <w:rsid w:val="00375367"/>
    <w:rsid w:val="00386690"/>
    <w:rsid w:val="003916A9"/>
    <w:rsid w:val="00393779"/>
    <w:rsid w:val="003A665E"/>
    <w:rsid w:val="003A6C59"/>
    <w:rsid w:val="003C6E69"/>
    <w:rsid w:val="003D0FAF"/>
    <w:rsid w:val="003D51B3"/>
    <w:rsid w:val="003E01A4"/>
    <w:rsid w:val="003E0722"/>
    <w:rsid w:val="003F79DB"/>
    <w:rsid w:val="00406A18"/>
    <w:rsid w:val="00413B7B"/>
    <w:rsid w:val="0044429F"/>
    <w:rsid w:val="00452376"/>
    <w:rsid w:val="00453D83"/>
    <w:rsid w:val="00457DB2"/>
    <w:rsid w:val="004609DC"/>
    <w:rsid w:val="00461897"/>
    <w:rsid w:val="0046263F"/>
    <w:rsid w:val="004719C9"/>
    <w:rsid w:val="00472D9F"/>
    <w:rsid w:val="00474EBB"/>
    <w:rsid w:val="004765E1"/>
    <w:rsid w:val="004823A7"/>
    <w:rsid w:val="00483BC1"/>
    <w:rsid w:val="00485E8A"/>
    <w:rsid w:val="004968B7"/>
    <w:rsid w:val="004A0728"/>
    <w:rsid w:val="004A4B63"/>
    <w:rsid w:val="004B1352"/>
    <w:rsid w:val="004B2A83"/>
    <w:rsid w:val="004B6C2D"/>
    <w:rsid w:val="004C06EB"/>
    <w:rsid w:val="004D4615"/>
    <w:rsid w:val="004E12F1"/>
    <w:rsid w:val="004E18DB"/>
    <w:rsid w:val="004E4ADD"/>
    <w:rsid w:val="004F60EE"/>
    <w:rsid w:val="00502C8F"/>
    <w:rsid w:val="00505794"/>
    <w:rsid w:val="00506672"/>
    <w:rsid w:val="005107D8"/>
    <w:rsid w:val="00513178"/>
    <w:rsid w:val="005132AD"/>
    <w:rsid w:val="00515A10"/>
    <w:rsid w:val="005254A8"/>
    <w:rsid w:val="0053068B"/>
    <w:rsid w:val="00533C9A"/>
    <w:rsid w:val="00544D81"/>
    <w:rsid w:val="00545BA5"/>
    <w:rsid w:val="005464C0"/>
    <w:rsid w:val="00550C1C"/>
    <w:rsid w:val="00567DEC"/>
    <w:rsid w:val="005721B2"/>
    <w:rsid w:val="00576E50"/>
    <w:rsid w:val="00581675"/>
    <w:rsid w:val="00584144"/>
    <w:rsid w:val="0058662A"/>
    <w:rsid w:val="005B4B4C"/>
    <w:rsid w:val="005C3307"/>
    <w:rsid w:val="005E4044"/>
    <w:rsid w:val="005E4902"/>
    <w:rsid w:val="005F6E31"/>
    <w:rsid w:val="006024E0"/>
    <w:rsid w:val="00603422"/>
    <w:rsid w:val="006047D6"/>
    <w:rsid w:val="006054BE"/>
    <w:rsid w:val="00610840"/>
    <w:rsid w:val="00623CE0"/>
    <w:rsid w:val="0062615A"/>
    <w:rsid w:val="00633B8E"/>
    <w:rsid w:val="00634E2D"/>
    <w:rsid w:val="00664812"/>
    <w:rsid w:val="0067226E"/>
    <w:rsid w:val="00676A35"/>
    <w:rsid w:val="00683AD8"/>
    <w:rsid w:val="006A4333"/>
    <w:rsid w:val="006A70D1"/>
    <w:rsid w:val="006B1C0E"/>
    <w:rsid w:val="006B3693"/>
    <w:rsid w:val="006C70E5"/>
    <w:rsid w:val="006D06C0"/>
    <w:rsid w:val="006D411B"/>
    <w:rsid w:val="006D76D8"/>
    <w:rsid w:val="006E15FD"/>
    <w:rsid w:val="006E4AAF"/>
    <w:rsid w:val="006E4ECF"/>
    <w:rsid w:val="006F2D24"/>
    <w:rsid w:val="00700352"/>
    <w:rsid w:val="0070256D"/>
    <w:rsid w:val="00704822"/>
    <w:rsid w:val="00704F54"/>
    <w:rsid w:val="00713C97"/>
    <w:rsid w:val="00721F2E"/>
    <w:rsid w:val="007220DA"/>
    <w:rsid w:val="00722DD6"/>
    <w:rsid w:val="0072405D"/>
    <w:rsid w:val="00731696"/>
    <w:rsid w:val="007343EE"/>
    <w:rsid w:val="00735185"/>
    <w:rsid w:val="007463E8"/>
    <w:rsid w:val="00755326"/>
    <w:rsid w:val="00767447"/>
    <w:rsid w:val="00774B97"/>
    <w:rsid w:val="00782145"/>
    <w:rsid w:val="00791607"/>
    <w:rsid w:val="007972D7"/>
    <w:rsid w:val="00797F51"/>
    <w:rsid w:val="007A11C0"/>
    <w:rsid w:val="007A269E"/>
    <w:rsid w:val="007B26D9"/>
    <w:rsid w:val="007B43EC"/>
    <w:rsid w:val="007B5E0D"/>
    <w:rsid w:val="007C1735"/>
    <w:rsid w:val="007C507E"/>
    <w:rsid w:val="007D0AA0"/>
    <w:rsid w:val="007E4CDD"/>
    <w:rsid w:val="007E60A0"/>
    <w:rsid w:val="007F2525"/>
    <w:rsid w:val="007F294F"/>
    <w:rsid w:val="008016D4"/>
    <w:rsid w:val="0080418C"/>
    <w:rsid w:val="0080656A"/>
    <w:rsid w:val="008230E9"/>
    <w:rsid w:val="0082313A"/>
    <w:rsid w:val="00825884"/>
    <w:rsid w:val="00826971"/>
    <w:rsid w:val="0083259F"/>
    <w:rsid w:val="00835404"/>
    <w:rsid w:val="0084142A"/>
    <w:rsid w:val="0084201F"/>
    <w:rsid w:val="0084300D"/>
    <w:rsid w:val="00850B26"/>
    <w:rsid w:val="00850FAC"/>
    <w:rsid w:val="0085168E"/>
    <w:rsid w:val="00851C43"/>
    <w:rsid w:val="0085631C"/>
    <w:rsid w:val="00871371"/>
    <w:rsid w:val="00875BDD"/>
    <w:rsid w:val="008802E8"/>
    <w:rsid w:val="00884E47"/>
    <w:rsid w:val="00895088"/>
    <w:rsid w:val="008958BB"/>
    <w:rsid w:val="0089782A"/>
    <w:rsid w:val="008A55CC"/>
    <w:rsid w:val="008A63FD"/>
    <w:rsid w:val="008A6947"/>
    <w:rsid w:val="008B7306"/>
    <w:rsid w:val="008C2415"/>
    <w:rsid w:val="008C57F4"/>
    <w:rsid w:val="008C73FB"/>
    <w:rsid w:val="008D1851"/>
    <w:rsid w:val="008D4ADB"/>
    <w:rsid w:val="008D5FA0"/>
    <w:rsid w:val="008D6E49"/>
    <w:rsid w:val="008E0D08"/>
    <w:rsid w:val="008E5A92"/>
    <w:rsid w:val="008E6082"/>
    <w:rsid w:val="008F40EE"/>
    <w:rsid w:val="00900B7D"/>
    <w:rsid w:val="0090418C"/>
    <w:rsid w:val="009058FB"/>
    <w:rsid w:val="009113D3"/>
    <w:rsid w:val="00912541"/>
    <w:rsid w:val="0091673D"/>
    <w:rsid w:val="00931400"/>
    <w:rsid w:val="00932EB6"/>
    <w:rsid w:val="00937C75"/>
    <w:rsid w:val="009423A3"/>
    <w:rsid w:val="00945B5E"/>
    <w:rsid w:val="00951935"/>
    <w:rsid w:val="00954652"/>
    <w:rsid w:val="00961FB0"/>
    <w:rsid w:val="0096777F"/>
    <w:rsid w:val="00974F62"/>
    <w:rsid w:val="009770BC"/>
    <w:rsid w:val="009804E4"/>
    <w:rsid w:val="009876C0"/>
    <w:rsid w:val="009B010E"/>
    <w:rsid w:val="009B0D69"/>
    <w:rsid w:val="009B7827"/>
    <w:rsid w:val="009C22FE"/>
    <w:rsid w:val="009C4E9F"/>
    <w:rsid w:val="009C4F05"/>
    <w:rsid w:val="009D0035"/>
    <w:rsid w:val="009D2C19"/>
    <w:rsid w:val="009E1297"/>
    <w:rsid w:val="009E25A8"/>
    <w:rsid w:val="009E3B87"/>
    <w:rsid w:val="009F1C65"/>
    <w:rsid w:val="009F5D5C"/>
    <w:rsid w:val="009F76CA"/>
    <w:rsid w:val="00A01955"/>
    <w:rsid w:val="00A01EE4"/>
    <w:rsid w:val="00A0223B"/>
    <w:rsid w:val="00A04A2A"/>
    <w:rsid w:val="00A07BB1"/>
    <w:rsid w:val="00A10717"/>
    <w:rsid w:val="00A128F4"/>
    <w:rsid w:val="00A14305"/>
    <w:rsid w:val="00A20C94"/>
    <w:rsid w:val="00A27B3F"/>
    <w:rsid w:val="00A34060"/>
    <w:rsid w:val="00A46CEF"/>
    <w:rsid w:val="00A53F9A"/>
    <w:rsid w:val="00A57253"/>
    <w:rsid w:val="00A670C4"/>
    <w:rsid w:val="00A70C10"/>
    <w:rsid w:val="00A7410E"/>
    <w:rsid w:val="00A761A6"/>
    <w:rsid w:val="00A9055D"/>
    <w:rsid w:val="00A92424"/>
    <w:rsid w:val="00AA0A9B"/>
    <w:rsid w:val="00AD1684"/>
    <w:rsid w:val="00AD3452"/>
    <w:rsid w:val="00AD50C4"/>
    <w:rsid w:val="00AE0472"/>
    <w:rsid w:val="00AE38C8"/>
    <w:rsid w:val="00AF2F4B"/>
    <w:rsid w:val="00AF495A"/>
    <w:rsid w:val="00AF6469"/>
    <w:rsid w:val="00B00324"/>
    <w:rsid w:val="00B01457"/>
    <w:rsid w:val="00B023FB"/>
    <w:rsid w:val="00B043CC"/>
    <w:rsid w:val="00B11551"/>
    <w:rsid w:val="00B11CBE"/>
    <w:rsid w:val="00B134FA"/>
    <w:rsid w:val="00B17FCB"/>
    <w:rsid w:val="00B20268"/>
    <w:rsid w:val="00B4176E"/>
    <w:rsid w:val="00B431BA"/>
    <w:rsid w:val="00B471DC"/>
    <w:rsid w:val="00B5608C"/>
    <w:rsid w:val="00B707B0"/>
    <w:rsid w:val="00B7584F"/>
    <w:rsid w:val="00B76983"/>
    <w:rsid w:val="00B76FDB"/>
    <w:rsid w:val="00B87A74"/>
    <w:rsid w:val="00B9236A"/>
    <w:rsid w:val="00B97763"/>
    <w:rsid w:val="00B97BAE"/>
    <w:rsid w:val="00BA0267"/>
    <w:rsid w:val="00BA3798"/>
    <w:rsid w:val="00BA5704"/>
    <w:rsid w:val="00BA61AF"/>
    <w:rsid w:val="00BA6B08"/>
    <w:rsid w:val="00BB148A"/>
    <w:rsid w:val="00BC714A"/>
    <w:rsid w:val="00BC7A7A"/>
    <w:rsid w:val="00BC7FEE"/>
    <w:rsid w:val="00BE5E78"/>
    <w:rsid w:val="00BE60DA"/>
    <w:rsid w:val="00BE624F"/>
    <w:rsid w:val="00BF0E13"/>
    <w:rsid w:val="00BF6DF5"/>
    <w:rsid w:val="00C03C7A"/>
    <w:rsid w:val="00C05108"/>
    <w:rsid w:val="00C054CF"/>
    <w:rsid w:val="00C102B8"/>
    <w:rsid w:val="00C10F5F"/>
    <w:rsid w:val="00C12F18"/>
    <w:rsid w:val="00C14AED"/>
    <w:rsid w:val="00C16F78"/>
    <w:rsid w:val="00C20DEE"/>
    <w:rsid w:val="00C21CEE"/>
    <w:rsid w:val="00C2781A"/>
    <w:rsid w:val="00C31715"/>
    <w:rsid w:val="00C37545"/>
    <w:rsid w:val="00C37B8A"/>
    <w:rsid w:val="00C46113"/>
    <w:rsid w:val="00C52223"/>
    <w:rsid w:val="00C53360"/>
    <w:rsid w:val="00C55260"/>
    <w:rsid w:val="00C557C7"/>
    <w:rsid w:val="00C61B7A"/>
    <w:rsid w:val="00C67BED"/>
    <w:rsid w:val="00C710B9"/>
    <w:rsid w:val="00C71C8A"/>
    <w:rsid w:val="00C71D4D"/>
    <w:rsid w:val="00C72042"/>
    <w:rsid w:val="00C74094"/>
    <w:rsid w:val="00C76779"/>
    <w:rsid w:val="00C85E55"/>
    <w:rsid w:val="00C90546"/>
    <w:rsid w:val="00C91656"/>
    <w:rsid w:val="00C92DCB"/>
    <w:rsid w:val="00C93634"/>
    <w:rsid w:val="00C9559D"/>
    <w:rsid w:val="00CA6B97"/>
    <w:rsid w:val="00CA6DB1"/>
    <w:rsid w:val="00CB1EE9"/>
    <w:rsid w:val="00CB2F09"/>
    <w:rsid w:val="00CB32E6"/>
    <w:rsid w:val="00CB3A8E"/>
    <w:rsid w:val="00CC1AD4"/>
    <w:rsid w:val="00CC56AF"/>
    <w:rsid w:val="00CC798B"/>
    <w:rsid w:val="00CC7AEC"/>
    <w:rsid w:val="00CD3B55"/>
    <w:rsid w:val="00CD71AF"/>
    <w:rsid w:val="00CE2061"/>
    <w:rsid w:val="00CE2771"/>
    <w:rsid w:val="00CE35B9"/>
    <w:rsid w:val="00CE47A5"/>
    <w:rsid w:val="00CE67A9"/>
    <w:rsid w:val="00D00EB0"/>
    <w:rsid w:val="00D025B1"/>
    <w:rsid w:val="00D1417F"/>
    <w:rsid w:val="00D24264"/>
    <w:rsid w:val="00D2696D"/>
    <w:rsid w:val="00D33938"/>
    <w:rsid w:val="00D3655F"/>
    <w:rsid w:val="00D4063F"/>
    <w:rsid w:val="00D44816"/>
    <w:rsid w:val="00D57DA1"/>
    <w:rsid w:val="00D61B2B"/>
    <w:rsid w:val="00D652FE"/>
    <w:rsid w:val="00D7116A"/>
    <w:rsid w:val="00D71687"/>
    <w:rsid w:val="00D718DF"/>
    <w:rsid w:val="00D862C6"/>
    <w:rsid w:val="00D87EA9"/>
    <w:rsid w:val="00D92EC2"/>
    <w:rsid w:val="00D97335"/>
    <w:rsid w:val="00D97732"/>
    <w:rsid w:val="00DA2DAD"/>
    <w:rsid w:val="00DA4EFD"/>
    <w:rsid w:val="00DA55A4"/>
    <w:rsid w:val="00DA6351"/>
    <w:rsid w:val="00DB46E3"/>
    <w:rsid w:val="00DB766B"/>
    <w:rsid w:val="00DC4480"/>
    <w:rsid w:val="00DC63F4"/>
    <w:rsid w:val="00DC7CA9"/>
    <w:rsid w:val="00DD1A3B"/>
    <w:rsid w:val="00DD6046"/>
    <w:rsid w:val="00DD7A72"/>
    <w:rsid w:val="00DE6773"/>
    <w:rsid w:val="00E01A28"/>
    <w:rsid w:val="00E03CF3"/>
    <w:rsid w:val="00E07DAD"/>
    <w:rsid w:val="00E15E5E"/>
    <w:rsid w:val="00E269DA"/>
    <w:rsid w:val="00E40524"/>
    <w:rsid w:val="00E41898"/>
    <w:rsid w:val="00E4307B"/>
    <w:rsid w:val="00E4324A"/>
    <w:rsid w:val="00E5004B"/>
    <w:rsid w:val="00E507A4"/>
    <w:rsid w:val="00E6015D"/>
    <w:rsid w:val="00E73BDC"/>
    <w:rsid w:val="00E75B59"/>
    <w:rsid w:val="00E76F58"/>
    <w:rsid w:val="00E77932"/>
    <w:rsid w:val="00E91E35"/>
    <w:rsid w:val="00E963FD"/>
    <w:rsid w:val="00EB384A"/>
    <w:rsid w:val="00EC00DC"/>
    <w:rsid w:val="00EC393E"/>
    <w:rsid w:val="00EC67F4"/>
    <w:rsid w:val="00ED1618"/>
    <w:rsid w:val="00ED2E15"/>
    <w:rsid w:val="00ED6084"/>
    <w:rsid w:val="00EE1087"/>
    <w:rsid w:val="00EE413B"/>
    <w:rsid w:val="00EE69C6"/>
    <w:rsid w:val="00EF163E"/>
    <w:rsid w:val="00F02558"/>
    <w:rsid w:val="00F05C26"/>
    <w:rsid w:val="00F066AB"/>
    <w:rsid w:val="00F105AD"/>
    <w:rsid w:val="00F14DB7"/>
    <w:rsid w:val="00F14E84"/>
    <w:rsid w:val="00F31CBF"/>
    <w:rsid w:val="00F33C71"/>
    <w:rsid w:val="00F44A1D"/>
    <w:rsid w:val="00F46DF1"/>
    <w:rsid w:val="00F725EF"/>
    <w:rsid w:val="00F73633"/>
    <w:rsid w:val="00F7381C"/>
    <w:rsid w:val="00F74658"/>
    <w:rsid w:val="00F8032E"/>
    <w:rsid w:val="00F803FF"/>
    <w:rsid w:val="00F80B49"/>
    <w:rsid w:val="00F82E5D"/>
    <w:rsid w:val="00F87C8A"/>
    <w:rsid w:val="00F95953"/>
    <w:rsid w:val="00F9730F"/>
    <w:rsid w:val="00FA3458"/>
    <w:rsid w:val="00FA36A6"/>
    <w:rsid w:val="00FA3C72"/>
    <w:rsid w:val="00FA3C9E"/>
    <w:rsid w:val="00FA7706"/>
    <w:rsid w:val="00FB2A49"/>
    <w:rsid w:val="00FB7202"/>
    <w:rsid w:val="00FC0115"/>
    <w:rsid w:val="00FC0A26"/>
    <w:rsid w:val="00FC0CE0"/>
    <w:rsid w:val="00FC23E7"/>
    <w:rsid w:val="00FC3D38"/>
    <w:rsid w:val="00FC4C76"/>
    <w:rsid w:val="00FE3F2B"/>
    <w:rsid w:val="00FE61E4"/>
    <w:rsid w:val="00FF4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26A61"/>
  <w15:chartTrackingRefBased/>
  <w15:docId w15:val="{8EB0A2DC-4259-4DD4-B3F0-840B2900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4A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4E7C"/>
    <w:rPr>
      <w:rFonts w:ascii="Tahoma" w:hAnsi="Tahoma" w:cs="Tahoma"/>
      <w:sz w:val="16"/>
      <w:szCs w:val="16"/>
    </w:rPr>
  </w:style>
  <w:style w:type="character" w:styleId="Hyperlink">
    <w:name w:val="Hyperlink"/>
    <w:rsid w:val="0004738F"/>
    <w:rPr>
      <w:color w:val="0000FF"/>
      <w:u w:val="single"/>
    </w:rPr>
  </w:style>
  <w:style w:type="paragraph" w:styleId="Header">
    <w:name w:val="header"/>
    <w:basedOn w:val="Normal"/>
    <w:link w:val="HeaderChar"/>
    <w:rsid w:val="001A5ED6"/>
    <w:pPr>
      <w:tabs>
        <w:tab w:val="center" w:pos="4513"/>
        <w:tab w:val="right" w:pos="9026"/>
      </w:tabs>
    </w:pPr>
  </w:style>
  <w:style w:type="character" w:customStyle="1" w:styleId="HeaderChar">
    <w:name w:val="Header Char"/>
    <w:link w:val="Header"/>
    <w:rsid w:val="001A5ED6"/>
    <w:rPr>
      <w:sz w:val="24"/>
      <w:szCs w:val="24"/>
    </w:rPr>
  </w:style>
  <w:style w:type="paragraph" w:styleId="Footer">
    <w:name w:val="footer"/>
    <w:basedOn w:val="Normal"/>
    <w:link w:val="FooterChar"/>
    <w:uiPriority w:val="99"/>
    <w:rsid w:val="001A5ED6"/>
    <w:pPr>
      <w:tabs>
        <w:tab w:val="center" w:pos="4513"/>
        <w:tab w:val="right" w:pos="9026"/>
      </w:tabs>
    </w:pPr>
  </w:style>
  <w:style w:type="character" w:customStyle="1" w:styleId="FooterChar">
    <w:name w:val="Footer Char"/>
    <w:link w:val="Footer"/>
    <w:uiPriority w:val="99"/>
    <w:rsid w:val="001A5E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506081">
      <w:bodyDiv w:val="1"/>
      <w:marLeft w:val="0"/>
      <w:marRight w:val="0"/>
      <w:marTop w:val="0"/>
      <w:marBottom w:val="0"/>
      <w:divBdr>
        <w:top w:val="none" w:sz="0" w:space="0" w:color="auto"/>
        <w:left w:val="none" w:sz="0" w:space="0" w:color="auto"/>
        <w:bottom w:val="none" w:sz="0" w:space="0" w:color="auto"/>
        <w:right w:val="none" w:sz="0" w:space="0" w:color="auto"/>
      </w:divBdr>
    </w:div>
    <w:div w:id="1524902507">
      <w:bodyDiv w:val="1"/>
      <w:marLeft w:val="0"/>
      <w:marRight w:val="0"/>
      <w:marTop w:val="0"/>
      <w:marBottom w:val="0"/>
      <w:divBdr>
        <w:top w:val="none" w:sz="0" w:space="0" w:color="auto"/>
        <w:left w:val="none" w:sz="0" w:space="0" w:color="auto"/>
        <w:bottom w:val="none" w:sz="0" w:space="0" w:color="auto"/>
        <w:right w:val="none" w:sz="0" w:space="0" w:color="auto"/>
      </w:divBdr>
    </w:div>
    <w:div w:id="211879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offey\OneDrive%20-%20Chiltern%20Wood%20School\Documents%20-%20HR\Recruitment\Job%20Descriptions,%20PS%20&amp;%20Advertising\Teaching%20Assistant\Range%201\Job%20description%20range%20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8fcd0ac0d73b6610a1c50e9fefa6e957">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07b05a64cebc5d3d2520a9930454ab4d"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3CF47-21E1-4A11-8735-4171656CC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93ef-63c8-4c39-8e63-4aef31fe15ac"/>
    <ds:schemaRef ds:uri="6a28a0a3-5c55-49c0-90cb-33d3068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58464-A727-44CA-B4FE-B7EF4C40D226}">
  <ds:schemaRefs>
    <ds:schemaRef ds:uri="http://schemas.microsoft.com/office/2006/documentManagement/types"/>
    <ds:schemaRef ds:uri="http://purl.org/dc/elements/1.1/"/>
    <ds:schemaRef ds:uri="http://www.w3.org/XML/1998/namespace"/>
    <ds:schemaRef ds:uri="6a28a0a3-5c55-49c0-90cb-33d30685aae2"/>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316b93ef-63c8-4c39-8e63-4aef31fe15ac"/>
  </ds:schemaRefs>
</ds:datastoreItem>
</file>

<file path=customXml/itemProps3.xml><?xml version="1.0" encoding="utf-8"?>
<ds:datastoreItem xmlns:ds="http://schemas.openxmlformats.org/officeDocument/2006/customXml" ds:itemID="{8746FA0C-C6CF-44C3-AFA5-735E572D26F5}">
  <ds:schemaRefs>
    <ds:schemaRef ds:uri="http://schemas.microsoft.com/sharepoint/v3/contenttype/forms"/>
  </ds:schemaRefs>
</ds:datastoreItem>
</file>

<file path=customXml/itemProps4.xml><?xml version="1.0" encoding="utf-8"?>
<ds:datastoreItem xmlns:ds="http://schemas.openxmlformats.org/officeDocument/2006/customXml" ds:itemID="{2289F8F1-04C7-4B3C-893A-161C8044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range 1b</Template>
  <TotalTime>9</TotalTime>
  <Pages>1</Pages>
  <Words>422</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Coffey</dc:creator>
  <cp:keywords/>
  <cp:lastModifiedBy>Kathryn Coffey</cp:lastModifiedBy>
  <cp:revision>7</cp:revision>
  <cp:lastPrinted>2019-05-21T07:50:00Z</cp:lastPrinted>
  <dcterms:created xsi:type="dcterms:W3CDTF">2025-02-06T14:57:00Z</dcterms:created>
  <dcterms:modified xsi:type="dcterms:W3CDTF">2026-06-04T10:23:00Z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MediaServiceImageTags">
    <vt:lpwstr/>
  </property>
</Properties>
</file>