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1D0C0400" w:rsidR="00F27B7E" w:rsidRPr="00F27B7E" w:rsidRDefault="00A94441" w:rsidP="000A4450">
            <w:pPr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>Catering Assistant</w:t>
            </w:r>
            <w:r w:rsidR="00550936">
              <w:rPr>
                <w:b/>
                <w:sz w:val="36"/>
              </w:rPr>
              <w:t xml:space="preserve"> </w:t>
            </w:r>
            <w:r w:rsidR="000C6711" w:rsidRPr="00F66184">
              <w:rPr>
                <w:b/>
                <w:sz w:val="36"/>
              </w:rPr>
              <w:t>Person Specification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914045" w:rsidRPr="00914045" w14:paraId="146C7D39" w14:textId="77777777" w:rsidTr="00914045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73128E66" w14:textId="77777777" w:rsidR="00914045" w:rsidRPr="00914045" w:rsidRDefault="00914045" w:rsidP="00914045">
            <w:r w:rsidRPr="00914045">
              <w:t>GCSE’s or equivalent in English, Maths and IT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9EDDA04" w14:textId="77777777" w:rsidR="00914045" w:rsidRPr="00914045" w:rsidRDefault="00914045" w:rsidP="00914045">
            <w:pPr>
              <w:jc w:val="center"/>
              <w:rPr>
                <w:b/>
                <w:color w:val="4F6228" w:themeColor="accent3" w:themeShade="80"/>
              </w:rPr>
            </w:pPr>
            <w:r w:rsidRPr="00914045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24D181C7" w14:textId="77777777" w:rsidR="00914045" w:rsidRPr="00914045" w:rsidRDefault="00914045" w:rsidP="00914045">
            <w:pPr>
              <w:jc w:val="center"/>
              <w:rPr>
                <w:b/>
                <w:color w:val="4F6228" w:themeColor="accent3" w:themeShade="80"/>
              </w:rPr>
            </w:pPr>
            <w:r w:rsidRPr="00914045">
              <w:rPr>
                <w:b/>
                <w:color w:val="4F6228" w:themeColor="accent3" w:themeShade="80"/>
              </w:rPr>
              <w:t>A</w:t>
            </w:r>
          </w:p>
        </w:tc>
      </w:tr>
      <w:tr w:rsidR="00914045" w:rsidRPr="00914045" w14:paraId="3F772DDC" w14:textId="77777777" w:rsidTr="00914045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210CA397" w14:textId="77777777" w:rsidR="00914045" w:rsidRPr="00914045" w:rsidRDefault="00914045" w:rsidP="00914045">
            <w:r w:rsidRPr="00914045">
              <w:t xml:space="preserve">Catering/ hygiene related training 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CEC8DF3" w14:textId="77777777" w:rsidR="00914045" w:rsidRPr="00914045" w:rsidRDefault="00914045" w:rsidP="00914045">
            <w:pPr>
              <w:jc w:val="center"/>
              <w:rPr>
                <w:b/>
                <w:color w:val="4F6228" w:themeColor="accent3" w:themeShade="80"/>
              </w:rPr>
            </w:pPr>
            <w:r w:rsidRPr="00914045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1A0EA907" w14:textId="77777777" w:rsidR="00914045" w:rsidRPr="00914045" w:rsidRDefault="00914045" w:rsidP="00914045">
            <w:pPr>
              <w:jc w:val="center"/>
              <w:rPr>
                <w:b/>
                <w:color w:val="4F6228" w:themeColor="accent3" w:themeShade="80"/>
              </w:rPr>
            </w:pPr>
            <w:r w:rsidRPr="00914045">
              <w:rPr>
                <w:b/>
                <w:color w:val="4F6228" w:themeColor="accent3" w:themeShade="80"/>
              </w:rPr>
              <w:t>A</w:t>
            </w:r>
          </w:p>
        </w:tc>
      </w:tr>
      <w:tr w:rsidR="000C3DB7" w14:paraId="402466F6" w14:textId="77777777" w:rsidTr="008065D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24B97340" w14:textId="52D8881E" w:rsidR="000C3DB7" w:rsidRDefault="00056E7A" w:rsidP="001F0563">
            <w:r>
              <w:t>First Aid Qualification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79873610" w14:textId="6AC236A5" w:rsidR="000C3DB7" w:rsidRPr="00484B50" w:rsidRDefault="002B314C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5331FF85" w14:textId="3B0B154B" w:rsidR="000C3DB7" w:rsidRDefault="00043A03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6AFDC5B0" w14:textId="77777777" w:rsidTr="008065D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4F8EB672" w14:textId="77777777" w:rsidR="005774CD" w:rsidRPr="00124E5B" w:rsidRDefault="00607256" w:rsidP="001F0563">
            <w:pPr>
              <w:rPr>
                <w:b/>
                <w:color w:val="006E12"/>
              </w:rPr>
            </w:pPr>
            <w:r>
              <w:t>Commitment to personal/</w:t>
            </w:r>
            <w:r w:rsidRPr="00E77C1F">
              <w:t>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30FA0D67" w14:textId="11506467" w:rsidR="005774CD" w:rsidRPr="00484B50" w:rsidRDefault="008065D9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5428759E" w:rsidR="005774CD" w:rsidRPr="00484B50" w:rsidRDefault="008065D9" w:rsidP="005971F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I</w:t>
            </w:r>
          </w:p>
        </w:tc>
      </w:tr>
    </w:tbl>
    <w:p w14:paraId="116F66A3" w14:textId="77777777" w:rsidR="00CC4E52" w:rsidRPr="0001593F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4E1F36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CC4E52" w:rsidRDefault="004E1F36" w:rsidP="008065D9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CC4E52" w:rsidRDefault="004E1F36" w:rsidP="008065D9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Default="004E1F36" w:rsidP="008065D9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A531F" w:rsidRPr="001A531F" w14:paraId="50BECC88" w14:textId="77777777" w:rsidTr="001A531F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77291C4F" w14:textId="2EA698C2" w:rsidR="001A531F" w:rsidRPr="001A531F" w:rsidRDefault="001A531F" w:rsidP="001A531F">
            <w:r w:rsidRPr="001A531F">
              <w:t>Experience of working in a kitchen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F2FE7D9" w14:textId="77777777" w:rsidR="001A531F" w:rsidRPr="001A531F" w:rsidRDefault="001A531F" w:rsidP="001A531F">
            <w:pPr>
              <w:jc w:val="center"/>
              <w:rPr>
                <w:b/>
                <w:color w:val="4F6228" w:themeColor="accent3" w:themeShade="80"/>
              </w:rPr>
            </w:pPr>
            <w:r w:rsidRPr="001A531F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6BDE786D" w14:textId="4CA9F19B" w:rsidR="001A531F" w:rsidRPr="001A531F" w:rsidRDefault="001A531F" w:rsidP="001A531F">
            <w:pPr>
              <w:jc w:val="center"/>
              <w:rPr>
                <w:b/>
                <w:color w:val="4F6228" w:themeColor="accent3" w:themeShade="80"/>
              </w:rPr>
            </w:pPr>
            <w:r w:rsidRPr="001A531F">
              <w:rPr>
                <w:b/>
                <w:color w:val="4F6228" w:themeColor="accent3" w:themeShade="80"/>
              </w:rPr>
              <w:t>A/I</w:t>
            </w:r>
          </w:p>
        </w:tc>
      </w:tr>
      <w:tr w:rsidR="001A531F" w:rsidRPr="001A531F" w14:paraId="3A58B66E" w14:textId="77777777" w:rsidTr="001A531F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42B95CA4" w14:textId="77777777" w:rsidR="001A531F" w:rsidRPr="001A531F" w:rsidRDefault="001A531F" w:rsidP="001A531F">
            <w:r w:rsidRPr="001A531F">
              <w:t>Experience of working in a school environment or similar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C23D43F" w14:textId="77777777" w:rsidR="001A531F" w:rsidRPr="001A531F" w:rsidRDefault="001A531F" w:rsidP="001A531F">
            <w:pPr>
              <w:jc w:val="center"/>
              <w:rPr>
                <w:b/>
                <w:color w:val="4F6228" w:themeColor="accent3" w:themeShade="80"/>
              </w:rPr>
            </w:pPr>
            <w:r w:rsidRPr="001A531F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65925877" w14:textId="77777777" w:rsidR="001A531F" w:rsidRPr="001A531F" w:rsidRDefault="001A531F" w:rsidP="001A531F">
            <w:pPr>
              <w:jc w:val="center"/>
              <w:rPr>
                <w:b/>
                <w:color w:val="4F6228" w:themeColor="accent3" w:themeShade="80"/>
              </w:rPr>
            </w:pPr>
            <w:r w:rsidRPr="001A531F">
              <w:rPr>
                <w:b/>
                <w:color w:val="4F6228" w:themeColor="accent3" w:themeShade="80"/>
              </w:rPr>
              <w:t>A/I</w:t>
            </w:r>
          </w:p>
        </w:tc>
      </w:tr>
    </w:tbl>
    <w:p w14:paraId="0B8E5A62" w14:textId="77777777" w:rsidR="003C14E5" w:rsidRDefault="003C14E5">
      <w:pPr>
        <w:rPr>
          <w:sz w:val="10"/>
        </w:rPr>
      </w:pPr>
    </w:p>
    <w:p w14:paraId="6F2E2509" w14:textId="77777777" w:rsidR="004E1F36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C14E5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Skills</w:t>
            </w:r>
            <w:r w:rsidR="00607256">
              <w:rPr>
                <w:b/>
              </w:rPr>
              <w:t xml:space="preserve">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Default="003C14E5" w:rsidP="003C14E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07CF3" w:rsidRPr="00207CF3" w14:paraId="2D3785C8" w14:textId="77777777" w:rsidTr="00207CF3">
        <w:trPr>
          <w:trHeight w:val="88"/>
        </w:trPr>
        <w:tc>
          <w:tcPr>
            <w:tcW w:w="8057" w:type="dxa"/>
            <w:tcBorders>
              <w:top w:val="nil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26F78041" w14:textId="77777777" w:rsidR="00207CF3" w:rsidRPr="00207CF3" w:rsidRDefault="00207CF3" w:rsidP="00207CF3">
            <w:r w:rsidRPr="00207CF3">
              <w:t>Able to undertake a range of manual cleaning activities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FFFFA3A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1A2F8CC1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A/I</w:t>
            </w:r>
          </w:p>
        </w:tc>
      </w:tr>
      <w:tr w:rsidR="00207CF3" w:rsidRPr="00207CF3" w14:paraId="492C6029" w14:textId="77777777" w:rsidTr="00207CF3">
        <w:trPr>
          <w:trHeight w:val="88"/>
        </w:trPr>
        <w:tc>
          <w:tcPr>
            <w:tcW w:w="8057" w:type="dxa"/>
            <w:tcBorders>
              <w:top w:val="nil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46140FF0" w14:textId="77777777" w:rsidR="00207CF3" w:rsidRPr="00207CF3" w:rsidRDefault="00207CF3" w:rsidP="00207CF3">
            <w:r w:rsidRPr="00207CF3">
              <w:t>Ability to maintain high standards of cleanliness in accordance with specified rotas.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AB45291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42D03920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A/I</w:t>
            </w:r>
          </w:p>
        </w:tc>
      </w:tr>
      <w:tr w:rsidR="00207CF3" w:rsidRPr="00207CF3" w14:paraId="600FFAE4" w14:textId="77777777" w:rsidTr="00207CF3">
        <w:trPr>
          <w:trHeight w:val="88"/>
        </w:trPr>
        <w:tc>
          <w:tcPr>
            <w:tcW w:w="8057" w:type="dxa"/>
            <w:tcBorders>
              <w:top w:val="nil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4671CF13" w14:textId="77777777" w:rsidR="00207CF3" w:rsidRPr="00207CF3" w:rsidRDefault="00207CF3" w:rsidP="00207CF3">
            <w:r w:rsidRPr="00207CF3">
              <w:t>Self-motivated and able to use own initiative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721DF00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0974C757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A/I</w:t>
            </w:r>
          </w:p>
        </w:tc>
      </w:tr>
      <w:tr w:rsidR="00207CF3" w:rsidRPr="00207CF3" w14:paraId="773749E5" w14:textId="77777777" w:rsidTr="00207CF3">
        <w:trPr>
          <w:trHeight w:val="88"/>
        </w:trPr>
        <w:tc>
          <w:tcPr>
            <w:tcW w:w="8057" w:type="dxa"/>
            <w:tcBorders>
              <w:top w:val="nil"/>
              <w:left w:val="single" w:sz="4" w:space="0" w:color="244061" w:themeColor="accent1" w:themeShade="80"/>
              <w:bottom w:val="single" w:sz="4" w:space="0" w:color="95B3D7" w:themeColor="accent1" w:themeTint="99"/>
            </w:tcBorders>
            <w:vAlign w:val="center"/>
          </w:tcPr>
          <w:p w14:paraId="6018F60F" w14:textId="77777777" w:rsidR="00207CF3" w:rsidRPr="00207CF3" w:rsidRDefault="00207CF3" w:rsidP="00207CF3">
            <w:r w:rsidRPr="00207CF3">
              <w:t>Ability to integrate into a team environment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8A4999B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  <w:right w:val="single" w:sz="4" w:space="0" w:color="244061" w:themeColor="accent1" w:themeShade="80"/>
            </w:tcBorders>
            <w:vAlign w:val="center"/>
          </w:tcPr>
          <w:p w14:paraId="1DA5A853" w14:textId="77777777" w:rsidR="00207CF3" w:rsidRPr="00207CF3" w:rsidRDefault="00207CF3" w:rsidP="00207CF3">
            <w:pPr>
              <w:jc w:val="center"/>
              <w:rPr>
                <w:b/>
                <w:color w:val="4F6228" w:themeColor="accent3" w:themeShade="80"/>
              </w:rPr>
            </w:pPr>
            <w:r w:rsidRPr="00207CF3">
              <w:rPr>
                <w:b/>
                <w:color w:val="4F6228" w:themeColor="accent3" w:themeShade="80"/>
              </w:rPr>
              <w:t>A/I</w:t>
            </w:r>
          </w:p>
        </w:tc>
      </w:tr>
    </w:tbl>
    <w:p w14:paraId="3B1460BA" w14:textId="77777777" w:rsidR="003C14E5" w:rsidRDefault="003C14E5">
      <w:pPr>
        <w:rPr>
          <w:sz w:val="10"/>
        </w:rPr>
      </w:pPr>
    </w:p>
    <w:p w14:paraId="17CF9D16" w14:textId="77777777" w:rsidR="001703CA" w:rsidRDefault="001703CA">
      <w:pPr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1703CA" w14:paraId="0E8EF4AD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CC4E52" w:rsidRDefault="001703CA" w:rsidP="001703CA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30F3DB87" w14:textId="77777777" w:rsidTr="00DB0001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D4D5CD4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Highly motivated and self-reliant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BEEEB89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6EE24711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6399520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A1AA040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32BCFEBF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9CD4C83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High standards of professionalism and confidentiality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3FD28D0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F22A8" w14:paraId="6396C56A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2237F28" w14:textId="431478E1" w:rsidR="005F22A8" w:rsidRPr="00827433" w:rsidRDefault="005F22A8" w:rsidP="005F22A8">
            <w:pPr>
              <w:rPr>
                <w:rFonts w:cs="Arial"/>
              </w:rPr>
            </w:pPr>
            <w:r w:rsidRPr="005F22A8">
              <w:rPr>
                <w:rFonts w:cs="Arial"/>
              </w:rPr>
              <w:t>Clean and smart appearance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D1DD3F" w14:textId="1B1CC9FD" w:rsidR="005F22A8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21B12C" w14:textId="3A7DC00F" w:rsidR="005F22A8" w:rsidRDefault="005F22A8" w:rsidP="005F22A8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F22A8" w14:paraId="3F952635" w14:textId="77777777" w:rsidTr="00F31595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31A4C89" w14:textId="7D3F9FE9" w:rsidR="005F22A8" w:rsidRPr="00827433" w:rsidRDefault="005F22A8" w:rsidP="005F22A8">
            <w:pPr>
              <w:rPr>
                <w:rFonts w:cs="Arial"/>
              </w:rPr>
            </w:pPr>
            <w:r w:rsidRPr="00B74452">
              <w:t>Willing to undertake training courses that are relevant to the duties of the post or are required for Health and Safety reasons.</w:t>
            </w:r>
          </w:p>
        </w:tc>
        <w:tc>
          <w:tcPr>
            <w:tcW w:w="1103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14:paraId="02F7215A" w14:textId="3FCB7EC5" w:rsidR="005F22A8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 w:rsidRPr="00AC1C4B">
              <w:rPr>
                <w:b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/>
              <w:bottom w:val="single" w:sz="4" w:space="0" w:color="95B3D7"/>
            </w:tcBorders>
            <w:vAlign w:val="center"/>
          </w:tcPr>
          <w:p w14:paraId="5DC73DA7" w14:textId="66A5CA0E" w:rsidR="005F22A8" w:rsidRDefault="005F22A8" w:rsidP="005F22A8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/>
                <w:lang w:eastAsia="en-GB"/>
              </w:rPr>
              <w:t>A/I</w:t>
            </w:r>
          </w:p>
        </w:tc>
      </w:tr>
      <w:tr w:rsidR="005F22A8" w14:paraId="7D16DFFD" w14:textId="77777777" w:rsidTr="00DB0001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17211B6" w14:textId="77777777" w:rsidR="005F22A8" w:rsidRPr="00124E5B" w:rsidRDefault="005F22A8" w:rsidP="005F22A8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Reliable with an excellent record of attendance and punctuality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01E36DB" w14:textId="77777777" w:rsidR="005F22A8" w:rsidRPr="00484B50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7777777" w:rsidR="005F22A8" w:rsidRPr="00484B50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F22A8" w14:paraId="690FC39C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9BF4C1" w14:textId="20193DB4" w:rsidR="005F22A8" w:rsidRPr="00827433" w:rsidRDefault="005F22A8" w:rsidP="005F22A8">
            <w:r w:rsidRPr="00284CA0">
              <w:t>Ability to work flexible hours on occasions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7097618" w14:textId="77777777" w:rsidR="005F22A8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7777777" w:rsidR="005F22A8" w:rsidRPr="00484B50" w:rsidRDefault="005F22A8" w:rsidP="005F22A8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F22A8" w14:paraId="1842CA85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6ABF0C6" w14:textId="40B72D8C" w:rsidR="005F22A8" w:rsidRPr="00DB0001" w:rsidRDefault="005F22A8" w:rsidP="005F22A8">
            <w:r>
              <w:t>Be able to work part of a team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40AF9F" w14:textId="77777777" w:rsidR="005F22A8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77777777" w:rsidR="005F22A8" w:rsidRDefault="005F22A8" w:rsidP="005F22A8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F22A8" w14:paraId="79884BD1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55FFFD2" w14:textId="77777777" w:rsidR="005F22A8" w:rsidRDefault="005F22A8" w:rsidP="005F22A8">
            <w:r w:rsidRPr="00DB0001">
              <w:t xml:space="preserve">To </w:t>
            </w:r>
            <w:proofErr w:type="gramStart"/>
            <w:r w:rsidRPr="00DB0001">
              <w:t>have an understanding of</w:t>
            </w:r>
            <w:proofErr w:type="gramEnd"/>
            <w:r w:rsidRPr="00DB0001">
              <w:t xml:space="preserve"> and a commitment to Equal Opportunities within the workplace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E5FB45" w14:textId="77777777" w:rsidR="005F22A8" w:rsidRDefault="005F22A8" w:rsidP="005F22A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E57A0E" w14:textId="77777777" w:rsidR="005F22A8" w:rsidRDefault="005F22A8" w:rsidP="005F22A8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6734" w14:textId="77777777" w:rsidR="001962AE" w:rsidRDefault="001962AE" w:rsidP="00252EB5">
      <w:r>
        <w:separator/>
      </w:r>
    </w:p>
  </w:endnote>
  <w:endnote w:type="continuationSeparator" w:id="0">
    <w:p w14:paraId="0C629122" w14:textId="77777777" w:rsidR="001962AE" w:rsidRDefault="001962AE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DA63" w14:textId="77777777" w:rsidR="001962AE" w:rsidRDefault="001962AE" w:rsidP="00252EB5">
      <w:r>
        <w:separator/>
      </w:r>
    </w:p>
  </w:footnote>
  <w:footnote w:type="continuationSeparator" w:id="0">
    <w:p w14:paraId="74103357" w14:textId="77777777" w:rsidR="001962AE" w:rsidRDefault="001962AE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77777777" w:rsidR="003C14E5" w:rsidRDefault="00584EA1" w:rsidP="00F6618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696099" wp14:editId="63AB8F5E">
          <wp:simplePos x="0" y="0"/>
          <wp:positionH relativeFrom="column">
            <wp:posOffset>4171950</wp:posOffset>
          </wp:positionH>
          <wp:positionV relativeFrom="paragraph">
            <wp:posOffset>-371475</wp:posOffset>
          </wp:positionV>
          <wp:extent cx="2457450" cy="566597"/>
          <wp:effectExtent l="0" t="0" r="0" b="5080"/>
          <wp:wrapNone/>
          <wp:docPr id="1" name="Picture 1" descr="C:\Users\Anna\AppData\Local\Microsoft\Windows\INetCache\Content.Word\bwt-logo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AppData\Local\Microsoft\Windows\INetCache\Content.Word\bwt-logo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6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662668">
    <w:abstractNumId w:val="7"/>
  </w:num>
  <w:num w:numId="2" w16cid:durableId="1633748174">
    <w:abstractNumId w:val="8"/>
  </w:num>
  <w:num w:numId="3" w16cid:durableId="2145846191">
    <w:abstractNumId w:val="5"/>
  </w:num>
  <w:num w:numId="4" w16cid:durableId="2144885980">
    <w:abstractNumId w:val="11"/>
  </w:num>
  <w:num w:numId="5" w16cid:durableId="249780350">
    <w:abstractNumId w:val="12"/>
  </w:num>
  <w:num w:numId="6" w16cid:durableId="1024867569">
    <w:abstractNumId w:val="2"/>
  </w:num>
  <w:num w:numId="7" w16cid:durableId="531772947">
    <w:abstractNumId w:val="0"/>
  </w:num>
  <w:num w:numId="8" w16cid:durableId="597904170">
    <w:abstractNumId w:val="13"/>
  </w:num>
  <w:num w:numId="9" w16cid:durableId="594939488">
    <w:abstractNumId w:val="9"/>
  </w:num>
  <w:num w:numId="10" w16cid:durableId="1439368359">
    <w:abstractNumId w:val="1"/>
  </w:num>
  <w:num w:numId="11" w16cid:durableId="815490310">
    <w:abstractNumId w:val="4"/>
  </w:num>
  <w:num w:numId="12" w16cid:durableId="1625883383">
    <w:abstractNumId w:val="6"/>
  </w:num>
  <w:num w:numId="13" w16cid:durableId="1861890089">
    <w:abstractNumId w:val="3"/>
  </w:num>
  <w:num w:numId="14" w16cid:durableId="1612474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3A03"/>
    <w:rsid w:val="000452C9"/>
    <w:rsid w:val="00054419"/>
    <w:rsid w:val="00056E7A"/>
    <w:rsid w:val="00062E51"/>
    <w:rsid w:val="00080D56"/>
    <w:rsid w:val="000901D8"/>
    <w:rsid w:val="000936CA"/>
    <w:rsid w:val="000A4450"/>
    <w:rsid w:val="000C0377"/>
    <w:rsid w:val="000C3A10"/>
    <w:rsid w:val="000C3DB7"/>
    <w:rsid w:val="000C6711"/>
    <w:rsid w:val="000F4D8F"/>
    <w:rsid w:val="00124E5B"/>
    <w:rsid w:val="001703CA"/>
    <w:rsid w:val="00171A37"/>
    <w:rsid w:val="0019271D"/>
    <w:rsid w:val="001962AE"/>
    <w:rsid w:val="001A531F"/>
    <w:rsid w:val="001C6CBE"/>
    <w:rsid w:val="001D4A85"/>
    <w:rsid w:val="001D5439"/>
    <w:rsid w:val="001F0563"/>
    <w:rsid w:val="001F0B62"/>
    <w:rsid w:val="001F70F1"/>
    <w:rsid w:val="00201F12"/>
    <w:rsid w:val="00207CF3"/>
    <w:rsid w:val="00237AE7"/>
    <w:rsid w:val="0024294C"/>
    <w:rsid w:val="00252EB5"/>
    <w:rsid w:val="00257046"/>
    <w:rsid w:val="002570AF"/>
    <w:rsid w:val="00275EBF"/>
    <w:rsid w:val="0027664F"/>
    <w:rsid w:val="00284CA0"/>
    <w:rsid w:val="002951BD"/>
    <w:rsid w:val="002B314C"/>
    <w:rsid w:val="002D0B1C"/>
    <w:rsid w:val="002E2E81"/>
    <w:rsid w:val="002E38CF"/>
    <w:rsid w:val="002E755C"/>
    <w:rsid w:val="002F4E37"/>
    <w:rsid w:val="00312AE1"/>
    <w:rsid w:val="003239B4"/>
    <w:rsid w:val="00361A04"/>
    <w:rsid w:val="00372B29"/>
    <w:rsid w:val="00384CCA"/>
    <w:rsid w:val="00391171"/>
    <w:rsid w:val="003C14E5"/>
    <w:rsid w:val="003D4B5A"/>
    <w:rsid w:val="003F6364"/>
    <w:rsid w:val="00407726"/>
    <w:rsid w:val="0040797E"/>
    <w:rsid w:val="00416192"/>
    <w:rsid w:val="00484B50"/>
    <w:rsid w:val="00490C4B"/>
    <w:rsid w:val="00496A28"/>
    <w:rsid w:val="004A1A09"/>
    <w:rsid w:val="004E0F59"/>
    <w:rsid w:val="004E1F36"/>
    <w:rsid w:val="00511E5D"/>
    <w:rsid w:val="00531BC7"/>
    <w:rsid w:val="00545D0C"/>
    <w:rsid w:val="00550936"/>
    <w:rsid w:val="00553553"/>
    <w:rsid w:val="00556A2A"/>
    <w:rsid w:val="00561A23"/>
    <w:rsid w:val="00564BEA"/>
    <w:rsid w:val="005774CD"/>
    <w:rsid w:val="00577B92"/>
    <w:rsid w:val="00581CF7"/>
    <w:rsid w:val="0058431C"/>
    <w:rsid w:val="00584EA1"/>
    <w:rsid w:val="00593BE6"/>
    <w:rsid w:val="005971F2"/>
    <w:rsid w:val="005B2B69"/>
    <w:rsid w:val="005F22A8"/>
    <w:rsid w:val="00607256"/>
    <w:rsid w:val="006577C9"/>
    <w:rsid w:val="0066442C"/>
    <w:rsid w:val="006C596F"/>
    <w:rsid w:val="006F20E2"/>
    <w:rsid w:val="006F3116"/>
    <w:rsid w:val="00712EC8"/>
    <w:rsid w:val="007474F0"/>
    <w:rsid w:val="007F18E1"/>
    <w:rsid w:val="0080627F"/>
    <w:rsid w:val="008065D9"/>
    <w:rsid w:val="00812195"/>
    <w:rsid w:val="008171F9"/>
    <w:rsid w:val="00822788"/>
    <w:rsid w:val="008555CD"/>
    <w:rsid w:val="00857181"/>
    <w:rsid w:val="00867825"/>
    <w:rsid w:val="00893674"/>
    <w:rsid w:val="008F3541"/>
    <w:rsid w:val="008F3591"/>
    <w:rsid w:val="00900356"/>
    <w:rsid w:val="009009E1"/>
    <w:rsid w:val="00914045"/>
    <w:rsid w:val="00921657"/>
    <w:rsid w:val="009346EF"/>
    <w:rsid w:val="00934970"/>
    <w:rsid w:val="0094731B"/>
    <w:rsid w:val="00950171"/>
    <w:rsid w:val="009862D6"/>
    <w:rsid w:val="009B2697"/>
    <w:rsid w:val="009F76BF"/>
    <w:rsid w:val="00A301B6"/>
    <w:rsid w:val="00A3080E"/>
    <w:rsid w:val="00A3487D"/>
    <w:rsid w:val="00A84955"/>
    <w:rsid w:val="00A94441"/>
    <w:rsid w:val="00AA31FC"/>
    <w:rsid w:val="00AA33E6"/>
    <w:rsid w:val="00AB3544"/>
    <w:rsid w:val="00AC3283"/>
    <w:rsid w:val="00AC6605"/>
    <w:rsid w:val="00AD0188"/>
    <w:rsid w:val="00B03828"/>
    <w:rsid w:val="00B177F3"/>
    <w:rsid w:val="00B23C35"/>
    <w:rsid w:val="00B32286"/>
    <w:rsid w:val="00B40FDB"/>
    <w:rsid w:val="00B67936"/>
    <w:rsid w:val="00BD7871"/>
    <w:rsid w:val="00C403D7"/>
    <w:rsid w:val="00CA1D3F"/>
    <w:rsid w:val="00CB2423"/>
    <w:rsid w:val="00CB2CFA"/>
    <w:rsid w:val="00CC4E52"/>
    <w:rsid w:val="00CD59CC"/>
    <w:rsid w:val="00CD6383"/>
    <w:rsid w:val="00CF49BE"/>
    <w:rsid w:val="00D651DD"/>
    <w:rsid w:val="00D75D36"/>
    <w:rsid w:val="00D94017"/>
    <w:rsid w:val="00DB0001"/>
    <w:rsid w:val="00DD56E4"/>
    <w:rsid w:val="00DE1146"/>
    <w:rsid w:val="00DF11D1"/>
    <w:rsid w:val="00E15F53"/>
    <w:rsid w:val="00E25D4D"/>
    <w:rsid w:val="00E4063C"/>
    <w:rsid w:val="00E511E9"/>
    <w:rsid w:val="00E53895"/>
    <w:rsid w:val="00E541CD"/>
    <w:rsid w:val="00EF46B7"/>
    <w:rsid w:val="00F1085B"/>
    <w:rsid w:val="00F27B7E"/>
    <w:rsid w:val="00F66184"/>
    <w:rsid w:val="00F82120"/>
    <w:rsid w:val="00F9161B"/>
    <w:rsid w:val="00FA0F30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EB6319169AD4DA6AD8630E1F630CD" ma:contentTypeVersion="10" ma:contentTypeDescription="Create a new document." ma:contentTypeScope="" ma:versionID="375386d274037419593c447581fe7ff4">
  <xsd:schema xmlns:xsd="http://www.w3.org/2001/XMLSchema" xmlns:xs="http://www.w3.org/2001/XMLSchema" xmlns:p="http://schemas.microsoft.com/office/2006/metadata/properties" xmlns:ns2="59aa37aa-8cec-43c2-89d5-03ad4f5bac8a" xmlns:ns3="ea01bff3-02c5-487d-adc6-39c1710f7aff" targetNamespace="http://schemas.microsoft.com/office/2006/metadata/properties" ma:root="true" ma:fieldsID="2de9e8e64b52f8f9ed4d10f60c406789" ns2:_="" ns3:_="">
    <xsd:import namespace="59aa37aa-8cec-43c2-89d5-03ad4f5bac8a"/>
    <xsd:import namespace="ea01bff3-02c5-487d-adc6-39c1710f7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37aa-8cec-43c2-89d5-03ad4f5ba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bff3-02c5-487d-adc6-39c1710f7a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d6a603-1b7d-45d3-b236-c01201c206e8}" ma:internalName="TaxCatchAll" ma:showField="CatchAllData" ma:web="ea01bff3-02c5-487d-adc6-39c1710f7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1bff3-02c5-487d-adc6-39c1710f7aff" xsi:nil="true"/>
    <lcf76f155ced4ddcb4097134ff3c332f xmlns="59aa37aa-8cec-43c2-89d5-03ad4f5ba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243A-19FE-46D8-BD8F-A42E34CC53CC}"/>
</file>

<file path=customXml/itemProps3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Sally Denton</cp:lastModifiedBy>
  <cp:revision>2</cp:revision>
  <cp:lastPrinted>2018-06-04T09:07:00Z</cp:lastPrinted>
  <dcterms:created xsi:type="dcterms:W3CDTF">2026-01-27T10:13:00Z</dcterms:created>
  <dcterms:modified xsi:type="dcterms:W3CDTF">2026-01-27T10:13:00Z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0x0101009F2EB6319169AD4DA6AD8630E1F630CD</vt:lpwstr>
  </property>
</Properties>
</file>