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9395" w14:textId="77777777" w:rsidR="00236629" w:rsidRDefault="00E55D12">
      <w:pPr>
        <w:spacing w:after="0" w:line="251" w:lineRule="auto"/>
        <w:ind w:left="0" w:firstLine="0"/>
        <w:jc w:val="left"/>
      </w:pPr>
      <w:r>
        <w:rPr>
          <w:b/>
          <w:sz w:val="32"/>
        </w:rPr>
        <w:t xml:space="preserve">TEACHER  </w:t>
      </w:r>
    </w:p>
    <w:p w14:paraId="1E3B9396" w14:textId="77777777" w:rsidR="00236629" w:rsidRDefault="00E55D12">
      <w:pPr>
        <w:spacing w:after="0" w:line="251" w:lineRule="auto"/>
        <w:ind w:left="0" w:firstLine="0"/>
        <w:jc w:val="left"/>
      </w:pPr>
      <w:r>
        <w:rPr>
          <w:b/>
          <w:sz w:val="24"/>
        </w:rPr>
        <w:t xml:space="preserve"> </w:t>
      </w:r>
    </w:p>
    <w:p w14:paraId="1E3B9397" w14:textId="77777777" w:rsidR="00236629" w:rsidRDefault="00E55D12">
      <w:pPr>
        <w:spacing w:after="0" w:line="251" w:lineRule="auto"/>
        <w:ind w:left="0" w:firstLine="0"/>
        <w:jc w:val="left"/>
      </w:pPr>
      <w:r>
        <w:rPr>
          <w:b/>
          <w:sz w:val="24"/>
        </w:rPr>
        <w:t xml:space="preserve"> </w:t>
      </w:r>
    </w:p>
    <w:p w14:paraId="1E3B9398" w14:textId="77777777" w:rsidR="00236629" w:rsidRDefault="00E55D12">
      <w:pPr>
        <w:pStyle w:val="Heading1"/>
        <w:ind w:left="-5"/>
      </w:pPr>
      <w:r>
        <w:t>Job details</w:t>
      </w:r>
      <w:r>
        <w:rPr>
          <w:u w:val="none" w:color="000000"/>
        </w:rPr>
        <w:t xml:space="preserve"> </w:t>
      </w:r>
    </w:p>
    <w:p w14:paraId="1E3B9399" w14:textId="77777777" w:rsidR="00236629" w:rsidRDefault="00E55D12">
      <w:pPr>
        <w:spacing w:after="0" w:line="251" w:lineRule="auto"/>
        <w:ind w:left="0" w:firstLine="0"/>
        <w:jc w:val="left"/>
      </w:pPr>
      <w:r>
        <w:rPr>
          <w:b/>
          <w:sz w:val="24"/>
        </w:rPr>
        <w:t xml:space="preserve">  </w:t>
      </w:r>
    </w:p>
    <w:p w14:paraId="1E3B939A" w14:textId="77777777" w:rsidR="00236629" w:rsidRDefault="00E55D12">
      <w:pPr>
        <w:spacing w:after="3" w:line="251" w:lineRule="auto"/>
        <w:ind w:left="-5" w:hanging="10"/>
        <w:jc w:val="left"/>
      </w:pPr>
      <w:r>
        <w:rPr>
          <w:sz w:val="24"/>
        </w:rPr>
        <w:t xml:space="preserve"> Contract: </w:t>
      </w:r>
      <w:proofErr w:type="gramStart"/>
      <w:r>
        <w:rPr>
          <w:sz w:val="24"/>
        </w:rPr>
        <w:tab/>
        <w:t xml:space="preserve">  </w:t>
      </w:r>
      <w:r>
        <w:rPr>
          <w:b/>
          <w:sz w:val="24"/>
        </w:rPr>
        <w:t>Full</w:t>
      </w:r>
      <w:proofErr w:type="gramEnd"/>
      <w:r>
        <w:rPr>
          <w:b/>
          <w:sz w:val="24"/>
        </w:rPr>
        <w:t xml:space="preserve"> Time </w:t>
      </w:r>
    </w:p>
    <w:p w14:paraId="1E3B939B" w14:textId="77777777" w:rsidR="00236629" w:rsidRDefault="00E55D12">
      <w:pPr>
        <w:spacing w:after="3" w:line="251" w:lineRule="auto"/>
        <w:ind w:left="-5" w:hanging="10"/>
        <w:jc w:val="left"/>
      </w:pPr>
      <w:r>
        <w:rPr>
          <w:sz w:val="24"/>
        </w:rPr>
        <w:t xml:space="preserve"> Reporting to:  </w:t>
      </w:r>
      <w:r>
        <w:rPr>
          <w:b/>
          <w:sz w:val="24"/>
        </w:rPr>
        <w:t xml:space="preserve">Deputy Headteacher </w:t>
      </w:r>
    </w:p>
    <w:p w14:paraId="1E3B939C" w14:textId="77777777" w:rsidR="00236629" w:rsidRDefault="00E55D12">
      <w:pPr>
        <w:spacing w:after="0" w:line="251" w:lineRule="auto"/>
        <w:ind w:left="0" w:firstLine="0"/>
        <w:jc w:val="left"/>
      </w:pPr>
      <w:r>
        <w:rPr>
          <w:b/>
          <w:sz w:val="24"/>
        </w:rPr>
        <w:t xml:space="preserve"> </w:t>
      </w:r>
    </w:p>
    <w:p w14:paraId="1E3B939D" w14:textId="77777777" w:rsidR="00236629" w:rsidRDefault="00E55D12">
      <w:pPr>
        <w:spacing w:after="0" w:line="251" w:lineRule="auto"/>
        <w:ind w:left="0" w:firstLine="0"/>
        <w:jc w:val="left"/>
      </w:pPr>
      <w:r>
        <w:rPr>
          <w:sz w:val="24"/>
        </w:rPr>
        <w:t xml:space="preserve"> </w:t>
      </w:r>
    </w:p>
    <w:p w14:paraId="1E3B939E" w14:textId="77777777" w:rsidR="00236629" w:rsidRDefault="00E55D12">
      <w:pPr>
        <w:pStyle w:val="Heading1"/>
        <w:ind w:left="-5"/>
      </w:pPr>
      <w:r>
        <w:t>Main purpose</w:t>
      </w:r>
      <w:r>
        <w:rPr>
          <w:u w:val="none" w:color="000000"/>
        </w:rPr>
        <w:t xml:space="preserve"> </w:t>
      </w:r>
    </w:p>
    <w:p w14:paraId="1E3B939F" w14:textId="77777777" w:rsidR="00236629" w:rsidRDefault="00E55D12">
      <w:pPr>
        <w:spacing w:after="0" w:line="251" w:lineRule="auto"/>
        <w:ind w:left="0" w:firstLine="0"/>
        <w:jc w:val="left"/>
      </w:pPr>
      <w:r>
        <w:rPr>
          <w:b/>
          <w:sz w:val="24"/>
        </w:rPr>
        <w:t xml:space="preserve"> </w:t>
      </w:r>
    </w:p>
    <w:p w14:paraId="1E3B93A0" w14:textId="77777777" w:rsidR="00236629" w:rsidRDefault="00E55D12">
      <w:pPr>
        <w:spacing w:after="3" w:line="251" w:lineRule="auto"/>
        <w:ind w:left="-5" w:hanging="10"/>
        <w:jc w:val="left"/>
      </w:pPr>
      <w:r>
        <w:rPr>
          <w:b/>
          <w:sz w:val="24"/>
        </w:rPr>
        <w:t xml:space="preserve">Teaching: </w:t>
      </w:r>
    </w:p>
    <w:p w14:paraId="1E3B93A1" w14:textId="77777777" w:rsidR="00236629" w:rsidRDefault="00E55D12">
      <w:pPr>
        <w:spacing w:after="0" w:line="251" w:lineRule="auto"/>
        <w:ind w:left="0" w:firstLine="0"/>
        <w:jc w:val="left"/>
      </w:pPr>
      <w:r>
        <w:rPr>
          <w:b/>
          <w:sz w:val="24"/>
        </w:rPr>
        <w:t xml:space="preserve"> </w:t>
      </w:r>
    </w:p>
    <w:p w14:paraId="1E3B93A2" w14:textId="77777777" w:rsidR="00236629" w:rsidRDefault="00E55D12">
      <w:pPr>
        <w:numPr>
          <w:ilvl w:val="0"/>
          <w:numId w:val="1"/>
        </w:numPr>
        <w:spacing w:after="38"/>
        <w:ind w:hanging="360"/>
      </w:pPr>
      <w:r>
        <w:t xml:space="preserve">Be responsible for the quality of the teaching and learning of all pupils who are assigned to the post </w:t>
      </w:r>
      <w:r>
        <w:t xml:space="preserve">holder. </w:t>
      </w:r>
    </w:p>
    <w:p w14:paraId="1E3B93A3" w14:textId="77777777" w:rsidR="00236629" w:rsidRDefault="00E55D12">
      <w:pPr>
        <w:numPr>
          <w:ilvl w:val="0"/>
          <w:numId w:val="1"/>
        </w:numPr>
        <w:ind w:hanging="360"/>
      </w:pPr>
      <w:r>
        <w:t xml:space="preserve">Plan and teach well-structured lessons to assigned classes, following the school’s plans and curriculum. </w:t>
      </w:r>
    </w:p>
    <w:p w14:paraId="1E3B93A4" w14:textId="77777777" w:rsidR="00236629" w:rsidRDefault="00E55D12">
      <w:pPr>
        <w:numPr>
          <w:ilvl w:val="0"/>
          <w:numId w:val="1"/>
        </w:numPr>
        <w:ind w:hanging="360"/>
      </w:pPr>
      <w:r>
        <w:t xml:space="preserve">Assess, monitor, record and report on the learning needs, progress, and achievements of assigned pupils. </w:t>
      </w:r>
    </w:p>
    <w:p w14:paraId="1E3B93A5" w14:textId="77777777" w:rsidR="00236629" w:rsidRDefault="00E55D12">
      <w:pPr>
        <w:numPr>
          <w:ilvl w:val="0"/>
          <w:numId w:val="1"/>
        </w:numPr>
        <w:ind w:hanging="360"/>
      </w:pPr>
      <w:r>
        <w:t xml:space="preserve">Participate in arrangements for preparing pupils for statutory and non-statutory assessments.  </w:t>
      </w:r>
    </w:p>
    <w:p w14:paraId="1E3B93A6" w14:textId="77777777" w:rsidR="00236629" w:rsidRDefault="00E55D12">
      <w:pPr>
        <w:spacing w:after="0" w:line="251" w:lineRule="auto"/>
        <w:ind w:left="0" w:firstLine="0"/>
        <w:jc w:val="left"/>
      </w:pPr>
      <w:r>
        <w:rPr>
          <w:b/>
          <w:sz w:val="24"/>
        </w:rPr>
        <w:t xml:space="preserve"> </w:t>
      </w:r>
    </w:p>
    <w:p w14:paraId="1E3B93A7" w14:textId="77777777" w:rsidR="00236629" w:rsidRDefault="00E55D12">
      <w:pPr>
        <w:spacing w:after="3" w:line="251" w:lineRule="auto"/>
        <w:ind w:left="-5" w:hanging="10"/>
        <w:jc w:val="left"/>
      </w:pPr>
      <w:r>
        <w:rPr>
          <w:b/>
          <w:sz w:val="24"/>
        </w:rPr>
        <w:t xml:space="preserve">The Teacher will also: </w:t>
      </w:r>
    </w:p>
    <w:p w14:paraId="1E3B93A8" w14:textId="77777777" w:rsidR="00236629" w:rsidRDefault="00E55D12">
      <w:pPr>
        <w:spacing w:after="0" w:line="251" w:lineRule="auto"/>
        <w:ind w:left="0" w:firstLine="0"/>
        <w:jc w:val="left"/>
      </w:pPr>
      <w:r>
        <w:rPr>
          <w:b/>
          <w:sz w:val="24"/>
        </w:rPr>
        <w:t xml:space="preserve"> </w:t>
      </w:r>
    </w:p>
    <w:p w14:paraId="1E3B93A9" w14:textId="77777777" w:rsidR="00236629" w:rsidRDefault="00E55D12">
      <w:pPr>
        <w:numPr>
          <w:ilvl w:val="0"/>
          <w:numId w:val="1"/>
        </w:numPr>
        <w:ind w:hanging="360"/>
      </w:pPr>
      <w:r>
        <w:t xml:space="preserve">Lead, manage and oversee their class teaching team. </w:t>
      </w:r>
    </w:p>
    <w:p w14:paraId="1E3B93AA" w14:textId="77777777" w:rsidR="00236629" w:rsidRDefault="00E55D12">
      <w:pPr>
        <w:numPr>
          <w:ilvl w:val="0"/>
          <w:numId w:val="1"/>
        </w:numPr>
        <w:spacing w:after="45"/>
        <w:ind w:hanging="360"/>
      </w:pPr>
      <w:r>
        <w:t xml:space="preserve">Fulfil the professional responsibilities of a teacher, as set out in the School Teacher’s Pay and Conditions Document (STPCD). </w:t>
      </w:r>
    </w:p>
    <w:p w14:paraId="1E3B93AB" w14:textId="77777777" w:rsidR="00236629" w:rsidRDefault="00E55D12">
      <w:pPr>
        <w:numPr>
          <w:ilvl w:val="0"/>
          <w:numId w:val="1"/>
        </w:numPr>
        <w:ind w:hanging="360"/>
      </w:pPr>
      <w:r>
        <w:t xml:space="preserve">Meet the expectations set out in the Teacher’s Standards.  </w:t>
      </w:r>
    </w:p>
    <w:p w14:paraId="1E3B93AC" w14:textId="77777777" w:rsidR="00236629" w:rsidRDefault="00E55D12">
      <w:pPr>
        <w:numPr>
          <w:ilvl w:val="0"/>
          <w:numId w:val="1"/>
        </w:numPr>
        <w:ind w:hanging="360"/>
      </w:pPr>
      <w:r>
        <w:t xml:space="preserve">Fulfil duties reasonably directed by the Headteacher.  </w:t>
      </w:r>
    </w:p>
    <w:p w14:paraId="1E3B93AD" w14:textId="77777777" w:rsidR="00236629" w:rsidRDefault="00E55D12">
      <w:pPr>
        <w:spacing w:after="0" w:line="251" w:lineRule="auto"/>
        <w:ind w:left="720" w:firstLine="0"/>
        <w:jc w:val="left"/>
      </w:pPr>
      <w:r>
        <w:rPr>
          <w:sz w:val="24"/>
        </w:rPr>
        <w:t xml:space="preserve"> </w:t>
      </w:r>
    </w:p>
    <w:p w14:paraId="1E3B93AE" w14:textId="77777777" w:rsidR="00236629" w:rsidRDefault="00E55D12">
      <w:pPr>
        <w:spacing w:after="0" w:line="251" w:lineRule="auto"/>
        <w:ind w:left="0" w:firstLine="0"/>
        <w:jc w:val="left"/>
      </w:pPr>
      <w:r>
        <w:rPr>
          <w:b/>
          <w:sz w:val="24"/>
        </w:rPr>
        <w:t xml:space="preserve"> </w:t>
      </w:r>
    </w:p>
    <w:p w14:paraId="1E3B93AF" w14:textId="77777777" w:rsidR="00236629" w:rsidRDefault="00E55D12">
      <w:pPr>
        <w:spacing w:after="161" w:line="251" w:lineRule="auto"/>
        <w:ind w:left="0" w:firstLine="0"/>
        <w:jc w:val="left"/>
      </w:pPr>
      <w:r>
        <w:rPr>
          <w:b/>
          <w:i/>
          <w:sz w:val="24"/>
        </w:rPr>
        <w:t xml:space="preserve">N.B. The duties listed are not an exhaustive list of requirements. The specific nature and balance of these responsibilities will vary according to the needs of the school. </w:t>
      </w:r>
      <w:r>
        <w:rPr>
          <w:b/>
          <w:sz w:val="24"/>
        </w:rPr>
        <w:t xml:space="preserve"> </w:t>
      </w:r>
    </w:p>
    <w:p w14:paraId="1E3B93B0" w14:textId="77777777" w:rsidR="00236629" w:rsidRDefault="00E55D12">
      <w:pPr>
        <w:spacing w:after="0" w:line="251" w:lineRule="auto"/>
        <w:ind w:left="0" w:firstLine="0"/>
        <w:jc w:val="left"/>
      </w:pPr>
      <w:r>
        <w:rPr>
          <w:b/>
          <w:sz w:val="24"/>
        </w:rPr>
        <w:t xml:space="preserve"> </w:t>
      </w:r>
    </w:p>
    <w:p w14:paraId="1E3B93B1" w14:textId="77777777" w:rsidR="00236629" w:rsidRDefault="00E55D12">
      <w:pPr>
        <w:spacing w:after="0" w:line="251" w:lineRule="auto"/>
        <w:ind w:left="0" w:firstLine="0"/>
        <w:jc w:val="left"/>
      </w:pPr>
      <w:r>
        <w:rPr>
          <w:b/>
          <w:sz w:val="24"/>
        </w:rPr>
        <w:t xml:space="preserve"> </w:t>
      </w:r>
    </w:p>
    <w:p w14:paraId="1E3B93B2" w14:textId="77777777" w:rsidR="00236629" w:rsidRDefault="00E55D12">
      <w:pPr>
        <w:pStyle w:val="Heading1"/>
        <w:ind w:left="-5"/>
      </w:pPr>
      <w:r>
        <w:t>Key Responsibilities</w:t>
      </w:r>
      <w:r>
        <w:rPr>
          <w:u w:val="none" w:color="000000"/>
        </w:rPr>
        <w:t xml:space="preserve"> </w:t>
      </w:r>
    </w:p>
    <w:p w14:paraId="1E3B93B3" w14:textId="77777777" w:rsidR="00236629" w:rsidRDefault="00E55D12">
      <w:pPr>
        <w:spacing w:after="0" w:line="251" w:lineRule="auto"/>
        <w:ind w:left="0" w:firstLine="0"/>
        <w:jc w:val="left"/>
      </w:pPr>
      <w:r>
        <w:rPr>
          <w:b/>
          <w:sz w:val="24"/>
        </w:rPr>
        <w:t xml:space="preserve"> </w:t>
      </w:r>
    </w:p>
    <w:p w14:paraId="1E3B93B4" w14:textId="77777777" w:rsidR="00236629" w:rsidRDefault="00E55D12">
      <w:pPr>
        <w:ind w:left="0" w:firstLine="0"/>
      </w:pPr>
      <w:r>
        <w:t>In addition to core teaching responsibilities set out above, you will be required to undertake the following:</w:t>
      </w:r>
      <w:r>
        <w:rPr>
          <w:b/>
        </w:rPr>
        <w:t xml:space="preserve"> </w:t>
      </w:r>
    </w:p>
    <w:p w14:paraId="1E3B93B5" w14:textId="77777777" w:rsidR="00236629" w:rsidRDefault="00E55D12">
      <w:pPr>
        <w:spacing w:after="0" w:line="251" w:lineRule="auto"/>
        <w:ind w:left="0" w:firstLine="0"/>
        <w:jc w:val="left"/>
      </w:pPr>
      <w:r>
        <w:t xml:space="preserve"> </w:t>
      </w:r>
    </w:p>
    <w:p w14:paraId="1E3B93B6" w14:textId="77777777" w:rsidR="00236629" w:rsidRDefault="00E55D12">
      <w:pPr>
        <w:numPr>
          <w:ilvl w:val="0"/>
          <w:numId w:val="2"/>
        </w:numPr>
        <w:spacing w:after="44"/>
        <w:ind w:hanging="360"/>
      </w:pPr>
      <w:r>
        <w:t xml:space="preserve">Take overall responsibility for the coordination of </w:t>
      </w:r>
      <w:r>
        <w:t xml:space="preserve">teaching, planning and learning within a curriculum area.  </w:t>
      </w:r>
    </w:p>
    <w:p w14:paraId="1E3B93B7" w14:textId="77777777" w:rsidR="00236629" w:rsidRDefault="00E55D12">
      <w:pPr>
        <w:numPr>
          <w:ilvl w:val="0"/>
          <w:numId w:val="2"/>
        </w:numPr>
        <w:ind w:hanging="360"/>
      </w:pPr>
      <w:r>
        <w:t>Take overall responsibility for the quality and standards of teaching and learning across curriculum area</w:t>
      </w:r>
      <w:r>
        <w:rPr>
          <w:sz w:val="24"/>
        </w:rPr>
        <w:t xml:space="preserve">. </w:t>
      </w:r>
    </w:p>
    <w:p w14:paraId="1E3B93B8" w14:textId="77777777" w:rsidR="00236629" w:rsidRDefault="00E55D12">
      <w:pPr>
        <w:numPr>
          <w:ilvl w:val="0"/>
          <w:numId w:val="2"/>
        </w:numPr>
        <w:ind w:hanging="360"/>
      </w:pPr>
      <w:r>
        <w:t xml:space="preserve">Encourage good working practices and provide leadership, direction and support to the class team. </w:t>
      </w:r>
    </w:p>
    <w:p w14:paraId="1E3B93B9" w14:textId="77777777" w:rsidR="00236629" w:rsidRDefault="00E55D12">
      <w:pPr>
        <w:numPr>
          <w:ilvl w:val="0"/>
          <w:numId w:val="2"/>
        </w:numPr>
        <w:ind w:hanging="360"/>
      </w:pPr>
      <w:r>
        <w:t xml:space="preserve">Oversee all aspects of the class organisation and management including the preparation and chairing of meetings.  </w:t>
      </w:r>
    </w:p>
    <w:p w14:paraId="1E3B93BA" w14:textId="77777777" w:rsidR="00236629" w:rsidRDefault="00E55D12">
      <w:pPr>
        <w:numPr>
          <w:ilvl w:val="0"/>
          <w:numId w:val="2"/>
        </w:numPr>
        <w:spacing w:after="11"/>
        <w:ind w:hanging="360"/>
      </w:pPr>
      <w:r>
        <w:lastRenderedPageBreak/>
        <w:t>Ensure the effective transition of pupil’s class to class and school to school and if necessary, communicate with stakeholders to ensure continuity and progression.</w:t>
      </w:r>
    </w:p>
    <w:p w14:paraId="1E3B93BB" w14:textId="77777777" w:rsidR="00236629" w:rsidRDefault="00E55D12">
      <w:pPr>
        <w:numPr>
          <w:ilvl w:val="0"/>
          <w:numId w:val="2"/>
        </w:numPr>
        <w:spacing w:after="11"/>
        <w:ind w:hanging="360"/>
      </w:pPr>
      <w:r>
        <w:tab/>
        <w:t xml:space="preserve">Make a significant contribution to the schools’ development. </w:t>
      </w:r>
    </w:p>
    <w:p w14:paraId="1E3B93BC" w14:textId="77777777" w:rsidR="00236629" w:rsidRDefault="00E55D12">
      <w:pPr>
        <w:numPr>
          <w:ilvl w:val="0"/>
          <w:numId w:val="2"/>
        </w:numPr>
        <w:ind w:hanging="360"/>
      </w:pPr>
      <w:r>
        <w:t xml:space="preserve">Evaluate achievement, attainment and pupils’ progress data and provide this information and reports to the senior management team, governors and other stakeholders as required. This will include but not limited to: EHCP reviews, CLA reviews, </w:t>
      </w:r>
      <w:proofErr w:type="spellStart"/>
      <w:r>
        <w:t>ePEPs</w:t>
      </w:r>
      <w:proofErr w:type="spellEnd"/>
      <w:r>
        <w:t xml:space="preserve"> and school reports to parents. </w:t>
      </w:r>
    </w:p>
    <w:p w14:paraId="1E3B93BD" w14:textId="77777777" w:rsidR="00236629" w:rsidRDefault="00E55D12">
      <w:pPr>
        <w:numPr>
          <w:ilvl w:val="0"/>
          <w:numId w:val="2"/>
        </w:numPr>
        <w:ind w:hanging="360"/>
      </w:pPr>
      <w:r>
        <w:t xml:space="preserve">Implement and monitor the school Behaviour Policy and Charter. </w:t>
      </w:r>
    </w:p>
    <w:p w14:paraId="1E3B93BE" w14:textId="77777777" w:rsidR="00236629" w:rsidRDefault="00E55D12">
      <w:pPr>
        <w:numPr>
          <w:ilvl w:val="0"/>
          <w:numId w:val="2"/>
        </w:numPr>
        <w:ind w:hanging="360"/>
      </w:pPr>
      <w:r>
        <w:t xml:space="preserve">Manage and facilitate the induction process of new members of staff to your class, which includes making sure they have read all the key documentation for each child and understand the key teaching processes and routines for </w:t>
      </w:r>
      <w:proofErr w:type="gramStart"/>
      <w:r>
        <w:t>each individual</w:t>
      </w:r>
      <w:proofErr w:type="gramEnd"/>
      <w:r>
        <w:t xml:space="preserve">. </w:t>
      </w:r>
    </w:p>
    <w:p w14:paraId="1E3B93BF" w14:textId="77777777" w:rsidR="00236629" w:rsidRDefault="00E55D12">
      <w:pPr>
        <w:spacing w:after="0" w:line="251" w:lineRule="auto"/>
        <w:ind w:left="0" w:firstLine="0"/>
        <w:jc w:val="left"/>
      </w:pPr>
      <w:r>
        <w:rPr>
          <w:b/>
          <w:sz w:val="24"/>
        </w:rPr>
        <w:t xml:space="preserve"> </w:t>
      </w:r>
    </w:p>
    <w:p w14:paraId="1E3B93C0" w14:textId="77777777" w:rsidR="00236629" w:rsidRDefault="00E55D12">
      <w:pPr>
        <w:spacing w:after="0" w:line="251" w:lineRule="auto"/>
        <w:ind w:left="0" w:firstLine="0"/>
        <w:jc w:val="left"/>
      </w:pPr>
      <w:r>
        <w:rPr>
          <w:b/>
          <w:sz w:val="24"/>
        </w:rPr>
        <w:t xml:space="preserve"> </w:t>
      </w:r>
    </w:p>
    <w:p w14:paraId="1E3B93C1" w14:textId="77777777" w:rsidR="00236629" w:rsidRDefault="00E55D12">
      <w:pPr>
        <w:spacing w:after="3" w:line="251" w:lineRule="auto"/>
        <w:ind w:left="-5" w:hanging="10"/>
        <w:jc w:val="left"/>
      </w:pPr>
      <w:r>
        <w:rPr>
          <w:b/>
          <w:sz w:val="24"/>
        </w:rPr>
        <w:t xml:space="preserve">Whole-School Organisation, Strategy and Development: </w:t>
      </w:r>
    </w:p>
    <w:p w14:paraId="1E3B93C2" w14:textId="77777777" w:rsidR="00236629" w:rsidRDefault="00E55D12">
      <w:pPr>
        <w:spacing w:after="12" w:line="251" w:lineRule="auto"/>
        <w:ind w:left="0" w:firstLine="0"/>
        <w:jc w:val="left"/>
      </w:pPr>
      <w:r>
        <w:rPr>
          <w:b/>
          <w:sz w:val="24"/>
        </w:rPr>
        <w:t xml:space="preserve"> </w:t>
      </w:r>
    </w:p>
    <w:p w14:paraId="1E3B93C3" w14:textId="77777777" w:rsidR="00236629" w:rsidRDefault="00E55D12">
      <w:pPr>
        <w:numPr>
          <w:ilvl w:val="0"/>
          <w:numId w:val="2"/>
        </w:numPr>
        <w:spacing w:after="40"/>
        <w:ind w:hanging="360"/>
      </w:pPr>
      <w:r>
        <w:t xml:space="preserve">Contribute to the </w:t>
      </w:r>
      <w:r>
        <w:t xml:space="preserve">development, implementation and evaluation of the school’s policies, practices and procedures, </w:t>
      </w:r>
      <w:proofErr w:type="gramStart"/>
      <w:r>
        <w:t>so as to</w:t>
      </w:r>
      <w:proofErr w:type="gramEnd"/>
      <w:r>
        <w:t xml:space="preserve"> support the school’s values and vision. </w:t>
      </w:r>
    </w:p>
    <w:p w14:paraId="1E3B93C4" w14:textId="77777777" w:rsidR="00236629" w:rsidRDefault="00E55D12">
      <w:pPr>
        <w:numPr>
          <w:ilvl w:val="0"/>
          <w:numId w:val="2"/>
        </w:numPr>
        <w:ind w:hanging="360"/>
      </w:pPr>
      <w:r>
        <w:t xml:space="preserve">Make a positive contribution to the school’s vision and values.  </w:t>
      </w:r>
    </w:p>
    <w:p w14:paraId="1E3B93C5" w14:textId="77777777" w:rsidR="00236629" w:rsidRDefault="00E55D12">
      <w:pPr>
        <w:numPr>
          <w:ilvl w:val="0"/>
          <w:numId w:val="2"/>
        </w:numPr>
        <w:ind w:hanging="360"/>
      </w:pPr>
      <w:r>
        <w:t>Work with others on curriculum and pupil development to secure coordinated outcomes</w:t>
      </w:r>
      <w:r>
        <w:rPr>
          <w:b/>
        </w:rPr>
        <w:t xml:space="preserve">. </w:t>
      </w:r>
    </w:p>
    <w:p w14:paraId="1E3B93C6" w14:textId="77777777" w:rsidR="00236629" w:rsidRDefault="00E55D12">
      <w:pPr>
        <w:spacing w:after="0" w:line="251" w:lineRule="auto"/>
        <w:ind w:left="0" w:firstLine="0"/>
        <w:jc w:val="left"/>
      </w:pPr>
      <w:r>
        <w:rPr>
          <w:b/>
          <w:sz w:val="24"/>
        </w:rPr>
        <w:t xml:space="preserve"> </w:t>
      </w:r>
    </w:p>
    <w:p w14:paraId="1E3B93C7" w14:textId="77777777" w:rsidR="00236629" w:rsidRDefault="00E55D12">
      <w:pPr>
        <w:spacing w:after="0" w:line="251" w:lineRule="auto"/>
        <w:ind w:left="0" w:firstLine="0"/>
        <w:jc w:val="left"/>
      </w:pPr>
      <w:r>
        <w:rPr>
          <w:b/>
          <w:sz w:val="24"/>
        </w:rPr>
        <w:t xml:space="preserve"> </w:t>
      </w:r>
    </w:p>
    <w:p w14:paraId="1E3B93C8" w14:textId="77777777" w:rsidR="00236629" w:rsidRDefault="00E55D12">
      <w:pPr>
        <w:spacing w:after="3" w:line="251" w:lineRule="auto"/>
        <w:ind w:left="-5" w:hanging="10"/>
        <w:jc w:val="left"/>
      </w:pPr>
      <w:r>
        <w:rPr>
          <w:b/>
          <w:sz w:val="24"/>
        </w:rPr>
        <w:t xml:space="preserve">Health and Safety:  </w:t>
      </w:r>
    </w:p>
    <w:p w14:paraId="1E3B93C9" w14:textId="77777777" w:rsidR="00236629" w:rsidRDefault="00E55D12">
      <w:pPr>
        <w:spacing w:after="0" w:line="251" w:lineRule="auto"/>
        <w:ind w:left="0" w:firstLine="0"/>
        <w:jc w:val="left"/>
      </w:pPr>
      <w:r>
        <w:rPr>
          <w:b/>
          <w:sz w:val="24"/>
        </w:rPr>
        <w:t xml:space="preserve"> </w:t>
      </w:r>
    </w:p>
    <w:p w14:paraId="1E3B93CA" w14:textId="77777777" w:rsidR="00236629" w:rsidRDefault="00E55D12">
      <w:pPr>
        <w:numPr>
          <w:ilvl w:val="0"/>
          <w:numId w:val="2"/>
        </w:numPr>
        <w:ind w:hanging="360"/>
      </w:pPr>
      <w:r>
        <w:t xml:space="preserve">Be aware of and comply with policies and procedures relating to child protection, health and safety, confidentiality, security, data protection; report all concerns to an appropriate person. </w:t>
      </w:r>
    </w:p>
    <w:p w14:paraId="1E3B93CB" w14:textId="77777777" w:rsidR="00236629" w:rsidRDefault="00E55D12">
      <w:pPr>
        <w:numPr>
          <w:ilvl w:val="0"/>
          <w:numId w:val="2"/>
        </w:numPr>
        <w:ind w:hanging="360"/>
      </w:pPr>
      <w:r>
        <w:t xml:space="preserve">Promote the safety and wellbeing of pupils. </w:t>
      </w:r>
    </w:p>
    <w:p w14:paraId="1E3B93CC" w14:textId="77777777" w:rsidR="00236629" w:rsidRDefault="00E55D12">
      <w:pPr>
        <w:numPr>
          <w:ilvl w:val="0"/>
          <w:numId w:val="2"/>
        </w:numPr>
        <w:ind w:hanging="360"/>
      </w:pPr>
      <w:r>
        <w:t xml:space="preserve">Maintain good order and discipline among pupils, managing behaviour effectively to ensure a good and safe learning environment.  </w:t>
      </w:r>
    </w:p>
    <w:p w14:paraId="1E3B93CD" w14:textId="77777777" w:rsidR="00236629" w:rsidRDefault="00E55D12">
      <w:pPr>
        <w:spacing w:after="0" w:line="251" w:lineRule="auto"/>
        <w:ind w:left="0" w:firstLine="0"/>
        <w:jc w:val="left"/>
      </w:pPr>
      <w:r>
        <w:rPr>
          <w:sz w:val="24"/>
        </w:rPr>
        <w:t xml:space="preserve"> </w:t>
      </w:r>
    </w:p>
    <w:p w14:paraId="1E3B93CE" w14:textId="77777777" w:rsidR="00236629" w:rsidRDefault="00E55D12">
      <w:pPr>
        <w:spacing w:after="0" w:line="251" w:lineRule="auto"/>
        <w:ind w:left="0" w:firstLine="0"/>
        <w:jc w:val="left"/>
      </w:pPr>
      <w:r>
        <w:rPr>
          <w:b/>
          <w:sz w:val="24"/>
        </w:rPr>
        <w:t xml:space="preserve"> </w:t>
      </w:r>
    </w:p>
    <w:p w14:paraId="1E3B93CF" w14:textId="77777777" w:rsidR="00236629" w:rsidRDefault="00E55D12">
      <w:pPr>
        <w:spacing w:after="3" w:line="251" w:lineRule="auto"/>
        <w:ind w:left="-5" w:hanging="10"/>
        <w:jc w:val="left"/>
      </w:pPr>
      <w:r>
        <w:rPr>
          <w:b/>
          <w:sz w:val="24"/>
        </w:rPr>
        <w:t xml:space="preserve">Working with colleagues and other relevant professionals: </w:t>
      </w:r>
    </w:p>
    <w:p w14:paraId="1E3B93D0" w14:textId="77777777" w:rsidR="00236629" w:rsidRDefault="00E55D12">
      <w:pPr>
        <w:spacing w:after="0" w:line="251" w:lineRule="auto"/>
        <w:ind w:left="0" w:firstLine="0"/>
        <w:jc w:val="left"/>
      </w:pPr>
      <w:r>
        <w:rPr>
          <w:b/>
          <w:sz w:val="24"/>
        </w:rPr>
        <w:t xml:space="preserve"> </w:t>
      </w:r>
    </w:p>
    <w:p w14:paraId="1E3B93D1" w14:textId="77777777" w:rsidR="00236629" w:rsidRDefault="00E55D12">
      <w:pPr>
        <w:numPr>
          <w:ilvl w:val="0"/>
          <w:numId w:val="2"/>
        </w:numPr>
        <w:spacing w:after="43"/>
        <w:ind w:hanging="360"/>
      </w:pPr>
      <w:r>
        <w:t xml:space="preserve">Collaborate and work with colleagues and other relevant professionals within and beyond the school. </w:t>
      </w:r>
    </w:p>
    <w:p w14:paraId="1E3B93D2" w14:textId="77777777" w:rsidR="00236629" w:rsidRDefault="00E55D12">
      <w:pPr>
        <w:numPr>
          <w:ilvl w:val="0"/>
          <w:numId w:val="2"/>
        </w:numPr>
        <w:ind w:hanging="360"/>
      </w:pPr>
      <w:r>
        <w:t>Develop effective professional relationships with colleagues</w:t>
      </w:r>
      <w:r>
        <w:rPr>
          <w:sz w:val="24"/>
        </w:rPr>
        <w:t xml:space="preserve">. </w:t>
      </w:r>
    </w:p>
    <w:p w14:paraId="1E3B93D3" w14:textId="77777777" w:rsidR="00236629" w:rsidRDefault="00E55D12">
      <w:pPr>
        <w:spacing w:after="0" w:line="251" w:lineRule="auto"/>
        <w:ind w:left="0" w:firstLine="0"/>
        <w:jc w:val="left"/>
      </w:pPr>
      <w:r>
        <w:rPr>
          <w:b/>
          <w:sz w:val="24"/>
        </w:rPr>
        <w:t xml:space="preserve"> </w:t>
      </w:r>
    </w:p>
    <w:p w14:paraId="1E3B93D4" w14:textId="77777777" w:rsidR="00236629" w:rsidRDefault="00E55D12">
      <w:pPr>
        <w:spacing w:after="0" w:line="251" w:lineRule="auto"/>
        <w:ind w:left="0" w:firstLine="0"/>
        <w:jc w:val="left"/>
      </w:pPr>
      <w:r>
        <w:rPr>
          <w:b/>
          <w:sz w:val="24"/>
        </w:rPr>
        <w:t xml:space="preserve"> </w:t>
      </w:r>
    </w:p>
    <w:p w14:paraId="1E3B93D5" w14:textId="77777777" w:rsidR="00236629" w:rsidRDefault="00E55D12">
      <w:pPr>
        <w:spacing w:after="3" w:line="251" w:lineRule="auto"/>
        <w:ind w:left="-5" w:hanging="10"/>
        <w:jc w:val="left"/>
      </w:pPr>
      <w:r>
        <w:rPr>
          <w:b/>
          <w:sz w:val="24"/>
        </w:rPr>
        <w:t xml:space="preserve">Management of staff and resources: </w:t>
      </w:r>
    </w:p>
    <w:p w14:paraId="1E3B93D6" w14:textId="77777777" w:rsidR="00236629" w:rsidRDefault="00E55D12">
      <w:pPr>
        <w:spacing w:after="0" w:line="251" w:lineRule="auto"/>
        <w:ind w:left="0" w:firstLine="0"/>
        <w:jc w:val="left"/>
      </w:pPr>
      <w:r>
        <w:rPr>
          <w:b/>
          <w:sz w:val="24"/>
        </w:rPr>
        <w:t xml:space="preserve"> </w:t>
      </w:r>
    </w:p>
    <w:p w14:paraId="1E3B93D7" w14:textId="77777777" w:rsidR="00236629" w:rsidRDefault="00E55D12">
      <w:pPr>
        <w:numPr>
          <w:ilvl w:val="0"/>
          <w:numId w:val="2"/>
        </w:numPr>
        <w:ind w:hanging="360"/>
      </w:pPr>
      <w:r>
        <w:t xml:space="preserve">Direct, supervise and provide support to support staff assigned to the post holder and, where appropriate, other teachers </w:t>
      </w:r>
    </w:p>
    <w:p w14:paraId="1E3B93D8" w14:textId="77777777" w:rsidR="00236629" w:rsidRDefault="00E55D12">
      <w:pPr>
        <w:numPr>
          <w:ilvl w:val="0"/>
          <w:numId w:val="2"/>
        </w:numPr>
        <w:ind w:hanging="360"/>
      </w:pPr>
      <w:r>
        <w:t xml:space="preserve">Contribute to the recruitment, selection, appointment and professional development of other teachers and support staff, where required. </w:t>
      </w:r>
    </w:p>
    <w:p w14:paraId="1E3B93D9" w14:textId="77777777" w:rsidR="00236629" w:rsidRDefault="00E55D12">
      <w:pPr>
        <w:numPr>
          <w:ilvl w:val="0"/>
          <w:numId w:val="2"/>
        </w:numPr>
        <w:ind w:hanging="360"/>
      </w:pPr>
      <w:r>
        <w:t xml:space="preserve">Monitor quality and standards of resources </w:t>
      </w:r>
      <w:r>
        <w:t xml:space="preserve">delegated to the post holder.  </w:t>
      </w:r>
    </w:p>
    <w:p w14:paraId="1E3B93DA" w14:textId="77777777" w:rsidR="00236629" w:rsidRDefault="00E55D12">
      <w:pPr>
        <w:spacing w:after="0" w:line="251" w:lineRule="auto"/>
        <w:ind w:left="0" w:firstLine="0"/>
        <w:jc w:val="left"/>
        <w:rPr>
          <w:i/>
          <w:sz w:val="24"/>
        </w:rPr>
      </w:pPr>
      <w:r>
        <w:rPr>
          <w:i/>
          <w:sz w:val="24"/>
        </w:rPr>
        <w:t xml:space="preserve"> </w:t>
      </w:r>
    </w:p>
    <w:p w14:paraId="1E3B93DB" w14:textId="77777777" w:rsidR="00236629" w:rsidRDefault="00236629">
      <w:pPr>
        <w:spacing w:after="0" w:line="251" w:lineRule="auto"/>
        <w:ind w:left="0" w:firstLine="0"/>
        <w:jc w:val="left"/>
        <w:rPr>
          <w:i/>
          <w:sz w:val="24"/>
        </w:rPr>
      </w:pPr>
    </w:p>
    <w:p w14:paraId="1E3B93DC" w14:textId="77777777" w:rsidR="00236629" w:rsidRDefault="00236629">
      <w:pPr>
        <w:spacing w:after="0" w:line="251" w:lineRule="auto"/>
        <w:ind w:left="0" w:firstLine="0"/>
        <w:jc w:val="left"/>
      </w:pPr>
    </w:p>
    <w:p w14:paraId="1E3B93DD" w14:textId="77777777" w:rsidR="00236629" w:rsidRDefault="00E55D12">
      <w:pPr>
        <w:spacing w:after="0" w:line="251" w:lineRule="auto"/>
        <w:ind w:left="0" w:firstLine="0"/>
        <w:jc w:val="left"/>
      </w:pPr>
      <w:r>
        <w:rPr>
          <w:i/>
          <w:sz w:val="24"/>
        </w:rPr>
        <w:t xml:space="preserve"> </w:t>
      </w:r>
    </w:p>
    <w:p w14:paraId="1E3B93DE" w14:textId="77777777" w:rsidR="00236629" w:rsidRDefault="00E55D12">
      <w:pPr>
        <w:spacing w:after="3" w:line="251" w:lineRule="auto"/>
        <w:ind w:left="-5" w:hanging="10"/>
        <w:jc w:val="left"/>
      </w:pPr>
      <w:r>
        <w:rPr>
          <w:b/>
          <w:sz w:val="24"/>
        </w:rPr>
        <w:t xml:space="preserve">Professional Development: </w:t>
      </w:r>
    </w:p>
    <w:p w14:paraId="1E3B93DF" w14:textId="77777777" w:rsidR="00236629" w:rsidRDefault="00E55D12">
      <w:pPr>
        <w:spacing w:after="2" w:line="251" w:lineRule="auto"/>
        <w:ind w:left="0" w:firstLine="0"/>
        <w:jc w:val="left"/>
      </w:pPr>
      <w:r>
        <w:rPr>
          <w:sz w:val="24"/>
        </w:rPr>
        <w:lastRenderedPageBreak/>
        <w:t xml:space="preserve"> </w:t>
      </w:r>
    </w:p>
    <w:p w14:paraId="1E3B93E0" w14:textId="77777777" w:rsidR="00236629" w:rsidRDefault="00E55D12">
      <w:pPr>
        <w:numPr>
          <w:ilvl w:val="0"/>
          <w:numId w:val="2"/>
        </w:numPr>
        <w:ind w:hanging="360"/>
      </w:pPr>
      <w:r>
        <w:t xml:space="preserve">Take part in the school’s appraisal procedures. </w:t>
      </w:r>
    </w:p>
    <w:p w14:paraId="1E3B93E1" w14:textId="77777777" w:rsidR="00236629" w:rsidRDefault="00E55D12">
      <w:pPr>
        <w:numPr>
          <w:ilvl w:val="0"/>
          <w:numId w:val="2"/>
        </w:numPr>
        <w:ind w:hanging="360"/>
      </w:pPr>
      <w:r>
        <w:t xml:space="preserve">Take part in further training and development </w:t>
      </w:r>
      <w:proofErr w:type="gramStart"/>
      <w:r>
        <w:t>in order to</w:t>
      </w:r>
      <w:proofErr w:type="gramEnd"/>
      <w:r>
        <w:t xml:space="preserve"> improve own teaching and overall performance. </w:t>
      </w:r>
    </w:p>
    <w:p w14:paraId="1E3B93E2" w14:textId="77777777" w:rsidR="00236629" w:rsidRDefault="00E55D12">
      <w:pPr>
        <w:numPr>
          <w:ilvl w:val="0"/>
          <w:numId w:val="2"/>
        </w:numPr>
        <w:ind w:hanging="360"/>
      </w:pPr>
      <w:r>
        <w:t xml:space="preserve">Where appropriate, take part in </w:t>
      </w:r>
      <w:r>
        <w:t xml:space="preserve">the appraisal and professional development of others.  </w:t>
      </w:r>
    </w:p>
    <w:p w14:paraId="1E3B93E3" w14:textId="77777777" w:rsidR="00236629" w:rsidRDefault="00E55D12">
      <w:pPr>
        <w:spacing w:after="0" w:line="251" w:lineRule="auto"/>
        <w:ind w:left="0" w:firstLine="0"/>
        <w:jc w:val="left"/>
      </w:pPr>
      <w:r>
        <w:rPr>
          <w:sz w:val="24"/>
        </w:rPr>
        <w:t xml:space="preserve"> </w:t>
      </w:r>
    </w:p>
    <w:p w14:paraId="1E3B93E4" w14:textId="77777777" w:rsidR="00236629" w:rsidRDefault="00E55D12">
      <w:pPr>
        <w:spacing w:after="0" w:line="251" w:lineRule="auto"/>
        <w:ind w:left="0" w:firstLine="0"/>
        <w:jc w:val="left"/>
      </w:pPr>
      <w:r>
        <w:rPr>
          <w:sz w:val="24"/>
        </w:rPr>
        <w:t xml:space="preserve"> </w:t>
      </w:r>
    </w:p>
    <w:p w14:paraId="1E3B93E5" w14:textId="77777777" w:rsidR="00236629" w:rsidRDefault="00E55D12">
      <w:pPr>
        <w:spacing w:after="3" w:line="251" w:lineRule="auto"/>
        <w:ind w:left="-5" w:hanging="10"/>
        <w:jc w:val="left"/>
      </w:pPr>
      <w:r>
        <w:rPr>
          <w:b/>
          <w:sz w:val="24"/>
        </w:rPr>
        <w:t xml:space="preserve">Communication: </w:t>
      </w:r>
    </w:p>
    <w:p w14:paraId="1E3B93E6" w14:textId="77777777" w:rsidR="00236629" w:rsidRDefault="00E55D12">
      <w:pPr>
        <w:spacing w:after="0" w:line="251" w:lineRule="auto"/>
        <w:ind w:left="0" w:firstLine="0"/>
        <w:jc w:val="left"/>
      </w:pPr>
      <w:r>
        <w:rPr>
          <w:sz w:val="24"/>
        </w:rPr>
        <w:t xml:space="preserve"> </w:t>
      </w:r>
    </w:p>
    <w:p w14:paraId="1E3B93E7" w14:textId="77777777" w:rsidR="00236629" w:rsidRDefault="00E55D12">
      <w:pPr>
        <w:numPr>
          <w:ilvl w:val="0"/>
          <w:numId w:val="2"/>
        </w:numPr>
        <w:ind w:hanging="360"/>
      </w:pPr>
      <w:r>
        <w:t xml:space="preserve">Communicate effectively with pupils, parents/carers, colleagues, wider school community and governors.  </w:t>
      </w:r>
    </w:p>
    <w:p w14:paraId="1E3B93E8" w14:textId="77777777" w:rsidR="00236629" w:rsidRDefault="00E55D12">
      <w:pPr>
        <w:spacing w:after="0" w:line="251" w:lineRule="auto"/>
        <w:ind w:left="0" w:firstLine="0"/>
        <w:jc w:val="left"/>
      </w:pPr>
      <w:r>
        <w:t xml:space="preserve"> </w:t>
      </w:r>
    </w:p>
    <w:p w14:paraId="1E3B93E9" w14:textId="77777777" w:rsidR="00236629" w:rsidRDefault="00E55D12">
      <w:pPr>
        <w:spacing w:after="0" w:line="251" w:lineRule="auto"/>
        <w:ind w:left="0" w:firstLine="0"/>
        <w:jc w:val="left"/>
      </w:pPr>
      <w:r>
        <w:rPr>
          <w:sz w:val="24"/>
        </w:rPr>
        <w:t xml:space="preserve"> </w:t>
      </w:r>
    </w:p>
    <w:p w14:paraId="1E3B93EA" w14:textId="77777777" w:rsidR="00236629" w:rsidRDefault="00E55D12">
      <w:pPr>
        <w:spacing w:after="0" w:line="251" w:lineRule="auto"/>
        <w:ind w:left="0" w:firstLine="0"/>
        <w:jc w:val="left"/>
      </w:pPr>
      <w:r>
        <w:rPr>
          <w:sz w:val="24"/>
        </w:rPr>
        <w:t xml:space="preserve"> </w:t>
      </w:r>
    </w:p>
    <w:p w14:paraId="1E3B93EB" w14:textId="77777777" w:rsidR="00236629" w:rsidRDefault="00E55D12">
      <w:pPr>
        <w:spacing w:after="0" w:line="251" w:lineRule="auto"/>
        <w:ind w:left="0" w:firstLine="0"/>
        <w:jc w:val="left"/>
      </w:pPr>
      <w:r>
        <w:rPr>
          <w:b/>
          <w:sz w:val="24"/>
        </w:rPr>
        <w:t xml:space="preserve"> </w:t>
      </w:r>
    </w:p>
    <w:p w14:paraId="1E3B93EC" w14:textId="77777777" w:rsidR="00236629" w:rsidRDefault="00E55D12">
      <w:pPr>
        <w:spacing w:after="0" w:line="251" w:lineRule="auto"/>
        <w:ind w:left="0" w:firstLine="0"/>
        <w:jc w:val="left"/>
      </w:pPr>
      <w:r>
        <w:rPr>
          <w:b/>
          <w:sz w:val="24"/>
        </w:rPr>
        <w:t xml:space="preserve"> </w:t>
      </w:r>
    </w:p>
    <w:p w14:paraId="1E3B93ED" w14:textId="77777777" w:rsidR="00236629" w:rsidRDefault="00E55D12">
      <w:pPr>
        <w:spacing w:after="0" w:line="251" w:lineRule="auto"/>
        <w:ind w:left="0" w:firstLine="0"/>
        <w:jc w:val="left"/>
      </w:pPr>
      <w:r>
        <w:rPr>
          <w:b/>
          <w:sz w:val="24"/>
        </w:rPr>
        <w:t xml:space="preserve"> </w:t>
      </w:r>
    </w:p>
    <w:p w14:paraId="1E3B93EE" w14:textId="77777777" w:rsidR="00236629" w:rsidRDefault="00E55D12">
      <w:pPr>
        <w:spacing w:after="0" w:line="251" w:lineRule="auto"/>
        <w:ind w:left="0" w:firstLine="0"/>
        <w:jc w:val="left"/>
      </w:pPr>
      <w:r>
        <w:rPr>
          <w:b/>
          <w:sz w:val="24"/>
        </w:rPr>
        <w:t xml:space="preserve"> </w:t>
      </w:r>
    </w:p>
    <w:p w14:paraId="1E3B93EF" w14:textId="77777777" w:rsidR="00236629" w:rsidRDefault="00E55D12">
      <w:pPr>
        <w:spacing w:after="0" w:line="251" w:lineRule="auto"/>
        <w:ind w:left="0" w:firstLine="0"/>
        <w:jc w:val="left"/>
      </w:pPr>
      <w:r>
        <w:rPr>
          <w:i/>
          <w:sz w:val="24"/>
        </w:rPr>
        <w:t xml:space="preserve"> </w:t>
      </w:r>
    </w:p>
    <w:p w14:paraId="1E3B93F0" w14:textId="77777777" w:rsidR="00236629" w:rsidRDefault="00E55D12">
      <w:pPr>
        <w:spacing w:after="0" w:line="251" w:lineRule="auto"/>
        <w:ind w:left="0" w:firstLine="0"/>
        <w:jc w:val="left"/>
      </w:pPr>
      <w:r>
        <w:rPr>
          <w:sz w:val="24"/>
        </w:rPr>
        <w:t xml:space="preserve"> </w:t>
      </w:r>
    </w:p>
    <w:p w14:paraId="1E3B93F1" w14:textId="77777777" w:rsidR="00236629" w:rsidRDefault="00E55D12">
      <w:pPr>
        <w:spacing w:after="19" w:line="251" w:lineRule="auto"/>
        <w:ind w:left="0" w:firstLine="0"/>
        <w:jc w:val="left"/>
      </w:pPr>
      <w:r>
        <w:rPr>
          <w:i/>
          <w:sz w:val="24"/>
        </w:rPr>
        <w:t xml:space="preserve"> </w:t>
      </w:r>
    </w:p>
    <w:p w14:paraId="1E3B93F2" w14:textId="77777777" w:rsidR="00236629" w:rsidRDefault="00E55D12">
      <w:pPr>
        <w:spacing w:after="0" w:line="251" w:lineRule="auto"/>
        <w:ind w:left="0" w:firstLine="0"/>
        <w:jc w:val="left"/>
      </w:pPr>
      <w:r>
        <w:rPr>
          <w:sz w:val="24"/>
        </w:rPr>
        <w:t xml:space="preserve"> </w:t>
      </w:r>
    </w:p>
    <w:sectPr w:rsidR="00236629">
      <w:headerReference w:type="even" r:id="rId7"/>
      <w:headerReference w:type="default" r:id="rId8"/>
      <w:headerReference w:type="first" r:id="rId9"/>
      <w:pgSz w:w="11906" w:h="16838"/>
      <w:pgMar w:top="3129" w:right="1267" w:bottom="607" w:left="994" w:header="9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9399" w14:textId="77777777" w:rsidR="00E55D12" w:rsidRDefault="00E55D12">
      <w:pPr>
        <w:spacing w:after="0" w:line="240" w:lineRule="auto"/>
      </w:pPr>
      <w:r>
        <w:separator/>
      </w:r>
    </w:p>
  </w:endnote>
  <w:endnote w:type="continuationSeparator" w:id="0">
    <w:p w14:paraId="1E3B939B" w14:textId="77777777" w:rsidR="00E55D12" w:rsidRDefault="00E5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9395" w14:textId="77777777" w:rsidR="00E55D12" w:rsidRDefault="00E55D12">
      <w:pPr>
        <w:spacing w:after="0" w:line="240" w:lineRule="auto"/>
      </w:pPr>
      <w:r>
        <w:separator/>
      </w:r>
    </w:p>
  </w:footnote>
  <w:footnote w:type="continuationSeparator" w:id="0">
    <w:p w14:paraId="1E3B9397" w14:textId="77777777" w:rsidR="00E55D12" w:rsidRDefault="00E55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939D" w14:textId="77777777" w:rsidR="00E55D12" w:rsidRDefault="00E55D12">
    <w:pPr>
      <w:spacing w:after="122" w:line="251" w:lineRule="auto"/>
      <w:ind w:left="0" w:right="-1008"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E3B9395" wp14:editId="1E3B9396">
              <wp:simplePos x="0" y="0"/>
              <wp:positionH relativeFrom="page">
                <wp:posOffset>307265</wp:posOffset>
              </wp:positionH>
              <wp:positionV relativeFrom="page">
                <wp:posOffset>57241</wp:posOffset>
              </wp:positionV>
              <wp:extent cx="1221245" cy="1186342"/>
              <wp:effectExtent l="0" t="0" r="0" b="0"/>
              <wp:wrapSquare wrapText="bothSides"/>
              <wp:docPr id="1647204232" name="Group 3262"/>
              <wp:cNvGraphicFramePr/>
              <a:graphic xmlns:a="http://schemas.openxmlformats.org/drawingml/2006/main">
                <a:graphicData uri="http://schemas.microsoft.com/office/word/2010/wordprocessingGroup">
                  <wpg:wgp>
                    <wpg:cNvGrpSpPr/>
                    <wpg:grpSpPr>
                      <a:xfrm>
                        <a:off x="0" y="0"/>
                        <a:ext cx="1221245" cy="1186342"/>
                        <a:chOff x="0" y="0"/>
                        <a:chExt cx="1221245" cy="1186342"/>
                      </a:xfrm>
                    </wpg:grpSpPr>
                    <wps:wsp>
                      <wps:cNvPr id="540260110" name="Rectangle 3264"/>
                      <wps:cNvSpPr/>
                      <wps:spPr>
                        <a:xfrm>
                          <a:off x="323671" y="419774"/>
                          <a:ext cx="42144" cy="189939"/>
                        </a:xfrm>
                        <a:prstGeom prst="rect">
                          <a:avLst/>
                        </a:prstGeom>
                        <a:noFill/>
                        <a:ln cap="flat">
                          <a:noFill/>
                          <a:prstDash val="solid"/>
                        </a:ln>
                      </wps:spPr>
                      <wps:txbx>
                        <w:txbxContent>
                          <w:p w14:paraId="1E3B939F" w14:textId="77777777" w:rsidR="00E55D12" w:rsidRDefault="00E55D12">
                            <w:pPr>
                              <w:spacing w:after="160" w:line="251" w:lineRule="auto"/>
                              <w:ind w:left="0" w:firstLine="0"/>
                              <w:jc w:val="left"/>
                            </w:pPr>
                            <w:r>
                              <w:rPr>
                                <w:rFonts w:ascii="Calibri" w:eastAsia="Calibri" w:hAnsi="Calibri" w:cs="Calibri"/>
                              </w:rPr>
                              <w:t xml:space="preserve"> </w:t>
                            </w:r>
                          </w:p>
                        </w:txbxContent>
                      </wps:txbx>
                      <wps:bodyPr vert="horz" wrap="square" lIns="0" tIns="0" rIns="0" bIns="0" anchor="t" anchorCtr="0" compatLnSpc="0">
                        <a:noAutofit/>
                      </wps:bodyPr>
                    </wps:wsp>
                    <pic:pic xmlns:pic="http://schemas.openxmlformats.org/drawingml/2006/picture">
                      <pic:nvPicPr>
                        <pic:cNvPr id="1169784671" name="Picture 3263"/>
                        <pic:cNvPicPr>
                          <a:picLocks noChangeAspect="1"/>
                        </pic:cNvPicPr>
                      </pic:nvPicPr>
                      <pic:blipFill>
                        <a:blip r:embed="rId1"/>
                        <a:stretch>
                          <a:fillRect/>
                        </a:stretch>
                      </pic:blipFill>
                      <pic:spPr>
                        <a:xfrm>
                          <a:off x="0" y="0"/>
                          <a:ext cx="1221245" cy="1186342"/>
                        </a:xfrm>
                        <a:prstGeom prst="rect">
                          <a:avLst/>
                        </a:prstGeom>
                        <a:noFill/>
                        <a:ln>
                          <a:noFill/>
                          <a:prstDash/>
                        </a:ln>
                      </pic:spPr>
                    </pic:pic>
                  </wpg:wgp>
                </a:graphicData>
              </a:graphic>
            </wp:anchor>
          </w:drawing>
        </mc:Choice>
        <mc:Fallback>
          <w:pict>
            <v:group w14:anchorId="1E3B9395" id="Group 3262" o:spid="_x0000_s1026" style="position:absolute;left:0;text-align:left;margin-left:24.2pt;margin-top:4.5pt;width:96.15pt;height:93.4pt;z-index:251659264;mso-position-horizontal-relative:page;mso-position-vertical-relative:page" coordsize="12212,11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">
              <v:rect id="Rectangle 3264" o:spid="_x0000_s1027" style="position:absolute;left:3236;top:419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" filled="f" stroked="f">
                <v:textbox inset="0,0,0,0">
                  <w:txbxContent>
                    <w:p w14:paraId="1E3B939F" w14:textId="77777777" w:rsidR="00E55D12" w:rsidRDefault="00E55D12">
                      <w:pPr>
                        <w:spacing w:after="160" w:line="251"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3" o:spid="_x0000_s1028" type="#_x0000_t75" style="position:absolute;width:12212;height:1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">
                <v:imagedata r:id="rId2" o:title=""/>
              </v:shape>
              <w10:wrap type="square" anchorx="page" anchory="page"/>
            </v:group>
          </w:pict>
        </mc:Fallback>
      </mc:AlternateContent>
    </w:r>
    <w:r>
      <w:rPr>
        <w:b/>
        <w:color w:val="FFFFFF"/>
        <w:sz w:val="24"/>
      </w:rPr>
      <w:t xml:space="preserve">Woods Avenue, Hatfield, Hertfordshire, AL10 8NN </w:t>
    </w:r>
  </w:p>
  <w:p w14:paraId="1E3B939E" w14:textId="77777777" w:rsidR="00E55D12" w:rsidRDefault="00E55D12">
    <w:pPr>
      <w:spacing w:after="0" w:line="251" w:lineRule="auto"/>
      <w:ind w:left="0" w:right="-1009" w:firstLine="0"/>
      <w:jc w:val="right"/>
    </w:pPr>
    <w:r>
      <w:rPr>
        <w:b/>
        <w:color w:val="FFFFFF"/>
        <w:sz w:val="24"/>
      </w:rPr>
      <w:t>Telephone:  01707 276 504</w:t>
    </w:r>
    <w:r>
      <w:rPr>
        <w:color w:val="FFFFFF"/>
        <w:sz w:val="24"/>
      </w:rPr>
      <w:t xml:space="preserve"> </w:t>
    </w:r>
  </w:p>
  <w:p w14:paraId="1E3B939F" w14:textId="77777777" w:rsidR="00E55D12" w:rsidRDefault="00E55D12">
    <w:r>
      <w:rPr>
        <w:rFonts w:ascii="Calibri" w:eastAsia="Calibri" w:hAnsi="Calibri" w:cs="Calibri"/>
        <w:noProof/>
      </w:rPr>
      <mc:AlternateContent>
        <mc:Choice Requires="wpg">
          <w:drawing>
            <wp:anchor distT="0" distB="0" distL="114300" distR="114300" simplePos="0" relativeHeight="251660288" behindDoc="1" locked="0" layoutInCell="1" allowOverlap="1" wp14:anchorId="1E3B9397" wp14:editId="1E3B9398">
              <wp:simplePos x="0" y="0"/>
              <wp:positionH relativeFrom="page">
                <wp:posOffset>8988</wp:posOffset>
              </wp:positionH>
              <wp:positionV relativeFrom="page">
                <wp:posOffset>6099</wp:posOffset>
              </wp:positionV>
              <wp:extent cx="7538486" cy="1843402"/>
              <wp:effectExtent l="0" t="0" r="5314" b="0"/>
              <wp:wrapNone/>
              <wp:docPr id="803659955" name="Group 3270"/>
              <wp:cNvGraphicFramePr/>
              <a:graphic xmlns:a="http://schemas.openxmlformats.org/drawingml/2006/main">
                <a:graphicData uri="http://schemas.microsoft.com/office/word/2010/wordprocessingGroup">
                  <wpg:wgp>
                    <wpg:cNvGrpSpPr/>
                    <wpg:grpSpPr>
                      <a:xfrm>
                        <a:off x="0" y="0"/>
                        <a:ext cx="7538486" cy="1843402"/>
                        <a:chOff x="0" y="0"/>
                        <a:chExt cx="7538486" cy="1843402"/>
                      </a:xfrm>
                    </wpg:grpSpPr>
                    <wps:wsp>
                      <wps:cNvPr id="813432212" name="Shape 3272"/>
                      <wps:cNvSpPr/>
                      <wps:spPr>
                        <a:xfrm>
                          <a:off x="2681249" y="11804"/>
                          <a:ext cx="4857237" cy="1831598"/>
                        </a:xfrm>
                        <a:custGeom>
                          <a:avLst/>
                          <a:gdLst>
                            <a:gd name="f0" fmla="val w"/>
                            <a:gd name="f1" fmla="val h"/>
                            <a:gd name="f2" fmla="val 0"/>
                            <a:gd name="f3" fmla="val 4857242"/>
                            <a:gd name="f4" fmla="val 1831594"/>
                            <a:gd name="f5" fmla="val 1355979"/>
                            <a:gd name="f6" fmla="val 4241546"/>
                            <a:gd name="f7" fmla="val 2958719"/>
                            <a:gd name="f8" fmla="val 1741805"/>
                            <a:gd name="f9" fmla="val 1675765"/>
                            <a:gd name="f10" fmla="val 1652016"/>
                            <a:gd name="f11" fmla="val 1169162"/>
                            <a:gd name="f12" fmla="val 1176528"/>
                            <a:gd name="f13" fmla="val 1283462"/>
                            <a:gd name="f14" fmla="*/ f0 1 4857242"/>
                            <a:gd name="f15" fmla="*/ f1 1 1831594"/>
                            <a:gd name="f16" fmla="+- f4 0 f2"/>
                            <a:gd name="f17" fmla="+- f3 0 f2"/>
                            <a:gd name="f18" fmla="*/ f17 1 4857242"/>
                            <a:gd name="f19" fmla="*/ f16 1 1831594"/>
                            <a:gd name="f20" fmla="*/ 0 1 f18"/>
                            <a:gd name="f21" fmla="*/ 4857242 1 f18"/>
                            <a:gd name="f22" fmla="*/ 0 1 f19"/>
                            <a:gd name="f23" fmla="*/ 1831594 1 f19"/>
                            <a:gd name="f24" fmla="*/ f20 f14 1"/>
                            <a:gd name="f25" fmla="*/ f21 f14 1"/>
                            <a:gd name="f26" fmla="*/ f23 f15 1"/>
                            <a:gd name="f27" fmla="*/ f22 f15 1"/>
                          </a:gdLst>
                          <a:ahLst/>
                          <a:cxnLst>
                            <a:cxn ang="3cd4">
                              <a:pos x="hc" y="t"/>
                            </a:cxn>
                            <a:cxn ang="0">
                              <a:pos x="r" y="vc"/>
                            </a:cxn>
                            <a:cxn ang="cd4">
                              <a:pos x="hc" y="b"/>
                            </a:cxn>
                            <a:cxn ang="cd2">
                              <a:pos x="l" y="vc"/>
                            </a:cxn>
                          </a:cxnLst>
                          <a:rect l="f24" t="f27" r="f25" b="f26"/>
                          <a:pathLst>
                            <a:path w="4857242" h="1831594">
                              <a:moveTo>
                                <a:pt x="f2" y="f2"/>
                              </a:moveTo>
                              <a:lnTo>
                                <a:pt x="f3" y="f2"/>
                              </a:lnTo>
                              <a:lnTo>
                                <a:pt x="f3" y="f5"/>
                              </a:lnTo>
                              <a:cubicBezTo>
                                <a:pt x="f3" y="f5"/>
                                <a:pt x="f6" y="f4"/>
                                <a:pt x="f7" y="f8"/>
                              </a:cubicBezTo>
                              <a:cubicBezTo>
                                <a:pt x="f9" y="f10"/>
                                <a:pt x="f11" y="f12"/>
                                <a:pt x="f2" y="f13"/>
                              </a:cubicBezTo>
                              <a:lnTo>
                                <a:pt x="f2" y="f2"/>
                              </a:lnTo>
                              <a:close/>
                            </a:path>
                          </a:pathLst>
                        </a:custGeom>
                        <a:solidFill>
                          <a:srgbClr val="00B0F0"/>
                        </a:solidFill>
                        <a:ln cap="flat">
                          <a:noFill/>
                          <a:prstDash val="solid"/>
                        </a:ln>
                      </wps:spPr>
                      <wps:bodyPr lIns="0" tIns="0" rIns="0" bIns="0"/>
                    </wps:wsp>
                    <wps:wsp>
                      <wps:cNvPr id="406768416" name="Shape 3271"/>
                      <wps:cNvSpPr/>
                      <wps:spPr>
                        <a:xfrm>
                          <a:off x="0" y="0"/>
                          <a:ext cx="7534683" cy="1779138"/>
                        </a:xfrm>
                        <a:custGeom>
                          <a:avLst/>
                          <a:gdLst>
                            <a:gd name="f0" fmla="val w"/>
                            <a:gd name="f1" fmla="val h"/>
                            <a:gd name="f2" fmla="val 0"/>
                            <a:gd name="f3" fmla="val 7534688"/>
                            <a:gd name="f4" fmla="val 1779143"/>
                            <a:gd name="f5" fmla="val 682752"/>
                            <a:gd name="f6" fmla="val 5598828"/>
                            <a:gd name="f7" fmla="val 496570"/>
                            <a:gd name="f8" fmla="val 3681128"/>
                            <a:gd name="f9" fmla="val 1137539"/>
                            <a:gd name="f10" fmla="val 1764444"/>
                            <a:gd name="f11" fmla="val 1303274"/>
                            <a:gd name="f12" fmla="*/ f0 1 7534688"/>
                            <a:gd name="f13" fmla="*/ f1 1 1779143"/>
                            <a:gd name="f14" fmla="+- f4 0 f2"/>
                            <a:gd name="f15" fmla="+- f3 0 f2"/>
                            <a:gd name="f16" fmla="*/ f15 1 7534688"/>
                            <a:gd name="f17" fmla="*/ f14 1 1779143"/>
                            <a:gd name="f18" fmla="*/ 0 1 f16"/>
                            <a:gd name="f19" fmla="*/ 7534688 1 f16"/>
                            <a:gd name="f20" fmla="*/ 0 1 f17"/>
                            <a:gd name="f21" fmla="*/ 1779143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534688" h="1779143">
                              <a:moveTo>
                                <a:pt x="f2" y="f2"/>
                              </a:moveTo>
                              <a:lnTo>
                                <a:pt x="f3" y="f2"/>
                              </a:lnTo>
                              <a:lnTo>
                                <a:pt x="f3" y="f5"/>
                              </a:lnTo>
                              <a:cubicBezTo>
                                <a:pt x="f3" y="f5"/>
                                <a:pt x="f6" y="f7"/>
                                <a:pt x="f8" y="f9"/>
                              </a:cubicBezTo>
                              <a:cubicBezTo>
                                <a:pt x="f10" y="f4"/>
                                <a:pt x="f2" y="f11"/>
                                <a:pt x="f2" y="f11"/>
                              </a:cubicBezTo>
                              <a:lnTo>
                                <a:pt x="f2" y="f2"/>
                              </a:lnTo>
                              <a:close/>
                            </a:path>
                          </a:pathLst>
                        </a:custGeom>
                        <a:solidFill>
                          <a:srgbClr val="4472C4"/>
                        </a:solidFill>
                        <a:ln cap="flat">
                          <a:noFill/>
                          <a:prstDash val="solid"/>
                        </a:ln>
                      </wps:spPr>
                      <wps:bodyPr lIns="0" tIns="0" rIns="0" bIns="0"/>
                    </wps:wsp>
                  </wpg:wgp>
                </a:graphicData>
              </a:graphic>
            </wp:anchor>
          </w:drawing>
        </mc:Choice>
        <mc:Fallback>
          <w:pict>
            <v:group w14:anchorId="214F08F5" id="Group 3270" o:spid="_x0000_s1026" style="position:absolute;margin-left:.7pt;margin-top:.5pt;width:593.6pt;height:145.15pt;z-index:-251656192;mso-position-horizontal-relative:page;mso-position-vertical-relative:page" coordsize="75384,18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">
              <v:shape id="Shape 3272" o:spid="_x0000_s1027" style="position:absolute;left:26812;top:118;width:48572;height:18316;visibility:visible;mso-wrap-style:square;v-text-anchor:top" coordsize="4857242,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" path="m,l4857242,r,1355979c4857242,1355979,4241546,1831594,2958719,1741805,1675765,1652016,1169162,1176528,,1283462l,xe" fillcolor="#00b0f0" stroked="f">
                <v:path arrowok="t" o:connecttype="custom" o:connectlocs="2428619,0;4857237,915799;2428619,1831598;0,915799" o:connectangles="270,0,90,180" textboxrect="0,0,4857242,1831594"/>
              </v:shape>
              <v:shape id="Shape 3271" o:spid="_x0000_s1028" style="position:absolute;width:75346;height:17791;visibility:visible;mso-wrap-style:square;v-text-anchor:top" coordsize="7534688,177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" path="m,l7534688,r,682752c7534688,682752,5598828,496570,3681128,1137539,1764444,1779143,,1303274,,1303274l,xe" fillcolor="#4472c4" stroked="f">
                <v:path arrowok="t" o:connecttype="custom" o:connectlocs="3767342,0;7534683,889569;3767342,1779138;0,889569" o:connectangles="270,0,90,180" textboxrect="0,0,7534688,177914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93A1" w14:textId="77777777" w:rsidR="00E55D12" w:rsidRDefault="00E55D12">
    <w:pPr>
      <w:spacing w:after="111" w:line="251" w:lineRule="auto"/>
      <w:ind w:left="0" w:right="-1008" w:firstLine="0"/>
      <w:jc w:val="right"/>
    </w:pPr>
    <w:r>
      <w:rPr>
        <w:b/>
        <w:color w:val="FFFFFF"/>
        <w:sz w:val="24"/>
      </w:rPr>
      <w:t xml:space="preserve">Woods Avenue, Hatfield, Hertfordshire, AL10 8NN </w:t>
    </w:r>
  </w:p>
  <w:p w14:paraId="1E3B93A2" w14:textId="77777777" w:rsidR="00E55D12" w:rsidRDefault="00E55D12">
    <w:pPr>
      <w:tabs>
        <w:tab w:val="right" w:pos="10655"/>
      </w:tabs>
      <w:spacing w:after="0" w:line="251" w:lineRule="auto"/>
      <w:ind w:left="0" w:right="-1009" w:firstLine="0"/>
      <w:jc w:val="left"/>
    </w:pPr>
    <w:r>
      <w:rPr>
        <w:rFonts w:ascii="Calibri" w:eastAsia="Calibri" w:hAnsi="Calibri" w:cs="Calibri"/>
      </w:rPr>
      <w:t xml:space="preserve"> </w:t>
    </w:r>
    <w:r>
      <w:rPr>
        <w:rFonts w:ascii="Calibri" w:eastAsia="Calibri" w:hAnsi="Calibri" w:cs="Calibri"/>
      </w:rPr>
      <w:tab/>
    </w:r>
    <w:r>
      <w:rPr>
        <w:b/>
        <w:color w:val="FFFFFF"/>
        <w:sz w:val="24"/>
      </w:rPr>
      <w:t>Telephone:  01707 276 504</w:t>
    </w:r>
    <w:r>
      <w:rPr>
        <w:color w:val="FFFFFF"/>
        <w:sz w:val="24"/>
      </w:rPr>
      <w:t xml:space="preserve"> </w:t>
    </w:r>
  </w:p>
  <w:p w14:paraId="1E3B93A3" w14:textId="77777777" w:rsidR="00E55D12" w:rsidRDefault="00E55D12">
    <w:r>
      <w:rPr>
        <w:rFonts w:ascii="Calibri" w:eastAsia="Calibri" w:hAnsi="Calibri" w:cs="Calibri"/>
        <w:noProof/>
      </w:rPr>
      <mc:AlternateContent>
        <mc:Choice Requires="wpg">
          <w:drawing>
            <wp:anchor distT="0" distB="0" distL="114300" distR="114300" simplePos="0" relativeHeight="251662336" behindDoc="1" locked="0" layoutInCell="1" allowOverlap="1" wp14:anchorId="1E3B9399" wp14:editId="1E3B939A">
              <wp:simplePos x="0" y="0"/>
              <wp:positionH relativeFrom="page">
                <wp:posOffset>8988</wp:posOffset>
              </wp:positionH>
              <wp:positionV relativeFrom="page">
                <wp:posOffset>6099</wp:posOffset>
              </wp:positionV>
              <wp:extent cx="7538486" cy="1843402"/>
              <wp:effectExtent l="0" t="0" r="5314" b="0"/>
              <wp:wrapNone/>
              <wp:docPr id="2090492891" name="Group 3251"/>
              <wp:cNvGraphicFramePr/>
              <a:graphic xmlns:a="http://schemas.openxmlformats.org/drawingml/2006/main">
                <a:graphicData uri="http://schemas.microsoft.com/office/word/2010/wordprocessingGroup">
                  <wpg:wgp>
                    <wpg:cNvGrpSpPr/>
                    <wpg:grpSpPr>
                      <a:xfrm>
                        <a:off x="0" y="0"/>
                        <a:ext cx="7538486" cy="1843402"/>
                        <a:chOff x="0" y="0"/>
                        <a:chExt cx="7538486" cy="1843402"/>
                      </a:xfrm>
                    </wpg:grpSpPr>
                    <wps:wsp>
                      <wps:cNvPr id="1773167851" name="Shape 3253"/>
                      <wps:cNvSpPr/>
                      <wps:spPr>
                        <a:xfrm>
                          <a:off x="2681249" y="11804"/>
                          <a:ext cx="4857237" cy="1831598"/>
                        </a:xfrm>
                        <a:custGeom>
                          <a:avLst/>
                          <a:gdLst>
                            <a:gd name="f0" fmla="val w"/>
                            <a:gd name="f1" fmla="val h"/>
                            <a:gd name="f2" fmla="val 0"/>
                            <a:gd name="f3" fmla="val 4857242"/>
                            <a:gd name="f4" fmla="val 1831594"/>
                            <a:gd name="f5" fmla="val 1355979"/>
                            <a:gd name="f6" fmla="val 4241546"/>
                            <a:gd name="f7" fmla="val 2958719"/>
                            <a:gd name="f8" fmla="val 1741805"/>
                            <a:gd name="f9" fmla="val 1675765"/>
                            <a:gd name="f10" fmla="val 1652016"/>
                            <a:gd name="f11" fmla="val 1169162"/>
                            <a:gd name="f12" fmla="val 1176528"/>
                            <a:gd name="f13" fmla="val 1283462"/>
                            <a:gd name="f14" fmla="*/ f0 1 4857242"/>
                            <a:gd name="f15" fmla="*/ f1 1 1831594"/>
                            <a:gd name="f16" fmla="+- f4 0 f2"/>
                            <a:gd name="f17" fmla="+- f3 0 f2"/>
                            <a:gd name="f18" fmla="*/ f17 1 4857242"/>
                            <a:gd name="f19" fmla="*/ f16 1 1831594"/>
                            <a:gd name="f20" fmla="*/ 0 1 f18"/>
                            <a:gd name="f21" fmla="*/ 4857242 1 f18"/>
                            <a:gd name="f22" fmla="*/ 0 1 f19"/>
                            <a:gd name="f23" fmla="*/ 1831594 1 f19"/>
                            <a:gd name="f24" fmla="*/ f20 f14 1"/>
                            <a:gd name="f25" fmla="*/ f21 f14 1"/>
                            <a:gd name="f26" fmla="*/ f23 f15 1"/>
                            <a:gd name="f27" fmla="*/ f22 f15 1"/>
                          </a:gdLst>
                          <a:ahLst/>
                          <a:cxnLst>
                            <a:cxn ang="3cd4">
                              <a:pos x="hc" y="t"/>
                            </a:cxn>
                            <a:cxn ang="0">
                              <a:pos x="r" y="vc"/>
                            </a:cxn>
                            <a:cxn ang="cd4">
                              <a:pos x="hc" y="b"/>
                            </a:cxn>
                            <a:cxn ang="cd2">
                              <a:pos x="l" y="vc"/>
                            </a:cxn>
                          </a:cxnLst>
                          <a:rect l="f24" t="f27" r="f25" b="f26"/>
                          <a:pathLst>
                            <a:path w="4857242" h="1831594">
                              <a:moveTo>
                                <a:pt x="f2" y="f2"/>
                              </a:moveTo>
                              <a:lnTo>
                                <a:pt x="f3" y="f2"/>
                              </a:lnTo>
                              <a:lnTo>
                                <a:pt x="f3" y="f5"/>
                              </a:lnTo>
                              <a:cubicBezTo>
                                <a:pt x="f3" y="f5"/>
                                <a:pt x="f6" y="f4"/>
                                <a:pt x="f7" y="f8"/>
                              </a:cubicBezTo>
                              <a:cubicBezTo>
                                <a:pt x="f9" y="f10"/>
                                <a:pt x="f11" y="f12"/>
                                <a:pt x="f2" y="f13"/>
                              </a:cubicBezTo>
                              <a:lnTo>
                                <a:pt x="f2" y="f2"/>
                              </a:lnTo>
                              <a:close/>
                            </a:path>
                          </a:pathLst>
                        </a:custGeom>
                        <a:solidFill>
                          <a:srgbClr val="00B0F0"/>
                        </a:solidFill>
                        <a:ln cap="flat">
                          <a:noFill/>
                          <a:prstDash val="solid"/>
                        </a:ln>
                      </wps:spPr>
                      <wps:bodyPr lIns="0" tIns="0" rIns="0" bIns="0"/>
                    </wps:wsp>
                    <wps:wsp>
                      <wps:cNvPr id="2130277788" name="Shape 3252"/>
                      <wps:cNvSpPr/>
                      <wps:spPr>
                        <a:xfrm>
                          <a:off x="0" y="0"/>
                          <a:ext cx="7534683" cy="1779138"/>
                        </a:xfrm>
                        <a:custGeom>
                          <a:avLst/>
                          <a:gdLst>
                            <a:gd name="f0" fmla="val w"/>
                            <a:gd name="f1" fmla="val h"/>
                            <a:gd name="f2" fmla="val 0"/>
                            <a:gd name="f3" fmla="val 7534688"/>
                            <a:gd name="f4" fmla="val 1779143"/>
                            <a:gd name="f5" fmla="val 682752"/>
                            <a:gd name="f6" fmla="val 5598828"/>
                            <a:gd name="f7" fmla="val 496570"/>
                            <a:gd name="f8" fmla="val 3681128"/>
                            <a:gd name="f9" fmla="val 1137539"/>
                            <a:gd name="f10" fmla="val 1764444"/>
                            <a:gd name="f11" fmla="val 1303274"/>
                            <a:gd name="f12" fmla="*/ f0 1 7534688"/>
                            <a:gd name="f13" fmla="*/ f1 1 1779143"/>
                            <a:gd name="f14" fmla="+- f4 0 f2"/>
                            <a:gd name="f15" fmla="+- f3 0 f2"/>
                            <a:gd name="f16" fmla="*/ f15 1 7534688"/>
                            <a:gd name="f17" fmla="*/ f14 1 1779143"/>
                            <a:gd name="f18" fmla="*/ 0 1 f16"/>
                            <a:gd name="f19" fmla="*/ 7534688 1 f16"/>
                            <a:gd name="f20" fmla="*/ 0 1 f17"/>
                            <a:gd name="f21" fmla="*/ 1779143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534688" h="1779143">
                              <a:moveTo>
                                <a:pt x="f2" y="f2"/>
                              </a:moveTo>
                              <a:lnTo>
                                <a:pt x="f3" y="f2"/>
                              </a:lnTo>
                              <a:lnTo>
                                <a:pt x="f3" y="f5"/>
                              </a:lnTo>
                              <a:cubicBezTo>
                                <a:pt x="f3" y="f5"/>
                                <a:pt x="f6" y="f7"/>
                                <a:pt x="f8" y="f9"/>
                              </a:cubicBezTo>
                              <a:cubicBezTo>
                                <a:pt x="f10" y="f4"/>
                                <a:pt x="f2" y="f11"/>
                                <a:pt x="f2" y="f11"/>
                              </a:cubicBezTo>
                              <a:lnTo>
                                <a:pt x="f2" y="f2"/>
                              </a:lnTo>
                              <a:close/>
                            </a:path>
                          </a:pathLst>
                        </a:custGeom>
                        <a:solidFill>
                          <a:srgbClr val="4472C4"/>
                        </a:solidFill>
                        <a:ln cap="flat">
                          <a:noFill/>
                          <a:prstDash val="solid"/>
                        </a:ln>
                      </wps:spPr>
                      <wps:bodyPr lIns="0" tIns="0" rIns="0" bIns="0"/>
                    </wps:wsp>
                    <pic:pic xmlns:pic="http://schemas.openxmlformats.org/drawingml/2006/picture">
                      <pic:nvPicPr>
                        <pic:cNvPr id="1814818070" name="Picture 3254"/>
                        <pic:cNvPicPr>
                          <a:picLocks noChangeAspect="1"/>
                        </pic:cNvPicPr>
                      </pic:nvPicPr>
                      <pic:blipFill>
                        <a:blip r:embed="rId1"/>
                        <a:stretch>
                          <a:fillRect/>
                        </a:stretch>
                      </pic:blipFill>
                      <pic:spPr>
                        <a:xfrm>
                          <a:off x="298277" y="51142"/>
                          <a:ext cx="1221245" cy="1186342"/>
                        </a:xfrm>
                        <a:prstGeom prst="rect">
                          <a:avLst/>
                        </a:prstGeom>
                        <a:noFill/>
                        <a:ln>
                          <a:noFill/>
                          <a:prstDash/>
                        </a:ln>
                      </pic:spPr>
                    </pic:pic>
                  </wpg:wgp>
                </a:graphicData>
              </a:graphic>
            </wp:anchor>
          </w:drawing>
        </mc:Choice>
        <mc:Fallback>
          <w:pict>
            <v:group w14:anchorId="4B9F754F" id="Group 3251" o:spid="_x0000_s1026" style="position:absolute;margin-left:.7pt;margin-top:.5pt;width:593.6pt;height:145.15pt;z-index:-251654144;mso-position-horizontal-relative:page;mso-position-vertical-relative:page" coordsize="75384,18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">
              <v:shape id="Shape 3253" o:spid="_x0000_s1027" style="position:absolute;left:26812;top:118;width:48572;height:18316;visibility:visible;mso-wrap-style:square;v-text-anchor:top" coordsize="4857242,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" path="m,l4857242,r,1355979c4857242,1355979,4241546,1831594,2958719,1741805,1675765,1652016,1169162,1176528,,1283462l,xe" fillcolor="#00b0f0" stroked="f">
                <v:path arrowok="t" o:connecttype="custom" o:connectlocs="2428619,0;4857237,915799;2428619,1831598;0,915799" o:connectangles="270,0,90,180" textboxrect="0,0,4857242,1831594"/>
              </v:shape>
              <v:shape id="Shape 3252" o:spid="_x0000_s1028" style="position:absolute;width:75346;height:17791;visibility:visible;mso-wrap-style:square;v-text-anchor:top" coordsize="7534688,177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" path="m,l7534688,r,682752c7534688,682752,5598828,496570,3681128,1137539,1764444,1779143,,1303274,,1303274l,xe" fillcolor="#4472c4" stroked="f">
                <v:path arrowok="t" o:connecttype="custom" o:connectlocs="3767342,0;7534683,889569;3767342,1779138;0,889569" o:connectangles="270,0,90,180" textboxrect="0,0,7534688,177914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4" o:spid="_x0000_s1029" type="#_x0000_t75" style="position:absolute;left:2982;top:511;width:12213;height:1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93A5" w14:textId="77777777" w:rsidR="00E55D12" w:rsidRDefault="00E55D12">
    <w:pPr>
      <w:spacing w:after="122" w:line="251" w:lineRule="auto"/>
      <w:ind w:left="0" w:right="-1008"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E3B939B" wp14:editId="1E3B939C">
              <wp:simplePos x="0" y="0"/>
              <wp:positionH relativeFrom="page">
                <wp:posOffset>307265</wp:posOffset>
              </wp:positionH>
              <wp:positionV relativeFrom="page">
                <wp:posOffset>57241</wp:posOffset>
              </wp:positionV>
              <wp:extent cx="1221245" cy="1186342"/>
              <wp:effectExtent l="0" t="0" r="0" b="0"/>
              <wp:wrapSquare wrapText="bothSides"/>
              <wp:docPr id="812749560" name="Group 3226"/>
              <wp:cNvGraphicFramePr/>
              <a:graphic xmlns:a="http://schemas.openxmlformats.org/drawingml/2006/main">
                <a:graphicData uri="http://schemas.microsoft.com/office/word/2010/wordprocessingGroup">
                  <wpg:wgp>
                    <wpg:cNvGrpSpPr/>
                    <wpg:grpSpPr>
                      <a:xfrm>
                        <a:off x="0" y="0"/>
                        <a:ext cx="1221245" cy="1186342"/>
                        <a:chOff x="0" y="0"/>
                        <a:chExt cx="1221245" cy="1186342"/>
                      </a:xfrm>
                    </wpg:grpSpPr>
                    <wps:wsp>
                      <wps:cNvPr id="1884199084" name="Rectangle 3228"/>
                      <wps:cNvSpPr/>
                      <wps:spPr>
                        <a:xfrm>
                          <a:off x="323671" y="419774"/>
                          <a:ext cx="42144" cy="189939"/>
                        </a:xfrm>
                        <a:prstGeom prst="rect">
                          <a:avLst/>
                        </a:prstGeom>
                        <a:noFill/>
                        <a:ln cap="flat">
                          <a:noFill/>
                          <a:prstDash val="solid"/>
                        </a:ln>
                      </wps:spPr>
                      <wps:txbx>
                        <w:txbxContent>
                          <w:p w14:paraId="1E3B93A1" w14:textId="77777777" w:rsidR="00E55D12" w:rsidRDefault="00E55D12">
                            <w:pPr>
                              <w:spacing w:after="160" w:line="251" w:lineRule="auto"/>
                              <w:ind w:left="0" w:firstLine="0"/>
                              <w:jc w:val="left"/>
                            </w:pPr>
                            <w:r>
                              <w:rPr>
                                <w:rFonts w:ascii="Calibri" w:eastAsia="Calibri" w:hAnsi="Calibri" w:cs="Calibri"/>
                              </w:rPr>
                              <w:t xml:space="preserve"> </w:t>
                            </w:r>
                          </w:p>
                        </w:txbxContent>
                      </wps:txbx>
                      <wps:bodyPr vert="horz" wrap="square" lIns="0" tIns="0" rIns="0" bIns="0" anchor="t" anchorCtr="0" compatLnSpc="0">
                        <a:noAutofit/>
                      </wps:bodyPr>
                    </wps:wsp>
                    <pic:pic xmlns:pic="http://schemas.openxmlformats.org/drawingml/2006/picture">
                      <pic:nvPicPr>
                        <pic:cNvPr id="2002727529" name="Picture 3227"/>
                        <pic:cNvPicPr>
                          <a:picLocks noChangeAspect="1"/>
                        </pic:cNvPicPr>
                      </pic:nvPicPr>
                      <pic:blipFill>
                        <a:blip r:embed="rId1"/>
                        <a:stretch>
                          <a:fillRect/>
                        </a:stretch>
                      </pic:blipFill>
                      <pic:spPr>
                        <a:xfrm>
                          <a:off x="0" y="0"/>
                          <a:ext cx="1221245" cy="1186342"/>
                        </a:xfrm>
                        <a:prstGeom prst="rect">
                          <a:avLst/>
                        </a:prstGeom>
                        <a:noFill/>
                        <a:ln>
                          <a:noFill/>
                          <a:prstDash/>
                        </a:ln>
                      </pic:spPr>
                    </pic:pic>
                  </wpg:wgp>
                </a:graphicData>
              </a:graphic>
            </wp:anchor>
          </w:drawing>
        </mc:Choice>
        <mc:Fallback>
          <w:pict>
            <v:group w14:anchorId="1E3B939B" id="Group 3226" o:spid="_x0000_s1029" style="position:absolute;left:0;text-align:left;margin-left:24.2pt;margin-top:4.5pt;width:96.15pt;height:93.4pt;z-index:251664384;mso-position-horizontal-relative:page;mso-position-vertical-relative:page" coordsize="12212,11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">
              <v:rect id="Rectangle 3228" o:spid="_x0000_s1030" style="position:absolute;left:3236;top:419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" filled="f" stroked="f">
                <v:textbox inset="0,0,0,0">
                  <w:txbxContent>
                    <w:p w14:paraId="1E3B93A1" w14:textId="77777777" w:rsidR="00E55D12" w:rsidRDefault="00E55D12">
                      <w:pPr>
                        <w:spacing w:after="160" w:line="251"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7" o:spid="_x0000_s1031" type="#_x0000_t75" style="position:absolute;width:12212;height:1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">
                <v:imagedata r:id="rId2" o:title=""/>
              </v:shape>
              <w10:wrap type="square" anchorx="page" anchory="page"/>
            </v:group>
          </w:pict>
        </mc:Fallback>
      </mc:AlternateContent>
    </w:r>
    <w:r>
      <w:rPr>
        <w:b/>
        <w:color w:val="FFFFFF"/>
        <w:sz w:val="24"/>
      </w:rPr>
      <w:t xml:space="preserve">Woods Avenue, Hatfield, Hertfordshire, AL10 8NN </w:t>
    </w:r>
  </w:p>
  <w:p w14:paraId="1E3B93A6" w14:textId="77777777" w:rsidR="00E55D12" w:rsidRDefault="00E55D12">
    <w:pPr>
      <w:spacing w:after="0" w:line="251" w:lineRule="auto"/>
      <w:ind w:left="0" w:right="-1009" w:firstLine="0"/>
      <w:jc w:val="right"/>
    </w:pPr>
    <w:r>
      <w:rPr>
        <w:b/>
        <w:color w:val="FFFFFF"/>
        <w:sz w:val="24"/>
      </w:rPr>
      <w:t>Telephone:  01707 276 504</w:t>
    </w:r>
    <w:r>
      <w:rPr>
        <w:color w:val="FFFFFF"/>
        <w:sz w:val="24"/>
      </w:rPr>
      <w:t xml:space="preserve"> </w:t>
    </w:r>
  </w:p>
  <w:p w14:paraId="1E3B93A7" w14:textId="77777777" w:rsidR="00E55D12" w:rsidRDefault="00E55D12">
    <w:r>
      <w:rPr>
        <w:rFonts w:ascii="Calibri" w:eastAsia="Calibri" w:hAnsi="Calibri" w:cs="Calibri"/>
        <w:noProof/>
      </w:rPr>
      <mc:AlternateContent>
        <mc:Choice Requires="wpg">
          <w:drawing>
            <wp:anchor distT="0" distB="0" distL="114300" distR="114300" simplePos="0" relativeHeight="251665408" behindDoc="1" locked="0" layoutInCell="1" allowOverlap="1" wp14:anchorId="1E3B939D" wp14:editId="1E3B939E">
              <wp:simplePos x="0" y="0"/>
              <wp:positionH relativeFrom="page">
                <wp:posOffset>8988</wp:posOffset>
              </wp:positionH>
              <wp:positionV relativeFrom="page">
                <wp:posOffset>6099</wp:posOffset>
              </wp:positionV>
              <wp:extent cx="7538486" cy="1843402"/>
              <wp:effectExtent l="0" t="0" r="5314" b="0"/>
              <wp:wrapNone/>
              <wp:docPr id="46759368" name="Group 3234"/>
              <wp:cNvGraphicFramePr/>
              <a:graphic xmlns:a="http://schemas.openxmlformats.org/drawingml/2006/main">
                <a:graphicData uri="http://schemas.microsoft.com/office/word/2010/wordprocessingGroup">
                  <wpg:wgp>
                    <wpg:cNvGrpSpPr/>
                    <wpg:grpSpPr>
                      <a:xfrm>
                        <a:off x="0" y="0"/>
                        <a:ext cx="7538486" cy="1843402"/>
                        <a:chOff x="0" y="0"/>
                        <a:chExt cx="7538486" cy="1843402"/>
                      </a:xfrm>
                    </wpg:grpSpPr>
                    <wps:wsp>
                      <wps:cNvPr id="824419752" name="Shape 3236"/>
                      <wps:cNvSpPr/>
                      <wps:spPr>
                        <a:xfrm>
                          <a:off x="2681249" y="11804"/>
                          <a:ext cx="4857237" cy="1831598"/>
                        </a:xfrm>
                        <a:custGeom>
                          <a:avLst/>
                          <a:gdLst>
                            <a:gd name="f0" fmla="val w"/>
                            <a:gd name="f1" fmla="val h"/>
                            <a:gd name="f2" fmla="val 0"/>
                            <a:gd name="f3" fmla="val 4857242"/>
                            <a:gd name="f4" fmla="val 1831594"/>
                            <a:gd name="f5" fmla="val 1355979"/>
                            <a:gd name="f6" fmla="val 4241546"/>
                            <a:gd name="f7" fmla="val 2958719"/>
                            <a:gd name="f8" fmla="val 1741805"/>
                            <a:gd name="f9" fmla="val 1675765"/>
                            <a:gd name="f10" fmla="val 1652016"/>
                            <a:gd name="f11" fmla="val 1169162"/>
                            <a:gd name="f12" fmla="val 1176528"/>
                            <a:gd name="f13" fmla="val 1283462"/>
                            <a:gd name="f14" fmla="*/ f0 1 4857242"/>
                            <a:gd name="f15" fmla="*/ f1 1 1831594"/>
                            <a:gd name="f16" fmla="+- f4 0 f2"/>
                            <a:gd name="f17" fmla="+- f3 0 f2"/>
                            <a:gd name="f18" fmla="*/ f17 1 4857242"/>
                            <a:gd name="f19" fmla="*/ f16 1 1831594"/>
                            <a:gd name="f20" fmla="*/ 0 1 f18"/>
                            <a:gd name="f21" fmla="*/ 4857242 1 f18"/>
                            <a:gd name="f22" fmla="*/ 0 1 f19"/>
                            <a:gd name="f23" fmla="*/ 1831594 1 f19"/>
                            <a:gd name="f24" fmla="*/ f20 f14 1"/>
                            <a:gd name="f25" fmla="*/ f21 f14 1"/>
                            <a:gd name="f26" fmla="*/ f23 f15 1"/>
                            <a:gd name="f27" fmla="*/ f22 f15 1"/>
                          </a:gdLst>
                          <a:ahLst/>
                          <a:cxnLst>
                            <a:cxn ang="3cd4">
                              <a:pos x="hc" y="t"/>
                            </a:cxn>
                            <a:cxn ang="0">
                              <a:pos x="r" y="vc"/>
                            </a:cxn>
                            <a:cxn ang="cd4">
                              <a:pos x="hc" y="b"/>
                            </a:cxn>
                            <a:cxn ang="cd2">
                              <a:pos x="l" y="vc"/>
                            </a:cxn>
                          </a:cxnLst>
                          <a:rect l="f24" t="f27" r="f25" b="f26"/>
                          <a:pathLst>
                            <a:path w="4857242" h="1831594">
                              <a:moveTo>
                                <a:pt x="f2" y="f2"/>
                              </a:moveTo>
                              <a:lnTo>
                                <a:pt x="f3" y="f2"/>
                              </a:lnTo>
                              <a:lnTo>
                                <a:pt x="f3" y="f5"/>
                              </a:lnTo>
                              <a:cubicBezTo>
                                <a:pt x="f3" y="f5"/>
                                <a:pt x="f6" y="f4"/>
                                <a:pt x="f7" y="f8"/>
                              </a:cubicBezTo>
                              <a:cubicBezTo>
                                <a:pt x="f9" y="f10"/>
                                <a:pt x="f11" y="f12"/>
                                <a:pt x="f2" y="f13"/>
                              </a:cubicBezTo>
                              <a:lnTo>
                                <a:pt x="f2" y="f2"/>
                              </a:lnTo>
                              <a:close/>
                            </a:path>
                          </a:pathLst>
                        </a:custGeom>
                        <a:solidFill>
                          <a:srgbClr val="00B0F0"/>
                        </a:solidFill>
                        <a:ln cap="flat">
                          <a:noFill/>
                          <a:prstDash val="solid"/>
                        </a:ln>
                      </wps:spPr>
                      <wps:bodyPr lIns="0" tIns="0" rIns="0" bIns="0"/>
                    </wps:wsp>
                    <wps:wsp>
                      <wps:cNvPr id="804440528" name="Shape 3235"/>
                      <wps:cNvSpPr/>
                      <wps:spPr>
                        <a:xfrm>
                          <a:off x="0" y="0"/>
                          <a:ext cx="7534683" cy="1779138"/>
                        </a:xfrm>
                        <a:custGeom>
                          <a:avLst/>
                          <a:gdLst>
                            <a:gd name="f0" fmla="val w"/>
                            <a:gd name="f1" fmla="val h"/>
                            <a:gd name="f2" fmla="val 0"/>
                            <a:gd name="f3" fmla="val 7534688"/>
                            <a:gd name="f4" fmla="val 1779143"/>
                            <a:gd name="f5" fmla="val 682752"/>
                            <a:gd name="f6" fmla="val 5598828"/>
                            <a:gd name="f7" fmla="val 496570"/>
                            <a:gd name="f8" fmla="val 3681128"/>
                            <a:gd name="f9" fmla="val 1137539"/>
                            <a:gd name="f10" fmla="val 1764444"/>
                            <a:gd name="f11" fmla="val 1303274"/>
                            <a:gd name="f12" fmla="*/ f0 1 7534688"/>
                            <a:gd name="f13" fmla="*/ f1 1 1779143"/>
                            <a:gd name="f14" fmla="+- f4 0 f2"/>
                            <a:gd name="f15" fmla="+- f3 0 f2"/>
                            <a:gd name="f16" fmla="*/ f15 1 7534688"/>
                            <a:gd name="f17" fmla="*/ f14 1 1779143"/>
                            <a:gd name="f18" fmla="*/ 0 1 f16"/>
                            <a:gd name="f19" fmla="*/ 7534688 1 f16"/>
                            <a:gd name="f20" fmla="*/ 0 1 f17"/>
                            <a:gd name="f21" fmla="*/ 1779143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534688" h="1779143">
                              <a:moveTo>
                                <a:pt x="f2" y="f2"/>
                              </a:moveTo>
                              <a:lnTo>
                                <a:pt x="f3" y="f2"/>
                              </a:lnTo>
                              <a:lnTo>
                                <a:pt x="f3" y="f5"/>
                              </a:lnTo>
                              <a:cubicBezTo>
                                <a:pt x="f3" y="f5"/>
                                <a:pt x="f6" y="f7"/>
                                <a:pt x="f8" y="f9"/>
                              </a:cubicBezTo>
                              <a:cubicBezTo>
                                <a:pt x="f10" y="f4"/>
                                <a:pt x="f2" y="f11"/>
                                <a:pt x="f2" y="f11"/>
                              </a:cubicBezTo>
                              <a:lnTo>
                                <a:pt x="f2" y="f2"/>
                              </a:lnTo>
                              <a:close/>
                            </a:path>
                          </a:pathLst>
                        </a:custGeom>
                        <a:solidFill>
                          <a:srgbClr val="4472C4"/>
                        </a:solidFill>
                        <a:ln cap="flat">
                          <a:noFill/>
                          <a:prstDash val="solid"/>
                        </a:ln>
                      </wps:spPr>
                      <wps:bodyPr lIns="0" tIns="0" rIns="0" bIns="0"/>
                    </wps:wsp>
                  </wpg:wgp>
                </a:graphicData>
              </a:graphic>
            </wp:anchor>
          </w:drawing>
        </mc:Choice>
        <mc:Fallback>
          <w:pict>
            <v:group w14:anchorId="58BF7DE1" id="Group 3234" o:spid="_x0000_s1026" style="position:absolute;margin-left:.7pt;margin-top:.5pt;width:593.6pt;height:145.15pt;z-index:-251651072;mso-position-horizontal-relative:page;mso-position-vertical-relative:page" coordsize="75384,18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">
              <v:shape id="Shape 3236" o:spid="_x0000_s1027" style="position:absolute;left:26812;top:118;width:48572;height:18316;visibility:visible;mso-wrap-style:square;v-text-anchor:top" coordsize="4857242,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" path="m,l4857242,r,1355979c4857242,1355979,4241546,1831594,2958719,1741805,1675765,1652016,1169162,1176528,,1283462l,xe" fillcolor="#00b0f0" stroked="f">
                <v:path arrowok="t" o:connecttype="custom" o:connectlocs="2428619,0;4857237,915799;2428619,1831598;0,915799" o:connectangles="270,0,90,180" textboxrect="0,0,4857242,1831594"/>
              </v:shape>
              <v:shape id="Shape 3235" o:spid="_x0000_s1028" style="position:absolute;width:75346;height:17791;visibility:visible;mso-wrap-style:square;v-text-anchor:top" coordsize="7534688,177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" path="m,l7534688,r,682752c7534688,682752,5598828,496570,3681128,1137539,1764444,1779143,,1303274,,1303274l,xe" fillcolor="#4472c4" stroked="f">
                <v:path arrowok="t" o:connecttype="custom" o:connectlocs="3767342,0;7534683,889569;3767342,1779138;0,889569" o:connectangles="270,0,90,180" textboxrect="0,0,7534688,177914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B8C"/>
    <w:multiLevelType w:val="multilevel"/>
    <w:tmpl w:val="73AE3306"/>
    <w:lvl w:ilvl="0">
      <w:numFmt w:val="bullet"/>
      <w:lvlText w:val="•"/>
      <w:lvlJc w:val="left"/>
      <w:pPr>
        <w:ind w:left="7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9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221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93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5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37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509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81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53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47931D71"/>
    <w:multiLevelType w:val="multilevel"/>
    <w:tmpl w:val="8264B446"/>
    <w:lvl w:ilvl="0">
      <w:numFmt w:val="bullet"/>
      <w:lvlText w:val="•"/>
      <w:lvlJc w:val="left"/>
      <w:pPr>
        <w:ind w:left="7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6"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2166"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88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06"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326"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504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766"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486"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num w:numId="1" w16cid:durableId="1971521174">
    <w:abstractNumId w:val="0"/>
  </w:num>
  <w:num w:numId="2" w16cid:durableId="92257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36629"/>
    <w:rsid w:val="00236629"/>
    <w:rsid w:val="00793F95"/>
    <w:rsid w:val="00E55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9395"/>
  <w15:docId w15:val="{101F27B2-8104-4D97-BE98-7185D73D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en-GB" w:eastAsia="en-GB"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5" w:line="242" w:lineRule="auto"/>
      <w:ind w:left="798" w:hanging="370"/>
      <w:jc w:val="both"/>
    </w:pPr>
    <w:rPr>
      <w:rFonts w:ascii="Arial" w:eastAsia="Arial" w:hAnsi="Arial" w:cs="Arial"/>
      <w:color w:val="000000"/>
      <w:sz w:val="22"/>
    </w:rPr>
  </w:style>
  <w:style w:type="paragraph" w:styleId="Heading1">
    <w:name w:val="heading 1"/>
    <w:next w:val="Normal"/>
    <w:uiPriority w:val="9"/>
    <w:qFormat/>
    <w:pPr>
      <w:keepNext/>
      <w:keepLines/>
      <w:suppressAutoHyphens/>
      <w:spacing w:after="0" w:line="251" w:lineRule="auto"/>
      <w:ind w:left="10" w:hanging="10"/>
      <w:outlineLvl w:val="0"/>
    </w:pPr>
    <w:rPr>
      <w:rFonts w:ascii="Arial" w:eastAsia="Arial" w:hAnsi="Arial" w:cs="Arial"/>
      <w:b/>
      <w:color w:val="4472C4"/>
      <w:u w:val="single" w:color="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Arial" w:hAnsi="Arial" w:cs="Arial"/>
      <w:b/>
      <w:color w:val="4472C4"/>
      <w:sz w:val="24"/>
      <w:u w:val="single" w:color="4472C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3601</Characters>
  <Application>Microsoft Office Word</Application>
  <DocSecurity>0</DocSecurity>
  <Lines>116</Lines>
  <Paragraphs>121</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O'Rourke</dc:creator>
  <cp:lastModifiedBy>Lynn Daly</cp:lastModifiedBy>
  <cp:revision>2</cp:revision>
  <dcterms:created xsi:type="dcterms:W3CDTF">2025-11-25T16:33:00Z</dcterms:created>
  <dcterms:modified xsi:type="dcterms:W3CDTF">2025-11-25T16:33:00Z</dcterms:modified>
</cp:coreProperties>
</file>