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7617" w14:textId="3A4ABF0B" w:rsidR="00B42403" w:rsidRPr="00B42403" w:rsidRDefault="00B42403" w:rsidP="00B42403">
      <w:pPr>
        <w:pStyle w:val="Heading1"/>
        <w:spacing w:after="240"/>
      </w:pPr>
      <w:r w:rsidRPr="00B42403">
        <w:t xml:space="preserve">Job description: </w:t>
      </w:r>
      <w:sdt>
        <w:sdtPr>
          <w:id w:val="-291362905"/>
          <w:placeholder>
            <w:docPart w:val="25085B7A5E3447EB889FC9B2F403604D"/>
          </w:placeholder>
        </w:sdtPr>
        <w:sdtEndPr/>
        <w:sdtContent>
          <w:sdt>
            <w:sdtPr>
              <w:id w:val="-274634537"/>
              <w:placeholder>
                <w:docPart w:val="25085B7A5E3447EB889FC9B2F403604D"/>
              </w:placeholder>
              <w15:appearance w15:val="hidden"/>
            </w:sdtPr>
            <w:sdtEndPr/>
            <w:sdtContent>
              <w:r w:rsidR="003E4D8D">
                <w:t>Catering Assistant</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6C6CE505" w14:textId="77777777" w:rsidTr="00B42403">
        <w:trPr>
          <w:trHeight w:val="283"/>
        </w:trPr>
        <w:tc>
          <w:tcPr>
            <w:tcW w:w="1236" w:type="pct"/>
          </w:tcPr>
          <w:p w14:paraId="12590E2D"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7D818233" w14:textId="11311058" w:rsidR="00B42403" w:rsidRPr="00B42403" w:rsidRDefault="003E4D8D" w:rsidP="00B42403">
            <w:r>
              <w:t>Grampian Primary School</w:t>
            </w:r>
          </w:p>
        </w:tc>
      </w:tr>
      <w:tr w:rsidR="00B42403" w:rsidRPr="00B42403" w14:paraId="5DC4480B" w14:textId="77777777" w:rsidTr="00B42403">
        <w:trPr>
          <w:trHeight w:val="283"/>
        </w:trPr>
        <w:tc>
          <w:tcPr>
            <w:tcW w:w="1236" w:type="pct"/>
          </w:tcPr>
          <w:p w14:paraId="289AF2D2"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5B621B75" w14:textId="4BEA4A2F" w:rsidR="00B42403" w:rsidRPr="00B42403" w:rsidRDefault="003E4D8D" w:rsidP="00B42403">
            <w:r>
              <w:t>Permanent  Monday – Friday 1.30 pm – 3.00 pm</w:t>
            </w:r>
          </w:p>
        </w:tc>
      </w:tr>
      <w:tr w:rsidR="00B42403" w:rsidRPr="00B42403" w14:paraId="2469DFC2" w14:textId="77777777" w:rsidTr="00B42403">
        <w:trPr>
          <w:trHeight w:val="283"/>
        </w:trPr>
        <w:tc>
          <w:tcPr>
            <w:tcW w:w="1236" w:type="pct"/>
          </w:tcPr>
          <w:p w14:paraId="4E0CC774"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Full time/term time</w:t>
            </w:r>
          </w:p>
        </w:tc>
        <w:tc>
          <w:tcPr>
            <w:tcW w:w="3764" w:type="pct"/>
          </w:tcPr>
          <w:p w14:paraId="5B4C97D6" w14:textId="18D8F10E" w:rsidR="00B42403" w:rsidRPr="00B42403" w:rsidRDefault="003E4D8D" w:rsidP="00B42403">
            <w:r>
              <w:t xml:space="preserve">Term time </w:t>
            </w:r>
          </w:p>
        </w:tc>
      </w:tr>
      <w:tr w:rsidR="00B42403" w:rsidRPr="003E4D8D" w14:paraId="2C5AC8A4" w14:textId="77777777" w:rsidTr="00B42403">
        <w:trPr>
          <w:trHeight w:val="283"/>
        </w:trPr>
        <w:tc>
          <w:tcPr>
            <w:tcW w:w="1236" w:type="pct"/>
          </w:tcPr>
          <w:p w14:paraId="0CB9E85A"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53137420" w14:textId="222CA478" w:rsidR="00B42403" w:rsidRPr="003E4D8D" w:rsidRDefault="003E4D8D" w:rsidP="00B42403">
            <w:pPr>
              <w:rPr>
                <w:lang w:val="es-ES"/>
              </w:rPr>
            </w:pPr>
            <w:r w:rsidRPr="003E4D8D">
              <w:rPr>
                <w:lang w:val="es-ES"/>
              </w:rPr>
              <w:t xml:space="preserve">NJC 2 £24,413 p/a (pro rata) </w:t>
            </w:r>
            <w:r>
              <w:rPr>
                <w:lang w:val="es-ES"/>
              </w:rPr>
              <w:t>–</w:t>
            </w:r>
            <w:r w:rsidRPr="003E4D8D">
              <w:rPr>
                <w:lang w:val="es-ES"/>
              </w:rPr>
              <w:t xml:space="preserve"> Actua</w:t>
            </w:r>
            <w:r>
              <w:rPr>
                <w:lang w:val="es-ES"/>
              </w:rPr>
              <w:t>l Salary £4255 p/a</w:t>
            </w:r>
          </w:p>
        </w:tc>
      </w:tr>
      <w:tr w:rsidR="00B42403" w:rsidRPr="00B42403" w14:paraId="1E25B0B2" w14:textId="77777777" w:rsidTr="00B42403">
        <w:trPr>
          <w:trHeight w:val="283"/>
        </w:trPr>
        <w:tc>
          <w:tcPr>
            <w:tcW w:w="1236" w:type="pct"/>
          </w:tcPr>
          <w:p w14:paraId="31D00D5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159C0983" w14:textId="24105061" w:rsidR="00B42403" w:rsidRPr="00B42403" w:rsidRDefault="003E4D8D" w:rsidP="00B42403">
            <w:r>
              <w:t>Catering Manager/School Business Manager</w:t>
            </w:r>
          </w:p>
        </w:tc>
      </w:tr>
    </w:tbl>
    <w:p w14:paraId="26F868CB" w14:textId="77777777" w:rsidR="00B42403" w:rsidRDefault="00B42403" w:rsidP="00B42403">
      <w:pPr>
        <w:rPr>
          <w:b/>
        </w:rPr>
      </w:pPr>
    </w:p>
    <w:p w14:paraId="22D8FC34" w14:textId="77777777" w:rsidR="00B42403" w:rsidRPr="00B42403" w:rsidRDefault="00B42403" w:rsidP="00B42403">
      <w:pPr>
        <w:pStyle w:val="Heading2"/>
      </w:pPr>
      <w:r w:rsidRPr="00B42403">
        <w:t>Job purpose</w:t>
      </w:r>
    </w:p>
    <w:sdt>
      <w:sdtPr>
        <w:id w:val="887309024"/>
        <w:placeholder>
          <w:docPart w:val="25085B7A5E3447EB889FC9B2F403604D"/>
        </w:placeholder>
        <w15:appearance w15:val="hidden"/>
      </w:sdtPr>
      <w:sdtEndPr/>
      <w:sdtContent>
        <w:sdt>
          <w:sdtPr>
            <w:id w:val="452130722"/>
            <w:placeholder>
              <w:docPart w:val="7A115A1105A347F8B35ACBB06C2277D9"/>
            </w:placeholder>
            <w15:appearance w15:val="hidden"/>
          </w:sdtPr>
          <w:sdtEndPr/>
          <w:sdtContent>
            <w:p w14:paraId="7950232A" w14:textId="1151DDD9" w:rsidR="00B42403" w:rsidRPr="00B42403" w:rsidRDefault="003E4D8D" w:rsidP="00B42403">
              <w:r>
                <w:t xml:space="preserve">To support the catering function by undertaking the cleaning of equipment and the kitchen environment after service. </w:t>
              </w:r>
            </w:p>
          </w:sdtContent>
        </w:sdt>
      </w:sdtContent>
    </w:sdt>
    <w:p w14:paraId="1261FF04" w14:textId="77777777" w:rsidR="00B42403" w:rsidRPr="00B42403" w:rsidRDefault="00B42403" w:rsidP="00B42403">
      <w:pPr>
        <w:pStyle w:val="Heading2"/>
      </w:pPr>
      <w:r w:rsidRPr="00B42403">
        <w:t>Main duties and responsibilities</w:t>
      </w:r>
    </w:p>
    <w:sdt>
      <w:sdtPr>
        <w:id w:val="-1004043909"/>
        <w:placeholder>
          <w:docPart w:val="D60A7038E4C2499C80FB14515E32F315"/>
        </w:placeholder>
        <w15:appearance w15:val="hidden"/>
      </w:sdtPr>
      <w:sdtEndPr/>
      <w:sdtContent>
        <w:p w14:paraId="3AFCF81E" w14:textId="7BB601C3" w:rsidR="003E4D8D" w:rsidRPr="003E4D8D" w:rsidRDefault="003E4D8D" w:rsidP="003E4D8D">
          <w:pPr>
            <w:pStyle w:val="ListParagraph"/>
            <w:numPr>
              <w:ilvl w:val="0"/>
              <w:numId w:val="21"/>
            </w:numPr>
          </w:pPr>
          <w:r w:rsidRPr="003E4D8D">
            <w:rPr>
              <w:rFonts w:ascii="Times New Roman" w:hAnsi="Times New Roman" w:cs="Times New Roman"/>
            </w:rPr>
            <w:t>​​</w:t>
          </w:r>
          <w:r w:rsidRPr="003E4D8D">
            <w:t>The cleaning of equipment after service. </w:t>
          </w:r>
        </w:p>
        <w:p w14:paraId="15C7711D" w14:textId="41DECE0D" w:rsidR="003E4D8D" w:rsidRPr="003E4D8D" w:rsidRDefault="003E4D8D" w:rsidP="003E4D8D">
          <w:pPr>
            <w:ind w:left="720"/>
          </w:pPr>
          <w:r w:rsidRPr="003E4D8D">
            <w:t> </w:t>
          </w:r>
        </w:p>
        <w:p w14:paraId="1F4B33B0" w14:textId="2E234756" w:rsidR="003E4D8D" w:rsidRPr="003E4D8D" w:rsidRDefault="003E4D8D" w:rsidP="003E4D8D">
          <w:pPr>
            <w:rPr>
              <w:rFonts w:ascii="Arial" w:hAnsi="Arial" w:cs="Arial"/>
              <w:b/>
              <w:bCs/>
              <w:color w:val="FF0000"/>
              <w:sz w:val="28"/>
              <w:szCs w:val="28"/>
            </w:rPr>
          </w:pPr>
          <w:r w:rsidRPr="003E4D8D">
            <w:rPr>
              <w:rFonts w:ascii="Arial" w:hAnsi="Arial" w:cs="Arial"/>
              <w:b/>
              <w:bCs/>
              <w:color w:val="FF0000"/>
              <w:sz w:val="28"/>
              <w:szCs w:val="28"/>
            </w:rPr>
            <w:t>Additional duties and responsibilities:- </w:t>
          </w:r>
        </w:p>
        <w:p w14:paraId="230AABB9" w14:textId="77777777" w:rsidR="003E4D8D" w:rsidRPr="003E4D8D" w:rsidRDefault="003E4D8D" w:rsidP="003E4D8D">
          <w:pPr>
            <w:numPr>
              <w:ilvl w:val="0"/>
              <w:numId w:val="13"/>
            </w:numPr>
          </w:pPr>
          <w:r w:rsidRPr="003E4D8D">
            <w:rPr>
              <w:rFonts w:ascii="Times New Roman" w:hAnsi="Times New Roman" w:cs="Times New Roman"/>
            </w:rPr>
            <w:t>​</w:t>
          </w:r>
          <w:r w:rsidRPr="003E4D8D">
            <w:t>To undertake the basic preparation of food including the preparation of fruit, vegetables and snacks and to provide support in the preparation, cooking and serving of food. </w:t>
          </w:r>
        </w:p>
        <w:p w14:paraId="6B6AA84E" w14:textId="77777777" w:rsidR="003E4D8D" w:rsidRPr="003E4D8D" w:rsidRDefault="003E4D8D" w:rsidP="003E4D8D">
          <w:pPr>
            <w:numPr>
              <w:ilvl w:val="0"/>
              <w:numId w:val="14"/>
            </w:numPr>
          </w:pPr>
          <w:r w:rsidRPr="003E4D8D">
            <w:rPr>
              <w:rFonts w:ascii="Times New Roman" w:hAnsi="Times New Roman" w:cs="Times New Roman"/>
            </w:rPr>
            <w:t>​</w:t>
          </w:r>
          <w:r w:rsidRPr="003E4D8D">
            <w:t>To monitor stock levels and advise the Catering Manager on restocking needs  </w:t>
          </w:r>
        </w:p>
        <w:p w14:paraId="75C798D7" w14:textId="77777777" w:rsidR="003E4D8D" w:rsidRPr="003E4D8D" w:rsidRDefault="003E4D8D" w:rsidP="003E4D8D">
          <w:pPr>
            <w:numPr>
              <w:ilvl w:val="0"/>
              <w:numId w:val="15"/>
            </w:numPr>
          </w:pPr>
          <w:r w:rsidRPr="003E4D8D">
            <w:rPr>
              <w:rFonts w:ascii="Times New Roman" w:hAnsi="Times New Roman" w:cs="Times New Roman"/>
            </w:rPr>
            <w:t>​</w:t>
          </w:r>
          <w:r w:rsidRPr="003E4D8D">
            <w:t>Receive and check orders as required. </w:t>
          </w:r>
        </w:p>
        <w:p w14:paraId="053F6E83" w14:textId="77777777" w:rsidR="003E4D8D" w:rsidRPr="003E4D8D" w:rsidRDefault="003E4D8D" w:rsidP="003E4D8D">
          <w:pPr>
            <w:numPr>
              <w:ilvl w:val="0"/>
              <w:numId w:val="16"/>
            </w:numPr>
          </w:pPr>
          <w:r w:rsidRPr="003E4D8D">
            <w:rPr>
              <w:rFonts w:ascii="Times New Roman" w:hAnsi="Times New Roman" w:cs="Times New Roman"/>
            </w:rPr>
            <w:t>​</w:t>
          </w:r>
          <w:r w:rsidRPr="003E4D8D">
            <w:t>Clearing and washing up of all light and heavy service equipment </w:t>
          </w:r>
        </w:p>
        <w:p w14:paraId="6D7F5B8C" w14:textId="77777777" w:rsidR="003E4D8D" w:rsidRPr="003E4D8D" w:rsidRDefault="003E4D8D" w:rsidP="003E4D8D">
          <w:pPr>
            <w:numPr>
              <w:ilvl w:val="0"/>
              <w:numId w:val="17"/>
            </w:numPr>
          </w:pPr>
          <w:r w:rsidRPr="003E4D8D">
            <w:rPr>
              <w:rFonts w:ascii="Times New Roman" w:hAnsi="Times New Roman" w:cs="Times New Roman"/>
            </w:rPr>
            <w:t>​</w:t>
          </w:r>
          <w:r w:rsidRPr="003E4D8D">
            <w:t>General kitchen cleaning duties in accordance with practices and procedures. </w:t>
          </w:r>
        </w:p>
        <w:p w14:paraId="49E80065" w14:textId="77777777" w:rsidR="003E4D8D" w:rsidRPr="003E4D8D" w:rsidRDefault="003E4D8D" w:rsidP="003E4D8D">
          <w:pPr>
            <w:numPr>
              <w:ilvl w:val="0"/>
              <w:numId w:val="18"/>
            </w:numPr>
          </w:pPr>
          <w:r w:rsidRPr="003E4D8D">
            <w:rPr>
              <w:rFonts w:ascii="Times New Roman" w:hAnsi="Times New Roman" w:cs="Times New Roman"/>
            </w:rPr>
            <w:t>​</w:t>
          </w:r>
          <w:r w:rsidRPr="003E4D8D">
            <w:t>To support the Midday Staff with clean dining areas.  </w:t>
          </w:r>
        </w:p>
        <w:p w14:paraId="64640A51" w14:textId="77777777" w:rsidR="003E4D8D" w:rsidRPr="003E4D8D" w:rsidRDefault="003E4D8D" w:rsidP="003E4D8D">
          <w:pPr>
            <w:numPr>
              <w:ilvl w:val="0"/>
              <w:numId w:val="19"/>
            </w:numPr>
          </w:pPr>
          <w:r w:rsidRPr="003E4D8D">
            <w:rPr>
              <w:rFonts w:ascii="Times New Roman" w:hAnsi="Times New Roman" w:cs="Times New Roman"/>
            </w:rPr>
            <w:t>​</w:t>
          </w:r>
          <w:r w:rsidRPr="003E4D8D">
            <w:t>Adherence to all Health, Hygiene and Safety requirements </w:t>
          </w:r>
          <w:proofErr w:type="gramStart"/>
          <w:r w:rsidRPr="003E4D8D">
            <w:t>at all times</w:t>
          </w:r>
          <w:proofErr w:type="gramEnd"/>
          <w:r w:rsidRPr="003E4D8D">
            <w:t> as trained and instructed.  </w:t>
          </w:r>
        </w:p>
        <w:p w14:paraId="6CECA748" w14:textId="77777777" w:rsidR="003E4D8D" w:rsidRPr="003E4D8D" w:rsidRDefault="003E4D8D" w:rsidP="003E4D8D">
          <w:pPr>
            <w:numPr>
              <w:ilvl w:val="0"/>
              <w:numId w:val="20"/>
            </w:numPr>
          </w:pPr>
          <w:r w:rsidRPr="003E4D8D">
            <w:rPr>
              <w:rFonts w:ascii="Times New Roman" w:hAnsi="Times New Roman" w:cs="Times New Roman"/>
            </w:rPr>
            <w:t>​</w:t>
          </w:r>
          <w:r w:rsidRPr="003E4D8D">
            <w:t>Demonstrate a commitment to continuous career development via line management support and direction. </w:t>
          </w:r>
        </w:p>
        <w:p w14:paraId="4DDA5789" w14:textId="77777777" w:rsidR="003E4D8D" w:rsidRPr="003E4D8D" w:rsidRDefault="003E4D8D" w:rsidP="003E4D8D">
          <w:pPr>
            <w:numPr>
              <w:ilvl w:val="0"/>
              <w:numId w:val="21"/>
            </w:numPr>
          </w:pPr>
          <w:r w:rsidRPr="003E4D8D">
            <w:rPr>
              <w:rFonts w:ascii="Times New Roman" w:hAnsi="Times New Roman" w:cs="Times New Roman"/>
            </w:rPr>
            <w:t>​</w:t>
          </w:r>
          <w:r w:rsidRPr="003E4D8D">
            <w:t>The serving of meals. </w:t>
          </w:r>
        </w:p>
        <w:p w14:paraId="4C5D0FA4" w14:textId="77777777" w:rsidR="003E4D8D" w:rsidRPr="003E4D8D" w:rsidRDefault="003E4D8D" w:rsidP="003E4D8D">
          <w:pPr>
            <w:numPr>
              <w:ilvl w:val="0"/>
              <w:numId w:val="22"/>
            </w:numPr>
          </w:pPr>
          <w:r w:rsidRPr="003E4D8D">
            <w:rPr>
              <w:rFonts w:ascii="Times New Roman" w:hAnsi="Times New Roman" w:cs="Times New Roman"/>
            </w:rPr>
            <w:t>​</w:t>
          </w:r>
          <w:r w:rsidRPr="003E4D8D">
            <w:t>General kitchen and dining room duties, including washing up and use of the dishwasher, setting up and clearing away of equipment, cleaning of the kitchen and surrounds and equipment to include all work surfaces, floors and walls. </w:t>
          </w:r>
        </w:p>
        <w:p w14:paraId="292DDD7F" w14:textId="77777777" w:rsidR="003E4D8D" w:rsidRPr="003E4D8D" w:rsidRDefault="003E4D8D" w:rsidP="003E4D8D">
          <w:pPr>
            <w:numPr>
              <w:ilvl w:val="0"/>
              <w:numId w:val="23"/>
            </w:numPr>
          </w:pPr>
          <w:r w:rsidRPr="003E4D8D">
            <w:rPr>
              <w:rFonts w:ascii="Times New Roman" w:hAnsi="Times New Roman" w:cs="Times New Roman"/>
            </w:rPr>
            <w:t>​</w:t>
          </w:r>
          <w:r w:rsidRPr="003E4D8D">
            <w:t>To undertake Health and Safety and Food Hygiene training when required. </w:t>
          </w:r>
        </w:p>
        <w:p w14:paraId="5F971F96" w14:textId="77777777" w:rsidR="003E4D8D" w:rsidRPr="003E4D8D" w:rsidRDefault="003E4D8D" w:rsidP="003E4D8D">
          <w:pPr>
            <w:numPr>
              <w:ilvl w:val="0"/>
              <w:numId w:val="24"/>
            </w:numPr>
          </w:pPr>
          <w:r w:rsidRPr="003E4D8D">
            <w:rPr>
              <w:rFonts w:ascii="Times New Roman" w:hAnsi="Times New Roman" w:cs="Times New Roman"/>
            </w:rPr>
            <w:t>​</w:t>
          </w:r>
          <w:r w:rsidRPr="003E4D8D">
            <w:t>To undertake additional mandatory training when required. </w:t>
          </w:r>
          <w:proofErr w:type="spellStart"/>
          <w:r w:rsidRPr="003E4D8D">
            <w:t>Eg.</w:t>
          </w:r>
          <w:proofErr w:type="spellEnd"/>
          <w:r w:rsidRPr="003E4D8D">
            <w:t> Allergen training, safeguarding training etc. </w:t>
          </w:r>
        </w:p>
        <w:p w14:paraId="43A39E26" w14:textId="77777777" w:rsidR="003E4D8D" w:rsidRPr="003E4D8D" w:rsidRDefault="003E4D8D" w:rsidP="003E4D8D">
          <w:pPr>
            <w:numPr>
              <w:ilvl w:val="0"/>
              <w:numId w:val="25"/>
            </w:numPr>
          </w:pPr>
          <w:r w:rsidRPr="003E4D8D">
            <w:rPr>
              <w:rFonts w:ascii="Times New Roman" w:hAnsi="Times New Roman" w:cs="Times New Roman"/>
            </w:rPr>
            <w:t>​</w:t>
          </w:r>
          <w:r w:rsidRPr="003E4D8D">
            <w:t>The service of meals ensuring correct temperatures are recorded and portion control. </w:t>
          </w:r>
        </w:p>
        <w:p w14:paraId="76F6FDC7" w14:textId="77777777" w:rsidR="003E4D8D" w:rsidRPr="003E4D8D" w:rsidRDefault="003E4D8D" w:rsidP="003E4D8D">
          <w:pPr>
            <w:numPr>
              <w:ilvl w:val="0"/>
              <w:numId w:val="26"/>
            </w:numPr>
          </w:pPr>
          <w:r w:rsidRPr="003E4D8D">
            <w:rPr>
              <w:rFonts w:ascii="Times New Roman" w:hAnsi="Times New Roman" w:cs="Times New Roman"/>
            </w:rPr>
            <w:lastRenderedPageBreak/>
            <w:t>​</w:t>
          </w:r>
          <w:r w:rsidRPr="003E4D8D">
            <w:t>Excellent Food presentation. </w:t>
          </w:r>
        </w:p>
        <w:p w14:paraId="7C72C3A9" w14:textId="77777777" w:rsidR="003E4D8D" w:rsidRPr="003E4D8D" w:rsidRDefault="003E4D8D" w:rsidP="003E4D8D">
          <w:pPr>
            <w:numPr>
              <w:ilvl w:val="0"/>
              <w:numId w:val="27"/>
            </w:numPr>
          </w:pPr>
          <w:r w:rsidRPr="003E4D8D">
            <w:rPr>
              <w:rFonts w:ascii="Times New Roman" w:hAnsi="Times New Roman" w:cs="Times New Roman"/>
            </w:rPr>
            <w:t>​</w:t>
          </w:r>
          <w:r w:rsidRPr="003E4D8D">
            <w:t>Ensuring personal hygiene and uniform cleanliness complies with health and hygiene law  </w:t>
          </w:r>
        </w:p>
        <w:p w14:paraId="59C91AB6" w14:textId="77777777" w:rsidR="003E4D8D" w:rsidRPr="003E4D8D" w:rsidRDefault="003E4D8D" w:rsidP="003E4D8D">
          <w:pPr>
            <w:numPr>
              <w:ilvl w:val="0"/>
              <w:numId w:val="28"/>
            </w:numPr>
          </w:pPr>
          <w:r w:rsidRPr="003E4D8D">
            <w:rPr>
              <w:rFonts w:ascii="Times New Roman" w:hAnsi="Times New Roman" w:cs="Times New Roman"/>
            </w:rPr>
            <w:t>​</w:t>
          </w:r>
          <w:r w:rsidRPr="003E4D8D">
            <w:t>To work in a safe manner in line with all food safety legislation, ensuring HACCP procedures are followed. </w:t>
          </w:r>
        </w:p>
        <w:p w14:paraId="13129CC0" w14:textId="77777777" w:rsidR="003E4D8D" w:rsidRPr="003E4D8D" w:rsidRDefault="003E4D8D" w:rsidP="003E4D8D">
          <w:pPr>
            <w:numPr>
              <w:ilvl w:val="0"/>
              <w:numId w:val="29"/>
            </w:numPr>
          </w:pPr>
          <w:r w:rsidRPr="003E4D8D">
            <w:rPr>
              <w:rFonts w:ascii="Times New Roman" w:hAnsi="Times New Roman" w:cs="Times New Roman"/>
            </w:rPr>
            <w:t>​</w:t>
          </w:r>
          <w:r w:rsidRPr="003E4D8D">
            <w:t>To act as a role model by having high personal and professional standards in relation to food hygiene </w:t>
          </w:r>
        </w:p>
        <w:p w14:paraId="4C14230D" w14:textId="77777777" w:rsidR="003E4D8D" w:rsidRPr="003E4D8D" w:rsidRDefault="003E4D8D" w:rsidP="003E4D8D">
          <w:pPr>
            <w:numPr>
              <w:ilvl w:val="0"/>
              <w:numId w:val="30"/>
            </w:numPr>
          </w:pPr>
          <w:r w:rsidRPr="003E4D8D">
            <w:rPr>
              <w:rFonts w:ascii="Times New Roman" w:hAnsi="Times New Roman" w:cs="Times New Roman"/>
            </w:rPr>
            <w:t>​</w:t>
          </w:r>
          <w:r w:rsidRPr="003E4D8D">
            <w:t>Carry out any other reasonable duties within the overall function of the job as directed by the Catering Manager / Business Manager.</w:t>
          </w:r>
          <w:r w:rsidRPr="003E4D8D">
            <w:rPr>
              <w:rFonts w:ascii="Times New Roman" w:hAnsi="Times New Roman" w:cs="Times New Roman"/>
            </w:rPr>
            <w:t>​</w:t>
          </w:r>
          <w:r w:rsidRPr="003E4D8D">
            <w:t> </w:t>
          </w:r>
        </w:p>
        <w:p w14:paraId="439A1261" w14:textId="77777777" w:rsidR="003E4D8D" w:rsidRPr="00B42403" w:rsidRDefault="003A02B1" w:rsidP="00B42403"/>
      </w:sdtContent>
    </w:sdt>
    <w:p w14:paraId="01A54B9D" w14:textId="77777777"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3D5288B9"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14:paraId="22540502" w14:textId="77777777" w:rsidR="00B42403" w:rsidRPr="00B42403" w:rsidRDefault="00B42403" w:rsidP="00B42403">
      <w:pPr>
        <w:rPr>
          <w:i/>
        </w:rPr>
      </w:pPr>
      <w:r w:rsidRPr="00B42403">
        <w:rPr>
          <w:i/>
        </w:rPr>
        <w:br w:type="page"/>
      </w:r>
    </w:p>
    <w:p w14:paraId="0C50E25D" w14:textId="14039F47" w:rsidR="00B42403" w:rsidRPr="00B42403" w:rsidRDefault="00B42403" w:rsidP="002929DB">
      <w:pPr>
        <w:pStyle w:val="Heading1"/>
        <w:spacing w:after="240"/>
      </w:pPr>
      <w:r w:rsidRPr="00B42403">
        <w:lastRenderedPageBreak/>
        <w:t xml:space="preserve">Person specification: </w:t>
      </w:r>
      <w:sdt>
        <w:sdtPr>
          <w:id w:val="647179951"/>
          <w:placeholder>
            <w:docPart w:val="AA37804E2FB749D1BA3198B78B587654"/>
          </w:placeholder>
        </w:sdtPr>
        <w:sdtEndPr/>
        <w:sdtContent>
          <w:sdt>
            <w:sdtPr>
              <w:id w:val="1065840862"/>
              <w:placeholder>
                <w:docPart w:val="AA37804E2FB749D1BA3198B78B587654"/>
              </w:placeholder>
              <w15:appearance w15:val="hidden"/>
            </w:sdtPr>
            <w:sdtEndPr/>
            <w:sdtContent>
              <w:r w:rsidR="00AA4537">
                <w:t>Catering Assistant</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40DBADA7" w14:textId="77777777" w:rsidTr="00B42403">
        <w:trPr>
          <w:trHeight w:val="624"/>
        </w:trPr>
        <w:tc>
          <w:tcPr>
            <w:tcW w:w="6936" w:type="dxa"/>
            <w:vAlign w:val="center"/>
          </w:tcPr>
          <w:p w14:paraId="1608CBF3"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vAlign w:val="center"/>
          </w:tcPr>
          <w:p w14:paraId="6A84EBA9"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0851B00E"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2F8FC5D5" w14:textId="77777777" w:rsidTr="00B42403">
        <w:trPr>
          <w:trHeight w:val="454"/>
        </w:trPr>
        <w:tc>
          <w:tcPr>
            <w:tcW w:w="6936" w:type="dxa"/>
          </w:tcPr>
          <w:sdt>
            <w:sdtPr>
              <w:id w:val="-747496855"/>
              <w:placeholder>
                <w:docPart w:val="F4F4AB9C1CD2445DB92F7F8F02B6F029"/>
              </w:placeholder>
              <w15:appearance w15:val="hidden"/>
            </w:sdtPr>
            <w:sdtEndPr/>
            <w:sdtContent>
              <w:p w14:paraId="46A1ABB8" w14:textId="1FAC9670" w:rsidR="00B42403" w:rsidRPr="00B42403" w:rsidRDefault="00EB1E6B" w:rsidP="00B42403">
                <w:r>
                  <w:t>Level 2 in Food Safety an advantage but not compulsory as full training will be provided.</w:t>
                </w:r>
              </w:p>
            </w:sdtContent>
          </w:sdt>
        </w:tc>
        <w:tc>
          <w:tcPr>
            <w:tcW w:w="1418" w:type="dxa"/>
            <w:vAlign w:val="center"/>
          </w:tcPr>
          <w:p w14:paraId="434599B2" w14:textId="4774D254" w:rsidR="00B42403" w:rsidRPr="00B42403" w:rsidRDefault="00B42403" w:rsidP="00B42403">
            <w:pPr>
              <w:jc w:val="center"/>
            </w:pPr>
          </w:p>
        </w:tc>
        <w:tc>
          <w:tcPr>
            <w:tcW w:w="1371" w:type="dxa"/>
            <w:vAlign w:val="center"/>
          </w:tcPr>
          <w:p w14:paraId="6026120F" w14:textId="53F05EE1" w:rsidR="00B42403" w:rsidRPr="00B42403" w:rsidRDefault="005D7BB8" w:rsidP="00B42403">
            <w:pPr>
              <w:jc w:val="center"/>
            </w:pPr>
            <w:r w:rsidRPr="00B42403">
              <w:sym w:font="Wingdings 2" w:char="F050"/>
            </w:r>
          </w:p>
        </w:tc>
      </w:tr>
      <w:tr w:rsidR="00B42403" w:rsidRPr="00B42403" w14:paraId="2D2F3938" w14:textId="77777777" w:rsidTr="00B42403">
        <w:trPr>
          <w:trHeight w:val="454"/>
        </w:trPr>
        <w:tc>
          <w:tcPr>
            <w:tcW w:w="6936" w:type="dxa"/>
          </w:tcPr>
          <w:sdt>
            <w:sdtPr>
              <w:id w:val="792488522"/>
              <w:placeholder>
                <w:docPart w:val="85CC84CA9BC64613A7528B660A2CDF44"/>
              </w:placeholder>
              <w15:appearance w15:val="hidden"/>
            </w:sdtPr>
            <w:sdtEndPr/>
            <w:sdtContent>
              <w:p w14:paraId="39A543F0" w14:textId="56F91AFE" w:rsidR="00B42403" w:rsidRPr="00B42403" w:rsidRDefault="00EB1E6B" w:rsidP="00B42403">
                <w:r>
                  <w:t>Experience of primary or secondary catering operations desirable but not compulsory as full training will be given.</w:t>
                </w:r>
              </w:p>
            </w:sdtContent>
          </w:sdt>
        </w:tc>
        <w:tc>
          <w:tcPr>
            <w:tcW w:w="1418" w:type="dxa"/>
            <w:vAlign w:val="center"/>
          </w:tcPr>
          <w:p w14:paraId="142C1393" w14:textId="77777777" w:rsidR="00B42403" w:rsidRPr="00B42403" w:rsidRDefault="00B42403" w:rsidP="00B42403">
            <w:pPr>
              <w:jc w:val="center"/>
            </w:pPr>
          </w:p>
        </w:tc>
        <w:tc>
          <w:tcPr>
            <w:tcW w:w="1371" w:type="dxa"/>
            <w:vAlign w:val="center"/>
          </w:tcPr>
          <w:p w14:paraId="79F7A984" w14:textId="77777777" w:rsidR="00B42403" w:rsidRPr="00B42403" w:rsidRDefault="00B42403" w:rsidP="00B42403">
            <w:pPr>
              <w:jc w:val="center"/>
            </w:pPr>
            <w:r w:rsidRPr="00B42403">
              <w:sym w:font="Wingdings 2" w:char="F050"/>
            </w:r>
          </w:p>
        </w:tc>
      </w:tr>
    </w:tbl>
    <w:p w14:paraId="1003655A"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5C92F5C" w14:textId="77777777" w:rsidTr="00B42403">
        <w:trPr>
          <w:trHeight w:val="624"/>
        </w:trPr>
        <w:tc>
          <w:tcPr>
            <w:tcW w:w="6936" w:type="dxa"/>
            <w:vAlign w:val="center"/>
          </w:tcPr>
          <w:p w14:paraId="6D53DA93"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44F53209"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0D8D6E32"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19B74E99" w14:textId="77777777" w:rsidTr="00195CF3">
        <w:trPr>
          <w:trHeight w:val="454"/>
        </w:trPr>
        <w:tc>
          <w:tcPr>
            <w:tcW w:w="6936" w:type="dxa"/>
          </w:tcPr>
          <w:sdt>
            <w:sdtPr>
              <w:id w:val="-1237396231"/>
              <w:placeholder>
                <w:docPart w:val="9C8D50D38D2C4017816830CCF5F5FDFA"/>
              </w:placeholder>
              <w15:appearance w15:val="hidden"/>
            </w:sdtPr>
            <w:sdtEndPr/>
            <w:sdtContent>
              <w:p w14:paraId="122AA2EF" w14:textId="346619F7" w:rsidR="00B42403" w:rsidRPr="00B42403" w:rsidRDefault="005D7BB8" w:rsidP="00B42403">
                <w:r>
                  <w:t>Good communication and customer liaison skills</w:t>
                </w:r>
              </w:p>
            </w:sdtContent>
          </w:sdt>
        </w:tc>
        <w:tc>
          <w:tcPr>
            <w:tcW w:w="1418" w:type="dxa"/>
            <w:vAlign w:val="center"/>
          </w:tcPr>
          <w:p w14:paraId="08B95B62" w14:textId="66060E18" w:rsidR="00B42403" w:rsidRPr="00B42403" w:rsidRDefault="005D7BB8" w:rsidP="00B42403">
            <w:pPr>
              <w:jc w:val="center"/>
            </w:pPr>
            <w:r w:rsidRPr="00B42403">
              <w:sym w:font="Wingdings 2" w:char="F050"/>
            </w:r>
          </w:p>
        </w:tc>
        <w:tc>
          <w:tcPr>
            <w:tcW w:w="1371" w:type="dxa"/>
            <w:vAlign w:val="center"/>
          </w:tcPr>
          <w:p w14:paraId="49F366B0" w14:textId="786EEF8D" w:rsidR="00B42403" w:rsidRPr="00B42403" w:rsidRDefault="00B42403" w:rsidP="00B42403">
            <w:pPr>
              <w:jc w:val="center"/>
            </w:pPr>
          </w:p>
        </w:tc>
      </w:tr>
      <w:tr w:rsidR="00B42403" w:rsidRPr="00B42403" w14:paraId="3C6387D1" w14:textId="77777777" w:rsidTr="00195CF3">
        <w:trPr>
          <w:trHeight w:val="454"/>
        </w:trPr>
        <w:tc>
          <w:tcPr>
            <w:tcW w:w="6936" w:type="dxa"/>
          </w:tcPr>
          <w:sdt>
            <w:sdtPr>
              <w:id w:val="782075253"/>
              <w:placeholder>
                <w:docPart w:val="6CF9782612684A34BF88B131576DCFE7"/>
              </w:placeholder>
              <w15:appearance w15:val="hidden"/>
            </w:sdtPr>
            <w:sdtEndPr/>
            <w:sdtContent>
              <w:p w14:paraId="284F0333" w14:textId="409ED25D" w:rsidR="00B42403" w:rsidRPr="00B42403" w:rsidRDefault="005D7BB8" w:rsidP="00B42403">
                <w:r>
                  <w:t>Ability to follow direction and effectively utilise skills</w:t>
                </w:r>
              </w:p>
            </w:sdtContent>
          </w:sdt>
        </w:tc>
        <w:tc>
          <w:tcPr>
            <w:tcW w:w="1418" w:type="dxa"/>
            <w:vAlign w:val="center"/>
          </w:tcPr>
          <w:p w14:paraId="7A3A772B" w14:textId="11578E68" w:rsidR="00B42403" w:rsidRPr="00B42403" w:rsidRDefault="005D7BB8" w:rsidP="00B42403">
            <w:pPr>
              <w:jc w:val="center"/>
            </w:pPr>
            <w:r w:rsidRPr="00B42403">
              <w:sym w:font="Wingdings 2" w:char="F050"/>
            </w:r>
          </w:p>
        </w:tc>
        <w:tc>
          <w:tcPr>
            <w:tcW w:w="1371" w:type="dxa"/>
            <w:vAlign w:val="center"/>
          </w:tcPr>
          <w:p w14:paraId="2FFA9CF1" w14:textId="5346E07C" w:rsidR="00B42403" w:rsidRPr="00B42403" w:rsidRDefault="00B42403" w:rsidP="00B42403">
            <w:pPr>
              <w:jc w:val="center"/>
            </w:pPr>
          </w:p>
        </w:tc>
      </w:tr>
      <w:tr w:rsidR="00B42403" w:rsidRPr="00B42403" w14:paraId="7BB4578B" w14:textId="77777777" w:rsidTr="00195CF3">
        <w:trPr>
          <w:trHeight w:val="454"/>
        </w:trPr>
        <w:tc>
          <w:tcPr>
            <w:tcW w:w="6936" w:type="dxa"/>
          </w:tcPr>
          <w:sdt>
            <w:sdtPr>
              <w:id w:val="258721263"/>
              <w:placeholder>
                <w:docPart w:val="93AB36BE83AE44069CB31A14784D1F98"/>
              </w:placeholder>
              <w15:appearance w15:val="hidden"/>
            </w:sdtPr>
            <w:sdtEndPr/>
            <w:sdtContent>
              <w:p w14:paraId="515E3497" w14:textId="4F609F1C" w:rsidR="00B42403" w:rsidRPr="00B42403" w:rsidRDefault="005D7BB8" w:rsidP="00B42403">
                <w:r>
                  <w:t>Flexible Approach</w:t>
                </w:r>
              </w:p>
            </w:sdtContent>
          </w:sdt>
        </w:tc>
        <w:tc>
          <w:tcPr>
            <w:tcW w:w="1418" w:type="dxa"/>
            <w:vAlign w:val="center"/>
          </w:tcPr>
          <w:p w14:paraId="261472A1" w14:textId="2A6F00B4" w:rsidR="00B42403" w:rsidRPr="00B42403" w:rsidRDefault="00AA4537" w:rsidP="00B42403">
            <w:pPr>
              <w:jc w:val="center"/>
            </w:pPr>
            <w:r w:rsidRPr="00B42403">
              <w:sym w:font="Wingdings 2" w:char="F050"/>
            </w:r>
          </w:p>
        </w:tc>
        <w:tc>
          <w:tcPr>
            <w:tcW w:w="1371" w:type="dxa"/>
            <w:vAlign w:val="center"/>
          </w:tcPr>
          <w:p w14:paraId="797E41EF" w14:textId="77777777" w:rsidR="00B42403" w:rsidRPr="00B42403" w:rsidRDefault="00B42403" w:rsidP="00B42403">
            <w:pPr>
              <w:jc w:val="center"/>
            </w:pPr>
          </w:p>
        </w:tc>
      </w:tr>
      <w:tr w:rsidR="00B42403" w:rsidRPr="00B42403" w14:paraId="505D4ACF" w14:textId="77777777" w:rsidTr="00195CF3">
        <w:trPr>
          <w:trHeight w:val="454"/>
        </w:trPr>
        <w:tc>
          <w:tcPr>
            <w:tcW w:w="6936" w:type="dxa"/>
          </w:tcPr>
          <w:sdt>
            <w:sdtPr>
              <w:id w:val="417758149"/>
              <w:placeholder>
                <w:docPart w:val="CDA436BBDDB04AA680B03737B5AAB83E"/>
              </w:placeholder>
              <w15:appearance w15:val="hidden"/>
            </w:sdtPr>
            <w:sdtEndPr/>
            <w:sdtContent>
              <w:p w14:paraId="508F7B16" w14:textId="05286540" w:rsidR="00B42403" w:rsidRPr="00B42403" w:rsidRDefault="005D7BB8" w:rsidP="00B42403">
                <w:r>
                  <w:t>General understanding of Health &amp; Safety and Hygiene practices</w:t>
                </w:r>
              </w:p>
            </w:sdtContent>
          </w:sdt>
        </w:tc>
        <w:tc>
          <w:tcPr>
            <w:tcW w:w="1418" w:type="dxa"/>
            <w:vAlign w:val="center"/>
          </w:tcPr>
          <w:p w14:paraId="2B71E41E" w14:textId="4D23EB99" w:rsidR="00B42403" w:rsidRPr="00B42403" w:rsidRDefault="00AA4537" w:rsidP="00B42403">
            <w:pPr>
              <w:jc w:val="center"/>
            </w:pPr>
            <w:r w:rsidRPr="00B42403">
              <w:sym w:font="Wingdings 2" w:char="F050"/>
            </w:r>
          </w:p>
        </w:tc>
        <w:tc>
          <w:tcPr>
            <w:tcW w:w="1371" w:type="dxa"/>
            <w:vAlign w:val="center"/>
          </w:tcPr>
          <w:p w14:paraId="4B4926AB" w14:textId="77777777" w:rsidR="00B42403" w:rsidRPr="00B42403" w:rsidRDefault="00B42403" w:rsidP="00B42403">
            <w:pPr>
              <w:jc w:val="center"/>
            </w:pPr>
          </w:p>
        </w:tc>
      </w:tr>
      <w:tr w:rsidR="005D7BB8" w:rsidRPr="00B42403" w14:paraId="1BEBCF8C" w14:textId="77777777" w:rsidTr="00195CF3">
        <w:trPr>
          <w:trHeight w:val="454"/>
        </w:trPr>
        <w:tc>
          <w:tcPr>
            <w:tcW w:w="6936" w:type="dxa"/>
          </w:tcPr>
          <w:p w14:paraId="104995F2" w14:textId="169A9AB0" w:rsidR="005D7BB8" w:rsidRDefault="00AA4537" w:rsidP="00B42403">
            <w:r>
              <w:t>Knowledge of School Food Standards</w:t>
            </w:r>
          </w:p>
        </w:tc>
        <w:tc>
          <w:tcPr>
            <w:tcW w:w="1418" w:type="dxa"/>
            <w:vAlign w:val="center"/>
          </w:tcPr>
          <w:p w14:paraId="720A158A" w14:textId="77777777" w:rsidR="005D7BB8" w:rsidRPr="00B42403" w:rsidRDefault="005D7BB8" w:rsidP="00B42403">
            <w:pPr>
              <w:jc w:val="center"/>
            </w:pPr>
          </w:p>
        </w:tc>
        <w:tc>
          <w:tcPr>
            <w:tcW w:w="1371" w:type="dxa"/>
            <w:vAlign w:val="center"/>
          </w:tcPr>
          <w:p w14:paraId="07E94AEB" w14:textId="6CAC5613" w:rsidR="005D7BB8" w:rsidRPr="00B42403" w:rsidRDefault="00AA4537" w:rsidP="00B42403">
            <w:pPr>
              <w:jc w:val="center"/>
            </w:pPr>
            <w:r w:rsidRPr="00B42403">
              <w:sym w:font="Wingdings 2" w:char="F050"/>
            </w:r>
          </w:p>
        </w:tc>
      </w:tr>
      <w:tr w:rsidR="005D7BB8" w:rsidRPr="00B42403" w14:paraId="3A3A99C1" w14:textId="77777777" w:rsidTr="00195CF3">
        <w:trPr>
          <w:trHeight w:val="454"/>
        </w:trPr>
        <w:tc>
          <w:tcPr>
            <w:tcW w:w="6936" w:type="dxa"/>
          </w:tcPr>
          <w:p w14:paraId="4B2908A1" w14:textId="2A7FB3B0" w:rsidR="005D7BB8" w:rsidRDefault="00AA4537" w:rsidP="00B42403">
            <w:r>
              <w:t>Ability to carry out manual handling duties</w:t>
            </w:r>
          </w:p>
        </w:tc>
        <w:tc>
          <w:tcPr>
            <w:tcW w:w="1418" w:type="dxa"/>
            <w:vAlign w:val="center"/>
          </w:tcPr>
          <w:p w14:paraId="003CE88D" w14:textId="76122718" w:rsidR="005D7BB8" w:rsidRPr="00B42403" w:rsidRDefault="00AA4537" w:rsidP="00B42403">
            <w:pPr>
              <w:jc w:val="center"/>
            </w:pPr>
            <w:r w:rsidRPr="00B42403">
              <w:sym w:font="Wingdings 2" w:char="F050"/>
            </w:r>
          </w:p>
        </w:tc>
        <w:tc>
          <w:tcPr>
            <w:tcW w:w="1371" w:type="dxa"/>
            <w:vAlign w:val="center"/>
          </w:tcPr>
          <w:p w14:paraId="3BB21774" w14:textId="77777777" w:rsidR="005D7BB8" w:rsidRPr="00B42403" w:rsidRDefault="005D7BB8" w:rsidP="00B42403">
            <w:pPr>
              <w:jc w:val="center"/>
            </w:pPr>
          </w:p>
        </w:tc>
      </w:tr>
    </w:tbl>
    <w:p w14:paraId="260BB520"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62F22A31" w14:textId="77777777" w:rsidTr="002929DB">
        <w:trPr>
          <w:trHeight w:val="624"/>
        </w:trPr>
        <w:tc>
          <w:tcPr>
            <w:tcW w:w="6936" w:type="dxa"/>
            <w:vAlign w:val="center"/>
          </w:tcPr>
          <w:p w14:paraId="2A3062DE"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vAlign w:val="center"/>
          </w:tcPr>
          <w:p w14:paraId="1D4DBB1D"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4A10008E"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771CA199" w14:textId="77777777" w:rsidTr="00195CF3">
        <w:trPr>
          <w:trHeight w:val="454"/>
        </w:trPr>
        <w:tc>
          <w:tcPr>
            <w:tcW w:w="6936" w:type="dxa"/>
          </w:tcPr>
          <w:sdt>
            <w:sdtPr>
              <w:id w:val="-699003419"/>
              <w:placeholder>
                <w:docPart w:val="530D6E72AB97423E8D478B3779CABB8D"/>
              </w:placeholder>
              <w15:appearance w15:val="hidden"/>
            </w:sdtPr>
            <w:sdtEndPr/>
            <w:sdtContent>
              <w:p w14:paraId="7F497523" w14:textId="37B1BFFA" w:rsidR="00B42403" w:rsidRPr="00B42403" w:rsidRDefault="00B42403" w:rsidP="00B42403">
                <w:r w:rsidRPr="00B42403">
                  <w:rPr>
                    <w:iCs/>
                  </w:rPr>
                  <w:t xml:space="preserve">The ability to converse at ease with </w:t>
                </w:r>
                <w:r w:rsidR="00AA4537">
                  <w:rPr>
                    <w:iCs/>
                  </w:rPr>
                  <w:t xml:space="preserve">stakeholders </w:t>
                </w:r>
                <w:r w:rsidRPr="00B42403">
                  <w:rPr>
                    <w:iCs/>
                  </w:rPr>
                  <w:t>in accurate spoken English.</w:t>
                </w:r>
              </w:p>
            </w:sdtContent>
          </w:sdt>
        </w:tc>
        <w:tc>
          <w:tcPr>
            <w:tcW w:w="1418" w:type="dxa"/>
            <w:vAlign w:val="center"/>
          </w:tcPr>
          <w:p w14:paraId="401FA9AA" w14:textId="77777777" w:rsidR="00B42403" w:rsidRPr="00B42403" w:rsidRDefault="00B42403" w:rsidP="002929DB">
            <w:pPr>
              <w:jc w:val="center"/>
            </w:pPr>
            <w:r w:rsidRPr="00B42403">
              <w:sym w:font="Wingdings 2" w:char="F050"/>
            </w:r>
          </w:p>
        </w:tc>
        <w:tc>
          <w:tcPr>
            <w:tcW w:w="1371" w:type="dxa"/>
            <w:vAlign w:val="center"/>
          </w:tcPr>
          <w:p w14:paraId="19BCB29B" w14:textId="77777777" w:rsidR="00B42403" w:rsidRPr="00B42403" w:rsidRDefault="00B42403" w:rsidP="002929DB">
            <w:pPr>
              <w:jc w:val="center"/>
            </w:pPr>
          </w:p>
        </w:tc>
      </w:tr>
      <w:tr w:rsidR="00B42403" w:rsidRPr="00B42403" w14:paraId="67F2B806" w14:textId="77777777" w:rsidTr="00195CF3">
        <w:trPr>
          <w:trHeight w:val="454"/>
        </w:trPr>
        <w:tc>
          <w:tcPr>
            <w:tcW w:w="6936" w:type="dxa"/>
          </w:tcPr>
          <w:sdt>
            <w:sdtPr>
              <w:id w:val="1514107644"/>
              <w:placeholder>
                <w:docPart w:val="AD88CCD1A3EA4CBFAEF243184FD6F4C8"/>
              </w:placeholder>
              <w15:appearance w15:val="hidden"/>
            </w:sdtPr>
            <w:sdtEndPr/>
            <w:sdtContent>
              <w:p w14:paraId="20705AC0" w14:textId="14A065FE" w:rsidR="00B42403" w:rsidRPr="00B42403" w:rsidRDefault="00AA4537" w:rsidP="00B42403">
                <w:r>
                  <w:t>To be able to cover for staff absence within the catering team</w:t>
                </w:r>
              </w:p>
            </w:sdtContent>
          </w:sdt>
        </w:tc>
        <w:tc>
          <w:tcPr>
            <w:tcW w:w="1418" w:type="dxa"/>
            <w:vAlign w:val="center"/>
          </w:tcPr>
          <w:p w14:paraId="11564E72" w14:textId="2F96E7ED" w:rsidR="00B42403" w:rsidRPr="00B42403" w:rsidRDefault="00AA4537" w:rsidP="002929DB">
            <w:pPr>
              <w:jc w:val="center"/>
            </w:pPr>
            <w:r w:rsidRPr="00B42403">
              <w:sym w:font="Wingdings 2" w:char="F050"/>
            </w:r>
          </w:p>
        </w:tc>
        <w:tc>
          <w:tcPr>
            <w:tcW w:w="1371" w:type="dxa"/>
            <w:vAlign w:val="center"/>
          </w:tcPr>
          <w:p w14:paraId="370C24F6" w14:textId="76016BF1" w:rsidR="00B42403" w:rsidRPr="00B42403" w:rsidRDefault="00B42403" w:rsidP="002929DB">
            <w:pPr>
              <w:jc w:val="center"/>
            </w:pPr>
          </w:p>
        </w:tc>
      </w:tr>
      <w:tr w:rsidR="00B42403" w:rsidRPr="00B42403" w14:paraId="05972982" w14:textId="77777777" w:rsidTr="00195CF3">
        <w:trPr>
          <w:trHeight w:val="454"/>
        </w:trPr>
        <w:tc>
          <w:tcPr>
            <w:tcW w:w="6936" w:type="dxa"/>
          </w:tcPr>
          <w:sdt>
            <w:sdtPr>
              <w:id w:val="-2035880794"/>
              <w:placeholder>
                <w:docPart w:val="8824E1B43B9A4717911C768ED92BDBCB"/>
              </w:placeholder>
              <w15:appearance w15:val="hidden"/>
            </w:sdtPr>
            <w:sdtEndPr/>
            <w:sdtContent>
              <w:p w14:paraId="658AA308" w14:textId="0E2407C4" w:rsidR="00B42403" w:rsidRPr="00B42403" w:rsidRDefault="00AA4537" w:rsidP="00B42403">
                <w:r>
                  <w:t>To take a keen interest in developing personal skills, abilities and responsibilities within the role</w:t>
                </w:r>
              </w:p>
            </w:sdtContent>
          </w:sdt>
        </w:tc>
        <w:tc>
          <w:tcPr>
            <w:tcW w:w="1418" w:type="dxa"/>
            <w:vAlign w:val="center"/>
          </w:tcPr>
          <w:p w14:paraId="129D567B" w14:textId="79813DD6" w:rsidR="00B42403" w:rsidRPr="00B42403" w:rsidRDefault="00AA4537" w:rsidP="002929DB">
            <w:pPr>
              <w:jc w:val="center"/>
            </w:pPr>
            <w:r w:rsidRPr="00B42403">
              <w:sym w:font="Wingdings 2" w:char="F050"/>
            </w:r>
          </w:p>
        </w:tc>
        <w:tc>
          <w:tcPr>
            <w:tcW w:w="1371" w:type="dxa"/>
            <w:vAlign w:val="center"/>
          </w:tcPr>
          <w:p w14:paraId="390B67BA" w14:textId="77777777" w:rsidR="00B42403" w:rsidRPr="00B42403" w:rsidRDefault="00B42403" w:rsidP="002929DB">
            <w:pPr>
              <w:jc w:val="center"/>
            </w:pPr>
          </w:p>
        </w:tc>
      </w:tr>
    </w:tbl>
    <w:p w14:paraId="503F2091" w14:textId="77777777" w:rsidR="00503FAE" w:rsidRPr="00091E0B" w:rsidRDefault="00503FAE" w:rsidP="00091E0B"/>
    <w:sectPr w:rsidR="00503FAE" w:rsidRPr="00091E0B"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9D5B" w14:textId="77777777" w:rsidR="003A02B1" w:rsidRDefault="003A02B1" w:rsidP="003C56A0">
      <w:pPr>
        <w:spacing w:line="240" w:lineRule="auto"/>
      </w:pPr>
      <w:r>
        <w:separator/>
      </w:r>
    </w:p>
  </w:endnote>
  <w:endnote w:type="continuationSeparator" w:id="0">
    <w:p w14:paraId="04F79D56" w14:textId="77777777" w:rsidR="003A02B1" w:rsidRDefault="003A02B1"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EndPr>
      <w:rPr>
        <w:rStyle w:val="PageNumber"/>
      </w:rPr>
    </w:sdtEndPr>
    <w:sdtContent>
      <w:p w14:paraId="3E187A30"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4607F"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EndPr>
      <w:rPr>
        <w:rStyle w:val="PageNumber"/>
      </w:rPr>
    </w:sdtEndPr>
    <w:sdtContent>
      <w:p w14:paraId="1B7BFDEC"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EC8FEB4"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B0DC"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941D1" w14:textId="77777777" w:rsidR="003A02B1" w:rsidRDefault="003A02B1" w:rsidP="003C56A0">
      <w:pPr>
        <w:spacing w:line="240" w:lineRule="auto"/>
      </w:pPr>
      <w:r>
        <w:separator/>
      </w:r>
    </w:p>
  </w:footnote>
  <w:footnote w:type="continuationSeparator" w:id="0">
    <w:p w14:paraId="1DAF76B8" w14:textId="77777777" w:rsidR="003A02B1" w:rsidRDefault="003A02B1"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5443" w14:textId="77777777"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0D11366"/>
    <w:multiLevelType w:val="multilevel"/>
    <w:tmpl w:val="DA0E03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F0BCF"/>
    <w:multiLevelType w:val="multilevel"/>
    <w:tmpl w:val="739478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06386B"/>
    <w:multiLevelType w:val="multilevel"/>
    <w:tmpl w:val="62583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335E2"/>
    <w:multiLevelType w:val="multilevel"/>
    <w:tmpl w:val="C068C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30A18"/>
    <w:multiLevelType w:val="multilevel"/>
    <w:tmpl w:val="D7EE7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B7528"/>
    <w:multiLevelType w:val="multilevel"/>
    <w:tmpl w:val="990CFC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82B94"/>
    <w:multiLevelType w:val="multilevel"/>
    <w:tmpl w:val="2FFC1B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7E5B6A"/>
    <w:multiLevelType w:val="multilevel"/>
    <w:tmpl w:val="603C7B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225DB"/>
    <w:multiLevelType w:val="multilevel"/>
    <w:tmpl w:val="F0D22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1A47A3"/>
    <w:multiLevelType w:val="multilevel"/>
    <w:tmpl w:val="06868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63694"/>
    <w:multiLevelType w:val="multilevel"/>
    <w:tmpl w:val="166EB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E5E80"/>
    <w:multiLevelType w:val="multilevel"/>
    <w:tmpl w:val="3B8E3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D5943"/>
    <w:multiLevelType w:val="multilevel"/>
    <w:tmpl w:val="66346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E872A6"/>
    <w:multiLevelType w:val="multilevel"/>
    <w:tmpl w:val="26EA6D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F7478"/>
    <w:multiLevelType w:val="multilevel"/>
    <w:tmpl w:val="F23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5D6153"/>
    <w:multiLevelType w:val="multilevel"/>
    <w:tmpl w:val="03D67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617DBC"/>
    <w:multiLevelType w:val="multilevel"/>
    <w:tmpl w:val="D95636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DF4F26"/>
    <w:multiLevelType w:val="multilevel"/>
    <w:tmpl w:val="4C223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4D693E"/>
    <w:multiLevelType w:val="multilevel"/>
    <w:tmpl w:val="5A721A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731998">
    <w:abstractNumId w:val="0"/>
  </w:num>
  <w:num w:numId="2" w16cid:durableId="1930692725">
    <w:abstractNumId w:val="1"/>
  </w:num>
  <w:num w:numId="3" w16cid:durableId="272441647">
    <w:abstractNumId w:val="2"/>
  </w:num>
  <w:num w:numId="4" w16cid:durableId="1240287990">
    <w:abstractNumId w:val="3"/>
  </w:num>
  <w:num w:numId="5" w16cid:durableId="1866363286">
    <w:abstractNumId w:val="8"/>
  </w:num>
  <w:num w:numId="6" w16cid:durableId="603271014">
    <w:abstractNumId w:val="4"/>
  </w:num>
  <w:num w:numId="7" w16cid:durableId="1807509538">
    <w:abstractNumId w:val="5"/>
  </w:num>
  <w:num w:numId="8" w16cid:durableId="1336571408">
    <w:abstractNumId w:val="6"/>
  </w:num>
  <w:num w:numId="9" w16cid:durableId="217518074">
    <w:abstractNumId w:val="7"/>
  </w:num>
  <w:num w:numId="10" w16cid:durableId="1930112854">
    <w:abstractNumId w:val="9"/>
  </w:num>
  <w:num w:numId="11" w16cid:durableId="1407917788">
    <w:abstractNumId w:val="19"/>
  </w:num>
  <w:num w:numId="12" w16cid:durableId="289748438">
    <w:abstractNumId w:val="13"/>
  </w:num>
  <w:num w:numId="13" w16cid:durableId="1776484427">
    <w:abstractNumId w:val="14"/>
  </w:num>
  <w:num w:numId="14" w16cid:durableId="1905873394">
    <w:abstractNumId w:val="25"/>
  </w:num>
  <w:num w:numId="15" w16cid:durableId="606431298">
    <w:abstractNumId w:val="26"/>
  </w:num>
  <w:num w:numId="16" w16cid:durableId="1893081859">
    <w:abstractNumId w:val="10"/>
  </w:num>
  <w:num w:numId="17" w16cid:durableId="1265500728">
    <w:abstractNumId w:val="28"/>
  </w:num>
  <w:num w:numId="18" w16cid:durableId="1587886364">
    <w:abstractNumId w:val="21"/>
  </w:num>
  <w:num w:numId="19" w16cid:durableId="1630433580">
    <w:abstractNumId w:val="17"/>
  </w:num>
  <w:num w:numId="20" w16cid:durableId="1674794230">
    <w:abstractNumId w:val="11"/>
  </w:num>
  <w:num w:numId="21" w16cid:durableId="756369502">
    <w:abstractNumId w:val="15"/>
  </w:num>
  <w:num w:numId="22" w16cid:durableId="388696115">
    <w:abstractNumId w:val="29"/>
  </w:num>
  <w:num w:numId="23" w16cid:durableId="1474441827">
    <w:abstractNumId w:val="23"/>
  </w:num>
  <w:num w:numId="24" w16cid:durableId="1251962360">
    <w:abstractNumId w:val="20"/>
  </w:num>
  <w:num w:numId="25" w16cid:durableId="1707288987">
    <w:abstractNumId w:val="12"/>
  </w:num>
  <w:num w:numId="26" w16cid:durableId="513807138">
    <w:abstractNumId w:val="27"/>
  </w:num>
  <w:num w:numId="27" w16cid:durableId="1207831673">
    <w:abstractNumId w:val="18"/>
  </w:num>
  <w:num w:numId="28" w16cid:durableId="1051197694">
    <w:abstractNumId w:val="16"/>
  </w:num>
  <w:num w:numId="29" w16cid:durableId="1458374611">
    <w:abstractNumId w:val="22"/>
  </w:num>
  <w:num w:numId="30" w16cid:durableId="7571687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8D"/>
    <w:rsid w:val="00062B06"/>
    <w:rsid w:val="000860A2"/>
    <w:rsid w:val="00091E0B"/>
    <w:rsid w:val="000948BA"/>
    <w:rsid w:val="000A32BC"/>
    <w:rsid w:val="000D7BE5"/>
    <w:rsid w:val="00125767"/>
    <w:rsid w:val="00151B35"/>
    <w:rsid w:val="001D0B70"/>
    <w:rsid w:val="001F772C"/>
    <w:rsid w:val="002929DB"/>
    <w:rsid w:val="003562A2"/>
    <w:rsid w:val="003A02B1"/>
    <w:rsid w:val="003C56A0"/>
    <w:rsid w:val="003D4033"/>
    <w:rsid w:val="003E4D8D"/>
    <w:rsid w:val="00434242"/>
    <w:rsid w:val="00503FAE"/>
    <w:rsid w:val="005A2380"/>
    <w:rsid w:val="005D7BB8"/>
    <w:rsid w:val="0064102F"/>
    <w:rsid w:val="006468F0"/>
    <w:rsid w:val="006A29F5"/>
    <w:rsid w:val="007028CC"/>
    <w:rsid w:val="00772138"/>
    <w:rsid w:val="0081493D"/>
    <w:rsid w:val="00953627"/>
    <w:rsid w:val="00A5446F"/>
    <w:rsid w:val="00A76C80"/>
    <w:rsid w:val="00AA4537"/>
    <w:rsid w:val="00AC5D6B"/>
    <w:rsid w:val="00B42403"/>
    <w:rsid w:val="00C8213B"/>
    <w:rsid w:val="00CA3DF0"/>
    <w:rsid w:val="00D54EC4"/>
    <w:rsid w:val="00E5316D"/>
    <w:rsid w:val="00E66042"/>
    <w:rsid w:val="00EB1E6B"/>
    <w:rsid w:val="00EC762F"/>
    <w:rsid w:val="00F27F78"/>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85FBA"/>
  <w14:defaultImageDpi w14:val="32767"/>
  <w15:chartTrackingRefBased/>
  <w15:docId w15:val="{2788B9D3-128A-49C6-8B80-47B479AB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ebber\Downloads\Job%20description%20&amp;%20Person%20Specifica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085B7A5E3447EB889FC9B2F403604D"/>
        <w:category>
          <w:name w:val="General"/>
          <w:gallery w:val="placeholder"/>
        </w:category>
        <w:types>
          <w:type w:val="bbPlcHdr"/>
        </w:types>
        <w:behaviors>
          <w:behavior w:val="content"/>
        </w:behaviors>
        <w:guid w:val="{E07FC9DF-B4A6-4E6F-B6A4-A8F3BD6F13C7}"/>
      </w:docPartPr>
      <w:docPartBody>
        <w:p w:rsidR="00DB1F24" w:rsidRDefault="00DB1F24">
          <w:pPr>
            <w:pStyle w:val="25085B7A5E3447EB889FC9B2F403604D"/>
          </w:pPr>
          <w:r w:rsidRPr="00265A1F">
            <w:rPr>
              <w:rStyle w:val="PlaceholderText"/>
            </w:rPr>
            <w:t>Click or tap here to enter text.</w:t>
          </w:r>
        </w:p>
      </w:docPartBody>
    </w:docPart>
    <w:docPart>
      <w:docPartPr>
        <w:name w:val="7A115A1105A347F8B35ACBB06C2277D9"/>
        <w:category>
          <w:name w:val="General"/>
          <w:gallery w:val="placeholder"/>
        </w:category>
        <w:types>
          <w:type w:val="bbPlcHdr"/>
        </w:types>
        <w:behaviors>
          <w:behavior w:val="content"/>
        </w:behaviors>
        <w:guid w:val="{D5A54B35-D2AA-4880-8823-6858AFC8B645}"/>
      </w:docPartPr>
      <w:docPartBody>
        <w:p w:rsidR="00DB1F24" w:rsidRDefault="00DB1F24">
          <w:pPr>
            <w:pStyle w:val="7A115A1105A347F8B35ACBB06C2277D9"/>
          </w:pPr>
          <w:r w:rsidRPr="00265A1F">
            <w:rPr>
              <w:rStyle w:val="PlaceholderText"/>
            </w:rPr>
            <w:t>Click or tap here to enter text.</w:t>
          </w:r>
        </w:p>
      </w:docPartBody>
    </w:docPart>
    <w:docPart>
      <w:docPartPr>
        <w:name w:val="D60A7038E4C2499C80FB14515E32F315"/>
        <w:category>
          <w:name w:val="General"/>
          <w:gallery w:val="placeholder"/>
        </w:category>
        <w:types>
          <w:type w:val="bbPlcHdr"/>
        </w:types>
        <w:behaviors>
          <w:behavior w:val="content"/>
        </w:behaviors>
        <w:guid w:val="{9154D63F-BB0A-4FF9-A09F-A32882AD0DA1}"/>
      </w:docPartPr>
      <w:docPartBody>
        <w:p w:rsidR="00DB1F24" w:rsidRDefault="00DB1F24">
          <w:pPr>
            <w:pStyle w:val="D60A7038E4C2499C80FB14515E32F315"/>
          </w:pPr>
          <w:r w:rsidRPr="00265A1F">
            <w:rPr>
              <w:rStyle w:val="PlaceholderText"/>
            </w:rPr>
            <w:t>Click or tap here to enter text.</w:t>
          </w:r>
        </w:p>
      </w:docPartBody>
    </w:docPart>
    <w:docPart>
      <w:docPartPr>
        <w:name w:val="AA37804E2FB749D1BA3198B78B587654"/>
        <w:category>
          <w:name w:val="General"/>
          <w:gallery w:val="placeholder"/>
        </w:category>
        <w:types>
          <w:type w:val="bbPlcHdr"/>
        </w:types>
        <w:behaviors>
          <w:behavior w:val="content"/>
        </w:behaviors>
        <w:guid w:val="{5C9BA0F6-78CA-4EFC-A3A9-C127B7834058}"/>
      </w:docPartPr>
      <w:docPartBody>
        <w:p w:rsidR="00DB1F24" w:rsidRDefault="00DB1F24">
          <w:pPr>
            <w:pStyle w:val="AA37804E2FB749D1BA3198B78B587654"/>
          </w:pPr>
          <w:r w:rsidRPr="00265A1F">
            <w:rPr>
              <w:rStyle w:val="PlaceholderText"/>
            </w:rPr>
            <w:t>Click or tap here to enter text.</w:t>
          </w:r>
        </w:p>
      </w:docPartBody>
    </w:docPart>
    <w:docPart>
      <w:docPartPr>
        <w:name w:val="F4F4AB9C1CD2445DB92F7F8F02B6F029"/>
        <w:category>
          <w:name w:val="General"/>
          <w:gallery w:val="placeholder"/>
        </w:category>
        <w:types>
          <w:type w:val="bbPlcHdr"/>
        </w:types>
        <w:behaviors>
          <w:behavior w:val="content"/>
        </w:behaviors>
        <w:guid w:val="{8940B4C2-063C-4F5F-B088-FC75F84526F3}"/>
      </w:docPartPr>
      <w:docPartBody>
        <w:p w:rsidR="00DB1F24" w:rsidRDefault="00DB1F24">
          <w:pPr>
            <w:pStyle w:val="F4F4AB9C1CD2445DB92F7F8F02B6F029"/>
          </w:pPr>
          <w:r w:rsidRPr="00265A1F">
            <w:rPr>
              <w:rStyle w:val="PlaceholderText"/>
            </w:rPr>
            <w:t>Click or tap here to enter text.</w:t>
          </w:r>
        </w:p>
      </w:docPartBody>
    </w:docPart>
    <w:docPart>
      <w:docPartPr>
        <w:name w:val="85CC84CA9BC64613A7528B660A2CDF44"/>
        <w:category>
          <w:name w:val="General"/>
          <w:gallery w:val="placeholder"/>
        </w:category>
        <w:types>
          <w:type w:val="bbPlcHdr"/>
        </w:types>
        <w:behaviors>
          <w:behavior w:val="content"/>
        </w:behaviors>
        <w:guid w:val="{0A20E5A3-BF34-4199-BE8C-ABA32A542221}"/>
      </w:docPartPr>
      <w:docPartBody>
        <w:p w:rsidR="00DB1F24" w:rsidRDefault="00DB1F24">
          <w:pPr>
            <w:pStyle w:val="85CC84CA9BC64613A7528B660A2CDF44"/>
          </w:pPr>
          <w:r w:rsidRPr="00265A1F">
            <w:rPr>
              <w:rStyle w:val="PlaceholderText"/>
            </w:rPr>
            <w:t>Click or tap here to enter text.</w:t>
          </w:r>
        </w:p>
      </w:docPartBody>
    </w:docPart>
    <w:docPart>
      <w:docPartPr>
        <w:name w:val="9C8D50D38D2C4017816830CCF5F5FDFA"/>
        <w:category>
          <w:name w:val="General"/>
          <w:gallery w:val="placeholder"/>
        </w:category>
        <w:types>
          <w:type w:val="bbPlcHdr"/>
        </w:types>
        <w:behaviors>
          <w:behavior w:val="content"/>
        </w:behaviors>
        <w:guid w:val="{2A5EC1D8-D6AA-48C5-852C-5C8A72812EC9}"/>
      </w:docPartPr>
      <w:docPartBody>
        <w:p w:rsidR="00DB1F24" w:rsidRDefault="00DB1F24">
          <w:pPr>
            <w:pStyle w:val="9C8D50D38D2C4017816830CCF5F5FDFA"/>
          </w:pPr>
          <w:r w:rsidRPr="00265A1F">
            <w:rPr>
              <w:rStyle w:val="PlaceholderText"/>
            </w:rPr>
            <w:t>Click or tap here to enter text.</w:t>
          </w:r>
        </w:p>
      </w:docPartBody>
    </w:docPart>
    <w:docPart>
      <w:docPartPr>
        <w:name w:val="6CF9782612684A34BF88B131576DCFE7"/>
        <w:category>
          <w:name w:val="General"/>
          <w:gallery w:val="placeholder"/>
        </w:category>
        <w:types>
          <w:type w:val="bbPlcHdr"/>
        </w:types>
        <w:behaviors>
          <w:behavior w:val="content"/>
        </w:behaviors>
        <w:guid w:val="{1F5C0A12-6942-4E01-B35B-C5974E5CBD08}"/>
      </w:docPartPr>
      <w:docPartBody>
        <w:p w:rsidR="00DB1F24" w:rsidRDefault="00DB1F24">
          <w:pPr>
            <w:pStyle w:val="6CF9782612684A34BF88B131576DCFE7"/>
          </w:pPr>
          <w:r w:rsidRPr="00265A1F">
            <w:rPr>
              <w:rStyle w:val="PlaceholderText"/>
            </w:rPr>
            <w:t>Click or tap here to enter text.</w:t>
          </w:r>
        </w:p>
      </w:docPartBody>
    </w:docPart>
    <w:docPart>
      <w:docPartPr>
        <w:name w:val="93AB36BE83AE44069CB31A14784D1F98"/>
        <w:category>
          <w:name w:val="General"/>
          <w:gallery w:val="placeholder"/>
        </w:category>
        <w:types>
          <w:type w:val="bbPlcHdr"/>
        </w:types>
        <w:behaviors>
          <w:behavior w:val="content"/>
        </w:behaviors>
        <w:guid w:val="{DB826B1D-E98B-4E8C-94E2-517482EB87F8}"/>
      </w:docPartPr>
      <w:docPartBody>
        <w:p w:rsidR="00DB1F24" w:rsidRDefault="00DB1F24">
          <w:pPr>
            <w:pStyle w:val="93AB36BE83AE44069CB31A14784D1F98"/>
          </w:pPr>
          <w:r w:rsidRPr="00265A1F">
            <w:rPr>
              <w:rStyle w:val="PlaceholderText"/>
            </w:rPr>
            <w:t>Click or tap here to enter text.</w:t>
          </w:r>
        </w:p>
      </w:docPartBody>
    </w:docPart>
    <w:docPart>
      <w:docPartPr>
        <w:name w:val="CDA436BBDDB04AA680B03737B5AAB83E"/>
        <w:category>
          <w:name w:val="General"/>
          <w:gallery w:val="placeholder"/>
        </w:category>
        <w:types>
          <w:type w:val="bbPlcHdr"/>
        </w:types>
        <w:behaviors>
          <w:behavior w:val="content"/>
        </w:behaviors>
        <w:guid w:val="{129261C4-01A9-4E40-8EFF-69B1B07C6771}"/>
      </w:docPartPr>
      <w:docPartBody>
        <w:p w:rsidR="00DB1F24" w:rsidRDefault="00DB1F24">
          <w:pPr>
            <w:pStyle w:val="CDA436BBDDB04AA680B03737B5AAB83E"/>
          </w:pPr>
          <w:r w:rsidRPr="00265A1F">
            <w:rPr>
              <w:rStyle w:val="PlaceholderText"/>
            </w:rPr>
            <w:t>Click or tap here to enter text.</w:t>
          </w:r>
        </w:p>
      </w:docPartBody>
    </w:docPart>
    <w:docPart>
      <w:docPartPr>
        <w:name w:val="530D6E72AB97423E8D478B3779CABB8D"/>
        <w:category>
          <w:name w:val="General"/>
          <w:gallery w:val="placeholder"/>
        </w:category>
        <w:types>
          <w:type w:val="bbPlcHdr"/>
        </w:types>
        <w:behaviors>
          <w:behavior w:val="content"/>
        </w:behaviors>
        <w:guid w:val="{67DD1B15-94A5-48CD-8E00-2066C59535B4}"/>
      </w:docPartPr>
      <w:docPartBody>
        <w:p w:rsidR="00DB1F24" w:rsidRDefault="00DB1F24">
          <w:pPr>
            <w:pStyle w:val="530D6E72AB97423E8D478B3779CABB8D"/>
          </w:pPr>
          <w:r w:rsidRPr="00265A1F">
            <w:rPr>
              <w:rStyle w:val="PlaceholderText"/>
            </w:rPr>
            <w:t>Click or tap here to enter text.</w:t>
          </w:r>
        </w:p>
      </w:docPartBody>
    </w:docPart>
    <w:docPart>
      <w:docPartPr>
        <w:name w:val="AD88CCD1A3EA4CBFAEF243184FD6F4C8"/>
        <w:category>
          <w:name w:val="General"/>
          <w:gallery w:val="placeholder"/>
        </w:category>
        <w:types>
          <w:type w:val="bbPlcHdr"/>
        </w:types>
        <w:behaviors>
          <w:behavior w:val="content"/>
        </w:behaviors>
        <w:guid w:val="{B99CA854-FABB-41A7-B055-8B4173EDF821}"/>
      </w:docPartPr>
      <w:docPartBody>
        <w:p w:rsidR="00DB1F24" w:rsidRDefault="00DB1F24">
          <w:pPr>
            <w:pStyle w:val="AD88CCD1A3EA4CBFAEF243184FD6F4C8"/>
          </w:pPr>
          <w:r w:rsidRPr="00265A1F">
            <w:rPr>
              <w:rStyle w:val="PlaceholderText"/>
            </w:rPr>
            <w:t>Click or tap here to enter text.</w:t>
          </w:r>
        </w:p>
      </w:docPartBody>
    </w:docPart>
    <w:docPart>
      <w:docPartPr>
        <w:name w:val="8824E1B43B9A4717911C768ED92BDBCB"/>
        <w:category>
          <w:name w:val="General"/>
          <w:gallery w:val="placeholder"/>
        </w:category>
        <w:types>
          <w:type w:val="bbPlcHdr"/>
        </w:types>
        <w:behaviors>
          <w:behavior w:val="content"/>
        </w:behaviors>
        <w:guid w:val="{7B53E070-5100-49CD-BC20-34E3E71CB464}"/>
      </w:docPartPr>
      <w:docPartBody>
        <w:p w:rsidR="00DB1F24" w:rsidRDefault="00DB1F24">
          <w:pPr>
            <w:pStyle w:val="8824E1B43B9A4717911C768ED92BDBCB"/>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37C"/>
    <w:rsid w:val="00125767"/>
    <w:rsid w:val="0064137C"/>
    <w:rsid w:val="00DB1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37C"/>
    <w:rPr>
      <w:color w:val="808080"/>
    </w:rPr>
  </w:style>
  <w:style w:type="paragraph" w:customStyle="1" w:styleId="25085B7A5E3447EB889FC9B2F403604D">
    <w:name w:val="25085B7A5E3447EB889FC9B2F403604D"/>
  </w:style>
  <w:style w:type="paragraph" w:customStyle="1" w:styleId="7A115A1105A347F8B35ACBB06C2277D9">
    <w:name w:val="7A115A1105A347F8B35ACBB06C2277D9"/>
  </w:style>
  <w:style w:type="paragraph" w:customStyle="1" w:styleId="D60A7038E4C2499C80FB14515E32F315">
    <w:name w:val="D60A7038E4C2499C80FB14515E32F315"/>
  </w:style>
  <w:style w:type="paragraph" w:customStyle="1" w:styleId="AA37804E2FB749D1BA3198B78B587654">
    <w:name w:val="AA37804E2FB749D1BA3198B78B587654"/>
  </w:style>
  <w:style w:type="paragraph" w:customStyle="1" w:styleId="F4F4AB9C1CD2445DB92F7F8F02B6F029">
    <w:name w:val="F4F4AB9C1CD2445DB92F7F8F02B6F029"/>
  </w:style>
  <w:style w:type="paragraph" w:customStyle="1" w:styleId="85CC84CA9BC64613A7528B660A2CDF44">
    <w:name w:val="85CC84CA9BC64613A7528B660A2CDF44"/>
  </w:style>
  <w:style w:type="paragraph" w:customStyle="1" w:styleId="D569B612324848B0B51D0153D019F972">
    <w:name w:val="D569B612324848B0B51D0153D019F972"/>
  </w:style>
  <w:style w:type="paragraph" w:customStyle="1" w:styleId="B1388AD42ECF49838F08855F0B5838EA">
    <w:name w:val="B1388AD42ECF49838F08855F0B5838EA"/>
  </w:style>
  <w:style w:type="paragraph" w:customStyle="1" w:styleId="BD82F53E8C584573A400BD6669656ABC">
    <w:name w:val="BD82F53E8C584573A400BD6669656ABC"/>
  </w:style>
  <w:style w:type="paragraph" w:customStyle="1" w:styleId="9C8D50D38D2C4017816830CCF5F5FDFA">
    <w:name w:val="9C8D50D38D2C4017816830CCF5F5FDFA"/>
  </w:style>
  <w:style w:type="paragraph" w:customStyle="1" w:styleId="6CF9782612684A34BF88B131576DCFE7">
    <w:name w:val="6CF9782612684A34BF88B131576DCFE7"/>
  </w:style>
  <w:style w:type="paragraph" w:customStyle="1" w:styleId="93AB36BE83AE44069CB31A14784D1F98">
    <w:name w:val="93AB36BE83AE44069CB31A14784D1F98"/>
  </w:style>
  <w:style w:type="paragraph" w:customStyle="1" w:styleId="CDA436BBDDB04AA680B03737B5AAB83E">
    <w:name w:val="CDA436BBDDB04AA680B03737B5AAB83E"/>
  </w:style>
  <w:style w:type="paragraph" w:customStyle="1" w:styleId="530D6E72AB97423E8D478B3779CABB8D">
    <w:name w:val="530D6E72AB97423E8D478B3779CABB8D"/>
  </w:style>
  <w:style w:type="paragraph" w:customStyle="1" w:styleId="AD88CCD1A3EA4CBFAEF243184FD6F4C8">
    <w:name w:val="AD88CCD1A3EA4CBFAEF243184FD6F4C8"/>
  </w:style>
  <w:style w:type="paragraph" w:customStyle="1" w:styleId="8824E1B43B9A4717911C768ED92BDBCB">
    <w:name w:val="8824E1B43B9A4717911C768ED92BDBCB"/>
  </w:style>
  <w:style w:type="paragraph" w:customStyle="1" w:styleId="A11DAF9449F34AC18425C4B6264DF6F0">
    <w:name w:val="A11DAF9449F34AC18425C4B6264DF6F0"/>
  </w:style>
  <w:style w:type="paragraph" w:customStyle="1" w:styleId="83AB0F6E399D4E1E8DBAC3D7CD79E74D">
    <w:name w:val="83AB0F6E399D4E1E8DBAC3D7CD79E74D"/>
  </w:style>
  <w:style w:type="paragraph" w:customStyle="1" w:styleId="E76350F43A2547B08892B5755D55AB21">
    <w:name w:val="E76350F43A2547B08892B5755D55AB21"/>
  </w:style>
  <w:style w:type="paragraph" w:customStyle="1" w:styleId="36BF906AB287436B95F2C4307A75DAAE">
    <w:name w:val="36BF906AB287436B95F2C4307A75DAAE"/>
    <w:rsid w:val="00641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1da890-0051-43e7-863d-b54cc1585b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13" ma:contentTypeDescription="Create a new document." ma:contentTypeScope="" ma:versionID="169721170f35927a0ade31511f7d0001">
  <xsd:schema xmlns:xsd="http://www.w3.org/2001/XMLSchema" xmlns:xs="http://www.w3.org/2001/XMLSchema" xmlns:p="http://schemas.microsoft.com/office/2006/metadata/properties" xmlns:ns2="cc1da890-0051-43e7-863d-b54cc1585beb" xmlns:ns3="18c37ab5-e6a7-42d3-a44e-12bd6f24859c" targetNamespace="http://schemas.microsoft.com/office/2006/metadata/properties" ma:root="true" ma:fieldsID="35492ef6b8defb1662ab93eed019b19e" ns2:_="" ns3:_="">
    <xsd:import namespace="cc1da890-0051-43e7-863d-b54cc1585beb"/>
    <xsd:import namespace="18c37ab5-e6a7-42d3-a44e-12bd6f248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37ab5-e6a7-42d3-a44e-12bd6f2485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http://schemas.microsoft.com/sharepoint/v3"/>
    <ds:schemaRef ds:uri="fe17bad5-75f4-48e1-9a8c-15c969a4d81b"/>
    <ds:schemaRef ds:uri="d92d0215-b35d-4833-92b3-5a27535eb8c6"/>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9285FB18-81C0-4366-B33E-93ED84AA2995}"/>
</file>

<file path=docProps/app.xml><?xml version="1.0" encoding="utf-8"?>
<Properties xmlns="http://schemas.openxmlformats.org/officeDocument/2006/extended-properties" xmlns:vt="http://schemas.openxmlformats.org/officeDocument/2006/docPropsVTypes">
  <Template>Job description &amp; Person Specification template (2)</Template>
  <TotalTime>37</TotalTime>
  <Pages>3</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Webber (Grampian)</dc:creator>
  <cp:keywords/>
  <dc:description/>
  <cp:lastModifiedBy>Mandy Webber (Grampian)</cp:lastModifiedBy>
  <cp:revision>1</cp:revision>
  <cp:lastPrinted>2019-07-12T12:11:00Z</cp:lastPrinted>
  <dcterms:created xsi:type="dcterms:W3CDTF">2026-06-23T13:05:00Z</dcterms:created>
  <dcterms:modified xsi:type="dcterms:W3CDTF">2026-06-23T13:42:00Z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Order">
    <vt:r8>9076400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