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1FCAB" w14:textId="77777777" w:rsidR="004D75E2" w:rsidRPr="00D04A18" w:rsidRDefault="00932ECE" w:rsidP="009252C4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4A18">
        <w:rPr>
          <w:rFonts w:asciiTheme="minorHAnsi" w:hAnsiTheme="minorHAnsi" w:cstheme="minorHAnsi"/>
          <w:b/>
          <w:sz w:val="24"/>
          <w:szCs w:val="24"/>
        </w:rPr>
        <w:t>ADMINISTRATOR</w:t>
      </w:r>
    </w:p>
    <w:p w14:paraId="7D5715FE" w14:textId="77777777" w:rsidR="004D75E2" w:rsidRPr="00D04A18" w:rsidRDefault="004D75E2" w:rsidP="004D75E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04A18">
        <w:rPr>
          <w:rFonts w:asciiTheme="minorHAnsi" w:hAnsiTheme="minorHAnsi" w:cstheme="minorHAnsi"/>
          <w:b/>
          <w:sz w:val="24"/>
          <w:szCs w:val="24"/>
        </w:rPr>
        <w:t>JOB DESCRIPTION</w:t>
      </w:r>
    </w:p>
    <w:p w14:paraId="10F3A471" w14:textId="77777777" w:rsidR="004D75E2" w:rsidRPr="00D04A18" w:rsidRDefault="004D75E2" w:rsidP="004D75E2">
      <w:pPr>
        <w:pBdr>
          <w:bottom w:val="single" w:sz="4" w:space="1" w:color="auto"/>
        </w:pBdr>
        <w:rPr>
          <w:rFonts w:asciiTheme="minorHAnsi" w:hAnsiTheme="minorHAnsi" w:cstheme="minorHAnsi"/>
          <w:b/>
          <w:sz w:val="24"/>
          <w:szCs w:val="24"/>
        </w:rPr>
      </w:pPr>
    </w:p>
    <w:p w14:paraId="6DF83D91" w14:textId="4C41FD5B" w:rsidR="004D75E2" w:rsidRPr="00D04A18" w:rsidRDefault="004D75E2" w:rsidP="004D75E2">
      <w:pPr>
        <w:tabs>
          <w:tab w:val="left" w:pos="2410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D04A18">
        <w:rPr>
          <w:rFonts w:asciiTheme="minorHAnsi" w:hAnsiTheme="minorHAnsi" w:cstheme="minorHAnsi"/>
          <w:b/>
          <w:sz w:val="24"/>
          <w:szCs w:val="24"/>
        </w:rPr>
        <w:t>Contract:</w:t>
      </w:r>
      <w:r w:rsidRPr="00D04A18">
        <w:rPr>
          <w:rFonts w:asciiTheme="minorHAnsi" w:hAnsiTheme="minorHAnsi" w:cstheme="minorHAnsi"/>
          <w:b/>
          <w:sz w:val="24"/>
          <w:szCs w:val="24"/>
        </w:rPr>
        <w:tab/>
      </w:r>
      <w:r w:rsidR="00D57128" w:rsidRPr="00D04A18">
        <w:rPr>
          <w:rFonts w:asciiTheme="minorHAnsi" w:hAnsiTheme="minorHAnsi" w:cstheme="minorHAnsi"/>
          <w:b/>
          <w:sz w:val="24"/>
          <w:szCs w:val="24"/>
        </w:rPr>
        <w:t>1-year</w:t>
      </w:r>
      <w:r w:rsidR="007C4A21" w:rsidRPr="00D04A18">
        <w:rPr>
          <w:rFonts w:asciiTheme="minorHAnsi" w:hAnsiTheme="minorHAnsi" w:cstheme="minorHAnsi"/>
          <w:b/>
          <w:sz w:val="24"/>
          <w:szCs w:val="24"/>
        </w:rPr>
        <w:t xml:space="preserve"> Fixed Term </w:t>
      </w:r>
      <w:r w:rsidR="00B5111F" w:rsidRPr="00D04A18">
        <w:rPr>
          <w:rFonts w:asciiTheme="minorHAnsi" w:hAnsiTheme="minorHAnsi" w:cstheme="minorHAnsi"/>
          <w:b/>
          <w:sz w:val="24"/>
          <w:szCs w:val="24"/>
        </w:rPr>
        <w:t xml:space="preserve">part time contract </w:t>
      </w:r>
      <w:r w:rsidRPr="00D04A18">
        <w:rPr>
          <w:rFonts w:asciiTheme="minorHAnsi" w:hAnsiTheme="minorHAnsi" w:cstheme="minorHAnsi"/>
          <w:b/>
          <w:sz w:val="24"/>
          <w:szCs w:val="24"/>
        </w:rPr>
        <w:t xml:space="preserve">- Term time only </w:t>
      </w:r>
    </w:p>
    <w:p w14:paraId="675EDE8E" w14:textId="77777777" w:rsidR="004D75E2" w:rsidRPr="00D04A18" w:rsidRDefault="004D75E2" w:rsidP="00B5111F">
      <w:pPr>
        <w:tabs>
          <w:tab w:val="left" w:pos="2410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D04A18">
        <w:rPr>
          <w:rFonts w:asciiTheme="minorHAnsi" w:hAnsiTheme="minorHAnsi" w:cstheme="minorHAnsi"/>
          <w:b/>
          <w:sz w:val="24"/>
          <w:szCs w:val="24"/>
        </w:rPr>
        <w:t>Hours:</w:t>
      </w:r>
      <w:r w:rsidRPr="00D04A18">
        <w:rPr>
          <w:rFonts w:asciiTheme="minorHAnsi" w:hAnsiTheme="minorHAnsi" w:cstheme="minorHAnsi"/>
          <w:b/>
          <w:sz w:val="24"/>
          <w:szCs w:val="24"/>
        </w:rPr>
        <w:tab/>
      </w:r>
      <w:r w:rsidR="00B5111F" w:rsidRPr="00D04A18">
        <w:rPr>
          <w:rFonts w:asciiTheme="minorHAnsi" w:hAnsiTheme="minorHAnsi" w:cstheme="minorHAnsi"/>
          <w:b/>
          <w:sz w:val="24"/>
          <w:szCs w:val="24"/>
        </w:rPr>
        <w:t xml:space="preserve">9.00am-4.00pm Thursday </w:t>
      </w:r>
      <w:r w:rsidR="00CB75EC" w:rsidRPr="00D04A18">
        <w:rPr>
          <w:rFonts w:asciiTheme="minorHAnsi" w:hAnsiTheme="minorHAnsi" w:cstheme="minorHAnsi"/>
          <w:b/>
          <w:sz w:val="24"/>
          <w:szCs w:val="24"/>
        </w:rPr>
        <w:t>-</w:t>
      </w:r>
      <w:r w:rsidR="00B5111F" w:rsidRPr="00D04A18">
        <w:rPr>
          <w:rFonts w:asciiTheme="minorHAnsi" w:hAnsiTheme="minorHAnsi" w:cstheme="minorHAnsi"/>
          <w:b/>
          <w:sz w:val="24"/>
          <w:szCs w:val="24"/>
        </w:rPr>
        <w:t xml:space="preserve"> Friday</w:t>
      </w:r>
    </w:p>
    <w:p w14:paraId="3D8CE998" w14:textId="2E863CED" w:rsidR="004D75E2" w:rsidRPr="00D04A18" w:rsidRDefault="004D75E2" w:rsidP="004D75E2">
      <w:pPr>
        <w:tabs>
          <w:tab w:val="left" w:pos="2410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  <w:r w:rsidRPr="00D04A18">
        <w:rPr>
          <w:rFonts w:asciiTheme="minorHAnsi" w:hAnsiTheme="minorHAnsi" w:cstheme="minorHAnsi"/>
          <w:b/>
          <w:sz w:val="24"/>
          <w:szCs w:val="24"/>
        </w:rPr>
        <w:t>Grade / Salary:</w:t>
      </w:r>
      <w:r w:rsidRPr="00D04A18">
        <w:rPr>
          <w:rFonts w:asciiTheme="minorHAnsi" w:hAnsiTheme="minorHAnsi" w:cstheme="minorHAnsi"/>
          <w:sz w:val="24"/>
          <w:szCs w:val="24"/>
        </w:rPr>
        <w:tab/>
      </w:r>
      <w:r w:rsidR="00DB3516" w:rsidRPr="00D04A18">
        <w:rPr>
          <w:rFonts w:asciiTheme="minorHAnsi" w:hAnsiTheme="minorHAnsi" w:cstheme="minorHAnsi"/>
          <w:b/>
          <w:sz w:val="24"/>
          <w:szCs w:val="24"/>
        </w:rPr>
        <w:t>G3 09</w:t>
      </w:r>
      <w:r w:rsidR="00857D28" w:rsidRPr="00D04A18">
        <w:rPr>
          <w:rFonts w:asciiTheme="minorHAnsi" w:hAnsiTheme="minorHAnsi" w:cstheme="minorHAnsi"/>
          <w:b/>
          <w:sz w:val="24"/>
          <w:szCs w:val="24"/>
        </w:rPr>
        <w:t xml:space="preserve"> £</w:t>
      </w:r>
      <w:r w:rsidR="0046252B">
        <w:rPr>
          <w:rFonts w:asciiTheme="minorHAnsi" w:hAnsiTheme="minorHAnsi" w:cstheme="minorHAnsi"/>
          <w:b/>
          <w:sz w:val="24"/>
          <w:szCs w:val="24"/>
        </w:rPr>
        <w:t xml:space="preserve">8,851.66 Actual </w:t>
      </w:r>
    </w:p>
    <w:p w14:paraId="61EA374C" w14:textId="77777777" w:rsidR="004D75E2" w:rsidRPr="00D04A18" w:rsidRDefault="004D75E2" w:rsidP="004D75E2">
      <w:pPr>
        <w:tabs>
          <w:tab w:val="left" w:pos="2410"/>
        </w:tabs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04A18">
        <w:rPr>
          <w:rFonts w:asciiTheme="minorHAnsi" w:hAnsiTheme="minorHAnsi" w:cstheme="minorHAnsi"/>
          <w:b/>
          <w:sz w:val="24"/>
          <w:szCs w:val="24"/>
        </w:rPr>
        <w:t>Responsible to:</w:t>
      </w:r>
      <w:r w:rsidRPr="00D04A18">
        <w:rPr>
          <w:rFonts w:asciiTheme="minorHAnsi" w:hAnsiTheme="minorHAnsi" w:cstheme="minorHAnsi"/>
          <w:b/>
          <w:sz w:val="24"/>
          <w:szCs w:val="24"/>
        </w:rPr>
        <w:tab/>
      </w:r>
      <w:r w:rsidR="00EA3413" w:rsidRPr="00D04A18">
        <w:rPr>
          <w:rFonts w:asciiTheme="minorHAnsi" w:hAnsiTheme="minorHAnsi" w:cstheme="minorHAnsi"/>
          <w:b/>
          <w:sz w:val="24"/>
          <w:szCs w:val="24"/>
        </w:rPr>
        <w:t xml:space="preserve">Headteacher &amp; </w:t>
      </w:r>
      <w:r w:rsidR="00CB75EC" w:rsidRPr="00D04A18">
        <w:rPr>
          <w:rFonts w:asciiTheme="minorHAnsi" w:hAnsiTheme="minorHAnsi" w:cstheme="minorHAnsi"/>
          <w:b/>
          <w:sz w:val="24"/>
          <w:szCs w:val="24"/>
        </w:rPr>
        <w:t>School Business Manager</w:t>
      </w:r>
    </w:p>
    <w:p w14:paraId="71583898" w14:textId="77777777" w:rsidR="004D75E2" w:rsidRPr="00D04A18" w:rsidRDefault="004D75E2" w:rsidP="004D75E2">
      <w:pPr>
        <w:pBdr>
          <w:bottom w:val="single" w:sz="4" w:space="1" w:color="auto"/>
        </w:pBdr>
        <w:tabs>
          <w:tab w:val="left" w:pos="3402"/>
        </w:tabs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60802530" w14:textId="77777777" w:rsidR="004D75E2" w:rsidRPr="00D04A18" w:rsidRDefault="004D75E2" w:rsidP="004D75E2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F1F99F3" w14:textId="77777777" w:rsidR="00777162" w:rsidRPr="00D04A18" w:rsidRDefault="00777162" w:rsidP="00777162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bidi="ar-SA"/>
        </w:rPr>
      </w:pPr>
      <w:r w:rsidRPr="00D04A18">
        <w:rPr>
          <w:rFonts w:asciiTheme="minorHAnsi" w:eastAsia="Times New Roman" w:hAnsiTheme="minorHAnsi" w:cstheme="minorHAnsi"/>
          <w:b/>
          <w:bCs/>
          <w:sz w:val="27"/>
          <w:szCs w:val="27"/>
          <w:lang w:bidi="ar-SA"/>
        </w:rPr>
        <w:t xml:space="preserve">1. </w:t>
      </w:r>
      <w:r w:rsidR="00B53982" w:rsidRPr="00D04A18">
        <w:rPr>
          <w:rFonts w:asciiTheme="minorHAnsi" w:eastAsia="Times New Roman" w:hAnsiTheme="minorHAnsi" w:cstheme="minorHAnsi"/>
          <w:b/>
          <w:bCs/>
          <w:sz w:val="27"/>
          <w:szCs w:val="27"/>
          <w:lang w:bidi="ar-SA"/>
        </w:rPr>
        <w:t>R</w:t>
      </w:r>
      <w:r w:rsidRPr="00D04A18">
        <w:rPr>
          <w:rFonts w:asciiTheme="minorHAnsi" w:eastAsia="Times New Roman" w:hAnsiTheme="minorHAnsi" w:cstheme="minorHAnsi"/>
          <w:b/>
          <w:bCs/>
          <w:sz w:val="27"/>
          <w:szCs w:val="27"/>
          <w:lang w:bidi="ar-SA"/>
        </w:rPr>
        <w:t>ole / Purpose</w:t>
      </w:r>
    </w:p>
    <w:p w14:paraId="6A61CE40" w14:textId="3457D832" w:rsidR="00777162" w:rsidRPr="00D04A18" w:rsidRDefault="00777162" w:rsidP="00777162">
      <w:pPr>
        <w:widowControl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To provide efficient, professional, and confidential administrative support to the school office. The role includes supporting the day-to-day running of wrap-around care, assisting with school trip and lettings administration</w:t>
      </w:r>
      <w:r w:rsidR="00D57128"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. </w:t>
      </w:r>
    </w:p>
    <w:p w14:paraId="45325853" w14:textId="77777777" w:rsidR="00777162" w:rsidRPr="00D04A18" w:rsidRDefault="0046252B" w:rsidP="00777162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pict w14:anchorId="7B7BAFC7">
          <v:rect id="_x0000_i1025" style="width:0;height:1.5pt" o:hralign="center" o:hrstd="t" o:hr="t" fillcolor="#a0a0a0" stroked="f"/>
        </w:pict>
      </w:r>
    </w:p>
    <w:p w14:paraId="37733149" w14:textId="77777777" w:rsidR="00777162" w:rsidRPr="00D04A18" w:rsidRDefault="00777162" w:rsidP="00777162">
      <w:pPr>
        <w:widowControl/>
        <w:autoSpaceDE/>
        <w:autoSpaceDN/>
        <w:spacing w:before="100" w:beforeAutospacing="1" w:after="100" w:afterAutospacing="1"/>
        <w:outlineLvl w:val="2"/>
        <w:rPr>
          <w:rFonts w:asciiTheme="minorHAnsi" w:eastAsia="Times New Roman" w:hAnsiTheme="minorHAnsi" w:cstheme="minorHAnsi"/>
          <w:b/>
          <w:bCs/>
          <w:sz w:val="27"/>
          <w:szCs w:val="27"/>
          <w:lang w:bidi="ar-SA"/>
        </w:rPr>
      </w:pPr>
      <w:r w:rsidRPr="00D04A18">
        <w:rPr>
          <w:rFonts w:asciiTheme="minorHAnsi" w:eastAsia="Times New Roman" w:hAnsiTheme="minorHAnsi" w:cstheme="minorHAnsi"/>
          <w:b/>
          <w:bCs/>
          <w:sz w:val="27"/>
          <w:szCs w:val="27"/>
          <w:lang w:bidi="ar-SA"/>
        </w:rPr>
        <w:t>2. Duties and Responsibilities</w:t>
      </w:r>
    </w:p>
    <w:p w14:paraId="59367BC9" w14:textId="77777777" w:rsidR="00777162" w:rsidRPr="00D04A18" w:rsidRDefault="00777162" w:rsidP="00777162">
      <w:pPr>
        <w:widowControl/>
        <w:autoSpaceDE/>
        <w:autoSpaceDN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General Office Administration</w:t>
      </w:r>
    </w:p>
    <w:p w14:paraId="1A37A5B0" w14:textId="77777777" w:rsidR="00777162" w:rsidRPr="00D04A18" w:rsidRDefault="00777162" w:rsidP="00777162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Greet visitors and respond to telephone, email, and in-person enquiries in a welcoming and professional manner.</w:t>
      </w:r>
    </w:p>
    <w:p w14:paraId="63DC1858" w14:textId="77777777" w:rsidR="00777162" w:rsidRPr="00D04A18" w:rsidRDefault="00777162" w:rsidP="00777162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Perform general administrative tasks such as photocopying, scanning, filing, data entry, and distributing correspondence.</w:t>
      </w:r>
    </w:p>
    <w:p w14:paraId="0D9EC5C8" w14:textId="77777777" w:rsidR="00777162" w:rsidRPr="00D04A18" w:rsidRDefault="00777162" w:rsidP="00777162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Support the maintenance of pupil records on school systems (e.g., SIMS), ensuring data accuracy and confidentiality.</w:t>
      </w:r>
    </w:p>
    <w:p w14:paraId="1F164D05" w14:textId="77777777" w:rsidR="00777162" w:rsidRDefault="00777162" w:rsidP="00777162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Assist with the preparation and distribution of letters, newsletters, and other communication to parents/carers.</w:t>
      </w:r>
    </w:p>
    <w:p w14:paraId="13251A33" w14:textId="09AD194A" w:rsidR="00D57128" w:rsidRPr="00D04A18" w:rsidRDefault="00D57128" w:rsidP="00777162">
      <w:pPr>
        <w:widowControl/>
        <w:numPr>
          <w:ilvl w:val="0"/>
          <w:numId w:val="28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>
        <w:rPr>
          <w:rFonts w:asciiTheme="minorHAnsi" w:eastAsia="Times New Roman" w:hAnsiTheme="minorHAnsi" w:cstheme="minorHAnsi"/>
          <w:sz w:val="24"/>
          <w:szCs w:val="24"/>
          <w:lang w:bidi="ar-SA"/>
        </w:rPr>
        <w:t xml:space="preserve">Oversee school administration lunches. </w:t>
      </w:r>
    </w:p>
    <w:p w14:paraId="6F9BE2E4" w14:textId="77777777" w:rsidR="00777162" w:rsidRPr="00D04A18" w:rsidRDefault="00777162" w:rsidP="00777162">
      <w:pPr>
        <w:widowControl/>
        <w:autoSpaceDE/>
        <w:autoSpaceDN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Wrap-Around Care Support</w:t>
      </w:r>
    </w:p>
    <w:p w14:paraId="4A5C33F2" w14:textId="77777777" w:rsidR="00777162" w:rsidRPr="00D04A18" w:rsidRDefault="00777162" w:rsidP="0077716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Work with the Wrap-Around Supervisor to manage the administration of Breakfast and After-School Clubs.</w:t>
      </w:r>
    </w:p>
    <w:p w14:paraId="4E41B324" w14:textId="77777777" w:rsidR="00777162" w:rsidRPr="00D04A18" w:rsidRDefault="00777162" w:rsidP="0077716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Maintain accurate registers and records using the online booking system.</w:t>
      </w:r>
    </w:p>
    <w:p w14:paraId="23CFD06B" w14:textId="77777777" w:rsidR="00777162" w:rsidRPr="00D04A18" w:rsidRDefault="00777162" w:rsidP="00777162">
      <w:pPr>
        <w:widowControl/>
        <w:numPr>
          <w:ilvl w:val="0"/>
          <w:numId w:val="30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Support fee collection and financial record-keeping, liaising with the Finance Officer as required.</w:t>
      </w:r>
    </w:p>
    <w:p w14:paraId="767B624C" w14:textId="77777777" w:rsidR="00777162" w:rsidRPr="00D04A18" w:rsidRDefault="00777162" w:rsidP="00777162">
      <w:pPr>
        <w:widowControl/>
        <w:autoSpaceDE/>
        <w:autoSpaceDN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School Trips</w:t>
      </w:r>
    </w:p>
    <w:p w14:paraId="7676FE1C" w14:textId="77777777" w:rsidR="00777162" w:rsidRPr="00D04A18" w:rsidRDefault="00777162" w:rsidP="00777162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Support the organisation of school trips by collecting permissions, generating pupil lists, and coordinating with transport providers.</w:t>
      </w:r>
    </w:p>
    <w:p w14:paraId="4DFF65CB" w14:textId="77777777" w:rsidR="00777162" w:rsidRPr="00D04A18" w:rsidRDefault="00777162" w:rsidP="00777162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Maintain accurate records of payments, and liaise with parents to provide relevant trip information.</w:t>
      </w:r>
    </w:p>
    <w:p w14:paraId="59F0ECB1" w14:textId="77777777" w:rsidR="00777162" w:rsidRPr="00D04A18" w:rsidRDefault="00777162" w:rsidP="00777162">
      <w:pPr>
        <w:widowControl/>
        <w:numPr>
          <w:ilvl w:val="0"/>
          <w:numId w:val="31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lastRenderedPageBreak/>
        <w:t>Assist in ensuring trip-related medical and dietary information is communicated appropriately.</w:t>
      </w:r>
    </w:p>
    <w:p w14:paraId="0AB53B3D" w14:textId="77777777" w:rsidR="00777162" w:rsidRPr="00D04A18" w:rsidRDefault="00777162" w:rsidP="00777162">
      <w:pPr>
        <w:widowControl/>
        <w:autoSpaceDE/>
        <w:autoSpaceDN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Lettings Administration</w:t>
      </w:r>
    </w:p>
    <w:p w14:paraId="65AE4D14" w14:textId="77777777" w:rsidR="00777162" w:rsidRPr="00D04A18" w:rsidRDefault="00777162" w:rsidP="00777162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Maintain and update the school lettings calendar, responding to booking requests from external users (e.g., holiday clubs).</w:t>
      </w:r>
    </w:p>
    <w:p w14:paraId="6ACFE1C3" w14:textId="77777777" w:rsidR="00777162" w:rsidRPr="00D04A18" w:rsidRDefault="00777162" w:rsidP="00777162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Assist with preparing hire agreements, collecting required documentation, and communicating with hirers.</w:t>
      </w:r>
    </w:p>
    <w:p w14:paraId="4414EC74" w14:textId="77777777" w:rsidR="00777162" w:rsidRPr="00D04A18" w:rsidRDefault="00777162" w:rsidP="00777162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Liaise with site staff and internal teams to ensure facilities are appropriately managed and prepared.</w:t>
      </w:r>
    </w:p>
    <w:p w14:paraId="71BFE64B" w14:textId="77777777" w:rsidR="00777162" w:rsidRPr="00D04A18" w:rsidRDefault="00777162" w:rsidP="00777162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Assist in maintaining and updating lettings-related policies and procedures.</w:t>
      </w:r>
    </w:p>
    <w:p w14:paraId="69F2C860" w14:textId="77777777" w:rsidR="00777162" w:rsidRPr="00D04A18" w:rsidRDefault="00777162" w:rsidP="00777162">
      <w:pPr>
        <w:widowControl/>
        <w:autoSpaceDE/>
        <w:autoSpaceDN/>
        <w:spacing w:before="100" w:beforeAutospacing="1" w:after="100" w:afterAutospacing="1"/>
        <w:outlineLvl w:val="3"/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b/>
          <w:bCs/>
          <w:sz w:val="24"/>
          <w:szCs w:val="24"/>
          <w:lang w:bidi="ar-SA"/>
        </w:rPr>
        <w:t>Additional Duties</w:t>
      </w:r>
    </w:p>
    <w:p w14:paraId="21FDF1E7" w14:textId="77777777" w:rsidR="00777162" w:rsidRPr="00D04A18" w:rsidRDefault="00777162" w:rsidP="0077716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Provide cover and support across the office team during busy periods or staff absence.</w:t>
      </w:r>
    </w:p>
    <w:p w14:paraId="2635FB65" w14:textId="77777777" w:rsidR="00777162" w:rsidRPr="00D04A18" w:rsidRDefault="00777162" w:rsidP="0077716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Attend relevant training and staff meetings to support continuous professional development.</w:t>
      </w:r>
    </w:p>
    <w:p w14:paraId="7FFA0850" w14:textId="77777777" w:rsidR="00777162" w:rsidRPr="00D04A18" w:rsidRDefault="00777162" w:rsidP="0077716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Maintain a high standard of confidentiality, particularly concerning safeguarding and pupil data.</w:t>
      </w:r>
    </w:p>
    <w:p w14:paraId="361DCEDD" w14:textId="77777777" w:rsidR="00777162" w:rsidRPr="00D04A18" w:rsidRDefault="00777162" w:rsidP="00777162">
      <w:pPr>
        <w:widowControl/>
        <w:numPr>
          <w:ilvl w:val="0"/>
          <w:numId w:val="33"/>
        </w:numPr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sz w:val="24"/>
          <w:szCs w:val="24"/>
          <w:lang w:bidi="ar-SA"/>
        </w:rPr>
      </w:pPr>
      <w:r w:rsidRPr="00D04A18">
        <w:rPr>
          <w:rFonts w:asciiTheme="minorHAnsi" w:eastAsia="Times New Roman" w:hAnsiTheme="minorHAnsi" w:cstheme="minorHAnsi"/>
          <w:sz w:val="24"/>
          <w:szCs w:val="24"/>
          <w:lang w:bidi="ar-SA"/>
        </w:rPr>
        <w:t>Carry out any other duties within the scope of the role, as directed by the Headteacher or School Business Manager</w:t>
      </w:r>
    </w:p>
    <w:p w14:paraId="3095BA0B" w14:textId="77777777" w:rsidR="00B23B2B" w:rsidRPr="00D04A18" w:rsidRDefault="00B23B2B" w:rsidP="00B23B2B">
      <w:pPr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B0F15F4" w14:textId="77777777" w:rsidR="001926D8" w:rsidRPr="00D04A18" w:rsidRDefault="001926D8" w:rsidP="001926D8">
      <w:pPr>
        <w:pStyle w:val="ListParagraph"/>
        <w:numPr>
          <w:ilvl w:val="0"/>
          <w:numId w:val="3"/>
        </w:numPr>
        <w:jc w:val="both"/>
        <w:rPr>
          <w:rFonts w:asciiTheme="minorHAnsi" w:hAnsiTheme="minorHAnsi" w:cstheme="minorHAnsi"/>
          <w:b/>
          <w:iCs/>
          <w:sz w:val="24"/>
          <w:szCs w:val="24"/>
        </w:rPr>
      </w:pPr>
      <w:r w:rsidRPr="00D04A18">
        <w:rPr>
          <w:rFonts w:asciiTheme="minorHAnsi" w:hAnsiTheme="minorHAnsi" w:cstheme="minorHAnsi"/>
          <w:b/>
          <w:iCs/>
          <w:sz w:val="24"/>
          <w:szCs w:val="24"/>
        </w:rPr>
        <w:t>PERSON SPECIFICATION</w:t>
      </w:r>
    </w:p>
    <w:tbl>
      <w:tblPr>
        <w:tblStyle w:val="TableGrid"/>
        <w:tblW w:w="9776" w:type="dxa"/>
        <w:jc w:val="center"/>
        <w:tblLook w:val="04A0" w:firstRow="1" w:lastRow="0" w:firstColumn="1" w:lastColumn="0" w:noHBand="0" w:noVBand="1"/>
      </w:tblPr>
      <w:tblGrid>
        <w:gridCol w:w="7209"/>
        <w:gridCol w:w="1270"/>
        <w:gridCol w:w="1297"/>
      </w:tblGrid>
      <w:tr w:rsidR="00144DB3" w:rsidRPr="00D04A18" w14:paraId="3863A798" w14:textId="77777777" w:rsidTr="00CE5A6F">
        <w:trPr>
          <w:jc w:val="center"/>
        </w:trPr>
        <w:tc>
          <w:tcPr>
            <w:tcW w:w="7209" w:type="dxa"/>
            <w:vAlign w:val="center"/>
          </w:tcPr>
          <w:p w14:paraId="0CCA294E" w14:textId="77777777" w:rsidR="00144DB3" w:rsidRPr="00D04A18" w:rsidRDefault="00144DB3" w:rsidP="00144DB3">
            <w:pPr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0" w:type="dxa"/>
          </w:tcPr>
          <w:p w14:paraId="429F4BF5" w14:textId="77777777" w:rsidR="00144DB3" w:rsidRPr="00D04A18" w:rsidRDefault="00B5111F" w:rsidP="00B5111F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D04A1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Essential</w:t>
            </w:r>
          </w:p>
        </w:tc>
        <w:tc>
          <w:tcPr>
            <w:tcW w:w="1297" w:type="dxa"/>
          </w:tcPr>
          <w:p w14:paraId="7431DFCD" w14:textId="77777777" w:rsidR="00144DB3" w:rsidRPr="00D04A18" w:rsidRDefault="00B5111F" w:rsidP="00B5111F">
            <w:pPr>
              <w:jc w:val="both"/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</w:pPr>
            <w:r w:rsidRPr="00D04A18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Desirable</w:t>
            </w:r>
          </w:p>
        </w:tc>
      </w:tr>
      <w:tr w:rsidR="00B5111F" w:rsidRPr="00D04A18" w14:paraId="614DFB3F" w14:textId="77777777" w:rsidTr="00CE5A6F">
        <w:trPr>
          <w:jc w:val="center"/>
        </w:trPr>
        <w:tc>
          <w:tcPr>
            <w:tcW w:w="7209" w:type="dxa"/>
            <w:vAlign w:val="center"/>
          </w:tcPr>
          <w:p w14:paraId="62215041" w14:textId="77777777" w:rsidR="00B5111F" w:rsidRPr="00D04A18" w:rsidRDefault="0077196E" w:rsidP="00144DB3">
            <w:pPr>
              <w:shd w:val="clear" w:color="auto" w:fill="FFFFFF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Good general education (GCSEs or equivalent in English &amp; Maths)</w:t>
            </w:r>
          </w:p>
        </w:tc>
        <w:tc>
          <w:tcPr>
            <w:tcW w:w="1270" w:type="dxa"/>
          </w:tcPr>
          <w:p w14:paraId="3310A5E1" w14:textId="77777777" w:rsidR="00B5111F" w:rsidRPr="00D04A18" w:rsidRDefault="00B5111F" w:rsidP="00144DB3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20B88188" w14:textId="77777777" w:rsidR="00B5111F" w:rsidRPr="00D04A18" w:rsidRDefault="00B5111F" w:rsidP="00144DB3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0711DF56" w14:textId="77777777" w:rsidTr="00CE5A6F">
        <w:trPr>
          <w:jc w:val="center"/>
        </w:trPr>
        <w:tc>
          <w:tcPr>
            <w:tcW w:w="7209" w:type="dxa"/>
            <w:vAlign w:val="center"/>
          </w:tcPr>
          <w:p w14:paraId="07AC8C9D" w14:textId="77777777" w:rsidR="00CE5A6F" w:rsidRPr="00D04A18" w:rsidRDefault="00CE5A6F" w:rsidP="00CE5A6F">
            <w:pPr>
              <w:shd w:val="clear" w:color="auto" w:fill="FFFFFF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Experience in an administrative role</w:t>
            </w:r>
          </w:p>
        </w:tc>
        <w:tc>
          <w:tcPr>
            <w:tcW w:w="1270" w:type="dxa"/>
          </w:tcPr>
          <w:p w14:paraId="019B05A8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3334AE5C" w14:textId="77777777" w:rsidR="00CE5A6F" w:rsidRPr="00D04A18" w:rsidRDefault="00CE5A6F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67F7B36D" w14:textId="77777777" w:rsidTr="00CE5A6F">
        <w:trPr>
          <w:jc w:val="center"/>
        </w:trPr>
        <w:tc>
          <w:tcPr>
            <w:tcW w:w="7209" w:type="dxa"/>
            <w:vAlign w:val="center"/>
          </w:tcPr>
          <w:p w14:paraId="5DA265A6" w14:textId="77777777" w:rsidR="00CE5A6F" w:rsidRPr="00D04A18" w:rsidRDefault="00CE5A6F" w:rsidP="00CE5A6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Good communication and interpersonal skills</w:t>
            </w:r>
          </w:p>
        </w:tc>
        <w:tc>
          <w:tcPr>
            <w:tcW w:w="1270" w:type="dxa"/>
          </w:tcPr>
          <w:p w14:paraId="3A227256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56892FB2" w14:textId="77777777" w:rsidR="00CE5A6F" w:rsidRPr="00D04A18" w:rsidRDefault="00CE5A6F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77196E" w:rsidRPr="00D04A18" w14:paraId="1E3E9DB0" w14:textId="77777777" w:rsidTr="00CE5A6F">
        <w:trPr>
          <w:jc w:val="center"/>
        </w:trPr>
        <w:tc>
          <w:tcPr>
            <w:tcW w:w="7209" w:type="dxa"/>
            <w:vAlign w:val="center"/>
          </w:tcPr>
          <w:p w14:paraId="24AB4ECA" w14:textId="77777777" w:rsidR="0077196E" w:rsidRPr="00D04A18" w:rsidRDefault="0077196E" w:rsidP="00CE5A6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Excellent organisation and attention to detail</w:t>
            </w:r>
          </w:p>
        </w:tc>
        <w:tc>
          <w:tcPr>
            <w:tcW w:w="1270" w:type="dxa"/>
          </w:tcPr>
          <w:p w14:paraId="5AFA6E54" w14:textId="77777777" w:rsidR="0077196E" w:rsidRPr="00D04A18" w:rsidRDefault="0077196E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54676947" w14:textId="77777777" w:rsidR="0077196E" w:rsidRPr="00D04A18" w:rsidRDefault="0077196E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24AEBC9B" w14:textId="77777777" w:rsidTr="00CE5A6F">
        <w:trPr>
          <w:jc w:val="center"/>
        </w:trPr>
        <w:tc>
          <w:tcPr>
            <w:tcW w:w="7209" w:type="dxa"/>
            <w:vAlign w:val="center"/>
          </w:tcPr>
          <w:p w14:paraId="63343B0F" w14:textId="77777777" w:rsidR="00CE5A6F" w:rsidRPr="00D04A18" w:rsidRDefault="00CE5A6F" w:rsidP="00CE5A6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Able to prioritise workload and meet deadlines</w:t>
            </w:r>
          </w:p>
        </w:tc>
        <w:tc>
          <w:tcPr>
            <w:tcW w:w="1270" w:type="dxa"/>
          </w:tcPr>
          <w:p w14:paraId="65CA8B49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264E4B62" w14:textId="77777777" w:rsidR="00CE5A6F" w:rsidRPr="00D04A18" w:rsidRDefault="00CE5A6F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2D067DA7" w14:textId="77777777" w:rsidTr="00CE5A6F">
        <w:trPr>
          <w:jc w:val="center"/>
        </w:trPr>
        <w:tc>
          <w:tcPr>
            <w:tcW w:w="7209" w:type="dxa"/>
            <w:vAlign w:val="center"/>
          </w:tcPr>
          <w:p w14:paraId="5E863D28" w14:textId="77777777" w:rsidR="00CE5A6F" w:rsidRPr="00D04A18" w:rsidRDefault="00CE5A6F" w:rsidP="00CE5A6F">
            <w:pPr>
              <w:shd w:val="clear" w:color="auto" w:fill="FFFFFF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Competent in using Microsoft Office and admin systems</w:t>
            </w:r>
          </w:p>
        </w:tc>
        <w:tc>
          <w:tcPr>
            <w:tcW w:w="1270" w:type="dxa"/>
          </w:tcPr>
          <w:p w14:paraId="5EE4FFDF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1238EDC6" w14:textId="77777777" w:rsidR="00CE5A6F" w:rsidRPr="00D04A18" w:rsidRDefault="00CE5A6F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4E0C3761" w14:textId="77777777" w:rsidTr="00CE5A6F">
        <w:trPr>
          <w:jc w:val="center"/>
        </w:trPr>
        <w:tc>
          <w:tcPr>
            <w:tcW w:w="7209" w:type="dxa"/>
            <w:vAlign w:val="center"/>
          </w:tcPr>
          <w:p w14:paraId="6D0F3666" w14:textId="77777777" w:rsidR="00CE5A6F" w:rsidRPr="00D04A18" w:rsidRDefault="00CE5A6F" w:rsidP="00CE5A6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Ability to handle confidential information</w:t>
            </w:r>
          </w:p>
        </w:tc>
        <w:tc>
          <w:tcPr>
            <w:tcW w:w="1270" w:type="dxa"/>
          </w:tcPr>
          <w:p w14:paraId="7BA6D2E0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49F4C3E6" w14:textId="77777777" w:rsidR="00CE5A6F" w:rsidRPr="00D04A18" w:rsidRDefault="00CE5A6F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214A2DF5" w14:textId="77777777" w:rsidTr="00CE5A6F">
        <w:trPr>
          <w:jc w:val="center"/>
        </w:trPr>
        <w:tc>
          <w:tcPr>
            <w:tcW w:w="7209" w:type="dxa"/>
            <w:vAlign w:val="center"/>
          </w:tcPr>
          <w:p w14:paraId="45B56280" w14:textId="77777777" w:rsidR="00CE5A6F" w:rsidRPr="00D04A18" w:rsidRDefault="0077196E" w:rsidP="00CE5A6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Professional, reliable, and approachable</w:t>
            </w:r>
          </w:p>
        </w:tc>
        <w:tc>
          <w:tcPr>
            <w:tcW w:w="1270" w:type="dxa"/>
          </w:tcPr>
          <w:p w14:paraId="5A908F4E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76D69620" w14:textId="77777777" w:rsidR="00CE5A6F" w:rsidRPr="00D04A18" w:rsidRDefault="00CE5A6F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77196E" w:rsidRPr="00D04A18" w14:paraId="17C23BB7" w14:textId="77777777" w:rsidTr="00CE5A6F">
        <w:trPr>
          <w:jc w:val="center"/>
        </w:trPr>
        <w:tc>
          <w:tcPr>
            <w:tcW w:w="7209" w:type="dxa"/>
            <w:vAlign w:val="center"/>
          </w:tcPr>
          <w:p w14:paraId="35D1CBDF" w14:textId="77777777" w:rsidR="0077196E" w:rsidRPr="00D04A18" w:rsidRDefault="0077196E" w:rsidP="00CE5A6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Able to work independently and as part of a team</w:t>
            </w:r>
          </w:p>
        </w:tc>
        <w:tc>
          <w:tcPr>
            <w:tcW w:w="1270" w:type="dxa"/>
          </w:tcPr>
          <w:p w14:paraId="4C8708DF" w14:textId="77777777" w:rsidR="0077196E" w:rsidRPr="00D04A18" w:rsidRDefault="0077196E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736C2B33" w14:textId="77777777" w:rsidR="0077196E" w:rsidRPr="00D04A18" w:rsidRDefault="0077196E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77196E" w:rsidRPr="00D04A18" w14:paraId="46D3D2E2" w14:textId="77777777" w:rsidTr="00CE5A6F">
        <w:trPr>
          <w:jc w:val="center"/>
        </w:trPr>
        <w:tc>
          <w:tcPr>
            <w:tcW w:w="7209" w:type="dxa"/>
            <w:vAlign w:val="center"/>
          </w:tcPr>
          <w:p w14:paraId="11799C72" w14:textId="77777777" w:rsidR="0077196E" w:rsidRPr="00D04A18" w:rsidRDefault="0077196E" w:rsidP="00CE5A6F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Calm, flexible, and proactive</w:t>
            </w:r>
          </w:p>
        </w:tc>
        <w:tc>
          <w:tcPr>
            <w:tcW w:w="1270" w:type="dxa"/>
          </w:tcPr>
          <w:p w14:paraId="01738767" w14:textId="77777777" w:rsidR="0077196E" w:rsidRPr="00D04A18" w:rsidRDefault="0077196E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481E208E" w14:textId="77777777" w:rsidR="0077196E" w:rsidRPr="00D04A18" w:rsidRDefault="0077196E" w:rsidP="00CE5A6F">
            <w:pPr>
              <w:pStyle w:val="ListParagraph"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432807AF" w14:textId="77777777" w:rsidTr="00CE5A6F">
        <w:trPr>
          <w:jc w:val="center"/>
        </w:trPr>
        <w:tc>
          <w:tcPr>
            <w:tcW w:w="7209" w:type="dxa"/>
            <w:vAlign w:val="center"/>
          </w:tcPr>
          <w:p w14:paraId="474E119A" w14:textId="77777777" w:rsidR="00CE5A6F" w:rsidRPr="00D04A18" w:rsidRDefault="00CE5A6F" w:rsidP="00CE5A6F">
            <w:pPr>
              <w:shd w:val="clear" w:color="auto" w:fill="FFFFFF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Experience working in a school environment</w:t>
            </w:r>
          </w:p>
        </w:tc>
        <w:tc>
          <w:tcPr>
            <w:tcW w:w="1270" w:type="dxa"/>
          </w:tcPr>
          <w:p w14:paraId="19061132" w14:textId="77777777" w:rsidR="00CE5A6F" w:rsidRPr="00D04A18" w:rsidRDefault="00CE5A6F" w:rsidP="00CE5A6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18CE733F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30A2D466" w14:textId="77777777" w:rsidTr="00CE5A6F">
        <w:trPr>
          <w:jc w:val="center"/>
        </w:trPr>
        <w:tc>
          <w:tcPr>
            <w:tcW w:w="7209" w:type="dxa"/>
            <w:vAlign w:val="center"/>
          </w:tcPr>
          <w:p w14:paraId="45A45AA1" w14:textId="77777777" w:rsidR="00CE5A6F" w:rsidRPr="00D04A18" w:rsidRDefault="00CE5A6F" w:rsidP="00CE5A6F">
            <w:pPr>
              <w:shd w:val="clear" w:color="auto" w:fill="FFFFFF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Experience supporting school trips or clubs</w:t>
            </w:r>
          </w:p>
        </w:tc>
        <w:tc>
          <w:tcPr>
            <w:tcW w:w="1270" w:type="dxa"/>
          </w:tcPr>
          <w:p w14:paraId="4D359EEA" w14:textId="77777777" w:rsidR="00CE5A6F" w:rsidRPr="00D04A18" w:rsidRDefault="00CE5A6F" w:rsidP="00CE5A6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1D1E5B57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3A36C0CD" w14:textId="77777777" w:rsidTr="00CE5A6F">
        <w:trPr>
          <w:jc w:val="center"/>
        </w:trPr>
        <w:tc>
          <w:tcPr>
            <w:tcW w:w="7209" w:type="dxa"/>
            <w:vAlign w:val="center"/>
          </w:tcPr>
          <w:p w14:paraId="71BB24F1" w14:textId="77777777" w:rsidR="00CE5A6F" w:rsidRPr="00D04A18" w:rsidRDefault="00CE5A6F" w:rsidP="00CE5A6F">
            <w:pPr>
              <w:shd w:val="clear" w:color="auto" w:fill="FFFFFF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t>Familiarity with SIMS/Arbor or similar school systems</w:t>
            </w:r>
          </w:p>
        </w:tc>
        <w:tc>
          <w:tcPr>
            <w:tcW w:w="1270" w:type="dxa"/>
          </w:tcPr>
          <w:p w14:paraId="3385343A" w14:textId="77777777" w:rsidR="00CE5A6F" w:rsidRPr="00D04A18" w:rsidRDefault="00CE5A6F" w:rsidP="00CE5A6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18316685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  <w:tr w:rsidR="00CE5A6F" w:rsidRPr="00D04A18" w14:paraId="6F337930" w14:textId="77777777" w:rsidTr="00CE5A6F">
        <w:trPr>
          <w:jc w:val="center"/>
        </w:trPr>
        <w:tc>
          <w:tcPr>
            <w:tcW w:w="7209" w:type="dxa"/>
            <w:vAlign w:val="center"/>
          </w:tcPr>
          <w:p w14:paraId="618F530F" w14:textId="77777777" w:rsidR="00CE5A6F" w:rsidRPr="00D04A18" w:rsidRDefault="00CE5A6F" w:rsidP="00CE5A6F">
            <w:pPr>
              <w:shd w:val="clear" w:color="auto" w:fill="FFFFFF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04A18"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  <w:lastRenderedPageBreak/>
              <w:t>Understanding of safeguarding procedures</w:t>
            </w:r>
          </w:p>
        </w:tc>
        <w:tc>
          <w:tcPr>
            <w:tcW w:w="1270" w:type="dxa"/>
          </w:tcPr>
          <w:p w14:paraId="52725771" w14:textId="77777777" w:rsidR="00CE5A6F" w:rsidRPr="00D04A18" w:rsidRDefault="00CE5A6F" w:rsidP="00CE5A6F">
            <w:p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  <w:tc>
          <w:tcPr>
            <w:tcW w:w="1297" w:type="dxa"/>
          </w:tcPr>
          <w:p w14:paraId="07916099" w14:textId="77777777" w:rsidR="00CE5A6F" w:rsidRPr="00D04A18" w:rsidRDefault="00CE5A6F" w:rsidP="00CE5A6F">
            <w:pPr>
              <w:pStyle w:val="ListParagraph"/>
              <w:numPr>
                <w:ilvl w:val="0"/>
                <w:numId w:val="22"/>
              </w:numPr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</w:p>
        </w:tc>
      </w:tr>
    </w:tbl>
    <w:p w14:paraId="24BD1BB4" w14:textId="77777777" w:rsidR="001B55C0" w:rsidRPr="00D04A18" w:rsidRDefault="001B55C0" w:rsidP="001B55C0">
      <w:pPr>
        <w:jc w:val="both"/>
        <w:rPr>
          <w:rFonts w:asciiTheme="minorHAnsi" w:eastAsia="Times New Roman" w:hAnsiTheme="minorHAnsi" w:cstheme="minorHAnsi"/>
          <w:sz w:val="24"/>
          <w:szCs w:val="24"/>
          <w:lang w:bidi="ar-SA"/>
        </w:rPr>
      </w:pPr>
    </w:p>
    <w:p w14:paraId="05DC8636" w14:textId="77777777" w:rsidR="00EE0F2A" w:rsidRPr="00D04A18" w:rsidRDefault="00EE0F2A" w:rsidP="00EE0F2A">
      <w:pPr>
        <w:pStyle w:val="1bodycopy"/>
        <w:rPr>
          <w:rFonts w:asciiTheme="minorHAnsi" w:hAnsiTheme="minorHAnsi" w:cstheme="minorHAnsi"/>
          <w:sz w:val="22"/>
          <w:szCs w:val="22"/>
        </w:rPr>
      </w:pPr>
      <w:r w:rsidRPr="00D04A18">
        <w:rPr>
          <w:rFonts w:asciiTheme="minorHAnsi" w:hAnsiTheme="minorHAnsi" w:cstheme="minorHAnsi"/>
          <w:b/>
          <w:sz w:val="22"/>
          <w:szCs w:val="22"/>
        </w:rPr>
        <w:t>Notes</w:t>
      </w:r>
      <w:r w:rsidRPr="00D04A18">
        <w:rPr>
          <w:rFonts w:asciiTheme="minorHAnsi" w:hAnsiTheme="minorHAnsi" w:cstheme="minorHAnsi"/>
          <w:sz w:val="22"/>
          <w:szCs w:val="22"/>
        </w:rPr>
        <w:t>:</w:t>
      </w:r>
    </w:p>
    <w:p w14:paraId="78157378" w14:textId="77777777" w:rsidR="00EE0F2A" w:rsidRPr="00D04A18" w:rsidRDefault="00EE0F2A" w:rsidP="00EE0F2A">
      <w:pPr>
        <w:pStyle w:val="1bodycopy"/>
        <w:rPr>
          <w:rFonts w:asciiTheme="minorHAnsi" w:hAnsiTheme="minorHAnsi" w:cstheme="minorHAnsi"/>
          <w:sz w:val="22"/>
          <w:szCs w:val="22"/>
        </w:rPr>
      </w:pPr>
      <w:r w:rsidRPr="00D04A18">
        <w:rPr>
          <w:rFonts w:asciiTheme="minorHAnsi" w:hAnsiTheme="minorHAnsi" w:cstheme="minorHAnsi"/>
          <w:sz w:val="22"/>
          <w:szCs w:val="22"/>
        </w:rPr>
        <w:t xml:space="preserve">This job description may be amended at any time in consultation with the postholder. </w:t>
      </w:r>
    </w:p>
    <w:p w14:paraId="69FBC916" w14:textId="77777777" w:rsidR="00EE0F2A" w:rsidRPr="00D04A18" w:rsidRDefault="00EE0F2A" w:rsidP="00EE0F2A">
      <w:pPr>
        <w:pStyle w:val="1bodycopy"/>
        <w:rPr>
          <w:rFonts w:asciiTheme="minorHAnsi" w:hAnsiTheme="minorHAnsi" w:cstheme="minorHAnsi"/>
          <w:sz w:val="22"/>
          <w:szCs w:val="22"/>
          <w:lang w:val="en-GB"/>
        </w:rPr>
      </w:pPr>
      <w:r w:rsidRPr="00D04A18">
        <w:rPr>
          <w:rFonts w:asciiTheme="minorHAnsi" w:hAnsiTheme="minorHAnsi" w:cstheme="minorHAnsi"/>
          <w:sz w:val="22"/>
          <w:szCs w:val="22"/>
          <w:lang w:val="en-GB"/>
        </w:rPr>
        <w:t>If you do not have all of the experience listed above but are interested in applying, contact office@st-anselms.org</w:t>
      </w:r>
    </w:p>
    <w:p w14:paraId="7B5E52FD" w14:textId="3D28D7FD" w:rsidR="00EE0F2A" w:rsidRPr="00D04A18" w:rsidRDefault="00EE0F2A" w:rsidP="00EE0F2A">
      <w:pPr>
        <w:pStyle w:val="1bodycopy"/>
        <w:rPr>
          <w:rFonts w:asciiTheme="minorHAnsi" w:hAnsiTheme="minorHAnsi" w:cstheme="minorHAnsi"/>
          <w:sz w:val="22"/>
          <w:szCs w:val="22"/>
        </w:rPr>
      </w:pPr>
      <w:r w:rsidRPr="00D04A18">
        <w:rPr>
          <w:rFonts w:asciiTheme="minorHAnsi" w:hAnsiTheme="minorHAnsi" w:cstheme="minorHAnsi"/>
          <w:sz w:val="22"/>
          <w:szCs w:val="22"/>
        </w:rPr>
        <w:t xml:space="preserve">Last review date: </w:t>
      </w:r>
      <w:r w:rsidR="00D04A18" w:rsidRPr="00D04A18">
        <w:rPr>
          <w:rFonts w:asciiTheme="minorHAnsi" w:hAnsiTheme="minorHAnsi" w:cstheme="minorHAnsi"/>
          <w:sz w:val="22"/>
          <w:szCs w:val="22"/>
        </w:rPr>
        <w:t>March</w:t>
      </w:r>
      <w:r w:rsidRPr="00D04A18">
        <w:rPr>
          <w:rFonts w:asciiTheme="minorHAnsi" w:hAnsiTheme="minorHAnsi" w:cstheme="minorHAnsi"/>
          <w:sz w:val="22"/>
          <w:szCs w:val="22"/>
        </w:rPr>
        <w:t xml:space="preserve"> 202</w:t>
      </w:r>
      <w:r w:rsidR="00D04A18" w:rsidRPr="00D04A18">
        <w:rPr>
          <w:rFonts w:asciiTheme="minorHAnsi" w:hAnsiTheme="minorHAnsi" w:cstheme="minorHAnsi"/>
          <w:sz w:val="22"/>
          <w:szCs w:val="22"/>
        </w:rPr>
        <w:t>6</w:t>
      </w:r>
    </w:p>
    <w:p w14:paraId="6CA2B9BB" w14:textId="77777777" w:rsidR="00EE0F2A" w:rsidRDefault="00EE0F2A" w:rsidP="00EE0F2A">
      <w:pPr>
        <w:pStyle w:val="1bodycopy10pt"/>
        <w:spacing w:before="120" w:after="240"/>
        <w:rPr>
          <w:rStyle w:val="Sub-headingChar"/>
          <w:sz w:val="22"/>
          <w:szCs w:val="22"/>
        </w:rPr>
      </w:pPr>
    </w:p>
    <w:p w14:paraId="39BC24A8" w14:textId="77777777" w:rsidR="001926D8" w:rsidRDefault="001926D8" w:rsidP="003914E6">
      <w:pPr>
        <w:shd w:val="clear" w:color="auto" w:fill="FFFFFF"/>
        <w:rPr>
          <w:sz w:val="20"/>
          <w:szCs w:val="20"/>
        </w:rPr>
      </w:pPr>
    </w:p>
    <w:p w14:paraId="01D72643" w14:textId="77777777" w:rsidR="00144DB3" w:rsidRDefault="00144DB3" w:rsidP="003914E6">
      <w:pPr>
        <w:shd w:val="clear" w:color="auto" w:fill="FFFFFF"/>
        <w:rPr>
          <w:sz w:val="20"/>
          <w:szCs w:val="20"/>
        </w:rPr>
      </w:pPr>
    </w:p>
    <w:p w14:paraId="35E39B07" w14:textId="77777777" w:rsidR="00144DB3" w:rsidRDefault="00144DB3" w:rsidP="003914E6">
      <w:pPr>
        <w:shd w:val="clear" w:color="auto" w:fill="FFFFFF"/>
        <w:rPr>
          <w:sz w:val="20"/>
          <w:szCs w:val="20"/>
        </w:rPr>
      </w:pPr>
    </w:p>
    <w:p w14:paraId="77BF2858" w14:textId="77777777" w:rsidR="00144DB3" w:rsidRPr="00144DB3" w:rsidRDefault="00144DB3" w:rsidP="00144DB3">
      <w:pPr>
        <w:widowControl/>
        <w:autoSpaceDE/>
        <w:autoSpaceDN/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bidi="ar-SA"/>
        </w:rPr>
      </w:pPr>
    </w:p>
    <w:sectPr w:rsidR="00144DB3" w:rsidRPr="00144DB3" w:rsidSect="004343D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426" w:right="1133" w:bottom="284" w:left="1134" w:header="567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5ACD84" w14:textId="77777777" w:rsidR="00DA471E" w:rsidRDefault="00DA471E">
      <w:r>
        <w:separator/>
      </w:r>
    </w:p>
  </w:endnote>
  <w:endnote w:type="continuationSeparator" w:id="0">
    <w:p w14:paraId="730A9BF7" w14:textId="77777777" w:rsidR="00DA471E" w:rsidRDefault="00DA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9425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7A3CF" w14:textId="77777777" w:rsidR="003914E6" w:rsidRDefault="003914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4408B4" w14:textId="77777777" w:rsidR="00215A1D" w:rsidRDefault="00215A1D" w:rsidP="00673C3D">
    <w:pPr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95992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6CD5EA" w14:textId="77777777" w:rsidR="003914E6" w:rsidRDefault="003914E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5748B2" w14:textId="77777777" w:rsidR="0090675C" w:rsidRDefault="0090675C" w:rsidP="00B17C8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92F9D" w14:textId="77777777" w:rsidR="00DA471E" w:rsidRDefault="00DA471E">
      <w:r>
        <w:separator/>
      </w:r>
    </w:p>
  </w:footnote>
  <w:footnote w:type="continuationSeparator" w:id="0">
    <w:p w14:paraId="7E23DF62" w14:textId="77777777" w:rsidR="00DA471E" w:rsidRDefault="00DA47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22E67" w14:textId="77777777" w:rsidR="004473F0" w:rsidRDefault="004473F0" w:rsidP="004473F0">
    <w:pPr>
      <w:pStyle w:val="Header"/>
    </w:pPr>
  </w:p>
  <w:p w14:paraId="12DAE7E2" w14:textId="77777777" w:rsidR="004473F0" w:rsidRDefault="004473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F9C31" w14:textId="77777777" w:rsidR="004343DB" w:rsidRPr="002238F2" w:rsidRDefault="009B1B0A" w:rsidP="004343DB">
    <w:pPr>
      <w:autoSpaceDE/>
      <w:autoSpaceDN/>
      <w:jc w:val="center"/>
      <w:rPr>
        <w:rFonts w:ascii="Century Gothic" w:hAnsi="Century Gothic"/>
        <w:b/>
        <w:sz w:val="32"/>
      </w:rPr>
    </w:pPr>
    <w:r w:rsidRPr="006B75FD">
      <w:rPr>
        <w:noProof/>
      </w:rPr>
      <w:drawing>
        <wp:anchor distT="0" distB="0" distL="114300" distR="114300" simplePos="0" relativeHeight="251660288" behindDoc="0" locked="0" layoutInCell="1" allowOverlap="1" wp14:anchorId="1C791653" wp14:editId="6C5A345C">
          <wp:simplePos x="0" y="0"/>
          <wp:positionH relativeFrom="page">
            <wp:posOffset>6486525</wp:posOffset>
          </wp:positionH>
          <wp:positionV relativeFrom="paragraph">
            <wp:posOffset>11430</wp:posOffset>
          </wp:positionV>
          <wp:extent cx="599244" cy="534670"/>
          <wp:effectExtent l="0" t="0" r="0" b="0"/>
          <wp:wrapNone/>
          <wp:docPr id="2" name="Picture 2" descr="school badge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badge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44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75E2" w:rsidRPr="006B75FD">
      <w:rPr>
        <w:noProof/>
      </w:rPr>
      <w:drawing>
        <wp:anchor distT="0" distB="0" distL="114300" distR="114300" simplePos="0" relativeHeight="251658240" behindDoc="0" locked="0" layoutInCell="1" allowOverlap="1" wp14:anchorId="5B978ED4" wp14:editId="604F39F3">
          <wp:simplePos x="0" y="0"/>
          <wp:positionH relativeFrom="page">
            <wp:posOffset>361950</wp:posOffset>
          </wp:positionH>
          <wp:positionV relativeFrom="paragraph">
            <wp:posOffset>11430</wp:posOffset>
          </wp:positionV>
          <wp:extent cx="599244" cy="534670"/>
          <wp:effectExtent l="0" t="0" r="0" b="0"/>
          <wp:wrapNone/>
          <wp:docPr id="1" name="Picture 1" descr="school badge 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hool badge pic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44" cy="53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43DB" w:rsidRPr="002238F2">
      <w:rPr>
        <w:rFonts w:ascii="Century Gothic" w:hAnsi="Century Gothic"/>
        <w:b/>
        <w:sz w:val="32"/>
      </w:rPr>
      <w:t>St Anselm’s Catholic Primary School</w:t>
    </w:r>
    <w:r w:rsidR="004D75E2">
      <w:rPr>
        <w:rFonts w:ascii="Century Gothic" w:hAnsi="Century Gothic"/>
        <w:b/>
        <w:sz w:val="32"/>
      </w:rPr>
      <w:t xml:space="preserve">         </w:t>
    </w:r>
  </w:p>
  <w:p w14:paraId="29E7B5B4" w14:textId="77777777" w:rsidR="004343DB" w:rsidRPr="002238F2" w:rsidRDefault="004343DB" w:rsidP="004343DB">
    <w:pPr>
      <w:autoSpaceDE/>
      <w:autoSpaceDN/>
      <w:jc w:val="center"/>
      <w:rPr>
        <w:rFonts w:ascii="Century Gothic" w:hAnsi="Century Gothic"/>
        <w:sz w:val="28"/>
      </w:rPr>
    </w:pPr>
  </w:p>
  <w:p w14:paraId="3932932E" w14:textId="77777777" w:rsidR="004343DB" w:rsidRDefault="004343DB" w:rsidP="004343DB">
    <w:pPr>
      <w:autoSpaceDE/>
      <w:autoSpaceDN/>
      <w:jc w:val="center"/>
      <w:rPr>
        <w:i/>
      </w:rPr>
    </w:pPr>
    <w:r w:rsidRPr="002238F2">
      <w:rPr>
        <w:i/>
      </w:rPr>
      <w:t>‘Learning and growing together through prayer, belief and love’</w:t>
    </w:r>
  </w:p>
  <w:p w14:paraId="64452EEA" w14:textId="77777777" w:rsidR="004343DB" w:rsidRDefault="004343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6D1"/>
    <w:multiLevelType w:val="hybridMultilevel"/>
    <w:tmpl w:val="D10C4882"/>
    <w:lvl w:ilvl="0" w:tplc="08090001">
      <w:start w:val="1"/>
      <w:numFmt w:val="bullet"/>
      <w:lvlText w:val=""/>
      <w:lvlJc w:val="left"/>
      <w:pPr>
        <w:ind w:left="103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0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7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5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32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9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6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3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6119" w:hanging="360"/>
      </w:pPr>
      <w:rPr>
        <w:rFonts w:ascii="Wingdings" w:hAnsi="Wingdings" w:hint="default"/>
      </w:rPr>
    </w:lvl>
  </w:abstractNum>
  <w:abstractNum w:abstractNumId="1" w15:restartNumberingAfterBreak="0">
    <w:nsid w:val="022A2B50"/>
    <w:multiLevelType w:val="multilevel"/>
    <w:tmpl w:val="AE0CB8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BA771B"/>
    <w:multiLevelType w:val="multilevel"/>
    <w:tmpl w:val="4D9822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50E2B6F"/>
    <w:multiLevelType w:val="hybridMultilevel"/>
    <w:tmpl w:val="A816C48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342DFE"/>
    <w:multiLevelType w:val="hybridMultilevel"/>
    <w:tmpl w:val="2D268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7488A"/>
    <w:multiLevelType w:val="multilevel"/>
    <w:tmpl w:val="12D26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5D491F"/>
    <w:multiLevelType w:val="hybridMultilevel"/>
    <w:tmpl w:val="DE40B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42AE2"/>
    <w:multiLevelType w:val="multilevel"/>
    <w:tmpl w:val="CBC8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516721"/>
    <w:multiLevelType w:val="hybridMultilevel"/>
    <w:tmpl w:val="6EECE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F82C84"/>
    <w:multiLevelType w:val="multilevel"/>
    <w:tmpl w:val="F0C2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63CC2"/>
    <w:multiLevelType w:val="hybridMultilevel"/>
    <w:tmpl w:val="62BAE380"/>
    <w:lvl w:ilvl="0" w:tplc="37448BD4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8A78F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50E0C2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8401E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22500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4C6A1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C510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FA2C9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CAA23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177C01"/>
    <w:multiLevelType w:val="multilevel"/>
    <w:tmpl w:val="02282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0B78E3"/>
    <w:multiLevelType w:val="hybridMultilevel"/>
    <w:tmpl w:val="BF8C11E8"/>
    <w:lvl w:ilvl="0" w:tplc="5156CB46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5408F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124BB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E20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123EF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87AD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86275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88F5B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4A4FD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EA6EBE"/>
    <w:multiLevelType w:val="multilevel"/>
    <w:tmpl w:val="9050AFD4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2424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2340103B"/>
    <w:multiLevelType w:val="multilevel"/>
    <w:tmpl w:val="AFDE5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22755E"/>
    <w:multiLevelType w:val="multilevel"/>
    <w:tmpl w:val="EEB6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CD7539"/>
    <w:multiLevelType w:val="hybridMultilevel"/>
    <w:tmpl w:val="DA28E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7F51919"/>
    <w:multiLevelType w:val="hybridMultilevel"/>
    <w:tmpl w:val="2F6487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6544E"/>
    <w:multiLevelType w:val="multilevel"/>
    <w:tmpl w:val="D30C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7326D5"/>
    <w:multiLevelType w:val="multilevel"/>
    <w:tmpl w:val="CB007C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2B57CAC"/>
    <w:multiLevelType w:val="multilevel"/>
    <w:tmpl w:val="2EE80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BB55095"/>
    <w:multiLevelType w:val="multilevel"/>
    <w:tmpl w:val="6F22D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E8643B"/>
    <w:multiLevelType w:val="hybridMultilevel"/>
    <w:tmpl w:val="82DE0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8732F0"/>
    <w:multiLevelType w:val="multilevel"/>
    <w:tmpl w:val="B422E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5368149A"/>
    <w:multiLevelType w:val="hybridMultilevel"/>
    <w:tmpl w:val="DE2836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51183C"/>
    <w:multiLevelType w:val="multilevel"/>
    <w:tmpl w:val="EC74CE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7617A07"/>
    <w:multiLevelType w:val="hybridMultilevel"/>
    <w:tmpl w:val="718CA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2A4FAC"/>
    <w:multiLevelType w:val="multilevel"/>
    <w:tmpl w:val="82B4D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4E134F"/>
    <w:multiLevelType w:val="multilevel"/>
    <w:tmpl w:val="F014BD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F5D0701"/>
    <w:multiLevelType w:val="multilevel"/>
    <w:tmpl w:val="A0845B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0D61689"/>
    <w:multiLevelType w:val="multilevel"/>
    <w:tmpl w:val="7C40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3A7E16"/>
    <w:multiLevelType w:val="hybridMultilevel"/>
    <w:tmpl w:val="F1C6D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680F7D"/>
    <w:multiLevelType w:val="multilevel"/>
    <w:tmpl w:val="BB9E10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33118815">
    <w:abstractNumId w:val="6"/>
  </w:num>
  <w:num w:numId="2" w16cid:durableId="1478835604">
    <w:abstractNumId w:val="31"/>
  </w:num>
  <w:num w:numId="3" w16cid:durableId="300960590">
    <w:abstractNumId w:val="3"/>
  </w:num>
  <w:num w:numId="4" w16cid:durableId="2138403729">
    <w:abstractNumId w:val="17"/>
  </w:num>
  <w:num w:numId="5" w16cid:durableId="2013995684">
    <w:abstractNumId w:val="4"/>
  </w:num>
  <w:num w:numId="6" w16cid:durableId="1388456080">
    <w:abstractNumId w:val="8"/>
  </w:num>
  <w:num w:numId="7" w16cid:durableId="899829381">
    <w:abstractNumId w:val="16"/>
  </w:num>
  <w:num w:numId="8" w16cid:durableId="514423689">
    <w:abstractNumId w:val="26"/>
  </w:num>
  <w:num w:numId="9" w16cid:durableId="333993907">
    <w:abstractNumId w:val="12"/>
  </w:num>
  <w:num w:numId="10" w16cid:durableId="1409309639">
    <w:abstractNumId w:val="10"/>
  </w:num>
  <w:num w:numId="11" w16cid:durableId="764957295">
    <w:abstractNumId w:val="13"/>
  </w:num>
  <w:num w:numId="12" w16cid:durableId="941962394">
    <w:abstractNumId w:val="2"/>
  </w:num>
  <w:num w:numId="13" w16cid:durableId="1864202412">
    <w:abstractNumId w:val="25"/>
  </w:num>
  <w:num w:numId="14" w16cid:durableId="133260569">
    <w:abstractNumId w:val="23"/>
  </w:num>
  <w:num w:numId="15" w16cid:durableId="2076736324">
    <w:abstractNumId w:val="28"/>
  </w:num>
  <w:num w:numId="16" w16cid:durableId="145708364">
    <w:abstractNumId w:val="29"/>
  </w:num>
  <w:num w:numId="17" w16cid:durableId="2033677375">
    <w:abstractNumId w:val="32"/>
  </w:num>
  <w:num w:numId="18" w16cid:durableId="153188920">
    <w:abstractNumId w:val="19"/>
  </w:num>
  <w:num w:numId="19" w16cid:durableId="1845825422">
    <w:abstractNumId w:val="1"/>
  </w:num>
  <w:num w:numId="20" w16cid:durableId="1910580767">
    <w:abstractNumId w:val="0"/>
  </w:num>
  <w:num w:numId="21" w16cid:durableId="1424104477">
    <w:abstractNumId w:val="22"/>
  </w:num>
  <w:num w:numId="22" w16cid:durableId="1349064726">
    <w:abstractNumId w:val="24"/>
  </w:num>
  <w:num w:numId="23" w16cid:durableId="1513950915">
    <w:abstractNumId w:val="9"/>
  </w:num>
  <w:num w:numId="24" w16cid:durableId="1152720521">
    <w:abstractNumId w:val="20"/>
  </w:num>
  <w:num w:numId="25" w16cid:durableId="739789808">
    <w:abstractNumId w:val="30"/>
  </w:num>
  <w:num w:numId="26" w16cid:durableId="629869560">
    <w:abstractNumId w:val="15"/>
  </w:num>
  <w:num w:numId="27" w16cid:durableId="2067338212">
    <w:abstractNumId w:val="11"/>
  </w:num>
  <w:num w:numId="28" w16cid:durableId="1675840165">
    <w:abstractNumId w:val="27"/>
  </w:num>
  <w:num w:numId="29" w16cid:durableId="1770155506">
    <w:abstractNumId w:val="18"/>
  </w:num>
  <w:num w:numId="30" w16cid:durableId="103621529">
    <w:abstractNumId w:val="14"/>
  </w:num>
  <w:num w:numId="31" w16cid:durableId="818884416">
    <w:abstractNumId w:val="7"/>
  </w:num>
  <w:num w:numId="32" w16cid:durableId="1978073547">
    <w:abstractNumId w:val="21"/>
  </w:num>
  <w:num w:numId="33" w16cid:durableId="266472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AE2"/>
    <w:rsid w:val="00016C75"/>
    <w:rsid w:val="00025171"/>
    <w:rsid w:val="00040801"/>
    <w:rsid w:val="00057043"/>
    <w:rsid w:val="000733D1"/>
    <w:rsid w:val="00091431"/>
    <w:rsid w:val="000A21D6"/>
    <w:rsid w:val="000B0E9E"/>
    <w:rsid w:val="000B4483"/>
    <w:rsid w:val="000B64EE"/>
    <w:rsid w:val="000D7DF7"/>
    <w:rsid w:val="000E7C5B"/>
    <w:rsid w:val="000F3860"/>
    <w:rsid w:val="00114C29"/>
    <w:rsid w:val="00130133"/>
    <w:rsid w:val="00131684"/>
    <w:rsid w:val="001357AD"/>
    <w:rsid w:val="00140EA4"/>
    <w:rsid w:val="00144DB3"/>
    <w:rsid w:val="00147D8A"/>
    <w:rsid w:val="00180D7C"/>
    <w:rsid w:val="00187405"/>
    <w:rsid w:val="001926D8"/>
    <w:rsid w:val="001A4BF7"/>
    <w:rsid w:val="001B3285"/>
    <w:rsid w:val="001B55C0"/>
    <w:rsid w:val="001C5395"/>
    <w:rsid w:val="001D1D7D"/>
    <w:rsid w:val="001D36F9"/>
    <w:rsid w:val="001E2355"/>
    <w:rsid w:val="001E7C10"/>
    <w:rsid w:val="001F0087"/>
    <w:rsid w:val="00215A1D"/>
    <w:rsid w:val="0021739C"/>
    <w:rsid w:val="00230660"/>
    <w:rsid w:val="00241283"/>
    <w:rsid w:val="00242680"/>
    <w:rsid w:val="00247D18"/>
    <w:rsid w:val="00251B73"/>
    <w:rsid w:val="0026591E"/>
    <w:rsid w:val="00265CD4"/>
    <w:rsid w:val="00296B2D"/>
    <w:rsid w:val="002A678B"/>
    <w:rsid w:val="00324D3E"/>
    <w:rsid w:val="003378E6"/>
    <w:rsid w:val="00340F15"/>
    <w:rsid w:val="0034756B"/>
    <w:rsid w:val="00367EA9"/>
    <w:rsid w:val="00367F3C"/>
    <w:rsid w:val="00382C88"/>
    <w:rsid w:val="00387BC0"/>
    <w:rsid w:val="003914E6"/>
    <w:rsid w:val="003A00A2"/>
    <w:rsid w:val="003B3D70"/>
    <w:rsid w:val="003C7EB2"/>
    <w:rsid w:val="003F0A0D"/>
    <w:rsid w:val="003F6B56"/>
    <w:rsid w:val="00400439"/>
    <w:rsid w:val="00403006"/>
    <w:rsid w:val="004063E1"/>
    <w:rsid w:val="004317FA"/>
    <w:rsid w:val="00433160"/>
    <w:rsid w:val="004343DB"/>
    <w:rsid w:val="00436685"/>
    <w:rsid w:val="004473F0"/>
    <w:rsid w:val="0046252B"/>
    <w:rsid w:val="00462ECC"/>
    <w:rsid w:val="00477FF0"/>
    <w:rsid w:val="00487D36"/>
    <w:rsid w:val="00492EA1"/>
    <w:rsid w:val="004955C6"/>
    <w:rsid w:val="00496B4C"/>
    <w:rsid w:val="004C3717"/>
    <w:rsid w:val="004C5C23"/>
    <w:rsid w:val="004D75E2"/>
    <w:rsid w:val="00501EDE"/>
    <w:rsid w:val="0051788C"/>
    <w:rsid w:val="005320EB"/>
    <w:rsid w:val="005410E9"/>
    <w:rsid w:val="00546A36"/>
    <w:rsid w:val="005B1BA6"/>
    <w:rsid w:val="005B2878"/>
    <w:rsid w:val="005B3BCB"/>
    <w:rsid w:val="005C06E1"/>
    <w:rsid w:val="005C1E38"/>
    <w:rsid w:val="005E313D"/>
    <w:rsid w:val="00613527"/>
    <w:rsid w:val="00624507"/>
    <w:rsid w:val="006260D6"/>
    <w:rsid w:val="00636476"/>
    <w:rsid w:val="00640845"/>
    <w:rsid w:val="00673C3D"/>
    <w:rsid w:val="006827A1"/>
    <w:rsid w:val="006A6EAF"/>
    <w:rsid w:val="006B158D"/>
    <w:rsid w:val="006B19F4"/>
    <w:rsid w:val="006E3268"/>
    <w:rsid w:val="006F1236"/>
    <w:rsid w:val="006F60C0"/>
    <w:rsid w:val="00703766"/>
    <w:rsid w:val="00715470"/>
    <w:rsid w:val="00720B57"/>
    <w:rsid w:val="00722DA4"/>
    <w:rsid w:val="007256AC"/>
    <w:rsid w:val="00743AD2"/>
    <w:rsid w:val="00753A87"/>
    <w:rsid w:val="00764195"/>
    <w:rsid w:val="00771962"/>
    <w:rsid w:val="0077196E"/>
    <w:rsid w:val="00777162"/>
    <w:rsid w:val="00787BE8"/>
    <w:rsid w:val="007B5A21"/>
    <w:rsid w:val="007C47BC"/>
    <w:rsid w:val="007C4A21"/>
    <w:rsid w:val="007D3EF1"/>
    <w:rsid w:val="007D5E9D"/>
    <w:rsid w:val="007E2335"/>
    <w:rsid w:val="008005CF"/>
    <w:rsid w:val="008235D3"/>
    <w:rsid w:val="008342DB"/>
    <w:rsid w:val="008346CA"/>
    <w:rsid w:val="0084013B"/>
    <w:rsid w:val="0084463A"/>
    <w:rsid w:val="008559E1"/>
    <w:rsid w:val="00857D28"/>
    <w:rsid w:val="008A7DD7"/>
    <w:rsid w:val="008B259D"/>
    <w:rsid w:val="008C736D"/>
    <w:rsid w:val="008C7CBB"/>
    <w:rsid w:val="008D1265"/>
    <w:rsid w:val="008F14AB"/>
    <w:rsid w:val="008F7910"/>
    <w:rsid w:val="009058F8"/>
    <w:rsid w:val="009061FB"/>
    <w:rsid w:val="0090675C"/>
    <w:rsid w:val="009216C5"/>
    <w:rsid w:val="009252C4"/>
    <w:rsid w:val="00932ECE"/>
    <w:rsid w:val="009411BF"/>
    <w:rsid w:val="00967803"/>
    <w:rsid w:val="009A1F60"/>
    <w:rsid w:val="009B1B0A"/>
    <w:rsid w:val="009B1BA9"/>
    <w:rsid w:val="009B5FA3"/>
    <w:rsid w:val="009D0BB5"/>
    <w:rsid w:val="009E3D27"/>
    <w:rsid w:val="00A122B9"/>
    <w:rsid w:val="00A13879"/>
    <w:rsid w:val="00A2445F"/>
    <w:rsid w:val="00A26D3D"/>
    <w:rsid w:val="00A41407"/>
    <w:rsid w:val="00A50F10"/>
    <w:rsid w:val="00A65A34"/>
    <w:rsid w:val="00A65E3D"/>
    <w:rsid w:val="00A674FB"/>
    <w:rsid w:val="00A76970"/>
    <w:rsid w:val="00AB4E2C"/>
    <w:rsid w:val="00AE7E23"/>
    <w:rsid w:val="00AF64A5"/>
    <w:rsid w:val="00AF71D3"/>
    <w:rsid w:val="00B034E6"/>
    <w:rsid w:val="00B1639D"/>
    <w:rsid w:val="00B17C8F"/>
    <w:rsid w:val="00B23903"/>
    <w:rsid w:val="00B23B2B"/>
    <w:rsid w:val="00B3148D"/>
    <w:rsid w:val="00B343EE"/>
    <w:rsid w:val="00B36B0F"/>
    <w:rsid w:val="00B5111F"/>
    <w:rsid w:val="00B52B30"/>
    <w:rsid w:val="00B53982"/>
    <w:rsid w:val="00B548C7"/>
    <w:rsid w:val="00B559A1"/>
    <w:rsid w:val="00B80568"/>
    <w:rsid w:val="00B81E39"/>
    <w:rsid w:val="00B95593"/>
    <w:rsid w:val="00BA177C"/>
    <w:rsid w:val="00BA7CED"/>
    <w:rsid w:val="00BC5174"/>
    <w:rsid w:val="00BD7FD6"/>
    <w:rsid w:val="00BE2AE2"/>
    <w:rsid w:val="00C15475"/>
    <w:rsid w:val="00C434F1"/>
    <w:rsid w:val="00C45DAA"/>
    <w:rsid w:val="00C52DB9"/>
    <w:rsid w:val="00C74099"/>
    <w:rsid w:val="00C91AC0"/>
    <w:rsid w:val="00C96E53"/>
    <w:rsid w:val="00CA4FCA"/>
    <w:rsid w:val="00CA792F"/>
    <w:rsid w:val="00CB75EC"/>
    <w:rsid w:val="00CC48D5"/>
    <w:rsid w:val="00CC6327"/>
    <w:rsid w:val="00CC6912"/>
    <w:rsid w:val="00CE5A6F"/>
    <w:rsid w:val="00CF7C93"/>
    <w:rsid w:val="00D02BCC"/>
    <w:rsid w:val="00D04A18"/>
    <w:rsid w:val="00D14AF2"/>
    <w:rsid w:val="00D2264D"/>
    <w:rsid w:val="00D4262F"/>
    <w:rsid w:val="00D44344"/>
    <w:rsid w:val="00D555D2"/>
    <w:rsid w:val="00D56550"/>
    <w:rsid w:val="00D5705E"/>
    <w:rsid w:val="00D57128"/>
    <w:rsid w:val="00D72967"/>
    <w:rsid w:val="00D80D97"/>
    <w:rsid w:val="00D831CF"/>
    <w:rsid w:val="00DA471E"/>
    <w:rsid w:val="00DB1075"/>
    <w:rsid w:val="00DB3516"/>
    <w:rsid w:val="00DB7B1A"/>
    <w:rsid w:val="00DC21AA"/>
    <w:rsid w:val="00DC7DCE"/>
    <w:rsid w:val="00DD28D1"/>
    <w:rsid w:val="00DE3CAE"/>
    <w:rsid w:val="00DE6D65"/>
    <w:rsid w:val="00E126FF"/>
    <w:rsid w:val="00E13A24"/>
    <w:rsid w:val="00E3257E"/>
    <w:rsid w:val="00E61BE4"/>
    <w:rsid w:val="00E6475E"/>
    <w:rsid w:val="00E714C9"/>
    <w:rsid w:val="00E717DB"/>
    <w:rsid w:val="00E7706C"/>
    <w:rsid w:val="00E8594D"/>
    <w:rsid w:val="00E932D8"/>
    <w:rsid w:val="00EA3413"/>
    <w:rsid w:val="00EB5D26"/>
    <w:rsid w:val="00ED2FA3"/>
    <w:rsid w:val="00ED49E2"/>
    <w:rsid w:val="00EE0F2A"/>
    <w:rsid w:val="00EF1651"/>
    <w:rsid w:val="00EF294A"/>
    <w:rsid w:val="00F015C8"/>
    <w:rsid w:val="00F051D8"/>
    <w:rsid w:val="00F06761"/>
    <w:rsid w:val="00F26506"/>
    <w:rsid w:val="00F42B88"/>
    <w:rsid w:val="00F60874"/>
    <w:rsid w:val="00F77DCE"/>
    <w:rsid w:val="00FC2A76"/>
    <w:rsid w:val="00FD4386"/>
    <w:rsid w:val="00FE3D16"/>
    <w:rsid w:val="00FE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6F23DC63"/>
  <w15:chartTrackingRefBased/>
  <w15:docId w15:val="{480D734B-AA2C-4F35-8ABC-9589E0D9B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4D75E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en-GB"/>
    </w:rPr>
  </w:style>
  <w:style w:type="paragraph" w:styleId="Heading2">
    <w:name w:val="heading 2"/>
    <w:basedOn w:val="Normal"/>
    <w:link w:val="Heading2Char"/>
    <w:uiPriority w:val="9"/>
    <w:qFormat/>
    <w:rsid w:val="00144DB3"/>
    <w:pPr>
      <w:widowControl/>
      <w:autoSpaceDE/>
      <w:autoSpaceDN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bidi="ar-SA"/>
    </w:rPr>
  </w:style>
  <w:style w:type="paragraph" w:styleId="Heading3">
    <w:name w:val="heading 3"/>
    <w:basedOn w:val="Normal"/>
    <w:link w:val="Heading3Char"/>
    <w:uiPriority w:val="9"/>
    <w:qFormat/>
    <w:rsid w:val="00144DB3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paragraph" w:styleId="Heading4">
    <w:name w:val="heading 4"/>
    <w:basedOn w:val="Normal"/>
    <w:link w:val="Heading4Char"/>
    <w:uiPriority w:val="9"/>
    <w:qFormat/>
    <w:rsid w:val="00144D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D28D1"/>
    <w:rPr>
      <w:color w:val="0000FF"/>
      <w:u w:val="single"/>
    </w:rPr>
  </w:style>
  <w:style w:type="paragraph" w:styleId="Header">
    <w:name w:val="header"/>
    <w:basedOn w:val="Normal"/>
    <w:rsid w:val="00DD28D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CC48D5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A1F6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E3268"/>
    <w:pPr>
      <w:autoSpaceDE/>
      <w:autoSpaceDN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6F1236"/>
    <w:pPr>
      <w:autoSpaceDE/>
      <w:autoSpaceDN/>
      <w:spacing w:after="200" w:line="276" w:lineRule="auto"/>
      <w:ind w:left="720"/>
      <w:contextualSpacing/>
    </w:pPr>
  </w:style>
  <w:style w:type="paragraph" w:customStyle="1" w:styleId="p5">
    <w:name w:val="p5"/>
    <w:basedOn w:val="Normal"/>
    <w:uiPriority w:val="99"/>
    <w:semiHidden/>
    <w:rsid w:val="00B034E6"/>
    <w:pPr>
      <w:autoSpaceDE/>
      <w:autoSpaceDN/>
      <w:spacing w:after="90"/>
    </w:pPr>
    <w:rPr>
      <w:rFonts w:ascii="Trebuchet MS" w:eastAsia="Cambria" w:hAnsi="Trebuchet MS"/>
      <w:sz w:val="18"/>
      <w:szCs w:val="18"/>
    </w:rPr>
  </w:style>
  <w:style w:type="character" w:styleId="FollowedHyperlink">
    <w:name w:val="FollowedHyperlink"/>
    <w:rsid w:val="00147D8A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674FB"/>
    <w:rPr>
      <w:rFonts w:ascii="Arial" w:hAnsi="Arial"/>
      <w:color w:val="000080"/>
      <w:lang w:eastAsia="en-US"/>
    </w:rPr>
  </w:style>
  <w:style w:type="character" w:customStyle="1" w:styleId="kno-fv">
    <w:name w:val="kno-fv"/>
    <w:rsid w:val="00AF64A5"/>
  </w:style>
  <w:style w:type="character" w:styleId="UnresolvedMention">
    <w:name w:val="Unresolved Mention"/>
    <w:basedOn w:val="DefaultParagraphFont"/>
    <w:uiPriority w:val="99"/>
    <w:semiHidden/>
    <w:unhideWhenUsed/>
    <w:rsid w:val="008346CA"/>
    <w:rPr>
      <w:color w:val="605E5C"/>
      <w:shd w:val="clear" w:color="auto" w:fill="E1DFDD"/>
    </w:rPr>
  </w:style>
  <w:style w:type="table" w:styleId="TableGrid">
    <w:name w:val="Table Grid"/>
    <w:basedOn w:val="TableNormal"/>
    <w:rsid w:val="001B5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144DB3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44DB3"/>
    <w:rPr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144DB3"/>
    <w:rPr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144DB3"/>
    <w:rPr>
      <w:b/>
      <w:bCs/>
    </w:rPr>
  </w:style>
  <w:style w:type="paragraph" w:customStyle="1" w:styleId="1bodycopy10pt">
    <w:name w:val="1 body copy 10pt"/>
    <w:basedOn w:val="Normal"/>
    <w:link w:val="1bodycopy10ptChar"/>
    <w:qFormat/>
    <w:rsid w:val="00EE0F2A"/>
    <w:pPr>
      <w:widowControl/>
      <w:autoSpaceDE/>
      <w:autoSpaceDN/>
      <w:spacing w:after="120"/>
    </w:pPr>
    <w:rPr>
      <w:rFonts w:ascii="Arial" w:eastAsia="MS Mincho" w:hAnsi="Arial" w:cs="Times New Roman"/>
      <w:sz w:val="20"/>
      <w:szCs w:val="24"/>
      <w:lang w:val="en-US" w:eastAsia="en-US" w:bidi="ar-SA"/>
    </w:rPr>
  </w:style>
  <w:style w:type="character" w:customStyle="1" w:styleId="1bodycopy10ptChar">
    <w:name w:val="1 body copy 10pt Char"/>
    <w:link w:val="1bodycopy10pt"/>
    <w:rsid w:val="00EE0F2A"/>
    <w:rPr>
      <w:rFonts w:ascii="Arial" w:eastAsia="MS Mincho" w:hAnsi="Arial"/>
      <w:szCs w:val="24"/>
      <w:lang w:val="en-US" w:eastAsia="en-US"/>
    </w:rPr>
  </w:style>
  <w:style w:type="paragraph" w:customStyle="1" w:styleId="Sub-heading">
    <w:name w:val="Sub-heading"/>
    <w:basedOn w:val="BodyText"/>
    <w:link w:val="Sub-headingChar"/>
    <w:qFormat/>
    <w:rsid w:val="00EE0F2A"/>
    <w:pPr>
      <w:widowControl/>
      <w:autoSpaceDE/>
      <w:autoSpaceDN/>
    </w:pPr>
    <w:rPr>
      <w:rFonts w:ascii="Arial" w:eastAsia="MS Mincho" w:hAnsi="Arial" w:cs="Arial"/>
      <w:b/>
      <w:sz w:val="20"/>
      <w:szCs w:val="20"/>
      <w:lang w:val="en-US" w:eastAsia="en-US" w:bidi="ar-SA"/>
    </w:rPr>
  </w:style>
  <w:style w:type="character" w:customStyle="1" w:styleId="Sub-headingChar">
    <w:name w:val="Sub-heading Char"/>
    <w:link w:val="Sub-heading"/>
    <w:rsid w:val="00EE0F2A"/>
    <w:rPr>
      <w:rFonts w:ascii="Arial" w:eastAsia="MS Mincho" w:hAnsi="Arial" w:cs="Arial"/>
      <w:b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EE0F2A"/>
    <w:pPr>
      <w:widowControl/>
      <w:autoSpaceDE/>
      <w:autoSpaceDN/>
      <w:spacing w:after="120"/>
      <w:ind w:right="284"/>
    </w:pPr>
    <w:rPr>
      <w:rFonts w:ascii="Arial" w:eastAsia="MS Mincho" w:hAnsi="Arial" w:cs="Times New Roman"/>
      <w:sz w:val="20"/>
      <w:szCs w:val="24"/>
      <w:lang w:val="en-US" w:eastAsia="en-US" w:bidi="ar-SA"/>
    </w:rPr>
  </w:style>
  <w:style w:type="character" w:customStyle="1" w:styleId="1bodycopyChar">
    <w:name w:val="1 body copy Char"/>
    <w:link w:val="1bodycopy"/>
    <w:rsid w:val="00EE0F2A"/>
    <w:rPr>
      <w:rFonts w:ascii="Arial" w:eastAsia="MS Mincho" w:hAnsi="Arial"/>
      <w:szCs w:val="24"/>
      <w:lang w:val="en-US" w:eastAsia="en-US"/>
    </w:rPr>
  </w:style>
  <w:style w:type="paragraph" w:styleId="BodyText">
    <w:name w:val="Body Text"/>
    <w:basedOn w:val="Normal"/>
    <w:link w:val="BodyTextChar"/>
    <w:rsid w:val="00EE0F2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E0F2A"/>
    <w:rPr>
      <w:rFonts w:ascii="Calibri" w:eastAsia="Calibri" w:hAnsi="Calibri" w:cs="Calibri"/>
      <w:sz w:val="22"/>
      <w:szCs w:val="22"/>
      <w:lang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64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14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89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2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8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16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2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65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9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42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09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946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86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24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30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97101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7992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4805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665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524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5883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946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9476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4853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257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3631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741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Admin\_%20School%20Letterhead\Letterhead%20(First%20Page%20Only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72130-6165-4FC5-9844-E621E8288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(First Page Only)</Template>
  <TotalTime>62</TotalTime>
  <Pages>3</Pages>
  <Words>465</Words>
  <Characters>3035</Characters>
  <Application>Microsoft Office Word</Application>
  <DocSecurity>0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Anselm Catholic Primary School</vt:lpstr>
    </vt:vector>
  </TitlesOfParts>
  <Company>Roxbourne Middle School</Company>
  <LinksUpToDate>false</LinksUpToDate>
  <CharactersWithSpaces>3494</CharactersWithSpaces>
  <SharedDoc>false</SharedDoc>
  <HLinks>
    <vt:vector size="6" baseType="variant">
      <vt:variant>
        <vt:i4>1572948</vt:i4>
      </vt:variant>
      <vt:variant>
        <vt:i4>0</vt:i4>
      </vt:variant>
      <vt:variant>
        <vt:i4>0</vt:i4>
      </vt:variant>
      <vt:variant>
        <vt:i4>5</vt:i4>
      </vt:variant>
      <vt:variant>
        <vt:lpwstr>http://www.st-anselms.harrow.sch.uk/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Anselm Catholic Primary School</dc:title>
  <dc:subject/>
  <dc:creator>Natalie Creaney (School Business Manager)</dc:creator>
  <cp:keywords/>
  <cp:lastModifiedBy>Natalie Creaney (School Business Manager)</cp:lastModifiedBy>
  <cp:revision>7</cp:revision>
  <cp:lastPrinted>2025-01-08T14:42:00Z</cp:lastPrinted>
  <dcterms:created xsi:type="dcterms:W3CDTF">2025-09-09T13:59:00Z</dcterms:created>
  <dcterms:modified xsi:type="dcterms:W3CDTF">2026-03-04T10:56:00Z</dcterms:modified>
</cp:coreProperties>
</file>