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0CB99" w14:textId="77777777" w:rsidR="00425D9F" w:rsidRPr="002C7B67" w:rsidRDefault="00600EB7" w:rsidP="00E90866">
      <w:pPr>
        <w:pStyle w:val="BodyText"/>
        <w:spacing w:after="0"/>
        <w:ind w:left="0"/>
        <w:outlineLvl w:val="0"/>
        <w:rPr>
          <w:rStyle w:val="Emphasis"/>
          <w:rFonts w:ascii="Muli" w:hAnsi="Muli" w:cs="Arial"/>
          <w:b/>
          <w:i w:val="0"/>
          <w:szCs w:val="22"/>
        </w:rPr>
      </w:pPr>
      <w:r>
        <w:rPr>
          <w:rFonts w:ascii="Muli" w:hAnsi="Muli" w:cs="Arial"/>
          <w:noProof/>
          <w:szCs w:val="22"/>
          <w:lang w:eastAsia="en-GB"/>
        </w:rPr>
        <w:drawing>
          <wp:anchor distT="36576" distB="36576" distL="36576" distR="36576" simplePos="0" relativeHeight="251659264" behindDoc="0" locked="0" layoutInCell="1" allowOverlap="1" wp14:anchorId="7C6DC6B7" wp14:editId="1A6D59A3">
            <wp:simplePos x="0" y="0"/>
            <wp:positionH relativeFrom="column">
              <wp:posOffset>-47626</wp:posOffset>
            </wp:positionH>
            <wp:positionV relativeFrom="paragraph">
              <wp:posOffset>-447676</wp:posOffset>
            </wp:positionV>
            <wp:extent cx="1095375" cy="1095375"/>
            <wp:effectExtent l="0" t="0" r="9525" b="9525"/>
            <wp:wrapNone/>
            <wp:docPr id="2" name="Picture 2" descr="Academy Oreston_Colo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emy Oreston_Colour_logo"/>
                    <pic:cNvPicPr>
                      <a:picLocks noChangeAspect="1" noChangeArrowheads="1"/>
                    </pic:cNvPicPr>
                  </pic:nvPicPr>
                  <pic:blipFill>
                    <a:blip r:embed="rId11"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25D9F" w:rsidRPr="002C7B67">
        <w:rPr>
          <w:rFonts w:ascii="Muli" w:hAnsi="Muli" w:cs="Arial"/>
          <w:noProof/>
          <w:szCs w:val="22"/>
          <w:lang w:eastAsia="en-GB"/>
        </w:rPr>
        <w:drawing>
          <wp:anchor distT="0" distB="0" distL="114300" distR="114300" simplePos="0" relativeHeight="251658240" behindDoc="1" locked="0" layoutInCell="1" allowOverlap="1" wp14:anchorId="70147F21" wp14:editId="5D5E08AD">
            <wp:simplePos x="0" y="0"/>
            <wp:positionH relativeFrom="column">
              <wp:posOffset>2078567</wp:posOffset>
            </wp:positionH>
            <wp:positionV relativeFrom="paragraph">
              <wp:posOffset>-762000</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2" cstate="print">
                      <a:extLst>
                        <a:ext uri="{28A0092B-C50C-407E-A947-70E740481C1C}">
                          <a14:useLocalDpi xmlns:a14="http://schemas.microsoft.com/office/drawing/2010/main" val="0"/>
                        </a:ext>
                      </a:extLst>
                    </a:blip>
                    <a:srcRect b="11075"/>
                    <a:stretch/>
                  </pic:blipFill>
                  <pic:spPr bwMode="auto">
                    <a:xfrm>
                      <a:off x="0" y="0"/>
                      <a:ext cx="1550035"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4F5232" w14:textId="77777777" w:rsidR="00425D9F" w:rsidRPr="002C7B67" w:rsidRDefault="00425D9F" w:rsidP="00E90866">
      <w:pPr>
        <w:pStyle w:val="BodyText"/>
        <w:spacing w:after="0"/>
        <w:ind w:left="0"/>
        <w:outlineLvl w:val="0"/>
        <w:rPr>
          <w:rStyle w:val="Emphasis"/>
          <w:rFonts w:ascii="Muli" w:hAnsi="Muli" w:cs="Arial"/>
          <w:b/>
          <w:i w:val="0"/>
          <w:szCs w:val="22"/>
        </w:rPr>
      </w:pPr>
    </w:p>
    <w:p w14:paraId="5611290C"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6B6085E0" w14:textId="77777777" w:rsidR="00724BCC" w:rsidRPr="008D245A" w:rsidRDefault="00EC091A" w:rsidP="00203477">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WESTCOUNTRY SCHOOLS TRUST</w:t>
      </w:r>
    </w:p>
    <w:p w14:paraId="70FCDE61" w14:textId="77777777" w:rsidR="00B67BF3" w:rsidRPr="008D245A" w:rsidRDefault="00CF3FD1" w:rsidP="00546B6E">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JOB DESCRIPTION</w:t>
      </w:r>
    </w:p>
    <w:p w14:paraId="2FEC20C2" w14:textId="77777777" w:rsidR="00CF3FD1" w:rsidRPr="008D245A" w:rsidRDefault="00CF3FD1" w:rsidP="00E90866">
      <w:pPr>
        <w:pStyle w:val="BodyText"/>
        <w:spacing w:after="0"/>
        <w:ind w:left="0"/>
        <w:outlineLvl w:val="0"/>
        <w:rPr>
          <w:rStyle w:val="Emphasis"/>
          <w:rFonts w:ascii="Muli" w:hAnsi="Muli" w:cstheme="minorHAnsi"/>
          <w:b/>
          <w:i w:val="0"/>
          <w:sz w:val="21"/>
          <w:szCs w:val="21"/>
        </w:rPr>
      </w:pPr>
    </w:p>
    <w:p w14:paraId="10B16D26" w14:textId="77777777" w:rsidR="00212EEB" w:rsidRPr="008D245A" w:rsidRDefault="00212EEB" w:rsidP="00E90866">
      <w:pPr>
        <w:pStyle w:val="BodyText"/>
        <w:ind w:left="0"/>
        <w:outlineLvl w:val="0"/>
        <w:rPr>
          <w:rStyle w:val="Emphasis"/>
          <w:rFonts w:ascii="Muli" w:hAnsi="Muli" w:cstheme="minorHAnsi"/>
          <w:i w:val="0"/>
          <w:sz w:val="21"/>
          <w:szCs w:val="21"/>
        </w:rPr>
      </w:pPr>
      <w:r w:rsidRPr="008D245A">
        <w:rPr>
          <w:rStyle w:val="Emphasis"/>
          <w:rFonts w:ascii="Muli" w:hAnsi="Muli" w:cstheme="minorHAnsi"/>
          <w:b/>
          <w:i w:val="0"/>
          <w:sz w:val="21"/>
          <w:szCs w:val="21"/>
        </w:rPr>
        <w:t>Job Title:</w:t>
      </w:r>
      <w:r w:rsidRPr="008D245A">
        <w:rPr>
          <w:rStyle w:val="Emphasis"/>
          <w:rFonts w:ascii="Muli" w:hAnsi="Muli" w:cstheme="minorHAnsi"/>
          <w:i w:val="0"/>
          <w:sz w:val="21"/>
          <w:szCs w:val="21"/>
        </w:rPr>
        <w:t xml:space="preserve">     </w:t>
      </w:r>
      <w:r w:rsidRPr="008D245A">
        <w:rPr>
          <w:rStyle w:val="Emphasis"/>
          <w:rFonts w:ascii="Muli" w:hAnsi="Muli" w:cstheme="minorHAnsi"/>
          <w:i w:val="0"/>
          <w:sz w:val="21"/>
          <w:szCs w:val="21"/>
        </w:rPr>
        <w:tab/>
      </w:r>
      <w:r w:rsidRPr="008D245A">
        <w:rPr>
          <w:rStyle w:val="Emphasis"/>
          <w:rFonts w:ascii="Muli" w:hAnsi="Muli" w:cstheme="minorHAnsi"/>
          <w:i w:val="0"/>
          <w:sz w:val="21"/>
          <w:szCs w:val="21"/>
        </w:rPr>
        <w:tab/>
      </w:r>
      <w:r w:rsidR="00DD1209">
        <w:rPr>
          <w:rStyle w:val="Emphasis"/>
          <w:rFonts w:ascii="Muli" w:hAnsi="Muli" w:cstheme="minorHAnsi"/>
          <w:i w:val="0"/>
          <w:sz w:val="21"/>
          <w:szCs w:val="21"/>
        </w:rPr>
        <w:t>SEN Teaching Assistant (1:1 Support)</w:t>
      </w:r>
      <w:r w:rsidR="008C4F96">
        <w:rPr>
          <w:rStyle w:val="Emphasis"/>
          <w:rFonts w:ascii="Muli" w:hAnsi="Muli" w:cstheme="minorHAnsi"/>
          <w:i w:val="0"/>
          <w:sz w:val="21"/>
          <w:szCs w:val="21"/>
        </w:rPr>
        <w:t xml:space="preserve"> – Fixed Term</w:t>
      </w:r>
    </w:p>
    <w:p w14:paraId="01B506E7" w14:textId="77777777" w:rsidR="00902993" w:rsidRPr="008D245A" w:rsidRDefault="00115E83" w:rsidP="00E90866">
      <w:pPr>
        <w:pStyle w:val="BodyText"/>
        <w:ind w:left="2160" w:hanging="2160"/>
        <w:outlineLvl w:val="0"/>
        <w:rPr>
          <w:rStyle w:val="Emphasis"/>
          <w:rFonts w:ascii="Muli" w:hAnsi="Muli" w:cstheme="minorHAnsi"/>
          <w:i w:val="0"/>
          <w:sz w:val="21"/>
          <w:szCs w:val="21"/>
        </w:rPr>
      </w:pPr>
      <w:r w:rsidRPr="008D245A">
        <w:rPr>
          <w:rStyle w:val="Emphasis"/>
          <w:rFonts w:ascii="Muli" w:hAnsi="Muli" w:cstheme="minorHAnsi"/>
          <w:b/>
          <w:i w:val="0"/>
          <w:sz w:val="21"/>
          <w:szCs w:val="21"/>
        </w:rPr>
        <w:t>Location:</w:t>
      </w:r>
      <w:r w:rsidRPr="008D245A">
        <w:rPr>
          <w:rStyle w:val="Emphasis"/>
          <w:rFonts w:ascii="Muli" w:hAnsi="Muli" w:cstheme="minorHAnsi"/>
          <w:b/>
          <w:i w:val="0"/>
          <w:sz w:val="21"/>
          <w:szCs w:val="21"/>
        </w:rPr>
        <w:tab/>
      </w:r>
      <w:r w:rsidR="00C94796" w:rsidRPr="008D245A">
        <w:rPr>
          <w:rStyle w:val="Emphasis"/>
          <w:rFonts w:ascii="Muli" w:hAnsi="Muli" w:cstheme="minorHAnsi"/>
          <w:i w:val="0"/>
          <w:sz w:val="21"/>
          <w:szCs w:val="21"/>
        </w:rPr>
        <w:t>Across the</w:t>
      </w:r>
      <w:r w:rsidRPr="008D245A">
        <w:rPr>
          <w:rStyle w:val="Emphasis"/>
          <w:rFonts w:ascii="Muli" w:hAnsi="Muli" w:cstheme="minorHAnsi"/>
          <w:i w:val="0"/>
          <w:sz w:val="21"/>
          <w:szCs w:val="21"/>
        </w:rPr>
        <w:t xml:space="preserve"> </w:t>
      </w:r>
      <w:r w:rsidR="002C7B67" w:rsidRPr="008D245A">
        <w:rPr>
          <w:rStyle w:val="Emphasis"/>
          <w:rFonts w:ascii="Muli" w:hAnsi="Muli" w:cstheme="minorHAnsi"/>
          <w:i w:val="0"/>
          <w:sz w:val="21"/>
          <w:szCs w:val="21"/>
        </w:rPr>
        <w:t>Trust (</w:t>
      </w:r>
      <w:r w:rsidR="002B7B6B" w:rsidRPr="008D245A">
        <w:rPr>
          <w:rStyle w:val="Emphasis"/>
          <w:rFonts w:ascii="Muli" w:hAnsi="Muli" w:cstheme="minorHAnsi"/>
          <w:i w:val="0"/>
          <w:sz w:val="21"/>
          <w:szCs w:val="21"/>
        </w:rPr>
        <w:t xml:space="preserve">based at </w:t>
      </w:r>
      <w:r w:rsidR="00DD1209">
        <w:rPr>
          <w:rStyle w:val="Emphasis"/>
          <w:rFonts w:ascii="Muli" w:hAnsi="Muli" w:cstheme="minorHAnsi"/>
          <w:i w:val="0"/>
          <w:sz w:val="21"/>
          <w:szCs w:val="21"/>
        </w:rPr>
        <w:t>Oreston Community Academy</w:t>
      </w:r>
      <w:r w:rsidR="002B7B6B" w:rsidRPr="008D245A">
        <w:rPr>
          <w:rStyle w:val="Emphasis"/>
          <w:rFonts w:ascii="Muli" w:hAnsi="Muli" w:cstheme="minorHAnsi"/>
          <w:i w:val="0"/>
          <w:sz w:val="21"/>
          <w:szCs w:val="21"/>
        </w:rPr>
        <w:t xml:space="preserve"> </w:t>
      </w:r>
      <w:r w:rsidR="00D510C9" w:rsidRPr="008D245A">
        <w:rPr>
          <w:rStyle w:val="Emphasis"/>
          <w:rFonts w:ascii="Muli" w:hAnsi="Muli" w:cstheme="minorHAnsi"/>
          <w:i w:val="0"/>
          <w:sz w:val="21"/>
          <w:szCs w:val="21"/>
        </w:rPr>
        <w:t>currently</w:t>
      </w:r>
      <w:r w:rsidR="00EC091A" w:rsidRPr="008D245A">
        <w:rPr>
          <w:rStyle w:val="Emphasis"/>
          <w:rFonts w:ascii="Muli" w:hAnsi="Muli" w:cstheme="minorHAnsi"/>
          <w:i w:val="0"/>
          <w:sz w:val="21"/>
          <w:szCs w:val="21"/>
        </w:rPr>
        <w:t>)</w:t>
      </w:r>
    </w:p>
    <w:p w14:paraId="18D672F5" w14:textId="77777777" w:rsidR="00717F88" w:rsidRPr="007A3628" w:rsidRDefault="1901EA7C" w:rsidP="1901EA7C">
      <w:pPr>
        <w:pStyle w:val="BodyText"/>
        <w:ind w:left="2160" w:hanging="2160"/>
        <w:rPr>
          <w:rStyle w:val="Emphasis"/>
          <w:rFonts w:ascii="Muli" w:hAnsi="Muli" w:cstheme="minorBidi"/>
          <w:i w:val="0"/>
          <w:sz w:val="21"/>
          <w:szCs w:val="21"/>
        </w:rPr>
      </w:pPr>
      <w:r w:rsidRPr="008D245A">
        <w:rPr>
          <w:rStyle w:val="Emphasis"/>
          <w:rFonts w:ascii="Muli" w:hAnsi="Muli" w:cstheme="minorBidi"/>
          <w:b/>
          <w:bCs/>
          <w:i w:val="0"/>
          <w:sz w:val="21"/>
          <w:szCs w:val="21"/>
        </w:rPr>
        <w:t>Grade</w:t>
      </w:r>
      <w:r w:rsidR="00AB24D8" w:rsidRPr="008D245A">
        <w:rPr>
          <w:rStyle w:val="Emphasis"/>
          <w:rFonts w:ascii="Muli" w:hAnsi="Muli" w:cstheme="minorBidi"/>
          <w:b/>
          <w:bCs/>
          <w:i w:val="0"/>
          <w:sz w:val="21"/>
          <w:szCs w:val="21"/>
        </w:rPr>
        <w:t>/salary</w:t>
      </w:r>
      <w:r w:rsidRPr="008D245A">
        <w:rPr>
          <w:rStyle w:val="Emphasis"/>
          <w:rFonts w:ascii="Muli" w:hAnsi="Muli" w:cstheme="minorBidi"/>
          <w:i w:val="0"/>
          <w:sz w:val="21"/>
          <w:szCs w:val="21"/>
        </w:rPr>
        <w:t>:</w:t>
      </w:r>
      <w:r w:rsidR="00BD7493" w:rsidRPr="008D245A">
        <w:rPr>
          <w:rFonts w:ascii="Muli" w:hAnsi="Muli"/>
          <w:sz w:val="21"/>
          <w:szCs w:val="21"/>
        </w:rPr>
        <w:tab/>
      </w:r>
      <w:r w:rsidR="005471B4" w:rsidRPr="007A3628">
        <w:rPr>
          <w:rFonts w:ascii="Muli" w:hAnsi="Muli"/>
          <w:sz w:val="21"/>
          <w:szCs w:val="21"/>
        </w:rPr>
        <w:t>Plymouth</w:t>
      </w:r>
      <w:r w:rsidR="00AB24D8" w:rsidRPr="007A3628">
        <w:rPr>
          <w:rFonts w:ascii="Muli" w:hAnsi="Muli"/>
          <w:sz w:val="21"/>
          <w:szCs w:val="21"/>
        </w:rPr>
        <w:t xml:space="preserve"> </w:t>
      </w:r>
      <w:r w:rsidRPr="007A3628">
        <w:rPr>
          <w:rStyle w:val="Emphasis"/>
          <w:rFonts w:ascii="Muli" w:hAnsi="Muli" w:cstheme="minorBidi"/>
          <w:i w:val="0"/>
          <w:sz w:val="21"/>
          <w:szCs w:val="21"/>
        </w:rPr>
        <w:t>grade</w:t>
      </w:r>
      <w:r w:rsidR="00790648">
        <w:rPr>
          <w:rStyle w:val="Emphasis"/>
          <w:rFonts w:ascii="Muli" w:hAnsi="Muli" w:cstheme="minorBidi"/>
          <w:i w:val="0"/>
          <w:sz w:val="21"/>
          <w:szCs w:val="21"/>
        </w:rPr>
        <w:t xml:space="preserve"> C5-7, £25,583 - £26,403 full time equivalent</w:t>
      </w:r>
    </w:p>
    <w:p w14:paraId="7604ECD5" w14:textId="77777777" w:rsidR="000076B0" w:rsidRPr="007A3628" w:rsidRDefault="00D034A4" w:rsidP="4D225D0A">
      <w:pPr>
        <w:pStyle w:val="BodyText"/>
        <w:ind w:left="2160" w:hanging="2160"/>
        <w:rPr>
          <w:rStyle w:val="Emphasis"/>
          <w:rFonts w:ascii="Muli" w:hAnsi="Muli" w:cstheme="minorBidi"/>
          <w:i w:val="0"/>
          <w:sz w:val="21"/>
          <w:szCs w:val="21"/>
        </w:rPr>
      </w:pPr>
      <w:r w:rsidRPr="4D225D0A">
        <w:rPr>
          <w:rStyle w:val="Emphasis"/>
          <w:rFonts w:ascii="Muli" w:hAnsi="Muli" w:cstheme="minorBidi"/>
          <w:b/>
          <w:bCs/>
          <w:i w:val="0"/>
          <w:sz w:val="21"/>
          <w:szCs w:val="21"/>
        </w:rPr>
        <w:t>Hours:</w:t>
      </w:r>
      <w:r>
        <w:tab/>
      </w:r>
      <w:r w:rsidR="008C4F96" w:rsidRPr="4D225D0A">
        <w:rPr>
          <w:rFonts w:ascii="Muli" w:hAnsi="Muli"/>
          <w:sz w:val="21"/>
          <w:szCs w:val="21"/>
        </w:rPr>
        <w:t>3</w:t>
      </w:r>
      <w:r w:rsidR="00DD1209" w:rsidRPr="4D225D0A">
        <w:rPr>
          <w:rFonts w:ascii="Muli" w:hAnsi="Muli"/>
          <w:sz w:val="21"/>
          <w:szCs w:val="21"/>
        </w:rPr>
        <w:t>1.67 hours per week, 38 weeks per year plus 2 Inset days</w:t>
      </w:r>
      <w:r w:rsidR="008C4F96" w:rsidRPr="4D225D0A">
        <w:rPr>
          <w:rFonts w:ascii="Muli" w:hAnsi="Muli"/>
          <w:sz w:val="21"/>
          <w:szCs w:val="21"/>
        </w:rPr>
        <w:t xml:space="preserve">. </w:t>
      </w:r>
      <w:r w:rsidR="008C4F96" w:rsidRPr="4D225D0A">
        <w:rPr>
          <w:rFonts w:ascii="Muli" w:hAnsi="Muli"/>
          <w:color w:val="FF0000"/>
          <w:sz w:val="21"/>
          <w:szCs w:val="21"/>
        </w:rPr>
        <w:t>Fixed term contract until 31</w:t>
      </w:r>
      <w:r w:rsidR="008C4F96" w:rsidRPr="4D225D0A">
        <w:rPr>
          <w:rFonts w:ascii="Muli" w:hAnsi="Muli"/>
          <w:color w:val="FF0000"/>
          <w:sz w:val="21"/>
          <w:szCs w:val="21"/>
          <w:vertAlign w:val="superscript"/>
        </w:rPr>
        <w:t>st</w:t>
      </w:r>
      <w:r w:rsidR="008C4F96" w:rsidRPr="4D225D0A">
        <w:rPr>
          <w:rFonts w:ascii="Muli" w:hAnsi="Muli"/>
          <w:color w:val="FF0000"/>
          <w:sz w:val="21"/>
          <w:szCs w:val="21"/>
        </w:rPr>
        <w:t xml:space="preserve"> August 2026</w:t>
      </w:r>
    </w:p>
    <w:p w14:paraId="35FE9154" w14:textId="431576DB" w:rsidR="00DD1209" w:rsidRDefault="00212EEB" w:rsidP="4D225D0A">
      <w:pPr>
        <w:pStyle w:val="BodyText"/>
        <w:ind w:left="0"/>
        <w:outlineLvl w:val="0"/>
        <w:rPr>
          <w:rStyle w:val="Emphasis"/>
          <w:rFonts w:ascii="Muli" w:hAnsi="Muli" w:cstheme="minorBidi"/>
          <w:i w:val="0"/>
          <w:sz w:val="21"/>
          <w:szCs w:val="21"/>
        </w:rPr>
      </w:pPr>
      <w:r w:rsidRPr="4D225D0A">
        <w:rPr>
          <w:rStyle w:val="Emphasis"/>
          <w:rFonts w:ascii="Muli" w:hAnsi="Muli" w:cstheme="minorBidi"/>
          <w:b/>
          <w:bCs/>
          <w:i w:val="0"/>
          <w:sz w:val="21"/>
          <w:szCs w:val="21"/>
        </w:rPr>
        <w:t>Re</w:t>
      </w:r>
      <w:r w:rsidR="00724BCC" w:rsidRPr="4D225D0A">
        <w:rPr>
          <w:rStyle w:val="Emphasis"/>
          <w:rFonts w:ascii="Muli" w:hAnsi="Muli" w:cstheme="minorBidi"/>
          <w:b/>
          <w:bCs/>
          <w:i w:val="0"/>
          <w:sz w:val="21"/>
          <w:szCs w:val="21"/>
        </w:rPr>
        <w:t>ports</w:t>
      </w:r>
      <w:r w:rsidRPr="4D225D0A">
        <w:rPr>
          <w:rStyle w:val="Emphasis"/>
          <w:rFonts w:ascii="Muli" w:hAnsi="Muli" w:cstheme="minorBidi"/>
          <w:b/>
          <w:bCs/>
          <w:i w:val="0"/>
          <w:sz w:val="21"/>
          <w:szCs w:val="21"/>
        </w:rPr>
        <w:t xml:space="preserve"> to:</w:t>
      </w:r>
      <w:r>
        <w:tab/>
      </w:r>
      <w:r>
        <w:tab/>
      </w:r>
      <w:r w:rsidR="00DD1209" w:rsidRPr="4D225D0A">
        <w:rPr>
          <w:rStyle w:val="Emphasis"/>
          <w:rFonts w:ascii="Muli" w:hAnsi="Muli" w:cstheme="minorBidi"/>
          <w:i w:val="0"/>
          <w:sz w:val="21"/>
          <w:szCs w:val="21"/>
        </w:rPr>
        <w:t>SENDCO</w:t>
      </w:r>
    </w:p>
    <w:p w14:paraId="021A175D" w14:textId="77777777" w:rsidR="00CF3FD1" w:rsidRPr="008D245A" w:rsidRDefault="00BF17B6" w:rsidP="00E90866">
      <w:pPr>
        <w:pStyle w:val="BodyText"/>
        <w:ind w:left="0"/>
        <w:outlineLvl w:val="0"/>
        <w:rPr>
          <w:rFonts w:ascii="Muli" w:hAnsi="Muli" w:cstheme="minorHAnsi"/>
          <w:sz w:val="21"/>
          <w:szCs w:val="21"/>
        </w:rPr>
      </w:pPr>
      <w:r w:rsidRPr="008D245A">
        <w:rPr>
          <w:rStyle w:val="Emphasis"/>
          <w:rFonts w:ascii="Muli" w:hAnsi="Muli" w:cstheme="minorHAnsi"/>
          <w:b/>
          <w:bCs/>
          <w:i w:val="0"/>
          <w:color w:val="000000" w:themeColor="text1"/>
          <w:sz w:val="21"/>
          <w:szCs w:val="21"/>
        </w:rPr>
        <w:t xml:space="preserve">Key </w:t>
      </w:r>
      <w:r w:rsidR="00E74382" w:rsidRPr="008D245A">
        <w:rPr>
          <w:rStyle w:val="Emphasis"/>
          <w:rFonts w:ascii="Muli" w:hAnsi="Muli" w:cstheme="minorHAnsi"/>
          <w:b/>
          <w:bCs/>
          <w:i w:val="0"/>
          <w:color w:val="000000" w:themeColor="text1"/>
          <w:sz w:val="21"/>
          <w:szCs w:val="21"/>
        </w:rPr>
        <w:t>relationships:</w:t>
      </w:r>
      <w:r w:rsidR="002C7B67" w:rsidRPr="008D245A">
        <w:rPr>
          <w:rStyle w:val="Emphasis"/>
          <w:rFonts w:ascii="Muli" w:hAnsi="Muli" w:cstheme="minorHAnsi"/>
          <w:i w:val="0"/>
          <w:color w:val="000000" w:themeColor="text1"/>
          <w:sz w:val="21"/>
          <w:szCs w:val="21"/>
        </w:rPr>
        <w:tab/>
      </w:r>
      <w:r w:rsidR="00DD1209">
        <w:rPr>
          <w:rStyle w:val="Emphasis"/>
          <w:rFonts w:ascii="Muli" w:hAnsi="Muli" w:cstheme="minorHAnsi"/>
          <w:i w:val="0"/>
          <w:color w:val="000000" w:themeColor="text1"/>
          <w:sz w:val="21"/>
          <w:szCs w:val="21"/>
        </w:rPr>
        <w:t>Teaching Assistants, Teachers, SENDCO, Headteacher, Administrative staff</w:t>
      </w:r>
    </w:p>
    <w:p w14:paraId="3DFF0814" w14:textId="77777777" w:rsidR="00546B6E" w:rsidRPr="008D245A" w:rsidRDefault="00546B6E" w:rsidP="00E90866">
      <w:pPr>
        <w:outlineLvl w:val="1"/>
        <w:rPr>
          <w:rFonts w:ascii="Muli" w:hAnsi="Muli" w:cstheme="minorHAnsi"/>
          <w:b/>
          <w:sz w:val="21"/>
          <w:szCs w:val="21"/>
        </w:rPr>
      </w:pPr>
    </w:p>
    <w:p w14:paraId="7BE5B112" w14:textId="77777777" w:rsidR="00546B6E" w:rsidRPr="008D245A" w:rsidRDefault="00C12F9D" w:rsidP="00E90866">
      <w:pPr>
        <w:outlineLvl w:val="1"/>
        <w:rPr>
          <w:rFonts w:ascii="Muli" w:hAnsi="Muli" w:cstheme="minorHAnsi"/>
          <w:b/>
          <w:sz w:val="21"/>
          <w:szCs w:val="21"/>
        </w:rPr>
      </w:pPr>
      <w:r w:rsidRPr="008D245A">
        <w:rPr>
          <w:rFonts w:ascii="Muli" w:hAnsi="Muli" w:cstheme="minorHAnsi"/>
          <w:b/>
          <w:sz w:val="21"/>
          <w:szCs w:val="21"/>
        </w:rPr>
        <w:t>Job Purpose</w:t>
      </w:r>
    </w:p>
    <w:p w14:paraId="35C6ED29" w14:textId="77777777" w:rsidR="0044307C" w:rsidRPr="0044307C" w:rsidRDefault="00C7717B" w:rsidP="001C1EF5">
      <w:pPr>
        <w:outlineLvl w:val="1"/>
        <w:rPr>
          <w:rFonts w:ascii="Muli" w:hAnsi="Muli" w:cstheme="minorHAnsi"/>
          <w:sz w:val="21"/>
          <w:szCs w:val="21"/>
        </w:rPr>
      </w:pPr>
      <w:r w:rsidRPr="0044307C">
        <w:rPr>
          <w:rFonts w:ascii="Muli" w:hAnsi="Muli" w:cstheme="minorHAnsi"/>
          <w:sz w:val="21"/>
          <w:szCs w:val="21"/>
        </w:rPr>
        <w:t xml:space="preserve">The </w:t>
      </w:r>
      <w:r w:rsidR="00DD1209">
        <w:rPr>
          <w:rFonts w:ascii="Muli" w:hAnsi="Muli" w:cstheme="minorHAnsi"/>
          <w:sz w:val="21"/>
          <w:szCs w:val="21"/>
        </w:rPr>
        <w:t>SEN Teaching Assistant</w:t>
      </w:r>
      <w:r w:rsidR="0044307C" w:rsidRPr="0044307C">
        <w:rPr>
          <w:rFonts w:ascii="Muli" w:hAnsi="Muli" w:cstheme="minorHAnsi"/>
          <w:sz w:val="21"/>
          <w:szCs w:val="21"/>
        </w:rPr>
        <w:t xml:space="preserve"> supports the effective operation of the trust and works to uphold and promote its vision and values.</w:t>
      </w:r>
    </w:p>
    <w:p w14:paraId="2B850DD8" w14:textId="77777777" w:rsidR="0044307C" w:rsidRPr="0044307C" w:rsidRDefault="0044307C" w:rsidP="001C1EF5">
      <w:pPr>
        <w:outlineLvl w:val="1"/>
        <w:rPr>
          <w:rFonts w:ascii="Muli" w:hAnsi="Muli" w:cstheme="minorHAnsi"/>
          <w:sz w:val="21"/>
          <w:szCs w:val="21"/>
        </w:rPr>
      </w:pPr>
    </w:p>
    <w:p w14:paraId="2A70EA0B" w14:textId="77777777" w:rsidR="00DD1209" w:rsidRPr="00DD1209" w:rsidRDefault="00DD1209" w:rsidP="00DD1209">
      <w:pPr>
        <w:outlineLvl w:val="1"/>
        <w:rPr>
          <w:rFonts w:ascii="Muli" w:hAnsi="Muli" w:cstheme="minorHAnsi"/>
          <w:sz w:val="21"/>
          <w:szCs w:val="21"/>
        </w:rPr>
      </w:pPr>
      <w:r w:rsidRPr="00DD1209">
        <w:rPr>
          <w:rFonts w:ascii="Muli" w:hAnsi="Muli" w:cstheme="minorHAnsi"/>
          <w:sz w:val="21"/>
          <w:szCs w:val="21"/>
        </w:rPr>
        <w:t>To work under the instruction/guidance of teaching/senior staff</w:t>
      </w:r>
      <w:r>
        <w:rPr>
          <w:rFonts w:ascii="Muli" w:hAnsi="Muli" w:cstheme="minorHAnsi"/>
          <w:sz w:val="21"/>
          <w:szCs w:val="21"/>
        </w:rPr>
        <w:t xml:space="preserve"> to undertake work/care/support </w:t>
      </w:r>
      <w:r w:rsidRPr="00DD1209">
        <w:rPr>
          <w:rFonts w:ascii="Muli" w:hAnsi="Muli" w:cstheme="minorHAnsi"/>
          <w:sz w:val="21"/>
          <w:szCs w:val="21"/>
        </w:rPr>
        <w:t xml:space="preserve">programmes to enable access to learning for </w:t>
      </w:r>
      <w:r>
        <w:rPr>
          <w:rFonts w:ascii="Muli" w:hAnsi="Muli" w:cstheme="minorHAnsi"/>
          <w:sz w:val="21"/>
          <w:szCs w:val="21"/>
        </w:rPr>
        <w:t xml:space="preserve">SEN </w:t>
      </w:r>
      <w:r w:rsidRPr="00DD1209">
        <w:rPr>
          <w:rFonts w:ascii="Muli" w:hAnsi="Muli" w:cstheme="minorHAnsi"/>
          <w:sz w:val="21"/>
          <w:szCs w:val="21"/>
        </w:rPr>
        <w:t xml:space="preserve">pupils and to assist the teacher in the management of pupils and the classroom.  Work may be carried out in the classroom or outside the main teaching area. </w:t>
      </w:r>
    </w:p>
    <w:p w14:paraId="48CF61EA" w14:textId="77777777" w:rsidR="00A4590A" w:rsidRPr="008D245A" w:rsidRDefault="00A4590A" w:rsidP="001C1EF5">
      <w:pPr>
        <w:outlineLvl w:val="1"/>
        <w:rPr>
          <w:rFonts w:ascii="Muli" w:hAnsi="Muli" w:cstheme="minorHAnsi"/>
          <w:sz w:val="21"/>
          <w:szCs w:val="21"/>
        </w:rPr>
      </w:pPr>
    </w:p>
    <w:p w14:paraId="56EC3781" w14:textId="77777777" w:rsidR="0044307C" w:rsidRPr="008D245A" w:rsidRDefault="00212EEB" w:rsidP="00E90866">
      <w:pPr>
        <w:outlineLvl w:val="1"/>
        <w:rPr>
          <w:rFonts w:ascii="Muli" w:hAnsi="Muli" w:cstheme="minorHAnsi"/>
          <w:b/>
          <w:sz w:val="21"/>
          <w:szCs w:val="21"/>
        </w:rPr>
      </w:pPr>
      <w:r w:rsidRPr="008D245A">
        <w:rPr>
          <w:rFonts w:ascii="Muli" w:hAnsi="Muli" w:cstheme="minorHAnsi"/>
          <w:b/>
          <w:sz w:val="21"/>
          <w:szCs w:val="21"/>
        </w:rPr>
        <w:t>Duties and Responsibilities</w:t>
      </w:r>
    </w:p>
    <w:p w14:paraId="3F1A467A" w14:textId="77777777" w:rsidR="0044307C" w:rsidRDefault="009A6C02" w:rsidP="00DD1209">
      <w:pPr>
        <w:ind w:left="142"/>
        <w:jc w:val="both"/>
        <w:rPr>
          <w:rFonts w:ascii="Muli" w:hAnsi="Muli" w:cstheme="minorBidi"/>
          <w:sz w:val="21"/>
          <w:szCs w:val="21"/>
        </w:rPr>
      </w:pPr>
      <w:r w:rsidRPr="00DD1209">
        <w:rPr>
          <w:rFonts w:ascii="Muli" w:hAnsi="Muli" w:cstheme="minorBidi"/>
          <w:sz w:val="21"/>
          <w:szCs w:val="21"/>
        </w:rPr>
        <w:t>At all times demonstrate and uphold WeST’s core values, ensuring that behaviour, actions and decisions align with the principles that guide our work.</w:t>
      </w:r>
    </w:p>
    <w:p w14:paraId="6E0E7E66" w14:textId="77777777" w:rsidR="00DD1209" w:rsidRPr="00DD1209" w:rsidRDefault="00DD1209" w:rsidP="00DD1209">
      <w:pPr>
        <w:ind w:left="142"/>
        <w:jc w:val="both"/>
        <w:rPr>
          <w:rFonts w:ascii="Muli" w:hAnsi="Muli" w:cstheme="minorBidi"/>
          <w:sz w:val="21"/>
          <w:szCs w:val="21"/>
        </w:rPr>
      </w:pPr>
    </w:p>
    <w:p w14:paraId="3D140538"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Ensure all pupils’ safety and welfare. </w:t>
      </w:r>
    </w:p>
    <w:p w14:paraId="4418FA0E"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Supervise and provide particular support for pupils, including those with special needs, ensuring their safety and access to learning activities. </w:t>
      </w:r>
    </w:p>
    <w:p w14:paraId="0D3DB438"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Assist with the development and implementation of Individual Education/Behaviour Plans and Personal Care programmes. </w:t>
      </w:r>
    </w:p>
    <w:p w14:paraId="1337869D"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Establish constructive relationships with pupils and interact with them according to individual needs. </w:t>
      </w:r>
    </w:p>
    <w:p w14:paraId="5433E656"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Promote the inclusion and acceptance of all pupils. </w:t>
      </w:r>
    </w:p>
    <w:p w14:paraId="66185F03"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Encourage pupils to interact with others and engage in activities led by the teacher. </w:t>
      </w:r>
    </w:p>
    <w:p w14:paraId="5001D3E6"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Set challenging and demanding expectations and promote self-esteem and independence. </w:t>
      </w:r>
    </w:p>
    <w:p w14:paraId="712B0847"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Provide feedback to pupils in relation to their progress and achievement under the guidance of the teacher. </w:t>
      </w:r>
    </w:p>
    <w:p w14:paraId="1AE970F3" w14:textId="77777777" w:rsidR="00DD1209" w:rsidRDefault="00DD1209" w:rsidP="00DD1209">
      <w:pPr>
        <w:numPr>
          <w:ilvl w:val="0"/>
          <w:numId w:val="26"/>
        </w:numPr>
        <w:spacing w:after="62" w:line="248" w:lineRule="auto"/>
        <w:rPr>
          <w:rFonts w:ascii="Muli" w:hAnsi="Muli" w:cstheme="minorBidi"/>
          <w:bCs w:val="0"/>
          <w:sz w:val="21"/>
          <w:szCs w:val="21"/>
        </w:rPr>
      </w:pPr>
      <w:r w:rsidRPr="00DD1209">
        <w:rPr>
          <w:rFonts w:ascii="Muli" w:hAnsi="Muli" w:cstheme="minorBidi"/>
          <w:bCs w:val="0"/>
          <w:sz w:val="21"/>
          <w:szCs w:val="21"/>
        </w:rPr>
        <w:t xml:space="preserve">Able to undertake cover supervision occasionally. </w:t>
      </w:r>
    </w:p>
    <w:p w14:paraId="089ED626" w14:textId="77777777" w:rsidR="00DD1209" w:rsidRDefault="00DD1209" w:rsidP="00DD1209">
      <w:pPr>
        <w:spacing w:after="62" w:line="248" w:lineRule="auto"/>
        <w:ind w:left="502"/>
        <w:rPr>
          <w:rFonts w:ascii="Muli" w:hAnsi="Muli" w:cstheme="minorBidi"/>
          <w:bCs w:val="0"/>
          <w:sz w:val="21"/>
          <w:szCs w:val="21"/>
        </w:rPr>
      </w:pPr>
    </w:p>
    <w:p w14:paraId="508A284D" w14:textId="77777777" w:rsidR="00DD1209" w:rsidRPr="00DD1209" w:rsidRDefault="00DD1209" w:rsidP="00DD1209">
      <w:pPr>
        <w:spacing w:after="12" w:line="248" w:lineRule="auto"/>
        <w:ind w:left="142"/>
        <w:rPr>
          <w:rFonts w:ascii="Muli" w:hAnsi="Muli" w:cstheme="minorBidi"/>
          <w:b/>
          <w:bCs w:val="0"/>
          <w:sz w:val="21"/>
          <w:szCs w:val="21"/>
          <w:u w:val="single"/>
        </w:rPr>
      </w:pPr>
      <w:r w:rsidRPr="00DD1209">
        <w:rPr>
          <w:rFonts w:ascii="Muli" w:hAnsi="Muli" w:cstheme="minorBidi"/>
          <w:b/>
          <w:bCs w:val="0"/>
          <w:sz w:val="21"/>
          <w:szCs w:val="21"/>
          <w:u w:val="single"/>
        </w:rPr>
        <w:t xml:space="preserve">Support for the Teacher </w:t>
      </w:r>
    </w:p>
    <w:p w14:paraId="5F38EA29" w14:textId="77777777" w:rsidR="00DD1209" w:rsidRDefault="00DD1209" w:rsidP="00DD1209">
      <w:pPr>
        <w:spacing w:line="259" w:lineRule="auto"/>
      </w:pPr>
      <w:r>
        <w:t xml:space="preserve"> </w:t>
      </w:r>
    </w:p>
    <w:p w14:paraId="257C1F15"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lastRenderedPageBreak/>
        <w:t>Work collaboratively with teachers to plan and deliver learning activities.</w:t>
      </w:r>
    </w:p>
    <w:p w14:paraId="25C12998"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Provide feedback to teachers and the SENCO on pupil progress, challenges, and achievements.</w:t>
      </w:r>
    </w:p>
    <w:p w14:paraId="7E657233"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Assist in assessing pupils’ learning through observations and record-keeping.</w:t>
      </w:r>
    </w:p>
    <w:p w14:paraId="14DB0165"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Help prepare teaching materials and classroom resources tailored to pupils’ needs.</w:t>
      </w:r>
    </w:p>
    <w:p w14:paraId="30D144B4"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Create and maintain a purposeful, orderly and supportive environment, in accordance with lesson plans and assist with the display of pupils’ work. </w:t>
      </w:r>
    </w:p>
    <w:p w14:paraId="67456C07"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Assist with the planning of learning activities. </w:t>
      </w:r>
    </w:p>
    <w:p w14:paraId="6D4E430C"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Monitor pupils’ responses to learning activities and accurately record achievement/ progress as directed. </w:t>
      </w:r>
    </w:p>
    <w:p w14:paraId="6E6F22E3"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Provide detailed and regular feedback to teachers on pupils’ achievement, progress, problems etc. </w:t>
      </w:r>
    </w:p>
    <w:p w14:paraId="389A3E4D"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Promote good pupil behaviour, dealing promptly with conflict and incidents in line with established policy and encourage pupils to take responsibility for their own behaviour. </w:t>
      </w:r>
    </w:p>
    <w:p w14:paraId="1054CFBD"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Establish constructive relationships with parents/carers. </w:t>
      </w:r>
    </w:p>
    <w:p w14:paraId="20B24F3E"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Administer routine tests and invigilate exams and undertake the routine marking of pupils’ work. </w:t>
      </w:r>
    </w:p>
    <w:p w14:paraId="7396BF3C"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Provide clerical/admin support e.g. photocopying, filing. </w:t>
      </w:r>
    </w:p>
    <w:p w14:paraId="79334619"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Any other duties as directed by your Line Manager. </w:t>
      </w:r>
    </w:p>
    <w:p w14:paraId="3F151D1A" w14:textId="77777777" w:rsidR="00DD1209" w:rsidRPr="00DD1209" w:rsidRDefault="00DD1209" w:rsidP="00DD1209">
      <w:pPr>
        <w:spacing w:after="12" w:line="248" w:lineRule="auto"/>
        <w:ind w:left="502"/>
        <w:rPr>
          <w:rFonts w:ascii="Muli" w:hAnsi="Muli" w:cstheme="minorBidi"/>
          <w:bCs w:val="0"/>
          <w:sz w:val="21"/>
          <w:szCs w:val="21"/>
        </w:rPr>
      </w:pPr>
    </w:p>
    <w:p w14:paraId="280A3734" w14:textId="77777777" w:rsidR="00DD1209" w:rsidRPr="00DD1209" w:rsidRDefault="00DD1209" w:rsidP="00DD1209">
      <w:pPr>
        <w:spacing w:after="12" w:line="248" w:lineRule="auto"/>
        <w:rPr>
          <w:rFonts w:ascii="Muli" w:hAnsi="Muli" w:cstheme="minorBidi"/>
          <w:bCs w:val="0"/>
          <w:sz w:val="21"/>
          <w:szCs w:val="21"/>
        </w:rPr>
      </w:pPr>
      <w:r w:rsidRPr="00DD1209">
        <w:rPr>
          <w:rFonts w:ascii="Muli" w:hAnsi="Muli" w:cstheme="minorBidi"/>
          <w:bCs w:val="0"/>
          <w:sz w:val="21"/>
          <w:szCs w:val="21"/>
        </w:rPr>
        <w:t xml:space="preserve"> </w:t>
      </w:r>
    </w:p>
    <w:p w14:paraId="2AF487AE" w14:textId="77777777" w:rsidR="00DD1209" w:rsidRPr="00DD1209" w:rsidRDefault="00DD1209" w:rsidP="00DD1209">
      <w:pPr>
        <w:spacing w:after="12" w:line="248" w:lineRule="auto"/>
        <w:ind w:left="142"/>
        <w:rPr>
          <w:rFonts w:ascii="Muli" w:hAnsi="Muli" w:cstheme="minorBidi"/>
          <w:b/>
          <w:bCs w:val="0"/>
          <w:sz w:val="21"/>
          <w:szCs w:val="21"/>
          <w:u w:val="single"/>
        </w:rPr>
      </w:pPr>
      <w:r w:rsidRPr="00DD1209">
        <w:rPr>
          <w:rFonts w:ascii="Muli" w:hAnsi="Muli" w:cstheme="minorBidi"/>
          <w:b/>
          <w:bCs w:val="0"/>
          <w:sz w:val="21"/>
          <w:szCs w:val="21"/>
          <w:u w:val="single"/>
        </w:rPr>
        <w:t xml:space="preserve">Support for the Curriculum </w:t>
      </w:r>
    </w:p>
    <w:p w14:paraId="0205E420" w14:textId="77777777" w:rsidR="00DD1209" w:rsidRPr="00DD1209" w:rsidRDefault="00DD1209" w:rsidP="00DD1209">
      <w:pPr>
        <w:spacing w:after="12" w:line="248" w:lineRule="auto"/>
        <w:ind w:left="142"/>
        <w:rPr>
          <w:rFonts w:ascii="Muli" w:hAnsi="Muli" w:cstheme="minorBidi"/>
          <w:bCs w:val="0"/>
          <w:sz w:val="21"/>
          <w:szCs w:val="21"/>
        </w:rPr>
      </w:pPr>
      <w:r w:rsidRPr="00DD1209">
        <w:rPr>
          <w:rFonts w:ascii="Muli" w:hAnsi="Muli" w:cstheme="minorBidi"/>
          <w:bCs w:val="0"/>
          <w:sz w:val="21"/>
          <w:szCs w:val="21"/>
        </w:rPr>
        <w:t xml:space="preserve"> </w:t>
      </w:r>
    </w:p>
    <w:p w14:paraId="370D3ECC"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Undertake structured and agreed learning activities/teaching programmes, adjusting activities according to pupil responses. </w:t>
      </w:r>
    </w:p>
    <w:p w14:paraId="122EE12C"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Undertake programmes of study linked to the curriculum, feeding back achievement and progress to the teacher. </w:t>
      </w:r>
    </w:p>
    <w:p w14:paraId="2B80FCEC"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Support the use of ICT in learning activities and develop pupils’ competence and independence in its use. </w:t>
      </w:r>
    </w:p>
    <w:p w14:paraId="0E73BC75" w14:textId="77777777" w:rsidR="00DD1209" w:rsidRDefault="00DD1209" w:rsidP="00892955">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Prepare, maintain and use equipment/resources required to meet the lesson plans/relevant learning activity and assist pupils in their use. </w:t>
      </w:r>
    </w:p>
    <w:p w14:paraId="09119C5D" w14:textId="77777777" w:rsidR="00892955" w:rsidRDefault="00892955" w:rsidP="00892955">
      <w:pPr>
        <w:spacing w:after="12" w:line="248" w:lineRule="auto"/>
        <w:ind w:left="142"/>
        <w:rPr>
          <w:rFonts w:ascii="Muli" w:hAnsi="Muli" w:cstheme="minorBidi"/>
          <w:bCs w:val="0"/>
          <w:sz w:val="21"/>
          <w:szCs w:val="21"/>
        </w:rPr>
      </w:pPr>
    </w:p>
    <w:p w14:paraId="03A856AF" w14:textId="77777777" w:rsidR="00892955" w:rsidRPr="00892955" w:rsidRDefault="00892955" w:rsidP="00892955">
      <w:pPr>
        <w:rPr>
          <w:rFonts w:ascii="Muli" w:hAnsi="Muli"/>
          <w:b/>
          <w:bCs w:val="0"/>
          <w:sz w:val="21"/>
          <w:szCs w:val="21"/>
          <w:u w:val="single"/>
        </w:rPr>
      </w:pPr>
      <w:r w:rsidRPr="00892955">
        <w:rPr>
          <w:rFonts w:ascii="Muli" w:hAnsi="Muli"/>
          <w:b/>
          <w:sz w:val="21"/>
          <w:szCs w:val="21"/>
          <w:u w:val="single"/>
        </w:rPr>
        <w:t>Support for Parents and External Agencies</w:t>
      </w:r>
    </w:p>
    <w:p w14:paraId="6C122235" w14:textId="77777777" w:rsidR="00892955" w:rsidRPr="00892955" w:rsidRDefault="00892955" w:rsidP="00892955">
      <w:pPr>
        <w:rPr>
          <w:rFonts w:ascii="Muli" w:hAnsi="Muli"/>
          <w:b/>
          <w:bCs w:val="0"/>
          <w:sz w:val="21"/>
          <w:szCs w:val="21"/>
          <w:u w:val="single"/>
        </w:rPr>
      </w:pPr>
    </w:p>
    <w:p w14:paraId="0EB732A9" w14:textId="77777777" w:rsidR="00892955" w:rsidRPr="00892955" w:rsidRDefault="00892955" w:rsidP="00892955">
      <w:pPr>
        <w:pStyle w:val="ListParagraph"/>
        <w:numPr>
          <w:ilvl w:val="0"/>
          <w:numId w:val="26"/>
        </w:numPr>
        <w:rPr>
          <w:rFonts w:ascii="Muli" w:hAnsi="Muli"/>
          <w:sz w:val="21"/>
          <w:szCs w:val="21"/>
        </w:rPr>
      </w:pPr>
      <w:r w:rsidRPr="00892955">
        <w:rPr>
          <w:rFonts w:ascii="Muli" w:hAnsi="Muli"/>
          <w:sz w:val="21"/>
          <w:szCs w:val="21"/>
        </w:rPr>
        <w:t>Communicate effectively and professionally with parents and carers when appropriate.</w:t>
      </w:r>
    </w:p>
    <w:p w14:paraId="251F23FC" w14:textId="77777777" w:rsidR="00892955" w:rsidRPr="00892955" w:rsidRDefault="00892955" w:rsidP="00892955">
      <w:pPr>
        <w:pStyle w:val="ListParagraph"/>
        <w:numPr>
          <w:ilvl w:val="0"/>
          <w:numId w:val="26"/>
        </w:numPr>
        <w:rPr>
          <w:rFonts w:ascii="Muli" w:hAnsi="Muli"/>
          <w:sz w:val="21"/>
          <w:szCs w:val="21"/>
        </w:rPr>
      </w:pPr>
      <w:r w:rsidRPr="00892955">
        <w:rPr>
          <w:rFonts w:ascii="Muli" w:hAnsi="Muli"/>
          <w:sz w:val="21"/>
          <w:szCs w:val="21"/>
        </w:rPr>
        <w:t>Liaise with external professionals (e.g., educational psychologists, therapists) under the direction of the SENCO.</w:t>
      </w:r>
    </w:p>
    <w:p w14:paraId="36B442EE" w14:textId="77777777" w:rsidR="00892955" w:rsidRPr="00892955" w:rsidRDefault="00892955" w:rsidP="00892955">
      <w:pPr>
        <w:pStyle w:val="ListParagraph"/>
        <w:numPr>
          <w:ilvl w:val="0"/>
          <w:numId w:val="26"/>
        </w:numPr>
        <w:rPr>
          <w:rFonts w:ascii="Muli" w:hAnsi="Muli"/>
          <w:sz w:val="21"/>
          <w:szCs w:val="21"/>
        </w:rPr>
      </w:pPr>
      <w:r w:rsidRPr="00892955">
        <w:rPr>
          <w:rFonts w:ascii="Muli" w:hAnsi="Muli"/>
          <w:sz w:val="21"/>
          <w:szCs w:val="21"/>
        </w:rPr>
        <w:t>Maintain confidentiality and ensure all pupil information is handled sensitively.</w:t>
      </w:r>
    </w:p>
    <w:p w14:paraId="3C7869C5" w14:textId="77777777" w:rsidR="00892955" w:rsidRPr="00892955" w:rsidRDefault="00892955" w:rsidP="00892955">
      <w:pPr>
        <w:spacing w:after="12" w:line="248" w:lineRule="auto"/>
        <w:rPr>
          <w:rFonts w:ascii="Muli" w:hAnsi="Muli" w:cstheme="minorBidi"/>
          <w:bCs w:val="0"/>
          <w:sz w:val="21"/>
          <w:szCs w:val="21"/>
        </w:rPr>
      </w:pPr>
    </w:p>
    <w:p w14:paraId="727E8514" w14:textId="77777777" w:rsidR="00DD1209" w:rsidRPr="00DD1209" w:rsidRDefault="00DD1209" w:rsidP="00DD1209">
      <w:pPr>
        <w:spacing w:after="12" w:line="248" w:lineRule="auto"/>
        <w:ind w:left="502"/>
        <w:rPr>
          <w:rFonts w:ascii="Muli" w:hAnsi="Muli" w:cstheme="minorBidi"/>
          <w:bCs w:val="0"/>
          <w:sz w:val="21"/>
          <w:szCs w:val="21"/>
        </w:rPr>
      </w:pPr>
    </w:p>
    <w:p w14:paraId="7AC43A49" w14:textId="77777777" w:rsidR="00DD1209" w:rsidRPr="00DD1209" w:rsidRDefault="00DD1209" w:rsidP="00DD1209">
      <w:pPr>
        <w:spacing w:after="12" w:line="248" w:lineRule="auto"/>
        <w:ind w:firstLine="142"/>
        <w:rPr>
          <w:rFonts w:ascii="Muli" w:hAnsi="Muli" w:cstheme="minorBidi"/>
          <w:b/>
          <w:bCs w:val="0"/>
          <w:sz w:val="21"/>
          <w:szCs w:val="21"/>
          <w:u w:val="single"/>
        </w:rPr>
      </w:pPr>
      <w:r w:rsidRPr="00DD1209">
        <w:rPr>
          <w:rFonts w:ascii="Muli" w:hAnsi="Muli" w:cstheme="minorBidi"/>
          <w:b/>
          <w:bCs w:val="0"/>
          <w:sz w:val="21"/>
          <w:szCs w:val="21"/>
          <w:u w:val="single"/>
        </w:rPr>
        <w:t xml:space="preserve">Support for the School </w:t>
      </w:r>
    </w:p>
    <w:p w14:paraId="54FD039F" w14:textId="77777777" w:rsidR="00DD1209" w:rsidRPr="00DD1209" w:rsidRDefault="00DD1209" w:rsidP="00DD1209">
      <w:pPr>
        <w:spacing w:after="12" w:line="248" w:lineRule="auto"/>
        <w:ind w:left="502"/>
        <w:rPr>
          <w:rFonts w:ascii="Muli" w:hAnsi="Muli" w:cstheme="minorBidi"/>
          <w:bCs w:val="0"/>
          <w:sz w:val="21"/>
          <w:szCs w:val="21"/>
        </w:rPr>
      </w:pPr>
      <w:r w:rsidRPr="00DD1209">
        <w:rPr>
          <w:rFonts w:ascii="Muli" w:hAnsi="Muli" w:cstheme="minorBidi"/>
          <w:bCs w:val="0"/>
          <w:sz w:val="21"/>
          <w:szCs w:val="21"/>
        </w:rPr>
        <w:t xml:space="preserve"> </w:t>
      </w:r>
    </w:p>
    <w:p w14:paraId="0980C368"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Contribute to creating a safe, positive, and stimulating learning environment.</w:t>
      </w:r>
    </w:p>
    <w:p w14:paraId="2BD51BB0"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Uphold the school’s safeguarding, health and safety, and equality policies.</w:t>
      </w:r>
    </w:p>
    <w:p w14:paraId="2993FD8A"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Participate in staff meetings, training sessions, and professional development opportunities.</w:t>
      </w:r>
    </w:p>
    <w:p w14:paraId="2D725F5D"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lastRenderedPageBreak/>
        <w:t>Support the supervision of pupils during breaks, lunchtimes, and school activities as required.</w:t>
      </w:r>
    </w:p>
    <w:p w14:paraId="17C15086"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Be aware of and comply with policies and procedures relating to child protection, health, safety and security, confidentiality and data protection, reporting all concerns to an appropriate person. </w:t>
      </w:r>
    </w:p>
    <w:p w14:paraId="6E3AE112"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Be aware of and support difference and ensure all pupils have equal access to opportunities to learn and develop. </w:t>
      </w:r>
    </w:p>
    <w:p w14:paraId="63D958D0"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Appreciate and support the role of other professionals. </w:t>
      </w:r>
    </w:p>
    <w:p w14:paraId="24310559"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Accompany teaching staff and pupils on visits, trips and out of school activities as required and take responsibility for a group under the supervision of the teacher. </w:t>
      </w:r>
    </w:p>
    <w:p w14:paraId="07A6DC63"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Be aware of and comply with policies and procedures relating to child protection, health, safety and security, confidentiality and data protection, reporting all concerns to an appropriate person. </w:t>
      </w:r>
    </w:p>
    <w:p w14:paraId="27616628"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Be aware of and support difference and ensure all pupils have equal access to opportunities to learn and develop. </w:t>
      </w:r>
    </w:p>
    <w:p w14:paraId="5E98DC1B"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Attend and participate in relevant meetings as required. </w:t>
      </w:r>
    </w:p>
    <w:p w14:paraId="2940CDE7"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Participate in training and other learning activities and performance development as required. </w:t>
      </w:r>
    </w:p>
    <w:p w14:paraId="3627E572" w14:textId="77777777" w:rsidR="005B1BDE" w:rsidRPr="00892955" w:rsidRDefault="00DD1209" w:rsidP="00892955">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Assist with the supervision of pupils out of lesson times, including before and after school and at lunchtime.</w:t>
      </w:r>
    </w:p>
    <w:p w14:paraId="339A07AD" w14:textId="77777777" w:rsidR="00CC2E77"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To act in accordance with, and actively promote, all Trust policies, including Safeguarding, Health and Safety and Equality &amp; Diversity.</w:t>
      </w:r>
    </w:p>
    <w:p w14:paraId="372559B4" w14:textId="77777777" w:rsidR="001255CE"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To participate in C</w:t>
      </w:r>
      <w:r w:rsidR="00D41C79" w:rsidRPr="008D245A">
        <w:rPr>
          <w:rFonts w:ascii="Muli" w:hAnsi="Muli" w:cstheme="minorBidi"/>
          <w:sz w:val="21"/>
          <w:szCs w:val="21"/>
        </w:rPr>
        <w:t>ontinuing Professional</w:t>
      </w:r>
      <w:r w:rsidR="005962C7" w:rsidRPr="008D245A">
        <w:rPr>
          <w:rFonts w:ascii="Muli" w:hAnsi="Muli" w:cstheme="minorBidi"/>
          <w:sz w:val="21"/>
          <w:szCs w:val="21"/>
        </w:rPr>
        <w:t xml:space="preserve"> Development (C</w:t>
      </w:r>
      <w:r w:rsidRPr="008D245A">
        <w:rPr>
          <w:rFonts w:ascii="Muli" w:hAnsi="Muli" w:cstheme="minorBidi"/>
          <w:sz w:val="21"/>
          <w:szCs w:val="21"/>
        </w:rPr>
        <w:t>PD relevant to the role and to engage in Performance Development Reviews (PDRs).</w:t>
      </w:r>
    </w:p>
    <w:p w14:paraId="2EEF30C6" w14:textId="77777777" w:rsidR="00DE0079"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 xml:space="preserve">Preparing and contributing to Trust wide development by sharing best practice and delivering/receiving professional feedback. </w:t>
      </w:r>
    </w:p>
    <w:p w14:paraId="292EE25D" w14:textId="77777777" w:rsidR="006F426B"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 xml:space="preserve">To retain confidentiality and maintain data and/or files in accordance with Trust policies for data governance, as appropriate for the role. </w:t>
      </w:r>
    </w:p>
    <w:p w14:paraId="06AED9BD" w14:textId="77777777" w:rsidR="00DD1209" w:rsidRDefault="00DD1209" w:rsidP="00DD1209">
      <w:pPr>
        <w:jc w:val="both"/>
        <w:rPr>
          <w:rFonts w:ascii="Muli" w:hAnsi="Muli" w:cstheme="minorBidi"/>
          <w:sz w:val="21"/>
          <w:szCs w:val="21"/>
        </w:rPr>
      </w:pPr>
    </w:p>
    <w:p w14:paraId="7CE3D3DD" w14:textId="77777777" w:rsidR="00DD1209" w:rsidRPr="00DD1209" w:rsidRDefault="00DD1209" w:rsidP="00DD1209">
      <w:pPr>
        <w:spacing w:after="12" w:line="248" w:lineRule="auto"/>
        <w:ind w:left="142"/>
        <w:rPr>
          <w:rFonts w:ascii="Muli" w:hAnsi="Muli" w:cstheme="minorBidi"/>
          <w:bCs w:val="0"/>
          <w:sz w:val="21"/>
          <w:szCs w:val="21"/>
        </w:rPr>
      </w:pPr>
    </w:p>
    <w:p w14:paraId="4B43CBEE" w14:textId="77777777" w:rsidR="00DD1209" w:rsidRPr="005345CA" w:rsidRDefault="00DD1209" w:rsidP="00DD1209">
      <w:pPr>
        <w:spacing w:after="12" w:line="248" w:lineRule="auto"/>
        <w:ind w:left="142"/>
        <w:rPr>
          <w:rFonts w:ascii="Muli" w:hAnsi="Muli" w:cstheme="minorBidi"/>
          <w:bCs w:val="0"/>
          <w:color w:val="FF0000"/>
          <w:sz w:val="21"/>
          <w:szCs w:val="21"/>
        </w:rPr>
      </w:pPr>
      <w:r w:rsidRPr="005345CA">
        <w:rPr>
          <w:rFonts w:ascii="Muli" w:hAnsi="Muli" w:cstheme="minorBidi"/>
          <w:bCs w:val="0"/>
          <w:color w:val="FF0000"/>
          <w:sz w:val="21"/>
          <w:szCs w:val="21"/>
        </w:rPr>
        <w:t xml:space="preserve">The specific requirements of Level 2 Teaching Assistants as negotiated at Oreston Community Academy are stated on Page 3 of this job description. </w:t>
      </w:r>
    </w:p>
    <w:p w14:paraId="02F3530A" w14:textId="77777777" w:rsidR="00DD1209" w:rsidRPr="005345CA" w:rsidRDefault="00DD1209" w:rsidP="00DD1209">
      <w:pPr>
        <w:spacing w:after="12" w:line="248" w:lineRule="auto"/>
        <w:ind w:left="142"/>
        <w:rPr>
          <w:rFonts w:ascii="Muli" w:hAnsi="Muli" w:cstheme="minorBidi"/>
          <w:bCs w:val="0"/>
          <w:color w:val="FF0000"/>
          <w:sz w:val="21"/>
          <w:szCs w:val="21"/>
        </w:rPr>
      </w:pPr>
    </w:p>
    <w:p w14:paraId="4BC5577C" w14:textId="77777777" w:rsidR="00DD1209" w:rsidRPr="005345CA" w:rsidRDefault="00DD1209" w:rsidP="00DD1209">
      <w:pPr>
        <w:spacing w:after="12" w:line="248" w:lineRule="auto"/>
        <w:ind w:left="142"/>
        <w:rPr>
          <w:rFonts w:ascii="Muli" w:hAnsi="Muli" w:cstheme="minorBidi"/>
          <w:bCs w:val="0"/>
          <w:color w:val="FF0000"/>
          <w:sz w:val="21"/>
          <w:szCs w:val="21"/>
        </w:rPr>
      </w:pPr>
      <w:r w:rsidRPr="005345CA">
        <w:rPr>
          <w:rFonts w:ascii="Muli" w:hAnsi="Muli" w:cstheme="minorBidi"/>
          <w:bCs w:val="0"/>
          <w:color w:val="FF0000"/>
          <w:sz w:val="21"/>
          <w:szCs w:val="21"/>
        </w:rPr>
        <w:t>Provide a summary of the postholder’s responsibility for promoting and safeguarding the welfare of children and young persons, including the extent of the contact the person will have with children and his/her degree of responsibility for them.</w:t>
      </w:r>
    </w:p>
    <w:p w14:paraId="6CBA1A5F" w14:textId="77777777" w:rsidR="00DD1209" w:rsidRPr="00DD1209" w:rsidRDefault="00DD1209" w:rsidP="00DD1209">
      <w:pPr>
        <w:jc w:val="both"/>
        <w:rPr>
          <w:rFonts w:ascii="Muli" w:hAnsi="Muli" w:cstheme="minorBidi"/>
          <w:sz w:val="21"/>
          <w:szCs w:val="21"/>
        </w:rPr>
      </w:pPr>
    </w:p>
    <w:p w14:paraId="3A9295B0" w14:textId="77777777" w:rsidR="00105044" w:rsidRPr="008D245A" w:rsidRDefault="00105044" w:rsidP="00CC2E77">
      <w:pPr>
        <w:rPr>
          <w:rFonts w:ascii="Muli" w:hAnsi="Muli" w:cstheme="minorHAnsi"/>
          <w:bCs w:val="0"/>
          <w:sz w:val="21"/>
          <w:szCs w:val="21"/>
        </w:rPr>
      </w:pPr>
    </w:p>
    <w:p w14:paraId="24855F6D" w14:textId="77777777" w:rsidR="00711DF9" w:rsidRDefault="00711DF9" w:rsidP="00CC2E77">
      <w:pPr>
        <w:rPr>
          <w:rFonts w:ascii="Muli" w:hAnsi="Muli" w:cstheme="minorHAnsi"/>
          <w:bCs w:val="0"/>
          <w:i/>
          <w:iCs/>
          <w:sz w:val="21"/>
          <w:szCs w:val="21"/>
        </w:rPr>
      </w:pPr>
    </w:p>
    <w:p w14:paraId="2BAA8DF3" w14:textId="77777777" w:rsidR="00CC2E77" w:rsidRPr="008D245A" w:rsidRDefault="00CC2E77" w:rsidP="00CC2E77">
      <w:pPr>
        <w:rPr>
          <w:rFonts w:ascii="Muli" w:hAnsi="Muli" w:cstheme="minorHAnsi"/>
          <w:bCs w:val="0"/>
          <w:i/>
          <w:iCs/>
          <w:sz w:val="21"/>
          <w:szCs w:val="21"/>
        </w:rPr>
      </w:pPr>
      <w:r w:rsidRPr="008D245A">
        <w:rPr>
          <w:rFonts w:ascii="Muli" w:hAnsi="Mul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49146357" w14:textId="77777777" w:rsidR="00066C88" w:rsidRPr="008D245A" w:rsidRDefault="00066C88" w:rsidP="00CC2E77">
      <w:pPr>
        <w:rPr>
          <w:rFonts w:ascii="Muli" w:hAnsi="Muli" w:cstheme="minorHAnsi"/>
          <w:bCs w:val="0"/>
          <w:i/>
          <w:iCs/>
          <w:sz w:val="21"/>
          <w:szCs w:val="21"/>
        </w:rPr>
      </w:pPr>
    </w:p>
    <w:p w14:paraId="2E33E60F" w14:textId="77777777" w:rsidR="00B63DA1" w:rsidRPr="008D245A" w:rsidRDefault="00B63DA1">
      <w:pPr>
        <w:rPr>
          <w:rFonts w:ascii="Muli" w:hAnsi="Muli" w:cstheme="minorHAnsi"/>
          <w:b/>
          <w:sz w:val="21"/>
          <w:szCs w:val="21"/>
        </w:rPr>
      </w:pPr>
      <w:r w:rsidRPr="008D245A">
        <w:rPr>
          <w:rFonts w:ascii="Muli" w:hAnsi="Muli" w:cstheme="minorHAnsi"/>
          <w:b/>
          <w:sz w:val="21"/>
          <w:szCs w:val="21"/>
        </w:rPr>
        <w:br w:type="page"/>
      </w:r>
    </w:p>
    <w:p w14:paraId="180DA50B" w14:textId="77777777" w:rsidR="00871229" w:rsidRPr="008D245A" w:rsidRDefault="00871229" w:rsidP="00E90866">
      <w:pPr>
        <w:rPr>
          <w:rFonts w:ascii="Muli" w:hAnsi="Muli" w:cstheme="minorHAnsi"/>
          <w:sz w:val="21"/>
          <w:szCs w:val="21"/>
        </w:rPr>
      </w:pPr>
      <w:r w:rsidRPr="008D245A">
        <w:rPr>
          <w:rFonts w:ascii="Muli" w:hAnsi="Muli" w:cstheme="minorHAnsi"/>
          <w:b/>
          <w:sz w:val="21"/>
          <w:szCs w:val="21"/>
        </w:rPr>
        <w:lastRenderedPageBreak/>
        <w:t>PERSON SPECIFICATION</w:t>
      </w:r>
      <w:r w:rsidR="006651A8" w:rsidRPr="008D245A">
        <w:rPr>
          <w:rFonts w:ascii="Muli" w:hAnsi="Muli" w:cstheme="minorHAnsi"/>
          <w:b/>
          <w:sz w:val="21"/>
          <w:szCs w:val="21"/>
        </w:rPr>
        <w:t xml:space="preserve">  </w:t>
      </w:r>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F4564B" w:rsidRPr="008D245A">
        <w:rPr>
          <w:rFonts w:ascii="Muli" w:hAnsi="Muli" w:cstheme="minorHAnsi"/>
          <w:b/>
          <w:sz w:val="21"/>
          <w:szCs w:val="21"/>
        </w:rPr>
        <w:tab/>
      </w:r>
      <w:r w:rsidR="003F0962" w:rsidRPr="008D245A">
        <w:rPr>
          <w:rFonts w:ascii="Muli" w:hAnsi="Muli" w:cstheme="minorHAnsi"/>
          <w:sz w:val="21"/>
          <w:szCs w:val="21"/>
        </w:rPr>
        <w:t xml:space="preserve">E = Essential, </w:t>
      </w:r>
      <w:r w:rsidRPr="008D245A">
        <w:rPr>
          <w:rFonts w:ascii="Muli" w:hAnsi="Muli" w:cstheme="minorHAnsi"/>
          <w:sz w:val="21"/>
          <w:szCs w:val="21"/>
        </w:rPr>
        <w:t>D = Desirable</w:t>
      </w:r>
    </w:p>
    <w:p w14:paraId="5E81576F" w14:textId="77777777" w:rsidR="00871229" w:rsidRPr="008D245A" w:rsidRDefault="00871229" w:rsidP="00E90866">
      <w:pPr>
        <w:rPr>
          <w:rFonts w:ascii="Muli" w:hAnsi="Muli" w:cstheme="minorHAnsi"/>
          <w:sz w:val="21"/>
          <w:szCs w:val="21"/>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8D245A" w14:paraId="2B21C28C" w14:textId="77777777" w:rsidTr="00832E79">
        <w:trPr>
          <w:cantSplit/>
          <w:trHeight w:val="1814"/>
        </w:trPr>
        <w:tc>
          <w:tcPr>
            <w:tcW w:w="7088" w:type="dxa"/>
            <w:vAlign w:val="center"/>
          </w:tcPr>
          <w:p w14:paraId="23041F42" w14:textId="77777777" w:rsidR="00785F2A" w:rsidRPr="008D245A" w:rsidRDefault="00785F2A" w:rsidP="00E90866">
            <w:pPr>
              <w:rPr>
                <w:rFonts w:ascii="Muli" w:hAnsi="Muli" w:cstheme="minorHAnsi"/>
                <w:b/>
                <w:sz w:val="21"/>
                <w:szCs w:val="21"/>
              </w:rPr>
            </w:pPr>
            <w:r w:rsidRPr="008D245A">
              <w:rPr>
                <w:rFonts w:ascii="Muli" w:hAnsi="Muli" w:cstheme="minorHAnsi"/>
                <w:b/>
                <w:sz w:val="21"/>
                <w:szCs w:val="21"/>
              </w:rPr>
              <w:t>Method of Assessment</w:t>
            </w:r>
          </w:p>
          <w:p w14:paraId="702FE9F6" w14:textId="77777777" w:rsidR="00785F2A" w:rsidRPr="008D245A" w:rsidRDefault="00785F2A" w:rsidP="00E90866">
            <w:pPr>
              <w:rPr>
                <w:rFonts w:ascii="Muli" w:hAnsi="Muli" w:cstheme="minorHAnsi"/>
                <w:sz w:val="21"/>
                <w:szCs w:val="21"/>
              </w:rPr>
            </w:pPr>
            <w:r w:rsidRPr="008D245A">
              <w:rPr>
                <w:rFonts w:ascii="Muli" w:hAnsi="Muli" w:cstheme="minorHAnsi"/>
                <w:sz w:val="21"/>
                <w:szCs w:val="21"/>
              </w:rPr>
              <w:t xml:space="preserve">The table indicates the </w:t>
            </w:r>
            <w:r w:rsidR="00474E2E" w:rsidRPr="008D245A">
              <w:rPr>
                <w:rFonts w:ascii="Muli" w:hAnsi="Muli" w:cstheme="minorHAnsi"/>
                <w:sz w:val="21"/>
                <w:szCs w:val="21"/>
              </w:rPr>
              <w:t xml:space="preserve">possible method/s </w:t>
            </w:r>
            <w:r w:rsidRPr="008D245A">
              <w:rPr>
                <w:rFonts w:ascii="Muli" w:hAnsi="Muli" w:cstheme="minorHAnsi"/>
                <w:sz w:val="21"/>
                <w:szCs w:val="21"/>
              </w:rPr>
              <w:t>by which the skills/knowledge/level of competence in each area will be assessed.</w:t>
            </w:r>
          </w:p>
        </w:tc>
        <w:tc>
          <w:tcPr>
            <w:tcW w:w="709" w:type="dxa"/>
            <w:textDirection w:val="btLr"/>
            <w:vAlign w:val="center"/>
          </w:tcPr>
          <w:p w14:paraId="792F6B0A"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Essential or Desirable</w:t>
            </w:r>
          </w:p>
        </w:tc>
        <w:tc>
          <w:tcPr>
            <w:tcW w:w="708" w:type="dxa"/>
            <w:textDirection w:val="btLr"/>
            <w:vAlign w:val="center"/>
          </w:tcPr>
          <w:p w14:paraId="2B2A5565"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Application Form</w:t>
            </w:r>
          </w:p>
        </w:tc>
        <w:tc>
          <w:tcPr>
            <w:tcW w:w="1134" w:type="dxa"/>
            <w:textDirection w:val="btLr"/>
            <w:vAlign w:val="center"/>
          </w:tcPr>
          <w:p w14:paraId="121AD9CA" w14:textId="77777777" w:rsidR="00785F2A" w:rsidRPr="008D245A" w:rsidRDefault="00386779" w:rsidP="00E90866">
            <w:pPr>
              <w:ind w:left="113" w:right="113"/>
              <w:rPr>
                <w:rFonts w:ascii="Muli" w:hAnsi="Muli" w:cstheme="minorHAnsi"/>
                <w:b/>
                <w:sz w:val="21"/>
                <w:szCs w:val="21"/>
              </w:rPr>
            </w:pPr>
            <w:r w:rsidRPr="008D245A">
              <w:rPr>
                <w:rFonts w:ascii="Muli" w:hAnsi="Muli" w:cstheme="minorHAnsi"/>
                <w:b/>
                <w:sz w:val="21"/>
                <w:szCs w:val="21"/>
              </w:rPr>
              <w:t>Interview (or other s</w:t>
            </w:r>
            <w:r w:rsidR="00785F2A" w:rsidRPr="008D245A">
              <w:rPr>
                <w:rFonts w:ascii="Muli" w:hAnsi="Muli" w:cstheme="minorHAnsi"/>
                <w:b/>
                <w:sz w:val="21"/>
                <w:szCs w:val="21"/>
              </w:rPr>
              <w:t>election activity</w:t>
            </w:r>
            <w:r w:rsidRPr="008D245A">
              <w:rPr>
                <w:rFonts w:ascii="Muli" w:hAnsi="Muli" w:cstheme="minorHAnsi"/>
                <w:b/>
                <w:sz w:val="21"/>
                <w:szCs w:val="21"/>
              </w:rPr>
              <w:t>)</w:t>
            </w:r>
          </w:p>
        </w:tc>
      </w:tr>
      <w:tr w:rsidR="004921F6" w:rsidRPr="008D245A" w14:paraId="7FF6251D" w14:textId="77777777" w:rsidTr="004921F6">
        <w:trPr>
          <w:trHeight w:val="417"/>
        </w:trPr>
        <w:tc>
          <w:tcPr>
            <w:tcW w:w="9639" w:type="dxa"/>
            <w:gridSpan w:val="4"/>
            <w:shd w:val="clear" w:color="auto" w:fill="A6A6A6" w:themeFill="background1" w:themeFillShade="A6"/>
            <w:vAlign w:val="center"/>
          </w:tcPr>
          <w:p w14:paraId="4931361F" w14:textId="77777777" w:rsidR="004921F6" w:rsidRPr="008D245A" w:rsidRDefault="004921F6" w:rsidP="00E90866">
            <w:pPr>
              <w:rPr>
                <w:rFonts w:ascii="Muli" w:hAnsi="Muli" w:cstheme="minorHAnsi"/>
                <w:b/>
                <w:sz w:val="21"/>
                <w:szCs w:val="21"/>
              </w:rPr>
            </w:pPr>
            <w:r w:rsidRPr="008D245A">
              <w:rPr>
                <w:rFonts w:ascii="Muli" w:hAnsi="Muli" w:cstheme="minorHAnsi"/>
                <w:b/>
                <w:sz w:val="21"/>
                <w:szCs w:val="21"/>
              </w:rPr>
              <w:t>VALUES-BASED BEHAVIOURS</w:t>
            </w:r>
            <w:r w:rsidR="00EC4D4A" w:rsidRPr="008D245A">
              <w:rPr>
                <w:rFonts w:ascii="Muli" w:hAnsi="Muli" w:cstheme="minorHAnsi"/>
                <w:b/>
                <w:sz w:val="21"/>
                <w:szCs w:val="21"/>
              </w:rPr>
              <w:t xml:space="preserve"> - </w:t>
            </w:r>
            <w:r w:rsidR="00174885" w:rsidRPr="008D245A">
              <w:rPr>
                <w:rFonts w:ascii="Muli" w:hAnsi="Muli" w:cstheme="minorHAnsi"/>
                <w:b/>
                <w:sz w:val="21"/>
                <w:szCs w:val="21"/>
              </w:rPr>
              <w:t xml:space="preserve">It is important to us that your </w:t>
            </w:r>
            <w:r w:rsidR="00EC4D4A" w:rsidRPr="008D245A">
              <w:rPr>
                <w:rFonts w:ascii="Muli" w:hAnsi="Muli" w:cstheme="minorHAnsi"/>
                <w:b/>
                <w:sz w:val="21"/>
                <w:szCs w:val="21"/>
              </w:rPr>
              <w:t>values align with ours:</w:t>
            </w:r>
          </w:p>
        </w:tc>
      </w:tr>
      <w:tr w:rsidR="005D0DDC" w:rsidRPr="008D245A" w14:paraId="5161DAAA" w14:textId="77777777" w:rsidTr="004921F6">
        <w:trPr>
          <w:trHeight w:val="417"/>
        </w:trPr>
        <w:tc>
          <w:tcPr>
            <w:tcW w:w="9639" w:type="dxa"/>
            <w:gridSpan w:val="4"/>
            <w:shd w:val="clear" w:color="auto" w:fill="D9D9D9" w:themeFill="background1" w:themeFillShade="D9"/>
          </w:tcPr>
          <w:p w14:paraId="20FAD248"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Compassion</w:t>
            </w:r>
            <w:r w:rsidR="00563F4D" w:rsidRPr="008D245A">
              <w:rPr>
                <w:rFonts w:ascii="Muli" w:eastAsia="Calibri" w:hAnsi="Muli"/>
                <w:b/>
                <w:sz w:val="21"/>
                <w:szCs w:val="21"/>
              </w:rPr>
              <w:t>:</w:t>
            </w:r>
          </w:p>
        </w:tc>
      </w:tr>
      <w:tr w:rsidR="005D0DDC" w:rsidRPr="008D245A" w14:paraId="2B14DFF6" w14:textId="77777777" w:rsidTr="00AC275D">
        <w:trPr>
          <w:trHeight w:val="417"/>
        </w:trPr>
        <w:tc>
          <w:tcPr>
            <w:tcW w:w="7088" w:type="dxa"/>
          </w:tcPr>
          <w:p w14:paraId="320E82AD"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Recognising need in others and acting with positive intention to promote well-being and improve outcomes</w:t>
            </w:r>
            <w:r w:rsidRPr="008D245A" w:rsidDel="0014244D">
              <w:rPr>
                <w:rFonts w:ascii="Muli" w:eastAsia="Calibri" w:hAnsi="Muli"/>
                <w:sz w:val="21"/>
                <w:szCs w:val="21"/>
              </w:rPr>
              <w:t xml:space="preserve"> </w:t>
            </w:r>
          </w:p>
        </w:tc>
        <w:tc>
          <w:tcPr>
            <w:tcW w:w="709" w:type="dxa"/>
            <w:vAlign w:val="center"/>
          </w:tcPr>
          <w:p w14:paraId="71B7F54B"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394A4545" w14:textId="77777777" w:rsidR="005D0DDC" w:rsidRPr="008D245A" w:rsidRDefault="005D0DDC" w:rsidP="005D0DDC">
            <w:pPr>
              <w:rPr>
                <w:rFonts w:ascii="Muli" w:hAnsi="Muli" w:cstheme="minorHAnsi"/>
                <w:b/>
                <w:sz w:val="21"/>
                <w:szCs w:val="21"/>
              </w:rPr>
            </w:pPr>
          </w:p>
        </w:tc>
        <w:tc>
          <w:tcPr>
            <w:tcW w:w="1134" w:type="dxa"/>
            <w:vAlign w:val="center"/>
          </w:tcPr>
          <w:p w14:paraId="715027D4"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76BC7E4F" w14:textId="77777777" w:rsidTr="004921F6">
        <w:trPr>
          <w:trHeight w:val="417"/>
        </w:trPr>
        <w:tc>
          <w:tcPr>
            <w:tcW w:w="9639" w:type="dxa"/>
            <w:gridSpan w:val="4"/>
            <w:shd w:val="clear" w:color="auto" w:fill="D9D9D9" w:themeFill="background1" w:themeFillShade="D9"/>
          </w:tcPr>
          <w:p w14:paraId="5AE0A23A"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Aspiration</w:t>
            </w:r>
            <w:r w:rsidR="00563F4D" w:rsidRPr="008D245A">
              <w:rPr>
                <w:rFonts w:ascii="Muli" w:eastAsia="Calibri" w:hAnsi="Muli"/>
                <w:b/>
                <w:sz w:val="21"/>
                <w:szCs w:val="21"/>
              </w:rPr>
              <w:t>:</w:t>
            </w:r>
          </w:p>
        </w:tc>
      </w:tr>
      <w:tr w:rsidR="005D0DDC" w:rsidRPr="008D245A" w14:paraId="45F56633" w14:textId="77777777" w:rsidTr="00AC275D">
        <w:trPr>
          <w:trHeight w:val="417"/>
        </w:trPr>
        <w:tc>
          <w:tcPr>
            <w:tcW w:w="7088" w:type="dxa"/>
          </w:tcPr>
          <w:p w14:paraId="3846847A"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lang w:val="en-US"/>
              </w:rPr>
              <w:t>Works to high expectations, modelling the delivery of high-quality outcomes</w:t>
            </w:r>
          </w:p>
        </w:tc>
        <w:tc>
          <w:tcPr>
            <w:tcW w:w="709" w:type="dxa"/>
            <w:vAlign w:val="center"/>
          </w:tcPr>
          <w:p w14:paraId="045505D4"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4CCD50C2" w14:textId="77777777" w:rsidR="005D0DDC" w:rsidRPr="008D245A" w:rsidRDefault="005D0DDC" w:rsidP="005D0DDC">
            <w:pPr>
              <w:rPr>
                <w:rFonts w:ascii="Muli" w:hAnsi="Muli" w:cstheme="minorHAnsi"/>
                <w:b/>
                <w:sz w:val="21"/>
                <w:szCs w:val="21"/>
              </w:rPr>
            </w:pPr>
          </w:p>
        </w:tc>
        <w:tc>
          <w:tcPr>
            <w:tcW w:w="1134" w:type="dxa"/>
            <w:vAlign w:val="center"/>
          </w:tcPr>
          <w:p w14:paraId="7BA00BE6"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48341EF4" w14:textId="77777777" w:rsidTr="00AC275D">
        <w:trPr>
          <w:trHeight w:val="417"/>
        </w:trPr>
        <w:tc>
          <w:tcPr>
            <w:tcW w:w="7088" w:type="dxa"/>
          </w:tcPr>
          <w:p w14:paraId="725E7EE0"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Showing passion, persistence and resilience in seeking creative solutions to strive for continuous improvement and excellence</w:t>
            </w:r>
          </w:p>
        </w:tc>
        <w:tc>
          <w:tcPr>
            <w:tcW w:w="709" w:type="dxa"/>
            <w:vAlign w:val="center"/>
          </w:tcPr>
          <w:p w14:paraId="2E365B1A"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651B482" w14:textId="77777777" w:rsidR="005D0DDC" w:rsidRPr="008D245A" w:rsidRDefault="005D0DDC" w:rsidP="005D0DDC">
            <w:pPr>
              <w:rPr>
                <w:rFonts w:ascii="Muli" w:hAnsi="Muli" w:cstheme="minorHAnsi"/>
                <w:b/>
                <w:sz w:val="21"/>
                <w:szCs w:val="21"/>
              </w:rPr>
            </w:pPr>
          </w:p>
        </w:tc>
        <w:tc>
          <w:tcPr>
            <w:tcW w:w="1134" w:type="dxa"/>
            <w:vAlign w:val="center"/>
          </w:tcPr>
          <w:p w14:paraId="3786C4AE"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D288424" w14:textId="77777777" w:rsidTr="004921F6">
        <w:trPr>
          <w:trHeight w:val="417"/>
        </w:trPr>
        <w:tc>
          <w:tcPr>
            <w:tcW w:w="9639" w:type="dxa"/>
            <w:gridSpan w:val="4"/>
            <w:shd w:val="clear" w:color="auto" w:fill="D9D9D9" w:themeFill="background1" w:themeFillShade="D9"/>
          </w:tcPr>
          <w:p w14:paraId="12944505"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Integrity</w:t>
            </w:r>
            <w:r w:rsidR="00563F4D" w:rsidRPr="008D245A">
              <w:rPr>
                <w:rFonts w:ascii="Muli" w:eastAsia="Calibri" w:hAnsi="Muli"/>
                <w:b/>
                <w:sz w:val="21"/>
                <w:szCs w:val="21"/>
              </w:rPr>
              <w:t>:</w:t>
            </w:r>
          </w:p>
        </w:tc>
      </w:tr>
      <w:tr w:rsidR="005D0DDC" w:rsidRPr="008D245A" w14:paraId="30796684" w14:textId="77777777" w:rsidTr="00AC275D">
        <w:trPr>
          <w:trHeight w:val="417"/>
        </w:trPr>
        <w:tc>
          <w:tcPr>
            <w:tcW w:w="7088" w:type="dxa"/>
          </w:tcPr>
          <w:p w14:paraId="7662432C"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 xml:space="preserve">Acting always in the interests of children and young people, </w:t>
            </w:r>
          </w:p>
        </w:tc>
        <w:tc>
          <w:tcPr>
            <w:tcW w:w="709" w:type="dxa"/>
            <w:vAlign w:val="center"/>
          </w:tcPr>
          <w:p w14:paraId="32B7F6FB"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568AC8BC" w14:textId="77777777" w:rsidR="005D0DDC" w:rsidRPr="008D245A" w:rsidRDefault="005D0DDC" w:rsidP="005D0DDC">
            <w:pPr>
              <w:rPr>
                <w:rFonts w:ascii="Muli" w:hAnsi="Muli" w:cstheme="minorHAnsi"/>
                <w:b/>
                <w:sz w:val="21"/>
                <w:szCs w:val="21"/>
              </w:rPr>
            </w:pPr>
          </w:p>
        </w:tc>
        <w:tc>
          <w:tcPr>
            <w:tcW w:w="1134" w:type="dxa"/>
            <w:vAlign w:val="center"/>
          </w:tcPr>
          <w:p w14:paraId="2543AE10"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2E05B983" w14:textId="77777777" w:rsidTr="00AC275D">
        <w:trPr>
          <w:trHeight w:val="417"/>
        </w:trPr>
        <w:tc>
          <w:tcPr>
            <w:tcW w:w="7088" w:type="dxa"/>
          </w:tcPr>
          <w:p w14:paraId="3C5EB377"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Acting with a consistent and uncompromising adherence to strong moral and ethical principles</w:t>
            </w:r>
          </w:p>
        </w:tc>
        <w:tc>
          <w:tcPr>
            <w:tcW w:w="709" w:type="dxa"/>
            <w:vAlign w:val="center"/>
          </w:tcPr>
          <w:p w14:paraId="1817AA15"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5EE4B6E7" w14:textId="77777777" w:rsidR="005D0DDC" w:rsidRPr="008D245A" w:rsidRDefault="005D0DDC" w:rsidP="005D0DDC">
            <w:pPr>
              <w:rPr>
                <w:rFonts w:ascii="Muli" w:hAnsi="Muli" w:cstheme="minorHAnsi"/>
                <w:b/>
                <w:sz w:val="21"/>
                <w:szCs w:val="21"/>
              </w:rPr>
            </w:pPr>
          </w:p>
        </w:tc>
        <w:tc>
          <w:tcPr>
            <w:tcW w:w="1134" w:type="dxa"/>
            <w:vAlign w:val="center"/>
          </w:tcPr>
          <w:p w14:paraId="07499C81"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6C5D617" w14:textId="77777777" w:rsidTr="00AC275D">
        <w:trPr>
          <w:trHeight w:val="417"/>
        </w:trPr>
        <w:tc>
          <w:tcPr>
            <w:tcW w:w="7088" w:type="dxa"/>
          </w:tcPr>
          <w:p w14:paraId="2CAA965B"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Communicating with transparency and respect, creating a working environment based on trust and honesty</w:t>
            </w:r>
          </w:p>
        </w:tc>
        <w:tc>
          <w:tcPr>
            <w:tcW w:w="709" w:type="dxa"/>
            <w:vAlign w:val="center"/>
          </w:tcPr>
          <w:p w14:paraId="2756EAA4"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4C74574A" w14:textId="77777777" w:rsidR="005D0DDC" w:rsidRPr="008D245A" w:rsidRDefault="005D0DDC" w:rsidP="005D0DDC">
            <w:pPr>
              <w:rPr>
                <w:rFonts w:ascii="Muli" w:hAnsi="Muli" w:cstheme="minorHAnsi"/>
                <w:b/>
                <w:sz w:val="21"/>
                <w:szCs w:val="21"/>
              </w:rPr>
            </w:pPr>
          </w:p>
        </w:tc>
        <w:tc>
          <w:tcPr>
            <w:tcW w:w="1134" w:type="dxa"/>
            <w:vAlign w:val="center"/>
          </w:tcPr>
          <w:p w14:paraId="26459730"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38C86D3D" w14:textId="77777777" w:rsidTr="004921F6">
        <w:trPr>
          <w:trHeight w:val="417"/>
        </w:trPr>
        <w:tc>
          <w:tcPr>
            <w:tcW w:w="9639" w:type="dxa"/>
            <w:gridSpan w:val="4"/>
            <w:shd w:val="clear" w:color="auto" w:fill="D9D9D9" w:themeFill="background1" w:themeFillShade="D9"/>
          </w:tcPr>
          <w:p w14:paraId="7EB31F65"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Collaboration</w:t>
            </w:r>
            <w:r w:rsidR="00563F4D" w:rsidRPr="008D245A">
              <w:rPr>
                <w:rFonts w:ascii="Muli" w:eastAsia="Calibri" w:hAnsi="Muli"/>
                <w:b/>
                <w:sz w:val="21"/>
                <w:szCs w:val="21"/>
              </w:rPr>
              <w:t>:</w:t>
            </w:r>
          </w:p>
        </w:tc>
      </w:tr>
      <w:tr w:rsidR="005D0DDC" w:rsidRPr="008D245A" w14:paraId="3E22EA5C" w14:textId="77777777" w:rsidTr="00AC275D">
        <w:trPr>
          <w:trHeight w:val="417"/>
        </w:trPr>
        <w:tc>
          <w:tcPr>
            <w:tcW w:w="7088" w:type="dxa"/>
          </w:tcPr>
          <w:p w14:paraId="7C138743"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Creating a shared vision and working effectively across boundaries in an equitable and inclusive way to skilfully influence and engage others</w:t>
            </w:r>
          </w:p>
        </w:tc>
        <w:tc>
          <w:tcPr>
            <w:tcW w:w="709" w:type="dxa"/>
            <w:vAlign w:val="center"/>
          </w:tcPr>
          <w:p w14:paraId="143907D5"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6AEE3ED5" w14:textId="77777777" w:rsidR="005D0DDC" w:rsidRPr="008D245A" w:rsidRDefault="005D0DDC" w:rsidP="005D0DDC">
            <w:pPr>
              <w:rPr>
                <w:rFonts w:ascii="Muli" w:hAnsi="Muli" w:cstheme="minorHAnsi"/>
                <w:b/>
                <w:sz w:val="21"/>
                <w:szCs w:val="21"/>
              </w:rPr>
            </w:pPr>
          </w:p>
        </w:tc>
        <w:tc>
          <w:tcPr>
            <w:tcW w:w="1134" w:type="dxa"/>
            <w:vAlign w:val="center"/>
          </w:tcPr>
          <w:p w14:paraId="50ED6405"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46585A" w:rsidRPr="008D245A" w14:paraId="0CF3FA98" w14:textId="77777777" w:rsidTr="0046585A">
        <w:trPr>
          <w:trHeight w:val="417"/>
        </w:trPr>
        <w:tc>
          <w:tcPr>
            <w:tcW w:w="9639" w:type="dxa"/>
            <w:gridSpan w:val="4"/>
            <w:shd w:val="clear" w:color="auto" w:fill="D9D9D9" w:themeFill="background1" w:themeFillShade="D9"/>
            <w:vAlign w:val="center"/>
          </w:tcPr>
          <w:p w14:paraId="5C859D64" w14:textId="77777777" w:rsidR="0046585A" w:rsidRPr="008D245A" w:rsidRDefault="0046585A" w:rsidP="003D473F">
            <w:pPr>
              <w:rPr>
                <w:rFonts w:ascii="Muli" w:hAnsi="Muli" w:cstheme="minorHAnsi"/>
                <w:b/>
                <w:sz w:val="21"/>
                <w:szCs w:val="21"/>
              </w:rPr>
            </w:pPr>
            <w:r w:rsidRPr="008D245A">
              <w:rPr>
                <w:rFonts w:ascii="Muli" w:hAnsi="Muli" w:cstheme="minorHAnsi"/>
                <w:b/>
                <w:sz w:val="21"/>
                <w:szCs w:val="21"/>
              </w:rPr>
              <w:t>QUALIFICATIONS:</w:t>
            </w:r>
          </w:p>
        </w:tc>
      </w:tr>
      <w:tr w:rsidR="003D473F" w:rsidRPr="008D245A" w14:paraId="0F72CB93" w14:textId="77777777" w:rsidTr="00832E79">
        <w:trPr>
          <w:trHeight w:val="417"/>
        </w:trPr>
        <w:tc>
          <w:tcPr>
            <w:tcW w:w="7088" w:type="dxa"/>
            <w:vAlign w:val="center"/>
          </w:tcPr>
          <w:p w14:paraId="06E156F7" w14:textId="77777777" w:rsidR="003D473F" w:rsidRPr="007A3628" w:rsidRDefault="006D4F6F" w:rsidP="007A3628">
            <w:pPr>
              <w:ind w:right="184"/>
            </w:pPr>
            <w:r w:rsidRPr="006D4F6F">
              <w:rPr>
                <w:rFonts w:ascii="Muli" w:eastAsia="Calibri" w:hAnsi="Muli"/>
                <w:sz w:val="21"/>
                <w:szCs w:val="21"/>
              </w:rPr>
              <w:t xml:space="preserve">Has at least a Grade C in English and Maths </w:t>
            </w:r>
          </w:p>
        </w:tc>
        <w:tc>
          <w:tcPr>
            <w:tcW w:w="709" w:type="dxa"/>
            <w:vAlign w:val="center"/>
          </w:tcPr>
          <w:p w14:paraId="0DD1E89F" w14:textId="77777777" w:rsidR="003D473F" w:rsidRPr="008D245A" w:rsidRDefault="007A3628" w:rsidP="007A3628">
            <w:pPr>
              <w:rPr>
                <w:rFonts w:ascii="Muli" w:hAnsi="Muli" w:cstheme="minorHAnsi"/>
                <w:b/>
                <w:sz w:val="21"/>
                <w:szCs w:val="21"/>
              </w:rPr>
            </w:pPr>
            <w:r>
              <w:rPr>
                <w:rFonts w:ascii="Muli" w:hAnsi="Muli" w:cstheme="minorHAnsi"/>
                <w:b/>
                <w:sz w:val="21"/>
                <w:szCs w:val="21"/>
              </w:rPr>
              <w:t>E</w:t>
            </w:r>
          </w:p>
        </w:tc>
        <w:tc>
          <w:tcPr>
            <w:tcW w:w="708" w:type="dxa"/>
            <w:vAlign w:val="center"/>
          </w:tcPr>
          <w:p w14:paraId="48D5D9A7" w14:textId="77777777" w:rsidR="003D473F" w:rsidRPr="008D245A" w:rsidRDefault="00950284"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4F0BB6DB" w14:textId="77777777" w:rsidR="003D473F" w:rsidRPr="008D245A" w:rsidRDefault="003D473F" w:rsidP="003D473F">
            <w:pPr>
              <w:rPr>
                <w:rFonts w:ascii="Muli" w:hAnsi="Muli" w:cstheme="minorHAnsi"/>
                <w:b/>
                <w:sz w:val="21"/>
                <w:szCs w:val="21"/>
              </w:rPr>
            </w:pPr>
          </w:p>
        </w:tc>
      </w:tr>
      <w:tr w:rsidR="003D473F" w:rsidRPr="008D245A" w14:paraId="7373C4AA" w14:textId="77777777" w:rsidTr="00C373C3">
        <w:trPr>
          <w:trHeight w:val="420"/>
        </w:trPr>
        <w:tc>
          <w:tcPr>
            <w:tcW w:w="7088" w:type="dxa"/>
            <w:vAlign w:val="center"/>
          </w:tcPr>
          <w:p w14:paraId="41F87BFA" w14:textId="77777777" w:rsidR="003D473F" w:rsidRPr="006D4F6F" w:rsidRDefault="006D4F6F" w:rsidP="007A3628">
            <w:pPr>
              <w:spacing w:line="264" w:lineRule="auto"/>
              <w:rPr>
                <w:rFonts w:ascii="Muli" w:eastAsia="Calibri" w:hAnsi="Muli"/>
                <w:sz w:val="21"/>
                <w:szCs w:val="21"/>
              </w:rPr>
            </w:pPr>
            <w:r w:rsidRPr="006D4F6F">
              <w:rPr>
                <w:rFonts w:ascii="Muli" w:eastAsia="Calibri" w:hAnsi="Muli"/>
                <w:sz w:val="21"/>
                <w:szCs w:val="21"/>
              </w:rPr>
              <w:t xml:space="preserve">Holds at least NVQ 2 or equivalent accreditation qualification  </w:t>
            </w:r>
          </w:p>
        </w:tc>
        <w:tc>
          <w:tcPr>
            <w:tcW w:w="709" w:type="dxa"/>
            <w:vAlign w:val="center"/>
          </w:tcPr>
          <w:p w14:paraId="74B8FAC9" w14:textId="77777777" w:rsidR="003D473F" w:rsidRPr="008D245A" w:rsidRDefault="007A3628" w:rsidP="003D473F">
            <w:pPr>
              <w:rPr>
                <w:rFonts w:ascii="Muli" w:hAnsi="Muli" w:cstheme="minorHAnsi"/>
                <w:b/>
                <w:sz w:val="21"/>
                <w:szCs w:val="21"/>
              </w:rPr>
            </w:pPr>
            <w:r>
              <w:rPr>
                <w:rFonts w:ascii="Muli" w:hAnsi="Muli" w:cstheme="minorHAnsi"/>
                <w:b/>
                <w:sz w:val="21"/>
                <w:szCs w:val="21"/>
              </w:rPr>
              <w:t>D</w:t>
            </w:r>
          </w:p>
        </w:tc>
        <w:tc>
          <w:tcPr>
            <w:tcW w:w="708" w:type="dxa"/>
            <w:vAlign w:val="center"/>
          </w:tcPr>
          <w:p w14:paraId="7779F078" w14:textId="77777777" w:rsidR="003D473F" w:rsidRPr="008D245A" w:rsidRDefault="00950284"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1C0B2AC0" w14:textId="77777777" w:rsidR="003D473F" w:rsidRPr="008D245A" w:rsidRDefault="003D473F" w:rsidP="003D473F">
            <w:pPr>
              <w:rPr>
                <w:rFonts w:ascii="Muli" w:hAnsi="Muli" w:cstheme="minorHAnsi"/>
                <w:b/>
                <w:sz w:val="21"/>
                <w:szCs w:val="21"/>
              </w:rPr>
            </w:pPr>
          </w:p>
        </w:tc>
      </w:tr>
      <w:tr w:rsidR="003D473F" w:rsidRPr="008D245A" w14:paraId="5ABFCFE9" w14:textId="77777777" w:rsidTr="00C373C3">
        <w:trPr>
          <w:trHeight w:val="420"/>
        </w:trPr>
        <w:tc>
          <w:tcPr>
            <w:tcW w:w="7088" w:type="dxa"/>
            <w:vAlign w:val="center"/>
          </w:tcPr>
          <w:p w14:paraId="3B4CA173" w14:textId="77777777" w:rsidR="003D473F" w:rsidRPr="006D4F6F" w:rsidRDefault="006D4F6F" w:rsidP="007A3628">
            <w:pPr>
              <w:spacing w:after="57"/>
              <w:ind w:right="224"/>
              <w:rPr>
                <w:rFonts w:ascii="Muli" w:eastAsia="Calibri" w:hAnsi="Muli"/>
                <w:sz w:val="21"/>
                <w:szCs w:val="21"/>
              </w:rPr>
            </w:pPr>
            <w:r w:rsidRPr="006D4F6F">
              <w:rPr>
                <w:rFonts w:ascii="Muli" w:eastAsia="Calibri" w:hAnsi="Muli"/>
                <w:sz w:val="21"/>
                <w:szCs w:val="21"/>
              </w:rPr>
              <w:t xml:space="preserve">Has some understanding and experience of working with children as a TA </w:t>
            </w:r>
          </w:p>
        </w:tc>
        <w:tc>
          <w:tcPr>
            <w:tcW w:w="709" w:type="dxa"/>
            <w:vAlign w:val="center"/>
          </w:tcPr>
          <w:p w14:paraId="05DA7DA4" w14:textId="77777777" w:rsidR="003D473F" w:rsidRPr="008D245A" w:rsidRDefault="007A3628"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2A12AD48" w14:textId="77777777" w:rsidR="003D473F" w:rsidRPr="008D245A" w:rsidRDefault="00950284"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298E7F8B" w14:textId="77777777" w:rsidR="003D473F" w:rsidRPr="008D245A" w:rsidRDefault="003D473F" w:rsidP="003D473F">
            <w:pPr>
              <w:rPr>
                <w:rFonts w:ascii="Muli" w:hAnsi="Muli" w:cstheme="minorHAnsi"/>
                <w:b/>
                <w:sz w:val="21"/>
                <w:szCs w:val="21"/>
              </w:rPr>
            </w:pPr>
          </w:p>
        </w:tc>
      </w:tr>
      <w:tr w:rsidR="006D4F6F" w:rsidRPr="008D245A" w14:paraId="7D88F265" w14:textId="77777777" w:rsidTr="00C373C3">
        <w:trPr>
          <w:trHeight w:val="420"/>
        </w:trPr>
        <w:tc>
          <w:tcPr>
            <w:tcW w:w="7088" w:type="dxa"/>
            <w:vAlign w:val="center"/>
          </w:tcPr>
          <w:p w14:paraId="0B980460" w14:textId="77777777" w:rsidR="006D4F6F" w:rsidRPr="006D4F6F" w:rsidRDefault="006D4F6F" w:rsidP="007A3628">
            <w:pPr>
              <w:rPr>
                <w:rFonts w:ascii="Muli" w:eastAsia="Calibri" w:hAnsi="Muli"/>
                <w:sz w:val="21"/>
                <w:szCs w:val="21"/>
              </w:rPr>
            </w:pPr>
            <w:r w:rsidRPr="006D4F6F">
              <w:rPr>
                <w:rFonts w:ascii="Muli" w:eastAsia="Calibri" w:hAnsi="Muli"/>
                <w:sz w:val="21"/>
                <w:szCs w:val="21"/>
              </w:rPr>
              <w:t xml:space="preserve">Has high expectations of learning for all children </w:t>
            </w:r>
          </w:p>
        </w:tc>
        <w:tc>
          <w:tcPr>
            <w:tcW w:w="709" w:type="dxa"/>
            <w:vAlign w:val="center"/>
          </w:tcPr>
          <w:p w14:paraId="61EC8B79" w14:textId="77777777" w:rsidR="006D4F6F" w:rsidRPr="008D245A" w:rsidRDefault="007A3628"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4AAF8E6D" w14:textId="77777777" w:rsidR="006D4F6F" w:rsidRPr="008D245A" w:rsidRDefault="006D4F6F" w:rsidP="003D473F">
            <w:pPr>
              <w:rPr>
                <w:rFonts w:ascii="Muli" w:hAnsi="Muli" w:cstheme="minorHAnsi"/>
                <w:b/>
                <w:sz w:val="21"/>
                <w:szCs w:val="21"/>
              </w:rPr>
            </w:pPr>
          </w:p>
        </w:tc>
        <w:tc>
          <w:tcPr>
            <w:tcW w:w="1134" w:type="dxa"/>
            <w:vAlign w:val="center"/>
          </w:tcPr>
          <w:p w14:paraId="4BF7D3E6"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0BDDCE67" w14:textId="77777777" w:rsidTr="00C373C3">
        <w:trPr>
          <w:trHeight w:val="420"/>
        </w:trPr>
        <w:tc>
          <w:tcPr>
            <w:tcW w:w="7088" w:type="dxa"/>
            <w:vAlign w:val="center"/>
          </w:tcPr>
          <w:p w14:paraId="09C816B7" w14:textId="77777777" w:rsidR="006D4F6F" w:rsidRPr="006D4F6F" w:rsidRDefault="006D4F6F" w:rsidP="006D4F6F">
            <w:pPr>
              <w:spacing w:after="38"/>
              <w:ind w:right="93"/>
              <w:rPr>
                <w:rFonts w:ascii="Muli" w:eastAsia="Calibri" w:hAnsi="Muli"/>
                <w:sz w:val="21"/>
                <w:szCs w:val="21"/>
              </w:rPr>
            </w:pPr>
            <w:r w:rsidRPr="006D4F6F">
              <w:rPr>
                <w:rFonts w:ascii="Muli" w:eastAsia="Calibri" w:hAnsi="Muli"/>
                <w:sz w:val="21"/>
                <w:szCs w:val="21"/>
              </w:rPr>
              <w:t xml:space="preserve">Has proven experience of working effectively in a team, working collaboratively with colleagues  </w:t>
            </w:r>
          </w:p>
        </w:tc>
        <w:tc>
          <w:tcPr>
            <w:tcW w:w="709" w:type="dxa"/>
            <w:vAlign w:val="center"/>
          </w:tcPr>
          <w:p w14:paraId="5C1C0E12" w14:textId="77777777" w:rsidR="006D4F6F" w:rsidRPr="008D245A" w:rsidRDefault="007A3628"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3B54AD18" w14:textId="77777777" w:rsidR="006D4F6F" w:rsidRPr="008D245A" w:rsidRDefault="006D4F6F" w:rsidP="003D473F">
            <w:pPr>
              <w:rPr>
                <w:rFonts w:ascii="Muli" w:hAnsi="Muli" w:cstheme="minorHAnsi"/>
                <w:b/>
                <w:sz w:val="21"/>
                <w:szCs w:val="21"/>
              </w:rPr>
            </w:pPr>
          </w:p>
        </w:tc>
        <w:tc>
          <w:tcPr>
            <w:tcW w:w="1134" w:type="dxa"/>
            <w:vAlign w:val="center"/>
          </w:tcPr>
          <w:p w14:paraId="3A81426B"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7D3F065D" w14:textId="77777777" w:rsidTr="00C373C3">
        <w:trPr>
          <w:trHeight w:val="420"/>
        </w:trPr>
        <w:tc>
          <w:tcPr>
            <w:tcW w:w="7088" w:type="dxa"/>
            <w:vAlign w:val="center"/>
          </w:tcPr>
          <w:p w14:paraId="5743FC7D" w14:textId="77777777" w:rsidR="006D4F6F" w:rsidRPr="006D4F6F" w:rsidRDefault="006D4F6F" w:rsidP="007A3628">
            <w:pPr>
              <w:spacing w:line="263" w:lineRule="auto"/>
              <w:rPr>
                <w:rFonts w:ascii="Muli" w:eastAsia="Calibri" w:hAnsi="Muli"/>
                <w:sz w:val="21"/>
                <w:szCs w:val="21"/>
              </w:rPr>
            </w:pPr>
            <w:r w:rsidRPr="006D4F6F">
              <w:rPr>
                <w:rFonts w:ascii="Muli" w:eastAsia="Calibri" w:hAnsi="Muli"/>
                <w:sz w:val="21"/>
                <w:szCs w:val="21"/>
              </w:rPr>
              <w:t xml:space="preserve">An awareness of current educational thinking and trends  </w:t>
            </w:r>
          </w:p>
        </w:tc>
        <w:tc>
          <w:tcPr>
            <w:tcW w:w="709" w:type="dxa"/>
            <w:vAlign w:val="center"/>
          </w:tcPr>
          <w:p w14:paraId="663A34A7" w14:textId="77777777" w:rsidR="006D4F6F" w:rsidRPr="008D245A" w:rsidRDefault="00B04380"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6202E46D" w14:textId="77777777" w:rsidR="006D4F6F" w:rsidRPr="008D245A" w:rsidRDefault="006D4F6F" w:rsidP="003D473F">
            <w:pPr>
              <w:rPr>
                <w:rFonts w:ascii="Muli" w:hAnsi="Muli" w:cstheme="minorHAnsi"/>
                <w:b/>
                <w:sz w:val="21"/>
                <w:szCs w:val="21"/>
              </w:rPr>
            </w:pPr>
          </w:p>
        </w:tc>
        <w:tc>
          <w:tcPr>
            <w:tcW w:w="1134" w:type="dxa"/>
            <w:vAlign w:val="center"/>
          </w:tcPr>
          <w:p w14:paraId="240209CF"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2EC3359C" w14:textId="77777777" w:rsidTr="00C373C3">
        <w:trPr>
          <w:trHeight w:val="420"/>
        </w:trPr>
        <w:tc>
          <w:tcPr>
            <w:tcW w:w="7088" w:type="dxa"/>
            <w:vAlign w:val="center"/>
          </w:tcPr>
          <w:p w14:paraId="75E41884" w14:textId="77777777" w:rsidR="006D4F6F" w:rsidRPr="006D4F6F" w:rsidRDefault="006D4F6F" w:rsidP="006D4F6F">
            <w:pPr>
              <w:spacing w:after="57"/>
              <w:ind w:right="224"/>
              <w:rPr>
                <w:rFonts w:ascii="Muli" w:eastAsia="Calibri" w:hAnsi="Muli"/>
                <w:sz w:val="21"/>
                <w:szCs w:val="21"/>
              </w:rPr>
            </w:pPr>
            <w:r w:rsidRPr="006D4F6F">
              <w:rPr>
                <w:rFonts w:ascii="Muli" w:eastAsia="Calibri" w:hAnsi="Muli"/>
                <w:sz w:val="21"/>
                <w:szCs w:val="21"/>
              </w:rPr>
              <w:t xml:space="preserve">Experience of delivering group work  </w:t>
            </w:r>
          </w:p>
        </w:tc>
        <w:tc>
          <w:tcPr>
            <w:tcW w:w="709" w:type="dxa"/>
            <w:vAlign w:val="center"/>
          </w:tcPr>
          <w:p w14:paraId="4A8D6E2C" w14:textId="77777777" w:rsidR="006D4F6F" w:rsidRPr="008D245A" w:rsidRDefault="007A3628" w:rsidP="003D473F">
            <w:pPr>
              <w:rPr>
                <w:rFonts w:ascii="Muli" w:hAnsi="Muli" w:cstheme="minorHAnsi"/>
                <w:b/>
                <w:sz w:val="21"/>
                <w:szCs w:val="21"/>
              </w:rPr>
            </w:pPr>
            <w:r>
              <w:rPr>
                <w:rFonts w:ascii="Muli" w:hAnsi="Muli" w:cstheme="minorHAnsi"/>
                <w:b/>
                <w:sz w:val="21"/>
                <w:szCs w:val="21"/>
              </w:rPr>
              <w:t>D</w:t>
            </w:r>
          </w:p>
        </w:tc>
        <w:tc>
          <w:tcPr>
            <w:tcW w:w="708" w:type="dxa"/>
            <w:vAlign w:val="center"/>
          </w:tcPr>
          <w:p w14:paraId="2EC86F51" w14:textId="77777777" w:rsidR="006D4F6F" w:rsidRPr="008D245A" w:rsidRDefault="006D4F6F" w:rsidP="003D473F">
            <w:pPr>
              <w:rPr>
                <w:rFonts w:ascii="Muli" w:hAnsi="Muli" w:cstheme="minorHAnsi"/>
                <w:b/>
                <w:sz w:val="21"/>
                <w:szCs w:val="21"/>
              </w:rPr>
            </w:pPr>
          </w:p>
        </w:tc>
        <w:tc>
          <w:tcPr>
            <w:tcW w:w="1134" w:type="dxa"/>
            <w:vAlign w:val="center"/>
          </w:tcPr>
          <w:p w14:paraId="5A634E64"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0F0A5B07" w14:textId="77777777" w:rsidTr="00C373C3">
        <w:trPr>
          <w:trHeight w:val="420"/>
        </w:trPr>
        <w:tc>
          <w:tcPr>
            <w:tcW w:w="7088" w:type="dxa"/>
            <w:vAlign w:val="center"/>
          </w:tcPr>
          <w:p w14:paraId="11EC6F00" w14:textId="77777777" w:rsidR="006D4F6F" w:rsidRDefault="006D4F6F" w:rsidP="006D4F6F">
            <w:pPr>
              <w:spacing w:after="57"/>
              <w:ind w:right="224"/>
              <w:jc w:val="center"/>
              <w:rPr>
                <w:rFonts w:ascii="Tahoma" w:eastAsia="Tahoma" w:hAnsi="Tahoma" w:cs="Tahoma"/>
              </w:rPr>
            </w:pPr>
          </w:p>
        </w:tc>
        <w:tc>
          <w:tcPr>
            <w:tcW w:w="709" w:type="dxa"/>
            <w:vAlign w:val="center"/>
          </w:tcPr>
          <w:p w14:paraId="366B17DC" w14:textId="77777777" w:rsidR="006D4F6F" w:rsidRPr="008D245A" w:rsidRDefault="006D4F6F" w:rsidP="003D473F">
            <w:pPr>
              <w:rPr>
                <w:rFonts w:ascii="Muli" w:hAnsi="Muli" w:cstheme="minorHAnsi"/>
                <w:b/>
                <w:sz w:val="21"/>
                <w:szCs w:val="21"/>
              </w:rPr>
            </w:pPr>
          </w:p>
        </w:tc>
        <w:tc>
          <w:tcPr>
            <w:tcW w:w="708" w:type="dxa"/>
            <w:vAlign w:val="center"/>
          </w:tcPr>
          <w:p w14:paraId="457F29FD" w14:textId="77777777" w:rsidR="006D4F6F" w:rsidRPr="008D245A" w:rsidRDefault="006D4F6F" w:rsidP="003D473F">
            <w:pPr>
              <w:rPr>
                <w:rFonts w:ascii="Muli" w:hAnsi="Muli" w:cstheme="minorHAnsi"/>
                <w:b/>
                <w:sz w:val="21"/>
                <w:szCs w:val="21"/>
              </w:rPr>
            </w:pPr>
          </w:p>
        </w:tc>
        <w:tc>
          <w:tcPr>
            <w:tcW w:w="1134" w:type="dxa"/>
            <w:vAlign w:val="center"/>
          </w:tcPr>
          <w:p w14:paraId="3A7AAB4C" w14:textId="77777777" w:rsidR="006D4F6F" w:rsidRPr="008D245A" w:rsidRDefault="006D4F6F" w:rsidP="003D473F">
            <w:pPr>
              <w:rPr>
                <w:rFonts w:ascii="Muli" w:hAnsi="Muli" w:cstheme="minorHAnsi"/>
                <w:b/>
                <w:sz w:val="21"/>
                <w:szCs w:val="21"/>
              </w:rPr>
            </w:pPr>
          </w:p>
        </w:tc>
      </w:tr>
      <w:tr w:rsidR="0046585A" w:rsidRPr="008D245A" w14:paraId="54CB2E3E" w14:textId="77777777" w:rsidTr="0046585A">
        <w:trPr>
          <w:trHeight w:val="420"/>
        </w:trPr>
        <w:tc>
          <w:tcPr>
            <w:tcW w:w="9639" w:type="dxa"/>
            <w:gridSpan w:val="4"/>
            <w:shd w:val="clear" w:color="auto" w:fill="D9D9D9" w:themeFill="background1" w:themeFillShade="D9"/>
            <w:vAlign w:val="center"/>
          </w:tcPr>
          <w:p w14:paraId="1B52DBE9" w14:textId="77777777" w:rsidR="0046585A" w:rsidRPr="008D245A" w:rsidRDefault="0046585A" w:rsidP="003D473F">
            <w:pPr>
              <w:rPr>
                <w:rFonts w:ascii="Muli" w:hAnsi="Muli" w:cstheme="minorHAnsi"/>
                <w:b/>
                <w:sz w:val="21"/>
                <w:szCs w:val="21"/>
              </w:rPr>
            </w:pPr>
            <w:r w:rsidRPr="008D245A">
              <w:rPr>
                <w:rFonts w:ascii="Muli" w:hAnsi="Muli" w:cstheme="minorHAnsi"/>
                <w:b/>
                <w:sz w:val="21"/>
                <w:szCs w:val="21"/>
              </w:rPr>
              <w:t>EXPERIENCE:</w:t>
            </w:r>
          </w:p>
        </w:tc>
      </w:tr>
      <w:tr w:rsidR="007A3628" w:rsidRPr="008D245A" w14:paraId="5AA76A4D" w14:textId="77777777" w:rsidTr="00C373C3">
        <w:trPr>
          <w:trHeight w:val="420"/>
        </w:trPr>
        <w:tc>
          <w:tcPr>
            <w:tcW w:w="7088" w:type="dxa"/>
            <w:vAlign w:val="center"/>
          </w:tcPr>
          <w:p w14:paraId="11B9EDFF"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Has some understanding and experience of working with</w:t>
            </w:r>
            <w:r w:rsidR="00514F17">
              <w:rPr>
                <w:rFonts w:ascii="Muli" w:eastAsia="Calibri" w:hAnsi="Muli"/>
                <w:sz w:val="21"/>
                <w:szCs w:val="21"/>
              </w:rPr>
              <w:t xml:space="preserve"> SEN</w:t>
            </w:r>
            <w:r w:rsidRPr="006D4F6F">
              <w:rPr>
                <w:rFonts w:ascii="Muli" w:eastAsia="Calibri" w:hAnsi="Muli"/>
                <w:sz w:val="21"/>
                <w:szCs w:val="21"/>
              </w:rPr>
              <w:t xml:space="preserve"> children as a TA </w:t>
            </w:r>
          </w:p>
        </w:tc>
        <w:tc>
          <w:tcPr>
            <w:tcW w:w="709" w:type="dxa"/>
            <w:vAlign w:val="center"/>
          </w:tcPr>
          <w:p w14:paraId="24EC1193" w14:textId="77777777" w:rsidR="007A3628" w:rsidRPr="008D245A" w:rsidRDefault="007A3628" w:rsidP="007A3628">
            <w:pPr>
              <w:rPr>
                <w:rFonts w:ascii="Muli" w:hAnsi="Muli" w:cstheme="minorHAnsi"/>
                <w:b/>
                <w:sz w:val="21"/>
                <w:szCs w:val="21"/>
              </w:rPr>
            </w:pPr>
            <w:r>
              <w:rPr>
                <w:rFonts w:ascii="Muli" w:hAnsi="Muli" w:cstheme="minorHAnsi"/>
                <w:b/>
                <w:sz w:val="21"/>
                <w:szCs w:val="21"/>
              </w:rPr>
              <w:t>E</w:t>
            </w:r>
          </w:p>
        </w:tc>
        <w:tc>
          <w:tcPr>
            <w:tcW w:w="708" w:type="dxa"/>
            <w:vAlign w:val="center"/>
          </w:tcPr>
          <w:p w14:paraId="0F6B0840"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134" w:type="dxa"/>
            <w:vAlign w:val="center"/>
          </w:tcPr>
          <w:p w14:paraId="18283C8B"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3F3D3063" w14:textId="77777777" w:rsidTr="00C373C3">
        <w:trPr>
          <w:trHeight w:val="420"/>
        </w:trPr>
        <w:tc>
          <w:tcPr>
            <w:tcW w:w="7088" w:type="dxa"/>
            <w:vAlign w:val="center"/>
          </w:tcPr>
          <w:p w14:paraId="63A5E297"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Has proven experience of working effectively in a team, working collaboratively with colleagues  </w:t>
            </w:r>
          </w:p>
        </w:tc>
        <w:tc>
          <w:tcPr>
            <w:tcW w:w="709" w:type="dxa"/>
            <w:vAlign w:val="center"/>
          </w:tcPr>
          <w:p w14:paraId="6DF293CB" w14:textId="77777777" w:rsidR="007A3628" w:rsidRPr="008D245A" w:rsidRDefault="007A3628" w:rsidP="007A3628">
            <w:pPr>
              <w:rPr>
                <w:rFonts w:ascii="Muli" w:hAnsi="Muli" w:cstheme="minorHAnsi"/>
                <w:b/>
                <w:sz w:val="21"/>
                <w:szCs w:val="21"/>
              </w:rPr>
            </w:pPr>
            <w:r>
              <w:rPr>
                <w:rFonts w:ascii="Muli" w:hAnsi="Muli" w:cstheme="minorHAnsi"/>
                <w:b/>
                <w:sz w:val="21"/>
                <w:szCs w:val="21"/>
              </w:rPr>
              <w:t>E</w:t>
            </w:r>
          </w:p>
        </w:tc>
        <w:tc>
          <w:tcPr>
            <w:tcW w:w="708" w:type="dxa"/>
            <w:vAlign w:val="center"/>
          </w:tcPr>
          <w:p w14:paraId="0E1CC3E4"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134" w:type="dxa"/>
            <w:vAlign w:val="center"/>
          </w:tcPr>
          <w:p w14:paraId="0093C019" w14:textId="77777777" w:rsidR="007A3628" w:rsidRPr="008D245A" w:rsidRDefault="007A3628" w:rsidP="007A3628">
            <w:pPr>
              <w:rPr>
                <w:rFonts w:ascii="Muli" w:hAnsi="Muli" w:cstheme="minorHAnsi"/>
                <w:b/>
                <w:sz w:val="21"/>
                <w:szCs w:val="21"/>
              </w:rPr>
            </w:pPr>
          </w:p>
        </w:tc>
      </w:tr>
      <w:tr w:rsidR="007A3628" w:rsidRPr="008D245A" w14:paraId="4B5D2221" w14:textId="77777777" w:rsidTr="00C373C3">
        <w:trPr>
          <w:trHeight w:val="420"/>
        </w:trPr>
        <w:tc>
          <w:tcPr>
            <w:tcW w:w="7088" w:type="dxa"/>
            <w:vAlign w:val="center"/>
          </w:tcPr>
          <w:p w14:paraId="29760D60"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An awareness of current educational thinking and trends  </w:t>
            </w:r>
          </w:p>
        </w:tc>
        <w:tc>
          <w:tcPr>
            <w:tcW w:w="709" w:type="dxa"/>
            <w:vAlign w:val="center"/>
          </w:tcPr>
          <w:p w14:paraId="30EBDECA" w14:textId="77777777" w:rsidR="007A3628" w:rsidRPr="008D245A" w:rsidRDefault="00B04380" w:rsidP="007A3628">
            <w:pPr>
              <w:rPr>
                <w:rFonts w:ascii="Muli" w:hAnsi="Muli" w:cstheme="minorHAnsi"/>
                <w:b/>
                <w:sz w:val="21"/>
                <w:szCs w:val="21"/>
              </w:rPr>
            </w:pPr>
            <w:r>
              <w:rPr>
                <w:rFonts w:ascii="Muli" w:hAnsi="Muli" w:cstheme="minorHAnsi"/>
                <w:b/>
                <w:sz w:val="21"/>
                <w:szCs w:val="21"/>
              </w:rPr>
              <w:t>E</w:t>
            </w:r>
          </w:p>
        </w:tc>
        <w:tc>
          <w:tcPr>
            <w:tcW w:w="708" w:type="dxa"/>
            <w:vAlign w:val="center"/>
          </w:tcPr>
          <w:p w14:paraId="63CEA6B9" w14:textId="77777777" w:rsidR="007A3628" w:rsidRPr="008D245A" w:rsidRDefault="007A3628" w:rsidP="007A3628">
            <w:pPr>
              <w:rPr>
                <w:rFonts w:ascii="Muli" w:hAnsi="Muli" w:cstheme="minorHAnsi"/>
                <w:b/>
                <w:sz w:val="21"/>
                <w:szCs w:val="21"/>
              </w:rPr>
            </w:pPr>
          </w:p>
        </w:tc>
        <w:tc>
          <w:tcPr>
            <w:tcW w:w="1134" w:type="dxa"/>
            <w:vAlign w:val="center"/>
          </w:tcPr>
          <w:p w14:paraId="09DF0205"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40570661" w14:textId="77777777" w:rsidTr="00C373C3">
        <w:trPr>
          <w:trHeight w:val="420"/>
        </w:trPr>
        <w:tc>
          <w:tcPr>
            <w:tcW w:w="7088" w:type="dxa"/>
            <w:vAlign w:val="center"/>
          </w:tcPr>
          <w:p w14:paraId="4EF31B30"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Experience of delivering group work  </w:t>
            </w:r>
          </w:p>
        </w:tc>
        <w:tc>
          <w:tcPr>
            <w:tcW w:w="709" w:type="dxa"/>
            <w:vAlign w:val="center"/>
          </w:tcPr>
          <w:p w14:paraId="5F66DA0D" w14:textId="77777777" w:rsidR="007A3628" w:rsidRPr="008D245A" w:rsidRDefault="007A3628" w:rsidP="007A3628">
            <w:pPr>
              <w:rPr>
                <w:rFonts w:ascii="Muli" w:hAnsi="Muli" w:cstheme="minorHAnsi"/>
                <w:b/>
                <w:sz w:val="21"/>
                <w:szCs w:val="21"/>
              </w:rPr>
            </w:pPr>
            <w:r>
              <w:rPr>
                <w:rFonts w:ascii="Muli" w:hAnsi="Muli" w:cstheme="minorHAnsi"/>
                <w:b/>
                <w:sz w:val="21"/>
                <w:szCs w:val="21"/>
              </w:rPr>
              <w:t>D</w:t>
            </w:r>
          </w:p>
        </w:tc>
        <w:tc>
          <w:tcPr>
            <w:tcW w:w="708" w:type="dxa"/>
            <w:vAlign w:val="center"/>
          </w:tcPr>
          <w:p w14:paraId="07C807DB" w14:textId="77777777" w:rsidR="007A3628" w:rsidRPr="008D245A" w:rsidRDefault="007A3628" w:rsidP="007A3628">
            <w:pPr>
              <w:rPr>
                <w:rFonts w:ascii="Muli" w:hAnsi="Muli" w:cstheme="minorHAnsi"/>
                <w:b/>
                <w:sz w:val="21"/>
                <w:szCs w:val="21"/>
              </w:rPr>
            </w:pPr>
          </w:p>
        </w:tc>
        <w:tc>
          <w:tcPr>
            <w:tcW w:w="1134" w:type="dxa"/>
            <w:vAlign w:val="center"/>
          </w:tcPr>
          <w:p w14:paraId="1FE21BF3"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687E41AE" w14:textId="77777777" w:rsidTr="00C373C3">
        <w:trPr>
          <w:trHeight w:val="420"/>
        </w:trPr>
        <w:tc>
          <w:tcPr>
            <w:tcW w:w="7088" w:type="dxa"/>
            <w:vAlign w:val="center"/>
          </w:tcPr>
          <w:p w14:paraId="659C8D8E" w14:textId="77777777" w:rsidR="007A3628" w:rsidRPr="008D245A" w:rsidRDefault="007A3628" w:rsidP="007A3628">
            <w:pPr>
              <w:rPr>
                <w:rFonts w:ascii="Muli" w:hAnsi="Muli" w:cstheme="minorHAnsi"/>
                <w:sz w:val="21"/>
                <w:szCs w:val="21"/>
              </w:rPr>
            </w:pPr>
            <w:bookmarkStart w:id="0" w:name="_GoBack"/>
            <w:bookmarkEnd w:id="0"/>
          </w:p>
        </w:tc>
        <w:tc>
          <w:tcPr>
            <w:tcW w:w="709" w:type="dxa"/>
            <w:vAlign w:val="center"/>
          </w:tcPr>
          <w:p w14:paraId="41EF6404" w14:textId="77777777" w:rsidR="007A3628" w:rsidRPr="008D245A" w:rsidRDefault="007A3628" w:rsidP="007A3628">
            <w:pPr>
              <w:rPr>
                <w:rFonts w:ascii="Muli" w:hAnsi="Muli" w:cstheme="minorHAnsi"/>
                <w:b/>
                <w:sz w:val="21"/>
                <w:szCs w:val="21"/>
              </w:rPr>
            </w:pPr>
          </w:p>
        </w:tc>
        <w:tc>
          <w:tcPr>
            <w:tcW w:w="708" w:type="dxa"/>
            <w:vAlign w:val="center"/>
          </w:tcPr>
          <w:p w14:paraId="17DCC8B8" w14:textId="77777777" w:rsidR="007A3628" w:rsidRPr="008D245A" w:rsidRDefault="007A3628" w:rsidP="007A3628">
            <w:pPr>
              <w:rPr>
                <w:rFonts w:ascii="Muli" w:hAnsi="Muli" w:cstheme="minorHAnsi"/>
                <w:b/>
                <w:sz w:val="21"/>
                <w:szCs w:val="21"/>
              </w:rPr>
            </w:pPr>
          </w:p>
        </w:tc>
        <w:tc>
          <w:tcPr>
            <w:tcW w:w="1134" w:type="dxa"/>
            <w:vAlign w:val="center"/>
          </w:tcPr>
          <w:p w14:paraId="0C0CF777" w14:textId="77777777" w:rsidR="007A3628" w:rsidRPr="008D245A" w:rsidRDefault="007A3628" w:rsidP="007A3628">
            <w:pPr>
              <w:rPr>
                <w:rFonts w:ascii="Muli" w:hAnsi="Muli" w:cstheme="minorHAnsi"/>
                <w:b/>
                <w:sz w:val="21"/>
                <w:szCs w:val="21"/>
              </w:rPr>
            </w:pPr>
          </w:p>
        </w:tc>
      </w:tr>
      <w:tr w:rsidR="007A3628" w:rsidRPr="008D245A" w14:paraId="04922BF1" w14:textId="77777777" w:rsidTr="0046585A">
        <w:trPr>
          <w:trHeight w:val="420"/>
        </w:trPr>
        <w:tc>
          <w:tcPr>
            <w:tcW w:w="9639" w:type="dxa"/>
            <w:gridSpan w:val="4"/>
            <w:shd w:val="clear" w:color="auto" w:fill="D9D9D9" w:themeFill="background1" w:themeFillShade="D9"/>
            <w:vAlign w:val="center"/>
          </w:tcPr>
          <w:p w14:paraId="4EAAABEB" w14:textId="77777777" w:rsidR="007A3628" w:rsidRPr="008D245A" w:rsidRDefault="007A3628" w:rsidP="007A3628">
            <w:pPr>
              <w:rPr>
                <w:rFonts w:ascii="Muli" w:hAnsi="Muli" w:cstheme="minorHAnsi"/>
                <w:b/>
                <w:sz w:val="21"/>
                <w:szCs w:val="21"/>
              </w:rPr>
            </w:pPr>
            <w:r w:rsidRPr="008D245A">
              <w:rPr>
                <w:rFonts w:ascii="Muli" w:hAnsi="Muli" w:cstheme="minorHAnsi"/>
                <w:b/>
                <w:sz w:val="21"/>
                <w:szCs w:val="21"/>
              </w:rPr>
              <w:t>KNOWLEDGE, SKILLS AND ABILITIES:</w:t>
            </w:r>
          </w:p>
        </w:tc>
      </w:tr>
      <w:tr w:rsidR="007A3628" w:rsidRPr="008D245A" w14:paraId="50095954" w14:textId="77777777" w:rsidTr="00C373C3">
        <w:trPr>
          <w:trHeight w:val="420"/>
        </w:trPr>
        <w:tc>
          <w:tcPr>
            <w:tcW w:w="7088" w:type="dxa"/>
            <w:vAlign w:val="center"/>
          </w:tcPr>
          <w:p w14:paraId="76AC80A8"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Has high expectations of learning for all children </w:t>
            </w:r>
          </w:p>
        </w:tc>
        <w:tc>
          <w:tcPr>
            <w:tcW w:w="709" w:type="dxa"/>
            <w:vAlign w:val="center"/>
          </w:tcPr>
          <w:p w14:paraId="52D0B181" w14:textId="77777777" w:rsidR="007A3628" w:rsidRPr="008D245A" w:rsidRDefault="007A3628" w:rsidP="007A3628">
            <w:pPr>
              <w:rPr>
                <w:rFonts w:ascii="Muli" w:hAnsi="Muli" w:cstheme="minorHAnsi"/>
                <w:b/>
                <w:sz w:val="21"/>
                <w:szCs w:val="21"/>
              </w:rPr>
            </w:pPr>
            <w:r>
              <w:rPr>
                <w:rFonts w:ascii="Muli" w:hAnsi="Muli" w:cstheme="minorHAnsi"/>
                <w:b/>
                <w:sz w:val="21"/>
                <w:szCs w:val="21"/>
              </w:rPr>
              <w:t>E</w:t>
            </w:r>
          </w:p>
        </w:tc>
        <w:tc>
          <w:tcPr>
            <w:tcW w:w="708" w:type="dxa"/>
            <w:vAlign w:val="center"/>
          </w:tcPr>
          <w:p w14:paraId="2B368119"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134" w:type="dxa"/>
            <w:vAlign w:val="center"/>
          </w:tcPr>
          <w:p w14:paraId="650370C0" w14:textId="77777777" w:rsidR="007A3628" w:rsidRPr="008D245A" w:rsidRDefault="007A3628" w:rsidP="007A3628">
            <w:pPr>
              <w:rPr>
                <w:rFonts w:ascii="Muli" w:hAnsi="Muli" w:cstheme="minorHAnsi"/>
                <w:b/>
                <w:sz w:val="21"/>
                <w:szCs w:val="21"/>
              </w:rPr>
            </w:pPr>
          </w:p>
        </w:tc>
      </w:tr>
      <w:tr w:rsidR="007A3628" w:rsidRPr="008D245A" w14:paraId="7FFD81A2" w14:textId="77777777" w:rsidTr="00C373C3">
        <w:trPr>
          <w:trHeight w:val="420"/>
        </w:trPr>
        <w:tc>
          <w:tcPr>
            <w:tcW w:w="7088" w:type="dxa"/>
            <w:vAlign w:val="center"/>
          </w:tcPr>
          <w:p w14:paraId="11B4D4B8" w14:textId="77777777" w:rsidR="007A3628" w:rsidRPr="008D245A" w:rsidRDefault="00892955" w:rsidP="007A3628">
            <w:pPr>
              <w:rPr>
                <w:rFonts w:ascii="Muli" w:hAnsi="Muli" w:cstheme="minorHAnsi"/>
                <w:sz w:val="21"/>
                <w:szCs w:val="21"/>
              </w:rPr>
            </w:pPr>
            <w:r w:rsidRPr="00892955">
              <w:rPr>
                <w:rFonts w:ascii="Muli" w:hAnsi="Muli" w:cstheme="minorHAnsi"/>
                <w:sz w:val="21"/>
                <w:szCs w:val="21"/>
              </w:rPr>
              <w:t>Knowledge of specific SEN conditions (e.g., autism, ADHD, speech and language needs)</w:t>
            </w:r>
          </w:p>
        </w:tc>
        <w:tc>
          <w:tcPr>
            <w:tcW w:w="709" w:type="dxa"/>
            <w:vAlign w:val="center"/>
          </w:tcPr>
          <w:p w14:paraId="61514B38" w14:textId="77777777" w:rsidR="007A3628" w:rsidRPr="008D245A" w:rsidRDefault="00892955" w:rsidP="007A3628">
            <w:pPr>
              <w:rPr>
                <w:rFonts w:ascii="Muli" w:hAnsi="Muli" w:cstheme="minorHAnsi"/>
                <w:b/>
                <w:sz w:val="21"/>
                <w:szCs w:val="21"/>
              </w:rPr>
            </w:pPr>
            <w:r>
              <w:rPr>
                <w:rFonts w:ascii="Muli" w:hAnsi="Muli" w:cstheme="minorHAnsi"/>
                <w:b/>
                <w:sz w:val="21"/>
                <w:szCs w:val="21"/>
              </w:rPr>
              <w:t>D</w:t>
            </w:r>
          </w:p>
        </w:tc>
        <w:tc>
          <w:tcPr>
            <w:tcW w:w="708" w:type="dxa"/>
            <w:vAlign w:val="center"/>
          </w:tcPr>
          <w:p w14:paraId="06BF7BEA"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134" w:type="dxa"/>
            <w:vAlign w:val="center"/>
          </w:tcPr>
          <w:p w14:paraId="7B0167F1" w14:textId="77777777" w:rsidR="007A3628" w:rsidRPr="008D245A" w:rsidRDefault="007A3628" w:rsidP="007A3628">
            <w:pPr>
              <w:rPr>
                <w:rFonts w:ascii="Muli" w:hAnsi="Muli" w:cstheme="minorHAnsi"/>
                <w:b/>
                <w:sz w:val="21"/>
                <w:szCs w:val="21"/>
              </w:rPr>
            </w:pPr>
          </w:p>
        </w:tc>
      </w:tr>
      <w:tr w:rsidR="007A3628" w:rsidRPr="008D245A" w14:paraId="2508C7D9" w14:textId="77777777" w:rsidTr="00C373C3">
        <w:trPr>
          <w:trHeight w:val="420"/>
        </w:trPr>
        <w:tc>
          <w:tcPr>
            <w:tcW w:w="7088" w:type="dxa"/>
            <w:vAlign w:val="center"/>
          </w:tcPr>
          <w:p w14:paraId="3B631212" w14:textId="77777777" w:rsidR="007A3628" w:rsidRPr="008D245A" w:rsidRDefault="00892955" w:rsidP="007A3628">
            <w:pPr>
              <w:rPr>
                <w:rFonts w:ascii="Muli" w:hAnsi="Muli" w:cstheme="minorHAnsi"/>
                <w:sz w:val="21"/>
                <w:szCs w:val="21"/>
              </w:rPr>
            </w:pPr>
            <w:r w:rsidRPr="00892955">
              <w:rPr>
                <w:rFonts w:ascii="Muli" w:hAnsi="Muli" w:cstheme="minorHAnsi"/>
                <w:sz w:val="21"/>
                <w:szCs w:val="21"/>
              </w:rPr>
              <w:t>Understanding of child development and inclusive education practices</w:t>
            </w:r>
          </w:p>
        </w:tc>
        <w:tc>
          <w:tcPr>
            <w:tcW w:w="709" w:type="dxa"/>
            <w:vAlign w:val="center"/>
          </w:tcPr>
          <w:p w14:paraId="62B91DDE" w14:textId="77777777" w:rsidR="007A3628" w:rsidRPr="008D245A" w:rsidRDefault="00892955" w:rsidP="007A3628">
            <w:pPr>
              <w:rPr>
                <w:rFonts w:ascii="Muli" w:hAnsi="Muli" w:cstheme="minorHAnsi"/>
                <w:b/>
                <w:sz w:val="21"/>
                <w:szCs w:val="21"/>
              </w:rPr>
            </w:pPr>
            <w:r>
              <w:rPr>
                <w:rFonts w:ascii="Muli" w:hAnsi="Muli" w:cstheme="minorHAnsi"/>
                <w:b/>
                <w:sz w:val="21"/>
                <w:szCs w:val="21"/>
              </w:rPr>
              <w:t>E</w:t>
            </w:r>
          </w:p>
        </w:tc>
        <w:tc>
          <w:tcPr>
            <w:tcW w:w="708" w:type="dxa"/>
            <w:vAlign w:val="center"/>
          </w:tcPr>
          <w:p w14:paraId="72BBCBFA" w14:textId="77777777" w:rsidR="007A3628" w:rsidRPr="008D245A" w:rsidRDefault="007A3628" w:rsidP="007A3628">
            <w:pPr>
              <w:rPr>
                <w:rFonts w:ascii="Muli" w:hAnsi="Muli" w:cstheme="minorHAnsi"/>
                <w:b/>
                <w:sz w:val="21"/>
                <w:szCs w:val="21"/>
              </w:rPr>
            </w:pPr>
          </w:p>
        </w:tc>
        <w:tc>
          <w:tcPr>
            <w:tcW w:w="1134" w:type="dxa"/>
            <w:vAlign w:val="center"/>
          </w:tcPr>
          <w:p w14:paraId="298D191A"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3C4B7557" w14:textId="77777777" w:rsidTr="00CE36EB">
        <w:trPr>
          <w:trHeight w:val="420"/>
        </w:trPr>
        <w:tc>
          <w:tcPr>
            <w:tcW w:w="9639" w:type="dxa"/>
            <w:gridSpan w:val="4"/>
            <w:shd w:val="clear" w:color="auto" w:fill="A6A6A6" w:themeFill="background1" w:themeFillShade="A6"/>
            <w:vAlign w:val="center"/>
          </w:tcPr>
          <w:p w14:paraId="5CE79BA8" w14:textId="77777777" w:rsidR="007A3628" w:rsidRPr="008D245A" w:rsidRDefault="007A3628" w:rsidP="007A3628">
            <w:pPr>
              <w:rPr>
                <w:rFonts w:ascii="Muli" w:hAnsi="Muli" w:cstheme="minorHAnsi"/>
                <w:b/>
                <w:sz w:val="21"/>
                <w:szCs w:val="21"/>
              </w:rPr>
            </w:pPr>
            <w:r w:rsidRPr="008D245A">
              <w:rPr>
                <w:rFonts w:ascii="Muli" w:hAnsi="Muli" w:cstheme="minorHAnsi"/>
                <w:b/>
                <w:bCs w:val="0"/>
                <w:sz w:val="21"/>
                <w:szCs w:val="21"/>
              </w:rPr>
              <w:t>FURTHER REQUIREMENTS:</w:t>
            </w:r>
          </w:p>
        </w:tc>
      </w:tr>
      <w:tr w:rsidR="007A3628" w:rsidRPr="008D245A" w14:paraId="4681FD29" w14:textId="77777777" w:rsidTr="00A63398">
        <w:trPr>
          <w:trHeight w:val="420"/>
        </w:trPr>
        <w:tc>
          <w:tcPr>
            <w:tcW w:w="7088" w:type="dxa"/>
            <w:vAlign w:val="center"/>
          </w:tcPr>
          <w:p w14:paraId="35E1675E" w14:textId="77777777" w:rsidR="007A3628" w:rsidRPr="008D245A" w:rsidRDefault="00892955" w:rsidP="007A3628">
            <w:pPr>
              <w:rPr>
                <w:rFonts w:ascii="Muli" w:hAnsi="Muli" w:cstheme="minorHAnsi"/>
                <w:sz w:val="21"/>
                <w:szCs w:val="21"/>
              </w:rPr>
            </w:pPr>
            <w:r w:rsidRPr="00892955">
              <w:rPr>
                <w:rFonts w:ascii="Muli" w:hAnsi="Muli" w:cstheme="minorHAnsi"/>
                <w:sz w:val="21"/>
                <w:szCs w:val="21"/>
              </w:rPr>
              <w:t>Commitment to equality, inclusion, and safeguarding</w:t>
            </w:r>
          </w:p>
        </w:tc>
        <w:tc>
          <w:tcPr>
            <w:tcW w:w="709" w:type="dxa"/>
            <w:vAlign w:val="center"/>
          </w:tcPr>
          <w:p w14:paraId="2347560B" w14:textId="77777777" w:rsidR="007A3628" w:rsidRPr="008D245A" w:rsidRDefault="00892955" w:rsidP="007A3628">
            <w:pPr>
              <w:rPr>
                <w:rFonts w:ascii="Muli" w:hAnsi="Muli" w:cstheme="minorHAnsi"/>
                <w:b/>
                <w:sz w:val="21"/>
                <w:szCs w:val="21"/>
              </w:rPr>
            </w:pPr>
            <w:r>
              <w:rPr>
                <w:rFonts w:ascii="Muli" w:hAnsi="Muli" w:cstheme="minorHAnsi"/>
                <w:b/>
                <w:sz w:val="21"/>
                <w:szCs w:val="21"/>
              </w:rPr>
              <w:t>E</w:t>
            </w:r>
          </w:p>
        </w:tc>
        <w:tc>
          <w:tcPr>
            <w:tcW w:w="708" w:type="dxa"/>
            <w:vAlign w:val="center"/>
          </w:tcPr>
          <w:p w14:paraId="02BCB61F"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134" w:type="dxa"/>
            <w:vAlign w:val="center"/>
          </w:tcPr>
          <w:p w14:paraId="1CA379BD" w14:textId="77777777" w:rsidR="007A3628" w:rsidRPr="008D245A" w:rsidRDefault="007A3628" w:rsidP="007A3628">
            <w:pPr>
              <w:rPr>
                <w:rFonts w:ascii="Muli" w:hAnsi="Muli" w:cstheme="minorHAnsi"/>
                <w:b/>
                <w:sz w:val="21"/>
                <w:szCs w:val="21"/>
              </w:rPr>
            </w:pPr>
          </w:p>
        </w:tc>
      </w:tr>
      <w:tr w:rsidR="007A3628" w:rsidRPr="008D245A" w14:paraId="42947D3D" w14:textId="77777777" w:rsidTr="00A63398">
        <w:trPr>
          <w:trHeight w:val="420"/>
        </w:trPr>
        <w:tc>
          <w:tcPr>
            <w:tcW w:w="7088" w:type="dxa"/>
            <w:vAlign w:val="center"/>
          </w:tcPr>
          <w:p w14:paraId="03D9F2E7" w14:textId="77777777" w:rsidR="007A3628" w:rsidRPr="008D245A" w:rsidRDefault="007A3628" w:rsidP="007A3628">
            <w:pPr>
              <w:rPr>
                <w:rFonts w:ascii="Muli" w:hAnsi="Muli" w:cstheme="minorHAnsi"/>
                <w:sz w:val="21"/>
                <w:szCs w:val="21"/>
              </w:rPr>
            </w:pPr>
          </w:p>
        </w:tc>
        <w:tc>
          <w:tcPr>
            <w:tcW w:w="709" w:type="dxa"/>
            <w:vAlign w:val="center"/>
          </w:tcPr>
          <w:p w14:paraId="5B4835B3" w14:textId="77777777" w:rsidR="007A3628" w:rsidRPr="008D245A" w:rsidRDefault="007A3628" w:rsidP="007A3628">
            <w:pPr>
              <w:rPr>
                <w:rFonts w:ascii="Muli" w:hAnsi="Muli" w:cstheme="minorHAnsi"/>
                <w:b/>
                <w:sz w:val="21"/>
                <w:szCs w:val="21"/>
              </w:rPr>
            </w:pPr>
          </w:p>
        </w:tc>
        <w:tc>
          <w:tcPr>
            <w:tcW w:w="708" w:type="dxa"/>
            <w:vAlign w:val="center"/>
          </w:tcPr>
          <w:p w14:paraId="7C40ED30" w14:textId="77777777" w:rsidR="007A3628" w:rsidRPr="008D245A" w:rsidRDefault="007A3628" w:rsidP="007A3628">
            <w:pPr>
              <w:rPr>
                <w:rFonts w:ascii="Muli" w:hAnsi="Muli" w:cstheme="minorHAnsi"/>
                <w:b/>
                <w:sz w:val="21"/>
                <w:szCs w:val="21"/>
              </w:rPr>
            </w:pPr>
          </w:p>
        </w:tc>
        <w:tc>
          <w:tcPr>
            <w:tcW w:w="1134" w:type="dxa"/>
            <w:vAlign w:val="center"/>
          </w:tcPr>
          <w:p w14:paraId="61D8507C" w14:textId="77777777" w:rsidR="007A3628" w:rsidRPr="008D245A" w:rsidRDefault="007A3628" w:rsidP="007A3628">
            <w:pPr>
              <w:rPr>
                <w:rFonts w:ascii="Muli" w:hAnsi="Muli" w:cstheme="minorHAnsi"/>
                <w:b/>
                <w:sz w:val="21"/>
                <w:szCs w:val="21"/>
              </w:rPr>
            </w:pPr>
          </w:p>
        </w:tc>
      </w:tr>
      <w:tr w:rsidR="007A3628" w:rsidRPr="008D245A" w14:paraId="36846137" w14:textId="77777777" w:rsidTr="00A63398">
        <w:trPr>
          <w:trHeight w:val="420"/>
        </w:trPr>
        <w:tc>
          <w:tcPr>
            <w:tcW w:w="7088" w:type="dxa"/>
            <w:vAlign w:val="center"/>
          </w:tcPr>
          <w:p w14:paraId="55955EFB" w14:textId="77777777" w:rsidR="007A3628" w:rsidRPr="008D245A" w:rsidRDefault="007A3628" w:rsidP="007A3628">
            <w:pPr>
              <w:rPr>
                <w:rFonts w:ascii="Muli" w:hAnsi="Muli" w:cstheme="minorHAnsi"/>
                <w:sz w:val="21"/>
                <w:szCs w:val="21"/>
              </w:rPr>
            </w:pPr>
          </w:p>
        </w:tc>
        <w:tc>
          <w:tcPr>
            <w:tcW w:w="709" w:type="dxa"/>
            <w:vAlign w:val="center"/>
          </w:tcPr>
          <w:p w14:paraId="5E69AA82" w14:textId="77777777" w:rsidR="007A3628" w:rsidRPr="008D245A" w:rsidRDefault="007A3628" w:rsidP="007A3628">
            <w:pPr>
              <w:rPr>
                <w:rFonts w:ascii="Muli" w:hAnsi="Muli" w:cstheme="minorHAnsi"/>
                <w:b/>
                <w:sz w:val="21"/>
                <w:szCs w:val="21"/>
              </w:rPr>
            </w:pPr>
          </w:p>
        </w:tc>
        <w:tc>
          <w:tcPr>
            <w:tcW w:w="708" w:type="dxa"/>
            <w:vAlign w:val="center"/>
          </w:tcPr>
          <w:p w14:paraId="16BF2993" w14:textId="77777777" w:rsidR="007A3628" w:rsidRPr="008D245A" w:rsidRDefault="007A3628" w:rsidP="007A3628">
            <w:pPr>
              <w:rPr>
                <w:rFonts w:ascii="Muli" w:hAnsi="Muli" w:cstheme="minorHAnsi"/>
                <w:b/>
                <w:sz w:val="21"/>
                <w:szCs w:val="21"/>
              </w:rPr>
            </w:pPr>
          </w:p>
        </w:tc>
        <w:tc>
          <w:tcPr>
            <w:tcW w:w="1134" w:type="dxa"/>
            <w:vAlign w:val="center"/>
          </w:tcPr>
          <w:p w14:paraId="3EAAB8E8" w14:textId="77777777" w:rsidR="007A3628" w:rsidRPr="008D245A" w:rsidRDefault="007A3628" w:rsidP="007A3628">
            <w:pPr>
              <w:rPr>
                <w:rFonts w:ascii="Muli" w:hAnsi="Muli" w:cstheme="minorHAnsi"/>
                <w:b/>
                <w:sz w:val="21"/>
                <w:szCs w:val="21"/>
              </w:rPr>
            </w:pPr>
          </w:p>
        </w:tc>
      </w:tr>
    </w:tbl>
    <w:p w14:paraId="0F925905" w14:textId="77777777" w:rsidR="00562315" w:rsidRPr="008D245A" w:rsidRDefault="00562315" w:rsidP="00E90866">
      <w:pPr>
        <w:rPr>
          <w:rFonts w:ascii="Muli" w:hAnsi="Muli" w:cstheme="minorHAnsi"/>
          <w:sz w:val="21"/>
          <w:szCs w:val="21"/>
        </w:rPr>
      </w:pPr>
    </w:p>
    <w:sectPr w:rsidR="00562315" w:rsidRPr="008D245A" w:rsidSect="00463AD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59A88" w14:textId="77777777" w:rsidR="005E16C6" w:rsidRDefault="005E16C6">
      <w:r>
        <w:separator/>
      </w:r>
    </w:p>
  </w:endnote>
  <w:endnote w:type="continuationSeparator" w:id="0">
    <w:p w14:paraId="07F3E530" w14:textId="77777777" w:rsidR="005E16C6" w:rsidRDefault="005E1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
    <w:altName w:val="Calibri"/>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696138"/>
      <w:docPartObj>
        <w:docPartGallery w:val="Page Numbers (Bottom of Page)"/>
        <w:docPartUnique/>
      </w:docPartObj>
    </w:sdtPr>
    <w:sdtEndPr>
      <w:rPr>
        <w:noProof/>
      </w:rPr>
    </w:sdtEndPr>
    <w:sdtContent>
      <w:p w14:paraId="773B5324" w14:textId="23366486" w:rsidR="00825A2A" w:rsidRDefault="00825A2A">
        <w:pPr>
          <w:pStyle w:val="Footer"/>
          <w:jc w:val="right"/>
        </w:pPr>
        <w:r>
          <w:fldChar w:fldCharType="begin"/>
        </w:r>
        <w:r>
          <w:instrText xml:space="preserve"> PAGE   \* MERGEFORMAT </w:instrText>
        </w:r>
        <w:r>
          <w:fldChar w:fldCharType="separate"/>
        </w:r>
        <w:r w:rsidR="005345CA">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8499A" w14:textId="77777777" w:rsidR="005E16C6" w:rsidRDefault="005E16C6">
      <w:r>
        <w:separator/>
      </w:r>
    </w:p>
  </w:footnote>
  <w:footnote w:type="continuationSeparator" w:id="0">
    <w:p w14:paraId="386393E6" w14:textId="77777777" w:rsidR="005E16C6" w:rsidRDefault="005E1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488EA" w14:textId="77777777" w:rsidR="00825A2A" w:rsidRDefault="00825A2A"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E7304"/>
    <w:multiLevelType w:val="hybridMultilevel"/>
    <w:tmpl w:val="7DEC6720"/>
    <w:lvl w:ilvl="0" w:tplc="A6F23268">
      <w:start w:val="24"/>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DED36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3CDB5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82883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12C22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DC345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C22F6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E007E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3A669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393DAE"/>
    <w:multiLevelType w:val="hybridMultilevel"/>
    <w:tmpl w:val="FDB6C8E8"/>
    <w:lvl w:ilvl="0" w:tplc="1038A91A">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1" w:tplc="C8482632">
      <w:start w:val="1"/>
      <w:numFmt w:val="bullet"/>
      <w:lvlText w:val="o"/>
      <w:lvlJc w:val="left"/>
      <w:pPr>
        <w:ind w:left="11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2" w:tplc="CA709FAC">
      <w:start w:val="1"/>
      <w:numFmt w:val="bullet"/>
      <w:lvlText w:val="▪"/>
      <w:lvlJc w:val="left"/>
      <w:pPr>
        <w:ind w:left="19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3" w:tplc="2F18F0A0">
      <w:start w:val="1"/>
      <w:numFmt w:val="bullet"/>
      <w:lvlText w:val="•"/>
      <w:lvlJc w:val="left"/>
      <w:pPr>
        <w:ind w:left="26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4" w:tplc="F1E09D60">
      <w:start w:val="1"/>
      <w:numFmt w:val="bullet"/>
      <w:lvlText w:val="o"/>
      <w:lvlJc w:val="left"/>
      <w:pPr>
        <w:ind w:left="33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5" w:tplc="DAF0B154">
      <w:start w:val="1"/>
      <w:numFmt w:val="bullet"/>
      <w:lvlText w:val="▪"/>
      <w:lvlJc w:val="left"/>
      <w:pPr>
        <w:ind w:left="4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6" w:tplc="690C8940">
      <w:start w:val="1"/>
      <w:numFmt w:val="bullet"/>
      <w:lvlText w:val="•"/>
      <w:lvlJc w:val="left"/>
      <w:pPr>
        <w:ind w:left="47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7" w:tplc="EFD45C2A">
      <w:start w:val="1"/>
      <w:numFmt w:val="bullet"/>
      <w:lvlText w:val="o"/>
      <w:lvlJc w:val="left"/>
      <w:pPr>
        <w:ind w:left="55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8" w:tplc="1DF490C8">
      <w:start w:val="1"/>
      <w:numFmt w:val="bullet"/>
      <w:lvlText w:val="▪"/>
      <w:lvlJc w:val="left"/>
      <w:pPr>
        <w:ind w:left="62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abstractNum>
  <w:abstractNum w:abstractNumId="8"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2B6DDE"/>
    <w:multiLevelType w:val="hybridMultilevel"/>
    <w:tmpl w:val="58341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7"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1" w15:restartNumberingAfterBreak="0">
    <w:nsid w:val="501A48FB"/>
    <w:multiLevelType w:val="hybridMultilevel"/>
    <w:tmpl w:val="2FEE3D74"/>
    <w:lvl w:ilvl="0" w:tplc="EB76C654">
      <w:start w:val="10"/>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BC8A2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B4A22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680CE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CAD9E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BCEAF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C0C32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36928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FE169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4"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281A8B"/>
    <w:multiLevelType w:val="hybridMultilevel"/>
    <w:tmpl w:val="F0AA4042"/>
    <w:lvl w:ilvl="0" w:tplc="90D24754">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1" w:tplc="B80E7CCA">
      <w:start w:val="1"/>
      <w:numFmt w:val="bullet"/>
      <w:lvlText w:val="o"/>
      <w:lvlJc w:val="left"/>
      <w:pPr>
        <w:ind w:left="11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2" w:tplc="B5DE7280">
      <w:start w:val="1"/>
      <w:numFmt w:val="bullet"/>
      <w:lvlText w:val="▪"/>
      <w:lvlJc w:val="left"/>
      <w:pPr>
        <w:ind w:left="19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3" w:tplc="2698F062">
      <w:start w:val="1"/>
      <w:numFmt w:val="bullet"/>
      <w:lvlText w:val="•"/>
      <w:lvlJc w:val="left"/>
      <w:pPr>
        <w:ind w:left="26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4" w:tplc="93CECAE6">
      <w:start w:val="1"/>
      <w:numFmt w:val="bullet"/>
      <w:lvlText w:val="o"/>
      <w:lvlJc w:val="left"/>
      <w:pPr>
        <w:ind w:left="33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5" w:tplc="5FEEBD7E">
      <w:start w:val="1"/>
      <w:numFmt w:val="bullet"/>
      <w:lvlText w:val="▪"/>
      <w:lvlJc w:val="left"/>
      <w:pPr>
        <w:ind w:left="4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6" w:tplc="3C9C946C">
      <w:start w:val="1"/>
      <w:numFmt w:val="bullet"/>
      <w:lvlText w:val="•"/>
      <w:lvlJc w:val="left"/>
      <w:pPr>
        <w:ind w:left="47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7" w:tplc="A0CAD322">
      <w:start w:val="1"/>
      <w:numFmt w:val="bullet"/>
      <w:lvlText w:val="o"/>
      <w:lvlJc w:val="left"/>
      <w:pPr>
        <w:ind w:left="55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8" w:tplc="438495A8">
      <w:start w:val="1"/>
      <w:numFmt w:val="bullet"/>
      <w:lvlText w:val="▪"/>
      <w:lvlJc w:val="left"/>
      <w:pPr>
        <w:ind w:left="62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abstractNum>
  <w:abstractNum w:abstractNumId="29"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D81AFF"/>
    <w:multiLevelType w:val="hybridMultilevel"/>
    <w:tmpl w:val="CC40645E"/>
    <w:lvl w:ilvl="0" w:tplc="C45EC586">
      <w:start w:val="20"/>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0238B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BA61A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D6BDA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90A28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28810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F0A1B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D4D3D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4A084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2F90F58"/>
    <w:multiLevelType w:val="hybridMultilevel"/>
    <w:tmpl w:val="A45CFC92"/>
    <w:lvl w:ilvl="0" w:tplc="20CA62B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522AB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5885B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C8BF1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3613E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9CCDA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8CE0B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AADAE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7029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5"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3"/>
  </w:num>
  <w:num w:numId="3">
    <w:abstractNumId w:val="20"/>
  </w:num>
  <w:num w:numId="4">
    <w:abstractNumId w:val="33"/>
  </w:num>
  <w:num w:numId="5">
    <w:abstractNumId w:val="8"/>
  </w:num>
  <w:num w:numId="6">
    <w:abstractNumId w:val="10"/>
  </w:num>
  <w:num w:numId="7">
    <w:abstractNumId w:val="32"/>
  </w:num>
  <w:num w:numId="8">
    <w:abstractNumId w:val="29"/>
  </w:num>
  <w:num w:numId="9">
    <w:abstractNumId w:val="27"/>
  </w:num>
  <w:num w:numId="10">
    <w:abstractNumId w:val="35"/>
  </w:num>
  <w:num w:numId="11">
    <w:abstractNumId w:val="12"/>
  </w:num>
  <w:num w:numId="12">
    <w:abstractNumId w:val="0"/>
  </w:num>
  <w:num w:numId="13">
    <w:abstractNumId w:val="19"/>
  </w:num>
  <w:num w:numId="14">
    <w:abstractNumId w:val="5"/>
  </w:num>
  <w:num w:numId="15">
    <w:abstractNumId w:val="15"/>
  </w:num>
  <w:num w:numId="16">
    <w:abstractNumId w:val="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7"/>
  </w:num>
  <w:num w:numId="20">
    <w:abstractNumId w:val="25"/>
  </w:num>
  <w:num w:numId="21">
    <w:abstractNumId w:val="1"/>
  </w:num>
  <w:num w:numId="22">
    <w:abstractNumId w:val="24"/>
  </w:num>
  <w:num w:numId="23">
    <w:abstractNumId w:val="22"/>
  </w:num>
  <w:num w:numId="24">
    <w:abstractNumId w:val="18"/>
  </w:num>
  <w:num w:numId="25">
    <w:abstractNumId w:val="34"/>
  </w:num>
  <w:num w:numId="26">
    <w:abstractNumId w:val="4"/>
  </w:num>
  <w:num w:numId="27">
    <w:abstractNumId w:val="13"/>
  </w:num>
  <w:num w:numId="28">
    <w:abstractNumId w:val="16"/>
  </w:num>
  <w:num w:numId="29">
    <w:abstractNumId w:val="14"/>
  </w:num>
  <w:num w:numId="30">
    <w:abstractNumId w:val="31"/>
  </w:num>
  <w:num w:numId="31">
    <w:abstractNumId w:val="21"/>
  </w:num>
  <w:num w:numId="32">
    <w:abstractNumId w:val="30"/>
  </w:num>
  <w:num w:numId="33">
    <w:abstractNumId w:val="6"/>
  </w:num>
  <w:num w:numId="34">
    <w:abstractNumId w:val="28"/>
  </w:num>
  <w:num w:numId="35">
    <w:abstractNumId w:val="7"/>
  </w:num>
  <w:num w:numId="3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1NLMwMLU0NDK1MDZS0lEKTi0uzszPAykwrAUACoAhJywAAAA="/>
  </w:docVars>
  <w:rsids>
    <w:rsidRoot w:val="005E16C6"/>
    <w:rsid w:val="000012F4"/>
    <w:rsid w:val="000021AB"/>
    <w:rsid w:val="000068F6"/>
    <w:rsid w:val="000076B0"/>
    <w:rsid w:val="00023E9B"/>
    <w:rsid w:val="00030B6D"/>
    <w:rsid w:val="0003167A"/>
    <w:rsid w:val="00032B44"/>
    <w:rsid w:val="00033D6A"/>
    <w:rsid w:val="00041173"/>
    <w:rsid w:val="00041FC7"/>
    <w:rsid w:val="0004411D"/>
    <w:rsid w:val="000571A0"/>
    <w:rsid w:val="000612FB"/>
    <w:rsid w:val="00062022"/>
    <w:rsid w:val="00064C15"/>
    <w:rsid w:val="00066C88"/>
    <w:rsid w:val="00072DA2"/>
    <w:rsid w:val="0008244F"/>
    <w:rsid w:val="000836A8"/>
    <w:rsid w:val="000925C6"/>
    <w:rsid w:val="0009564D"/>
    <w:rsid w:val="00096646"/>
    <w:rsid w:val="000A34D0"/>
    <w:rsid w:val="000A484C"/>
    <w:rsid w:val="000A4B73"/>
    <w:rsid w:val="000C0008"/>
    <w:rsid w:val="000C29E6"/>
    <w:rsid w:val="000D0F82"/>
    <w:rsid w:val="000D61BB"/>
    <w:rsid w:val="000D7320"/>
    <w:rsid w:val="000E2D8E"/>
    <w:rsid w:val="000E6FA2"/>
    <w:rsid w:val="000E78FB"/>
    <w:rsid w:val="00105044"/>
    <w:rsid w:val="00115B5C"/>
    <w:rsid w:val="00115E83"/>
    <w:rsid w:val="001169B8"/>
    <w:rsid w:val="00121842"/>
    <w:rsid w:val="00122499"/>
    <w:rsid w:val="00123AC3"/>
    <w:rsid w:val="001255CE"/>
    <w:rsid w:val="00127E1B"/>
    <w:rsid w:val="00130DC5"/>
    <w:rsid w:val="00134D39"/>
    <w:rsid w:val="00145E77"/>
    <w:rsid w:val="001500F7"/>
    <w:rsid w:val="00151C8C"/>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7F50"/>
    <w:rsid w:val="001D4F0C"/>
    <w:rsid w:val="001E4ECB"/>
    <w:rsid w:val="001F4CFF"/>
    <w:rsid w:val="001F50A0"/>
    <w:rsid w:val="00203477"/>
    <w:rsid w:val="00212EEB"/>
    <w:rsid w:val="00222517"/>
    <w:rsid w:val="002325A3"/>
    <w:rsid w:val="00237E40"/>
    <w:rsid w:val="00247ECB"/>
    <w:rsid w:val="0025119F"/>
    <w:rsid w:val="002541F5"/>
    <w:rsid w:val="00257DF0"/>
    <w:rsid w:val="0026110B"/>
    <w:rsid w:val="00283F4B"/>
    <w:rsid w:val="002A4D3C"/>
    <w:rsid w:val="002A6706"/>
    <w:rsid w:val="002B0935"/>
    <w:rsid w:val="002B134C"/>
    <w:rsid w:val="002B13C2"/>
    <w:rsid w:val="002B7B6B"/>
    <w:rsid w:val="002C020F"/>
    <w:rsid w:val="002C124D"/>
    <w:rsid w:val="002C32A5"/>
    <w:rsid w:val="002C61FA"/>
    <w:rsid w:val="002C7B67"/>
    <w:rsid w:val="002D2184"/>
    <w:rsid w:val="002E4846"/>
    <w:rsid w:val="002F5D98"/>
    <w:rsid w:val="002F6180"/>
    <w:rsid w:val="002F6AE1"/>
    <w:rsid w:val="003052B7"/>
    <w:rsid w:val="00306017"/>
    <w:rsid w:val="00315F17"/>
    <w:rsid w:val="00321E5C"/>
    <w:rsid w:val="003455E0"/>
    <w:rsid w:val="00383809"/>
    <w:rsid w:val="00384F8D"/>
    <w:rsid w:val="00385631"/>
    <w:rsid w:val="00386779"/>
    <w:rsid w:val="003A27BB"/>
    <w:rsid w:val="003A6229"/>
    <w:rsid w:val="003B23C6"/>
    <w:rsid w:val="003B4B88"/>
    <w:rsid w:val="003C4402"/>
    <w:rsid w:val="003C557D"/>
    <w:rsid w:val="003D2A92"/>
    <w:rsid w:val="003D3439"/>
    <w:rsid w:val="003D473F"/>
    <w:rsid w:val="003E77B6"/>
    <w:rsid w:val="003F0962"/>
    <w:rsid w:val="003F1574"/>
    <w:rsid w:val="00402BF6"/>
    <w:rsid w:val="0040738D"/>
    <w:rsid w:val="00425877"/>
    <w:rsid w:val="00425D9F"/>
    <w:rsid w:val="00437B1B"/>
    <w:rsid w:val="00441635"/>
    <w:rsid w:val="00442599"/>
    <w:rsid w:val="0044307C"/>
    <w:rsid w:val="00446476"/>
    <w:rsid w:val="00453418"/>
    <w:rsid w:val="004535B1"/>
    <w:rsid w:val="00462776"/>
    <w:rsid w:val="00463ADF"/>
    <w:rsid w:val="0046585A"/>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4F17"/>
    <w:rsid w:val="00516225"/>
    <w:rsid w:val="0052188F"/>
    <w:rsid w:val="0052505A"/>
    <w:rsid w:val="00533587"/>
    <w:rsid w:val="005345CA"/>
    <w:rsid w:val="00536A12"/>
    <w:rsid w:val="00541216"/>
    <w:rsid w:val="00541293"/>
    <w:rsid w:val="0054366B"/>
    <w:rsid w:val="00545002"/>
    <w:rsid w:val="00546B6E"/>
    <w:rsid w:val="005471B4"/>
    <w:rsid w:val="00557136"/>
    <w:rsid w:val="005578DC"/>
    <w:rsid w:val="00562315"/>
    <w:rsid w:val="00563F4D"/>
    <w:rsid w:val="00575AEC"/>
    <w:rsid w:val="00576F97"/>
    <w:rsid w:val="00582621"/>
    <w:rsid w:val="00585328"/>
    <w:rsid w:val="005902E1"/>
    <w:rsid w:val="005962C7"/>
    <w:rsid w:val="005B1BDE"/>
    <w:rsid w:val="005B637B"/>
    <w:rsid w:val="005D0DDC"/>
    <w:rsid w:val="005E1343"/>
    <w:rsid w:val="005E16C6"/>
    <w:rsid w:val="005E1E09"/>
    <w:rsid w:val="005F18C0"/>
    <w:rsid w:val="00600EB7"/>
    <w:rsid w:val="0060400C"/>
    <w:rsid w:val="0061309E"/>
    <w:rsid w:val="006141CF"/>
    <w:rsid w:val="00632B9C"/>
    <w:rsid w:val="00632F04"/>
    <w:rsid w:val="00633593"/>
    <w:rsid w:val="00642FED"/>
    <w:rsid w:val="0064771C"/>
    <w:rsid w:val="0065745B"/>
    <w:rsid w:val="0066371F"/>
    <w:rsid w:val="006651A8"/>
    <w:rsid w:val="00670D16"/>
    <w:rsid w:val="00673F25"/>
    <w:rsid w:val="00674840"/>
    <w:rsid w:val="00680231"/>
    <w:rsid w:val="00691B78"/>
    <w:rsid w:val="00696C9A"/>
    <w:rsid w:val="006A37FB"/>
    <w:rsid w:val="006A7282"/>
    <w:rsid w:val="006B3365"/>
    <w:rsid w:val="006B37B3"/>
    <w:rsid w:val="006B4C89"/>
    <w:rsid w:val="006C326C"/>
    <w:rsid w:val="006C6F0A"/>
    <w:rsid w:val="006D09F5"/>
    <w:rsid w:val="006D0D1A"/>
    <w:rsid w:val="006D301A"/>
    <w:rsid w:val="006D3402"/>
    <w:rsid w:val="006D4683"/>
    <w:rsid w:val="006D4F6F"/>
    <w:rsid w:val="006E24B6"/>
    <w:rsid w:val="006F14E5"/>
    <w:rsid w:val="006F1F1F"/>
    <w:rsid w:val="006F426B"/>
    <w:rsid w:val="006F7B17"/>
    <w:rsid w:val="00701076"/>
    <w:rsid w:val="00706C42"/>
    <w:rsid w:val="00711DF9"/>
    <w:rsid w:val="00713F4D"/>
    <w:rsid w:val="00717F88"/>
    <w:rsid w:val="00724BCC"/>
    <w:rsid w:val="00730E59"/>
    <w:rsid w:val="007333C8"/>
    <w:rsid w:val="007422C2"/>
    <w:rsid w:val="00743EFE"/>
    <w:rsid w:val="00757AE8"/>
    <w:rsid w:val="007635F5"/>
    <w:rsid w:val="007737C5"/>
    <w:rsid w:val="00785A4E"/>
    <w:rsid w:val="00785F2A"/>
    <w:rsid w:val="00790648"/>
    <w:rsid w:val="00793408"/>
    <w:rsid w:val="00793D73"/>
    <w:rsid w:val="00795932"/>
    <w:rsid w:val="007A3628"/>
    <w:rsid w:val="007D12BD"/>
    <w:rsid w:val="007D26F1"/>
    <w:rsid w:val="007D3C10"/>
    <w:rsid w:val="007D515B"/>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51047"/>
    <w:rsid w:val="00853448"/>
    <w:rsid w:val="00860212"/>
    <w:rsid w:val="00871229"/>
    <w:rsid w:val="008714FE"/>
    <w:rsid w:val="0087502F"/>
    <w:rsid w:val="008837D6"/>
    <w:rsid w:val="00887B8C"/>
    <w:rsid w:val="00887B90"/>
    <w:rsid w:val="00892955"/>
    <w:rsid w:val="00895936"/>
    <w:rsid w:val="008A6576"/>
    <w:rsid w:val="008B739E"/>
    <w:rsid w:val="008C42BD"/>
    <w:rsid w:val="008C46F0"/>
    <w:rsid w:val="008C4F96"/>
    <w:rsid w:val="008C6D8A"/>
    <w:rsid w:val="008D245A"/>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0284"/>
    <w:rsid w:val="00953755"/>
    <w:rsid w:val="00973EF7"/>
    <w:rsid w:val="009842C5"/>
    <w:rsid w:val="009875F8"/>
    <w:rsid w:val="009A33D0"/>
    <w:rsid w:val="009A6C02"/>
    <w:rsid w:val="009C209F"/>
    <w:rsid w:val="009C3876"/>
    <w:rsid w:val="009C5270"/>
    <w:rsid w:val="009D3186"/>
    <w:rsid w:val="009D4100"/>
    <w:rsid w:val="009D4609"/>
    <w:rsid w:val="009E2052"/>
    <w:rsid w:val="009E6384"/>
    <w:rsid w:val="00A03D03"/>
    <w:rsid w:val="00A13B39"/>
    <w:rsid w:val="00A15AC1"/>
    <w:rsid w:val="00A22AC7"/>
    <w:rsid w:val="00A31FDD"/>
    <w:rsid w:val="00A35451"/>
    <w:rsid w:val="00A4306C"/>
    <w:rsid w:val="00A44B38"/>
    <w:rsid w:val="00A44D9D"/>
    <w:rsid w:val="00A4590A"/>
    <w:rsid w:val="00A5483F"/>
    <w:rsid w:val="00A55466"/>
    <w:rsid w:val="00A657FF"/>
    <w:rsid w:val="00A70194"/>
    <w:rsid w:val="00A732F2"/>
    <w:rsid w:val="00A758EF"/>
    <w:rsid w:val="00A8045D"/>
    <w:rsid w:val="00A804C1"/>
    <w:rsid w:val="00A82389"/>
    <w:rsid w:val="00A8707F"/>
    <w:rsid w:val="00A90CB7"/>
    <w:rsid w:val="00AA4B88"/>
    <w:rsid w:val="00AB066A"/>
    <w:rsid w:val="00AB177F"/>
    <w:rsid w:val="00AB24D8"/>
    <w:rsid w:val="00AB456E"/>
    <w:rsid w:val="00AC1C50"/>
    <w:rsid w:val="00AC3D0F"/>
    <w:rsid w:val="00AD5D8D"/>
    <w:rsid w:val="00AE11F3"/>
    <w:rsid w:val="00AF0828"/>
    <w:rsid w:val="00B01B11"/>
    <w:rsid w:val="00B02C11"/>
    <w:rsid w:val="00B04380"/>
    <w:rsid w:val="00B04928"/>
    <w:rsid w:val="00B12514"/>
    <w:rsid w:val="00B1412F"/>
    <w:rsid w:val="00B3059F"/>
    <w:rsid w:val="00B40905"/>
    <w:rsid w:val="00B42290"/>
    <w:rsid w:val="00B63DA1"/>
    <w:rsid w:val="00B64196"/>
    <w:rsid w:val="00B6433F"/>
    <w:rsid w:val="00B67BF3"/>
    <w:rsid w:val="00BA2DBB"/>
    <w:rsid w:val="00BB4B88"/>
    <w:rsid w:val="00BC0892"/>
    <w:rsid w:val="00BD7493"/>
    <w:rsid w:val="00BE0D0F"/>
    <w:rsid w:val="00BE1593"/>
    <w:rsid w:val="00BF17B6"/>
    <w:rsid w:val="00BF4EBC"/>
    <w:rsid w:val="00C00B76"/>
    <w:rsid w:val="00C01E7E"/>
    <w:rsid w:val="00C10518"/>
    <w:rsid w:val="00C128DB"/>
    <w:rsid w:val="00C12F9D"/>
    <w:rsid w:val="00C25433"/>
    <w:rsid w:val="00C2613B"/>
    <w:rsid w:val="00C328C4"/>
    <w:rsid w:val="00C373C3"/>
    <w:rsid w:val="00C42FD9"/>
    <w:rsid w:val="00C434D6"/>
    <w:rsid w:val="00C47EF9"/>
    <w:rsid w:val="00C670DE"/>
    <w:rsid w:val="00C72C93"/>
    <w:rsid w:val="00C7717B"/>
    <w:rsid w:val="00C77598"/>
    <w:rsid w:val="00C840CD"/>
    <w:rsid w:val="00C85167"/>
    <w:rsid w:val="00C85BED"/>
    <w:rsid w:val="00C93469"/>
    <w:rsid w:val="00C94796"/>
    <w:rsid w:val="00C94AD2"/>
    <w:rsid w:val="00CA63D2"/>
    <w:rsid w:val="00CC2E77"/>
    <w:rsid w:val="00CD4FDE"/>
    <w:rsid w:val="00CE2BC4"/>
    <w:rsid w:val="00CE36EB"/>
    <w:rsid w:val="00CE3F62"/>
    <w:rsid w:val="00CE6032"/>
    <w:rsid w:val="00CE6C4E"/>
    <w:rsid w:val="00CE7CD9"/>
    <w:rsid w:val="00CF3F4C"/>
    <w:rsid w:val="00CF3FD1"/>
    <w:rsid w:val="00D00A7E"/>
    <w:rsid w:val="00D034A4"/>
    <w:rsid w:val="00D066AF"/>
    <w:rsid w:val="00D16082"/>
    <w:rsid w:val="00D214B1"/>
    <w:rsid w:val="00D26B50"/>
    <w:rsid w:val="00D31F3F"/>
    <w:rsid w:val="00D33BC5"/>
    <w:rsid w:val="00D41C79"/>
    <w:rsid w:val="00D510C9"/>
    <w:rsid w:val="00D67C5D"/>
    <w:rsid w:val="00D70E27"/>
    <w:rsid w:val="00D72C2F"/>
    <w:rsid w:val="00D7484D"/>
    <w:rsid w:val="00D75CFE"/>
    <w:rsid w:val="00D848DA"/>
    <w:rsid w:val="00D95855"/>
    <w:rsid w:val="00D9595B"/>
    <w:rsid w:val="00D97899"/>
    <w:rsid w:val="00DA3170"/>
    <w:rsid w:val="00DA6F31"/>
    <w:rsid w:val="00DB6CA7"/>
    <w:rsid w:val="00DC0F2F"/>
    <w:rsid w:val="00DC1297"/>
    <w:rsid w:val="00DC72B2"/>
    <w:rsid w:val="00DD1209"/>
    <w:rsid w:val="00DE0079"/>
    <w:rsid w:val="00DE0E6E"/>
    <w:rsid w:val="00DE1184"/>
    <w:rsid w:val="00DF287E"/>
    <w:rsid w:val="00DF4E74"/>
    <w:rsid w:val="00DF5383"/>
    <w:rsid w:val="00E07E28"/>
    <w:rsid w:val="00E22EBF"/>
    <w:rsid w:val="00E25967"/>
    <w:rsid w:val="00E26088"/>
    <w:rsid w:val="00E34F7B"/>
    <w:rsid w:val="00E36F25"/>
    <w:rsid w:val="00E37541"/>
    <w:rsid w:val="00E42A33"/>
    <w:rsid w:val="00E46AC8"/>
    <w:rsid w:val="00E5499F"/>
    <w:rsid w:val="00E572F6"/>
    <w:rsid w:val="00E57FC1"/>
    <w:rsid w:val="00E665CD"/>
    <w:rsid w:val="00E712FA"/>
    <w:rsid w:val="00E720C2"/>
    <w:rsid w:val="00E74382"/>
    <w:rsid w:val="00E76C3E"/>
    <w:rsid w:val="00E82132"/>
    <w:rsid w:val="00E83447"/>
    <w:rsid w:val="00E850CA"/>
    <w:rsid w:val="00E90866"/>
    <w:rsid w:val="00EB35B4"/>
    <w:rsid w:val="00EB4E28"/>
    <w:rsid w:val="00EC091A"/>
    <w:rsid w:val="00EC4D4A"/>
    <w:rsid w:val="00EC5B23"/>
    <w:rsid w:val="00EF1447"/>
    <w:rsid w:val="00F01985"/>
    <w:rsid w:val="00F11832"/>
    <w:rsid w:val="00F14F02"/>
    <w:rsid w:val="00F15E08"/>
    <w:rsid w:val="00F224B8"/>
    <w:rsid w:val="00F236FC"/>
    <w:rsid w:val="00F26695"/>
    <w:rsid w:val="00F26C87"/>
    <w:rsid w:val="00F33371"/>
    <w:rsid w:val="00F35FF1"/>
    <w:rsid w:val="00F421C4"/>
    <w:rsid w:val="00F4564B"/>
    <w:rsid w:val="00F51C45"/>
    <w:rsid w:val="00F5660F"/>
    <w:rsid w:val="00F67B69"/>
    <w:rsid w:val="00F76C24"/>
    <w:rsid w:val="00F81CF4"/>
    <w:rsid w:val="00F90D30"/>
    <w:rsid w:val="00F969A7"/>
    <w:rsid w:val="00F9736B"/>
    <w:rsid w:val="00F974E5"/>
    <w:rsid w:val="00FA5209"/>
    <w:rsid w:val="00FA5446"/>
    <w:rsid w:val="00FA79E6"/>
    <w:rsid w:val="00FA7DB5"/>
    <w:rsid w:val="00FA7DEB"/>
    <w:rsid w:val="00FB6343"/>
    <w:rsid w:val="00FB6F3E"/>
    <w:rsid w:val="00FC29A8"/>
    <w:rsid w:val="00FD51BA"/>
    <w:rsid w:val="00FF70C4"/>
    <w:rsid w:val="0D3AB6ED"/>
    <w:rsid w:val="10B72828"/>
    <w:rsid w:val="1901EA7C"/>
    <w:rsid w:val="26203CEB"/>
    <w:rsid w:val="32F825F5"/>
    <w:rsid w:val="367CDD02"/>
    <w:rsid w:val="4D225D0A"/>
    <w:rsid w:val="5151553B"/>
    <w:rsid w:val="527FB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AD678"/>
  <w15:docId w15:val="{3AB5797E-03C4-447E-AF3F-34163DFA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uiPriority w:val="9"/>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ny.bernard\Downloads\JD_PS%20Template%20Dec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B407C0274A14797BF0628B9EE0A82" ma:contentTypeVersion="16" ma:contentTypeDescription="Create a new document." ma:contentTypeScope="" ma:versionID="6eb36f0ed0b5e55008538d04e1d9c36f">
  <xsd:schema xmlns:xsd="http://www.w3.org/2001/XMLSchema" xmlns:xs="http://www.w3.org/2001/XMLSchema" xmlns:p="http://schemas.microsoft.com/office/2006/metadata/properties" xmlns:ns3="d80e52b4-bcb1-41f4-91c0-c10c2ac812c3" xmlns:ns4="e3ab379e-4e43-4ba0-8a62-67f637d29cfd" targetNamespace="http://schemas.microsoft.com/office/2006/metadata/properties" ma:root="true" ma:fieldsID="e7938b31dabadf68e2144282d2585de4" ns3:_="" ns4:_="">
    <xsd:import namespace="d80e52b4-bcb1-41f4-91c0-c10c2ac812c3"/>
    <xsd:import namespace="e3ab379e-4e43-4ba0-8a62-67f637d29c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ObjectDetectorVersions" minOccurs="0"/>
                <xsd:element ref="ns3:MediaServiceDateTaken"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e52b4-bcb1-41f4-91c0-c10c2ac81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b379e-4e43-4ba0-8a62-67f637d29c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80e52b4-bcb1-41f4-91c0-c10c2ac812c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66D7A-80D3-43F9-929B-2427BA2B884C}">
  <ds:schemaRefs>
    <ds:schemaRef ds:uri="http://schemas.microsoft.com/sharepoint/v3/contenttype/forms"/>
  </ds:schemaRefs>
</ds:datastoreItem>
</file>

<file path=customXml/itemProps2.xml><?xml version="1.0" encoding="utf-8"?>
<ds:datastoreItem xmlns:ds="http://schemas.openxmlformats.org/officeDocument/2006/customXml" ds:itemID="{AC10C5A5-46B2-4435-BA5E-6B064182B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e52b4-bcb1-41f4-91c0-c10c2ac812c3"/>
    <ds:schemaRef ds:uri="e3ab379e-4e43-4ba0-8a62-67f637d29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DFD3F3-DB06-4C2C-8E33-3F1997BDBF39}">
  <ds:schemaRefs>
    <ds:schemaRef ds:uri="http://purl.org/dc/elements/1.1/"/>
    <ds:schemaRef ds:uri="http://www.w3.org/XML/1998/namespace"/>
    <ds:schemaRef ds:uri="d80e52b4-bcb1-41f4-91c0-c10c2ac812c3"/>
    <ds:schemaRef ds:uri="http://schemas.microsoft.com/office/2006/metadata/properties"/>
    <ds:schemaRef ds:uri="http://schemas.microsoft.com/office/2006/documentManagement/types"/>
    <ds:schemaRef ds:uri="e3ab379e-4e43-4ba0-8a62-67f637d29cfd"/>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F404245-7E9C-475E-BE37-55B76426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JD_PS Template Dec24</Template>
  <TotalTime>0</TotalTime>
  <Pages>5</Pages>
  <Words>1351</Words>
  <Characters>7789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Hannah Casley</dc:creator>
  <cp:lastModifiedBy>Amy Chivers</cp:lastModifiedBy>
  <cp:revision>2</cp:revision>
  <cp:lastPrinted>2018-10-08T12:21:00Z</cp:lastPrinted>
  <dcterms:created xsi:type="dcterms:W3CDTF">2026-01-19T09:59:00Z</dcterms:created>
  <dcterms:modified xsi:type="dcterms:W3CDTF">2026-01-19T09:59:00Z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0x010100FA4B407C0274A14797BF0628B9EE0A82</vt:lpwstr>
  </property>
  <property fmtid="{D5CDD505-2E9C-101B-9397-08002B2CF9AE}" pid="3" name="MediaServiceImageTags">
    <vt:lpwstr/>
  </property>
  <property fmtid="{D5CDD505-2E9C-101B-9397-08002B2CF9AE}" pid="4" name="docLang">
    <vt:lpwstr>en</vt:lpwstr>
  </property>
</Properties>
</file>