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CD13" w14:textId="77777777" w:rsidR="00E4343D" w:rsidRPr="00AE19E5" w:rsidRDefault="00E4343D" w:rsidP="00E4343D">
      <w:pPr>
        <w:spacing w:after="0" w:line="240" w:lineRule="auto"/>
        <w:jc w:val="center"/>
        <w:rPr>
          <w:rFonts w:ascii="Poppins" w:hAnsi="Poppins" w:cs="Poppins"/>
          <w:color w:val="156082" w:themeColor="accent1"/>
          <w:sz w:val="20"/>
          <w:szCs w:val="20"/>
        </w:rPr>
      </w:pPr>
      <w:r w:rsidRPr="00AE19E5">
        <w:rPr>
          <w:rFonts w:ascii="Poppins" w:hAnsi="Poppins" w:cs="Poppins"/>
          <w:color w:val="156082" w:themeColor="accent1"/>
          <w:sz w:val="20"/>
          <w:szCs w:val="20"/>
        </w:rPr>
        <w:t>CATERING ASSISTANT</w:t>
      </w:r>
    </w:p>
    <w:p w14:paraId="6CEE261F" w14:textId="77777777" w:rsidR="00E4343D" w:rsidRPr="00AE19E5" w:rsidRDefault="00E4343D" w:rsidP="00E4343D">
      <w:pPr>
        <w:spacing w:after="0" w:line="240" w:lineRule="auto"/>
        <w:jc w:val="center"/>
        <w:rPr>
          <w:rFonts w:ascii="Poppins" w:hAnsi="Poppins" w:cs="Poppins"/>
          <w:color w:val="156082" w:themeColor="accent1"/>
          <w:sz w:val="20"/>
          <w:szCs w:val="20"/>
        </w:rPr>
      </w:pPr>
      <w:r w:rsidRPr="00AE19E5">
        <w:rPr>
          <w:rFonts w:ascii="Poppins" w:hAnsi="Poppins" w:cs="Poppins"/>
          <w:b/>
          <w:color w:val="156082" w:themeColor="accent1"/>
          <w:sz w:val="20"/>
          <w:szCs w:val="20"/>
        </w:rPr>
        <w:t>PERSON SPECIFICATION</w:t>
      </w:r>
    </w:p>
    <w:p w14:paraId="07395366" w14:textId="77777777" w:rsidR="00E4343D" w:rsidRPr="00AE19E5" w:rsidRDefault="00E4343D" w:rsidP="00E4343D">
      <w:pPr>
        <w:pStyle w:val="Heading2"/>
        <w:spacing w:before="0" w:after="0"/>
        <w:rPr>
          <w:rFonts w:ascii="Poppins" w:hAnsi="Poppins" w:cs="Poppins"/>
          <w:i/>
          <w:color w:val="4EA72E" w:themeColor="accent6"/>
          <w:sz w:val="20"/>
          <w:szCs w:val="20"/>
        </w:rPr>
      </w:pPr>
      <w:r w:rsidRPr="00AE19E5">
        <w:rPr>
          <w:rFonts w:ascii="Poppins" w:hAnsi="Poppins" w:cs="Poppins"/>
          <w:color w:val="4EA72E" w:themeColor="accent6"/>
          <w:sz w:val="20"/>
          <w:szCs w:val="20"/>
        </w:rPr>
        <w:t xml:space="preserve">    </w:t>
      </w:r>
    </w:p>
    <w:p w14:paraId="3D412554" w14:textId="77777777" w:rsidR="00E4343D" w:rsidRPr="00AE19E5" w:rsidRDefault="00E4343D" w:rsidP="00E4343D">
      <w:p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1417"/>
        <w:gridCol w:w="1418"/>
      </w:tblGrid>
      <w:tr w:rsidR="00E4343D" w:rsidRPr="00AE19E5" w14:paraId="60C7FFAA" w14:textId="77777777" w:rsidTr="00D30088">
        <w:trPr>
          <w:jc w:val="center"/>
        </w:trPr>
        <w:tc>
          <w:tcPr>
            <w:tcW w:w="6091" w:type="dxa"/>
          </w:tcPr>
          <w:p w14:paraId="0741E6FA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CATEGORY</w:t>
            </w:r>
          </w:p>
          <w:p w14:paraId="0646C809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4B21F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Essential</w:t>
            </w:r>
          </w:p>
        </w:tc>
        <w:tc>
          <w:tcPr>
            <w:tcW w:w="1418" w:type="dxa"/>
          </w:tcPr>
          <w:p w14:paraId="6BE2399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Desirable</w:t>
            </w:r>
          </w:p>
        </w:tc>
      </w:tr>
      <w:tr w:rsidR="00E4343D" w:rsidRPr="00AE19E5" w14:paraId="3FC0D2F2" w14:textId="77777777" w:rsidTr="00D30088">
        <w:trPr>
          <w:trHeight w:val="1870"/>
          <w:jc w:val="center"/>
        </w:trPr>
        <w:tc>
          <w:tcPr>
            <w:tcW w:w="6091" w:type="dxa"/>
          </w:tcPr>
          <w:p w14:paraId="73A80461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EXPERIENCE</w:t>
            </w:r>
          </w:p>
          <w:p w14:paraId="0FBD0576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1873C08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Previous catering experience</w:t>
            </w:r>
          </w:p>
          <w:p w14:paraId="1C16F9A4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3873D049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Cash handling</w:t>
            </w:r>
          </w:p>
          <w:p w14:paraId="4E0A53D7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7D3F3857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Experience of working in schools</w:t>
            </w:r>
          </w:p>
        </w:tc>
        <w:tc>
          <w:tcPr>
            <w:tcW w:w="1417" w:type="dxa"/>
          </w:tcPr>
          <w:p w14:paraId="7D616E9E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1DDD9DE9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59FFA68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FA422F8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6DE5817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AE6359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CA27D0F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20A45988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0B68E8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CC4767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580128BD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*</w:t>
            </w:r>
          </w:p>
          <w:p w14:paraId="3F84CA61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454BE68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 *</w:t>
            </w:r>
          </w:p>
          <w:p w14:paraId="22198D73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  <w:p w14:paraId="49543D4F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 * </w:t>
            </w:r>
          </w:p>
        </w:tc>
      </w:tr>
      <w:tr w:rsidR="00E4343D" w:rsidRPr="00AE19E5" w14:paraId="343200CD" w14:textId="77777777" w:rsidTr="00D30088">
        <w:trPr>
          <w:jc w:val="center"/>
        </w:trPr>
        <w:tc>
          <w:tcPr>
            <w:tcW w:w="6091" w:type="dxa"/>
          </w:tcPr>
          <w:p w14:paraId="6369602F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SKILLS</w:t>
            </w:r>
          </w:p>
          <w:p w14:paraId="5C9BD5D8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6167B973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Excellent communication skills</w:t>
            </w:r>
          </w:p>
          <w:p w14:paraId="634265E3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</w:p>
          <w:p w14:paraId="054BB200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Ability to work as part of a team</w:t>
            </w:r>
          </w:p>
          <w:p w14:paraId="43F85921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</w:p>
          <w:p w14:paraId="29802A7F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Self-motivated</w:t>
            </w:r>
          </w:p>
          <w:p w14:paraId="34EB0601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523339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6783E9E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AB0EE60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 *</w:t>
            </w:r>
          </w:p>
          <w:p w14:paraId="00B5C035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579B50DF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 *</w:t>
            </w:r>
          </w:p>
          <w:p w14:paraId="7C7A6DE0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FD62122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 *</w:t>
            </w:r>
          </w:p>
        </w:tc>
        <w:tc>
          <w:tcPr>
            <w:tcW w:w="1418" w:type="dxa"/>
          </w:tcPr>
          <w:p w14:paraId="54C211CE" w14:textId="77777777" w:rsidR="00E4343D" w:rsidRPr="00AE19E5" w:rsidRDefault="00E4343D" w:rsidP="00D3008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4343D" w:rsidRPr="00AE19E5" w14:paraId="746D6D4A" w14:textId="77777777" w:rsidTr="00D30088">
        <w:trPr>
          <w:trHeight w:val="1408"/>
          <w:jc w:val="center"/>
        </w:trPr>
        <w:tc>
          <w:tcPr>
            <w:tcW w:w="6091" w:type="dxa"/>
          </w:tcPr>
          <w:p w14:paraId="7D5580B3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KNOWLEDGE</w:t>
            </w:r>
          </w:p>
          <w:p w14:paraId="54375720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</w:p>
          <w:p w14:paraId="6A164974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Understanding of health &amp; hygiene standards</w:t>
            </w:r>
          </w:p>
          <w:p w14:paraId="740CD761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FA830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CD40E56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E36A500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*</w:t>
            </w:r>
          </w:p>
          <w:p w14:paraId="5164CDD6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2339669B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22164E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2BEB1E8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8BC0FFD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1BE1662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4343D" w:rsidRPr="00AE19E5" w14:paraId="34FED3E8" w14:textId="77777777" w:rsidTr="00D30088">
        <w:trPr>
          <w:jc w:val="center"/>
        </w:trPr>
        <w:tc>
          <w:tcPr>
            <w:tcW w:w="6091" w:type="dxa"/>
          </w:tcPr>
          <w:p w14:paraId="250698DD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AE19E5">
              <w:rPr>
                <w:rFonts w:ascii="Poppins" w:hAnsi="Poppins" w:cs="Poppins"/>
                <w:b/>
                <w:sz w:val="20"/>
                <w:szCs w:val="20"/>
              </w:rPr>
              <w:t>QUALITIES</w:t>
            </w:r>
          </w:p>
          <w:p w14:paraId="09230CC3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0AD4A57" w14:textId="77777777" w:rsidR="00E4343D" w:rsidRPr="00AE19E5" w:rsidRDefault="00E4343D" w:rsidP="00D30088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>Flexibility to meet the demands of the business</w:t>
            </w:r>
          </w:p>
        </w:tc>
        <w:tc>
          <w:tcPr>
            <w:tcW w:w="1417" w:type="dxa"/>
          </w:tcPr>
          <w:p w14:paraId="3309B99B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7224C86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19DE62A9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19E5">
              <w:rPr>
                <w:rFonts w:ascii="Poppins" w:hAnsi="Poppins" w:cs="Poppins"/>
                <w:sz w:val="20"/>
                <w:szCs w:val="20"/>
              </w:rPr>
              <w:t xml:space="preserve">        *</w:t>
            </w:r>
          </w:p>
          <w:p w14:paraId="037BA6CB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A7278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40C62C54" w14:textId="77777777" w:rsidR="00E4343D" w:rsidRPr="00AE19E5" w:rsidRDefault="00E4343D" w:rsidP="00D30088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0D9F57FA" w14:textId="77777777" w:rsidR="00E4343D" w:rsidRPr="00AE19E5" w:rsidRDefault="00E4343D" w:rsidP="00D30088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F144D10" w14:textId="77777777" w:rsidR="00E4343D" w:rsidRDefault="00E4343D" w:rsidP="00E4343D">
      <w:pPr>
        <w:spacing w:after="0" w:line="240" w:lineRule="auto"/>
        <w:rPr>
          <w:rFonts w:ascii="Arial" w:hAnsi="Arial" w:cs="Arial"/>
          <w:b/>
          <w:color w:val="45B0E1" w:themeColor="accent1" w:themeTint="99"/>
        </w:rPr>
      </w:pPr>
    </w:p>
    <w:p w14:paraId="38DD3A3A" w14:textId="77777777" w:rsidR="00E4343D" w:rsidRDefault="00E4343D" w:rsidP="00E4343D">
      <w:pPr>
        <w:spacing w:after="0" w:line="240" w:lineRule="auto"/>
        <w:jc w:val="center"/>
        <w:rPr>
          <w:rFonts w:ascii="Arial" w:hAnsi="Arial" w:cs="Arial"/>
          <w:b/>
          <w:color w:val="45B0E1" w:themeColor="accent1" w:themeTint="99"/>
        </w:rPr>
      </w:pPr>
    </w:p>
    <w:p w14:paraId="1A0F8DA0" w14:textId="77777777" w:rsidR="00E4343D" w:rsidRDefault="00E4343D" w:rsidP="00E4343D">
      <w:pPr>
        <w:spacing w:after="0" w:line="240" w:lineRule="auto"/>
        <w:rPr>
          <w:rFonts w:ascii="Arial" w:hAnsi="Arial" w:cs="Arial"/>
        </w:rPr>
      </w:pPr>
    </w:p>
    <w:p w14:paraId="5A4445D5" w14:textId="77777777" w:rsidR="00703A7C" w:rsidRPr="00CF3845" w:rsidRDefault="00703A7C">
      <w:pPr>
        <w:rPr>
          <w:rFonts w:ascii="Poppins" w:hAnsi="Poppins" w:cs="Poppins"/>
          <w:sz w:val="18"/>
          <w:szCs w:val="18"/>
        </w:rPr>
      </w:pPr>
    </w:p>
    <w:sectPr w:rsidR="00703A7C" w:rsidRPr="00CF3845" w:rsidSect="00CF3845">
      <w:headerReference w:type="default" r:id="rId9"/>
      <w:footerReference w:type="default" r:id="rId10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BF19" w14:textId="77777777" w:rsidR="00246B2D" w:rsidRDefault="00246B2D" w:rsidP="00CF3845">
      <w:pPr>
        <w:spacing w:after="0" w:line="240" w:lineRule="auto"/>
      </w:pPr>
      <w:r>
        <w:separator/>
      </w:r>
    </w:p>
  </w:endnote>
  <w:endnote w:type="continuationSeparator" w:id="0">
    <w:p w14:paraId="07544357" w14:textId="77777777" w:rsidR="00246B2D" w:rsidRDefault="00246B2D" w:rsidP="00CF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C478" w14:textId="77777777" w:rsidR="00CF3845" w:rsidRDefault="00CF384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83050D" wp14:editId="6065AEB8">
          <wp:simplePos x="0" y="0"/>
          <wp:positionH relativeFrom="column">
            <wp:posOffset>-913765</wp:posOffset>
          </wp:positionH>
          <wp:positionV relativeFrom="paragraph">
            <wp:posOffset>116840</wp:posOffset>
          </wp:positionV>
          <wp:extent cx="7560000" cy="1514345"/>
          <wp:effectExtent l="0" t="0" r="0" b="0"/>
          <wp:wrapNone/>
          <wp:docPr id="1246573699" name="Picture 2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573699" name="Picture 2" descr="A close-up of a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E90E" w14:textId="77777777" w:rsidR="00246B2D" w:rsidRDefault="00246B2D" w:rsidP="00CF3845">
      <w:pPr>
        <w:spacing w:after="0" w:line="240" w:lineRule="auto"/>
      </w:pPr>
      <w:r>
        <w:separator/>
      </w:r>
    </w:p>
  </w:footnote>
  <w:footnote w:type="continuationSeparator" w:id="0">
    <w:p w14:paraId="74C1776C" w14:textId="77777777" w:rsidR="00246B2D" w:rsidRDefault="00246B2D" w:rsidP="00CF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9326" w14:textId="77777777" w:rsidR="00CF3845" w:rsidRDefault="00CF38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67A9F" wp14:editId="123B1436">
          <wp:simplePos x="0" y="0"/>
          <wp:positionH relativeFrom="column">
            <wp:posOffset>-913765</wp:posOffset>
          </wp:positionH>
          <wp:positionV relativeFrom="paragraph">
            <wp:posOffset>-1439545</wp:posOffset>
          </wp:positionV>
          <wp:extent cx="7560000" cy="1334265"/>
          <wp:effectExtent l="0" t="0" r="0" b="0"/>
          <wp:wrapNone/>
          <wp:docPr id="1576283015" name="Picture 1" descr="A blue squar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283015" name="Picture 1" descr="A blue square with a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3D"/>
    <w:rsid w:val="00093BE3"/>
    <w:rsid w:val="00246B2D"/>
    <w:rsid w:val="00703A7C"/>
    <w:rsid w:val="007C17C7"/>
    <w:rsid w:val="007C47CE"/>
    <w:rsid w:val="008C7474"/>
    <w:rsid w:val="00AE19E5"/>
    <w:rsid w:val="00CF3845"/>
    <w:rsid w:val="00E4343D"/>
    <w:rsid w:val="00F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4BE7"/>
  <w15:chartTrackingRefBased/>
  <w15:docId w15:val="{77FFDA04-E35C-460D-B150-B946B8D8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8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F38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8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8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8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8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8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8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8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F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84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8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84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8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3845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F3845"/>
  </w:style>
  <w:style w:type="paragraph" w:styleId="Footer">
    <w:name w:val="footer"/>
    <w:basedOn w:val="Normal"/>
    <w:link w:val="FooterChar"/>
    <w:uiPriority w:val="99"/>
    <w:unhideWhenUsed/>
    <w:rsid w:val="00CF3845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F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simmonds\Ambitions%20Academies%20Trust\HR%20WVA%20-%20General\Gems%20Handover%20Documents\Logos%20&amp;%20Signatures\WVA%20-%20Letterhead%20Nov%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46603-8b46-4c73-a1ba-06604fe470b8" xsi:nil="true"/>
    <lcf76f155ced4ddcb4097134ff3c332f xmlns="f5edcb80-f71d-4a15-93a0-fee9af64ba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DE87715502644B0893185C9144FF7" ma:contentTypeVersion="13" ma:contentTypeDescription="Create a new document." ma:contentTypeScope="" ma:versionID="de0ce8c44411a5c9fc804485353b15f4">
  <xsd:schema xmlns:xsd="http://www.w3.org/2001/XMLSchema" xmlns:xs="http://www.w3.org/2001/XMLSchema" xmlns:p="http://schemas.microsoft.com/office/2006/metadata/properties" xmlns:ns2="f5edcb80-f71d-4a15-93a0-fee9af64ba3f" xmlns:ns3="e6146603-8b46-4c73-a1ba-06604fe470b8" targetNamespace="http://schemas.microsoft.com/office/2006/metadata/properties" ma:root="true" ma:fieldsID="e9cd966b2b5dab149ff2b4272af5c6f6" ns2:_="" ns3:_="">
    <xsd:import namespace="f5edcb80-f71d-4a15-93a0-fee9af64ba3f"/>
    <xsd:import namespace="e6146603-8b46-4c73-a1ba-06604fe47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dcb80-f71d-4a15-93a0-fee9af64b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14744c-81fc-4664-84f5-73235fbfd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6603-8b46-4c73-a1ba-06604fe470b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18c53c-1abb-4f60-ab41-4c7cca218e59}" ma:internalName="TaxCatchAll" ma:showField="CatchAllData" ma:web="e6146603-8b46-4c73-a1ba-06604fe47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B35FC-A03C-4DE7-8783-A6475CFEDD2A}">
  <ds:schemaRefs>
    <ds:schemaRef ds:uri="http://schemas.microsoft.com/office/2006/metadata/properties"/>
    <ds:schemaRef ds:uri="http://schemas.microsoft.com/office/infopath/2007/PartnerControls"/>
    <ds:schemaRef ds:uri="e6146603-8b46-4c73-a1ba-06604fe470b8"/>
    <ds:schemaRef ds:uri="f5edcb80-f71d-4a15-93a0-fee9af64ba3f"/>
  </ds:schemaRefs>
</ds:datastoreItem>
</file>

<file path=customXml/itemProps2.xml><?xml version="1.0" encoding="utf-8"?>
<ds:datastoreItem xmlns:ds="http://schemas.openxmlformats.org/officeDocument/2006/customXml" ds:itemID="{E66EDFFA-BCFE-498C-8714-AD85E437A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dcb80-f71d-4a15-93a0-fee9af64ba3f"/>
    <ds:schemaRef ds:uri="e6146603-8b46-4c73-a1ba-06604fe47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728B3-1A1D-4B6A-8C36-B80F2B823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WVA - Letterhead Nov 25.dotx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Simmonds</dc:creator>
  <cp:keywords/>
  <dc:description/>
  <cp:lastModifiedBy>Mrs V Simmonds</cp:lastModifiedBy>
  <cp:revision>2</cp:revision>
  <dcterms:created xsi:type="dcterms:W3CDTF">2026-01-09T10:09:00Z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0x010100FF5DE87715502644B0893185C9144FF7</vt:lpwstr>
  </property>
  <property fmtid="{D5CDD505-2E9C-101B-9397-08002B2CF9AE}" pid="3" name="MediaServiceImageTags">
    <vt:lpwstr/>
  </property>
</Properties>
</file>