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E261" w14:textId="77777777" w:rsidR="008113E0" w:rsidRPr="0082383A" w:rsidRDefault="0082383A" w:rsidP="009754D0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04656E1" wp14:editId="557FED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</w:rPr>
        <w:id w:val="-665481315"/>
        <w:placeholder>
          <w:docPart w:val="06FBCB929D634B2D8BB1B60A36CAD634"/>
        </w:placeholder>
      </w:sdtPr>
      <w:sdtEndPr/>
      <w:sdtContent>
        <w:p w14:paraId="64B98C49" w14:textId="2305E57D" w:rsidR="0082383A" w:rsidRDefault="00D61AE4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  <w:b/>
              <w:sz w:val="28"/>
            </w:rPr>
            <w:t>Teaching</w:t>
          </w:r>
          <w:r w:rsidR="00DC2531">
            <w:rPr>
              <w:rFonts w:ascii="Century Gothic" w:hAnsi="Century Gothic"/>
              <w:b/>
              <w:sz w:val="28"/>
            </w:rPr>
            <w:t xml:space="preserve"> Assistant (</w:t>
          </w:r>
          <w:r>
            <w:rPr>
              <w:rFonts w:ascii="Century Gothic" w:hAnsi="Century Gothic"/>
              <w:b/>
              <w:sz w:val="28"/>
            </w:rPr>
            <w:t>TA2</w:t>
          </w:r>
          <w:r w:rsidR="00DC2531">
            <w:rPr>
              <w:rFonts w:ascii="Century Gothic" w:hAnsi="Century Gothic"/>
              <w:b/>
              <w:sz w:val="28"/>
            </w:rPr>
            <w:t>) – Inclusion Mentor</w:t>
          </w:r>
        </w:p>
      </w:sdtContent>
    </w:sdt>
    <w:p w14:paraId="04917D63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1E2EBB70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5C83E627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4B213FE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559E7E87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3C68DE8E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798946E6" w14:textId="77777777" w:rsidTr="00C15A59">
        <w:trPr>
          <w:trHeight w:val="680"/>
        </w:trPr>
        <w:tc>
          <w:tcPr>
            <w:tcW w:w="2154" w:type="dxa"/>
          </w:tcPr>
          <w:p w14:paraId="01D986F7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Qualification</w:t>
            </w:r>
          </w:p>
        </w:tc>
        <w:tc>
          <w:tcPr>
            <w:tcW w:w="3402" w:type="dxa"/>
          </w:tcPr>
          <w:p w14:paraId="111B6BF4" w14:textId="25D96D24" w:rsidR="00AB2485" w:rsidRDefault="009B754F" w:rsidP="009B754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917DF1">
              <w:rPr>
                <w:rFonts w:ascii="Century Gothic" w:hAnsi="Century Gothic"/>
                <w:sz w:val="18"/>
              </w:rPr>
              <w:t>Educated to a minimum of G</w:t>
            </w:r>
            <w:r>
              <w:rPr>
                <w:rFonts w:ascii="Century Gothic" w:hAnsi="Century Gothic"/>
                <w:sz w:val="18"/>
              </w:rPr>
              <w:t xml:space="preserve">CSE (or equivalent) Grade 4 </w:t>
            </w:r>
            <w:r w:rsidR="00DC2531">
              <w:rPr>
                <w:rFonts w:ascii="Century Gothic" w:hAnsi="Century Gothic"/>
                <w:sz w:val="18"/>
              </w:rPr>
              <w:t xml:space="preserve">/ Level 2 </w:t>
            </w:r>
            <w:r>
              <w:rPr>
                <w:rFonts w:ascii="Century Gothic" w:hAnsi="Century Gothic"/>
                <w:sz w:val="18"/>
              </w:rPr>
              <w:t>in M</w:t>
            </w:r>
            <w:r w:rsidRPr="00917DF1">
              <w:rPr>
                <w:rFonts w:ascii="Century Gothic" w:hAnsi="Century Gothic"/>
                <w:sz w:val="18"/>
              </w:rPr>
              <w:t>aths and English.</w:t>
            </w:r>
          </w:p>
          <w:p w14:paraId="64092849" w14:textId="77777777" w:rsidR="009B754F" w:rsidRPr="009B754F" w:rsidRDefault="009B754F" w:rsidP="009B754F">
            <w:pPr>
              <w:pStyle w:val="ListParagraph"/>
              <w:spacing w:after="160" w:line="259" w:lineRule="auto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3BAC485F" w14:textId="5C8BCBFB" w:rsidR="00DC2531" w:rsidRDefault="00DC2531" w:rsidP="00A02FB8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First Aid qualification</w:t>
            </w:r>
          </w:p>
          <w:p w14:paraId="0C1A6182" w14:textId="356DC425" w:rsidR="00DC2531" w:rsidRDefault="00DC2531" w:rsidP="00DC2531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Administering medication training</w:t>
            </w:r>
          </w:p>
          <w:p w14:paraId="4E5B75A6" w14:textId="6D19A6A1" w:rsidR="00A02FB8" w:rsidRPr="00DC2531" w:rsidRDefault="00A02FB8" w:rsidP="00DC2531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DC2531">
              <w:rPr>
                <w:rFonts w:ascii="Century Gothic" w:hAnsi="Century Gothic"/>
                <w:sz w:val="18"/>
                <w:szCs w:val="18"/>
              </w:rPr>
              <w:t xml:space="preserve">CPD in medical conditions and </w:t>
            </w:r>
            <w:r w:rsidR="00DC2531" w:rsidRPr="00DC2531">
              <w:rPr>
                <w:rFonts w:ascii="Century Gothic" w:hAnsi="Century Gothic"/>
                <w:sz w:val="18"/>
                <w:szCs w:val="18"/>
              </w:rPr>
              <w:t xml:space="preserve">SEND </w:t>
            </w:r>
          </w:p>
          <w:p w14:paraId="25BD482F" w14:textId="77777777" w:rsidR="00AB2485" w:rsidRPr="0050053C" w:rsidRDefault="00AB2485" w:rsidP="00D61AE4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6986F59C" w14:textId="77777777" w:rsidR="00AB2485" w:rsidRPr="0050053C" w:rsidRDefault="00A97C41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</w:t>
            </w:r>
            <w:r w:rsidR="00D048DD">
              <w:rPr>
                <w:rFonts w:ascii="Century Gothic" w:hAnsi="Century Gothic"/>
                <w:sz w:val="18"/>
                <w:szCs w:val="18"/>
              </w:rPr>
              <w:t>, D</w:t>
            </w:r>
          </w:p>
        </w:tc>
      </w:tr>
      <w:tr w:rsidR="00AB2485" w14:paraId="1DE9D021" w14:textId="77777777" w:rsidTr="00C15A59">
        <w:trPr>
          <w:trHeight w:val="680"/>
        </w:trPr>
        <w:tc>
          <w:tcPr>
            <w:tcW w:w="2154" w:type="dxa"/>
          </w:tcPr>
          <w:p w14:paraId="2271CE9B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3402" w:type="dxa"/>
          </w:tcPr>
          <w:p w14:paraId="030FDD44" w14:textId="77E76E97" w:rsidR="00A02FB8" w:rsidRDefault="00A02FB8" w:rsidP="00A02FB8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50053C">
              <w:rPr>
                <w:rFonts w:ascii="Century Gothic" w:hAnsi="Century Gothic"/>
                <w:sz w:val="18"/>
                <w:szCs w:val="18"/>
              </w:rPr>
              <w:t xml:space="preserve">xperience of working with pupils </w:t>
            </w:r>
            <w:r>
              <w:rPr>
                <w:rFonts w:ascii="Century Gothic" w:hAnsi="Century Gothic"/>
                <w:sz w:val="18"/>
                <w:szCs w:val="18"/>
              </w:rPr>
              <w:t>with</w:t>
            </w:r>
            <w:r w:rsidR="00DC2531">
              <w:rPr>
                <w:rFonts w:ascii="Century Gothic" w:hAnsi="Century Gothic"/>
                <w:sz w:val="18"/>
                <w:szCs w:val="18"/>
              </w:rPr>
              <w:t xml:space="preserve"> a range of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SEND</w:t>
            </w:r>
            <w:r w:rsidRPr="0050053C">
              <w:rPr>
                <w:rFonts w:ascii="Century Gothic" w:hAnsi="Century Gothic"/>
                <w:sz w:val="18"/>
                <w:szCs w:val="18"/>
              </w:rPr>
              <w:t xml:space="preserve"> in an educational setting</w:t>
            </w:r>
            <w:r w:rsidR="00DC2531">
              <w:rPr>
                <w:rFonts w:ascii="Century Gothic" w:hAnsi="Century Gothic"/>
                <w:sz w:val="18"/>
                <w:szCs w:val="18"/>
              </w:rPr>
              <w:t xml:space="preserve"> (1:1 and leading small groups)</w:t>
            </w:r>
          </w:p>
          <w:p w14:paraId="6B1FEDA9" w14:textId="4DB98EDF" w:rsidR="00DC2531" w:rsidRPr="00DC2531" w:rsidRDefault="00DC2531" w:rsidP="00DC2531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behaviour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that challenges</w:t>
            </w:r>
          </w:p>
          <w:p w14:paraId="12A81BB9" w14:textId="65FC2767" w:rsidR="00A02FB8" w:rsidRDefault="00A02FB8" w:rsidP="00A02FB8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Experience </w:t>
            </w:r>
            <w:r w:rsidR="00DC2531">
              <w:rPr>
                <w:rFonts w:ascii="Century Gothic" w:hAnsi="Century Gothic"/>
                <w:sz w:val="18"/>
                <w:szCs w:val="18"/>
              </w:rPr>
              <w:t>in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the use of </w:t>
            </w:r>
            <w:r w:rsidR="00DC2531">
              <w:rPr>
                <w:rFonts w:ascii="Century Gothic" w:hAnsi="Century Gothic"/>
                <w:sz w:val="18"/>
                <w:szCs w:val="18"/>
              </w:rPr>
              <w:t xml:space="preserve">Restrictive </w:t>
            </w:r>
            <w:r>
              <w:rPr>
                <w:rFonts w:ascii="Century Gothic" w:hAnsi="Century Gothic"/>
                <w:sz w:val="18"/>
                <w:szCs w:val="18"/>
              </w:rPr>
              <w:t>Physical Intervention</w:t>
            </w:r>
          </w:p>
          <w:p w14:paraId="6276B278" w14:textId="3A1838C3" w:rsidR="00AB2485" w:rsidRPr="007A0BFF" w:rsidRDefault="00AB2485" w:rsidP="007A0BF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52C77E4" w14:textId="612FF5FF" w:rsidR="007A0BFF" w:rsidRPr="007A0BFF" w:rsidRDefault="007A0BFF" w:rsidP="007A0BFF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Experience of delivering CPD</w:t>
            </w:r>
          </w:p>
          <w:p w14:paraId="2C857A51" w14:textId="202249A7" w:rsidR="00DC2531" w:rsidRDefault="00DC253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Team Teach training</w:t>
            </w:r>
          </w:p>
          <w:p w14:paraId="0C137935" w14:textId="54070631" w:rsidR="00DC2531" w:rsidRDefault="00DC253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Knowledge of relational and restorative practice</w:t>
            </w:r>
          </w:p>
          <w:p w14:paraId="7EA9868C" w14:textId="0CA427DB" w:rsidR="00D61AE4" w:rsidRDefault="00D61AE4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Experience of </w:t>
            </w:r>
            <w:r w:rsidR="00DC2531">
              <w:rPr>
                <w:rFonts w:ascii="Century Gothic" w:hAnsi="Century Gothic"/>
                <w:sz w:val="18"/>
                <w:szCs w:val="18"/>
              </w:rPr>
              <w:t xml:space="preserve">leading interventions (1:1 and small group) </w:t>
            </w:r>
          </w:p>
          <w:p w14:paraId="489BAAB6" w14:textId="77777777" w:rsidR="00A02FB8" w:rsidRDefault="00A02FB8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Understanding of EHCPs</w:t>
            </w:r>
          </w:p>
          <w:p w14:paraId="16F0D9B8" w14:textId="77777777" w:rsidR="00A02FB8" w:rsidRDefault="00A02FB8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Experience of Multi-Agency and/or parent meetings</w:t>
            </w:r>
          </w:p>
          <w:p w14:paraId="30DD13E7" w14:textId="77777777" w:rsidR="00A02FB8" w:rsidRPr="0050053C" w:rsidRDefault="00A02FB8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Instructing and supporting colleagues (not managing)</w:t>
            </w:r>
          </w:p>
          <w:p w14:paraId="2C515744" w14:textId="77777777" w:rsidR="00A97C41" w:rsidRPr="0050053C" w:rsidRDefault="00A97C41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478D9715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66DCBB3A" w14:textId="77777777" w:rsidTr="00C15A59">
        <w:trPr>
          <w:trHeight w:val="680"/>
        </w:trPr>
        <w:tc>
          <w:tcPr>
            <w:tcW w:w="2154" w:type="dxa"/>
          </w:tcPr>
          <w:p w14:paraId="2DE2511D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Skills and Knowledge</w:t>
            </w:r>
          </w:p>
        </w:tc>
        <w:tc>
          <w:tcPr>
            <w:tcW w:w="3402" w:type="dxa"/>
          </w:tcPr>
          <w:p w14:paraId="5E4E982E" w14:textId="53B0E230" w:rsidR="00D61AE4" w:rsidRDefault="00D61AE4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Understanding </w:t>
            </w:r>
            <w:r w:rsidR="007A0BFF">
              <w:rPr>
                <w:rFonts w:ascii="Century Gothic" w:hAnsi="Century Gothic"/>
                <w:sz w:val="18"/>
                <w:szCs w:val="18"/>
              </w:rPr>
              <w:t xml:space="preserve">of </w:t>
            </w:r>
            <w:r>
              <w:rPr>
                <w:rFonts w:ascii="Century Gothic" w:hAnsi="Century Gothic"/>
                <w:sz w:val="18"/>
                <w:szCs w:val="18"/>
              </w:rPr>
              <w:t>how children develop</w:t>
            </w:r>
            <w:r w:rsidR="007A0BFF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r>
              <w:rPr>
                <w:rFonts w:ascii="Century Gothic" w:hAnsi="Century Gothic"/>
                <w:sz w:val="18"/>
                <w:szCs w:val="18"/>
              </w:rPr>
              <w:t>learn</w:t>
            </w:r>
          </w:p>
          <w:p w14:paraId="1F151C96" w14:textId="0A8EF999" w:rsidR="007A0BFF" w:rsidRPr="007A0BFF" w:rsidRDefault="007A0BFF" w:rsidP="007A0BFF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 xml:space="preserve">Knowledge of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 range of </w:t>
            </w:r>
            <w:r w:rsidRPr="0050053C">
              <w:rPr>
                <w:rFonts w:ascii="Century Gothic" w:hAnsi="Century Gothic"/>
                <w:sz w:val="18"/>
                <w:szCs w:val="18"/>
              </w:rPr>
              <w:t>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ositive </w:t>
            </w:r>
            <w:r w:rsidRPr="0050053C">
              <w:rPr>
                <w:rFonts w:ascii="Century Gothic" w:hAnsi="Century Gothic"/>
                <w:sz w:val="18"/>
                <w:szCs w:val="18"/>
              </w:rPr>
              <w:t>behaviour strategies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5126A49" w14:textId="6FA8F0D4" w:rsidR="007A0BFF" w:rsidRDefault="007A0BFF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7A0BFF">
              <w:rPr>
                <w:rFonts w:ascii="Century Gothic" w:hAnsi="Century Gothic"/>
                <w:sz w:val="18"/>
                <w:szCs w:val="18"/>
              </w:rPr>
              <w:t>Ability to set targets as part of the action planning process, and to devise, implement, and evaluate action plans.</w:t>
            </w:r>
          </w:p>
          <w:p w14:paraId="083103F7" w14:textId="77777777" w:rsidR="00D61AE4" w:rsidRDefault="00D61AE4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Able to </w:t>
            </w:r>
            <w:r w:rsidR="00A02FB8">
              <w:rPr>
                <w:rFonts w:ascii="Century Gothic" w:hAnsi="Century Gothic"/>
                <w:sz w:val="18"/>
                <w:szCs w:val="18"/>
              </w:rPr>
              <w:t xml:space="preserve">work </w:t>
            </w:r>
            <w:r>
              <w:rPr>
                <w:rFonts w:ascii="Century Gothic" w:hAnsi="Century Gothic"/>
                <w:sz w:val="18"/>
                <w:szCs w:val="18"/>
              </w:rPr>
              <w:t>with individual, group and whole classes.</w:t>
            </w:r>
          </w:p>
          <w:p w14:paraId="5B71D9BE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 knowledge of signs of child abuse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9BB4503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communication skills, both verbal and written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05348A6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organisation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616E9DC" w14:textId="40AAE22A" w:rsidR="00A97C41" w:rsidRDefault="00A97C41" w:rsidP="004B5035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 xml:space="preserve">Competent ICT </w:t>
            </w:r>
            <w:r w:rsidR="00A02FB8">
              <w:rPr>
                <w:rFonts w:ascii="Century Gothic" w:hAnsi="Century Gothic"/>
                <w:sz w:val="18"/>
                <w:szCs w:val="18"/>
              </w:rPr>
              <w:t>and administration skills</w:t>
            </w:r>
            <w:r w:rsidR="007A0BFF">
              <w:rPr>
                <w:rFonts w:ascii="Century Gothic" w:hAnsi="Century Gothic"/>
                <w:sz w:val="18"/>
                <w:szCs w:val="18"/>
              </w:rPr>
              <w:t xml:space="preserve"> (word processing, using databases and spreadsheets)</w:t>
            </w:r>
          </w:p>
          <w:p w14:paraId="681689CA" w14:textId="77777777" w:rsidR="004B5035" w:rsidRPr="0050053C" w:rsidRDefault="004B5035" w:rsidP="004B5035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F1CD935" w14:textId="0771B145" w:rsidR="007A0BFF" w:rsidRDefault="007A0BFF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SEND knowledge – understanding of the broad areas of need</w:t>
            </w:r>
          </w:p>
          <w:p w14:paraId="43B107BD" w14:textId="2A0A1037" w:rsidR="00AB2485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Child Protection procedures</w:t>
            </w:r>
          </w:p>
          <w:p w14:paraId="7982B313" w14:textId="30776EFF" w:rsidR="00A02FB8" w:rsidRPr="0050053C" w:rsidRDefault="00A02FB8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Knowledge of multi-agency </w:t>
            </w:r>
            <w:r w:rsidR="007A0BFF">
              <w:rPr>
                <w:rFonts w:ascii="Century Gothic" w:hAnsi="Century Gothic"/>
                <w:sz w:val="18"/>
                <w:szCs w:val="18"/>
              </w:rPr>
              <w:t>partners and services</w:t>
            </w:r>
          </w:p>
          <w:p w14:paraId="3D35B8E6" w14:textId="77777777" w:rsidR="00A02FB8" w:rsidRDefault="00A97C41" w:rsidP="00A02FB8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basic first aid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1033502" w14:textId="77777777" w:rsidR="00A02FB8" w:rsidRPr="00A02FB8" w:rsidRDefault="00A02FB8" w:rsidP="00A02FB8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Knowledge of restorative approaches</w:t>
            </w:r>
          </w:p>
        </w:tc>
        <w:tc>
          <w:tcPr>
            <w:tcW w:w="1474" w:type="dxa"/>
          </w:tcPr>
          <w:p w14:paraId="03156552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4DA44435" w14:textId="77777777" w:rsidTr="00C15A59">
        <w:trPr>
          <w:trHeight w:val="680"/>
        </w:trPr>
        <w:tc>
          <w:tcPr>
            <w:tcW w:w="2154" w:type="dxa"/>
          </w:tcPr>
          <w:p w14:paraId="3D078201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Personal Attributes</w:t>
            </w:r>
          </w:p>
        </w:tc>
        <w:tc>
          <w:tcPr>
            <w:tcW w:w="3402" w:type="dxa"/>
          </w:tcPr>
          <w:p w14:paraId="085A17A8" w14:textId="11C8681D" w:rsidR="007A0BFF" w:rsidRDefault="007A0BFF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Willingness to adopt and model our three core principles (visible kindness, deliberate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botheredness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and certainty in adult behaviour)</w:t>
            </w:r>
          </w:p>
          <w:p w14:paraId="50B26E4E" w14:textId="497AD56A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engage effectively with young people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F7A9F06" w14:textId="22F2210B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Commitment to enhancing </w:t>
            </w:r>
            <w:r w:rsidR="007A0BFF">
              <w:rPr>
                <w:rFonts w:ascii="Century Gothic" w:hAnsi="Century Gothic" w:cs="Calibri"/>
                <w:bCs/>
                <w:sz w:val="18"/>
                <w:szCs w:val="18"/>
              </w:rPr>
              <w:t xml:space="preserve">and improving the lives and school experience of all pupils </w:t>
            </w:r>
          </w:p>
          <w:p w14:paraId="5E336DE3" w14:textId="2F0AB97E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Enthusias</w:t>
            </w:r>
            <w:r w:rsidR="007A0BFF">
              <w:rPr>
                <w:rFonts w:ascii="Century Gothic" w:hAnsi="Century Gothic" w:cs="Calibri"/>
                <w:bCs/>
                <w:sz w:val="18"/>
                <w:szCs w:val="18"/>
              </w:rPr>
              <w:t>tic and positive attitude</w:t>
            </w:r>
          </w:p>
          <w:p w14:paraId="342B77A2" w14:textId="179804E6" w:rsidR="00591BC0" w:rsidRPr="0050053C" w:rsidRDefault="00BB5D29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Resilient and able</w:t>
            </w:r>
            <w:r w:rsidR="00591BC0"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to work calmly under pressure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2995999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as part of a team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00EEA98" w14:textId="20706FCF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Willingness to take</w:t>
            </w:r>
            <w:r w:rsidR="00BB5D29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part in the </w:t>
            </w:r>
            <w:r w:rsidR="00BB5D29">
              <w:rPr>
                <w:rFonts w:ascii="Century Gothic" w:hAnsi="Century Gothic" w:cs="Calibri"/>
                <w:bCs/>
                <w:sz w:val="18"/>
                <w:szCs w:val="18"/>
              </w:rPr>
              <w:t xml:space="preserve">wider </w:t>
            </w: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life of the </w:t>
            </w:r>
            <w:r w:rsidR="00D048DD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chool.</w:t>
            </w:r>
          </w:p>
          <w:p w14:paraId="674AA2E8" w14:textId="223759C9" w:rsidR="00591BC0" w:rsidRPr="0050053C" w:rsidRDefault="00BB5D29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Committed </w:t>
            </w:r>
            <w:r w:rsidR="00591BC0" w:rsidRPr="0050053C">
              <w:rPr>
                <w:rFonts w:ascii="Century Gothic" w:hAnsi="Century Gothic" w:cs="Calibri"/>
                <w:bCs/>
                <w:sz w:val="18"/>
                <w:szCs w:val="18"/>
              </w:rPr>
              <w:t>and reliable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B3B7EEB" w14:textId="39AA2F28" w:rsidR="00AB2485" w:rsidRPr="00BB5D29" w:rsidRDefault="00BB5D29" w:rsidP="00BB5D29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Demonstrates a</w:t>
            </w:r>
            <w:r w:rsidR="0050053C"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 commitment to equal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ity and inclusion for all, and a deep respect for the protected characteristics of others </w:t>
            </w:r>
            <w:r w:rsidR="0050053C"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3480F675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motivational and have high aspirations for oneself and for our pupils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27BAE5C" w14:textId="77777777" w:rsidR="00AB2485" w:rsidRPr="0050053C" w:rsidRDefault="00AB2485" w:rsidP="00FB4DEB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6DDCE0AD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31D98CBB" w14:textId="77777777" w:rsidR="0082383A" w:rsidRDefault="0082383A">
      <w:pPr>
        <w:rPr>
          <w:rFonts w:ascii="Century Gothic" w:hAnsi="Century Gothic"/>
        </w:rPr>
      </w:pPr>
    </w:p>
    <w:p w14:paraId="01F8B5DB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73C07BF9" w14:textId="50DFF58F" w:rsidR="00D7619C" w:rsidRPr="00BB5D2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D7619C" w:rsidRPr="00BB5D2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063638">
    <w:abstractNumId w:val="0"/>
  </w:num>
  <w:num w:numId="2" w16cid:durableId="56179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10"/>
    <w:rsid w:val="00177013"/>
    <w:rsid w:val="001B5957"/>
    <w:rsid w:val="001F7D7C"/>
    <w:rsid w:val="00281EBE"/>
    <w:rsid w:val="00323541"/>
    <w:rsid w:val="004A6F10"/>
    <w:rsid w:val="004B5035"/>
    <w:rsid w:val="0050053C"/>
    <w:rsid w:val="00591BC0"/>
    <w:rsid w:val="005C29CD"/>
    <w:rsid w:val="005C500A"/>
    <w:rsid w:val="007A0BFF"/>
    <w:rsid w:val="008113E0"/>
    <w:rsid w:val="0082383A"/>
    <w:rsid w:val="009754D0"/>
    <w:rsid w:val="009A2DB9"/>
    <w:rsid w:val="009B754F"/>
    <w:rsid w:val="00A02FB8"/>
    <w:rsid w:val="00A37544"/>
    <w:rsid w:val="00A97C41"/>
    <w:rsid w:val="00AB2485"/>
    <w:rsid w:val="00B52B1C"/>
    <w:rsid w:val="00BB5D29"/>
    <w:rsid w:val="00C15A59"/>
    <w:rsid w:val="00CC338E"/>
    <w:rsid w:val="00D048DD"/>
    <w:rsid w:val="00D61AE4"/>
    <w:rsid w:val="00D7619C"/>
    <w:rsid w:val="00DA79B9"/>
    <w:rsid w:val="00DC2531"/>
    <w:rsid w:val="00E449B4"/>
    <w:rsid w:val="00E71C73"/>
    <w:rsid w:val="00F23D34"/>
    <w:rsid w:val="00F448CE"/>
    <w:rsid w:val="00FB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20A1"/>
  <w15:chartTrackingRefBased/>
  <w15:docId w15:val="{414011DC-CF21-405A-BC16-8E1E09F4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ey.barber-allen\Downloads\TA%20L2%20(Behaviour%20Wellbeing%20SEND)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BCB929D634B2D8BB1B60A36CA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ADF3A-327D-4661-85F1-58F0D17142B3}"/>
      </w:docPartPr>
      <w:docPartBody>
        <w:p w:rsidR="00934DE1" w:rsidRDefault="00934DE1">
          <w:pPr>
            <w:pStyle w:val="06FBCB929D634B2D8BB1B60A36CAD634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E1"/>
    <w:rsid w:val="00934DE1"/>
    <w:rsid w:val="00E7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FBCB929D634B2D8BB1B60A36CAD634">
    <w:name w:val="06FBCB929D634B2D8BB1B60A36CAD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50C44AD1AB642BEC18157A54E8548" ma:contentTypeVersion="12" ma:contentTypeDescription="Create a new document." ma:contentTypeScope="" ma:versionID="791e9aca687dd99783af6b0781da2045">
  <xsd:schema xmlns:xsd="http://www.w3.org/2001/XMLSchema" xmlns:xs="http://www.w3.org/2001/XMLSchema" xmlns:p="http://schemas.microsoft.com/office/2006/metadata/properties" xmlns:ns2="02584e0d-de52-4c1f-9005-ed17c40aa0e3" xmlns:ns3="104d80ba-c70d-4ea7-b844-1ee45489ce98" targetNamespace="http://schemas.microsoft.com/office/2006/metadata/properties" ma:root="true" ma:fieldsID="a880b67159c0540876889adfa9d4e02e" ns2:_="" ns3:_="">
    <xsd:import namespace="02584e0d-de52-4c1f-9005-ed17c40aa0e3"/>
    <xsd:import namespace="104d80ba-c70d-4ea7-b844-1ee45489c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84e0d-de52-4c1f-9005-ed17c40aa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d80ba-c70d-4ea7-b844-1ee45489ce9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a3a3bec-805f-4715-b2a9-3b208910ab48}" ma:internalName="TaxCatchAll" ma:showField="CatchAllData" ma:web="104d80ba-c70d-4ea7-b844-1ee45489c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584e0d-de52-4c1f-9005-ed17c40aa0e3">
      <Terms xmlns="http://schemas.microsoft.com/office/infopath/2007/PartnerControls"/>
    </lcf76f155ced4ddcb4097134ff3c332f>
    <TaxCatchAll xmlns="104d80ba-c70d-4ea7-b844-1ee45489ce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E1C0F-8471-4C12-B553-069B453A1B8B}"/>
</file>

<file path=customXml/itemProps2.xml><?xml version="1.0" encoding="utf-8"?>
<ds:datastoreItem xmlns:ds="http://schemas.openxmlformats.org/officeDocument/2006/customXml" ds:itemID="{DCE27E60-A17F-4E90-B148-C51E39D99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 L2 (Behaviour Wellbeing SEND) PS V1 0124</Template>
  <TotalTime>301</TotalTime>
  <Pages>1</Pages>
  <Words>351</Words>
  <Characters>2068</Characters>
  <Application>Microsoft Office Word</Application>
  <DocSecurity>0</DocSecurity>
  <Lines>114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 Barber-Allen</dc:creator>
  <cp:keywords/>
  <dc:description/>
  <cp:lastModifiedBy>Daley Barber-Allen</cp:lastModifiedBy>
  <cp:revision>1</cp:revision>
  <dcterms:created xsi:type="dcterms:W3CDTF">2026-03-09T13:21:00Z</dcterms:created>
  <dcterms:modified xsi:type="dcterms:W3CDTF">2026-03-09T18:22:00Z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0x0101009E050C44AD1AB642BEC18157A54E8548</vt:lpwstr>
  </property>
  <property fmtid="{D5CDD505-2E9C-101B-9397-08002B2CF9AE}" pid="3" name="MediaServiceImageTags">
    <vt:lpwstr/>
  </property>
  <property fmtid="{D5CDD505-2E9C-101B-9397-08002B2CF9AE}" pid="4" name="Order">
    <vt:r8>33809200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