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E9F89" w14:textId="77777777" w:rsidR="00A5374B" w:rsidRDefault="00A5374B" w:rsidP="00A5374B">
      <w:pPr>
        <w:pStyle w:val="Default"/>
      </w:pPr>
      <w:r>
        <w:rPr>
          <w:b/>
          <w:color w:val="789A1A"/>
        </w:rPr>
        <w:t>Role</w:t>
      </w:r>
      <w:r w:rsidRPr="00136A83">
        <w:rPr>
          <w:b/>
          <w:color w:val="789A1A"/>
        </w:rPr>
        <w:t>:</w:t>
      </w:r>
      <w:r w:rsidRPr="00136A83">
        <w:tab/>
      </w:r>
      <w:r w:rsidRPr="00136A83">
        <w:tab/>
      </w:r>
      <w:r w:rsidRPr="00136A83">
        <w:tab/>
      </w:r>
      <w:r>
        <w:t>KS1 Teacher</w:t>
      </w:r>
    </w:p>
    <w:p w14:paraId="373AECCA" w14:textId="77777777" w:rsidR="00A5374B" w:rsidRPr="00136A83" w:rsidRDefault="00A5374B" w:rsidP="00A5374B">
      <w:pPr>
        <w:pStyle w:val="Default"/>
      </w:pPr>
    </w:p>
    <w:p w14:paraId="6A9AC6B0" w14:textId="77777777" w:rsidR="00A5374B" w:rsidRPr="00136A83" w:rsidRDefault="00A5374B" w:rsidP="00A5374B">
      <w:pPr>
        <w:rPr>
          <w:rFonts w:cs="Arial"/>
        </w:rPr>
      </w:pPr>
      <w:r>
        <w:rPr>
          <w:rFonts w:cs="Arial"/>
          <w:b/>
          <w:color w:val="789A1A"/>
        </w:rPr>
        <w:t>Rate of pay:</w:t>
      </w:r>
      <w:r w:rsidRPr="00136A83">
        <w:rPr>
          <w:rFonts w:cs="Arial"/>
        </w:rPr>
        <w:tab/>
      </w:r>
      <w:r w:rsidRPr="00136A83">
        <w:rPr>
          <w:rFonts w:cs="Arial"/>
        </w:rPr>
        <w:tab/>
      </w:r>
      <w:r w:rsidRPr="00B237D0">
        <w:rPr>
          <w:rFonts w:cs="Arial"/>
        </w:rPr>
        <w:t>Main Scale M1-M6</w:t>
      </w:r>
      <w:r w:rsidRPr="00136A83">
        <w:rPr>
          <w:rFonts w:cs="Arial"/>
        </w:rPr>
        <w:t xml:space="preserve"> </w:t>
      </w:r>
    </w:p>
    <w:p w14:paraId="4EC54ED0" w14:textId="77777777" w:rsidR="00A5374B" w:rsidRPr="00136A83" w:rsidRDefault="00A5374B" w:rsidP="00A5374B">
      <w:pPr>
        <w:rPr>
          <w:rFonts w:cs="Arial"/>
        </w:rPr>
      </w:pPr>
    </w:p>
    <w:p w14:paraId="026D6B97" w14:textId="2EDEAE30" w:rsidR="00A5374B" w:rsidRDefault="00A5374B" w:rsidP="00A5374B">
      <w:pPr>
        <w:rPr>
          <w:rFonts w:cs="Arial"/>
        </w:rPr>
      </w:pPr>
      <w:r w:rsidRPr="00136A83">
        <w:rPr>
          <w:rFonts w:cs="Arial"/>
          <w:b/>
          <w:color w:val="789A1A"/>
        </w:rPr>
        <w:t>Responsible to:</w:t>
      </w:r>
      <w:r>
        <w:rPr>
          <w:rFonts w:cs="Arial"/>
        </w:rPr>
        <w:tab/>
      </w:r>
      <w:r>
        <w:rPr>
          <w:rFonts w:cs="Arial"/>
        </w:rPr>
        <w:t>Principal</w:t>
      </w:r>
    </w:p>
    <w:p w14:paraId="3A6EB422" w14:textId="77777777" w:rsidR="00A5374B" w:rsidRPr="00136A83" w:rsidRDefault="00A5374B" w:rsidP="00A5374B">
      <w:pPr>
        <w:rPr>
          <w:rFonts w:cs="Arial"/>
        </w:rPr>
      </w:pPr>
    </w:p>
    <w:p w14:paraId="44013F6A" w14:textId="77777777" w:rsidR="00A5374B" w:rsidRPr="00136A83" w:rsidRDefault="00A5374B" w:rsidP="00A5374B">
      <w:pPr>
        <w:rPr>
          <w:rFonts w:cs="Arial"/>
        </w:rPr>
      </w:pPr>
      <w:r w:rsidRPr="00136A83">
        <w:rPr>
          <w:rFonts w:cs="Arial"/>
        </w:rPr>
        <w:t>The professional duties of a teacher shall include:</w:t>
      </w:r>
    </w:p>
    <w:p w14:paraId="0774A797" w14:textId="77777777" w:rsidR="00A5374B" w:rsidRPr="00136A83" w:rsidRDefault="00A5374B" w:rsidP="00A5374B">
      <w:pPr>
        <w:rPr>
          <w:rFonts w:cs="Arial"/>
        </w:rPr>
      </w:pPr>
    </w:p>
    <w:p w14:paraId="214DF4FE" w14:textId="77777777" w:rsidR="00A5374B" w:rsidRPr="0014615A" w:rsidRDefault="00A5374B" w:rsidP="00A5374B">
      <w:pPr>
        <w:rPr>
          <w:rFonts w:cs="Arial"/>
          <w:b/>
          <w:color w:val="789A1A"/>
        </w:rPr>
      </w:pPr>
      <w:r w:rsidRPr="00136A83">
        <w:rPr>
          <w:rFonts w:cs="Arial"/>
          <w:b/>
          <w:color w:val="789A1A"/>
        </w:rPr>
        <w:t>1.  Knowledge and understanding of:</w:t>
      </w:r>
    </w:p>
    <w:p w14:paraId="46BC8366" w14:textId="77777777" w:rsidR="00A5374B" w:rsidRPr="00136A83" w:rsidRDefault="00A5374B" w:rsidP="00A5374B">
      <w:pPr>
        <w:rPr>
          <w:rFonts w:cs="Arial"/>
        </w:rPr>
      </w:pPr>
      <w:r w:rsidRPr="00136A83">
        <w:rPr>
          <w:rFonts w:cs="Arial"/>
        </w:rPr>
        <w:t>1.1 The school’s aims, priorities and action plans.</w:t>
      </w:r>
    </w:p>
    <w:p w14:paraId="4909B2B3" w14:textId="77777777" w:rsidR="00A5374B" w:rsidRPr="00136A83" w:rsidRDefault="00A5374B" w:rsidP="00A5374B">
      <w:pPr>
        <w:rPr>
          <w:rFonts w:cs="Arial"/>
        </w:rPr>
      </w:pPr>
      <w:r w:rsidRPr="00136A83">
        <w:rPr>
          <w:rFonts w:cs="Arial"/>
        </w:rPr>
        <w:t>1.2 Any statutory curriculum requirements and the requirements for assessment, recording and reporting of pupils’ attainment and progress.</w:t>
      </w:r>
    </w:p>
    <w:p w14:paraId="14196448" w14:textId="77777777" w:rsidR="00A5374B" w:rsidRPr="00136A83" w:rsidRDefault="00A5374B" w:rsidP="00A5374B">
      <w:pPr>
        <w:rPr>
          <w:rFonts w:cs="Arial"/>
        </w:rPr>
      </w:pPr>
      <w:r w:rsidRPr="00136A83">
        <w:rPr>
          <w:rFonts w:cs="Arial"/>
        </w:rPr>
        <w:t xml:space="preserve">1.3 The characteristics of </w:t>
      </w:r>
      <w:proofErr w:type="gramStart"/>
      <w:r w:rsidRPr="00136A83">
        <w:rPr>
          <w:rFonts w:cs="Arial"/>
        </w:rPr>
        <w:t>high quality</w:t>
      </w:r>
      <w:proofErr w:type="gramEnd"/>
      <w:r w:rsidRPr="00136A83">
        <w:rPr>
          <w:rFonts w:cs="Arial"/>
        </w:rPr>
        <w:t xml:space="preserve"> teaching and the main strategies for improving and sustaining high standards of teaching, learning and achievement for all pupils.</w:t>
      </w:r>
    </w:p>
    <w:p w14:paraId="2D28DD2C" w14:textId="77777777" w:rsidR="00A5374B" w:rsidRPr="00136A83" w:rsidRDefault="00A5374B" w:rsidP="00A5374B">
      <w:pPr>
        <w:rPr>
          <w:rFonts w:cs="Arial"/>
        </w:rPr>
      </w:pPr>
      <w:r w:rsidRPr="00136A83">
        <w:rPr>
          <w:rFonts w:cs="Arial"/>
        </w:rPr>
        <w:t>1.4 The implications of the code of practice for special educational needs for teaching and learning.</w:t>
      </w:r>
    </w:p>
    <w:p w14:paraId="55DF723B" w14:textId="77777777" w:rsidR="00A5374B" w:rsidRPr="00136A83" w:rsidRDefault="00A5374B" w:rsidP="00A5374B">
      <w:pPr>
        <w:rPr>
          <w:rFonts w:cs="Arial"/>
        </w:rPr>
      </w:pPr>
    </w:p>
    <w:p w14:paraId="782E22FD" w14:textId="77777777" w:rsidR="00A5374B" w:rsidRPr="00136A83" w:rsidRDefault="00A5374B" w:rsidP="00A5374B">
      <w:pPr>
        <w:rPr>
          <w:rFonts w:cs="Arial"/>
          <w:color w:val="789A1A"/>
        </w:rPr>
      </w:pPr>
      <w:r w:rsidRPr="00136A83">
        <w:rPr>
          <w:rFonts w:cs="Arial"/>
          <w:b/>
          <w:color w:val="789A1A"/>
        </w:rPr>
        <w:t>2</w:t>
      </w:r>
      <w:r w:rsidRPr="00136A83">
        <w:rPr>
          <w:rFonts w:cs="Arial"/>
          <w:color w:val="789A1A"/>
        </w:rPr>
        <w:t xml:space="preserve">.  </w:t>
      </w:r>
      <w:r w:rsidRPr="00136A83">
        <w:rPr>
          <w:rFonts w:cs="Arial"/>
          <w:b/>
          <w:color w:val="789A1A"/>
        </w:rPr>
        <w:t xml:space="preserve"> Teaching</w:t>
      </w:r>
      <w:r w:rsidRPr="00136A83">
        <w:rPr>
          <w:rFonts w:cs="Arial"/>
          <w:color w:val="789A1A"/>
        </w:rPr>
        <w:t xml:space="preserve">  </w:t>
      </w:r>
    </w:p>
    <w:p w14:paraId="1D0130C9" w14:textId="77777777" w:rsidR="00A5374B" w:rsidRPr="00136A83" w:rsidRDefault="00A5374B" w:rsidP="00A5374B">
      <w:pPr>
        <w:rPr>
          <w:rFonts w:cs="Arial"/>
        </w:rPr>
      </w:pPr>
      <w:r w:rsidRPr="00136A83">
        <w:rPr>
          <w:rFonts w:cs="Arial"/>
        </w:rPr>
        <w:t xml:space="preserve">2.1 Planning and preparing courses and lessons.  </w:t>
      </w:r>
    </w:p>
    <w:p w14:paraId="51B93FA6" w14:textId="77777777" w:rsidR="00A5374B" w:rsidRPr="00136A83" w:rsidRDefault="00A5374B" w:rsidP="00A5374B">
      <w:pPr>
        <w:rPr>
          <w:rFonts w:cs="Arial"/>
        </w:rPr>
      </w:pPr>
      <w:r w:rsidRPr="00136A83">
        <w:rPr>
          <w:rFonts w:cs="Arial"/>
        </w:rPr>
        <w:t xml:space="preserve">2.2 Teaching pupils according to their educational needs including the setting and marking of their work.  </w:t>
      </w:r>
    </w:p>
    <w:p w14:paraId="4ACB98B9" w14:textId="77777777" w:rsidR="00A5374B" w:rsidRPr="00136A83" w:rsidRDefault="00A5374B" w:rsidP="00A5374B">
      <w:pPr>
        <w:rPr>
          <w:rFonts w:cs="Arial"/>
        </w:rPr>
      </w:pPr>
      <w:r w:rsidRPr="00136A83">
        <w:rPr>
          <w:rFonts w:cs="Arial"/>
        </w:rPr>
        <w:t>2.3 Curriculum coverage, continuity and progression in the subject for all pupils, for those with special educational needs</w:t>
      </w:r>
    </w:p>
    <w:p w14:paraId="7017D85F" w14:textId="77777777" w:rsidR="00A5374B" w:rsidRPr="00136A83" w:rsidRDefault="00A5374B" w:rsidP="00A5374B">
      <w:pPr>
        <w:rPr>
          <w:rFonts w:cs="Arial"/>
        </w:rPr>
      </w:pPr>
    </w:p>
    <w:p w14:paraId="5DD4B982" w14:textId="77777777" w:rsidR="00A5374B" w:rsidRPr="00136A83" w:rsidRDefault="00A5374B" w:rsidP="00A5374B">
      <w:pPr>
        <w:rPr>
          <w:rFonts w:cs="Arial"/>
          <w:color w:val="789A1A"/>
        </w:rPr>
      </w:pPr>
      <w:r w:rsidRPr="00136A83">
        <w:rPr>
          <w:rFonts w:cs="Arial"/>
          <w:b/>
          <w:color w:val="789A1A"/>
        </w:rPr>
        <w:t>3</w:t>
      </w:r>
      <w:r w:rsidRPr="00136A83">
        <w:rPr>
          <w:rFonts w:cs="Arial"/>
          <w:color w:val="789A1A"/>
        </w:rPr>
        <w:t xml:space="preserve">.  </w:t>
      </w:r>
      <w:r w:rsidRPr="00136A83">
        <w:rPr>
          <w:rFonts w:cs="Arial"/>
          <w:b/>
          <w:color w:val="789A1A"/>
        </w:rPr>
        <w:t>Pastoral and communication</w:t>
      </w:r>
      <w:r w:rsidRPr="00136A83">
        <w:rPr>
          <w:rFonts w:cs="Arial"/>
          <w:color w:val="789A1A"/>
        </w:rPr>
        <w:t xml:space="preserve">  </w:t>
      </w:r>
    </w:p>
    <w:p w14:paraId="44DD99F3" w14:textId="77777777" w:rsidR="00A5374B" w:rsidRPr="00136A83" w:rsidRDefault="00A5374B" w:rsidP="00A5374B">
      <w:pPr>
        <w:rPr>
          <w:rFonts w:cs="Arial"/>
        </w:rPr>
      </w:pPr>
      <w:r w:rsidRPr="00136A83">
        <w:rPr>
          <w:rFonts w:cs="Arial"/>
        </w:rPr>
        <w:t xml:space="preserve">3.1 Promoting the general progress and well-being of individual pupils and of any class or group of pupils assigned.  </w:t>
      </w:r>
    </w:p>
    <w:p w14:paraId="0467E46F" w14:textId="77777777" w:rsidR="00A5374B" w:rsidRPr="00136A83" w:rsidRDefault="00A5374B" w:rsidP="00A5374B">
      <w:pPr>
        <w:rPr>
          <w:rFonts w:cs="Arial"/>
        </w:rPr>
      </w:pPr>
      <w:r w:rsidRPr="00136A83">
        <w:rPr>
          <w:rFonts w:cs="Arial"/>
        </w:rPr>
        <w:t xml:space="preserve">3.2 Providing guidance and advice to pupils on educational and social matters and on their further education and future careers.  </w:t>
      </w:r>
    </w:p>
    <w:p w14:paraId="20B3320B" w14:textId="77777777" w:rsidR="00A5374B" w:rsidRPr="00136A83" w:rsidRDefault="00A5374B" w:rsidP="00A5374B">
      <w:pPr>
        <w:rPr>
          <w:rFonts w:cs="Arial"/>
        </w:rPr>
      </w:pPr>
      <w:r w:rsidRPr="00136A83">
        <w:rPr>
          <w:rFonts w:cs="Arial"/>
        </w:rPr>
        <w:t xml:space="preserve">3.3 Making records of and reports on the personal and social needs of pupils. </w:t>
      </w:r>
    </w:p>
    <w:p w14:paraId="1593A0EC" w14:textId="77777777" w:rsidR="00A5374B" w:rsidRPr="00136A83" w:rsidRDefault="00A5374B" w:rsidP="00A5374B">
      <w:pPr>
        <w:rPr>
          <w:rFonts w:cs="Arial"/>
        </w:rPr>
      </w:pPr>
      <w:r w:rsidRPr="00136A83">
        <w:rPr>
          <w:rFonts w:cs="Arial"/>
        </w:rPr>
        <w:t>3.4 Communicating and consulting with the parents of pupils</w:t>
      </w:r>
    </w:p>
    <w:p w14:paraId="6D16AAE8" w14:textId="4EB6F292" w:rsidR="00A5374B" w:rsidRPr="00136A83" w:rsidRDefault="00A5374B" w:rsidP="00A5374B">
      <w:pPr>
        <w:rPr>
          <w:rFonts w:cs="Arial"/>
        </w:rPr>
      </w:pPr>
      <w:r>
        <w:rPr>
          <w:rFonts w:cs="Arial"/>
        </w:rPr>
        <w:br/>
      </w:r>
      <w:r w:rsidRPr="00136A83">
        <w:rPr>
          <w:rFonts w:cs="Arial"/>
        </w:rPr>
        <w:t xml:space="preserve"> </w:t>
      </w:r>
    </w:p>
    <w:p w14:paraId="19A774A7" w14:textId="77777777" w:rsidR="00A5374B" w:rsidRPr="00136A83" w:rsidRDefault="00A5374B" w:rsidP="00A5374B">
      <w:pPr>
        <w:rPr>
          <w:rFonts w:cs="Arial"/>
          <w:b/>
          <w:color w:val="789A1A"/>
        </w:rPr>
      </w:pPr>
      <w:r w:rsidRPr="00136A83">
        <w:rPr>
          <w:rFonts w:cs="Arial"/>
          <w:b/>
          <w:color w:val="789A1A"/>
        </w:rPr>
        <w:t>4</w:t>
      </w:r>
      <w:r>
        <w:rPr>
          <w:rFonts w:cs="Arial"/>
          <w:b/>
          <w:color w:val="789A1A"/>
        </w:rPr>
        <w:t>.</w:t>
      </w:r>
      <w:r w:rsidRPr="00136A83">
        <w:rPr>
          <w:rFonts w:cs="Arial"/>
          <w:b/>
          <w:color w:val="789A1A"/>
        </w:rPr>
        <w:t xml:space="preserve"> Assessment, reporting and monitoring </w:t>
      </w:r>
    </w:p>
    <w:p w14:paraId="4832F393" w14:textId="77777777" w:rsidR="00A5374B" w:rsidRPr="00136A83" w:rsidRDefault="00A5374B" w:rsidP="00A5374B">
      <w:pPr>
        <w:rPr>
          <w:rFonts w:cs="Arial"/>
        </w:rPr>
      </w:pPr>
      <w:r w:rsidRPr="00136A83">
        <w:rPr>
          <w:rFonts w:cs="Arial"/>
        </w:rPr>
        <w:t xml:space="preserve">4.1 Provide oral and written assessments, reports and references relating to individual pupils and groups of pupils. </w:t>
      </w:r>
    </w:p>
    <w:p w14:paraId="65B71E20" w14:textId="77777777" w:rsidR="00A5374B" w:rsidRPr="00136A83" w:rsidRDefault="00A5374B" w:rsidP="00A5374B">
      <w:pPr>
        <w:rPr>
          <w:rFonts w:cs="Arial"/>
        </w:rPr>
      </w:pPr>
      <w:r w:rsidRPr="00136A83">
        <w:rPr>
          <w:rFonts w:cs="Arial"/>
        </w:rPr>
        <w:t>4.2 Establish clear targets for pupils’ achievement, and evaluate progress and achievement by all pupils, including those with special needs.</w:t>
      </w:r>
    </w:p>
    <w:p w14:paraId="3D0B95A8" w14:textId="77777777" w:rsidR="00A5374B" w:rsidRPr="00136A83" w:rsidRDefault="00A5374B" w:rsidP="00A5374B">
      <w:pPr>
        <w:rPr>
          <w:rFonts w:cs="Arial"/>
        </w:rPr>
      </w:pPr>
      <w:r w:rsidRPr="00136A83">
        <w:rPr>
          <w:rFonts w:cs="Arial"/>
        </w:rPr>
        <w:t xml:space="preserve">4.3 Use data effectively to identify pupils who are underachieving and, where necessary, create and implement effective plans of action to support those pupils. </w:t>
      </w:r>
    </w:p>
    <w:p w14:paraId="00791451" w14:textId="77777777" w:rsidR="00A5374B" w:rsidRPr="00136A83" w:rsidRDefault="00A5374B" w:rsidP="00A5374B">
      <w:pPr>
        <w:rPr>
          <w:rFonts w:cs="Arial"/>
        </w:rPr>
      </w:pPr>
      <w:r w:rsidRPr="00136A83">
        <w:rPr>
          <w:rFonts w:cs="Arial"/>
        </w:rPr>
        <w:t xml:space="preserve">4.4 Ensure that information about pupils’ achievements in previous classes and schools is used effectively to secure good progress. </w:t>
      </w:r>
      <w:r>
        <w:rPr>
          <w:rFonts w:cs="Arial"/>
        </w:rPr>
        <w:br/>
      </w:r>
    </w:p>
    <w:p w14:paraId="400D2970" w14:textId="77777777" w:rsidR="00A5374B" w:rsidRPr="00136A83" w:rsidRDefault="00A5374B" w:rsidP="00A5374B">
      <w:pPr>
        <w:rPr>
          <w:rFonts w:cs="Arial"/>
        </w:rPr>
      </w:pPr>
    </w:p>
    <w:p w14:paraId="53FB8880" w14:textId="77777777" w:rsidR="00A5374B" w:rsidRPr="00136A83" w:rsidRDefault="00A5374B" w:rsidP="00A5374B">
      <w:pPr>
        <w:rPr>
          <w:rFonts w:cs="Arial"/>
          <w:b/>
          <w:color w:val="789A1A"/>
        </w:rPr>
      </w:pPr>
      <w:r w:rsidRPr="00136A83">
        <w:rPr>
          <w:rFonts w:cs="Arial"/>
          <w:b/>
          <w:color w:val="789A1A"/>
        </w:rPr>
        <w:lastRenderedPageBreak/>
        <w:t xml:space="preserve">5.  Discipline, Health and Safety  </w:t>
      </w:r>
    </w:p>
    <w:p w14:paraId="73B0817F" w14:textId="77777777" w:rsidR="00A5374B" w:rsidRPr="00136A83" w:rsidRDefault="00A5374B" w:rsidP="00A5374B">
      <w:pPr>
        <w:rPr>
          <w:rFonts w:cs="Arial"/>
        </w:rPr>
      </w:pPr>
      <w:r w:rsidRPr="00136A83">
        <w:rPr>
          <w:rFonts w:cs="Arial"/>
        </w:rPr>
        <w:t xml:space="preserve">5.1 Maintaining good order and discipline among the pupils and safeguarding their health and safety both on the school premises and when they are engaged in authorised school activities elsewhere.  </w:t>
      </w:r>
    </w:p>
    <w:p w14:paraId="5564CDA9" w14:textId="77777777" w:rsidR="00A5374B" w:rsidRPr="00136A83" w:rsidRDefault="00A5374B" w:rsidP="00A5374B">
      <w:pPr>
        <w:rPr>
          <w:rFonts w:cs="Arial"/>
        </w:rPr>
      </w:pPr>
    </w:p>
    <w:p w14:paraId="1732B539" w14:textId="77777777" w:rsidR="00A5374B" w:rsidRPr="00136A83" w:rsidRDefault="00A5374B" w:rsidP="00A5374B">
      <w:pPr>
        <w:rPr>
          <w:rFonts w:cs="Arial"/>
        </w:rPr>
      </w:pPr>
    </w:p>
    <w:p w14:paraId="0F5F039B" w14:textId="77777777" w:rsidR="00A5374B" w:rsidRPr="00136A83" w:rsidRDefault="00A5374B" w:rsidP="00A5374B">
      <w:pPr>
        <w:rPr>
          <w:rFonts w:cs="Arial"/>
          <w:b/>
          <w:color w:val="789A1A"/>
        </w:rPr>
      </w:pPr>
      <w:r w:rsidRPr="00136A83">
        <w:rPr>
          <w:rFonts w:cs="Arial"/>
          <w:b/>
          <w:color w:val="789A1A"/>
        </w:rPr>
        <w:t xml:space="preserve">6.  Staff Meetings  </w:t>
      </w:r>
    </w:p>
    <w:p w14:paraId="4B1A181E" w14:textId="77777777" w:rsidR="00A5374B" w:rsidRPr="00136A83" w:rsidRDefault="00A5374B" w:rsidP="00A5374B">
      <w:pPr>
        <w:rPr>
          <w:rFonts w:cs="Arial"/>
        </w:rPr>
      </w:pPr>
      <w:r w:rsidRPr="00136A83">
        <w:rPr>
          <w:rFonts w:cs="Arial"/>
        </w:rPr>
        <w:t xml:space="preserve">6.1 Participate in and lead school meetings relating to the curriculum, pedagogy, administration and general organisation of the school.  </w:t>
      </w:r>
    </w:p>
    <w:p w14:paraId="431C0353" w14:textId="77777777" w:rsidR="00A5374B" w:rsidRPr="00136A83" w:rsidRDefault="00A5374B" w:rsidP="00A5374B">
      <w:pPr>
        <w:rPr>
          <w:rFonts w:cs="Arial"/>
        </w:rPr>
      </w:pPr>
    </w:p>
    <w:p w14:paraId="24B86B7C" w14:textId="77777777" w:rsidR="00A5374B" w:rsidRPr="00136A83" w:rsidRDefault="00A5374B" w:rsidP="00A5374B">
      <w:pPr>
        <w:rPr>
          <w:rFonts w:cs="Arial"/>
        </w:rPr>
      </w:pPr>
    </w:p>
    <w:p w14:paraId="52002FD7" w14:textId="77777777" w:rsidR="00A5374B" w:rsidRPr="00136A83" w:rsidRDefault="00A5374B" w:rsidP="00A5374B">
      <w:pPr>
        <w:rPr>
          <w:rFonts w:cs="Arial"/>
          <w:b/>
          <w:color w:val="789A1A"/>
        </w:rPr>
      </w:pPr>
      <w:r w:rsidRPr="00136A83">
        <w:rPr>
          <w:rFonts w:cs="Arial"/>
          <w:b/>
          <w:color w:val="789A1A"/>
        </w:rPr>
        <w:t xml:space="preserve">7.  Professional Development  </w:t>
      </w:r>
    </w:p>
    <w:p w14:paraId="6C3822FE" w14:textId="77777777" w:rsidR="00A5374B" w:rsidRPr="00136A83" w:rsidRDefault="00A5374B" w:rsidP="00A5374B">
      <w:pPr>
        <w:rPr>
          <w:rFonts w:cs="Arial"/>
        </w:rPr>
      </w:pPr>
      <w:r w:rsidRPr="00136A83">
        <w:rPr>
          <w:rFonts w:cs="Arial"/>
        </w:rPr>
        <w:t xml:space="preserve">7.1 Participate in further training and professional development activities as a teacher  </w:t>
      </w:r>
    </w:p>
    <w:p w14:paraId="40A36CF3" w14:textId="77777777" w:rsidR="00A5374B" w:rsidRPr="00136A83" w:rsidRDefault="00A5374B" w:rsidP="00A5374B">
      <w:pPr>
        <w:rPr>
          <w:rFonts w:cs="Arial"/>
        </w:rPr>
      </w:pPr>
      <w:r w:rsidRPr="00136A83">
        <w:rPr>
          <w:rFonts w:cs="Arial"/>
        </w:rPr>
        <w:t xml:space="preserve">7.2 Carry out regular review of teaching methodology and programmes of work.  </w:t>
      </w:r>
    </w:p>
    <w:p w14:paraId="589777B9" w14:textId="77777777" w:rsidR="00A5374B" w:rsidRPr="00136A83" w:rsidRDefault="00A5374B" w:rsidP="00A5374B">
      <w:pPr>
        <w:rPr>
          <w:rFonts w:cs="Arial"/>
        </w:rPr>
      </w:pPr>
    </w:p>
    <w:p w14:paraId="45D8DF0E" w14:textId="77777777" w:rsidR="00A5374B" w:rsidRPr="00136A83" w:rsidRDefault="00A5374B" w:rsidP="00A5374B">
      <w:pPr>
        <w:rPr>
          <w:rFonts w:cs="Arial"/>
        </w:rPr>
      </w:pPr>
    </w:p>
    <w:p w14:paraId="2BF1F6AD" w14:textId="77777777" w:rsidR="00A5374B" w:rsidRPr="00136A83" w:rsidRDefault="00A5374B" w:rsidP="00A5374B">
      <w:pPr>
        <w:rPr>
          <w:rFonts w:cs="Arial"/>
          <w:b/>
          <w:color w:val="789A1A"/>
        </w:rPr>
      </w:pPr>
      <w:r w:rsidRPr="00136A83">
        <w:rPr>
          <w:rFonts w:cs="Arial"/>
          <w:b/>
          <w:color w:val="789A1A"/>
        </w:rPr>
        <w:t xml:space="preserve">8.   Equal Opportunities  </w:t>
      </w:r>
    </w:p>
    <w:p w14:paraId="7C911579" w14:textId="77777777" w:rsidR="00A5374B" w:rsidRPr="00136A83" w:rsidRDefault="00A5374B" w:rsidP="00A5374B">
      <w:pPr>
        <w:rPr>
          <w:rFonts w:cs="Arial"/>
        </w:rPr>
      </w:pPr>
      <w:r w:rsidRPr="00136A83">
        <w:rPr>
          <w:rFonts w:cs="Arial"/>
        </w:rPr>
        <w:t>8.1 Promote equal opportunities within the school and to seek to ensure the implementation of the Authority's and the school's Equal Opportunities policy.</w:t>
      </w:r>
    </w:p>
    <w:p w14:paraId="64F1BFDC" w14:textId="77777777" w:rsidR="00A5374B" w:rsidRPr="00136A83" w:rsidRDefault="00A5374B" w:rsidP="00A5374B">
      <w:pPr>
        <w:rPr>
          <w:rFonts w:cs="Arial"/>
        </w:rPr>
      </w:pPr>
    </w:p>
    <w:p w14:paraId="295A5355" w14:textId="77777777" w:rsidR="00A5374B" w:rsidRPr="00136A83" w:rsidRDefault="00A5374B" w:rsidP="00A5374B">
      <w:pPr>
        <w:rPr>
          <w:rFonts w:cs="Arial"/>
        </w:rPr>
      </w:pPr>
    </w:p>
    <w:p w14:paraId="093BB9C0" w14:textId="77777777" w:rsidR="00A5374B" w:rsidRPr="00136A83" w:rsidRDefault="00A5374B" w:rsidP="00A5374B">
      <w:pPr>
        <w:rPr>
          <w:rFonts w:cs="Arial"/>
          <w:b/>
          <w:color w:val="789A1A"/>
        </w:rPr>
      </w:pPr>
      <w:r w:rsidRPr="00136A83">
        <w:rPr>
          <w:rFonts w:cs="Arial"/>
          <w:b/>
          <w:color w:val="789A1A"/>
        </w:rPr>
        <w:t>9. Other duties</w:t>
      </w:r>
    </w:p>
    <w:p w14:paraId="5351B45E" w14:textId="77777777" w:rsidR="00A5374B" w:rsidRPr="00136A83" w:rsidRDefault="00A5374B" w:rsidP="00A5374B">
      <w:pPr>
        <w:rPr>
          <w:rFonts w:cs="Arial"/>
        </w:rPr>
      </w:pPr>
      <w:r w:rsidRPr="00136A83">
        <w:rPr>
          <w:rFonts w:cs="Arial"/>
        </w:rPr>
        <w:t>Job descriptions are expected to give candidates clear guidance on what they are expected to achieve; however, they rarely capture all tasks and responsibilities. All members of staff are expected occasionally to undertake other duties not detailed above, but within the scope of the job.</w:t>
      </w:r>
    </w:p>
    <w:p w14:paraId="00816E24" w14:textId="77777777" w:rsidR="00A5374B" w:rsidRPr="00136A83" w:rsidRDefault="00A5374B" w:rsidP="00A5374B">
      <w:pPr>
        <w:rPr>
          <w:rFonts w:cs="Arial"/>
        </w:rPr>
      </w:pPr>
    </w:p>
    <w:p w14:paraId="006B1574" w14:textId="77777777" w:rsidR="00A5374B" w:rsidRPr="00136A83" w:rsidRDefault="00A5374B" w:rsidP="00A5374B">
      <w:pPr>
        <w:rPr>
          <w:rFonts w:cs="Arial"/>
        </w:rPr>
      </w:pPr>
    </w:p>
    <w:p w14:paraId="2722A35D" w14:textId="77777777" w:rsidR="00A5374B" w:rsidRPr="00136A83" w:rsidRDefault="00A5374B" w:rsidP="00A5374B">
      <w:pPr>
        <w:rPr>
          <w:rFonts w:cs="Arial"/>
        </w:rPr>
      </w:pPr>
    </w:p>
    <w:p w14:paraId="76E1E9CE" w14:textId="77777777" w:rsidR="00A5374B" w:rsidRPr="00136A83" w:rsidRDefault="00A5374B" w:rsidP="00A5374B">
      <w:pPr>
        <w:rPr>
          <w:rFonts w:cs="Arial"/>
        </w:rPr>
      </w:pPr>
    </w:p>
    <w:p w14:paraId="53D36C2C" w14:textId="77777777" w:rsidR="00A5374B" w:rsidRPr="00136A83" w:rsidRDefault="00A5374B" w:rsidP="00A5374B">
      <w:pPr>
        <w:rPr>
          <w:rFonts w:cs="Arial"/>
        </w:rPr>
      </w:pPr>
    </w:p>
    <w:p w14:paraId="70E9BE9B" w14:textId="77777777" w:rsidR="00A5374B" w:rsidRPr="00136A83" w:rsidRDefault="00A5374B" w:rsidP="00A5374B">
      <w:pPr>
        <w:rPr>
          <w:rFonts w:cs="Arial"/>
        </w:rPr>
      </w:pPr>
    </w:p>
    <w:p w14:paraId="52422C5B" w14:textId="77777777" w:rsidR="00A5374B" w:rsidRPr="00136A83" w:rsidRDefault="00A5374B" w:rsidP="00A5374B">
      <w:pPr>
        <w:rPr>
          <w:rFonts w:cs="Arial"/>
        </w:rPr>
      </w:pPr>
    </w:p>
    <w:p w14:paraId="4FAC7633" w14:textId="77777777" w:rsidR="00A5374B" w:rsidRPr="00136A83" w:rsidRDefault="00A5374B" w:rsidP="00A5374B">
      <w:pPr>
        <w:rPr>
          <w:rFonts w:cs="Arial"/>
        </w:rPr>
      </w:pPr>
    </w:p>
    <w:p w14:paraId="263F65E2" w14:textId="77777777" w:rsidR="00A5374B" w:rsidRPr="00136A83" w:rsidRDefault="00A5374B" w:rsidP="00A5374B">
      <w:pPr>
        <w:rPr>
          <w:rFonts w:cs="Arial"/>
        </w:rPr>
      </w:pPr>
    </w:p>
    <w:p w14:paraId="69346365" w14:textId="77777777" w:rsidR="00A5374B" w:rsidRPr="00136A83" w:rsidRDefault="00A5374B" w:rsidP="00A5374B">
      <w:pPr>
        <w:rPr>
          <w:rFonts w:cs="Arial"/>
        </w:rPr>
      </w:pPr>
    </w:p>
    <w:p w14:paraId="19D600CC" w14:textId="77777777" w:rsidR="00A5374B" w:rsidRDefault="00A5374B" w:rsidP="00A5374B"/>
    <w:p w14:paraId="2A6D1511" w14:textId="77777777" w:rsidR="0085114C" w:rsidRPr="0042299B" w:rsidRDefault="0085114C" w:rsidP="0042299B">
      <w:pPr>
        <w:rPr>
          <w:rStyle w:val="Emphasis"/>
          <w:iCs w:val="0"/>
        </w:rPr>
      </w:pPr>
    </w:p>
    <w:sectPr w:rsidR="0085114C" w:rsidRPr="0042299B" w:rsidSect="00475349">
      <w:headerReference w:type="default" r:id="rId10"/>
      <w:footerReference w:type="default" r:id="rId11"/>
      <w:pgSz w:w="11900" w:h="16840"/>
      <w:pgMar w:top="2948" w:right="1134" w:bottom="1701" w:left="1134" w:header="709" w:footer="9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49A553" w14:textId="77777777" w:rsidR="006A690E" w:rsidRDefault="006A690E" w:rsidP="003E5FB3">
      <w:pPr>
        <w:spacing w:after="0" w:line="240" w:lineRule="auto"/>
      </w:pPr>
      <w:r>
        <w:separator/>
      </w:r>
    </w:p>
  </w:endnote>
  <w:endnote w:type="continuationSeparator" w:id="0">
    <w:p w14:paraId="283360A3" w14:textId="77777777" w:rsidR="006A690E" w:rsidRDefault="006A690E" w:rsidP="003E5F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IN-LIGHT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15F7C" w14:textId="140F0E3C" w:rsidR="00BC524B" w:rsidRDefault="00BC524B" w:rsidP="00723DD1">
    <w:pPr>
      <w:pStyle w:val="Header"/>
      <w:spacing w:line="276" w:lineRule="auto"/>
      <w:rPr>
        <w:rFonts w:cs="Arial"/>
        <w:b/>
        <w:bCs/>
        <w:szCs w:val="18"/>
      </w:rPr>
    </w:pPr>
    <w:r w:rsidRPr="00BC524B">
      <w:rPr>
        <w:rFonts w:cs="Arial"/>
        <w:noProof/>
        <w:szCs w:val="18"/>
        <w:lang w:eastAsia="en-GB"/>
      </w:rPr>
      <w:drawing>
        <wp:anchor distT="0" distB="0" distL="114300" distR="114300" simplePos="0" relativeHeight="251659264" behindDoc="1" locked="1" layoutInCell="1" allowOverlap="1" wp14:anchorId="6636AA37" wp14:editId="7DE965A9">
          <wp:simplePos x="0" y="0"/>
          <wp:positionH relativeFrom="page">
            <wp:posOffset>0</wp:posOffset>
          </wp:positionH>
          <wp:positionV relativeFrom="page">
            <wp:posOffset>85725</wp:posOffset>
          </wp:positionV>
          <wp:extent cx="7564120" cy="10691495"/>
          <wp:effectExtent l="0" t="0" r="5080" b="1905"/>
          <wp:wrapNone/>
          <wp:docPr id="2" name="Picture 2" descr="A picture containing 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graphical user interfac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4120" cy="10691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A00F5">
      <w:rPr>
        <w:rFonts w:cs="Arial"/>
        <w:noProof/>
        <w:szCs w:val="18"/>
      </w:rPr>
      <w:t>Principal</w:t>
    </w:r>
    <w:r w:rsidRPr="00BC524B">
      <w:rPr>
        <w:rFonts w:cs="Arial"/>
        <w:szCs w:val="18"/>
      </w:rPr>
      <w:t>:</w:t>
    </w:r>
    <w:r w:rsidRPr="00BC524B">
      <w:rPr>
        <w:rFonts w:cs="Arial"/>
        <w:b/>
        <w:bCs/>
        <w:szCs w:val="18"/>
      </w:rPr>
      <w:t xml:space="preserve"> Mr C Catherall</w:t>
    </w:r>
  </w:p>
  <w:p w14:paraId="1B990CDD" w14:textId="0D84D5A5" w:rsidR="00723DD1" w:rsidRPr="00BC524B" w:rsidRDefault="00EE23CB" w:rsidP="00723DD1">
    <w:pPr>
      <w:pStyle w:val="Header"/>
      <w:spacing w:line="276" w:lineRule="auto"/>
      <w:rPr>
        <w:rFonts w:cs="Arial"/>
        <w:b/>
        <w:bCs/>
        <w:szCs w:val="18"/>
      </w:rPr>
    </w:pP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7D00B2E0" wp14:editId="6C407375">
          <wp:simplePos x="0" y="0"/>
          <wp:positionH relativeFrom="column">
            <wp:posOffset>1838423</wp:posOffset>
          </wp:positionH>
          <wp:positionV relativeFrom="paragraph">
            <wp:posOffset>88802</wp:posOffset>
          </wp:positionV>
          <wp:extent cx="2019300" cy="646771"/>
          <wp:effectExtent l="0" t="0" r="0" b="127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9300" cy="6467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E23CB">
      <w:rPr>
        <w:rFonts w:cs="Arial"/>
        <w:noProof/>
        <w:szCs w:val="18"/>
        <w:lang w:eastAsia="en-GB"/>
      </w:rPr>
      <w:drawing>
        <wp:anchor distT="0" distB="0" distL="114300" distR="114300" simplePos="0" relativeHeight="251662336" behindDoc="1" locked="0" layoutInCell="1" allowOverlap="1" wp14:anchorId="485AF4E7" wp14:editId="0CBE80F8">
          <wp:simplePos x="0" y="0"/>
          <wp:positionH relativeFrom="column">
            <wp:posOffset>879133</wp:posOffset>
          </wp:positionH>
          <wp:positionV relativeFrom="paragraph">
            <wp:posOffset>95104</wp:posOffset>
          </wp:positionV>
          <wp:extent cx="596900" cy="614807"/>
          <wp:effectExtent l="0" t="0" r="0" b="0"/>
          <wp:wrapNone/>
          <wp:docPr id="1760238632" name="Picture 1" descr="A gold coin with text and numbe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0238632" name="Picture 1" descr="A gold coin with text and numbers&#10;&#10;Description automatically generated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6900" cy="6148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E23CB">
      <w:rPr>
        <w:rFonts w:cs="Arial"/>
        <w:noProof/>
        <w:szCs w:val="18"/>
        <w:lang w:eastAsia="en-GB"/>
      </w:rPr>
      <w:drawing>
        <wp:anchor distT="0" distB="0" distL="114300" distR="114300" simplePos="0" relativeHeight="251661312" behindDoc="1" locked="0" layoutInCell="1" allowOverlap="1" wp14:anchorId="569AB79F" wp14:editId="7BF0CB86">
          <wp:simplePos x="0" y="0"/>
          <wp:positionH relativeFrom="column">
            <wp:posOffset>159385</wp:posOffset>
          </wp:positionH>
          <wp:positionV relativeFrom="paragraph">
            <wp:posOffset>86893</wp:posOffset>
          </wp:positionV>
          <wp:extent cx="628475" cy="616943"/>
          <wp:effectExtent l="0" t="0" r="0" b="5715"/>
          <wp:wrapNone/>
          <wp:docPr id="1677862677" name="Picture 1" descr="A gold coin with text and numbe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7862677" name="Picture 1" descr="A gold coin with text and numbers&#10;&#10;Description automatically generated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8475" cy="6169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98F34A7" w14:textId="056B7094" w:rsidR="002B5FFF" w:rsidRPr="00E63B76" w:rsidRDefault="002B5FFF" w:rsidP="00BC524B">
    <w:pPr>
      <w:pStyle w:val="Header"/>
      <w:spacing w:line="276" w:lineRule="auto"/>
      <w:rPr>
        <w:rFonts w:cs="Arial"/>
        <w:b/>
        <w:bC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934E29" w14:textId="77777777" w:rsidR="006A690E" w:rsidRDefault="006A690E" w:rsidP="003E5FB3">
      <w:pPr>
        <w:spacing w:after="0" w:line="240" w:lineRule="auto"/>
      </w:pPr>
      <w:r>
        <w:separator/>
      </w:r>
    </w:p>
  </w:footnote>
  <w:footnote w:type="continuationSeparator" w:id="0">
    <w:p w14:paraId="7AE8A830" w14:textId="77777777" w:rsidR="006A690E" w:rsidRDefault="006A690E" w:rsidP="003E5F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C2F97" w14:textId="77777777" w:rsidR="008E4599" w:rsidRPr="00E63B76" w:rsidRDefault="008E4599" w:rsidP="003E5FB3">
    <w:pPr>
      <w:pStyle w:val="Header"/>
      <w:jc w:val="right"/>
      <w:rPr>
        <w:rFonts w:cs="Arial"/>
        <w:b/>
        <w:bCs/>
        <w:sz w:val="16"/>
        <w:szCs w:val="16"/>
      </w:rPr>
    </w:pPr>
  </w:p>
  <w:p w14:paraId="6EEA7AA9" w14:textId="77777777" w:rsidR="008E4599" w:rsidRPr="00E63B76" w:rsidRDefault="008E4599" w:rsidP="003E5FB3">
    <w:pPr>
      <w:pStyle w:val="Header"/>
      <w:jc w:val="right"/>
      <w:rPr>
        <w:rFonts w:cs="Arial"/>
        <w:b/>
        <w:bCs/>
        <w:sz w:val="16"/>
        <w:szCs w:val="16"/>
      </w:rPr>
    </w:pPr>
  </w:p>
  <w:p w14:paraId="34709830" w14:textId="77777777" w:rsidR="003E5FB3" w:rsidRPr="00E63B76" w:rsidRDefault="003E5FB3" w:rsidP="008E4599">
    <w:pPr>
      <w:pStyle w:val="Header"/>
      <w:spacing w:line="276" w:lineRule="auto"/>
      <w:jc w:val="right"/>
      <w:rPr>
        <w:rFonts w:cs="Arial"/>
        <w:b/>
        <w:bCs/>
        <w:sz w:val="16"/>
        <w:szCs w:val="16"/>
      </w:rPr>
    </w:pPr>
    <w:r w:rsidRPr="00E63B76">
      <w:rPr>
        <w:rFonts w:cs="Arial"/>
        <w:b/>
        <w:bCs/>
        <w:sz w:val="16"/>
        <w:szCs w:val="16"/>
      </w:rPr>
      <w:t>Acre Hall Primary School</w:t>
    </w:r>
  </w:p>
  <w:p w14:paraId="5E8B2767" w14:textId="77777777" w:rsidR="003E5FB3" w:rsidRPr="00E63B76" w:rsidRDefault="003E5FB3" w:rsidP="003E5FB3">
    <w:pPr>
      <w:pStyle w:val="Header"/>
      <w:jc w:val="right"/>
      <w:rPr>
        <w:rFonts w:cs="Arial"/>
        <w:sz w:val="16"/>
        <w:szCs w:val="16"/>
      </w:rPr>
    </w:pPr>
    <w:r w:rsidRPr="00E63B76">
      <w:rPr>
        <w:rFonts w:cs="Arial"/>
        <w:sz w:val="16"/>
        <w:szCs w:val="16"/>
      </w:rPr>
      <w:t>Irlam Road, Flixton,</w:t>
    </w:r>
  </w:p>
  <w:p w14:paraId="1B737C94" w14:textId="77777777" w:rsidR="003E5FB3" w:rsidRPr="00E63B76" w:rsidRDefault="003E5FB3" w:rsidP="008E4599">
    <w:pPr>
      <w:pStyle w:val="Header"/>
      <w:spacing w:line="360" w:lineRule="auto"/>
      <w:jc w:val="right"/>
      <w:rPr>
        <w:rFonts w:cs="Arial"/>
        <w:sz w:val="16"/>
        <w:szCs w:val="16"/>
      </w:rPr>
    </w:pPr>
    <w:r w:rsidRPr="00E63B76">
      <w:rPr>
        <w:rFonts w:cs="Arial"/>
        <w:sz w:val="16"/>
        <w:szCs w:val="16"/>
      </w:rPr>
      <w:t>Manchester M41 6NA</w:t>
    </w:r>
  </w:p>
  <w:p w14:paraId="387EEB4B" w14:textId="77777777" w:rsidR="008E4599" w:rsidRPr="00E63B76" w:rsidRDefault="008E4599" w:rsidP="008E4599">
    <w:pPr>
      <w:pStyle w:val="Header"/>
      <w:spacing w:line="276" w:lineRule="auto"/>
      <w:jc w:val="right"/>
      <w:rPr>
        <w:rFonts w:cs="Arial"/>
        <w:sz w:val="16"/>
        <w:szCs w:val="16"/>
      </w:rPr>
    </w:pPr>
    <w:r w:rsidRPr="00E63B76">
      <w:rPr>
        <w:rFonts w:cs="Arial"/>
        <w:sz w:val="16"/>
        <w:szCs w:val="16"/>
      </w:rPr>
      <w:t>0161 748 4356</w:t>
    </w:r>
  </w:p>
  <w:p w14:paraId="7815788E" w14:textId="77777777" w:rsidR="008E4599" w:rsidRPr="00E63B76" w:rsidRDefault="008E4599" w:rsidP="008E4599">
    <w:pPr>
      <w:pStyle w:val="Header"/>
      <w:spacing w:line="276" w:lineRule="auto"/>
      <w:jc w:val="right"/>
      <w:rPr>
        <w:rFonts w:cs="Arial"/>
        <w:sz w:val="16"/>
        <w:szCs w:val="16"/>
      </w:rPr>
    </w:pPr>
    <w:r w:rsidRPr="00E63B76">
      <w:rPr>
        <w:rFonts w:cs="Arial"/>
        <w:sz w:val="16"/>
        <w:szCs w:val="16"/>
      </w:rPr>
      <w:t>admin@ahps.</w:t>
    </w:r>
    <w:r w:rsidR="0085114C">
      <w:rPr>
        <w:rFonts w:cs="Arial"/>
        <w:sz w:val="16"/>
        <w:szCs w:val="16"/>
      </w:rPr>
      <w:t>bright-futures.co.uk</w:t>
    </w:r>
  </w:p>
  <w:p w14:paraId="6ABED765" w14:textId="682765F9" w:rsidR="008E4599" w:rsidRPr="00E63B76" w:rsidRDefault="008E4599" w:rsidP="00741AD7">
    <w:pPr>
      <w:pStyle w:val="Header"/>
      <w:spacing w:line="276" w:lineRule="auto"/>
      <w:jc w:val="right"/>
      <w:rPr>
        <w:rFonts w:cs="Arial"/>
        <w:b/>
        <w:bCs/>
        <w:sz w:val="16"/>
        <w:szCs w:val="16"/>
      </w:rPr>
    </w:pPr>
    <w:r w:rsidRPr="00E63B76">
      <w:rPr>
        <w:rFonts w:cs="Arial"/>
        <w:b/>
        <w:bCs/>
        <w:sz w:val="16"/>
        <w:szCs w:val="16"/>
      </w:rPr>
      <w:t>www.</w:t>
    </w:r>
    <w:r w:rsidR="00741AD7" w:rsidRPr="00741AD7">
      <w:rPr>
        <w:rFonts w:cs="Arial"/>
        <w:b/>
        <w:bCs/>
        <w:sz w:val="16"/>
        <w:szCs w:val="16"/>
      </w:rPr>
      <w:t>acrehall.b</w:t>
    </w:r>
    <w:r w:rsidR="00EE23CB">
      <w:rPr>
        <w:rFonts w:cs="Arial"/>
        <w:b/>
        <w:bCs/>
        <w:sz w:val="16"/>
        <w:szCs w:val="16"/>
      </w:rPr>
      <w:t>right-futures</w:t>
    </w:r>
    <w:r w:rsidR="00741AD7" w:rsidRPr="00741AD7">
      <w:rPr>
        <w:rFonts w:cs="Arial"/>
        <w:b/>
        <w:bCs/>
        <w:sz w:val="16"/>
        <w:szCs w:val="16"/>
      </w:rPr>
      <w:t>.</w:t>
    </w:r>
    <w:r w:rsidR="00EE23CB">
      <w:rPr>
        <w:rFonts w:cs="Arial"/>
        <w:b/>
        <w:bCs/>
        <w:sz w:val="16"/>
        <w:szCs w:val="16"/>
      </w:rPr>
      <w:t>co.</w:t>
    </w:r>
    <w:r w:rsidR="00741AD7" w:rsidRPr="00741AD7">
      <w:rPr>
        <w:rFonts w:cs="Arial"/>
        <w:b/>
        <w:bCs/>
        <w:sz w:val="16"/>
        <w:szCs w:val="16"/>
      </w:rPr>
      <w:t>uk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31107"/>
    <w:multiLevelType w:val="hybridMultilevel"/>
    <w:tmpl w:val="CF626184"/>
    <w:lvl w:ilvl="0" w:tplc="1EF4C0A4">
      <w:start w:val="1"/>
      <w:numFmt w:val="bullet"/>
      <w:lvlText w:val="•"/>
      <w:lvlJc w:val="left"/>
      <w:pPr>
        <w:ind w:left="7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A1038E"/>
    <w:multiLevelType w:val="hybridMultilevel"/>
    <w:tmpl w:val="CEE6E7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97292A"/>
    <w:multiLevelType w:val="multilevel"/>
    <w:tmpl w:val="FBC8D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B500B7C"/>
    <w:multiLevelType w:val="multilevel"/>
    <w:tmpl w:val="A2E01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FAA7E06"/>
    <w:multiLevelType w:val="multilevel"/>
    <w:tmpl w:val="558AF8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 w:val="0"/>
        <w:color w:val="auto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5A513F"/>
    <w:multiLevelType w:val="hybridMultilevel"/>
    <w:tmpl w:val="827AE5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FFE62AF"/>
    <w:multiLevelType w:val="hybridMultilevel"/>
    <w:tmpl w:val="3268333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1EE2815"/>
    <w:multiLevelType w:val="hybridMultilevel"/>
    <w:tmpl w:val="10FCDB9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6DC5933"/>
    <w:multiLevelType w:val="hybridMultilevel"/>
    <w:tmpl w:val="C290B886"/>
    <w:lvl w:ilvl="0" w:tplc="08090001">
      <w:start w:val="1"/>
      <w:numFmt w:val="bullet"/>
      <w:lvlText w:val=""/>
      <w:lvlJc w:val="left"/>
      <w:pPr>
        <w:ind w:left="158" w:hanging="158"/>
      </w:pPr>
      <w:rPr>
        <w:rFonts w:ascii="Symbol" w:hAnsi="Symbol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734FFB8">
      <w:start w:val="1"/>
      <w:numFmt w:val="bullet"/>
      <w:lvlText w:val="-"/>
      <w:lvlJc w:val="left"/>
      <w:pPr>
        <w:ind w:left="758" w:hanging="15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C3A01F0">
      <w:start w:val="1"/>
      <w:numFmt w:val="bullet"/>
      <w:lvlText w:val="-"/>
      <w:lvlJc w:val="left"/>
      <w:pPr>
        <w:ind w:left="1358" w:hanging="15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E803108">
      <w:start w:val="1"/>
      <w:numFmt w:val="bullet"/>
      <w:lvlText w:val="-"/>
      <w:lvlJc w:val="left"/>
      <w:pPr>
        <w:ind w:left="1958" w:hanging="15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EE67DD6">
      <w:start w:val="1"/>
      <w:numFmt w:val="bullet"/>
      <w:lvlText w:val="-"/>
      <w:lvlJc w:val="left"/>
      <w:pPr>
        <w:ind w:left="2558" w:hanging="15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B5E21C2">
      <w:start w:val="1"/>
      <w:numFmt w:val="bullet"/>
      <w:lvlText w:val="-"/>
      <w:lvlJc w:val="left"/>
      <w:pPr>
        <w:ind w:left="3158" w:hanging="15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3A828D8">
      <w:start w:val="1"/>
      <w:numFmt w:val="bullet"/>
      <w:lvlText w:val="-"/>
      <w:lvlJc w:val="left"/>
      <w:pPr>
        <w:ind w:left="3758" w:hanging="15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A306FE6">
      <w:start w:val="1"/>
      <w:numFmt w:val="bullet"/>
      <w:lvlText w:val="-"/>
      <w:lvlJc w:val="left"/>
      <w:pPr>
        <w:ind w:left="4358" w:hanging="15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6A2963A">
      <w:start w:val="1"/>
      <w:numFmt w:val="bullet"/>
      <w:lvlText w:val="-"/>
      <w:lvlJc w:val="left"/>
      <w:pPr>
        <w:ind w:left="4958" w:hanging="15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39D02C9B"/>
    <w:multiLevelType w:val="hybridMultilevel"/>
    <w:tmpl w:val="F560FF3E"/>
    <w:lvl w:ilvl="0" w:tplc="08090019">
      <w:start w:val="1"/>
      <w:numFmt w:val="lowerLetter"/>
      <w:lvlText w:val="%1."/>
      <w:lvlJc w:val="left"/>
      <w:pPr>
        <w:ind w:left="960" w:hanging="360"/>
      </w:pPr>
      <w:rPr>
        <w:rFonts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680" w:hanging="360"/>
      </w:pPr>
    </w:lvl>
    <w:lvl w:ilvl="2" w:tplc="0809001B" w:tentative="1">
      <w:start w:val="1"/>
      <w:numFmt w:val="lowerRoman"/>
      <w:lvlText w:val="%3."/>
      <w:lvlJc w:val="right"/>
      <w:pPr>
        <w:ind w:left="2400" w:hanging="180"/>
      </w:pPr>
    </w:lvl>
    <w:lvl w:ilvl="3" w:tplc="0809000F" w:tentative="1">
      <w:start w:val="1"/>
      <w:numFmt w:val="decimal"/>
      <w:lvlText w:val="%4."/>
      <w:lvlJc w:val="left"/>
      <w:pPr>
        <w:ind w:left="3120" w:hanging="360"/>
      </w:pPr>
    </w:lvl>
    <w:lvl w:ilvl="4" w:tplc="08090019" w:tentative="1">
      <w:start w:val="1"/>
      <w:numFmt w:val="lowerLetter"/>
      <w:lvlText w:val="%5."/>
      <w:lvlJc w:val="left"/>
      <w:pPr>
        <w:ind w:left="3840" w:hanging="360"/>
      </w:pPr>
    </w:lvl>
    <w:lvl w:ilvl="5" w:tplc="0809001B" w:tentative="1">
      <w:start w:val="1"/>
      <w:numFmt w:val="lowerRoman"/>
      <w:lvlText w:val="%6."/>
      <w:lvlJc w:val="right"/>
      <w:pPr>
        <w:ind w:left="4560" w:hanging="180"/>
      </w:pPr>
    </w:lvl>
    <w:lvl w:ilvl="6" w:tplc="0809000F" w:tentative="1">
      <w:start w:val="1"/>
      <w:numFmt w:val="decimal"/>
      <w:lvlText w:val="%7."/>
      <w:lvlJc w:val="left"/>
      <w:pPr>
        <w:ind w:left="5280" w:hanging="360"/>
      </w:pPr>
    </w:lvl>
    <w:lvl w:ilvl="7" w:tplc="08090019" w:tentative="1">
      <w:start w:val="1"/>
      <w:numFmt w:val="lowerLetter"/>
      <w:lvlText w:val="%8."/>
      <w:lvlJc w:val="left"/>
      <w:pPr>
        <w:ind w:left="6000" w:hanging="360"/>
      </w:pPr>
    </w:lvl>
    <w:lvl w:ilvl="8" w:tplc="08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0" w15:restartNumberingAfterBreak="0">
    <w:nsid w:val="43263AD5"/>
    <w:multiLevelType w:val="hybridMultilevel"/>
    <w:tmpl w:val="59C6838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46F1DCB"/>
    <w:multiLevelType w:val="multilevel"/>
    <w:tmpl w:val="7A94FB74"/>
    <w:lvl w:ilvl="0">
      <w:start w:val="1"/>
      <w:numFmt w:val="decimal"/>
      <w:lvlRestart w:val="0"/>
      <w:pStyle w:val="HD6Level1"/>
      <w:lvlText w:val="%1"/>
      <w:lvlJc w:val="left"/>
      <w:pPr>
        <w:tabs>
          <w:tab w:val="num" w:pos="709"/>
        </w:tabs>
        <w:ind w:left="709" w:hanging="709"/>
      </w:pPr>
      <w:rPr>
        <w:b w:val="0"/>
        <w:i w:val="0"/>
        <w:caps w:val="0"/>
        <w:sz w:val="22"/>
      </w:rPr>
    </w:lvl>
    <w:lvl w:ilvl="1">
      <w:start w:val="1"/>
      <w:numFmt w:val="decimal"/>
      <w:pStyle w:val="HD6Level2"/>
      <w:lvlText w:val="%1.%2"/>
      <w:lvlJc w:val="left"/>
      <w:pPr>
        <w:tabs>
          <w:tab w:val="num" w:pos="1559"/>
        </w:tabs>
        <w:ind w:left="1559" w:hanging="850"/>
      </w:pPr>
      <w:rPr>
        <w:b w:val="0"/>
        <w:i w:val="0"/>
        <w:caps w:val="0"/>
        <w:color w:val="000000"/>
        <w:sz w:val="22"/>
      </w:rPr>
    </w:lvl>
    <w:lvl w:ilvl="2">
      <w:start w:val="1"/>
      <w:numFmt w:val="decimal"/>
      <w:pStyle w:val="HD6Level3"/>
      <w:lvlText w:val="%1.%2.%3"/>
      <w:lvlJc w:val="left"/>
      <w:pPr>
        <w:tabs>
          <w:tab w:val="num" w:pos="2551"/>
        </w:tabs>
        <w:ind w:left="2551" w:hanging="992"/>
      </w:pPr>
      <w:rPr>
        <w:b w:val="0"/>
        <w:i w:val="0"/>
        <w:caps w:val="0"/>
        <w:sz w:val="22"/>
      </w:rPr>
    </w:lvl>
    <w:lvl w:ilvl="3">
      <w:start w:val="1"/>
      <w:numFmt w:val="decimal"/>
      <w:pStyle w:val="HD6Level4"/>
      <w:lvlText w:val="%1.%2.%3.%4"/>
      <w:lvlJc w:val="left"/>
      <w:pPr>
        <w:tabs>
          <w:tab w:val="num" w:pos="3685"/>
        </w:tabs>
        <w:ind w:left="3685" w:hanging="1134"/>
      </w:pPr>
      <w:rPr>
        <w:b w:val="0"/>
        <w:i w:val="0"/>
        <w:caps w:val="0"/>
        <w:sz w:val="22"/>
      </w:rPr>
    </w:lvl>
    <w:lvl w:ilvl="4">
      <w:start w:val="1"/>
      <w:numFmt w:val="decimal"/>
      <w:pStyle w:val="HD6Level5"/>
      <w:lvlText w:val="%1.%2.%3.%4.%5"/>
      <w:lvlJc w:val="left"/>
      <w:pPr>
        <w:tabs>
          <w:tab w:val="num" w:pos="4961"/>
        </w:tabs>
        <w:ind w:left="4961" w:hanging="1276"/>
      </w:pPr>
      <w:rPr>
        <w:b w:val="0"/>
        <w:i w:val="0"/>
        <w:caps w:val="0"/>
        <w:sz w:val="22"/>
      </w:rPr>
    </w:lvl>
    <w:lvl w:ilvl="5">
      <w:start w:val="1"/>
      <w:numFmt w:val="decimal"/>
      <w:pStyle w:val="HD6Level6"/>
      <w:lvlText w:val="%1.%2.%3.%4.%5.%6"/>
      <w:lvlJc w:val="left"/>
      <w:pPr>
        <w:tabs>
          <w:tab w:val="num" w:pos="6378"/>
        </w:tabs>
        <w:ind w:left="6378" w:hanging="1417"/>
      </w:pPr>
      <w:rPr>
        <w:b w:val="0"/>
        <w:i w:val="0"/>
        <w:caps w:val="0"/>
        <w:sz w:val="22"/>
      </w:rPr>
    </w:lvl>
    <w:lvl w:ilvl="6">
      <w:start w:val="1"/>
      <w:numFmt w:val="decimal"/>
      <w:pStyle w:val="HD6Level7"/>
      <w:lvlText w:val="%1.%2.%3.%4.%5.%6.%7"/>
      <w:lvlJc w:val="left"/>
      <w:pPr>
        <w:tabs>
          <w:tab w:val="num" w:pos="6520"/>
        </w:tabs>
        <w:ind w:left="6389" w:hanging="1417"/>
      </w:pPr>
      <w:rPr>
        <w:b w:val="0"/>
        <w:i w:val="0"/>
        <w:caps w:val="0"/>
        <w:sz w:val="22"/>
      </w:rPr>
    </w:lvl>
    <w:lvl w:ilvl="7">
      <w:start w:val="1"/>
      <w:numFmt w:val="decimal"/>
      <w:pStyle w:val="HD6Level8"/>
      <w:lvlText w:val="%1.%2.%3.%4.%5.%6.%7.%8"/>
      <w:lvlJc w:val="left"/>
      <w:pPr>
        <w:tabs>
          <w:tab w:val="num" w:pos="6661"/>
        </w:tabs>
        <w:ind w:left="6401" w:hanging="1418"/>
      </w:pPr>
      <w:rPr>
        <w:b w:val="0"/>
        <w:i w:val="0"/>
        <w:caps w:val="0"/>
        <w:sz w:val="22"/>
      </w:rPr>
    </w:lvl>
    <w:lvl w:ilvl="8">
      <w:start w:val="1"/>
      <w:numFmt w:val="decimal"/>
      <w:pStyle w:val="HD6Level9"/>
      <w:lvlText w:val="%1.%2.%3.%4.%5.%6.%7.%8.%9"/>
      <w:lvlJc w:val="left"/>
      <w:pPr>
        <w:tabs>
          <w:tab w:val="num" w:pos="6803"/>
        </w:tabs>
        <w:ind w:left="6412" w:hanging="1417"/>
      </w:pPr>
      <w:rPr>
        <w:b w:val="0"/>
        <w:i w:val="0"/>
        <w:caps w:val="0"/>
        <w:sz w:val="22"/>
      </w:rPr>
    </w:lvl>
  </w:abstractNum>
  <w:abstractNum w:abstractNumId="12" w15:restartNumberingAfterBreak="0">
    <w:nsid w:val="55847C14"/>
    <w:multiLevelType w:val="hybridMultilevel"/>
    <w:tmpl w:val="DD94F4EE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7B3209"/>
    <w:multiLevelType w:val="multilevel"/>
    <w:tmpl w:val="69CE6CEE"/>
    <w:lvl w:ilvl="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 w15:restartNumberingAfterBreak="0">
    <w:nsid w:val="5A8B5C16"/>
    <w:multiLevelType w:val="multilevel"/>
    <w:tmpl w:val="21AE8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ED55E80"/>
    <w:multiLevelType w:val="hybridMultilevel"/>
    <w:tmpl w:val="6772FA7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4D75067"/>
    <w:multiLevelType w:val="multilevel"/>
    <w:tmpl w:val="6B62E968"/>
    <w:lvl w:ilvl="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499272612">
    <w:abstractNumId w:val="2"/>
  </w:num>
  <w:num w:numId="2" w16cid:durableId="1483740532">
    <w:abstractNumId w:val="3"/>
  </w:num>
  <w:num w:numId="3" w16cid:durableId="814025937">
    <w:abstractNumId w:val="14"/>
  </w:num>
  <w:num w:numId="4" w16cid:durableId="730883546">
    <w:abstractNumId w:val="9"/>
  </w:num>
  <w:num w:numId="5" w16cid:durableId="22099944">
    <w:abstractNumId w:val="12"/>
  </w:num>
  <w:num w:numId="6" w16cid:durableId="1134372184">
    <w:abstractNumId w:val="8"/>
  </w:num>
  <w:num w:numId="7" w16cid:durableId="1222525321">
    <w:abstractNumId w:val="0"/>
  </w:num>
  <w:num w:numId="8" w16cid:durableId="1609459816">
    <w:abstractNumId w:val="15"/>
  </w:num>
  <w:num w:numId="9" w16cid:durableId="440494988">
    <w:abstractNumId w:val="5"/>
  </w:num>
  <w:num w:numId="10" w16cid:durableId="870917044">
    <w:abstractNumId w:val="1"/>
  </w:num>
  <w:num w:numId="11" w16cid:durableId="1651907610">
    <w:abstractNumId w:val="7"/>
  </w:num>
  <w:num w:numId="12" w16cid:durableId="1839036897">
    <w:abstractNumId w:val="13"/>
  </w:num>
  <w:num w:numId="13" w16cid:durableId="293292995">
    <w:abstractNumId w:val="16"/>
  </w:num>
  <w:num w:numId="14" w16cid:durableId="394397295">
    <w:abstractNumId w:val="4"/>
  </w:num>
  <w:num w:numId="15" w16cid:durableId="1843350796">
    <w:abstractNumId w:val="4"/>
    <w:lvlOverride w:ilvl="0">
      <w:lvl w:ilvl="0">
        <w:start w:val="1"/>
        <w:numFmt w:val="decimal"/>
        <w:lvlText w:val="%1."/>
        <w:lvlJc w:val="left"/>
        <w:pPr>
          <w:tabs>
            <w:tab w:val="num" w:pos="720"/>
          </w:tabs>
          <w:ind w:left="720" w:hanging="720"/>
        </w:pPr>
        <w:rPr>
          <w:rFonts w:hint="default"/>
          <w:b w:val="0"/>
          <w:color w:val="auto"/>
          <w:u w:val="none"/>
        </w:r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6" w16cid:durableId="1432898587">
    <w:abstractNumId w:val="11"/>
  </w:num>
  <w:num w:numId="17" w16cid:durableId="1579170720">
    <w:abstractNumId w:val="6"/>
  </w:num>
  <w:num w:numId="18" w16cid:durableId="150007783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B38"/>
    <w:rsid w:val="00016B38"/>
    <w:rsid w:val="000E6FED"/>
    <w:rsid w:val="000E7FC6"/>
    <w:rsid w:val="00173C7B"/>
    <w:rsid w:val="00191AE1"/>
    <w:rsid w:val="001A4AFC"/>
    <w:rsid w:val="001F609C"/>
    <w:rsid w:val="001F70FF"/>
    <w:rsid w:val="00200A74"/>
    <w:rsid w:val="002B5FFF"/>
    <w:rsid w:val="00336005"/>
    <w:rsid w:val="00352CE9"/>
    <w:rsid w:val="00364181"/>
    <w:rsid w:val="003A45CC"/>
    <w:rsid w:val="003E4514"/>
    <w:rsid w:val="003E5FB3"/>
    <w:rsid w:val="00415909"/>
    <w:rsid w:val="0042299B"/>
    <w:rsid w:val="00452C0F"/>
    <w:rsid w:val="00475349"/>
    <w:rsid w:val="00485DEB"/>
    <w:rsid w:val="004D207C"/>
    <w:rsid w:val="004F7AF7"/>
    <w:rsid w:val="00514BA0"/>
    <w:rsid w:val="00552290"/>
    <w:rsid w:val="00566ADC"/>
    <w:rsid w:val="00575A57"/>
    <w:rsid w:val="00596384"/>
    <w:rsid w:val="005C34AF"/>
    <w:rsid w:val="005E5A0C"/>
    <w:rsid w:val="00680BCF"/>
    <w:rsid w:val="006A690E"/>
    <w:rsid w:val="006D4B31"/>
    <w:rsid w:val="006F19C8"/>
    <w:rsid w:val="007121AA"/>
    <w:rsid w:val="00723DD1"/>
    <w:rsid w:val="00727040"/>
    <w:rsid w:val="007319A8"/>
    <w:rsid w:val="00741AD7"/>
    <w:rsid w:val="00767CA0"/>
    <w:rsid w:val="007A5D91"/>
    <w:rsid w:val="007B5B86"/>
    <w:rsid w:val="008153EA"/>
    <w:rsid w:val="00846116"/>
    <w:rsid w:val="0085114C"/>
    <w:rsid w:val="008770ED"/>
    <w:rsid w:val="008A2103"/>
    <w:rsid w:val="008C5F29"/>
    <w:rsid w:val="008D1350"/>
    <w:rsid w:val="008E0D63"/>
    <w:rsid w:val="008E4599"/>
    <w:rsid w:val="009038C0"/>
    <w:rsid w:val="009066EE"/>
    <w:rsid w:val="00930647"/>
    <w:rsid w:val="00935CD4"/>
    <w:rsid w:val="00947EA2"/>
    <w:rsid w:val="0095566A"/>
    <w:rsid w:val="009669FC"/>
    <w:rsid w:val="009D6451"/>
    <w:rsid w:val="00A5374B"/>
    <w:rsid w:val="00AB5113"/>
    <w:rsid w:val="00AC5644"/>
    <w:rsid w:val="00AD18D6"/>
    <w:rsid w:val="00AD5F29"/>
    <w:rsid w:val="00AE0D3D"/>
    <w:rsid w:val="00AF0ADA"/>
    <w:rsid w:val="00B5669F"/>
    <w:rsid w:val="00BB266A"/>
    <w:rsid w:val="00BC524B"/>
    <w:rsid w:val="00C44310"/>
    <w:rsid w:val="00C5723D"/>
    <w:rsid w:val="00C62A30"/>
    <w:rsid w:val="00CA00F5"/>
    <w:rsid w:val="00CA216C"/>
    <w:rsid w:val="00CD6891"/>
    <w:rsid w:val="00CD6EF4"/>
    <w:rsid w:val="00CF6657"/>
    <w:rsid w:val="00D77AC9"/>
    <w:rsid w:val="00DA5BFF"/>
    <w:rsid w:val="00E47C75"/>
    <w:rsid w:val="00E63B76"/>
    <w:rsid w:val="00E64476"/>
    <w:rsid w:val="00E75660"/>
    <w:rsid w:val="00E94536"/>
    <w:rsid w:val="00EA2ACC"/>
    <w:rsid w:val="00EC2847"/>
    <w:rsid w:val="00EE23CB"/>
    <w:rsid w:val="00F41074"/>
    <w:rsid w:val="00F419C1"/>
    <w:rsid w:val="00F52051"/>
    <w:rsid w:val="00F75612"/>
    <w:rsid w:val="00F810B7"/>
    <w:rsid w:val="00F86665"/>
    <w:rsid w:val="00FB2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053929"/>
  <w15:chartTrackingRefBased/>
  <w15:docId w15:val="{F4FB7C32-C171-45E8-A4E2-0841D073B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4599"/>
    <w:pPr>
      <w:spacing w:after="80" w:line="276" w:lineRule="auto"/>
    </w:pPr>
    <w:rPr>
      <w:rFonts w:ascii="Arial" w:hAnsi="Arial"/>
      <w:color w:val="4D5357"/>
      <w:sz w:val="18"/>
      <w:szCs w:val="2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8E4599"/>
    <w:pPr>
      <w:keepNext/>
      <w:keepLines/>
      <w:spacing w:before="240" w:after="0"/>
      <w:outlineLvl w:val="0"/>
    </w:pPr>
    <w:rPr>
      <w:rFonts w:eastAsiaTheme="majorEastAsia" w:cstheme="majorBidi"/>
      <w:b/>
      <w:sz w:val="30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8E4599"/>
    <w:pPr>
      <w:keepNext/>
      <w:keepLines/>
      <w:spacing w:before="40" w:after="0"/>
      <w:outlineLvl w:val="1"/>
    </w:pPr>
    <w:rPr>
      <w:rFonts w:eastAsiaTheme="majorEastAsia" w:cstheme="majorBidi"/>
      <w:b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2C0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45C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4599"/>
    <w:rPr>
      <w:rFonts w:ascii="Arial" w:eastAsiaTheme="majorEastAsia" w:hAnsi="Arial" w:cstheme="majorBidi"/>
      <w:b/>
      <w:color w:val="4D5357"/>
      <w:sz w:val="3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4599"/>
    <w:rPr>
      <w:rFonts w:ascii="Arial" w:eastAsiaTheme="majorEastAsia" w:hAnsi="Arial" w:cstheme="majorBidi"/>
      <w:b/>
      <w:color w:val="4D5357"/>
      <w:szCs w:val="26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8E4599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7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4599"/>
    <w:rPr>
      <w:rFonts w:ascii="Arial" w:eastAsiaTheme="majorEastAsia" w:hAnsi="Arial" w:cstheme="majorBidi"/>
      <w:color w:val="4D5357"/>
      <w:spacing w:val="-10"/>
      <w:kern w:val="28"/>
      <w:sz w:val="72"/>
      <w:szCs w:val="56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8E4599"/>
    <w:pPr>
      <w:numPr>
        <w:ilvl w:val="1"/>
      </w:numPr>
      <w:spacing w:after="40" w:line="240" w:lineRule="auto"/>
    </w:pPr>
    <w:rPr>
      <w:rFonts w:eastAsiaTheme="minorEastAsia"/>
      <w:spacing w:val="15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E4599"/>
    <w:rPr>
      <w:rFonts w:ascii="Arial" w:eastAsiaTheme="minorEastAsia" w:hAnsi="Arial"/>
      <w:color w:val="4D5357"/>
      <w:spacing w:val="15"/>
      <w:szCs w:val="22"/>
    </w:rPr>
  </w:style>
  <w:style w:type="character" w:styleId="Emphasis">
    <w:name w:val="Emphasis"/>
    <w:basedOn w:val="DefaultParagraphFont"/>
    <w:uiPriority w:val="20"/>
    <w:qFormat/>
    <w:rsid w:val="008E4599"/>
    <w:rPr>
      <w:rFonts w:ascii="Arial" w:hAnsi="Arial"/>
      <w:b w:val="0"/>
      <w:i w:val="0"/>
      <w:iCs/>
      <w:color w:val="4D5357"/>
      <w:sz w:val="18"/>
    </w:rPr>
  </w:style>
  <w:style w:type="paragraph" w:styleId="Quote">
    <w:name w:val="Quote"/>
    <w:basedOn w:val="Normal"/>
    <w:next w:val="Normal"/>
    <w:link w:val="QuoteChar"/>
    <w:autoRedefine/>
    <w:uiPriority w:val="29"/>
    <w:qFormat/>
    <w:rsid w:val="008E4599"/>
    <w:pPr>
      <w:spacing w:before="200" w:after="160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8E4599"/>
    <w:rPr>
      <w:rFonts w:ascii="Arial" w:hAnsi="Arial"/>
      <w:i/>
      <w:iCs/>
      <w:color w:val="4D5357"/>
      <w:sz w:val="18"/>
      <w:szCs w:val="22"/>
    </w:rPr>
  </w:style>
  <w:style w:type="paragraph" w:styleId="Header">
    <w:name w:val="header"/>
    <w:basedOn w:val="Normal"/>
    <w:link w:val="HeaderChar"/>
    <w:uiPriority w:val="99"/>
    <w:unhideWhenUsed/>
    <w:rsid w:val="003E5F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5FB3"/>
    <w:rPr>
      <w:rFonts w:ascii="DIN-LIGHT" w:hAnsi="DIN-LIGHT"/>
      <w:color w:val="3C5263"/>
      <w:sz w:val="18"/>
      <w:szCs w:val="22"/>
    </w:rPr>
  </w:style>
  <w:style w:type="paragraph" w:styleId="Footer">
    <w:name w:val="footer"/>
    <w:basedOn w:val="Normal"/>
    <w:link w:val="FooterChar"/>
    <w:uiPriority w:val="99"/>
    <w:unhideWhenUsed/>
    <w:rsid w:val="003E5F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5FB3"/>
    <w:rPr>
      <w:rFonts w:ascii="DIN-LIGHT" w:hAnsi="DIN-LIGHT"/>
      <w:color w:val="3C5263"/>
      <w:sz w:val="18"/>
      <w:szCs w:val="22"/>
    </w:rPr>
  </w:style>
  <w:style w:type="character" w:styleId="Hyperlink">
    <w:name w:val="Hyperlink"/>
    <w:basedOn w:val="DefaultParagraphFont"/>
    <w:unhideWhenUsed/>
    <w:rsid w:val="008E459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E4599"/>
    <w:rPr>
      <w:color w:val="605E5C"/>
      <w:shd w:val="clear" w:color="auto" w:fill="E1DFDD"/>
    </w:rPr>
  </w:style>
  <w:style w:type="paragraph" w:styleId="NoSpacing">
    <w:name w:val="No Spacing"/>
    <w:link w:val="NoSpacingChar"/>
    <w:qFormat/>
    <w:rsid w:val="008E4599"/>
    <w:rPr>
      <w:rFonts w:ascii="Arial" w:hAnsi="Arial"/>
      <w:color w:val="4D5357"/>
      <w:sz w:val="18"/>
      <w:szCs w:val="22"/>
    </w:rPr>
  </w:style>
  <w:style w:type="character" w:styleId="SubtleEmphasis">
    <w:name w:val="Subtle Emphasis"/>
    <w:basedOn w:val="DefaultParagraphFont"/>
    <w:uiPriority w:val="19"/>
    <w:qFormat/>
    <w:rsid w:val="008E4599"/>
    <w:rPr>
      <w:rFonts w:ascii="Arial" w:hAnsi="Arial"/>
      <w:i/>
      <w:iCs/>
      <w:color w:val="4D5357"/>
    </w:rPr>
  </w:style>
  <w:style w:type="character" w:styleId="IntenseEmphasis">
    <w:name w:val="Intense Emphasis"/>
    <w:basedOn w:val="DefaultParagraphFont"/>
    <w:uiPriority w:val="21"/>
    <w:qFormat/>
    <w:rsid w:val="008E4599"/>
    <w:rPr>
      <w:rFonts w:ascii="Arial" w:hAnsi="Arial"/>
      <w:i/>
      <w:iCs/>
      <w:color w:val="4D5357"/>
    </w:rPr>
  </w:style>
  <w:style w:type="character" w:styleId="Strong">
    <w:name w:val="Strong"/>
    <w:basedOn w:val="DefaultParagraphFont"/>
    <w:uiPriority w:val="22"/>
    <w:qFormat/>
    <w:rsid w:val="008E4599"/>
    <w:rPr>
      <w:rFonts w:ascii="Arial" w:hAnsi="Arial"/>
      <w:b/>
      <w:bCs/>
      <w:color w:val="4D5357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4599"/>
    <w:pPr>
      <w:pBdr>
        <w:top w:val="single" w:sz="4" w:space="10" w:color="4D5357"/>
        <w:bottom w:val="single" w:sz="4" w:space="10" w:color="4D5357"/>
      </w:pBdr>
      <w:spacing w:before="360" w:after="360"/>
      <w:ind w:left="864" w:right="864"/>
      <w:jc w:val="center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4599"/>
    <w:rPr>
      <w:rFonts w:ascii="Arial" w:hAnsi="Arial"/>
      <w:i/>
      <w:iCs/>
      <w:color w:val="4D5357"/>
      <w:sz w:val="18"/>
      <w:szCs w:val="22"/>
    </w:rPr>
  </w:style>
  <w:style w:type="character" w:styleId="SubtleReference">
    <w:name w:val="Subtle Reference"/>
    <w:basedOn w:val="DefaultParagraphFont"/>
    <w:uiPriority w:val="31"/>
    <w:qFormat/>
    <w:rsid w:val="008E4599"/>
    <w:rPr>
      <w:rFonts w:ascii="Arial" w:hAnsi="Arial"/>
      <w:smallCaps/>
      <w:color w:val="4D5357"/>
    </w:rPr>
  </w:style>
  <w:style w:type="character" w:styleId="IntenseReference">
    <w:name w:val="Intense Reference"/>
    <w:basedOn w:val="DefaultParagraphFont"/>
    <w:uiPriority w:val="32"/>
    <w:qFormat/>
    <w:rsid w:val="008E4599"/>
    <w:rPr>
      <w:rFonts w:ascii="Arial" w:hAnsi="Arial"/>
      <w:b/>
      <w:bCs/>
      <w:smallCaps/>
      <w:color w:val="4D5357"/>
      <w:spacing w:val="5"/>
    </w:rPr>
  </w:style>
  <w:style w:type="character" w:styleId="BookTitle">
    <w:name w:val="Book Title"/>
    <w:basedOn w:val="DefaultParagraphFont"/>
    <w:uiPriority w:val="33"/>
    <w:qFormat/>
    <w:rsid w:val="008E4599"/>
    <w:rPr>
      <w:rFonts w:ascii="Arial" w:hAnsi="Arial"/>
      <w:b/>
      <w:bCs/>
      <w:i/>
      <w:iCs/>
      <w:color w:val="4D5357"/>
      <w:spacing w:val="5"/>
    </w:rPr>
  </w:style>
  <w:style w:type="paragraph" w:styleId="ListParagraph">
    <w:name w:val="List Paragraph"/>
    <w:basedOn w:val="Normal"/>
    <w:link w:val="ListParagraphChar"/>
    <w:uiPriority w:val="34"/>
    <w:qFormat/>
    <w:rsid w:val="008E459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36005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6005"/>
    <w:rPr>
      <w:rFonts w:ascii="Segoe UI" w:hAnsi="Segoe UI" w:cs="Segoe UI"/>
      <w:color w:val="4D5357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45CC"/>
    <w:rPr>
      <w:rFonts w:asciiTheme="majorHAnsi" w:eastAsiaTheme="majorEastAsia" w:hAnsiTheme="majorHAnsi" w:cstheme="majorBidi"/>
      <w:i/>
      <w:iCs/>
      <w:color w:val="2F5496" w:themeColor="accent1" w:themeShade="BF"/>
      <w:sz w:val="18"/>
      <w:szCs w:val="22"/>
    </w:rPr>
  </w:style>
  <w:style w:type="paragraph" w:styleId="NormalWeb">
    <w:name w:val="Normal (Web)"/>
    <w:basedOn w:val="Normal"/>
    <w:uiPriority w:val="99"/>
    <w:unhideWhenUsed/>
    <w:rsid w:val="003A45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2C0F"/>
    <w:rPr>
      <w:rFonts w:asciiTheme="majorHAnsi" w:eastAsiaTheme="majorEastAsia" w:hAnsiTheme="majorHAnsi" w:cstheme="majorBidi"/>
      <w:color w:val="1F3763" w:themeColor="accent1" w:themeShade="7F"/>
    </w:rPr>
  </w:style>
  <w:style w:type="paragraph" w:customStyle="1" w:styleId="paragraph">
    <w:name w:val="paragraph"/>
    <w:basedOn w:val="Normal"/>
    <w:rsid w:val="00514BA0"/>
    <w:pPr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n-GB"/>
    </w:rPr>
  </w:style>
  <w:style w:type="character" w:customStyle="1" w:styleId="spellingerror">
    <w:name w:val="spellingerror"/>
    <w:rsid w:val="00514BA0"/>
  </w:style>
  <w:style w:type="character" w:customStyle="1" w:styleId="normaltextrun1">
    <w:name w:val="normaltextrun1"/>
    <w:rsid w:val="00514BA0"/>
  </w:style>
  <w:style w:type="character" w:customStyle="1" w:styleId="eop">
    <w:name w:val="eop"/>
    <w:rsid w:val="00514BA0"/>
  </w:style>
  <w:style w:type="table" w:styleId="TableGrid">
    <w:name w:val="Table Grid"/>
    <w:basedOn w:val="TableNormal"/>
    <w:rsid w:val="00AD18D6"/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">
    <w:name w:val="Table Text"/>
    <w:rsid w:val="00AD18D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u w:color="000000"/>
      <w:bdr w:val="nil"/>
      <w:lang w:val="en-US" w:eastAsia="en-GB"/>
    </w:rPr>
  </w:style>
  <w:style w:type="paragraph" w:customStyle="1" w:styleId="Default">
    <w:name w:val="Default"/>
    <w:rsid w:val="00AD18D6"/>
    <w:pPr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Helvetica Neue" w:eastAsia="Helvetica Neue" w:hAnsi="Helvetica Neue" w:cs="Helvetica Neue"/>
      <w:color w:val="000000"/>
      <w:bdr w:val="nil"/>
      <w:lang w:eastAsia="en-GB"/>
      <w14:textOutline w14:w="0" w14:cap="flat" w14:cmpd="sng" w14:algn="ctr">
        <w14:noFill/>
        <w14:prstDash w14:val="solid"/>
        <w14:bevel/>
      </w14:textOutline>
    </w:rPr>
  </w:style>
  <w:style w:type="paragraph" w:styleId="PlainText">
    <w:name w:val="Plain Text"/>
    <w:basedOn w:val="Normal"/>
    <w:link w:val="PlainTextChar"/>
    <w:uiPriority w:val="99"/>
    <w:unhideWhenUsed/>
    <w:rsid w:val="00AD18D6"/>
    <w:pPr>
      <w:spacing w:after="0" w:line="240" w:lineRule="auto"/>
    </w:pPr>
    <w:rPr>
      <w:rFonts w:ascii="Calibri" w:eastAsia="Calibri" w:hAnsi="Calibri" w:cs="Times New Roman"/>
      <w:color w:val="auto"/>
      <w:sz w:val="22"/>
      <w:szCs w:val="21"/>
      <w:u w:color="000000"/>
    </w:rPr>
  </w:style>
  <w:style w:type="character" w:customStyle="1" w:styleId="PlainTextChar">
    <w:name w:val="Plain Text Char"/>
    <w:basedOn w:val="DefaultParagraphFont"/>
    <w:link w:val="PlainText"/>
    <w:uiPriority w:val="99"/>
    <w:rsid w:val="00AD18D6"/>
    <w:rPr>
      <w:rFonts w:ascii="Calibri" w:eastAsia="Calibri" w:hAnsi="Calibri" w:cs="Times New Roman"/>
      <w:sz w:val="22"/>
      <w:szCs w:val="21"/>
      <w:u w:color="000000"/>
    </w:rPr>
  </w:style>
  <w:style w:type="character" w:customStyle="1" w:styleId="ListParagraphChar">
    <w:name w:val="List Paragraph Char"/>
    <w:link w:val="ListParagraph"/>
    <w:rsid w:val="00AD18D6"/>
    <w:rPr>
      <w:rFonts w:ascii="Arial" w:hAnsi="Arial"/>
      <w:color w:val="4D5357"/>
      <w:sz w:val="18"/>
      <w:szCs w:val="22"/>
    </w:rPr>
  </w:style>
  <w:style w:type="character" w:customStyle="1" w:styleId="NoSpacingChar">
    <w:name w:val="No Spacing Char"/>
    <w:basedOn w:val="DefaultParagraphFont"/>
    <w:link w:val="NoSpacing"/>
    <w:rsid w:val="00AD18D6"/>
    <w:rPr>
      <w:rFonts w:ascii="Arial" w:hAnsi="Arial"/>
      <w:color w:val="4D5357"/>
      <w:sz w:val="18"/>
      <w:szCs w:val="22"/>
    </w:rPr>
  </w:style>
  <w:style w:type="paragraph" w:styleId="BodyTextIndent2">
    <w:name w:val="Body Text Indent 2"/>
    <w:basedOn w:val="Normal"/>
    <w:link w:val="BodyTextIndent2Char"/>
    <w:rsid w:val="00930647"/>
    <w:pPr>
      <w:spacing w:after="0" w:line="240" w:lineRule="auto"/>
      <w:ind w:left="2610" w:hanging="4320"/>
    </w:pPr>
    <w:rPr>
      <w:rFonts w:ascii="Times New Roman" w:eastAsia="Times New Roman" w:hAnsi="Times New Roman" w:cs="Times New Roman"/>
      <w:color w:val="auto"/>
      <w:sz w:val="20"/>
      <w:szCs w:val="20"/>
      <w:lang w:eastAsia="en-GB"/>
    </w:rPr>
  </w:style>
  <w:style w:type="character" w:customStyle="1" w:styleId="BodyTextIndent2Char">
    <w:name w:val="Body Text Indent 2 Char"/>
    <w:basedOn w:val="DefaultParagraphFont"/>
    <w:link w:val="BodyTextIndent2"/>
    <w:rsid w:val="00930647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BodyText">
    <w:name w:val="Body Text"/>
    <w:basedOn w:val="Normal"/>
    <w:link w:val="BodyTextChar"/>
    <w:rsid w:val="00930647"/>
    <w:pPr>
      <w:spacing w:after="120" w:line="240" w:lineRule="auto"/>
    </w:pPr>
    <w:rPr>
      <w:rFonts w:ascii="Times New Roman" w:eastAsia="Times New Roman" w:hAnsi="Times New Roman" w:cs="Times New Roman"/>
      <w:color w:val="auto"/>
      <w:sz w:val="20"/>
      <w:szCs w:val="20"/>
      <w:lang w:eastAsia="en-GB"/>
    </w:rPr>
  </w:style>
  <w:style w:type="character" w:customStyle="1" w:styleId="BodyTextChar">
    <w:name w:val="Body Text Char"/>
    <w:basedOn w:val="DefaultParagraphFont"/>
    <w:link w:val="BodyText"/>
    <w:rsid w:val="00930647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customStyle="1" w:styleId="HD6Level1">
    <w:name w:val="HD6 Level 1"/>
    <w:basedOn w:val="Normal"/>
    <w:rsid w:val="00930647"/>
    <w:pPr>
      <w:numPr>
        <w:numId w:val="16"/>
      </w:numPr>
      <w:spacing w:after="240" w:line="312" w:lineRule="auto"/>
      <w:jc w:val="both"/>
    </w:pPr>
    <w:rPr>
      <w:rFonts w:eastAsia="Times New Roman" w:cs="Arial"/>
      <w:color w:val="auto"/>
      <w:sz w:val="22"/>
    </w:rPr>
  </w:style>
  <w:style w:type="paragraph" w:customStyle="1" w:styleId="HD6Level2">
    <w:name w:val="HD6 Level 2"/>
    <w:basedOn w:val="HD6Level1"/>
    <w:rsid w:val="00930647"/>
    <w:pPr>
      <w:numPr>
        <w:ilvl w:val="1"/>
      </w:numPr>
    </w:pPr>
  </w:style>
  <w:style w:type="paragraph" w:customStyle="1" w:styleId="HD6Level3">
    <w:name w:val="HD6 Level 3"/>
    <w:basedOn w:val="HD6Level2"/>
    <w:rsid w:val="00930647"/>
    <w:pPr>
      <w:numPr>
        <w:ilvl w:val="2"/>
      </w:numPr>
    </w:pPr>
  </w:style>
  <w:style w:type="paragraph" w:customStyle="1" w:styleId="HD6Level4">
    <w:name w:val="HD6 Level 4"/>
    <w:basedOn w:val="HD6Level3"/>
    <w:rsid w:val="00930647"/>
    <w:pPr>
      <w:numPr>
        <w:ilvl w:val="3"/>
      </w:numPr>
    </w:pPr>
  </w:style>
  <w:style w:type="paragraph" w:customStyle="1" w:styleId="HD6Level5">
    <w:name w:val="HD6 Level 5"/>
    <w:basedOn w:val="HD6Level4"/>
    <w:rsid w:val="00930647"/>
    <w:pPr>
      <w:numPr>
        <w:ilvl w:val="4"/>
      </w:numPr>
    </w:pPr>
  </w:style>
  <w:style w:type="paragraph" w:customStyle="1" w:styleId="HD6Level6">
    <w:name w:val="HD6 Level 6"/>
    <w:basedOn w:val="HD6Level5"/>
    <w:rsid w:val="00930647"/>
    <w:pPr>
      <w:numPr>
        <w:ilvl w:val="5"/>
      </w:numPr>
    </w:pPr>
  </w:style>
  <w:style w:type="paragraph" w:customStyle="1" w:styleId="HD6Level7">
    <w:name w:val="HD6 Level 7"/>
    <w:basedOn w:val="HD6Level6"/>
    <w:rsid w:val="00930647"/>
    <w:pPr>
      <w:numPr>
        <w:ilvl w:val="6"/>
      </w:numPr>
    </w:pPr>
  </w:style>
  <w:style w:type="paragraph" w:customStyle="1" w:styleId="HD6Level8">
    <w:name w:val="HD6 Level 8"/>
    <w:basedOn w:val="HD6Level7"/>
    <w:rsid w:val="00930647"/>
    <w:pPr>
      <w:numPr>
        <w:ilvl w:val="7"/>
      </w:numPr>
    </w:pPr>
  </w:style>
  <w:style w:type="paragraph" w:customStyle="1" w:styleId="HD6Level9">
    <w:name w:val="HD6 Level 9"/>
    <w:basedOn w:val="HD6Level8"/>
    <w:rsid w:val="00930647"/>
    <w:pPr>
      <w:numPr>
        <w:ilvl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15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9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kan\Downloads\AcreHall-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eb44a6a-ffaa-4ff6-9572-4a5b13a7d371" xsi:nil="true"/>
    <lcf76f155ced4ddcb4097134ff3c332f xmlns="562a4576-3604-4c1d-98a6-0658940f6a3c">
      <Terms xmlns="http://schemas.microsoft.com/office/infopath/2007/PartnerControls"/>
    </lcf76f155ced4ddcb4097134ff3c332f>
    <_SharedFileIndex xmlns="562a4576-3604-4c1d-98a6-0658940f6a3c" xsi:nil="true"/>
    <TemplateUrl xmlns="562a4576-3604-4c1d-98a6-0658940f6a3c" xsi:nil="true"/>
    <_ShortcutUrl xmlns="562a4576-3604-4c1d-98a6-0658940f6a3c">
      <Url xsi:nil="true"/>
      <Description xsi:nil="true"/>
    </_ShortcutUrl>
    <_ShortcutSiteId xmlns="562a4576-3604-4c1d-98a6-0658940f6a3c" xsi:nil="true"/>
    <_ShortcutWebId xmlns="562a4576-3604-4c1d-98a6-0658940f6a3c" xsi:nil="true"/>
    <_ShortcutUniqueId xmlns="562a4576-3604-4c1d-98a6-0658940f6a3c" xsi:nil="true"/>
    <xd_ProgID xmlns="562a4576-3604-4c1d-98a6-0658940f6a3c" xsi:nil="true"/>
    <_SourceUrl xmlns="562a4576-3604-4c1d-98a6-0658940f6a3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68484CE421404ABCBEAD99BD242F0C" ma:contentTypeVersion="62" ma:contentTypeDescription="Create a new document." ma:contentTypeScope="" ma:versionID="b0beacf48f424d4778c12a3c4d94194a">
  <xsd:schema xmlns:xsd="http://www.w3.org/2001/XMLSchema" xmlns:xs="http://www.w3.org/2001/XMLSchema" xmlns:p="http://schemas.microsoft.com/office/2006/metadata/properties" xmlns:ns2="2eb44a6a-ffaa-4ff6-9572-4a5b13a7d371" xmlns:ns3="562a4576-3604-4c1d-98a6-0658940f6a3c" targetNamespace="http://schemas.microsoft.com/office/2006/metadata/properties" ma:root="true" ma:fieldsID="c93521cfe93d8060227930431d6fcf05" ns2:_="" ns3:_="">
    <xsd:import namespace="2eb44a6a-ffaa-4ff6-9572-4a5b13a7d371"/>
    <xsd:import namespace="562a4576-3604-4c1d-98a6-0658940f6a3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_ModerationComments" minOccurs="0"/>
                <xsd:element ref="ns3:Modified_x0020_By" minOccurs="0"/>
                <xsd:element ref="ns3:Created_x0020_By" minOccurs="0"/>
                <xsd:element ref="ns3:File_x0020_Type" minOccurs="0"/>
                <xsd:element ref="ns3:HTML_x0020_File_x0020_Type" minOccurs="0"/>
                <xsd:element ref="ns3:_SourceUrl" minOccurs="0"/>
                <xsd:element ref="ns3:_SharedFileIndex" minOccurs="0"/>
                <xsd:element ref="ns3:TemplateUrl" minOccurs="0"/>
                <xsd:element ref="ns3:xd_ProgID" minOccurs="0"/>
                <xsd:element ref="ns3:xd_Signature" minOccurs="0"/>
                <xsd:element ref="ns3:_ShortcutUrl" minOccurs="0"/>
                <xsd:element ref="ns3:_ShortcutSiteId" minOccurs="0"/>
                <xsd:element ref="ns3:_ShortcutWebId" minOccurs="0"/>
                <xsd:element ref="ns3:_ShortcutUniqueId" minOccurs="0"/>
                <xsd:element ref="ns3:SharedWithUsers" minOccurs="0"/>
                <xsd:element ref="ns3:SharedWithDetails" minOccurs="0"/>
                <xsd:element ref="ns3:ID" minOccurs="0"/>
                <xsd:element ref="ns3:Author" minOccurs="0"/>
                <xsd:element ref="ns3:_HasCopyDestinations" minOccurs="0"/>
                <xsd:element ref="ns3:_CopySource" minOccurs="0"/>
                <xsd:element ref="ns3:File_x0020_Size" minOccurs="0"/>
                <xsd:element ref="ns3:CheckedOutUserId" minOccurs="0"/>
                <xsd:element ref="ns3:IsCheckedoutToLocal" minOccurs="0"/>
                <xsd:element ref="ns3:CheckoutUser" minOccurs="0"/>
                <xsd:element ref="ns3:SyncClientId" minOccurs="0"/>
                <xsd:element ref="ns3:VirusStatus" minOccurs="0"/>
                <xsd:element ref="ns3:OriginatorId" minOccurs="0"/>
                <xsd:element ref="ns3:NoExecute" minOccurs="0"/>
                <xsd:element ref="ns3:ContentVersion" minOccurs="0"/>
                <xsd:element ref="ns3:_ComplianceFlags" minOccurs="0"/>
                <xsd:element ref="ns3:_ComplianceTag" minOccurs="0"/>
                <xsd:element ref="ns3:_ComplianceTagWrittenTime" minOccurs="0"/>
                <xsd:element ref="ns3:_ComplianceTagUserId" minOccurs="0"/>
                <xsd:element ref="ns3:_Dirty" minOccurs="0"/>
                <xsd:element ref="ns3:AccessPolicy" minOccurs="0"/>
                <xsd:element ref="ns3:InstanceID" minOccurs="0"/>
                <xsd:element ref="ns3:WorkflowInstance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b44a6a-ffaa-4ff6-9572-4a5b13a7d37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66" nillable="true" ma:displayName="Taxonomy Catch All Column" ma:hidden="true" ma:list="{b63e8703-e71e-43aa-a52d-68986e903b29}" ma:internalName="TaxCatchAll" ma:showField="CatchAllData" ma:web="2eb44a6a-ffaa-4ff6-9572-4a5b13a7d3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2a4576-3604-4c1d-98a6-0658940f6a3c" elementFormDefault="qualified">
    <xsd:import namespace="http://schemas.microsoft.com/office/2006/documentManagement/types"/>
    <xsd:import namespace="http://schemas.microsoft.com/office/infopath/2007/PartnerControls"/>
    <xsd:element name="_ModerationComments" ma:index="10" nillable="true" ma:displayName="_ModerationComments" ma:hidden="true" ma:internalName="_ModerationComments0" ma:readOnly="true">
      <xsd:simpleType>
        <xsd:restriction base="dms:Note"/>
      </xsd:simpleType>
    </xsd:element>
    <xsd:element name="Modified_x0020_By" ma:index="11" nillable="true" ma:displayName="Modified_x0020_By" ma:hidden="true" ma:internalName="Modified_x0020_By0" ma:readOnly="true">
      <xsd:simpleType>
        <xsd:restriction base="dms:Text"/>
      </xsd:simpleType>
    </xsd:element>
    <xsd:element name="Created_x0020_By" ma:index="12" nillable="true" ma:displayName="Created_x0020_By" ma:hidden="true" ma:internalName="Created_x0020_By0" ma:readOnly="true">
      <xsd:simpleType>
        <xsd:restriction base="dms:Text"/>
      </xsd:simpleType>
    </xsd:element>
    <xsd:element name="File_x0020_Type" ma:index="13" nillable="true" ma:displayName="File_x0020_Type" ma:hidden="true" ma:internalName="File_x0020_Type0" ma:readOnly="true">
      <xsd:simpleType>
        <xsd:restriction base="dms:Text"/>
      </xsd:simpleType>
    </xsd:element>
    <xsd:element name="HTML_x0020_File_x0020_Type" ma:index="14" nillable="true" ma:displayName="HTML_x0020_File_x0020_Type" ma:hidden="true" ma:internalName="HTML_x0020_File_x0020_Type0" ma:readOnly="true">
      <xsd:simpleType>
        <xsd:restriction base="dms:Text"/>
      </xsd:simpleType>
    </xsd:element>
    <xsd:element name="_SourceUrl" ma:index="15" nillable="true" ma:displayName="_SourceUrl" ma:hidden="true" ma:internalName="_SourceUrl0">
      <xsd:simpleType>
        <xsd:restriction base="dms:Text"/>
      </xsd:simpleType>
    </xsd:element>
    <xsd:element name="_SharedFileIndex" ma:index="16" nillable="true" ma:displayName="_SharedFileIndex" ma:hidden="true" ma:internalName="_SharedFileIndex0">
      <xsd:simpleType>
        <xsd:restriction base="dms:Text"/>
      </xsd:simpleType>
    </xsd:element>
    <xsd:element name="TemplateUrl" ma:index="18" nillable="true" ma:displayName="TemplateUrl" ma:hidden="true" ma:internalName="TemplateUrl0">
      <xsd:simpleType>
        <xsd:restriction base="dms:Text"/>
      </xsd:simpleType>
    </xsd:element>
    <xsd:element name="xd_ProgID" ma:index="19" nillable="true" ma:displayName="xd_ProgID" ma:hidden="true" ma:internalName="xd_ProgID0">
      <xsd:simpleType>
        <xsd:restriction base="dms:Text"/>
      </xsd:simpleType>
    </xsd:element>
    <xsd:element name="xd_Signature" ma:index="20" nillable="true" ma:displayName="xd_Signature" ma:description="" ma:hidden="true" ma:internalName="xd_Signature0" ma:readOnly="true">
      <xsd:simpleType>
        <xsd:restriction base="dms:Boolean"/>
      </xsd:simpleType>
    </xsd:element>
    <xsd:element name="_ShortcutUrl" ma:index="21" nillable="true" ma:displayName="_ShortcutUrl" ma:hidden="true" ma:internalName="_ShortcutUrl0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ShortcutSiteId" ma:index="22" nillable="true" ma:displayName="_ShortcutSiteId" ma:hidden="true" ma:internalName="_ShortcutSiteId0">
      <xsd:simpleType>
        <xsd:restriction base="dms:Unknown"/>
      </xsd:simpleType>
    </xsd:element>
    <xsd:element name="_ShortcutWebId" ma:index="23" nillable="true" ma:displayName="_ShortcutWebId" ma:hidden="true" ma:internalName="_ShortcutWebId0">
      <xsd:simpleType>
        <xsd:restriction base="dms:Unknown"/>
      </xsd:simpleType>
    </xsd:element>
    <xsd:element name="_ShortcutUniqueId" ma:index="24" nillable="true" ma:displayName="_ShortcutUniqueId" ma:hidden="true" ma:internalName="_ShortcutUniqueId0">
      <xsd:simpleType>
        <xsd:restriction base="dms:Unknown"/>
      </xsd:simpleType>
    </xsd:element>
    <xsd:element name="SharedWithUsers" ma:index="25" nillable="true" ma:displayName="SharedWithUsers" ma:description="" ma:internalName="SharedWithUsers0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SharedWithDetails" ma:description="" ma:internalName="SharedWithDetails0" ma:readOnly="true">
      <xsd:simpleType>
        <xsd:restriction base="dms:Note">
          <xsd:maxLength value="255"/>
        </xsd:restriction>
      </xsd:simpleType>
    </xsd:element>
    <xsd:element name="ID" ma:index="27" nillable="true" ma:displayName="ID" ma:internalName="ID0" ma:readOnly="true">
      <xsd:simpleType>
        <xsd:restriction base="dms:Unknown"/>
      </xsd:simpleType>
    </xsd:element>
    <xsd:element name="Author" ma:index="29" nillable="true" ma:displayName="Author" ma:list="UserInfo" ma:internalName="Author0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30" nillable="true" ma:displayName="_HasCopyDestinations" ma:description="" ma:hidden="true" ma:internalName="_HasCopyDestinations0" ma:readOnly="true">
      <xsd:simpleType>
        <xsd:restriction base="dms:Boolean"/>
      </xsd:simpleType>
    </xsd:element>
    <xsd:element name="_CopySource" ma:index="31" nillable="true" ma:displayName="_CopySource" ma:description="" ma:internalName="_CopySource0" ma:readOnly="true">
      <xsd:simpleType>
        <xsd:restriction base="dms:Text"/>
      </xsd:simpleType>
    </xsd:element>
    <xsd:element name="File_x0020_Size" ma:index="32" nillable="true" ma:displayName="File_x0020_Size" ma:format="TRUE" ma:hidden="true" ma:list="Docs" ma:internalName="File_x0020_Size0" ma:readOnly="true" ma:showField="SizeInKB">
      <xsd:simpleType>
        <xsd:restriction base="dms:Lookup"/>
      </xsd:simpleType>
    </xsd:element>
    <xsd:element name="CheckedOutUserId" ma:index="33" nillable="true" ma:displayName="CheckedOutUserId" ma:hidden="true" ma:list="Docs" ma:internalName="CheckedOutUserId0" ma:readOnly="true" ma:showField="CheckoutUserId">
      <xsd:simpleType>
        <xsd:restriction base="dms:Lookup"/>
      </xsd:simpleType>
    </xsd:element>
    <xsd:element name="IsCheckedoutToLocal" ma:index="34" nillable="true" ma:displayName="IsCheckedoutToLocal" ma:hidden="true" ma:list="Docs" ma:internalName="IsCheckedoutToLocal0" ma:readOnly="true" ma:showField="IsCheckoutToLocal">
      <xsd:simpleType>
        <xsd:restriction base="dms:Lookup"/>
      </xsd:simpleType>
    </xsd:element>
    <xsd:element name="CheckoutUser" ma:index="35" nillable="true" ma:displayName="CheckoutUser" ma:list="UserInfo" ma:internalName="CheckoutUser0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yncClientId" ma:index="36" nillable="true" ma:displayName="SyncClientId" ma:hidden="true" ma:list="Docs" ma:internalName="SyncClientId0" ma:readOnly="true" ma:showField="SyncClientId">
      <xsd:simpleType>
        <xsd:restriction base="dms:Lookup"/>
      </xsd:simpleType>
    </xsd:element>
    <xsd:element name="VirusStatus" ma:index="37" nillable="true" ma:displayName="VirusStatus" ma:format="TRUE" ma:hidden="true" ma:list="Docs" ma:internalName="VirusStatus0" ma:readOnly="true" ma:showField="Size">
      <xsd:simpleType>
        <xsd:restriction base="dms:Lookup"/>
      </xsd:simpleType>
    </xsd:element>
    <xsd:element name="OriginatorId" ma:index="39" nillable="true" ma:displayName="OriginatorId" ma:hidden="true" ma:list="Docs" ma:internalName="OriginatorId0" ma:readOnly="true" ma:showField="OriginatorId">
      <xsd:simpleType>
        <xsd:restriction base="dms:Lookup"/>
      </xsd:simpleType>
    </xsd:element>
    <xsd:element name="NoExecute" ma:index="40" nillable="true" ma:displayName="NoExecute" ma:hidden="true" ma:list="Docs" ma:internalName="NoExecute0" ma:readOnly="true" ma:showField="DocFlags">
      <xsd:simpleType>
        <xsd:restriction base="dms:Lookup"/>
      </xsd:simpleType>
    </xsd:element>
    <xsd:element name="ContentVersion" ma:index="41" nillable="true" ma:displayName="ContentVersion" ma:hidden="true" ma:list="Docs" ma:internalName="ContentVersion0" ma:readOnly="true" ma:showField="ContentVersion">
      <xsd:simpleType>
        <xsd:restriction base="dms:Lookup"/>
      </xsd:simpleType>
    </xsd:element>
    <xsd:element name="_ComplianceFlags" ma:index="42" nillable="true" ma:displayName="_ComplianceFlags" ma:hidden="true" ma:list="Docs" ma:internalName="_ComplianceFlags0" ma:readOnly="true" ma:showField="ComplianceFlags">
      <xsd:simpleType>
        <xsd:restriction base="dms:Lookup"/>
      </xsd:simpleType>
    </xsd:element>
    <xsd:element name="_ComplianceTag" ma:index="43" nillable="true" ma:displayName="_ComplianceTag" ma:hidden="true" ma:list="Docs" ma:internalName="_ComplianceTag0" ma:readOnly="true" ma:showField="ComplianceTag">
      <xsd:simpleType>
        <xsd:restriction base="dms:Lookup"/>
      </xsd:simpleType>
    </xsd:element>
    <xsd:element name="_ComplianceTagWrittenTime" ma:index="44" nillable="true" ma:displayName="_ComplianceTagWrittenTime" ma:hidden="true" ma:list="Docs" ma:internalName="_ComplianceTagWrittenTime0" ma:readOnly="true" ma:showField="ComplianceTagWrittenTime">
      <xsd:simpleType>
        <xsd:restriction base="dms:Lookup"/>
      </xsd:simpleType>
    </xsd:element>
    <xsd:element name="_ComplianceTagUserId" ma:index="45" nillable="true" ma:displayName="_ComplianceTagUserId" ma:hidden="true" ma:list="Docs" ma:internalName="_ComplianceTagUserId0" ma:readOnly="true" ma:showField="ComplianceTagUserId">
      <xsd:simpleType>
        <xsd:restriction base="dms:Lookup"/>
      </xsd:simpleType>
    </xsd:element>
    <xsd:element name="_Dirty" ma:index="47" nillable="true" ma:displayName="_Dirty" ma:hidden="true" ma:list="Docs" ma:internalName="_Dirty0" ma:readOnly="true" ma:showField="Dirty">
      <xsd:simpleType>
        <xsd:restriction base="dms:Lookup"/>
      </xsd:simpleType>
    </xsd:element>
    <xsd:element name="AccessPolicy" ma:index="48" nillable="true" ma:displayName="AccessPolicy" ma:hidden="true" ma:list="Docs" ma:internalName="AccessPolicy0" ma:readOnly="true" ma:showField="AccessPolicy">
      <xsd:simpleType>
        <xsd:restriction base="dms:Lookup"/>
      </xsd:simpleType>
    </xsd:element>
    <xsd:element name="InstanceID" ma:index="50" nillable="true" ma:displayName="InstanceID" ma:hidden="true" ma:internalName="InstanceID0" ma:readOnly="true">
      <xsd:simpleType>
        <xsd:restriction base="dms:Unknown"/>
      </xsd:simpleType>
    </xsd:element>
    <xsd:element name="WorkflowInstanceID" ma:index="51" nillable="true" ma:displayName="WorkflowInstanceID" ma:hidden="true" ma:internalName="WorkflowInstanceID0" ma:readOnly="true">
      <xsd:simpleType>
        <xsd:restriction base="dms:Unknown"/>
      </xsd:simpleType>
    </xsd:element>
    <xsd:element name="MediaServiceMetadata" ma:index="5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5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56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57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58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5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6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6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6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6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65" nillable="true" ma:taxonomy="true" ma:internalName="lcf76f155ced4ddcb4097134ff3c332f" ma:taxonomyFieldName="MediaServiceImageTags" ma:displayName="Image Tags" ma:readOnly="false" ma:fieldId="{5cf76f15-5ced-4ddc-b409-7134ff3c332f}" ma:taxonomyMulti="true" ma:sspId="029d6049-d67b-41a2-8785-489d7a3da5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6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6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6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8" ma:displayName="Content Type"/>
        <xsd:element ref="dc:title" minOccurs="0" maxOccurs="1" ma:index="1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6138D2B-0A4D-410D-8F12-BFB4562A7E83}">
  <ds:schemaRefs>
    <ds:schemaRef ds:uri="http://schemas.microsoft.com/office/2006/metadata/properties"/>
    <ds:schemaRef ds:uri="http://schemas.microsoft.com/office/infopath/2007/PartnerControls"/>
    <ds:schemaRef ds:uri="2eb44a6a-ffaa-4ff6-9572-4a5b13a7d371"/>
    <ds:schemaRef ds:uri="562a4576-3604-4c1d-98a6-0658940f6a3c"/>
  </ds:schemaRefs>
</ds:datastoreItem>
</file>

<file path=customXml/itemProps2.xml><?xml version="1.0" encoding="utf-8"?>
<ds:datastoreItem xmlns:ds="http://schemas.openxmlformats.org/officeDocument/2006/customXml" ds:itemID="{81DB7FCC-8EA6-4DF0-956B-E9EFAC7DF8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b44a6a-ffaa-4ff6-9572-4a5b13a7d371"/>
    <ds:schemaRef ds:uri="562a4576-3604-4c1d-98a6-0658940f6a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BAB40FB-06C7-4AFF-A730-027EA1A412D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AcreHall-Letterhead</Template>
  <TotalTime>1</TotalTime>
  <Pages>2</Pages>
  <Words>456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Louise Edwards</cp:lastModifiedBy>
  <cp:revision>3</cp:revision>
  <cp:lastPrinted>2022-02-25T08:59:00Z</cp:lastPrinted>
  <dcterms:created xsi:type="dcterms:W3CDTF">2026-05-08T14:40:00Z</dcterms:created>
  <dcterms:modified xsi:type="dcterms:W3CDTF">2026-05-08T14:41:00Z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0x0101007F68484CE421404ABCBEAD99BD242F0C</vt:lpwstr>
  </property>
</Properties>
</file>