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A359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42BE3D95" wp14:editId="174D60B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BBB161B77DA04E08B21C6FA8A6E7ACE3"/>
        </w:placeholder>
      </w:sdtPr>
      <w:sdtEndPr/>
      <w:sdtContent>
        <w:p w14:paraId="224B5963" w14:textId="10F9C9F9" w:rsidR="0082383A" w:rsidRPr="00793432" w:rsidRDefault="00B06C2F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>SEN A</w:t>
          </w:r>
          <w:r w:rsidR="00BD053A">
            <w:rPr>
              <w:rFonts w:ascii="Century Gothic" w:hAnsi="Century Gothic"/>
              <w:b/>
              <w:sz w:val="28"/>
            </w:rPr>
            <w:t>dministrat</w:t>
          </w:r>
          <w:r w:rsidR="00A91E24">
            <w:rPr>
              <w:rFonts w:ascii="Century Gothic" w:hAnsi="Century Gothic"/>
              <w:b/>
              <w:sz w:val="28"/>
            </w:rPr>
            <w:t>or</w:t>
          </w:r>
        </w:p>
      </w:sdtContent>
    </w:sdt>
    <w:p w14:paraId="3FB0EC74" w14:textId="77777777" w:rsidR="0082383A" w:rsidRDefault="0082383A">
      <w:pPr>
        <w:rPr>
          <w:rFonts w:ascii="Century Gothic" w:hAnsi="Century Gothic"/>
        </w:rPr>
      </w:pPr>
    </w:p>
    <w:p w14:paraId="016BEE8B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3CE8FC72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24AAFA27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4E4B71BA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3F56BD75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7DAEFB3B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495AE864" w14:textId="77777777" w:rsidTr="00C15A59">
        <w:trPr>
          <w:trHeight w:val="680"/>
        </w:trPr>
        <w:tc>
          <w:tcPr>
            <w:tcW w:w="2154" w:type="dxa"/>
          </w:tcPr>
          <w:p w14:paraId="51297E8D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402" w:type="dxa"/>
          </w:tcPr>
          <w:p w14:paraId="3FE8B898" w14:textId="77777777" w:rsidR="00AB2485" w:rsidRPr="00BD053A" w:rsidRDefault="00BD053A" w:rsidP="00BD053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 w:rsidRPr="00917DF1">
              <w:rPr>
                <w:rFonts w:ascii="Century Gothic" w:hAnsi="Century Gothic"/>
                <w:sz w:val="18"/>
              </w:rPr>
              <w:t>Educated to a minimum of G</w:t>
            </w:r>
            <w:r>
              <w:rPr>
                <w:rFonts w:ascii="Century Gothic" w:hAnsi="Century Gothic"/>
                <w:sz w:val="18"/>
              </w:rPr>
              <w:t>CSE (or equivalent) Grade 4 in M</w:t>
            </w:r>
            <w:r w:rsidRPr="00917DF1">
              <w:rPr>
                <w:rFonts w:ascii="Century Gothic" w:hAnsi="Century Gothic"/>
                <w:sz w:val="18"/>
              </w:rPr>
              <w:t>aths and English.</w:t>
            </w:r>
          </w:p>
        </w:tc>
        <w:tc>
          <w:tcPr>
            <w:tcW w:w="3402" w:type="dxa"/>
          </w:tcPr>
          <w:p w14:paraId="5DFE8319" w14:textId="77777777" w:rsidR="00BD053A" w:rsidRPr="00BD053A" w:rsidRDefault="00BD053A" w:rsidP="00BD053A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053A">
              <w:rPr>
                <w:rFonts w:ascii="Century Gothic" w:hAnsi="Century Gothic"/>
                <w:sz w:val="18"/>
              </w:rPr>
              <w:t>CLAIT or relevant qualification</w:t>
            </w:r>
          </w:p>
          <w:p w14:paraId="07F834CC" w14:textId="77777777" w:rsidR="00BD053A" w:rsidRDefault="00BD053A" w:rsidP="00BD053A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053A">
              <w:rPr>
                <w:rFonts w:ascii="Century Gothic" w:hAnsi="Century Gothic"/>
                <w:sz w:val="18"/>
              </w:rPr>
              <w:t>NVQ2 in relevant business/administration qualification</w:t>
            </w:r>
          </w:p>
          <w:p w14:paraId="580E1A00" w14:textId="77777777" w:rsidR="00AB2485" w:rsidRPr="00AB2485" w:rsidRDefault="00AB2485" w:rsidP="00BD053A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30084C11" w14:textId="77777777" w:rsidR="00AB2485" w:rsidRPr="00AB2485" w:rsidRDefault="00BD053A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D</w:t>
            </w:r>
          </w:p>
        </w:tc>
      </w:tr>
      <w:tr w:rsidR="00AB2485" w14:paraId="79D99F4F" w14:textId="77777777" w:rsidTr="00C15A59">
        <w:trPr>
          <w:trHeight w:val="680"/>
        </w:trPr>
        <w:tc>
          <w:tcPr>
            <w:tcW w:w="2154" w:type="dxa"/>
          </w:tcPr>
          <w:p w14:paraId="3F92115B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402" w:type="dxa"/>
          </w:tcPr>
          <w:p w14:paraId="61B09F68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Good communication skills, both verbal and written</w:t>
            </w:r>
          </w:p>
          <w:p w14:paraId="4FE04055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Professional and polite telephone manner/face-to-face with visitors</w:t>
            </w:r>
          </w:p>
          <w:p w14:paraId="6910D7C4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Ability to data input and assist in the preparation of reports/maintenance of records</w:t>
            </w:r>
          </w:p>
          <w:p w14:paraId="463260B4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Ability to liaise with parents and external bodies as directed regarding school/pupil-related issues</w:t>
            </w:r>
          </w:p>
          <w:p w14:paraId="15B4C5D1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Have good organisational skills and the ability to manage time effectively</w:t>
            </w:r>
          </w:p>
          <w:p w14:paraId="53159008" w14:textId="77777777" w:rsidR="00741465" w:rsidRDefault="00741465" w:rsidP="0074146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Be willing to work within organisational procedures and processes, and to meet the required standards for the role</w:t>
            </w:r>
          </w:p>
          <w:p w14:paraId="7D436A14" w14:textId="77777777" w:rsidR="00AB2485" w:rsidRPr="00AB2485" w:rsidRDefault="00AB2485" w:rsidP="00741465">
            <w:pPr>
              <w:pStyle w:val="ListParagraph"/>
              <w:spacing w:after="160" w:line="259" w:lineRule="auto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1E49860A" w14:textId="77777777" w:rsidR="00AB2485" w:rsidRDefault="008807BD" w:rsidP="00BD053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</w:t>
            </w:r>
            <w:r w:rsidR="00BD053A">
              <w:rPr>
                <w:rFonts w:ascii="Century Gothic" w:hAnsi="Century Gothic"/>
                <w:sz w:val="18"/>
              </w:rPr>
              <w:t>elevant experience</w:t>
            </w:r>
            <w:r>
              <w:rPr>
                <w:rFonts w:ascii="Century Gothic" w:hAnsi="Century Gothic"/>
                <w:sz w:val="18"/>
              </w:rPr>
              <w:t xml:space="preserve"> working in an administration role</w:t>
            </w:r>
          </w:p>
          <w:p w14:paraId="05A80261" w14:textId="77777777" w:rsidR="008807BD" w:rsidRPr="00AB2485" w:rsidRDefault="008807BD" w:rsidP="00BD053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working in a school or education setting</w:t>
            </w:r>
          </w:p>
        </w:tc>
        <w:tc>
          <w:tcPr>
            <w:tcW w:w="1474" w:type="dxa"/>
          </w:tcPr>
          <w:p w14:paraId="1970076D" w14:textId="77777777" w:rsidR="00AB2485" w:rsidRPr="00AB2485" w:rsidRDefault="00BD053A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56CD368D" w14:textId="77777777" w:rsidTr="00C15A59">
        <w:trPr>
          <w:trHeight w:val="680"/>
        </w:trPr>
        <w:tc>
          <w:tcPr>
            <w:tcW w:w="2154" w:type="dxa"/>
          </w:tcPr>
          <w:p w14:paraId="2CC19B2D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402" w:type="dxa"/>
          </w:tcPr>
          <w:p w14:paraId="1A6AE265" w14:textId="77777777" w:rsidR="00BD053A" w:rsidRPr="00BD053A" w:rsidRDefault="00BD053A" w:rsidP="00BD053A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053A">
              <w:rPr>
                <w:rFonts w:ascii="Century Gothic" w:hAnsi="Century Gothic"/>
                <w:sz w:val="18"/>
              </w:rPr>
              <w:t>Computer literate with proven ability to use Microsoft Word, Excel and PowerPoint with good keyboard skills</w:t>
            </w:r>
          </w:p>
          <w:p w14:paraId="117BF664" w14:textId="77777777" w:rsidR="00BD053A" w:rsidRDefault="00BD053A" w:rsidP="00BD053A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053A">
              <w:rPr>
                <w:rFonts w:ascii="Century Gothic" w:hAnsi="Century Gothic"/>
                <w:sz w:val="18"/>
              </w:rPr>
              <w:t>Be able to use reprographics equipment</w:t>
            </w:r>
          </w:p>
          <w:p w14:paraId="5BA8088F" w14:textId="77777777" w:rsidR="00AB2485" w:rsidRPr="00AB2485" w:rsidRDefault="00AB2485" w:rsidP="00BD053A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585D328F" w14:textId="77777777" w:rsidR="00BD053A" w:rsidRDefault="00BD053A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053A">
              <w:rPr>
                <w:rFonts w:ascii="Century Gothic" w:hAnsi="Century Gothic"/>
                <w:sz w:val="18"/>
              </w:rPr>
              <w:t xml:space="preserve">Have a working knowledge </w:t>
            </w:r>
            <w:r w:rsidR="008807BD" w:rsidRPr="00BD053A">
              <w:rPr>
                <w:rFonts w:ascii="Century Gothic" w:hAnsi="Century Gothic"/>
                <w:sz w:val="18"/>
              </w:rPr>
              <w:t>of school</w:t>
            </w:r>
            <w:r w:rsidRPr="00BD053A">
              <w:rPr>
                <w:rFonts w:ascii="Century Gothic" w:hAnsi="Century Gothic"/>
                <w:sz w:val="18"/>
              </w:rPr>
              <w:t xml:space="preserve"> databases</w:t>
            </w:r>
          </w:p>
          <w:p w14:paraId="0A698546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Demonstrate innovation and initiative within the workplace</w:t>
            </w:r>
          </w:p>
          <w:p w14:paraId="0D2A826F" w14:textId="77777777" w:rsidR="00741465" w:rsidRPr="00741465" w:rsidRDefault="00741465" w:rsidP="00741465">
            <w:pPr>
              <w:rPr>
                <w:rFonts w:ascii="Century Gothic" w:hAnsi="Century Gothic"/>
                <w:sz w:val="18"/>
              </w:rPr>
            </w:pPr>
          </w:p>
          <w:p w14:paraId="32DA920D" w14:textId="77777777" w:rsidR="00AB2485" w:rsidRPr="00AB2485" w:rsidRDefault="00AB2485" w:rsidP="00BD053A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0621B945" w14:textId="77777777" w:rsidR="00AB2485" w:rsidRPr="00AB2485" w:rsidRDefault="00741465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A, </w:t>
            </w:r>
            <w:proofErr w:type="gramStart"/>
            <w:r>
              <w:rPr>
                <w:rFonts w:ascii="Century Gothic" w:hAnsi="Century Gothic"/>
                <w:sz w:val="18"/>
              </w:rPr>
              <w:t>I,,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R, D</w:t>
            </w:r>
          </w:p>
        </w:tc>
      </w:tr>
      <w:tr w:rsidR="00AB2485" w14:paraId="059AACF2" w14:textId="77777777" w:rsidTr="00C15A59">
        <w:trPr>
          <w:trHeight w:val="680"/>
        </w:trPr>
        <w:tc>
          <w:tcPr>
            <w:tcW w:w="2154" w:type="dxa"/>
          </w:tcPr>
          <w:p w14:paraId="19B298B1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402" w:type="dxa"/>
          </w:tcPr>
          <w:p w14:paraId="73986D21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Ability to work as part of a team and on own initiative</w:t>
            </w:r>
          </w:p>
          <w:p w14:paraId="399F78FC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Ability to act in a professional manner when dealing with the school’s stakeholders</w:t>
            </w:r>
          </w:p>
          <w:p w14:paraId="35F127E6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Be hard working, reliable, trustworthy and enthusiastic</w:t>
            </w:r>
          </w:p>
          <w:p w14:paraId="7F947FE9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Good timekeeping</w:t>
            </w:r>
          </w:p>
          <w:p w14:paraId="7EFC1A48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Good sense of humour</w:t>
            </w:r>
          </w:p>
          <w:p w14:paraId="28893A1D" w14:textId="77777777" w:rsidR="00741465" w:rsidRPr="00741465" w:rsidRDefault="00741465" w:rsidP="00741465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741465">
              <w:rPr>
                <w:rFonts w:ascii="Century Gothic" w:hAnsi="Century Gothic"/>
                <w:sz w:val="18"/>
              </w:rPr>
              <w:t>Act as a role model to our young people</w:t>
            </w:r>
          </w:p>
          <w:p w14:paraId="33872B0D" w14:textId="77777777" w:rsidR="00AB2485" w:rsidRPr="00AB2485" w:rsidRDefault="00AB2485" w:rsidP="00741465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638B5442" w14:textId="77777777" w:rsidR="00AB2485" w:rsidRPr="00AB2485" w:rsidRDefault="00AB2485" w:rsidP="00741465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732C4D34" w14:textId="77777777" w:rsidR="00AB2485" w:rsidRPr="00AB2485" w:rsidRDefault="00741465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I, R</w:t>
            </w:r>
          </w:p>
        </w:tc>
      </w:tr>
    </w:tbl>
    <w:p w14:paraId="19E96681" w14:textId="77777777" w:rsidR="0082383A" w:rsidRDefault="0082383A">
      <w:pPr>
        <w:rPr>
          <w:rFonts w:ascii="Century Gothic" w:hAnsi="Century Gothic"/>
        </w:rPr>
      </w:pPr>
    </w:p>
    <w:p w14:paraId="2A0E2B3F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7C9DD531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4E08B9AD" w14:textId="77777777" w:rsidR="0082383A" w:rsidRDefault="0082383A">
      <w:pPr>
        <w:rPr>
          <w:rFonts w:ascii="Century Gothic" w:hAnsi="Century Gothic"/>
        </w:rPr>
      </w:pPr>
    </w:p>
    <w:sectPr w:rsidR="0082383A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48E"/>
    <w:multiLevelType w:val="hybridMultilevel"/>
    <w:tmpl w:val="ED50C5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87BD0"/>
    <w:multiLevelType w:val="hybridMultilevel"/>
    <w:tmpl w:val="77A8D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D131E"/>
    <w:multiLevelType w:val="hybridMultilevel"/>
    <w:tmpl w:val="7AFA7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C7115"/>
    <w:multiLevelType w:val="hybridMultilevel"/>
    <w:tmpl w:val="B35ECC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01CB2"/>
    <w:multiLevelType w:val="hybridMultilevel"/>
    <w:tmpl w:val="294831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92EA4"/>
    <w:multiLevelType w:val="hybridMultilevel"/>
    <w:tmpl w:val="EB2A62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D22A5"/>
    <w:multiLevelType w:val="hybridMultilevel"/>
    <w:tmpl w:val="B2502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B5BE4"/>
    <w:multiLevelType w:val="hybridMultilevel"/>
    <w:tmpl w:val="EE5C0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5359406">
    <w:abstractNumId w:val="2"/>
  </w:num>
  <w:num w:numId="2" w16cid:durableId="2146966021">
    <w:abstractNumId w:val="0"/>
  </w:num>
  <w:num w:numId="3" w16cid:durableId="76485934">
    <w:abstractNumId w:val="1"/>
  </w:num>
  <w:num w:numId="4" w16cid:durableId="1678532650">
    <w:abstractNumId w:val="7"/>
  </w:num>
  <w:num w:numId="5" w16cid:durableId="499278229">
    <w:abstractNumId w:val="3"/>
  </w:num>
  <w:num w:numId="6" w16cid:durableId="222639882">
    <w:abstractNumId w:val="5"/>
  </w:num>
  <w:num w:numId="7" w16cid:durableId="1810974237">
    <w:abstractNumId w:val="6"/>
  </w:num>
  <w:num w:numId="8" w16cid:durableId="763188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A1"/>
    <w:rsid w:val="00101294"/>
    <w:rsid w:val="0012046A"/>
    <w:rsid w:val="001F7D7C"/>
    <w:rsid w:val="00741465"/>
    <w:rsid w:val="00793432"/>
    <w:rsid w:val="00797588"/>
    <w:rsid w:val="008113E0"/>
    <w:rsid w:val="0082383A"/>
    <w:rsid w:val="008807BD"/>
    <w:rsid w:val="00A91E24"/>
    <w:rsid w:val="00AB2485"/>
    <w:rsid w:val="00B06C2F"/>
    <w:rsid w:val="00B52B1C"/>
    <w:rsid w:val="00B873BD"/>
    <w:rsid w:val="00BD053A"/>
    <w:rsid w:val="00C10EEB"/>
    <w:rsid w:val="00C15A59"/>
    <w:rsid w:val="00C461A1"/>
    <w:rsid w:val="00C73F9B"/>
    <w:rsid w:val="00D26528"/>
    <w:rsid w:val="00D7619C"/>
    <w:rsid w:val="00E318E8"/>
    <w:rsid w:val="00E61DB6"/>
    <w:rsid w:val="00F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51E9"/>
  <w15:chartTrackingRefBased/>
  <w15:docId w15:val="{ED252D1B-CD5B-4867-8B0B-C7E55DBB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Header">
    <w:name w:val="header"/>
    <w:basedOn w:val="Normal"/>
    <w:link w:val="HeaderChar"/>
    <w:rsid w:val="00BD053A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BD053A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itacademiesuk-my.sharepoint.com/personal/amanda_mumford_tulip-cit_co_uk/Documents/HR/Administrative%20Assistant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B161B77DA04E08B21C6FA8A6E7A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C4A2D-A27D-4C28-8DE5-EBA85A02F10E}"/>
      </w:docPartPr>
      <w:docPartBody>
        <w:p w:rsidR="00277167" w:rsidRDefault="00277167">
          <w:pPr>
            <w:pStyle w:val="BBB161B77DA04E08B21C6FA8A6E7ACE3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67"/>
    <w:rsid w:val="00277167"/>
    <w:rsid w:val="00376002"/>
    <w:rsid w:val="00B873BD"/>
    <w:rsid w:val="00E3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B161B77DA04E08B21C6FA8A6E7ACE3">
    <w:name w:val="BBB161B77DA04E08B21C6FA8A6E7AC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C5CF48C273E4EB58C194B084E84D2" ma:contentTypeVersion="3" ma:contentTypeDescription="Create a new document." ma:contentTypeScope="" ma:versionID="86d262750e9ab5bffe2ea90021c481eb">
  <xsd:schema xmlns:xsd="http://www.w3.org/2001/XMLSchema" xmlns:xs="http://www.w3.org/2001/XMLSchema" xmlns:p="http://schemas.microsoft.com/office/2006/metadata/properties" xmlns:ns2="668a3abd-fcfb-4267-8d07-6e0617ab005a" targetNamespace="http://schemas.microsoft.com/office/2006/metadata/properties" ma:root="true" ma:fieldsID="2186e22d0f9f7498fe39a375bc798f52" ns2:_="">
    <xsd:import namespace="668a3abd-fcfb-4267-8d07-6e0617ab0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a3abd-fcfb-4267-8d07-6e0617ab0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4B393B-8C4F-44BF-AF02-08AB52E4E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a3abd-fcfb-4267-8d07-6e0617ab0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Administrative%20Assistant%20PS%20V1%200124.dotx</Template>
  <TotalTime>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Mumford</dc:creator>
  <cp:keywords/>
  <dc:description/>
  <cp:lastModifiedBy>Amanda Mumford</cp:lastModifiedBy>
  <cp:revision>2</cp:revision>
  <dcterms:created xsi:type="dcterms:W3CDTF">2026-04-27T12:15:00Z</dcterms:created>
  <dcterms:modified xsi:type="dcterms:W3CDTF">2026-04-27T12:15:00Z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0x010100DCDC5CF48C273E4EB58C194B084E84D2</vt:lpwstr>
  </property>
  <property fmtid="{D5CDD505-2E9C-101B-9397-08002B2CF9AE}" pid="3" name="MediaServiceImageTags">
    <vt:lpwstr/>
  </property>
  <property fmtid="{D5CDD505-2E9C-101B-9397-08002B2CF9AE}" pid="4" name="Order">
    <vt:r8>33428300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