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BA06" w14:textId="2E4780A9" w:rsidR="00B42403" w:rsidRPr="00B42403" w:rsidRDefault="00B42403" w:rsidP="00B42403">
      <w:pPr>
        <w:pStyle w:val="Heading1"/>
        <w:spacing w:after="240"/>
      </w:pPr>
      <w:r w:rsidRPr="00B42403">
        <w:t xml:space="preserve">Job description: </w:t>
      </w:r>
      <w:sdt>
        <w:sdtPr>
          <w:id w:val="-291362905"/>
          <w:placeholder>
            <w:docPart w:val="E1258D93EBB54841AF8B12100BAFD985"/>
          </w:placeholder>
        </w:sdtPr>
        <w:sdtContent>
          <w:sdt>
            <w:sdtPr>
              <w:id w:val="-274634537"/>
              <w:placeholder>
                <w:docPart w:val="E1258D93EBB54841AF8B12100BAFD985"/>
              </w:placeholder>
              <w15:appearance w15:val="hidden"/>
            </w:sdtPr>
            <w:sdtContent>
              <w:r w:rsidR="0052424D" w:rsidRPr="001C7718">
                <w:rPr>
                  <w:bCs/>
                </w:rPr>
                <w:t>:</w:t>
              </w:r>
              <w:r w:rsidR="0052424D" w:rsidRPr="001C7718">
                <w:t> Administration Assistant and PA to Headteacher</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6479AC0C" w14:textId="77777777" w:rsidTr="00B42403">
        <w:trPr>
          <w:trHeight w:val="283"/>
        </w:trPr>
        <w:tc>
          <w:tcPr>
            <w:tcW w:w="1236" w:type="pct"/>
          </w:tcPr>
          <w:p w14:paraId="684D3252"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74907231" w14:textId="386744AE" w:rsidR="00B42403" w:rsidRPr="00B42403" w:rsidRDefault="0052424D" w:rsidP="00B42403">
            <w:r w:rsidRPr="001C7718">
              <w:t>Gladstone Park Primary School</w:t>
            </w:r>
          </w:p>
        </w:tc>
      </w:tr>
      <w:tr w:rsidR="00B42403" w:rsidRPr="00B42403" w14:paraId="7526D5FD" w14:textId="77777777" w:rsidTr="00B42403">
        <w:trPr>
          <w:trHeight w:val="283"/>
        </w:trPr>
        <w:tc>
          <w:tcPr>
            <w:tcW w:w="1236" w:type="pct"/>
          </w:tcPr>
          <w:p w14:paraId="2ACA3814"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2AD62A70" w14:textId="3E13CC13" w:rsidR="00B42403" w:rsidRPr="00B42403" w:rsidRDefault="00771252" w:rsidP="00B42403">
            <w:r>
              <w:t xml:space="preserve">Fixed until </w:t>
            </w:r>
            <w:r w:rsidR="005F3DBC">
              <w:t>30.04.2026 to be reviewed in April 2026</w:t>
            </w:r>
          </w:p>
        </w:tc>
      </w:tr>
      <w:tr w:rsidR="00B42403" w:rsidRPr="00B42403" w14:paraId="31E962FA" w14:textId="77777777" w:rsidTr="00B42403">
        <w:trPr>
          <w:trHeight w:val="283"/>
        </w:trPr>
        <w:tc>
          <w:tcPr>
            <w:tcW w:w="1236" w:type="pct"/>
          </w:tcPr>
          <w:p w14:paraId="6DEC39CD"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Full time/term time</w:t>
            </w:r>
          </w:p>
        </w:tc>
        <w:tc>
          <w:tcPr>
            <w:tcW w:w="3764" w:type="pct"/>
          </w:tcPr>
          <w:p w14:paraId="1A726715" w14:textId="010442FC" w:rsidR="00B42403" w:rsidRPr="00B42403" w:rsidRDefault="005F3DBC" w:rsidP="00B42403">
            <w:r>
              <w:t xml:space="preserve">36 hours per week, </w:t>
            </w:r>
            <w:r w:rsidR="0052424D">
              <w:t>TT</w:t>
            </w:r>
            <w:r>
              <w:t>O + Inset Days</w:t>
            </w:r>
          </w:p>
        </w:tc>
      </w:tr>
      <w:tr w:rsidR="00B42403" w:rsidRPr="00B42403" w14:paraId="4202BBAB" w14:textId="77777777" w:rsidTr="00B42403">
        <w:trPr>
          <w:trHeight w:val="283"/>
        </w:trPr>
        <w:tc>
          <w:tcPr>
            <w:tcW w:w="1236" w:type="pct"/>
          </w:tcPr>
          <w:p w14:paraId="6186DC32"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0DBA6008" w14:textId="4C667F23" w:rsidR="00B42403" w:rsidRPr="00B42403" w:rsidRDefault="00771252" w:rsidP="00B42403">
            <w:r>
              <w:t>NJC Outer London 6 - 9</w:t>
            </w:r>
          </w:p>
        </w:tc>
      </w:tr>
      <w:tr w:rsidR="00B42403" w:rsidRPr="00B42403" w14:paraId="0E5CDEAC" w14:textId="77777777" w:rsidTr="00B42403">
        <w:trPr>
          <w:trHeight w:val="283"/>
        </w:trPr>
        <w:tc>
          <w:tcPr>
            <w:tcW w:w="1236" w:type="pct"/>
          </w:tcPr>
          <w:p w14:paraId="7DE661C3"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0A418375" w14:textId="76523BDF" w:rsidR="00B42403" w:rsidRPr="00B42403" w:rsidRDefault="0052424D" w:rsidP="00B42403">
            <w:r>
              <w:t xml:space="preserve">Headteacher </w:t>
            </w:r>
          </w:p>
        </w:tc>
      </w:tr>
    </w:tbl>
    <w:p w14:paraId="1BD724AF" w14:textId="77777777" w:rsidR="00B42403" w:rsidRDefault="00B42403" w:rsidP="00B42403">
      <w:pPr>
        <w:rPr>
          <w:b/>
        </w:rPr>
      </w:pPr>
    </w:p>
    <w:p w14:paraId="27A709E5" w14:textId="77777777" w:rsidR="00B42403" w:rsidRPr="00B42403" w:rsidRDefault="00B42403" w:rsidP="00B42403">
      <w:pPr>
        <w:pStyle w:val="Heading2"/>
      </w:pPr>
      <w:r w:rsidRPr="00B42403">
        <w:t>Job purpose</w:t>
      </w:r>
    </w:p>
    <w:sdt>
      <w:sdtPr>
        <w:id w:val="887309024"/>
        <w:placeholder>
          <w:docPart w:val="E1258D93EBB54841AF8B12100BAFD985"/>
        </w:placeholder>
        <w15:appearance w15:val="hidden"/>
      </w:sdtPr>
      <w:sdtContent>
        <w:sdt>
          <w:sdtPr>
            <w:id w:val="452130722"/>
            <w:placeholder>
              <w:docPart w:val="2E33BDE803E646E9B0DFF569F76283A7"/>
            </w:placeholder>
            <w15:appearance w15:val="hidden"/>
          </w:sdtPr>
          <w:sdtContent>
            <w:p w14:paraId="4E335222" w14:textId="4C7F0F19" w:rsidR="00B42403" w:rsidRPr="00B42403" w:rsidRDefault="0052424D" w:rsidP="00B42403">
              <w:r w:rsidRPr="001C7718">
                <w:t>To provide comprehensive administrative support across the school, working collaboratively with the administration team and Office Manager. The postholder will act as the Personal Assistant to the Headteacher, offering proactive support to the Senior Leadership Team (SLT), whilst ensuring the smooth and efficient running of all school administrative functions.</w:t>
              </w:r>
            </w:p>
          </w:sdtContent>
        </w:sdt>
      </w:sdtContent>
    </w:sdt>
    <w:p w14:paraId="21E2C82E" w14:textId="77777777" w:rsidR="00B42403" w:rsidRDefault="00B42403" w:rsidP="00B42403">
      <w:pPr>
        <w:pStyle w:val="Heading2"/>
      </w:pPr>
      <w:r w:rsidRPr="00B42403">
        <w:t>Main duties and responsibilities</w:t>
      </w:r>
    </w:p>
    <w:p w14:paraId="4575E6F3" w14:textId="77777777" w:rsidR="0052424D" w:rsidRPr="00703DAD" w:rsidRDefault="0052424D" w:rsidP="0052424D">
      <w:pPr>
        <w:rPr>
          <w:b/>
          <w:bCs/>
        </w:rPr>
      </w:pPr>
    </w:p>
    <w:p w14:paraId="7276C6F0" w14:textId="77777777" w:rsidR="0052424D" w:rsidRPr="0052424D" w:rsidRDefault="0052424D" w:rsidP="0052424D">
      <w:pPr>
        <w:spacing w:after="160" w:line="278" w:lineRule="auto"/>
        <w:rPr>
          <w:b/>
          <w:bCs/>
        </w:rPr>
      </w:pPr>
      <w:r w:rsidRPr="0052424D">
        <w:rPr>
          <w:b/>
          <w:bCs/>
        </w:rPr>
        <w:t>Administration (Primary Responsibility)</w:t>
      </w:r>
    </w:p>
    <w:p w14:paraId="51BACDB6" w14:textId="77777777" w:rsidR="0052424D" w:rsidRPr="0052424D" w:rsidRDefault="0052424D" w:rsidP="0052424D">
      <w:pPr>
        <w:numPr>
          <w:ilvl w:val="0"/>
          <w:numId w:val="12"/>
        </w:numPr>
        <w:spacing w:after="160" w:line="278" w:lineRule="auto"/>
      </w:pPr>
      <w:r w:rsidRPr="0052424D">
        <w:t>Work as part of the administration team under the direction of the Office Manager to manage all aspects of school administration</w:t>
      </w:r>
    </w:p>
    <w:p w14:paraId="0672A7F2" w14:textId="77777777" w:rsidR="0052424D" w:rsidRPr="0052424D" w:rsidRDefault="0052424D" w:rsidP="0052424D">
      <w:pPr>
        <w:numPr>
          <w:ilvl w:val="0"/>
          <w:numId w:val="12"/>
        </w:numPr>
        <w:spacing w:after="160" w:line="278" w:lineRule="auto"/>
      </w:pPr>
      <w:r w:rsidRPr="0052424D">
        <w:t>Act as the first point of contact for visitors, staff, parents, and pupils, providing a welcoming and professional reception service</w:t>
      </w:r>
    </w:p>
    <w:p w14:paraId="77A1A6CF" w14:textId="77777777" w:rsidR="0052424D" w:rsidRPr="0052424D" w:rsidRDefault="0052424D" w:rsidP="0052424D">
      <w:pPr>
        <w:numPr>
          <w:ilvl w:val="0"/>
          <w:numId w:val="12"/>
        </w:numPr>
        <w:spacing w:after="160" w:line="278" w:lineRule="auto"/>
      </w:pPr>
      <w:r w:rsidRPr="0052424D">
        <w:t>Maintain accurate records and databases, ensuring compliance with data protection requirements (UK GDPR)</w:t>
      </w:r>
    </w:p>
    <w:p w14:paraId="0F89405F" w14:textId="77777777" w:rsidR="0052424D" w:rsidRPr="0052424D" w:rsidRDefault="0052424D" w:rsidP="0052424D">
      <w:pPr>
        <w:numPr>
          <w:ilvl w:val="0"/>
          <w:numId w:val="12"/>
        </w:numPr>
        <w:spacing w:after="160" w:line="278" w:lineRule="auto"/>
      </w:pPr>
      <w:r w:rsidRPr="0052424D">
        <w:t>Coordinate communications to parents and stakeholders via letters, newsletters, emails, and digital platforms</w:t>
      </w:r>
    </w:p>
    <w:p w14:paraId="1F774904" w14:textId="77777777" w:rsidR="0052424D" w:rsidRPr="0052424D" w:rsidRDefault="0052424D" w:rsidP="0052424D">
      <w:pPr>
        <w:numPr>
          <w:ilvl w:val="0"/>
          <w:numId w:val="12"/>
        </w:numPr>
        <w:spacing w:after="160" w:line="278" w:lineRule="auto"/>
      </w:pPr>
      <w:r w:rsidRPr="0052424D">
        <w:t>Process orders, invoices, and support with financial administration under the direction of the Office Manager</w:t>
      </w:r>
    </w:p>
    <w:p w14:paraId="3E38E363" w14:textId="77777777" w:rsidR="0052424D" w:rsidRPr="0052424D" w:rsidRDefault="0052424D" w:rsidP="0052424D">
      <w:pPr>
        <w:numPr>
          <w:ilvl w:val="0"/>
          <w:numId w:val="12"/>
        </w:numPr>
        <w:spacing w:after="160" w:line="278" w:lineRule="auto"/>
      </w:pPr>
      <w:r w:rsidRPr="0052424D">
        <w:t>Support the administration of safeguarding and recruitment checks, ensuring compliance with statutory requirements including Keeping Children Safe in Education (KCSIE)</w:t>
      </w:r>
    </w:p>
    <w:p w14:paraId="27782B00" w14:textId="77777777" w:rsidR="0052424D" w:rsidRPr="0052424D" w:rsidRDefault="0052424D" w:rsidP="0052424D">
      <w:pPr>
        <w:numPr>
          <w:ilvl w:val="0"/>
          <w:numId w:val="12"/>
        </w:numPr>
        <w:spacing w:after="160" w:line="278" w:lineRule="auto"/>
      </w:pPr>
      <w:r w:rsidRPr="0052424D">
        <w:t>Organise school events, meetings, and appointments, and prepare associated documentation</w:t>
      </w:r>
    </w:p>
    <w:p w14:paraId="48167744" w14:textId="77777777" w:rsidR="0052424D" w:rsidRPr="0052424D" w:rsidRDefault="0052424D" w:rsidP="0052424D">
      <w:pPr>
        <w:numPr>
          <w:ilvl w:val="0"/>
          <w:numId w:val="12"/>
        </w:numPr>
        <w:spacing w:after="160" w:line="278" w:lineRule="auto"/>
      </w:pPr>
      <w:r w:rsidRPr="0052424D">
        <w:t>Support the organisation and administration of school trips, clubs, and extra-curricular activities</w:t>
      </w:r>
    </w:p>
    <w:p w14:paraId="20EA447F" w14:textId="77777777" w:rsidR="0052424D" w:rsidRPr="0052424D" w:rsidRDefault="0052424D" w:rsidP="0052424D">
      <w:pPr>
        <w:numPr>
          <w:ilvl w:val="0"/>
          <w:numId w:val="12"/>
        </w:numPr>
        <w:spacing w:after="160" w:line="278" w:lineRule="auto"/>
      </w:pPr>
      <w:r w:rsidRPr="0052424D">
        <w:t>Manage pupil attendance records and follow up on absences in line with school procedures</w:t>
      </w:r>
    </w:p>
    <w:p w14:paraId="565278FA" w14:textId="77777777" w:rsidR="0052424D" w:rsidRPr="0052424D" w:rsidRDefault="0052424D" w:rsidP="0052424D">
      <w:pPr>
        <w:spacing w:after="160" w:line="278" w:lineRule="auto"/>
        <w:rPr>
          <w:b/>
          <w:bCs/>
        </w:rPr>
      </w:pPr>
      <w:r w:rsidRPr="0052424D">
        <w:rPr>
          <w:b/>
          <w:bCs/>
        </w:rPr>
        <w:lastRenderedPageBreak/>
        <w:t>PA to the Headteacher and SLT Support</w:t>
      </w:r>
    </w:p>
    <w:p w14:paraId="34F7FB8B" w14:textId="77777777" w:rsidR="0052424D" w:rsidRPr="0052424D" w:rsidRDefault="0052424D" w:rsidP="0052424D">
      <w:pPr>
        <w:numPr>
          <w:ilvl w:val="0"/>
          <w:numId w:val="13"/>
        </w:numPr>
        <w:spacing w:after="160" w:line="278" w:lineRule="auto"/>
      </w:pPr>
      <w:r w:rsidRPr="0052424D">
        <w:t>Provide confidential and high-quality PA support to the Headteacher, including diary management, correspondence, and meeting preparation</w:t>
      </w:r>
    </w:p>
    <w:p w14:paraId="2879CC7A" w14:textId="77777777" w:rsidR="0052424D" w:rsidRPr="0052424D" w:rsidRDefault="0052424D" w:rsidP="0052424D">
      <w:pPr>
        <w:numPr>
          <w:ilvl w:val="0"/>
          <w:numId w:val="13"/>
        </w:numPr>
        <w:spacing w:after="160" w:line="278" w:lineRule="auto"/>
      </w:pPr>
      <w:r w:rsidRPr="0052424D">
        <w:t>Support the SLT with administrative tasks, data management, and minute-taking as required</w:t>
      </w:r>
    </w:p>
    <w:p w14:paraId="63A63B03" w14:textId="77777777" w:rsidR="0052424D" w:rsidRPr="0052424D" w:rsidRDefault="0052424D" w:rsidP="0052424D">
      <w:pPr>
        <w:numPr>
          <w:ilvl w:val="0"/>
          <w:numId w:val="13"/>
        </w:numPr>
        <w:spacing w:after="160" w:line="278" w:lineRule="auto"/>
      </w:pPr>
      <w:r w:rsidRPr="0052424D">
        <w:t>Prepare reports, presentations, and documentation for leadership meetings and governors</w:t>
      </w:r>
    </w:p>
    <w:p w14:paraId="7B32C1FF" w14:textId="77777777" w:rsidR="0052424D" w:rsidRPr="0052424D" w:rsidRDefault="0052424D" w:rsidP="0052424D">
      <w:pPr>
        <w:numPr>
          <w:ilvl w:val="0"/>
          <w:numId w:val="13"/>
        </w:numPr>
        <w:spacing w:after="160" w:line="278" w:lineRule="auto"/>
      </w:pPr>
      <w:r w:rsidRPr="0052424D">
        <w:t>Coordinate and arrange appointments, meetings, and travel arrangements for the Headteacher</w:t>
      </w:r>
    </w:p>
    <w:p w14:paraId="654940A8" w14:textId="77777777" w:rsidR="0052424D" w:rsidRPr="0052424D" w:rsidRDefault="0052424D" w:rsidP="0052424D">
      <w:pPr>
        <w:numPr>
          <w:ilvl w:val="0"/>
          <w:numId w:val="13"/>
        </w:numPr>
        <w:spacing w:after="160" w:line="278" w:lineRule="auto"/>
      </w:pPr>
      <w:r w:rsidRPr="0052424D">
        <w:t>Handle sensitive and confidential information with discretion and professionalism</w:t>
      </w:r>
    </w:p>
    <w:p w14:paraId="464251F6" w14:textId="77777777" w:rsidR="0052424D" w:rsidRPr="0052424D" w:rsidRDefault="0052424D" w:rsidP="0052424D">
      <w:pPr>
        <w:spacing w:after="160" w:line="278" w:lineRule="auto"/>
        <w:rPr>
          <w:b/>
          <w:bCs/>
        </w:rPr>
      </w:pPr>
      <w:r w:rsidRPr="0052424D">
        <w:rPr>
          <w:b/>
          <w:bCs/>
        </w:rPr>
        <w:t>General Responsibilities</w:t>
      </w:r>
    </w:p>
    <w:p w14:paraId="794F178A" w14:textId="77777777" w:rsidR="0052424D" w:rsidRPr="0052424D" w:rsidRDefault="0052424D" w:rsidP="0052424D">
      <w:pPr>
        <w:numPr>
          <w:ilvl w:val="0"/>
          <w:numId w:val="14"/>
        </w:numPr>
        <w:spacing w:after="160" w:line="278" w:lineRule="auto"/>
      </w:pPr>
      <w:r w:rsidRPr="0052424D">
        <w:t>Work collaboratively with the Office Manager and administration team to ensure consistency and efficiency across all administrative functions</w:t>
      </w:r>
    </w:p>
    <w:p w14:paraId="6A470CC8" w14:textId="77777777" w:rsidR="0052424D" w:rsidRPr="0052424D" w:rsidRDefault="0052424D" w:rsidP="0052424D">
      <w:pPr>
        <w:numPr>
          <w:ilvl w:val="0"/>
          <w:numId w:val="14"/>
        </w:numPr>
        <w:spacing w:after="160" w:line="278" w:lineRule="auto"/>
      </w:pPr>
      <w:r w:rsidRPr="0052424D">
        <w:t>Undertake other duties commensurate with the grade of the post as directed by the Headteacher or Office Manager</w:t>
      </w:r>
    </w:p>
    <w:p w14:paraId="42C2340A" w14:textId="77777777" w:rsidR="0052424D" w:rsidRPr="0052424D" w:rsidRDefault="0052424D" w:rsidP="0052424D">
      <w:pPr>
        <w:numPr>
          <w:ilvl w:val="0"/>
          <w:numId w:val="14"/>
        </w:numPr>
        <w:spacing w:after="160" w:line="278" w:lineRule="auto"/>
      </w:pPr>
      <w:r w:rsidRPr="0052424D">
        <w:t>Participate in training and professional development opportunities</w:t>
      </w:r>
    </w:p>
    <w:p w14:paraId="2F53463D" w14:textId="77777777" w:rsidR="0052424D" w:rsidRPr="0052424D" w:rsidRDefault="0052424D" w:rsidP="0052424D">
      <w:pPr>
        <w:numPr>
          <w:ilvl w:val="0"/>
          <w:numId w:val="14"/>
        </w:numPr>
        <w:spacing w:after="160" w:line="278" w:lineRule="auto"/>
      </w:pPr>
      <w:r w:rsidRPr="0052424D">
        <w:t>Support the school's commitment to safeguarding and promoting the welfare of children</w:t>
      </w:r>
    </w:p>
    <w:p w14:paraId="724C51BE" w14:textId="77777777" w:rsidR="00B42403" w:rsidRPr="00B42403" w:rsidRDefault="00B42403" w:rsidP="00B42403">
      <w:pPr>
        <w:rPr>
          <w:i/>
        </w:rPr>
      </w:pPr>
      <w:r w:rsidRPr="00703DAD">
        <w:rPr>
          <w:i/>
        </w:rPr>
        <w:t>These duties and responsibilities should</w:t>
      </w:r>
      <w:r w:rsidRPr="00703DAD">
        <w:t xml:space="preserve"> be</w:t>
      </w:r>
      <w:r w:rsidRPr="00B42403">
        <w:rPr>
          <w:i/>
        </w:rPr>
        <w:t xml:space="preserve"> regarded as neither exhaustive nor exclusive as the post holder may be required to undertake other reasonably determined duties and responsibilities commensurate with the grading of the post. </w:t>
      </w:r>
    </w:p>
    <w:p w14:paraId="74E8D01E" w14:textId="77777777"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14:paraId="228516E5" w14:textId="77777777" w:rsidR="00B42403" w:rsidRPr="00B42403" w:rsidRDefault="00B42403" w:rsidP="00B42403">
      <w:pPr>
        <w:rPr>
          <w:i/>
        </w:rPr>
      </w:pPr>
      <w:r w:rsidRPr="00B42403">
        <w:rPr>
          <w:i/>
        </w:rPr>
        <w:br w:type="page"/>
      </w:r>
    </w:p>
    <w:p w14:paraId="66CC1CBD" w14:textId="77777777" w:rsidR="00B42403" w:rsidRPr="00B42403" w:rsidRDefault="00B42403" w:rsidP="002929DB">
      <w:pPr>
        <w:pStyle w:val="Heading1"/>
        <w:spacing w:after="240"/>
      </w:pPr>
      <w:r w:rsidRPr="00B42403">
        <w:lastRenderedPageBreak/>
        <w:t xml:space="preserve">Person specification: </w:t>
      </w:r>
      <w:sdt>
        <w:sdtPr>
          <w:id w:val="647179951"/>
          <w:placeholder>
            <w:docPart w:val="0B87B348397345F5A98BA3DB18FDF730"/>
          </w:placeholder>
        </w:sdtPr>
        <w:sdtContent>
          <w:sdt>
            <w:sdtPr>
              <w:id w:val="1065840862"/>
              <w:placeholder>
                <w:docPart w:val="0B87B348397345F5A98BA3DB18FDF730"/>
              </w:placeholder>
              <w15:appearance w15:val="hidden"/>
            </w:sdtPr>
            <w:sdtContent>
              <w:r w:rsidRPr="00B42403">
                <w:t>Job title</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577A0DB6" w14:textId="77777777" w:rsidTr="00B42403">
        <w:trPr>
          <w:trHeight w:val="624"/>
        </w:trPr>
        <w:tc>
          <w:tcPr>
            <w:tcW w:w="6936" w:type="dxa"/>
            <w:vAlign w:val="center"/>
          </w:tcPr>
          <w:p w14:paraId="3F777ECA"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vAlign w:val="center"/>
          </w:tcPr>
          <w:p w14:paraId="6647D616"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6CECE780"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14:paraId="7AA0776D" w14:textId="77777777" w:rsidTr="00B42403">
        <w:trPr>
          <w:trHeight w:val="454"/>
        </w:trPr>
        <w:tc>
          <w:tcPr>
            <w:tcW w:w="6936" w:type="dxa"/>
          </w:tcPr>
          <w:sdt>
            <w:sdtPr>
              <w:id w:val="-747496855"/>
              <w:placeholder>
                <w:docPart w:val="0CCAF4AB1C474B1FB6CA9B22AAF7F13A"/>
              </w:placeholder>
              <w15:appearance w15:val="hidden"/>
            </w:sdtPr>
            <w:sdtContent>
              <w:p w14:paraId="006CF4D5" w14:textId="08948ACF" w:rsidR="00B42403" w:rsidRPr="00B42403" w:rsidRDefault="0052424D" w:rsidP="00B42403">
                <w:r w:rsidRPr="0052424D">
                  <w:t>GCSEs (or equivalent) in English and Maths, grade C/4 or above</w:t>
                </w:r>
              </w:p>
            </w:sdtContent>
          </w:sdt>
        </w:tc>
        <w:tc>
          <w:tcPr>
            <w:tcW w:w="1418" w:type="dxa"/>
            <w:vAlign w:val="center"/>
          </w:tcPr>
          <w:p w14:paraId="6EF95090" w14:textId="77777777" w:rsidR="00B42403" w:rsidRPr="00B42403" w:rsidRDefault="00B42403" w:rsidP="00B42403">
            <w:pPr>
              <w:jc w:val="center"/>
            </w:pPr>
            <w:r w:rsidRPr="00B42403">
              <w:sym w:font="Wingdings 2" w:char="F050"/>
            </w:r>
          </w:p>
        </w:tc>
        <w:tc>
          <w:tcPr>
            <w:tcW w:w="1371" w:type="dxa"/>
            <w:vAlign w:val="center"/>
          </w:tcPr>
          <w:p w14:paraId="6D94A590" w14:textId="77777777" w:rsidR="00B42403" w:rsidRPr="00B42403" w:rsidRDefault="00B42403" w:rsidP="00B42403">
            <w:pPr>
              <w:jc w:val="center"/>
            </w:pPr>
          </w:p>
        </w:tc>
      </w:tr>
      <w:tr w:rsidR="00B42403" w:rsidRPr="00B42403" w14:paraId="3910DC0F" w14:textId="77777777" w:rsidTr="00B42403">
        <w:trPr>
          <w:trHeight w:val="454"/>
        </w:trPr>
        <w:tc>
          <w:tcPr>
            <w:tcW w:w="6936" w:type="dxa"/>
          </w:tcPr>
          <w:sdt>
            <w:sdtPr>
              <w:id w:val="792488522"/>
              <w:placeholder>
                <w:docPart w:val="D5BDE2E30FE848C49FE1FE757A8868F0"/>
              </w:placeholder>
              <w15:appearance w15:val="hidden"/>
            </w:sdtPr>
            <w:sdtContent>
              <w:p w14:paraId="6268A1A9" w14:textId="77777777" w:rsidR="0052424D" w:rsidRPr="0052424D" w:rsidRDefault="0052424D" w:rsidP="0052424D">
                <w:pPr>
                  <w:spacing w:after="160" w:line="278" w:lineRule="auto"/>
                </w:pPr>
                <w:r w:rsidRPr="0052424D">
                  <w:t>Relevant administrative or secretarial qualification</w:t>
                </w:r>
              </w:p>
              <w:p w14:paraId="79128303" w14:textId="630EB180" w:rsidR="00B42403" w:rsidRPr="00B42403" w:rsidRDefault="00000000" w:rsidP="00B42403"/>
            </w:sdtContent>
          </w:sdt>
        </w:tc>
        <w:tc>
          <w:tcPr>
            <w:tcW w:w="1418" w:type="dxa"/>
            <w:vAlign w:val="center"/>
          </w:tcPr>
          <w:p w14:paraId="5638F204" w14:textId="77777777" w:rsidR="00B42403" w:rsidRPr="00B42403" w:rsidRDefault="00B42403" w:rsidP="00B42403">
            <w:pPr>
              <w:jc w:val="center"/>
            </w:pPr>
          </w:p>
        </w:tc>
        <w:tc>
          <w:tcPr>
            <w:tcW w:w="1371" w:type="dxa"/>
            <w:vAlign w:val="center"/>
          </w:tcPr>
          <w:p w14:paraId="61A95AE5" w14:textId="77777777" w:rsidR="00B42403" w:rsidRPr="00B42403" w:rsidRDefault="00B42403" w:rsidP="00B42403">
            <w:pPr>
              <w:jc w:val="center"/>
            </w:pPr>
            <w:r w:rsidRPr="00B42403">
              <w:sym w:font="Wingdings 2" w:char="F050"/>
            </w:r>
          </w:p>
        </w:tc>
      </w:tr>
      <w:tr w:rsidR="00B42403" w:rsidRPr="00B42403" w14:paraId="0EDC0A6F" w14:textId="77777777" w:rsidTr="00B42403">
        <w:trPr>
          <w:trHeight w:val="454"/>
        </w:trPr>
        <w:tc>
          <w:tcPr>
            <w:tcW w:w="6936" w:type="dxa"/>
          </w:tcPr>
          <w:sdt>
            <w:sdtPr>
              <w:id w:val="494545641"/>
              <w:placeholder>
                <w:docPart w:val="2DC4DE51EF1F4913A2FEAC012BA55E4F"/>
              </w:placeholder>
              <w15:appearance w15:val="hidden"/>
            </w:sdtPr>
            <w:sdtContent>
              <w:p w14:paraId="2342F9C3" w14:textId="77777777" w:rsidR="0052424D" w:rsidRPr="0052424D" w:rsidRDefault="0052424D" w:rsidP="0052424D">
                <w:pPr>
                  <w:spacing w:after="160" w:line="278" w:lineRule="auto"/>
                </w:pPr>
                <w:r w:rsidRPr="0052424D">
                  <w:t>Evidence of ongoing professional development</w:t>
                </w:r>
              </w:p>
              <w:p w14:paraId="56D6EF42" w14:textId="5B74850E" w:rsidR="00B42403" w:rsidRPr="00B42403" w:rsidRDefault="00000000" w:rsidP="00B42403"/>
            </w:sdtContent>
          </w:sdt>
        </w:tc>
        <w:tc>
          <w:tcPr>
            <w:tcW w:w="1418" w:type="dxa"/>
            <w:vAlign w:val="center"/>
          </w:tcPr>
          <w:p w14:paraId="0EA59F94" w14:textId="77777777" w:rsidR="00B42403" w:rsidRPr="00B42403" w:rsidRDefault="00B42403" w:rsidP="00B42403">
            <w:pPr>
              <w:jc w:val="center"/>
            </w:pPr>
          </w:p>
        </w:tc>
        <w:tc>
          <w:tcPr>
            <w:tcW w:w="1371" w:type="dxa"/>
            <w:vAlign w:val="center"/>
          </w:tcPr>
          <w:p w14:paraId="02E7BA20" w14:textId="19F72DFC" w:rsidR="00B42403" w:rsidRPr="00B42403" w:rsidRDefault="0052424D" w:rsidP="00B42403">
            <w:pPr>
              <w:jc w:val="center"/>
            </w:pPr>
            <w:r>
              <w:sym w:font="Wingdings 2" w:char="F050"/>
            </w:r>
          </w:p>
        </w:tc>
      </w:tr>
    </w:tbl>
    <w:p w14:paraId="7FBA6786"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798F97F8" w14:textId="77777777" w:rsidTr="00B42403">
        <w:trPr>
          <w:trHeight w:val="624"/>
        </w:trPr>
        <w:tc>
          <w:tcPr>
            <w:tcW w:w="6936" w:type="dxa"/>
            <w:vAlign w:val="center"/>
          </w:tcPr>
          <w:p w14:paraId="2D227EC2"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1F65B4B7"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1BD29AF6"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70504719" w14:textId="77777777" w:rsidTr="00195CF3">
        <w:trPr>
          <w:trHeight w:val="454"/>
        </w:trPr>
        <w:tc>
          <w:tcPr>
            <w:tcW w:w="6936" w:type="dxa"/>
          </w:tcPr>
          <w:sdt>
            <w:sdtPr>
              <w:id w:val="-1237396231"/>
              <w:placeholder>
                <w:docPart w:val="892F05D069AC4549A849063F41B6F5E2"/>
              </w:placeholder>
              <w15:appearance w15:val="hidden"/>
            </w:sdtPr>
            <w:sdtContent>
              <w:p w14:paraId="14C605AC" w14:textId="565BFB2B" w:rsidR="00B42403" w:rsidRPr="00703DAD" w:rsidRDefault="0052424D" w:rsidP="00703DAD">
                <w:r w:rsidRPr="0052424D">
                  <w:t>Previous experience in an administrative role</w:t>
                </w:r>
              </w:p>
            </w:sdtContent>
          </w:sdt>
        </w:tc>
        <w:tc>
          <w:tcPr>
            <w:tcW w:w="1418" w:type="dxa"/>
            <w:vAlign w:val="center"/>
          </w:tcPr>
          <w:p w14:paraId="0BD465A3" w14:textId="77777777" w:rsidR="00B42403" w:rsidRPr="00B42403" w:rsidRDefault="00B42403" w:rsidP="00B42403">
            <w:pPr>
              <w:jc w:val="center"/>
            </w:pPr>
            <w:r w:rsidRPr="00B42403">
              <w:sym w:font="Wingdings 2" w:char="F050"/>
            </w:r>
          </w:p>
        </w:tc>
        <w:tc>
          <w:tcPr>
            <w:tcW w:w="1371" w:type="dxa"/>
            <w:vAlign w:val="center"/>
          </w:tcPr>
          <w:p w14:paraId="6E4BE2FF" w14:textId="77777777" w:rsidR="00B42403" w:rsidRPr="00B42403" w:rsidRDefault="00B42403" w:rsidP="00B42403">
            <w:pPr>
              <w:jc w:val="center"/>
            </w:pPr>
          </w:p>
        </w:tc>
      </w:tr>
      <w:tr w:rsidR="00B42403" w:rsidRPr="00B42403" w14:paraId="64B22B59" w14:textId="77777777" w:rsidTr="00195CF3">
        <w:trPr>
          <w:trHeight w:val="454"/>
        </w:trPr>
        <w:tc>
          <w:tcPr>
            <w:tcW w:w="6936" w:type="dxa"/>
          </w:tcPr>
          <w:sdt>
            <w:sdtPr>
              <w:id w:val="782075253"/>
              <w:placeholder>
                <w:docPart w:val="BF9819E1BDC246218D3981101017D4B5"/>
              </w:placeholder>
              <w15:appearance w15:val="hidden"/>
            </w:sdtPr>
            <w:sdtContent>
              <w:p w14:paraId="52C46AAA" w14:textId="3B656136" w:rsidR="00B42403" w:rsidRPr="00703DAD" w:rsidRDefault="0052424D" w:rsidP="00703DAD">
                <w:r w:rsidRPr="0052424D">
                  <w:t>Experience of working as part of a team</w:t>
                </w:r>
              </w:p>
            </w:sdtContent>
          </w:sdt>
        </w:tc>
        <w:tc>
          <w:tcPr>
            <w:tcW w:w="1418" w:type="dxa"/>
            <w:vAlign w:val="center"/>
          </w:tcPr>
          <w:p w14:paraId="543CDAD7" w14:textId="03DB25A8" w:rsidR="00B42403" w:rsidRPr="00B42403" w:rsidRDefault="0052424D" w:rsidP="00B42403">
            <w:pPr>
              <w:jc w:val="center"/>
            </w:pPr>
            <w:r w:rsidRPr="00B42403">
              <w:sym w:font="Wingdings 2" w:char="F050"/>
            </w:r>
          </w:p>
        </w:tc>
        <w:tc>
          <w:tcPr>
            <w:tcW w:w="1371" w:type="dxa"/>
            <w:vAlign w:val="center"/>
          </w:tcPr>
          <w:p w14:paraId="3DA45734" w14:textId="094055C8" w:rsidR="00B42403" w:rsidRPr="00B42403" w:rsidRDefault="00B42403" w:rsidP="00B42403">
            <w:pPr>
              <w:jc w:val="center"/>
            </w:pPr>
          </w:p>
        </w:tc>
      </w:tr>
      <w:tr w:rsidR="00B42403" w:rsidRPr="00B42403" w14:paraId="5F79BEFF" w14:textId="77777777" w:rsidTr="00195CF3">
        <w:trPr>
          <w:trHeight w:val="454"/>
        </w:trPr>
        <w:tc>
          <w:tcPr>
            <w:tcW w:w="6936" w:type="dxa"/>
          </w:tcPr>
          <w:sdt>
            <w:sdtPr>
              <w:id w:val="258721263"/>
              <w:placeholder>
                <w:docPart w:val="A6CD66AB1DC649EC9315137E042160A3"/>
              </w:placeholder>
              <w15:appearance w15:val="hidden"/>
            </w:sdtPr>
            <w:sdtContent>
              <w:p w14:paraId="2235DDC9" w14:textId="2CC04A6B" w:rsidR="00B42403" w:rsidRPr="00703DAD" w:rsidRDefault="0052424D" w:rsidP="00703DAD">
                <w:r w:rsidRPr="0052424D">
                  <w:t>Experience within a school or educational environment</w:t>
                </w:r>
              </w:p>
            </w:sdtContent>
          </w:sdt>
        </w:tc>
        <w:tc>
          <w:tcPr>
            <w:tcW w:w="1418" w:type="dxa"/>
            <w:vAlign w:val="center"/>
          </w:tcPr>
          <w:p w14:paraId="078A2371" w14:textId="77777777" w:rsidR="00B42403" w:rsidRPr="00B42403" w:rsidRDefault="00B42403" w:rsidP="00B42403">
            <w:pPr>
              <w:jc w:val="center"/>
            </w:pPr>
          </w:p>
        </w:tc>
        <w:tc>
          <w:tcPr>
            <w:tcW w:w="1371" w:type="dxa"/>
            <w:vAlign w:val="center"/>
          </w:tcPr>
          <w:p w14:paraId="597E5B19" w14:textId="7914F383" w:rsidR="00B42403" w:rsidRPr="00B42403" w:rsidRDefault="0052424D" w:rsidP="00B42403">
            <w:pPr>
              <w:jc w:val="center"/>
            </w:pPr>
            <w:r w:rsidRPr="00B42403">
              <w:sym w:font="Wingdings 2" w:char="F050"/>
            </w:r>
          </w:p>
        </w:tc>
      </w:tr>
      <w:tr w:rsidR="0052424D" w:rsidRPr="00B42403" w14:paraId="12397806" w14:textId="77777777" w:rsidTr="00195CF3">
        <w:trPr>
          <w:trHeight w:val="454"/>
        </w:trPr>
        <w:tc>
          <w:tcPr>
            <w:tcW w:w="6936" w:type="dxa"/>
          </w:tcPr>
          <w:sdt>
            <w:sdtPr>
              <w:id w:val="417758149"/>
              <w:placeholder>
                <w:docPart w:val="C697E6E7CBE44588B8142BDB6FF91697"/>
              </w:placeholder>
              <w15:appearance w15:val="hidden"/>
            </w:sdtPr>
            <w:sdtContent>
              <w:p w14:paraId="5CA13293" w14:textId="7AFEC3A3" w:rsidR="0052424D" w:rsidRPr="00703DAD" w:rsidRDefault="0052424D" w:rsidP="00703DAD">
                <w:r w:rsidRPr="0052424D">
                  <w:t>Experience of providing PA or secretarial support at a senior level</w:t>
                </w:r>
              </w:p>
            </w:sdtContent>
          </w:sdt>
        </w:tc>
        <w:tc>
          <w:tcPr>
            <w:tcW w:w="1418" w:type="dxa"/>
            <w:vAlign w:val="center"/>
          </w:tcPr>
          <w:p w14:paraId="2F1E077F" w14:textId="77777777" w:rsidR="0052424D" w:rsidRPr="00B42403" w:rsidRDefault="0052424D" w:rsidP="0052424D">
            <w:pPr>
              <w:jc w:val="center"/>
            </w:pPr>
          </w:p>
        </w:tc>
        <w:tc>
          <w:tcPr>
            <w:tcW w:w="1371" w:type="dxa"/>
            <w:vAlign w:val="center"/>
          </w:tcPr>
          <w:p w14:paraId="2E1261AA" w14:textId="5ECC5474" w:rsidR="0052424D" w:rsidRPr="00B42403" w:rsidRDefault="0052424D" w:rsidP="0052424D">
            <w:pPr>
              <w:jc w:val="center"/>
            </w:pPr>
            <w:r w:rsidRPr="00B42403">
              <w:sym w:font="Wingdings 2" w:char="F050"/>
            </w:r>
          </w:p>
        </w:tc>
      </w:tr>
      <w:tr w:rsidR="0052424D" w:rsidRPr="00B42403" w14:paraId="1CCD0627" w14:textId="77777777" w:rsidTr="00195CF3">
        <w:trPr>
          <w:trHeight w:val="454"/>
        </w:trPr>
        <w:tc>
          <w:tcPr>
            <w:tcW w:w="6936" w:type="dxa"/>
          </w:tcPr>
          <w:p w14:paraId="33910C4F" w14:textId="4520D082" w:rsidR="0052424D" w:rsidRPr="00703DAD" w:rsidRDefault="0052424D" w:rsidP="00703DAD">
            <w:r w:rsidRPr="0052424D">
              <w:t>Experience of using school information management systems (e.g., SIMS, Arbor)</w:t>
            </w:r>
          </w:p>
        </w:tc>
        <w:tc>
          <w:tcPr>
            <w:tcW w:w="1418" w:type="dxa"/>
            <w:vAlign w:val="center"/>
          </w:tcPr>
          <w:p w14:paraId="5E91F1DD" w14:textId="77777777" w:rsidR="0052424D" w:rsidRPr="00B42403" w:rsidRDefault="0052424D" w:rsidP="0052424D">
            <w:pPr>
              <w:jc w:val="center"/>
            </w:pPr>
          </w:p>
        </w:tc>
        <w:tc>
          <w:tcPr>
            <w:tcW w:w="1371" w:type="dxa"/>
            <w:vAlign w:val="center"/>
          </w:tcPr>
          <w:p w14:paraId="1FF889D9" w14:textId="72A88FE1" w:rsidR="0052424D" w:rsidRPr="00B42403" w:rsidRDefault="0052424D" w:rsidP="0052424D">
            <w:pPr>
              <w:jc w:val="center"/>
            </w:pPr>
            <w:r w:rsidRPr="00B42403">
              <w:sym w:font="Wingdings 2" w:char="F050"/>
            </w:r>
          </w:p>
        </w:tc>
      </w:tr>
    </w:tbl>
    <w:p w14:paraId="41BE39AC"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60CF7556" w14:textId="77777777" w:rsidTr="002929DB">
        <w:trPr>
          <w:trHeight w:val="624"/>
        </w:trPr>
        <w:tc>
          <w:tcPr>
            <w:tcW w:w="6936" w:type="dxa"/>
            <w:vAlign w:val="center"/>
          </w:tcPr>
          <w:p w14:paraId="39B75DDE" w14:textId="496ADCFF" w:rsidR="00B42403" w:rsidRPr="00B42403" w:rsidRDefault="00703DAD" w:rsidP="00B42403">
            <w:pPr>
              <w:rPr>
                <w:rFonts w:ascii="Arial" w:hAnsi="Arial" w:cs="Arial"/>
                <w:b/>
                <w:color w:val="EC606C" w:themeColor="text1"/>
              </w:rPr>
            </w:pPr>
            <w:r>
              <w:rPr>
                <w:rFonts w:ascii="Arial" w:hAnsi="Arial" w:cs="Arial"/>
                <w:b/>
                <w:color w:val="EC606C" w:themeColor="text1"/>
              </w:rPr>
              <w:t xml:space="preserve">Skills and Knowledge </w:t>
            </w:r>
            <w:r w:rsidR="00B42403" w:rsidRPr="00B42403">
              <w:rPr>
                <w:rFonts w:ascii="Arial" w:hAnsi="Arial" w:cs="Arial"/>
                <w:b/>
                <w:color w:val="EC606C" w:themeColor="text1"/>
              </w:rPr>
              <w:br/>
            </w:r>
            <w:r w:rsidR="00B42403" w:rsidRPr="00B42403">
              <w:rPr>
                <w:i/>
              </w:rPr>
              <w:t>Evidenced through: Application/Interview/References</w:t>
            </w:r>
          </w:p>
        </w:tc>
        <w:tc>
          <w:tcPr>
            <w:tcW w:w="1418" w:type="dxa"/>
            <w:vAlign w:val="center"/>
          </w:tcPr>
          <w:p w14:paraId="4A98D415"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640CF993"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0AC9CB74" w14:textId="77777777" w:rsidTr="00195CF3">
        <w:trPr>
          <w:trHeight w:val="454"/>
        </w:trPr>
        <w:tc>
          <w:tcPr>
            <w:tcW w:w="6936" w:type="dxa"/>
          </w:tcPr>
          <w:sdt>
            <w:sdtPr>
              <w:id w:val="-699003419"/>
              <w:placeholder>
                <w:docPart w:val="25B16D22487F40EEB0831B72597F94A9"/>
              </w:placeholder>
              <w15:appearance w15:val="hidden"/>
            </w:sdtPr>
            <w:sdtContent>
              <w:p w14:paraId="11D54487" w14:textId="77777777" w:rsidR="00B42403" w:rsidRPr="00B42403" w:rsidRDefault="00B42403" w:rsidP="00B42403">
                <w:r w:rsidRPr="00703DAD">
                  <w:t>The ability to converse at ease with members of the public and provide advice and information in accurate spoken English.</w:t>
                </w:r>
              </w:p>
            </w:sdtContent>
          </w:sdt>
        </w:tc>
        <w:tc>
          <w:tcPr>
            <w:tcW w:w="1418" w:type="dxa"/>
            <w:vAlign w:val="center"/>
          </w:tcPr>
          <w:p w14:paraId="3DB2B22E" w14:textId="77777777" w:rsidR="00B42403" w:rsidRPr="00B42403" w:rsidRDefault="00B42403" w:rsidP="002929DB">
            <w:pPr>
              <w:jc w:val="center"/>
            </w:pPr>
            <w:r w:rsidRPr="00B42403">
              <w:sym w:font="Wingdings 2" w:char="F050"/>
            </w:r>
          </w:p>
        </w:tc>
        <w:tc>
          <w:tcPr>
            <w:tcW w:w="1371" w:type="dxa"/>
            <w:vAlign w:val="center"/>
          </w:tcPr>
          <w:p w14:paraId="0B6A5EF6" w14:textId="77777777" w:rsidR="00B42403" w:rsidRPr="00B42403" w:rsidRDefault="00B42403" w:rsidP="002929DB">
            <w:pPr>
              <w:jc w:val="center"/>
            </w:pPr>
          </w:p>
        </w:tc>
      </w:tr>
      <w:tr w:rsidR="00B42403" w:rsidRPr="00B42403" w14:paraId="3D5AD784" w14:textId="77777777" w:rsidTr="00195CF3">
        <w:trPr>
          <w:trHeight w:val="454"/>
        </w:trPr>
        <w:tc>
          <w:tcPr>
            <w:tcW w:w="6936" w:type="dxa"/>
          </w:tcPr>
          <w:sdt>
            <w:sdtPr>
              <w:id w:val="1514107644"/>
              <w:placeholder>
                <w:docPart w:val="51A80D233A664D70A0D57C408D7B7772"/>
              </w:placeholder>
              <w15:appearance w15:val="hidden"/>
            </w:sdtPr>
            <w:sdtContent>
              <w:p w14:paraId="7A8ECA93" w14:textId="704AFEFE" w:rsidR="00B42403" w:rsidRPr="00703DAD" w:rsidRDefault="0052424D" w:rsidP="00703DAD">
                <w:r w:rsidRPr="0052424D">
                  <w:t>Excellent written and verbal communication skills</w:t>
                </w:r>
              </w:p>
            </w:sdtContent>
          </w:sdt>
        </w:tc>
        <w:tc>
          <w:tcPr>
            <w:tcW w:w="1418" w:type="dxa"/>
            <w:vAlign w:val="center"/>
          </w:tcPr>
          <w:p w14:paraId="52FE5466" w14:textId="0C2C2A9E" w:rsidR="00B42403" w:rsidRPr="00B42403" w:rsidRDefault="00703DAD" w:rsidP="002929DB">
            <w:pPr>
              <w:jc w:val="center"/>
            </w:pPr>
            <w:r w:rsidRPr="00B42403">
              <w:sym w:font="Wingdings 2" w:char="F050"/>
            </w:r>
          </w:p>
        </w:tc>
        <w:tc>
          <w:tcPr>
            <w:tcW w:w="1371" w:type="dxa"/>
            <w:vAlign w:val="center"/>
          </w:tcPr>
          <w:p w14:paraId="01F8B595" w14:textId="156B965D" w:rsidR="00B42403" w:rsidRPr="00B42403" w:rsidRDefault="00B42403" w:rsidP="002929DB">
            <w:pPr>
              <w:jc w:val="center"/>
            </w:pPr>
          </w:p>
        </w:tc>
      </w:tr>
      <w:tr w:rsidR="00B42403" w:rsidRPr="00B42403" w14:paraId="0C80D942" w14:textId="77777777" w:rsidTr="00195CF3">
        <w:trPr>
          <w:trHeight w:val="454"/>
        </w:trPr>
        <w:tc>
          <w:tcPr>
            <w:tcW w:w="6936" w:type="dxa"/>
          </w:tcPr>
          <w:sdt>
            <w:sdtPr>
              <w:id w:val="-2035880794"/>
              <w:placeholder>
                <w:docPart w:val="810780393ADF45C89D8FDDBF682858C7"/>
              </w:placeholder>
              <w15:appearance w15:val="hidden"/>
            </w:sdtPr>
            <w:sdtContent>
              <w:p w14:paraId="610ABA3F" w14:textId="2EB94D6B" w:rsidR="00B42403" w:rsidRPr="00703DAD" w:rsidRDefault="0052424D" w:rsidP="00703DAD">
                <w:r w:rsidRPr="0052424D">
                  <w:t>Strong organisational and time management skills, with the ability to prioritise and meet deadlines</w:t>
                </w:r>
              </w:p>
            </w:sdtContent>
          </w:sdt>
        </w:tc>
        <w:tc>
          <w:tcPr>
            <w:tcW w:w="1418" w:type="dxa"/>
            <w:vAlign w:val="center"/>
          </w:tcPr>
          <w:p w14:paraId="7397E4D1" w14:textId="5B7432A5" w:rsidR="00B42403" w:rsidRPr="00B42403" w:rsidRDefault="00703DAD" w:rsidP="002929DB">
            <w:pPr>
              <w:jc w:val="center"/>
            </w:pPr>
            <w:r w:rsidRPr="00B42403">
              <w:sym w:font="Wingdings 2" w:char="F050"/>
            </w:r>
          </w:p>
        </w:tc>
        <w:tc>
          <w:tcPr>
            <w:tcW w:w="1371" w:type="dxa"/>
            <w:vAlign w:val="center"/>
          </w:tcPr>
          <w:p w14:paraId="25320F47" w14:textId="77777777" w:rsidR="00B42403" w:rsidRPr="00B42403" w:rsidRDefault="00B42403" w:rsidP="002929DB">
            <w:pPr>
              <w:jc w:val="center"/>
            </w:pPr>
          </w:p>
        </w:tc>
      </w:tr>
      <w:tr w:rsidR="00B42403" w:rsidRPr="00B42403" w14:paraId="37A375D4" w14:textId="77777777" w:rsidTr="00195CF3">
        <w:trPr>
          <w:trHeight w:val="454"/>
        </w:trPr>
        <w:tc>
          <w:tcPr>
            <w:tcW w:w="6936" w:type="dxa"/>
          </w:tcPr>
          <w:sdt>
            <w:sdtPr>
              <w:id w:val="-675648813"/>
              <w:placeholder>
                <w:docPart w:val="5EDF678E7F57456A84978D3A67A5CF3C"/>
              </w:placeholder>
              <w15:appearance w15:val="hidden"/>
            </w:sdtPr>
            <w:sdtContent>
              <w:p w14:paraId="461B70DF" w14:textId="2D24A14B" w:rsidR="00B42403" w:rsidRPr="00703DAD" w:rsidRDefault="0052424D" w:rsidP="00703DAD">
                <w:r w:rsidRPr="0052424D">
                  <w:t>High level of proficiency in Microsoft Office (Word, Excel, PowerPoint, Outlook)</w:t>
                </w:r>
              </w:p>
            </w:sdtContent>
          </w:sdt>
        </w:tc>
        <w:tc>
          <w:tcPr>
            <w:tcW w:w="1418" w:type="dxa"/>
            <w:vAlign w:val="center"/>
          </w:tcPr>
          <w:p w14:paraId="25C6082F" w14:textId="13C7BB03" w:rsidR="00B42403" w:rsidRPr="00B42403" w:rsidRDefault="00703DAD" w:rsidP="002929DB">
            <w:pPr>
              <w:jc w:val="center"/>
            </w:pPr>
            <w:r w:rsidRPr="00B42403">
              <w:sym w:font="Wingdings 2" w:char="F050"/>
            </w:r>
          </w:p>
        </w:tc>
        <w:tc>
          <w:tcPr>
            <w:tcW w:w="1371" w:type="dxa"/>
            <w:vAlign w:val="center"/>
          </w:tcPr>
          <w:p w14:paraId="3934BF80" w14:textId="77777777" w:rsidR="00B42403" w:rsidRPr="00B42403" w:rsidRDefault="00B42403" w:rsidP="002929DB">
            <w:pPr>
              <w:jc w:val="center"/>
            </w:pPr>
          </w:p>
        </w:tc>
      </w:tr>
      <w:tr w:rsidR="00B42403" w:rsidRPr="00B42403" w14:paraId="2B44B963" w14:textId="77777777" w:rsidTr="00195CF3">
        <w:trPr>
          <w:trHeight w:val="454"/>
        </w:trPr>
        <w:tc>
          <w:tcPr>
            <w:tcW w:w="6936" w:type="dxa"/>
          </w:tcPr>
          <w:sdt>
            <w:sdtPr>
              <w:id w:val="-1981304676"/>
              <w:placeholder>
                <w:docPart w:val="AD5687FB8F8C484E9807D7ADAB1696BD"/>
              </w:placeholder>
              <w15:appearance w15:val="hidden"/>
            </w:sdtPr>
            <w:sdtContent>
              <w:p w14:paraId="14EC282D" w14:textId="662653FB" w:rsidR="00B42403" w:rsidRPr="00703DAD" w:rsidRDefault="0052424D" w:rsidP="00703DAD">
                <w:r w:rsidRPr="0052424D">
                  <w:t>Ability to maintain confidentiality and handle sensitive information appropriately</w:t>
                </w:r>
              </w:p>
            </w:sdtContent>
          </w:sdt>
        </w:tc>
        <w:tc>
          <w:tcPr>
            <w:tcW w:w="1418" w:type="dxa"/>
            <w:vAlign w:val="center"/>
          </w:tcPr>
          <w:p w14:paraId="42CDF7E0" w14:textId="705E181C" w:rsidR="00B42403" w:rsidRPr="00B42403" w:rsidRDefault="00703DAD" w:rsidP="002929DB">
            <w:pPr>
              <w:jc w:val="center"/>
            </w:pPr>
            <w:r w:rsidRPr="00B42403">
              <w:sym w:font="Wingdings 2" w:char="F050"/>
            </w:r>
          </w:p>
        </w:tc>
        <w:tc>
          <w:tcPr>
            <w:tcW w:w="1371" w:type="dxa"/>
            <w:vAlign w:val="center"/>
          </w:tcPr>
          <w:p w14:paraId="72AB28AF" w14:textId="77777777" w:rsidR="00B42403" w:rsidRPr="00B42403" w:rsidRDefault="00B42403" w:rsidP="002929DB">
            <w:pPr>
              <w:jc w:val="center"/>
            </w:pPr>
          </w:p>
        </w:tc>
      </w:tr>
      <w:tr w:rsidR="00B42403" w:rsidRPr="00B42403" w14:paraId="7EBBAA09" w14:textId="77777777" w:rsidTr="00195CF3">
        <w:trPr>
          <w:trHeight w:val="454"/>
        </w:trPr>
        <w:tc>
          <w:tcPr>
            <w:tcW w:w="6936" w:type="dxa"/>
          </w:tcPr>
          <w:sdt>
            <w:sdtPr>
              <w:id w:val="-1549835004"/>
              <w:placeholder>
                <w:docPart w:val="5FDE7F5E4CCC496483542AE904954414"/>
              </w:placeholder>
              <w15:appearance w15:val="hidden"/>
            </w:sdtPr>
            <w:sdtContent>
              <w:p w14:paraId="0688CF87" w14:textId="5A5D3E29" w:rsidR="00B42403" w:rsidRPr="00703DAD" w:rsidRDefault="0052424D" w:rsidP="00703DAD">
                <w:r w:rsidRPr="0052424D">
                  <w:t>Ability to work flexibly and collaboratively as part of a team</w:t>
                </w:r>
              </w:p>
            </w:sdtContent>
          </w:sdt>
        </w:tc>
        <w:tc>
          <w:tcPr>
            <w:tcW w:w="1418" w:type="dxa"/>
            <w:vAlign w:val="center"/>
          </w:tcPr>
          <w:p w14:paraId="498E293C" w14:textId="64CFE8F3" w:rsidR="00B42403" w:rsidRPr="00B42403" w:rsidRDefault="00703DAD" w:rsidP="002929DB">
            <w:pPr>
              <w:jc w:val="center"/>
            </w:pPr>
            <w:r w:rsidRPr="00B42403">
              <w:sym w:font="Wingdings 2" w:char="F050"/>
            </w:r>
          </w:p>
        </w:tc>
        <w:tc>
          <w:tcPr>
            <w:tcW w:w="1371" w:type="dxa"/>
            <w:vAlign w:val="center"/>
          </w:tcPr>
          <w:p w14:paraId="6DD0CFAA" w14:textId="77777777" w:rsidR="00B42403" w:rsidRPr="00B42403" w:rsidRDefault="00B42403" w:rsidP="002929DB">
            <w:pPr>
              <w:jc w:val="center"/>
            </w:pPr>
          </w:p>
        </w:tc>
      </w:tr>
      <w:tr w:rsidR="00703DAD" w:rsidRPr="00B42403" w14:paraId="0577BA09" w14:textId="77777777" w:rsidTr="00195CF3">
        <w:trPr>
          <w:trHeight w:val="454"/>
        </w:trPr>
        <w:tc>
          <w:tcPr>
            <w:tcW w:w="6936" w:type="dxa"/>
          </w:tcPr>
          <w:p w14:paraId="3CCC36CF" w14:textId="5B196B97" w:rsidR="00703DAD" w:rsidRPr="00703DAD" w:rsidRDefault="00703DAD" w:rsidP="00703DAD">
            <w:r w:rsidRPr="0052424D">
              <w:t>Good understanding of safeguarding procedures (training will be provided)</w:t>
            </w:r>
          </w:p>
        </w:tc>
        <w:tc>
          <w:tcPr>
            <w:tcW w:w="1418" w:type="dxa"/>
            <w:vAlign w:val="center"/>
          </w:tcPr>
          <w:p w14:paraId="015F6DC2" w14:textId="17289902" w:rsidR="00703DAD" w:rsidRPr="00B42403" w:rsidRDefault="00703DAD" w:rsidP="002929DB">
            <w:pPr>
              <w:jc w:val="center"/>
            </w:pPr>
            <w:r w:rsidRPr="00B42403">
              <w:sym w:font="Wingdings 2" w:char="F050"/>
            </w:r>
          </w:p>
        </w:tc>
        <w:tc>
          <w:tcPr>
            <w:tcW w:w="1371" w:type="dxa"/>
            <w:vAlign w:val="center"/>
          </w:tcPr>
          <w:p w14:paraId="450254B0" w14:textId="77777777" w:rsidR="00703DAD" w:rsidRPr="00B42403" w:rsidRDefault="00703DAD" w:rsidP="002929DB">
            <w:pPr>
              <w:jc w:val="center"/>
            </w:pPr>
          </w:p>
        </w:tc>
      </w:tr>
      <w:tr w:rsidR="00703DAD" w:rsidRPr="00B42403" w14:paraId="0F091CA5" w14:textId="77777777" w:rsidTr="00195CF3">
        <w:trPr>
          <w:trHeight w:val="454"/>
        </w:trPr>
        <w:tc>
          <w:tcPr>
            <w:tcW w:w="6936" w:type="dxa"/>
          </w:tcPr>
          <w:p w14:paraId="2F9F78A9" w14:textId="26BE9616" w:rsidR="00703DAD" w:rsidRPr="00703DAD" w:rsidRDefault="00703DAD" w:rsidP="00703DAD">
            <w:r w:rsidRPr="0052424D">
              <w:t>Knowledge of school administrative systems and procedures</w:t>
            </w:r>
          </w:p>
        </w:tc>
        <w:tc>
          <w:tcPr>
            <w:tcW w:w="1418" w:type="dxa"/>
            <w:vAlign w:val="center"/>
          </w:tcPr>
          <w:p w14:paraId="13E4A8B0" w14:textId="77777777" w:rsidR="00703DAD" w:rsidRPr="00B42403" w:rsidRDefault="00703DAD" w:rsidP="002929DB">
            <w:pPr>
              <w:jc w:val="center"/>
            </w:pPr>
          </w:p>
        </w:tc>
        <w:tc>
          <w:tcPr>
            <w:tcW w:w="1371" w:type="dxa"/>
            <w:vAlign w:val="center"/>
          </w:tcPr>
          <w:p w14:paraId="462831BE" w14:textId="5BADE8D5" w:rsidR="00703DAD" w:rsidRPr="00B42403" w:rsidRDefault="00703DAD" w:rsidP="002929DB">
            <w:pPr>
              <w:jc w:val="center"/>
            </w:pPr>
            <w:r w:rsidRPr="00B42403">
              <w:sym w:font="Wingdings 2" w:char="F050"/>
            </w:r>
          </w:p>
        </w:tc>
      </w:tr>
      <w:tr w:rsidR="00703DAD" w:rsidRPr="00B42403" w14:paraId="5B8DFBE5" w14:textId="77777777" w:rsidTr="00195CF3">
        <w:trPr>
          <w:trHeight w:val="454"/>
        </w:trPr>
        <w:tc>
          <w:tcPr>
            <w:tcW w:w="6936" w:type="dxa"/>
          </w:tcPr>
          <w:p w14:paraId="24B451EF" w14:textId="0735A47B" w:rsidR="00703DAD" w:rsidRPr="00703DAD" w:rsidRDefault="00703DAD" w:rsidP="00703DAD">
            <w:r w:rsidRPr="0052424D">
              <w:t>Understanding of UK GDPR and data protection in an educational setting</w:t>
            </w:r>
          </w:p>
        </w:tc>
        <w:tc>
          <w:tcPr>
            <w:tcW w:w="1418" w:type="dxa"/>
            <w:vAlign w:val="center"/>
          </w:tcPr>
          <w:p w14:paraId="34B7F665" w14:textId="77777777" w:rsidR="00703DAD" w:rsidRPr="00B42403" w:rsidRDefault="00703DAD" w:rsidP="002929DB">
            <w:pPr>
              <w:jc w:val="center"/>
            </w:pPr>
          </w:p>
        </w:tc>
        <w:tc>
          <w:tcPr>
            <w:tcW w:w="1371" w:type="dxa"/>
            <w:vAlign w:val="center"/>
          </w:tcPr>
          <w:p w14:paraId="10745FDB" w14:textId="39CA0E1E" w:rsidR="00703DAD" w:rsidRPr="00B42403" w:rsidRDefault="00703DAD" w:rsidP="002929DB">
            <w:pPr>
              <w:jc w:val="center"/>
            </w:pPr>
            <w:r w:rsidRPr="00B42403">
              <w:sym w:font="Wingdings 2" w:char="F050"/>
            </w:r>
          </w:p>
        </w:tc>
      </w:tr>
    </w:tbl>
    <w:p w14:paraId="00771016" w14:textId="77777777" w:rsidR="00503FAE" w:rsidRDefault="00503FAE" w:rsidP="00091E0B"/>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703DAD" w:rsidRPr="00B42403" w14:paraId="777EFABD" w14:textId="77777777" w:rsidTr="0041725F">
        <w:trPr>
          <w:trHeight w:val="624"/>
        </w:trPr>
        <w:tc>
          <w:tcPr>
            <w:tcW w:w="6936" w:type="dxa"/>
            <w:vAlign w:val="center"/>
          </w:tcPr>
          <w:p w14:paraId="1707DD69" w14:textId="77777777" w:rsidR="00703DAD" w:rsidRPr="00B42403" w:rsidRDefault="00703DAD" w:rsidP="0041725F">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23C5D146" w14:textId="77777777" w:rsidR="00703DAD" w:rsidRPr="00B42403" w:rsidRDefault="00703DAD" w:rsidP="0041725F">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76FA32E2" w14:textId="77777777" w:rsidR="00703DAD" w:rsidRPr="00B42403" w:rsidRDefault="00703DAD" w:rsidP="0041725F">
            <w:pPr>
              <w:rPr>
                <w:rFonts w:ascii="Arial" w:hAnsi="Arial" w:cs="Arial"/>
                <w:b/>
                <w:color w:val="EC606C" w:themeColor="text1"/>
              </w:rPr>
            </w:pPr>
            <w:r w:rsidRPr="00B42403">
              <w:rPr>
                <w:rFonts w:ascii="Arial" w:hAnsi="Arial" w:cs="Arial"/>
                <w:b/>
                <w:color w:val="EC606C" w:themeColor="text1"/>
              </w:rPr>
              <w:t>Desirable</w:t>
            </w:r>
          </w:p>
        </w:tc>
      </w:tr>
      <w:tr w:rsidR="00703DAD" w:rsidRPr="00B42403" w14:paraId="11483CE3" w14:textId="77777777" w:rsidTr="0041725F">
        <w:trPr>
          <w:trHeight w:val="454"/>
        </w:trPr>
        <w:tc>
          <w:tcPr>
            <w:tcW w:w="6936" w:type="dxa"/>
          </w:tcPr>
          <w:sdt>
            <w:sdtPr>
              <w:id w:val="2139687118"/>
              <w:placeholder>
                <w:docPart w:val="6AC40E8B0E944045B1741A24816EB45D"/>
              </w:placeholder>
              <w15:appearance w15:val="hidden"/>
            </w:sdtPr>
            <w:sdtContent>
              <w:p w14:paraId="5D662190" w14:textId="4E4C1561" w:rsidR="00703DAD" w:rsidRPr="00703DAD" w:rsidRDefault="00703DAD" w:rsidP="00703DAD">
                <w:pPr>
                  <w:spacing w:after="160" w:line="278" w:lineRule="auto"/>
                  <w:rPr>
                    <w:rFonts w:ascii="Aptos" w:eastAsia="Aptos" w:hAnsi="Aptos" w:cs="Times New Roman"/>
                    <w:kern w:val="2"/>
                    <w14:ligatures w14:val="standardContextual"/>
                  </w:rPr>
                </w:pPr>
                <w:r w:rsidRPr="0052424D">
                  <w:t>Professional, approachable, and positive manner</w:t>
                </w:r>
              </w:p>
            </w:sdtContent>
          </w:sdt>
        </w:tc>
        <w:tc>
          <w:tcPr>
            <w:tcW w:w="1418" w:type="dxa"/>
            <w:vAlign w:val="center"/>
          </w:tcPr>
          <w:p w14:paraId="322289B9" w14:textId="77777777" w:rsidR="00703DAD" w:rsidRPr="00B42403" w:rsidRDefault="00703DAD" w:rsidP="0041725F">
            <w:pPr>
              <w:jc w:val="center"/>
            </w:pPr>
            <w:r w:rsidRPr="00B42403">
              <w:sym w:font="Wingdings 2" w:char="F050"/>
            </w:r>
          </w:p>
        </w:tc>
        <w:tc>
          <w:tcPr>
            <w:tcW w:w="1371" w:type="dxa"/>
            <w:vAlign w:val="center"/>
          </w:tcPr>
          <w:p w14:paraId="720A5412" w14:textId="77777777" w:rsidR="00703DAD" w:rsidRPr="00B42403" w:rsidRDefault="00703DAD" w:rsidP="0041725F">
            <w:pPr>
              <w:jc w:val="center"/>
            </w:pPr>
          </w:p>
        </w:tc>
      </w:tr>
      <w:tr w:rsidR="00703DAD" w:rsidRPr="00B42403" w14:paraId="73E0BE46" w14:textId="77777777" w:rsidTr="0041725F">
        <w:trPr>
          <w:trHeight w:val="454"/>
        </w:trPr>
        <w:tc>
          <w:tcPr>
            <w:tcW w:w="6936" w:type="dxa"/>
          </w:tcPr>
          <w:sdt>
            <w:sdtPr>
              <w:id w:val="200834771"/>
              <w:placeholder>
                <w:docPart w:val="DEC28ACD29A04A3FBB88F438235932D2"/>
              </w:placeholder>
              <w15:appearance w15:val="hidden"/>
            </w:sdtPr>
            <w:sdtContent>
              <w:p w14:paraId="02A7A42F" w14:textId="77777777" w:rsidR="00703DAD" w:rsidRPr="0052424D" w:rsidRDefault="00703DAD" w:rsidP="00703DAD">
                <w:r w:rsidRPr="0052424D">
                  <w:t>High attention to detail and accuracy</w:t>
                </w:r>
              </w:p>
              <w:p w14:paraId="1B549E2B" w14:textId="745246B5" w:rsidR="00703DAD" w:rsidRPr="00703DAD" w:rsidRDefault="00000000" w:rsidP="00703DAD"/>
            </w:sdtContent>
          </w:sdt>
        </w:tc>
        <w:tc>
          <w:tcPr>
            <w:tcW w:w="1418" w:type="dxa"/>
            <w:vAlign w:val="center"/>
          </w:tcPr>
          <w:p w14:paraId="184498F6" w14:textId="77777777" w:rsidR="00703DAD" w:rsidRPr="00B42403" w:rsidRDefault="00703DAD" w:rsidP="0041725F">
            <w:pPr>
              <w:jc w:val="center"/>
            </w:pPr>
            <w:r w:rsidRPr="00B42403">
              <w:sym w:font="Wingdings 2" w:char="F050"/>
            </w:r>
          </w:p>
        </w:tc>
        <w:tc>
          <w:tcPr>
            <w:tcW w:w="1371" w:type="dxa"/>
            <w:vAlign w:val="center"/>
          </w:tcPr>
          <w:p w14:paraId="1AACD7D5" w14:textId="77777777" w:rsidR="00703DAD" w:rsidRPr="00B42403" w:rsidRDefault="00703DAD" w:rsidP="0041725F">
            <w:pPr>
              <w:jc w:val="center"/>
            </w:pPr>
          </w:p>
        </w:tc>
      </w:tr>
      <w:tr w:rsidR="00703DAD" w:rsidRPr="00B42403" w14:paraId="4BCB3427" w14:textId="77777777" w:rsidTr="0041725F">
        <w:trPr>
          <w:trHeight w:val="454"/>
        </w:trPr>
        <w:tc>
          <w:tcPr>
            <w:tcW w:w="6936" w:type="dxa"/>
          </w:tcPr>
          <w:sdt>
            <w:sdtPr>
              <w:id w:val="-1104808074"/>
              <w:placeholder>
                <w:docPart w:val="AC6B7DD4CEB2476E8F9E99A05B5D2636"/>
              </w:placeholder>
              <w15:appearance w15:val="hidden"/>
            </w:sdtPr>
            <w:sdtContent>
              <w:p w14:paraId="635734CC" w14:textId="6A31E7CC" w:rsidR="00703DAD" w:rsidRPr="0052424D" w:rsidRDefault="00703DAD" w:rsidP="00703DAD">
                <w:r w:rsidRPr="0052424D">
                  <w:t>Ability to use initiative and work independently when required</w:t>
                </w:r>
              </w:p>
              <w:p w14:paraId="0FF0709A" w14:textId="2391684D" w:rsidR="00703DAD" w:rsidRPr="00703DAD" w:rsidRDefault="00000000" w:rsidP="00703DAD"/>
            </w:sdtContent>
          </w:sdt>
        </w:tc>
        <w:tc>
          <w:tcPr>
            <w:tcW w:w="1418" w:type="dxa"/>
            <w:vAlign w:val="center"/>
          </w:tcPr>
          <w:p w14:paraId="161C9073" w14:textId="77777777" w:rsidR="00703DAD" w:rsidRPr="00B42403" w:rsidRDefault="00703DAD" w:rsidP="0041725F">
            <w:pPr>
              <w:jc w:val="center"/>
            </w:pPr>
            <w:r w:rsidRPr="00B42403">
              <w:sym w:font="Wingdings 2" w:char="F050"/>
            </w:r>
          </w:p>
        </w:tc>
        <w:tc>
          <w:tcPr>
            <w:tcW w:w="1371" w:type="dxa"/>
            <w:vAlign w:val="center"/>
          </w:tcPr>
          <w:p w14:paraId="60DE50B6" w14:textId="77777777" w:rsidR="00703DAD" w:rsidRPr="00B42403" w:rsidRDefault="00703DAD" w:rsidP="0041725F">
            <w:pPr>
              <w:jc w:val="center"/>
            </w:pPr>
          </w:p>
        </w:tc>
      </w:tr>
      <w:tr w:rsidR="00703DAD" w:rsidRPr="00B42403" w14:paraId="25D12562" w14:textId="77777777" w:rsidTr="0041725F">
        <w:trPr>
          <w:trHeight w:val="454"/>
        </w:trPr>
        <w:tc>
          <w:tcPr>
            <w:tcW w:w="6936" w:type="dxa"/>
          </w:tcPr>
          <w:sdt>
            <w:sdtPr>
              <w:id w:val="-451394033"/>
              <w:placeholder>
                <w:docPart w:val="0F3F1FEB22F249299D9760BD1EE6E8A6"/>
              </w:placeholder>
              <w15:appearance w15:val="hidden"/>
            </w:sdtPr>
            <w:sdtContent>
              <w:p w14:paraId="10F2E9A3" w14:textId="77777777" w:rsidR="00703DAD" w:rsidRPr="0052424D" w:rsidRDefault="00703DAD" w:rsidP="00703DAD">
                <w:r w:rsidRPr="0052424D">
                  <w:t>Commitment to upholding and promoting the ethos and values of Gladstone Park Primary School and Anthem Schools Trust</w:t>
                </w:r>
              </w:p>
              <w:p w14:paraId="4D9C946F" w14:textId="51F9CDDB" w:rsidR="00703DAD" w:rsidRPr="00703DAD" w:rsidRDefault="00000000" w:rsidP="00703DAD"/>
            </w:sdtContent>
          </w:sdt>
        </w:tc>
        <w:tc>
          <w:tcPr>
            <w:tcW w:w="1418" w:type="dxa"/>
            <w:vAlign w:val="center"/>
          </w:tcPr>
          <w:p w14:paraId="0AF73F1E" w14:textId="77777777" w:rsidR="00703DAD" w:rsidRPr="00B42403" w:rsidRDefault="00703DAD" w:rsidP="0041725F">
            <w:pPr>
              <w:jc w:val="center"/>
            </w:pPr>
            <w:r w:rsidRPr="00B42403">
              <w:sym w:font="Wingdings 2" w:char="F050"/>
            </w:r>
          </w:p>
        </w:tc>
        <w:tc>
          <w:tcPr>
            <w:tcW w:w="1371" w:type="dxa"/>
            <w:vAlign w:val="center"/>
          </w:tcPr>
          <w:p w14:paraId="4A3D1EBD" w14:textId="77777777" w:rsidR="00703DAD" w:rsidRPr="00B42403" w:rsidRDefault="00703DAD" w:rsidP="0041725F">
            <w:pPr>
              <w:jc w:val="center"/>
            </w:pPr>
          </w:p>
        </w:tc>
      </w:tr>
      <w:tr w:rsidR="00703DAD" w:rsidRPr="00B42403" w14:paraId="34C9EA30" w14:textId="77777777" w:rsidTr="0041725F">
        <w:trPr>
          <w:trHeight w:val="454"/>
        </w:trPr>
        <w:tc>
          <w:tcPr>
            <w:tcW w:w="6936" w:type="dxa"/>
          </w:tcPr>
          <w:sdt>
            <w:sdtPr>
              <w:id w:val="-89553834"/>
              <w:placeholder>
                <w:docPart w:val="1AEB799DD8F14FFEA87EB56EB58F27ED"/>
              </w:placeholder>
              <w15:appearance w15:val="hidden"/>
            </w:sdtPr>
            <w:sdtContent>
              <w:p w14:paraId="15EA9388" w14:textId="77777777" w:rsidR="00703DAD" w:rsidRPr="0052424D" w:rsidRDefault="00703DAD" w:rsidP="00703DAD">
                <w:pPr>
                  <w:spacing w:after="160" w:line="278" w:lineRule="auto"/>
                </w:pPr>
                <w:r w:rsidRPr="0052424D">
                  <w:t>Willingness to undertake training relevant to the role</w:t>
                </w:r>
              </w:p>
              <w:p w14:paraId="6393E994" w14:textId="632A8B9D" w:rsidR="00703DAD" w:rsidRPr="00703DAD" w:rsidRDefault="00000000" w:rsidP="0041725F">
                <w:pPr>
                  <w:spacing w:after="160" w:line="278" w:lineRule="auto"/>
                </w:pPr>
              </w:p>
            </w:sdtContent>
          </w:sdt>
        </w:tc>
        <w:tc>
          <w:tcPr>
            <w:tcW w:w="1418" w:type="dxa"/>
            <w:vAlign w:val="center"/>
          </w:tcPr>
          <w:p w14:paraId="3C74CFD2" w14:textId="77777777" w:rsidR="00703DAD" w:rsidRPr="00B42403" w:rsidRDefault="00703DAD" w:rsidP="0041725F">
            <w:pPr>
              <w:jc w:val="center"/>
            </w:pPr>
            <w:r w:rsidRPr="00B42403">
              <w:sym w:font="Wingdings 2" w:char="F050"/>
            </w:r>
          </w:p>
        </w:tc>
        <w:tc>
          <w:tcPr>
            <w:tcW w:w="1371" w:type="dxa"/>
            <w:vAlign w:val="center"/>
          </w:tcPr>
          <w:p w14:paraId="68558B32" w14:textId="77777777" w:rsidR="00703DAD" w:rsidRPr="00B42403" w:rsidRDefault="00703DAD" w:rsidP="0041725F">
            <w:pPr>
              <w:jc w:val="center"/>
            </w:pPr>
          </w:p>
        </w:tc>
      </w:tr>
    </w:tbl>
    <w:p w14:paraId="06E95094" w14:textId="77777777" w:rsidR="00703DAD" w:rsidRPr="00091E0B" w:rsidRDefault="00703DAD" w:rsidP="00091E0B"/>
    <w:sectPr w:rsidR="00703DAD" w:rsidRPr="00091E0B"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0AD4" w14:textId="77777777" w:rsidR="00D21E0D" w:rsidRDefault="00D21E0D" w:rsidP="003C56A0">
      <w:pPr>
        <w:spacing w:line="240" w:lineRule="auto"/>
      </w:pPr>
      <w:r>
        <w:separator/>
      </w:r>
    </w:p>
  </w:endnote>
  <w:endnote w:type="continuationSeparator" w:id="0">
    <w:p w14:paraId="1FA9B175" w14:textId="77777777" w:rsidR="00D21E0D" w:rsidRDefault="00D21E0D"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Content>
      <w:p w14:paraId="28C0722C"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E8D5D3"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Content>
      <w:p w14:paraId="235FD571"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E8C0E51"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8D21"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6FB6" w14:textId="77777777" w:rsidR="00D21E0D" w:rsidRDefault="00D21E0D" w:rsidP="003C56A0">
      <w:pPr>
        <w:spacing w:line="240" w:lineRule="auto"/>
      </w:pPr>
      <w:r>
        <w:separator/>
      </w:r>
    </w:p>
  </w:footnote>
  <w:footnote w:type="continuationSeparator" w:id="0">
    <w:p w14:paraId="5488561C" w14:textId="77777777" w:rsidR="00D21E0D" w:rsidRDefault="00D21E0D"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642A" w14:textId="77777777" w:rsidR="003C56A0" w:rsidRDefault="003C56A0">
    <w:r>
      <w:rPr>
        <w:noProof/>
      </w:rPr>
      <w:drawing>
        <wp:anchor distT="0" distB="0" distL="114300" distR="114300" simplePos="0" relativeHeight="251658240" behindDoc="1" locked="0" layoutInCell="1" allowOverlap="1" wp14:anchorId="2DD9FF84" wp14:editId="1F2C26AC">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151C0690"/>
    <w:multiLevelType w:val="multilevel"/>
    <w:tmpl w:val="F67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EA69CE"/>
    <w:multiLevelType w:val="multilevel"/>
    <w:tmpl w:val="9E92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1344C"/>
    <w:multiLevelType w:val="multilevel"/>
    <w:tmpl w:val="043A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F13D4"/>
    <w:multiLevelType w:val="multilevel"/>
    <w:tmpl w:val="A750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902DF"/>
    <w:multiLevelType w:val="multilevel"/>
    <w:tmpl w:val="BA0A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B23108"/>
    <w:multiLevelType w:val="multilevel"/>
    <w:tmpl w:val="5616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2968A3"/>
    <w:multiLevelType w:val="multilevel"/>
    <w:tmpl w:val="E82E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600F3"/>
    <w:multiLevelType w:val="multilevel"/>
    <w:tmpl w:val="1884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624939"/>
    <w:multiLevelType w:val="multilevel"/>
    <w:tmpl w:val="8DCC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1A61A5"/>
    <w:multiLevelType w:val="multilevel"/>
    <w:tmpl w:val="8EC8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755410">
    <w:abstractNumId w:val="0"/>
  </w:num>
  <w:num w:numId="2" w16cid:durableId="148910397">
    <w:abstractNumId w:val="1"/>
  </w:num>
  <w:num w:numId="3" w16cid:durableId="1961842854">
    <w:abstractNumId w:val="2"/>
  </w:num>
  <w:num w:numId="4" w16cid:durableId="288632920">
    <w:abstractNumId w:val="3"/>
  </w:num>
  <w:num w:numId="5" w16cid:durableId="1586260884">
    <w:abstractNumId w:val="8"/>
  </w:num>
  <w:num w:numId="6" w16cid:durableId="1338848907">
    <w:abstractNumId w:val="4"/>
  </w:num>
  <w:num w:numId="7" w16cid:durableId="982731304">
    <w:abstractNumId w:val="5"/>
  </w:num>
  <w:num w:numId="8" w16cid:durableId="559562273">
    <w:abstractNumId w:val="6"/>
  </w:num>
  <w:num w:numId="9" w16cid:durableId="168717216">
    <w:abstractNumId w:val="7"/>
  </w:num>
  <w:num w:numId="10" w16cid:durableId="671834650">
    <w:abstractNumId w:val="9"/>
  </w:num>
  <w:num w:numId="11" w16cid:durableId="759331908">
    <w:abstractNumId w:val="15"/>
  </w:num>
  <w:num w:numId="12" w16cid:durableId="1770155116">
    <w:abstractNumId w:val="16"/>
  </w:num>
  <w:num w:numId="13" w16cid:durableId="1074157827">
    <w:abstractNumId w:val="12"/>
  </w:num>
  <w:num w:numId="14" w16cid:durableId="1851067462">
    <w:abstractNumId w:val="20"/>
  </w:num>
  <w:num w:numId="15" w16cid:durableId="777681003">
    <w:abstractNumId w:val="10"/>
  </w:num>
  <w:num w:numId="16" w16cid:durableId="1526016143">
    <w:abstractNumId w:val="19"/>
  </w:num>
  <w:num w:numId="17" w16cid:durableId="826212688">
    <w:abstractNumId w:val="14"/>
  </w:num>
  <w:num w:numId="18" w16cid:durableId="2063864087">
    <w:abstractNumId w:val="11"/>
  </w:num>
  <w:num w:numId="19" w16cid:durableId="1955362484">
    <w:abstractNumId w:val="17"/>
  </w:num>
  <w:num w:numId="20" w16cid:durableId="1127892078">
    <w:abstractNumId w:val="13"/>
  </w:num>
  <w:num w:numId="21" w16cid:durableId="19621490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4D"/>
    <w:rsid w:val="00062B06"/>
    <w:rsid w:val="000860A2"/>
    <w:rsid w:val="00091E0B"/>
    <w:rsid w:val="000948BA"/>
    <w:rsid w:val="000A32BC"/>
    <w:rsid w:val="000D7BE5"/>
    <w:rsid w:val="00151B35"/>
    <w:rsid w:val="001D0B70"/>
    <w:rsid w:val="001F772C"/>
    <w:rsid w:val="002929DB"/>
    <w:rsid w:val="003562A2"/>
    <w:rsid w:val="003C56A0"/>
    <w:rsid w:val="003D4033"/>
    <w:rsid w:val="00434242"/>
    <w:rsid w:val="004720C8"/>
    <w:rsid w:val="00503FAE"/>
    <w:rsid w:val="0052424D"/>
    <w:rsid w:val="005A2380"/>
    <w:rsid w:val="005F3DBC"/>
    <w:rsid w:val="0064102F"/>
    <w:rsid w:val="006468F0"/>
    <w:rsid w:val="006A29F5"/>
    <w:rsid w:val="007028CC"/>
    <w:rsid w:val="00703DAD"/>
    <w:rsid w:val="00771252"/>
    <w:rsid w:val="00772138"/>
    <w:rsid w:val="0081493D"/>
    <w:rsid w:val="00953627"/>
    <w:rsid w:val="00A5446F"/>
    <w:rsid w:val="00A76C80"/>
    <w:rsid w:val="00AC5D6B"/>
    <w:rsid w:val="00B42403"/>
    <w:rsid w:val="00C8213B"/>
    <w:rsid w:val="00CA3DF0"/>
    <w:rsid w:val="00CE2917"/>
    <w:rsid w:val="00D21E0D"/>
    <w:rsid w:val="00D54EC4"/>
    <w:rsid w:val="00DD6143"/>
    <w:rsid w:val="00E5316D"/>
    <w:rsid w:val="00E66042"/>
    <w:rsid w:val="00EC762F"/>
    <w:rsid w:val="00F27F78"/>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2737"/>
  <w14:defaultImageDpi w14:val="32767"/>
  <w15:chartTrackingRefBased/>
  <w15:docId w15:val="{45E2C837-E004-40E3-BA5A-AADDCB37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character" w:styleId="PlaceholderText">
    <w:name w:val="Placeholder Text"/>
    <w:basedOn w:val="DefaultParagraphFont"/>
    <w:uiPriority w:val="99"/>
    <w:semiHidden/>
    <w:rsid w:val="005242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iley\Downloads\Job%20description%20&amp;%20Person%20Specific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258D93EBB54841AF8B12100BAFD985"/>
        <w:category>
          <w:name w:val="General"/>
          <w:gallery w:val="placeholder"/>
        </w:category>
        <w:types>
          <w:type w:val="bbPlcHdr"/>
        </w:types>
        <w:behaviors>
          <w:behavior w:val="content"/>
        </w:behaviors>
        <w:guid w:val="{D770A315-0965-44F9-A85D-853C3E0C05B0}"/>
      </w:docPartPr>
      <w:docPartBody>
        <w:p w:rsidR="00134DE8" w:rsidRDefault="00000000">
          <w:pPr>
            <w:pStyle w:val="E1258D93EBB54841AF8B12100BAFD985"/>
          </w:pPr>
          <w:r w:rsidRPr="00265A1F">
            <w:rPr>
              <w:rStyle w:val="PlaceholderText"/>
            </w:rPr>
            <w:t>Click or tap here to enter text.</w:t>
          </w:r>
        </w:p>
      </w:docPartBody>
    </w:docPart>
    <w:docPart>
      <w:docPartPr>
        <w:name w:val="2E33BDE803E646E9B0DFF569F76283A7"/>
        <w:category>
          <w:name w:val="General"/>
          <w:gallery w:val="placeholder"/>
        </w:category>
        <w:types>
          <w:type w:val="bbPlcHdr"/>
        </w:types>
        <w:behaviors>
          <w:behavior w:val="content"/>
        </w:behaviors>
        <w:guid w:val="{5951AA2B-906C-4995-814F-08D3CA79DC94}"/>
      </w:docPartPr>
      <w:docPartBody>
        <w:p w:rsidR="00134DE8" w:rsidRDefault="00000000">
          <w:pPr>
            <w:pStyle w:val="2E33BDE803E646E9B0DFF569F76283A7"/>
          </w:pPr>
          <w:r w:rsidRPr="00265A1F">
            <w:rPr>
              <w:rStyle w:val="PlaceholderText"/>
            </w:rPr>
            <w:t>Click or tap here to enter text.</w:t>
          </w:r>
        </w:p>
      </w:docPartBody>
    </w:docPart>
    <w:docPart>
      <w:docPartPr>
        <w:name w:val="0B87B348397345F5A98BA3DB18FDF730"/>
        <w:category>
          <w:name w:val="General"/>
          <w:gallery w:val="placeholder"/>
        </w:category>
        <w:types>
          <w:type w:val="bbPlcHdr"/>
        </w:types>
        <w:behaviors>
          <w:behavior w:val="content"/>
        </w:behaviors>
        <w:guid w:val="{F80D0E07-35B8-4EE4-9020-2DA96562D04D}"/>
      </w:docPartPr>
      <w:docPartBody>
        <w:p w:rsidR="00134DE8" w:rsidRDefault="00000000">
          <w:pPr>
            <w:pStyle w:val="0B87B348397345F5A98BA3DB18FDF730"/>
          </w:pPr>
          <w:r w:rsidRPr="00265A1F">
            <w:rPr>
              <w:rStyle w:val="PlaceholderText"/>
            </w:rPr>
            <w:t>Click or tap here to enter text.</w:t>
          </w:r>
        </w:p>
      </w:docPartBody>
    </w:docPart>
    <w:docPart>
      <w:docPartPr>
        <w:name w:val="0CCAF4AB1C474B1FB6CA9B22AAF7F13A"/>
        <w:category>
          <w:name w:val="General"/>
          <w:gallery w:val="placeholder"/>
        </w:category>
        <w:types>
          <w:type w:val="bbPlcHdr"/>
        </w:types>
        <w:behaviors>
          <w:behavior w:val="content"/>
        </w:behaviors>
        <w:guid w:val="{10E0B62B-80FA-416B-A3D4-4E4B5F24F5D0}"/>
      </w:docPartPr>
      <w:docPartBody>
        <w:p w:rsidR="00134DE8" w:rsidRDefault="00000000">
          <w:pPr>
            <w:pStyle w:val="0CCAF4AB1C474B1FB6CA9B22AAF7F13A"/>
          </w:pPr>
          <w:r w:rsidRPr="00265A1F">
            <w:rPr>
              <w:rStyle w:val="PlaceholderText"/>
            </w:rPr>
            <w:t>Click or tap here to enter text.</w:t>
          </w:r>
        </w:p>
      </w:docPartBody>
    </w:docPart>
    <w:docPart>
      <w:docPartPr>
        <w:name w:val="D5BDE2E30FE848C49FE1FE757A8868F0"/>
        <w:category>
          <w:name w:val="General"/>
          <w:gallery w:val="placeholder"/>
        </w:category>
        <w:types>
          <w:type w:val="bbPlcHdr"/>
        </w:types>
        <w:behaviors>
          <w:behavior w:val="content"/>
        </w:behaviors>
        <w:guid w:val="{DC63C49F-314E-4048-A46E-23DBD8E19FCC}"/>
      </w:docPartPr>
      <w:docPartBody>
        <w:p w:rsidR="00134DE8" w:rsidRDefault="00000000">
          <w:pPr>
            <w:pStyle w:val="D5BDE2E30FE848C49FE1FE757A8868F0"/>
          </w:pPr>
          <w:r w:rsidRPr="00265A1F">
            <w:rPr>
              <w:rStyle w:val="PlaceholderText"/>
            </w:rPr>
            <w:t>Click or tap here to enter text.</w:t>
          </w:r>
        </w:p>
      </w:docPartBody>
    </w:docPart>
    <w:docPart>
      <w:docPartPr>
        <w:name w:val="2DC4DE51EF1F4913A2FEAC012BA55E4F"/>
        <w:category>
          <w:name w:val="General"/>
          <w:gallery w:val="placeholder"/>
        </w:category>
        <w:types>
          <w:type w:val="bbPlcHdr"/>
        </w:types>
        <w:behaviors>
          <w:behavior w:val="content"/>
        </w:behaviors>
        <w:guid w:val="{D57C229E-590D-4BD0-AE38-13AFAB9227BA}"/>
      </w:docPartPr>
      <w:docPartBody>
        <w:p w:rsidR="00134DE8" w:rsidRDefault="00000000">
          <w:pPr>
            <w:pStyle w:val="2DC4DE51EF1F4913A2FEAC012BA55E4F"/>
          </w:pPr>
          <w:r w:rsidRPr="00265A1F">
            <w:rPr>
              <w:rStyle w:val="PlaceholderText"/>
            </w:rPr>
            <w:t>Click or tap here to enter text.</w:t>
          </w:r>
        </w:p>
      </w:docPartBody>
    </w:docPart>
    <w:docPart>
      <w:docPartPr>
        <w:name w:val="892F05D069AC4549A849063F41B6F5E2"/>
        <w:category>
          <w:name w:val="General"/>
          <w:gallery w:val="placeholder"/>
        </w:category>
        <w:types>
          <w:type w:val="bbPlcHdr"/>
        </w:types>
        <w:behaviors>
          <w:behavior w:val="content"/>
        </w:behaviors>
        <w:guid w:val="{04C51A1C-595B-4D05-96C9-3DBB9F2EFB7D}"/>
      </w:docPartPr>
      <w:docPartBody>
        <w:p w:rsidR="00134DE8" w:rsidRDefault="00000000">
          <w:pPr>
            <w:pStyle w:val="892F05D069AC4549A849063F41B6F5E2"/>
          </w:pPr>
          <w:r w:rsidRPr="00265A1F">
            <w:rPr>
              <w:rStyle w:val="PlaceholderText"/>
            </w:rPr>
            <w:t>Click or tap here to enter text.</w:t>
          </w:r>
        </w:p>
      </w:docPartBody>
    </w:docPart>
    <w:docPart>
      <w:docPartPr>
        <w:name w:val="BF9819E1BDC246218D3981101017D4B5"/>
        <w:category>
          <w:name w:val="General"/>
          <w:gallery w:val="placeholder"/>
        </w:category>
        <w:types>
          <w:type w:val="bbPlcHdr"/>
        </w:types>
        <w:behaviors>
          <w:behavior w:val="content"/>
        </w:behaviors>
        <w:guid w:val="{4978D43D-7245-4764-83A8-C911E186865C}"/>
      </w:docPartPr>
      <w:docPartBody>
        <w:p w:rsidR="00134DE8" w:rsidRDefault="00000000">
          <w:pPr>
            <w:pStyle w:val="BF9819E1BDC246218D3981101017D4B5"/>
          </w:pPr>
          <w:r w:rsidRPr="00265A1F">
            <w:rPr>
              <w:rStyle w:val="PlaceholderText"/>
            </w:rPr>
            <w:t>Click or tap here to enter text.</w:t>
          </w:r>
        </w:p>
      </w:docPartBody>
    </w:docPart>
    <w:docPart>
      <w:docPartPr>
        <w:name w:val="A6CD66AB1DC649EC9315137E042160A3"/>
        <w:category>
          <w:name w:val="General"/>
          <w:gallery w:val="placeholder"/>
        </w:category>
        <w:types>
          <w:type w:val="bbPlcHdr"/>
        </w:types>
        <w:behaviors>
          <w:behavior w:val="content"/>
        </w:behaviors>
        <w:guid w:val="{E971EFBA-0E0E-4A75-B71F-1C1C44162512}"/>
      </w:docPartPr>
      <w:docPartBody>
        <w:p w:rsidR="00134DE8" w:rsidRDefault="00000000">
          <w:pPr>
            <w:pStyle w:val="A6CD66AB1DC649EC9315137E042160A3"/>
          </w:pPr>
          <w:r w:rsidRPr="00265A1F">
            <w:rPr>
              <w:rStyle w:val="PlaceholderText"/>
            </w:rPr>
            <w:t>Click or tap here to enter text.</w:t>
          </w:r>
        </w:p>
      </w:docPartBody>
    </w:docPart>
    <w:docPart>
      <w:docPartPr>
        <w:name w:val="25B16D22487F40EEB0831B72597F94A9"/>
        <w:category>
          <w:name w:val="General"/>
          <w:gallery w:val="placeholder"/>
        </w:category>
        <w:types>
          <w:type w:val="bbPlcHdr"/>
        </w:types>
        <w:behaviors>
          <w:behavior w:val="content"/>
        </w:behaviors>
        <w:guid w:val="{A2E30A6C-7939-45A2-8835-1EF2430A2DC2}"/>
      </w:docPartPr>
      <w:docPartBody>
        <w:p w:rsidR="00134DE8" w:rsidRDefault="00000000">
          <w:pPr>
            <w:pStyle w:val="25B16D22487F40EEB0831B72597F94A9"/>
          </w:pPr>
          <w:r w:rsidRPr="00265A1F">
            <w:rPr>
              <w:rStyle w:val="PlaceholderText"/>
            </w:rPr>
            <w:t>Click or tap here to enter text.</w:t>
          </w:r>
        </w:p>
      </w:docPartBody>
    </w:docPart>
    <w:docPart>
      <w:docPartPr>
        <w:name w:val="51A80D233A664D70A0D57C408D7B7772"/>
        <w:category>
          <w:name w:val="General"/>
          <w:gallery w:val="placeholder"/>
        </w:category>
        <w:types>
          <w:type w:val="bbPlcHdr"/>
        </w:types>
        <w:behaviors>
          <w:behavior w:val="content"/>
        </w:behaviors>
        <w:guid w:val="{7EB54C42-C28B-46F1-8DD9-C16F60D5431C}"/>
      </w:docPartPr>
      <w:docPartBody>
        <w:p w:rsidR="00134DE8" w:rsidRDefault="00000000">
          <w:pPr>
            <w:pStyle w:val="51A80D233A664D70A0D57C408D7B7772"/>
          </w:pPr>
          <w:r w:rsidRPr="00265A1F">
            <w:rPr>
              <w:rStyle w:val="PlaceholderText"/>
            </w:rPr>
            <w:t>Click or tap here to enter text.</w:t>
          </w:r>
        </w:p>
      </w:docPartBody>
    </w:docPart>
    <w:docPart>
      <w:docPartPr>
        <w:name w:val="810780393ADF45C89D8FDDBF682858C7"/>
        <w:category>
          <w:name w:val="General"/>
          <w:gallery w:val="placeholder"/>
        </w:category>
        <w:types>
          <w:type w:val="bbPlcHdr"/>
        </w:types>
        <w:behaviors>
          <w:behavior w:val="content"/>
        </w:behaviors>
        <w:guid w:val="{1F3AFA9B-846D-4539-9948-823B0878D5E0}"/>
      </w:docPartPr>
      <w:docPartBody>
        <w:p w:rsidR="00134DE8" w:rsidRDefault="00000000">
          <w:pPr>
            <w:pStyle w:val="810780393ADF45C89D8FDDBF682858C7"/>
          </w:pPr>
          <w:r w:rsidRPr="00265A1F">
            <w:rPr>
              <w:rStyle w:val="PlaceholderText"/>
            </w:rPr>
            <w:t>Click or tap here to enter text.</w:t>
          </w:r>
        </w:p>
      </w:docPartBody>
    </w:docPart>
    <w:docPart>
      <w:docPartPr>
        <w:name w:val="5EDF678E7F57456A84978D3A67A5CF3C"/>
        <w:category>
          <w:name w:val="General"/>
          <w:gallery w:val="placeholder"/>
        </w:category>
        <w:types>
          <w:type w:val="bbPlcHdr"/>
        </w:types>
        <w:behaviors>
          <w:behavior w:val="content"/>
        </w:behaviors>
        <w:guid w:val="{3C1396ED-80D5-4243-AF54-B5E422185C4D}"/>
      </w:docPartPr>
      <w:docPartBody>
        <w:p w:rsidR="00134DE8" w:rsidRDefault="00000000">
          <w:pPr>
            <w:pStyle w:val="5EDF678E7F57456A84978D3A67A5CF3C"/>
          </w:pPr>
          <w:r w:rsidRPr="00265A1F">
            <w:rPr>
              <w:rStyle w:val="PlaceholderText"/>
            </w:rPr>
            <w:t>Click or tap here to enter text.</w:t>
          </w:r>
        </w:p>
      </w:docPartBody>
    </w:docPart>
    <w:docPart>
      <w:docPartPr>
        <w:name w:val="AD5687FB8F8C484E9807D7ADAB1696BD"/>
        <w:category>
          <w:name w:val="General"/>
          <w:gallery w:val="placeholder"/>
        </w:category>
        <w:types>
          <w:type w:val="bbPlcHdr"/>
        </w:types>
        <w:behaviors>
          <w:behavior w:val="content"/>
        </w:behaviors>
        <w:guid w:val="{7A741374-A5E9-42FE-8E28-2225F0901EEA}"/>
      </w:docPartPr>
      <w:docPartBody>
        <w:p w:rsidR="00134DE8" w:rsidRDefault="00000000">
          <w:pPr>
            <w:pStyle w:val="AD5687FB8F8C484E9807D7ADAB1696BD"/>
          </w:pPr>
          <w:r w:rsidRPr="00265A1F">
            <w:rPr>
              <w:rStyle w:val="PlaceholderText"/>
            </w:rPr>
            <w:t>Click or tap here to enter text.</w:t>
          </w:r>
        </w:p>
      </w:docPartBody>
    </w:docPart>
    <w:docPart>
      <w:docPartPr>
        <w:name w:val="5FDE7F5E4CCC496483542AE904954414"/>
        <w:category>
          <w:name w:val="General"/>
          <w:gallery w:val="placeholder"/>
        </w:category>
        <w:types>
          <w:type w:val="bbPlcHdr"/>
        </w:types>
        <w:behaviors>
          <w:behavior w:val="content"/>
        </w:behaviors>
        <w:guid w:val="{405AD716-0868-4031-A38E-72804FA2CFFB}"/>
      </w:docPartPr>
      <w:docPartBody>
        <w:p w:rsidR="00134DE8" w:rsidRDefault="00000000">
          <w:pPr>
            <w:pStyle w:val="5FDE7F5E4CCC496483542AE904954414"/>
          </w:pPr>
          <w:r w:rsidRPr="00265A1F">
            <w:rPr>
              <w:rStyle w:val="PlaceholderText"/>
            </w:rPr>
            <w:t>Click or tap here to enter text.</w:t>
          </w:r>
        </w:p>
      </w:docPartBody>
    </w:docPart>
    <w:docPart>
      <w:docPartPr>
        <w:name w:val="C697E6E7CBE44588B8142BDB6FF91697"/>
        <w:category>
          <w:name w:val="General"/>
          <w:gallery w:val="placeholder"/>
        </w:category>
        <w:types>
          <w:type w:val="bbPlcHdr"/>
        </w:types>
        <w:behaviors>
          <w:behavior w:val="content"/>
        </w:behaviors>
        <w:guid w:val="{C49E7227-7037-4539-ADCA-C6375646C872}"/>
      </w:docPartPr>
      <w:docPartBody>
        <w:p w:rsidR="00134DE8" w:rsidRDefault="0084419B" w:rsidP="0084419B">
          <w:pPr>
            <w:pStyle w:val="C697E6E7CBE44588B8142BDB6FF91697"/>
          </w:pPr>
          <w:r w:rsidRPr="00265A1F">
            <w:rPr>
              <w:rStyle w:val="PlaceholderText"/>
            </w:rPr>
            <w:t>Click or tap here to enter text.</w:t>
          </w:r>
        </w:p>
      </w:docPartBody>
    </w:docPart>
    <w:docPart>
      <w:docPartPr>
        <w:name w:val="6AC40E8B0E944045B1741A24816EB45D"/>
        <w:category>
          <w:name w:val="General"/>
          <w:gallery w:val="placeholder"/>
        </w:category>
        <w:types>
          <w:type w:val="bbPlcHdr"/>
        </w:types>
        <w:behaviors>
          <w:behavior w:val="content"/>
        </w:behaviors>
        <w:guid w:val="{C16D9B79-C4AE-434C-91EF-70286F67418A}"/>
      </w:docPartPr>
      <w:docPartBody>
        <w:p w:rsidR="00134DE8" w:rsidRDefault="0084419B" w:rsidP="0084419B">
          <w:pPr>
            <w:pStyle w:val="6AC40E8B0E944045B1741A24816EB45D"/>
          </w:pPr>
          <w:r w:rsidRPr="00265A1F">
            <w:rPr>
              <w:rStyle w:val="PlaceholderText"/>
            </w:rPr>
            <w:t>Click or tap here to enter text.</w:t>
          </w:r>
        </w:p>
      </w:docPartBody>
    </w:docPart>
    <w:docPart>
      <w:docPartPr>
        <w:name w:val="DEC28ACD29A04A3FBB88F438235932D2"/>
        <w:category>
          <w:name w:val="General"/>
          <w:gallery w:val="placeholder"/>
        </w:category>
        <w:types>
          <w:type w:val="bbPlcHdr"/>
        </w:types>
        <w:behaviors>
          <w:behavior w:val="content"/>
        </w:behaviors>
        <w:guid w:val="{C39EC71A-261D-44EA-90A6-1B269F52E4DD}"/>
      </w:docPartPr>
      <w:docPartBody>
        <w:p w:rsidR="00134DE8" w:rsidRDefault="0084419B" w:rsidP="0084419B">
          <w:pPr>
            <w:pStyle w:val="DEC28ACD29A04A3FBB88F438235932D2"/>
          </w:pPr>
          <w:r w:rsidRPr="00265A1F">
            <w:rPr>
              <w:rStyle w:val="PlaceholderText"/>
            </w:rPr>
            <w:t>Click or tap here to enter text.</w:t>
          </w:r>
        </w:p>
      </w:docPartBody>
    </w:docPart>
    <w:docPart>
      <w:docPartPr>
        <w:name w:val="AC6B7DD4CEB2476E8F9E99A05B5D2636"/>
        <w:category>
          <w:name w:val="General"/>
          <w:gallery w:val="placeholder"/>
        </w:category>
        <w:types>
          <w:type w:val="bbPlcHdr"/>
        </w:types>
        <w:behaviors>
          <w:behavior w:val="content"/>
        </w:behaviors>
        <w:guid w:val="{FF2DDE02-B651-46D8-8217-BBF30753BF90}"/>
      </w:docPartPr>
      <w:docPartBody>
        <w:p w:rsidR="00134DE8" w:rsidRDefault="0084419B" w:rsidP="0084419B">
          <w:pPr>
            <w:pStyle w:val="AC6B7DD4CEB2476E8F9E99A05B5D2636"/>
          </w:pPr>
          <w:r w:rsidRPr="00265A1F">
            <w:rPr>
              <w:rStyle w:val="PlaceholderText"/>
            </w:rPr>
            <w:t>Click or tap here to enter text.</w:t>
          </w:r>
        </w:p>
      </w:docPartBody>
    </w:docPart>
    <w:docPart>
      <w:docPartPr>
        <w:name w:val="0F3F1FEB22F249299D9760BD1EE6E8A6"/>
        <w:category>
          <w:name w:val="General"/>
          <w:gallery w:val="placeholder"/>
        </w:category>
        <w:types>
          <w:type w:val="bbPlcHdr"/>
        </w:types>
        <w:behaviors>
          <w:behavior w:val="content"/>
        </w:behaviors>
        <w:guid w:val="{15F46E72-BCEB-4E9D-B297-B135257B02BD}"/>
      </w:docPartPr>
      <w:docPartBody>
        <w:p w:rsidR="00134DE8" w:rsidRDefault="0084419B" w:rsidP="0084419B">
          <w:pPr>
            <w:pStyle w:val="0F3F1FEB22F249299D9760BD1EE6E8A6"/>
          </w:pPr>
          <w:r w:rsidRPr="00265A1F">
            <w:rPr>
              <w:rStyle w:val="PlaceholderText"/>
            </w:rPr>
            <w:t>Click or tap here to enter text.</w:t>
          </w:r>
        </w:p>
      </w:docPartBody>
    </w:docPart>
    <w:docPart>
      <w:docPartPr>
        <w:name w:val="1AEB799DD8F14FFEA87EB56EB58F27ED"/>
        <w:category>
          <w:name w:val="General"/>
          <w:gallery w:val="placeholder"/>
        </w:category>
        <w:types>
          <w:type w:val="bbPlcHdr"/>
        </w:types>
        <w:behaviors>
          <w:behavior w:val="content"/>
        </w:behaviors>
        <w:guid w:val="{39D8EBE6-4566-45EC-B9DA-A67B490CCA74}"/>
      </w:docPartPr>
      <w:docPartBody>
        <w:p w:rsidR="00134DE8" w:rsidRDefault="0084419B" w:rsidP="0084419B">
          <w:pPr>
            <w:pStyle w:val="1AEB799DD8F14FFEA87EB56EB58F27ED"/>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9B"/>
    <w:rsid w:val="001259F4"/>
    <w:rsid w:val="00134DE8"/>
    <w:rsid w:val="004720C8"/>
    <w:rsid w:val="0084419B"/>
    <w:rsid w:val="00C9435F"/>
    <w:rsid w:val="00CE2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19B"/>
    <w:rPr>
      <w:color w:val="808080"/>
    </w:rPr>
  </w:style>
  <w:style w:type="paragraph" w:customStyle="1" w:styleId="E1258D93EBB54841AF8B12100BAFD985">
    <w:name w:val="E1258D93EBB54841AF8B12100BAFD985"/>
  </w:style>
  <w:style w:type="paragraph" w:customStyle="1" w:styleId="2E33BDE803E646E9B0DFF569F76283A7">
    <w:name w:val="2E33BDE803E646E9B0DFF569F76283A7"/>
  </w:style>
  <w:style w:type="paragraph" w:customStyle="1" w:styleId="0B87B348397345F5A98BA3DB18FDF730">
    <w:name w:val="0B87B348397345F5A98BA3DB18FDF730"/>
  </w:style>
  <w:style w:type="paragraph" w:customStyle="1" w:styleId="0CCAF4AB1C474B1FB6CA9B22AAF7F13A">
    <w:name w:val="0CCAF4AB1C474B1FB6CA9B22AAF7F13A"/>
  </w:style>
  <w:style w:type="paragraph" w:customStyle="1" w:styleId="D5BDE2E30FE848C49FE1FE757A8868F0">
    <w:name w:val="D5BDE2E30FE848C49FE1FE757A8868F0"/>
  </w:style>
  <w:style w:type="paragraph" w:customStyle="1" w:styleId="2DC4DE51EF1F4913A2FEAC012BA55E4F">
    <w:name w:val="2DC4DE51EF1F4913A2FEAC012BA55E4F"/>
  </w:style>
  <w:style w:type="paragraph" w:customStyle="1" w:styleId="892F05D069AC4549A849063F41B6F5E2">
    <w:name w:val="892F05D069AC4549A849063F41B6F5E2"/>
  </w:style>
  <w:style w:type="paragraph" w:customStyle="1" w:styleId="BF9819E1BDC246218D3981101017D4B5">
    <w:name w:val="BF9819E1BDC246218D3981101017D4B5"/>
  </w:style>
  <w:style w:type="paragraph" w:customStyle="1" w:styleId="A6CD66AB1DC649EC9315137E042160A3">
    <w:name w:val="A6CD66AB1DC649EC9315137E042160A3"/>
  </w:style>
  <w:style w:type="paragraph" w:customStyle="1" w:styleId="25B16D22487F40EEB0831B72597F94A9">
    <w:name w:val="25B16D22487F40EEB0831B72597F94A9"/>
  </w:style>
  <w:style w:type="paragraph" w:customStyle="1" w:styleId="51A80D233A664D70A0D57C408D7B7772">
    <w:name w:val="51A80D233A664D70A0D57C408D7B7772"/>
  </w:style>
  <w:style w:type="paragraph" w:customStyle="1" w:styleId="810780393ADF45C89D8FDDBF682858C7">
    <w:name w:val="810780393ADF45C89D8FDDBF682858C7"/>
  </w:style>
  <w:style w:type="paragraph" w:customStyle="1" w:styleId="5EDF678E7F57456A84978D3A67A5CF3C">
    <w:name w:val="5EDF678E7F57456A84978D3A67A5CF3C"/>
  </w:style>
  <w:style w:type="paragraph" w:customStyle="1" w:styleId="AD5687FB8F8C484E9807D7ADAB1696BD">
    <w:name w:val="AD5687FB8F8C484E9807D7ADAB1696BD"/>
  </w:style>
  <w:style w:type="paragraph" w:customStyle="1" w:styleId="5FDE7F5E4CCC496483542AE904954414">
    <w:name w:val="5FDE7F5E4CCC496483542AE904954414"/>
  </w:style>
  <w:style w:type="paragraph" w:customStyle="1" w:styleId="C697E6E7CBE44588B8142BDB6FF91697">
    <w:name w:val="C697E6E7CBE44588B8142BDB6FF91697"/>
    <w:rsid w:val="0084419B"/>
  </w:style>
  <w:style w:type="paragraph" w:customStyle="1" w:styleId="6AC40E8B0E944045B1741A24816EB45D">
    <w:name w:val="6AC40E8B0E944045B1741A24816EB45D"/>
    <w:rsid w:val="0084419B"/>
  </w:style>
  <w:style w:type="paragraph" w:customStyle="1" w:styleId="DEC28ACD29A04A3FBB88F438235932D2">
    <w:name w:val="DEC28ACD29A04A3FBB88F438235932D2"/>
    <w:rsid w:val="0084419B"/>
  </w:style>
  <w:style w:type="paragraph" w:customStyle="1" w:styleId="AC6B7DD4CEB2476E8F9E99A05B5D2636">
    <w:name w:val="AC6B7DD4CEB2476E8F9E99A05B5D2636"/>
    <w:rsid w:val="0084419B"/>
  </w:style>
  <w:style w:type="paragraph" w:customStyle="1" w:styleId="0F3F1FEB22F249299D9760BD1EE6E8A6">
    <w:name w:val="0F3F1FEB22F249299D9760BD1EE6E8A6"/>
    <w:rsid w:val="0084419B"/>
  </w:style>
  <w:style w:type="paragraph" w:customStyle="1" w:styleId="1AEB799DD8F14FFEA87EB56EB58F27ED">
    <w:name w:val="1AEB799DD8F14FFEA87EB56EB58F27ED"/>
    <w:rsid w:val="00844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cc1da890-0051-43e7-863d-b54cc1585beb" xsi:nil="true"/>
    <lcf76f155ced4ddcb4097134ff3c332f xmlns="cc1da890-0051-43e7-863d-b54cc1585b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CFB9AC60047C4AA156D20521EDD9D0" ma:contentTypeVersion="14" ma:contentTypeDescription="Create a new document." ma:contentTypeScope="" ma:versionID="26c430757fa82b1be8fc0b479f71200c">
  <xsd:schema xmlns:xsd="http://www.w3.org/2001/XMLSchema" xmlns:xs="http://www.w3.org/2001/XMLSchema" xmlns:p="http://schemas.microsoft.com/office/2006/metadata/properties" xmlns:ns2="cc1da890-0051-43e7-863d-b54cc1585beb" xmlns:ns3="18c37ab5-e6a7-42d3-a44e-12bd6f24859c" targetNamespace="http://schemas.microsoft.com/office/2006/metadata/properties" ma:root="true" ma:fieldsID="a8e9f651bb6e3a8014494495c404ee0d" ns2:_="" ns3:_="">
    <xsd:import namespace="cc1da890-0051-43e7-863d-b54cc1585beb"/>
    <xsd:import namespace="18c37ab5-e6a7-42d3-a44e-12bd6f248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da890-0051-43e7-863d-b54cc158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37ab5-e6a7-42d3-a44e-12bd6f2485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2.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cc1da890-0051-43e7-863d-b54cc1585beb"/>
  </ds:schemaRefs>
</ds:datastoreItem>
</file>

<file path=customXml/itemProps3.xml><?xml version="1.0" encoding="utf-8"?>
<ds:datastoreItem xmlns:ds="http://schemas.openxmlformats.org/officeDocument/2006/customXml" ds:itemID="{B5D53F87-1084-435D-8072-4F1C9EB8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da890-0051-43e7-863d-b54cc1585beb"/>
    <ds:schemaRef ds:uri="18c37ab5-e6a7-42d3-a44e-12bd6f248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&amp; Person Specification template</Template>
  <TotalTime>22</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Bailey (Anthem)</dc:creator>
  <cp:keywords/>
  <dc:description/>
  <cp:lastModifiedBy>Rasa Undaraviciute (Anthem)</cp:lastModifiedBy>
  <cp:revision>3</cp:revision>
  <cp:lastPrinted>2019-07-12T12:11:00Z</cp:lastPrinted>
  <dcterms:created xsi:type="dcterms:W3CDTF">2025-11-06T10:39:00Z</dcterms:created>
  <dcterms:modified xsi:type="dcterms:W3CDTF">2025-12-11T17:06:00Z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0x010100C6CFB9AC60047C4AA156D20521EDD9D0</vt:lpwstr>
  </property>
  <property fmtid="{D5CDD505-2E9C-101B-9397-08002B2CF9AE}" pid="3" name="Order">
    <vt:r8>9076400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