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5447F" w14:textId="77777777" w:rsidR="00A032A8" w:rsidRDefault="00A032A8" w:rsidP="00A032A8">
      <w:pPr>
        <w:pStyle w:val="Title"/>
        <w:ind w:left="0"/>
        <w:rPr>
          <w:rFonts w:asciiTheme="minorHAnsi" w:hAnsiTheme="minorHAnsi" w:cstheme="minorHAnsi"/>
          <w:b w:val="0"/>
          <w:sz w:val="22"/>
          <w:szCs w:val="22"/>
        </w:rPr>
      </w:pPr>
    </w:p>
    <w:p w14:paraId="4FB1A5C9" w14:textId="77777777" w:rsidR="00A032A8" w:rsidRPr="00D34E89" w:rsidRDefault="00A032A8" w:rsidP="00A032A8">
      <w:pPr>
        <w:pStyle w:val="Title"/>
        <w:ind w:left="0"/>
        <w:jc w:val="center"/>
        <w:rPr>
          <w:rFonts w:asciiTheme="minorHAnsi" w:hAnsiTheme="minorHAnsi" w:cstheme="minorHAnsi"/>
          <w:bCs w:val="0"/>
          <w:sz w:val="28"/>
          <w:szCs w:val="28"/>
        </w:rPr>
      </w:pPr>
      <w:r w:rsidRPr="00D34E89">
        <w:rPr>
          <w:rFonts w:asciiTheme="minorHAnsi" w:hAnsiTheme="minorHAnsi" w:cstheme="minorHAnsi"/>
          <w:bCs w:val="0"/>
          <w:sz w:val="28"/>
          <w:szCs w:val="28"/>
        </w:rPr>
        <w:t>Job Description:</w:t>
      </w:r>
      <w:r>
        <w:rPr>
          <w:rFonts w:asciiTheme="minorHAnsi" w:hAnsiTheme="minorHAnsi" w:cstheme="minorHAnsi"/>
          <w:bCs w:val="0"/>
          <w:sz w:val="28"/>
          <w:szCs w:val="28"/>
        </w:rPr>
        <w:t xml:space="preserve"> </w:t>
      </w:r>
      <w:r w:rsidRPr="00D34E89">
        <w:rPr>
          <w:rFonts w:asciiTheme="minorHAnsi" w:hAnsiTheme="minorHAnsi" w:cstheme="minorHAnsi"/>
          <w:bCs w:val="0"/>
          <w:sz w:val="28"/>
          <w:szCs w:val="28"/>
        </w:rPr>
        <w:t>Teaching Assistant</w:t>
      </w:r>
    </w:p>
    <w:p w14:paraId="6D31EE34" w14:textId="77777777" w:rsidR="00A032A8" w:rsidRPr="00D34E89" w:rsidRDefault="00A032A8" w:rsidP="00A032A8">
      <w:pPr>
        <w:pStyle w:val="Title"/>
        <w:ind w:left="0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14:paraId="2F8C2718" w14:textId="77777777" w:rsidR="00A032A8" w:rsidRPr="00D34E89" w:rsidRDefault="00A032A8" w:rsidP="00A032A8">
      <w:pPr>
        <w:pStyle w:val="Title"/>
        <w:ind w:left="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D34E89">
        <w:rPr>
          <w:rFonts w:asciiTheme="minorHAnsi" w:hAnsiTheme="minorHAnsi" w:cstheme="minorHAnsi"/>
          <w:b w:val="0"/>
          <w:sz w:val="22"/>
          <w:szCs w:val="22"/>
        </w:rPr>
        <w:t>Responsible to:</w:t>
      </w:r>
      <w:r w:rsidRPr="00D34E89"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>Deputy Headteacher</w:t>
      </w:r>
    </w:p>
    <w:p w14:paraId="2EC49445" w14:textId="77777777" w:rsidR="00A032A8" w:rsidRPr="00D34E89" w:rsidRDefault="00A032A8" w:rsidP="00A032A8">
      <w:pPr>
        <w:pStyle w:val="Title"/>
        <w:ind w:left="0"/>
        <w:rPr>
          <w:rFonts w:asciiTheme="minorHAnsi" w:hAnsiTheme="minorHAnsi" w:cstheme="minorHAnsi"/>
          <w:b w:val="0"/>
          <w:sz w:val="22"/>
          <w:szCs w:val="22"/>
        </w:rPr>
      </w:pPr>
    </w:p>
    <w:p w14:paraId="4678D8A8" w14:textId="77777777" w:rsidR="00A032A8" w:rsidRDefault="00A032A8" w:rsidP="00A032A8">
      <w:pPr>
        <w:pStyle w:val="Title"/>
        <w:ind w:left="2160" w:hanging="2160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14:paraId="251C8AB6" w14:textId="77777777" w:rsidR="00A032A8" w:rsidRPr="00D34E89" w:rsidRDefault="00A032A8" w:rsidP="00A032A8">
      <w:pPr>
        <w:pStyle w:val="Title"/>
        <w:ind w:left="2160" w:hanging="2160"/>
        <w:rPr>
          <w:rFonts w:asciiTheme="minorHAnsi" w:hAnsiTheme="minorHAnsi" w:cstheme="minorHAnsi"/>
          <w:bCs w:val="0"/>
          <w:sz w:val="22"/>
          <w:szCs w:val="22"/>
          <w:u w:val="single"/>
        </w:rPr>
      </w:pPr>
      <w:r w:rsidRPr="00D34E89">
        <w:rPr>
          <w:rFonts w:asciiTheme="minorHAnsi" w:hAnsiTheme="minorHAnsi" w:cstheme="minorHAnsi"/>
          <w:bCs w:val="0"/>
          <w:sz w:val="22"/>
          <w:szCs w:val="22"/>
          <w:u w:val="single"/>
        </w:rPr>
        <w:t>Purpose of Job</w:t>
      </w:r>
    </w:p>
    <w:p w14:paraId="53022E40" w14:textId="77777777" w:rsidR="00A032A8" w:rsidRPr="00D34E89" w:rsidRDefault="00A032A8" w:rsidP="00A032A8">
      <w:pPr>
        <w:pStyle w:val="Title"/>
        <w:ind w:left="2160" w:hanging="2160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14:paraId="15B527B1" w14:textId="77777777" w:rsidR="00A032A8" w:rsidRPr="00D34E89" w:rsidRDefault="00A032A8" w:rsidP="00A032A8">
      <w:pPr>
        <w:pStyle w:val="Title"/>
        <w:ind w:left="0" w:hanging="1304"/>
        <w:rPr>
          <w:rFonts w:asciiTheme="minorHAnsi" w:hAnsiTheme="minorHAnsi" w:cstheme="minorHAnsi"/>
          <w:b w:val="0"/>
          <w:sz w:val="22"/>
          <w:szCs w:val="22"/>
        </w:rPr>
      </w:pPr>
      <w:r w:rsidRPr="00D34E89">
        <w:rPr>
          <w:rFonts w:asciiTheme="minorHAnsi" w:hAnsiTheme="minorHAnsi" w:cstheme="minorHAnsi"/>
          <w:b w:val="0"/>
          <w:sz w:val="22"/>
          <w:szCs w:val="22"/>
        </w:rPr>
        <w:tab/>
        <w:t xml:space="preserve">Working under the direction of the Class Teacher to enable access to learning for pupils, and to assist the teacher in the management of pupils and the classroom. </w:t>
      </w:r>
      <w:r w:rsidRPr="00ED53E1">
        <w:rPr>
          <w:rFonts w:asciiTheme="minorHAnsi" w:hAnsiTheme="minorHAnsi" w:cstheme="minorHAnsi"/>
          <w:b w:val="0"/>
          <w:sz w:val="22"/>
          <w:szCs w:val="22"/>
        </w:rPr>
        <w:t>The role is to enable access to learning for pupils and to assist the teacher in the management of pupils, in academic and social activities, the classroom and resources.</w:t>
      </w:r>
    </w:p>
    <w:p w14:paraId="61C06DFE" w14:textId="77777777" w:rsidR="00A032A8" w:rsidRPr="00D34E89" w:rsidRDefault="00A032A8" w:rsidP="00A032A8">
      <w:pPr>
        <w:pStyle w:val="Title"/>
        <w:ind w:left="0"/>
        <w:rPr>
          <w:rFonts w:asciiTheme="minorHAnsi" w:hAnsiTheme="minorHAnsi" w:cstheme="minorHAnsi"/>
          <w:b w:val="0"/>
          <w:sz w:val="22"/>
          <w:szCs w:val="22"/>
        </w:rPr>
      </w:pPr>
    </w:p>
    <w:p w14:paraId="2E48880F" w14:textId="77777777" w:rsidR="00A032A8" w:rsidRDefault="00A032A8" w:rsidP="00A032A8">
      <w:pPr>
        <w:pStyle w:val="Title"/>
        <w:ind w:left="0"/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2F9878AC" w14:textId="77777777" w:rsidR="00A032A8" w:rsidRPr="00D34E89" w:rsidRDefault="00A032A8" w:rsidP="00A032A8">
      <w:pPr>
        <w:pStyle w:val="Title"/>
        <w:ind w:left="0"/>
        <w:rPr>
          <w:rFonts w:asciiTheme="minorHAnsi" w:hAnsiTheme="minorHAnsi" w:cstheme="minorHAnsi"/>
          <w:bCs w:val="0"/>
          <w:sz w:val="22"/>
          <w:szCs w:val="22"/>
          <w:u w:val="single"/>
        </w:rPr>
      </w:pPr>
      <w:r>
        <w:rPr>
          <w:rFonts w:asciiTheme="minorHAnsi" w:hAnsiTheme="minorHAnsi" w:cstheme="minorHAnsi"/>
          <w:bCs w:val="0"/>
          <w:sz w:val="22"/>
          <w:szCs w:val="22"/>
          <w:u w:val="single"/>
        </w:rPr>
        <w:t>Key responsibilities:</w:t>
      </w:r>
    </w:p>
    <w:p w14:paraId="075A346E" w14:textId="77777777" w:rsidR="00A032A8" w:rsidRPr="00D34E89" w:rsidRDefault="00A032A8" w:rsidP="00A032A8">
      <w:pPr>
        <w:pStyle w:val="Title"/>
        <w:ind w:left="0"/>
        <w:rPr>
          <w:rFonts w:asciiTheme="minorHAnsi" w:hAnsiTheme="minorHAnsi" w:cstheme="minorHAnsi"/>
          <w:b w:val="0"/>
          <w:sz w:val="22"/>
          <w:szCs w:val="22"/>
        </w:rPr>
      </w:pPr>
    </w:p>
    <w:p w14:paraId="2A9A208D" w14:textId="77777777" w:rsidR="00A032A8" w:rsidRPr="00D34E89" w:rsidRDefault="00A032A8" w:rsidP="00A032A8">
      <w:pPr>
        <w:pStyle w:val="Title"/>
        <w:ind w:left="0"/>
        <w:rPr>
          <w:rFonts w:asciiTheme="minorHAnsi" w:hAnsiTheme="minorHAnsi" w:cstheme="minorHAnsi"/>
          <w:bCs w:val="0"/>
          <w:sz w:val="22"/>
          <w:szCs w:val="22"/>
        </w:rPr>
      </w:pPr>
      <w:r w:rsidRPr="00D34E89">
        <w:rPr>
          <w:rFonts w:asciiTheme="minorHAnsi" w:hAnsiTheme="minorHAnsi" w:cstheme="minorHAnsi"/>
          <w:bCs w:val="0"/>
          <w:sz w:val="22"/>
          <w:szCs w:val="22"/>
          <w:u w:val="single"/>
        </w:rPr>
        <w:t>Support</w:t>
      </w:r>
      <w:r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 for children</w:t>
      </w:r>
    </w:p>
    <w:p w14:paraId="75DF8AB9" w14:textId="77777777" w:rsidR="00A032A8" w:rsidRPr="00D34E89" w:rsidRDefault="00A032A8" w:rsidP="00A032A8">
      <w:pPr>
        <w:pStyle w:val="Title"/>
        <w:ind w:left="0"/>
        <w:rPr>
          <w:rFonts w:asciiTheme="minorHAnsi" w:hAnsiTheme="minorHAnsi" w:cstheme="minorHAnsi"/>
          <w:b w:val="0"/>
          <w:sz w:val="22"/>
          <w:szCs w:val="22"/>
        </w:rPr>
      </w:pPr>
    </w:p>
    <w:p w14:paraId="1BD9E2AE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Support for children</w:t>
      </w:r>
    </w:p>
    <w:p w14:paraId="10D9F046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Under the direction of the teacher, carry out pre-determined tasks to support pupil learning.</w:t>
      </w:r>
    </w:p>
    <w:p w14:paraId="13E376B6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Establish and maintain supportive relationships with individual pupils or small groups to ensure they understand and can achieve the tasks.</w:t>
      </w:r>
    </w:p>
    <w:p w14:paraId="184DF052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Provide learning support as required for children with special needs, or where English is not their first language.</w:t>
      </w:r>
    </w:p>
    <w:p w14:paraId="01094938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Help with the care and support for pupils, including attending to their emotional and/or physical care needs.</w:t>
      </w:r>
    </w:p>
    <w:p w14:paraId="5C4A8B23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Support inclusion in the classroom, ensuring all pupils feel involved with tasks and activities.</w:t>
      </w:r>
    </w:p>
    <w:p w14:paraId="32C8947C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Support individual children with specific or identified needs to access learning.</w:t>
      </w:r>
    </w:p>
    <w:p w14:paraId="53F52506" w14:textId="77777777" w:rsidR="00A032A8" w:rsidRDefault="00A032A8" w:rsidP="00A032A8">
      <w:pPr>
        <w:pStyle w:val="Title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E9A380F" w14:textId="77777777" w:rsidR="00A032A8" w:rsidRPr="00ED53E1" w:rsidRDefault="00A032A8" w:rsidP="00A032A8">
      <w:pPr>
        <w:pStyle w:val="Title"/>
        <w:ind w:left="0"/>
        <w:rPr>
          <w:rFonts w:asciiTheme="minorHAnsi" w:hAnsiTheme="minorHAnsi" w:cstheme="minorHAnsi"/>
          <w:bCs w:val="0"/>
          <w:sz w:val="22"/>
          <w:szCs w:val="22"/>
          <w:u w:val="single"/>
        </w:rPr>
      </w:pPr>
      <w:r w:rsidRPr="00ED53E1">
        <w:rPr>
          <w:rFonts w:asciiTheme="minorHAnsi" w:hAnsiTheme="minorHAnsi" w:cstheme="minorHAnsi"/>
          <w:bCs w:val="0"/>
          <w:sz w:val="22"/>
          <w:szCs w:val="22"/>
          <w:u w:val="single"/>
        </w:rPr>
        <w:t>Support for the curriculum</w:t>
      </w:r>
    </w:p>
    <w:p w14:paraId="7D659254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Under the direction of the teacher, support the school curriculum, including literacy and numeracy activities.</w:t>
      </w:r>
    </w:p>
    <w:p w14:paraId="3CAB9C86" w14:textId="77777777" w:rsidR="00A032A8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Support the use of the ICT in the curriculum.</w:t>
      </w:r>
    </w:p>
    <w:p w14:paraId="1EA08BD6" w14:textId="77777777" w:rsidR="00A032A8" w:rsidRPr="00ED53E1" w:rsidRDefault="00A032A8" w:rsidP="00A032A8">
      <w:pPr>
        <w:pStyle w:val="Title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0214B57" w14:textId="77777777" w:rsidR="00A032A8" w:rsidRPr="00ED53E1" w:rsidRDefault="00A032A8" w:rsidP="00A032A8">
      <w:pPr>
        <w:pStyle w:val="Title"/>
        <w:ind w:left="0"/>
        <w:rPr>
          <w:rFonts w:asciiTheme="minorHAnsi" w:hAnsiTheme="minorHAnsi" w:cstheme="minorHAnsi"/>
          <w:bCs w:val="0"/>
          <w:sz w:val="22"/>
          <w:szCs w:val="22"/>
          <w:u w:val="single"/>
        </w:rPr>
      </w:pPr>
      <w:r w:rsidRPr="00ED53E1">
        <w:rPr>
          <w:rFonts w:asciiTheme="minorHAnsi" w:hAnsiTheme="minorHAnsi" w:cstheme="minorHAnsi"/>
          <w:bCs w:val="0"/>
          <w:sz w:val="22"/>
          <w:szCs w:val="22"/>
          <w:u w:val="single"/>
        </w:rPr>
        <w:t>Support for the teacher</w:t>
      </w:r>
    </w:p>
    <w:p w14:paraId="6853FDBA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Provide information to help the class teacher plan appropriate work programmes.</w:t>
      </w:r>
    </w:p>
    <w:p w14:paraId="7939C074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Help to prepare the learning environment for use</w:t>
      </w:r>
    </w:p>
    <w:p w14:paraId="379913F5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Undertake support activities for the teacher as required, e.g. photocopying, preparation of materials, mounting displays.</w:t>
      </w:r>
    </w:p>
    <w:p w14:paraId="069F748D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Contribute to the management of pupil behaviour and take control of minor situations to allow the teacher to continue the lesson</w:t>
      </w:r>
    </w:p>
    <w:p w14:paraId="2E46F0D5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Undertake written marking or give feedback to pupils</w:t>
      </w:r>
    </w:p>
    <w:p w14:paraId="7291EA47" w14:textId="77777777" w:rsidR="00A032A8" w:rsidRDefault="00A032A8" w:rsidP="00A032A8">
      <w:pPr>
        <w:pStyle w:val="Title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2D589E5" w14:textId="77777777" w:rsidR="00A032A8" w:rsidRPr="00ED53E1" w:rsidRDefault="00A032A8" w:rsidP="00A032A8">
      <w:pPr>
        <w:pStyle w:val="Title"/>
        <w:rPr>
          <w:rFonts w:asciiTheme="minorHAnsi" w:hAnsiTheme="minorHAnsi" w:cstheme="minorHAnsi"/>
          <w:bCs w:val="0"/>
          <w:sz w:val="22"/>
          <w:szCs w:val="22"/>
          <w:u w:val="single"/>
        </w:rPr>
      </w:pPr>
      <w:r w:rsidRPr="00ED53E1">
        <w:rPr>
          <w:rFonts w:asciiTheme="minorHAnsi" w:hAnsiTheme="minorHAnsi" w:cstheme="minorHAnsi"/>
          <w:bCs w:val="0"/>
          <w:sz w:val="22"/>
          <w:szCs w:val="22"/>
          <w:u w:val="single"/>
        </w:rPr>
        <w:lastRenderedPageBreak/>
        <w:t>Support for the school</w:t>
      </w:r>
    </w:p>
    <w:p w14:paraId="351809CF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Develop and maintain effective working relationships with other staff.</w:t>
      </w:r>
    </w:p>
    <w:p w14:paraId="763D0816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Contribute to the maintenance of a safe and healthy environment.</w:t>
      </w:r>
    </w:p>
    <w:p w14:paraId="1E6C358C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Attend and actively participate in staff meetings.</w:t>
      </w:r>
    </w:p>
    <w:p w14:paraId="384EF195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Provide support for school events, e.g. school plays, events.</w:t>
      </w:r>
    </w:p>
    <w:p w14:paraId="4796C409" w14:textId="77777777" w:rsidR="00A032A8" w:rsidRDefault="00A032A8" w:rsidP="00A032A8">
      <w:pPr>
        <w:pStyle w:val="Title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DEB5E1D" w14:textId="77777777" w:rsidR="00A032A8" w:rsidRPr="00ED53E1" w:rsidRDefault="00A032A8" w:rsidP="00A032A8">
      <w:pPr>
        <w:pStyle w:val="Title"/>
        <w:rPr>
          <w:rFonts w:asciiTheme="minorHAnsi" w:hAnsiTheme="minorHAnsi" w:cstheme="minorHAnsi"/>
          <w:bCs w:val="0"/>
          <w:sz w:val="22"/>
          <w:szCs w:val="22"/>
          <w:u w:val="single"/>
        </w:rPr>
      </w:pPr>
      <w:r w:rsidRPr="00ED53E1">
        <w:rPr>
          <w:rFonts w:asciiTheme="minorHAnsi" w:hAnsiTheme="minorHAnsi" w:cstheme="minorHAnsi"/>
          <w:bCs w:val="0"/>
          <w:sz w:val="22"/>
          <w:szCs w:val="22"/>
          <w:u w:val="single"/>
        </w:rPr>
        <w:t>Work context</w:t>
      </w:r>
    </w:p>
    <w:p w14:paraId="49867E5D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work in the school,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support</w:t>
      </w: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home visits and provide occasional support on the playground or on trips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47AA8B21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To be prepared to work with a small minority of children who can at times be challenging and display verbal and physical behaviours which are difficult.</w:t>
      </w:r>
    </w:p>
    <w:p w14:paraId="74A8468E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To be prepared to occasionally be exposed to bodily fluids when dealing with children who are unwell or need support with their personal hygiene</w:t>
      </w:r>
    </w:p>
    <w:p w14:paraId="76A7A00E" w14:textId="77777777" w:rsidR="00A032A8" w:rsidRDefault="00A032A8" w:rsidP="00A032A8">
      <w:pPr>
        <w:pStyle w:val="Title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7B43DA3" w14:textId="77777777" w:rsidR="00A032A8" w:rsidRPr="00ED53E1" w:rsidRDefault="00A032A8" w:rsidP="00A032A8">
      <w:pPr>
        <w:pStyle w:val="Title"/>
        <w:rPr>
          <w:rFonts w:asciiTheme="minorHAnsi" w:hAnsiTheme="minorHAnsi" w:cstheme="minorHAnsi"/>
          <w:bCs w:val="0"/>
          <w:sz w:val="22"/>
          <w:szCs w:val="22"/>
          <w:u w:val="single"/>
        </w:rPr>
      </w:pPr>
      <w:r w:rsidRPr="00ED53E1">
        <w:rPr>
          <w:rFonts w:asciiTheme="minorHAnsi" w:hAnsiTheme="minorHAnsi" w:cstheme="minorHAnsi"/>
          <w:bCs w:val="0"/>
          <w:sz w:val="22"/>
          <w:szCs w:val="22"/>
          <w:u w:val="single"/>
        </w:rPr>
        <w:t>Safeguarding</w:t>
      </w:r>
    </w:p>
    <w:p w14:paraId="78AD5620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To ensure an environment that safeguards all pupils</w:t>
      </w:r>
    </w:p>
    <w:p w14:paraId="2CCE0782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Encourage good practice by promoting and championing the child protection policy and procedures</w:t>
      </w:r>
    </w:p>
    <w:p w14:paraId="7702BFB2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Respond appropriately to disclosures or concerns which relate to the well-being of a child, following school policies at all times.</w:t>
      </w:r>
    </w:p>
    <w:p w14:paraId="3F80F5B7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Attend and participate in relevant training, sharing the knowledge and ideas gained with colleagues</w:t>
      </w:r>
    </w:p>
    <w:p w14:paraId="515F569B" w14:textId="77777777" w:rsidR="00A032A8" w:rsidRPr="00ED53E1" w:rsidRDefault="00A032A8" w:rsidP="00A032A8">
      <w:pPr>
        <w:pStyle w:val="Title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sz w:val="22"/>
          <w:szCs w:val="22"/>
        </w:rPr>
        <w:t>To read and keep up to date with changes to school policies and DfE guidance</w:t>
      </w:r>
    </w:p>
    <w:p w14:paraId="518A4C14" w14:textId="77777777" w:rsidR="00A032A8" w:rsidRDefault="00A032A8" w:rsidP="00A032A8">
      <w:pPr>
        <w:pStyle w:val="Title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19577F4" w14:textId="77777777" w:rsidR="00A032A8" w:rsidRDefault="00A032A8" w:rsidP="00A032A8">
      <w:pPr>
        <w:pStyle w:val="Title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E279992" w14:textId="77777777" w:rsidR="00A032A8" w:rsidRPr="00ED53E1" w:rsidRDefault="00A032A8" w:rsidP="00A032A8">
      <w:pPr>
        <w:pStyle w:val="Title"/>
        <w:jc w:val="center"/>
        <w:rPr>
          <w:rFonts w:asciiTheme="minorHAnsi" w:hAnsiTheme="minorHAnsi" w:cstheme="minorHAnsi"/>
          <w:b w:val="0"/>
          <w:bCs w:val="0"/>
          <w:i/>
          <w:sz w:val="16"/>
          <w:szCs w:val="22"/>
        </w:rPr>
      </w:pPr>
      <w:r w:rsidRPr="00ED53E1">
        <w:rPr>
          <w:rFonts w:asciiTheme="minorHAnsi" w:hAnsiTheme="minorHAnsi" w:cstheme="minorHAnsi"/>
          <w:b w:val="0"/>
          <w:bCs w:val="0"/>
          <w:i/>
          <w:sz w:val="16"/>
          <w:szCs w:val="22"/>
        </w:rPr>
        <w:t>To ensure operational continuity and effective safeguarding, time off work (contracted working hours) during term time will not be permitted, unless under exceptional circumstances.</w:t>
      </w:r>
    </w:p>
    <w:p w14:paraId="46EFB7C9" w14:textId="1B46D031" w:rsidR="002C4C48" w:rsidRDefault="002C4C48" w:rsidP="00521F78">
      <w:pPr>
        <w:jc w:val="both"/>
      </w:pPr>
      <w:bookmarkStart w:id="0" w:name="_GoBack"/>
      <w:bookmarkEnd w:id="0"/>
    </w:p>
    <w:p w14:paraId="06AD9BCE" w14:textId="77777777" w:rsidR="002C4C48" w:rsidRDefault="002C4C48" w:rsidP="00521F78">
      <w:pPr>
        <w:jc w:val="both"/>
      </w:pPr>
    </w:p>
    <w:sectPr w:rsidR="002C4C48" w:rsidSect="009618E0">
      <w:headerReference w:type="default" r:id="rId7"/>
      <w:headerReference w:type="first" r:id="rId8"/>
      <w:footerReference w:type="first" r:id="rId9"/>
      <w:pgSz w:w="11906" w:h="16838"/>
      <w:pgMar w:top="1276" w:right="851" w:bottom="2269" w:left="1134" w:header="993" w:footer="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F8794" w14:textId="77777777" w:rsidR="003865C1" w:rsidRDefault="003865C1" w:rsidP="00016EB0">
      <w:r>
        <w:separator/>
      </w:r>
    </w:p>
  </w:endnote>
  <w:endnote w:type="continuationSeparator" w:id="0">
    <w:p w14:paraId="7FFFC7C0" w14:textId="77777777" w:rsidR="003865C1" w:rsidRDefault="003865C1" w:rsidP="0001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2420C" w14:textId="1689BB2D" w:rsidR="00210A2F" w:rsidRPr="00C340AF" w:rsidRDefault="00907E3E" w:rsidP="00210A2F">
    <w:pPr>
      <w:rPr>
        <w:rFonts w:ascii="Khmer UI" w:hAnsi="Khmer UI" w:cs="Khmer UI"/>
        <w:b/>
        <w:i/>
        <w:sz w:val="18"/>
        <w:szCs w:val="18"/>
      </w:rPr>
    </w:pPr>
    <w:r>
      <w:rPr>
        <w:rFonts w:ascii="Khmer UI" w:hAnsi="Khmer UI" w:cs="Khmer UI"/>
        <w:b/>
        <w:i/>
        <w:noProof/>
        <w:sz w:val="18"/>
        <w:szCs w:val="18"/>
      </w:rPr>
      <w:drawing>
        <wp:anchor distT="0" distB="0" distL="114300" distR="114300" simplePos="0" relativeHeight="251665920" behindDoc="0" locked="0" layoutInCell="1" allowOverlap="1" wp14:anchorId="3C0D5EE2" wp14:editId="5034AE6B">
          <wp:simplePos x="0" y="0"/>
          <wp:positionH relativeFrom="column">
            <wp:posOffset>5175885</wp:posOffset>
          </wp:positionH>
          <wp:positionV relativeFrom="paragraph">
            <wp:posOffset>13335</wp:posOffset>
          </wp:positionV>
          <wp:extent cx="1356360" cy="76263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ET_Logo_Core_MainColourway_Doodl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935">
      <w:rPr>
        <w:rFonts w:ascii="Khmer UI" w:hAnsi="Khmer UI" w:cs="Khmer UI"/>
        <w:b/>
        <w:i/>
        <w:sz w:val="18"/>
        <w:szCs w:val="18"/>
      </w:rPr>
      <w:t>‘</w:t>
    </w:r>
    <w:r w:rsidR="00210A2F" w:rsidRPr="00C340AF">
      <w:rPr>
        <w:rFonts w:ascii="Khmer UI" w:hAnsi="Khmer UI" w:cs="Khmer UI"/>
        <w:b/>
        <w:i/>
        <w:sz w:val="18"/>
        <w:szCs w:val="18"/>
      </w:rPr>
      <w:t>At John Clare, we take care to inspire a passion for learning, nurture compassion for each</w:t>
    </w:r>
  </w:p>
  <w:p w14:paraId="474C841A" w14:textId="53120009" w:rsidR="00210A2F" w:rsidRPr="00C340AF" w:rsidRDefault="00210A2F" w:rsidP="00210A2F">
    <w:pPr>
      <w:rPr>
        <w:rFonts w:ascii="Khmer UI" w:hAnsi="Khmer UI" w:cs="Khmer UI"/>
        <w:b/>
        <w:i/>
        <w:sz w:val="18"/>
        <w:szCs w:val="18"/>
      </w:rPr>
    </w:pPr>
    <w:r w:rsidRPr="00C340AF">
      <w:rPr>
        <w:rFonts w:ascii="Khmer UI" w:hAnsi="Khmer UI" w:cs="Khmer UI"/>
        <w:b/>
        <w:i/>
        <w:sz w:val="18"/>
        <w:szCs w:val="18"/>
      </w:rPr>
      <w:t>other and celebrate excellence and endeavour.’</w:t>
    </w:r>
  </w:p>
  <w:p w14:paraId="5D74A6B2" w14:textId="1B37EDC3" w:rsidR="00210A2F" w:rsidRPr="00BE1700" w:rsidRDefault="00210A2F" w:rsidP="00210A2F">
    <w:pPr>
      <w:rPr>
        <w:rFonts w:ascii="Khmer UI" w:hAnsi="Khmer UI" w:cs="Khmer UI"/>
        <w:b/>
        <w:i/>
        <w:sz w:val="20"/>
        <w:szCs w:val="20"/>
      </w:rPr>
    </w:pPr>
  </w:p>
  <w:p w14:paraId="5F2BDEEB" w14:textId="6A94A8C8" w:rsidR="00210A2F" w:rsidRDefault="00210A2F" w:rsidP="00210A2F">
    <w:pPr>
      <w:rPr>
        <w:rFonts w:ascii="Khmer UI" w:hAnsi="Khmer UI" w:cs="Khmer UI"/>
        <w:color w:val="000000"/>
        <w:sz w:val="16"/>
        <w:szCs w:val="16"/>
      </w:rPr>
    </w:pPr>
    <w:r w:rsidRPr="00016EB0">
      <w:rPr>
        <w:rFonts w:ascii="Khmer UI" w:hAnsi="Khmer UI" w:cs="Khmer UI"/>
        <w:color w:val="000000"/>
        <w:sz w:val="16"/>
        <w:szCs w:val="16"/>
      </w:rPr>
      <w:t xml:space="preserve">Part of the </w:t>
    </w:r>
    <w:proofErr w:type="spellStart"/>
    <w:r w:rsidRPr="00016EB0">
      <w:rPr>
        <w:rFonts w:ascii="Khmer UI" w:hAnsi="Khmer UI" w:cs="Khmer UI"/>
        <w:color w:val="000000"/>
        <w:sz w:val="16"/>
        <w:szCs w:val="16"/>
      </w:rPr>
      <w:t>Soke</w:t>
    </w:r>
    <w:proofErr w:type="spellEnd"/>
    <w:r w:rsidRPr="00016EB0">
      <w:rPr>
        <w:rFonts w:ascii="Khmer UI" w:hAnsi="Khmer UI" w:cs="Khmer UI"/>
        <w:color w:val="000000"/>
        <w:sz w:val="16"/>
        <w:szCs w:val="16"/>
      </w:rPr>
      <w:t xml:space="preserve"> Education Trust</w:t>
    </w:r>
    <w:r>
      <w:rPr>
        <w:rFonts w:ascii="Khmer UI" w:hAnsi="Khmer UI" w:cs="Khmer UI"/>
        <w:color w:val="000000"/>
        <w:sz w:val="16"/>
        <w:szCs w:val="16"/>
      </w:rPr>
      <w:t xml:space="preserve">: -  </w:t>
    </w:r>
    <w:r w:rsidRPr="00016EB0">
      <w:rPr>
        <w:rFonts w:ascii="Khmer UI" w:hAnsi="Khmer UI" w:cs="Khmer UI"/>
        <w:color w:val="000000"/>
        <w:sz w:val="16"/>
        <w:szCs w:val="16"/>
      </w:rPr>
      <w:t xml:space="preserve">Registered Office:  </w:t>
    </w:r>
    <w:r w:rsidR="007A4A37" w:rsidRPr="007A4A37">
      <w:rPr>
        <w:rFonts w:ascii="Khmer UI" w:hAnsi="Khmer UI" w:cs="Khmer UI"/>
        <w:color w:val="000000"/>
        <w:sz w:val="16"/>
        <w:szCs w:val="16"/>
      </w:rPr>
      <w:t>Gunthorpe Primary, The Pentlands, Peterborough, PE4 7YP</w:t>
    </w:r>
  </w:p>
  <w:p w14:paraId="3113B88F" w14:textId="77777777" w:rsidR="00210A2F" w:rsidRPr="00C340AF" w:rsidRDefault="00210A2F" w:rsidP="00210A2F">
    <w:pPr>
      <w:rPr>
        <w:rFonts w:ascii="Khmer UI" w:hAnsi="Khmer UI" w:cs="Khmer UI"/>
        <w:color w:val="000000"/>
        <w:sz w:val="16"/>
        <w:szCs w:val="16"/>
      </w:rPr>
    </w:pPr>
    <w:r w:rsidRPr="00016EB0">
      <w:rPr>
        <w:rFonts w:ascii="Khmer UI" w:hAnsi="Khmer UI" w:cs="Khmer UI"/>
        <w:color w:val="000000"/>
        <w:sz w:val="16"/>
        <w:szCs w:val="16"/>
      </w:rPr>
      <w:t>Trust Website:</w:t>
    </w:r>
    <w:r>
      <w:rPr>
        <w:rFonts w:ascii="Khmer UI" w:hAnsi="Khmer UI" w:cs="Khmer UI"/>
        <w:color w:val="000000"/>
        <w:sz w:val="16"/>
        <w:szCs w:val="16"/>
      </w:rPr>
      <w:t xml:space="preserve"> sokeeducationtrust.co.uk      </w:t>
    </w:r>
    <w:r w:rsidRPr="00016EB0">
      <w:rPr>
        <w:rFonts w:ascii="Khmer UI" w:hAnsi="Khmer UI" w:cs="Khmer UI"/>
        <w:color w:val="000000"/>
        <w:sz w:val="16"/>
        <w:szCs w:val="16"/>
      </w:rPr>
      <w:t>Company Registration Number: 10954886</w:t>
    </w:r>
    <w:r w:rsidR="00F03E37">
      <w:rPr>
        <w:noProof/>
        <w:lang w:bidi="ar-SA"/>
      </w:rPr>
      <w:drawing>
        <wp:anchor distT="0" distB="0" distL="114300" distR="114300" simplePos="0" relativeHeight="251664896" behindDoc="1" locked="0" layoutInCell="1" allowOverlap="1" wp14:anchorId="731111BF" wp14:editId="70E2B4AF">
          <wp:simplePos x="0" y="0"/>
          <wp:positionH relativeFrom="column">
            <wp:posOffset>217805</wp:posOffset>
          </wp:positionH>
          <wp:positionV relativeFrom="paragraph">
            <wp:posOffset>9740265</wp:posOffset>
          </wp:positionV>
          <wp:extent cx="1029970" cy="385445"/>
          <wp:effectExtent l="0" t="0" r="0" b="0"/>
          <wp:wrapNone/>
          <wp:docPr id="4" name="Picture 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3E37">
      <w:rPr>
        <w:noProof/>
        <w:lang w:bidi="ar-SA"/>
      </w:rPr>
      <w:drawing>
        <wp:anchor distT="0" distB="0" distL="114300" distR="114300" simplePos="0" relativeHeight="251663872" behindDoc="1" locked="0" layoutInCell="1" allowOverlap="1" wp14:anchorId="443A97C8" wp14:editId="16DDB763">
          <wp:simplePos x="0" y="0"/>
          <wp:positionH relativeFrom="column">
            <wp:posOffset>217805</wp:posOffset>
          </wp:positionH>
          <wp:positionV relativeFrom="paragraph">
            <wp:posOffset>9740265</wp:posOffset>
          </wp:positionV>
          <wp:extent cx="1029970" cy="385445"/>
          <wp:effectExtent l="0" t="0" r="0" b="0"/>
          <wp:wrapNone/>
          <wp:docPr id="3" name="Picture 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3E37">
      <w:rPr>
        <w:noProof/>
        <w:lang w:bidi="ar-SA"/>
      </w:rPr>
      <w:drawing>
        <wp:anchor distT="0" distB="0" distL="114300" distR="114300" simplePos="0" relativeHeight="251662848" behindDoc="1" locked="0" layoutInCell="1" allowOverlap="1" wp14:anchorId="52D121BD" wp14:editId="3C082228">
          <wp:simplePos x="0" y="0"/>
          <wp:positionH relativeFrom="column">
            <wp:posOffset>217805</wp:posOffset>
          </wp:positionH>
          <wp:positionV relativeFrom="paragraph">
            <wp:posOffset>9740265</wp:posOffset>
          </wp:positionV>
          <wp:extent cx="1029970" cy="385445"/>
          <wp:effectExtent l="0" t="0" r="0" b="0"/>
          <wp:wrapNone/>
          <wp:docPr id="1" name="Picture 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9C21F6" w14:textId="77777777" w:rsidR="00210A2F" w:rsidRDefault="00210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919D1" w14:textId="77777777" w:rsidR="003865C1" w:rsidRDefault="003865C1" w:rsidP="00016EB0">
      <w:r>
        <w:separator/>
      </w:r>
    </w:p>
  </w:footnote>
  <w:footnote w:type="continuationSeparator" w:id="0">
    <w:p w14:paraId="26F05103" w14:textId="77777777" w:rsidR="003865C1" w:rsidRDefault="003865C1" w:rsidP="00016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06195" w14:textId="77777777" w:rsidR="00216EBA" w:rsidRDefault="00216EBA" w:rsidP="00216EBA">
    <w:pPr>
      <w:pStyle w:val="Header"/>
    </w:pPr>
  </w:p>
  <w:p w14:paraId="5A7C66B2" w14:textId="77777777" w:rsidR="00216EBA" w:rsidRDefault="00216EBA" w:rsidP="00216EBA">
    <w:pPr>
      <w:pStyle w:val="Header"/>
    </w:pPr>
  </w:p>
  <w:p w14:paraId="717CA522" w14:textId="77777777" w:rsidR="00216EBA" w:rsidRDefault="00216EBA" w:rsidP="00216EBA">
    <w:pPr>
      <w:pStyle w:val="Header"/>
    </w:pPr>
  </w:p>
  <w:p w14:paraId="55D80DD3" w14:textId="77777777" w:rsidR="00216EBA" w:rsidRDefault="00216EBA" w:rsidP="00216EBA">
    <w:pPr>
      <w:pStyle w:val="Header"/>
    </w:pPr>
  </w:p>
  <w:p w14:paraId="5C9736E3" w14:textId="77777777" w:rsidR="00216EBA" w:rsidRDefault="00216EBA" w:rsidP="00216EBA">
    <w:pPr>
      <w:pStyle w:val="Header"/>
    </w:pPr>
  </w:p>
  <w:p w14:paraId="30217723" w14:textId="77777777" w:rsidR="000E4A1A" w:rsidRDefault="000E4A1A" w:rsidP="009C211C">
    <w:pPr>
      <w:jc w:val="center"/>
      <w:rPr>
        <w:rFonts w:ascii="Khmer UI" w:hAnsi="Khmer UI" w:cs="Khmer UI"/>
        <w:b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9024A" w14:textId="66FD3C8F" w:rsidR="00B40CB4" w:rsidRDefault="00B40CB4" w:rsidP="004D0675">
    <w:pPr>
      <w:widowControl/>
      <w:autoSpaceDE/>
      <w:autoSpaceDN/>
      <w:spacing w:before="100" w:beforeAutospacing="1" w:after="100" w:afterAutospacing="1"/>
      <w:rPr>
        <w:rFonts w:ascii="Times New Roman" w:eastAsia="Times New Roman" w:hAnsi="Times New Roman" w:cs="Times New Roman"/>
        <w:sz w:val="24"/>
        <w:szCs w:val="24"/>
        <w:lang w:bidi="ar-SA"/>
      </w:rPr>
    </w:pPr>
    <w:r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66944" behindDoc="0" locked="0" layoutInCell="1" allowOverlap="1" wp14:anchorId="5D3026BA" wp14:editId="7768561C">
          <wp:simplePos x="0" y="0"/>
          <wp:positionH relativeFrom="margin">
            <wp:align>center</wp:align>
          </wp:positionH>
          <wp:positionV relativeFrom="paragraph">
            <wp:posOffset>-478155</wp:posOffset>
          </wp:positionV>
          <wp:extent cx="742950" cy="7429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ohn-clare-p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87AA0" w14:textId="543A989A" w:rsidR="004D0675" w:rsidRPr="004D0675" w:rsidRDefault="004D0675" w:rsidP="004D0675">
    <w:pPr>
      <w:widowControl/>
      <w:autoSpaceDE/>
      <w:autoSpaceDN/>
      <w:spacing w:before="100" w:beforeAutospacing="1" w:after="100" w:afterAutospacing="1"/>
      <w:rPr>
        <w:rFonts w:ascii="Times New Roman" w:eastAsia="Times New Roman" w:hAnsi="Times New Roman" w:cs="Times New Roman"/>
        <w:sz w:val="24"/>
        <w:szCs w:val="24"/>
        <w:lang w:bidi="ar-S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2932C094" wp14:editId="421B4506">
              <wp:simplePos x="0" y="0"/>
              <wp:positionH relativeFrom="column">
                <wp:posOffset>1848181</wp:posOffset>
              </wp:positionH>
              <wp:positionV relativeFrom="page">
                <wp:posOffset>882596</wp:posOffset>
              </wp:positionV>
              <wp:extent cx="2786380" cy="434178"/>
              <wp:effectExtent l="0" t="0" r="0" b="444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86380" cy="434178"/>
                        <a:chOff x="3742" y="1154"/>
                        <a:chExt cx="4388" cy="1061"/>
                      </a:xfrm>
                    </wpg:grpSpPr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742" y="1154"/>
                          <a:ext cx="4388" cy="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C1917" w14:textId="26408E41" w:rsidR="00210A2F" w:rsidRDefault="00210A2F" w:rsidP="004D0675">
                            <w:pPr>
                              <w:overflowPunct w:val="0"/>
                              <w:adjustRightInd w:val="0"/>
                              <w:jc w:val="center"/>
                            </w:pPr>
                            <w:r w:rsidRPr="00D67C52">
                              <w:rPr>
                                <w:rFonts w:ascii="Lucida Sans" w:hAnsi="Lucida Sans" w:cs="Lucida Sans"/>
                                <w:b/>
                                <w:bCs/>
                                <w:color w:val="000000"/>
                                <w:kern w:val="28"/>
                              </w:rPr>
                              <w:t>John</w:t>
                            </w:r>
                            <w:r w:rsidR="00DB11B1">
                              <w:rPr>
                                <w:rFonts w:ascii="Lucida Sans" w:hAnsi="Lucida Sans" w:cs="Lucida San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 </w:t>
                            </w:r>
                            <w:r w:rsidRPr="00D67C52">
                              <w:rPr>
                                <w:rFonts w:ascii="Lucida Sans" w:hAnsi="Lucida Sans" w:cs="Lucida Sans"/>
                                <w:b/>
                                <w:bCs/>
                                <w:color w:val="000000"/>
                                <w:kern w:val="28"/>
                              </w:rPr>
                              <w:t>Clare</w:t>
                            </w:r>
                            <w:r w:rsidR="00DB11B1">
                              <w:rPr>
                                <w:rFonts w:ascii="Lucida Sans" w:hAnsi="Lucida Sans" w:cs="Lucida San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 </w:t>
                            </w:r>
                            <w:r w:rsidRPr="00D67C52">
                              <w:rPr>
                                <w:rFonts w:ascii="Lucida Sans" w:hAnsi="Lucida Sans" w:cs="Lucida Sans"/>
                                <w:b/>
                                <w:bCs/>
                                <w:color w:val="000000"/>
                                <w:kern w:val="28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472" y="1715"/>
                          <a:ext cx="2850" cy="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E3E09" w14:textId="77777777" w:rsidR="00210A2F" w:rsidRPr="00DF1FEF" w:rsidRDefault="00210A2F" w:rsidP="00210A2F">
                            <w:pPr>
                              <w:rPr>
                                <w:rFonts w:ascii="Lucida Sans" w:hAnsi="Lucida Sans"/>
                                <w:b/>
                                <w:sz w:val="16"/>
                                <w:szCs w:val="16"/>
                              </w:rPr>
                            </w:pPr>
                            <w:r w:rsidRPr="00DF1FEF">
                              <w:rPr>
                                <w:rFonts w:ascii="Lucida Sans" w:hAnsi="Lucida Sans"/>
                                <w:b/>
                                <w:sz w:val="16"/>
                                <w:szCs w:val="16"/>
                              </w:rPr>
                              <w:t xml:space="preserve">Inspire ~ Nurture ~ Celebrate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32C094" id="Group 6" o:spid="_x0000_s1026" style="position:absolute;margin-left:145.55pt;margin-top:69.5pt;width:219.4pt;height:34.2pt;z-index:251660800;mso-position-vertical-relative:page" coordorigin="3742,1154" coordsize="4388,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742;top:1154;width:4388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" stroked="f" strokecolor="#930">
                <v:textbox>
                  <w:txbxContent>
                    <w:p w14:paraId="3E6C1917" w14:textId="26408E41" w:rsidR="00210A2F" w:rsidRDefault="00210A2F" w:rsidP="004D0675">
                      <w:pPr>
                        <w:overflowPunct w:val="0"/>
                        <w:adjustRightInd w:val="0"/>
                        <w:jc w:val="center"/>
                      </w:pPr>
                      <w:r w:rsidRPr="00D67C52">
                        <w:rPr>
                          <w:rFonts w:ascii="Lucida Sans" w:hAnsi="Lucida Sans" w:cs="Lucida Sans"/>
                          <w:b/>
                          <w:bCs/>
                          <w:color w:val="000000"/>
                          <w:kern w:val="28"/>
                        </w:rPr>
                        <w:t>John</w:t>
                      </w:r>
                      <w:r w:rsidR="00DB11B1">
                        <w:rPr>
                          <w:rFonts w:ascii="Lucida Sans" w:hAnsi="Lucida Sans" w:cs="Lucida Sans"/>
                          <w:b/>
                          <w:bCs/>
                          <w:color w:val="000000"/>
                          <w:kern w:val="28"/>
                        </w:rPr>
                        <w:t xml:space="preserve"> </w:t>
                      </w:r>
                      <w:r w:rsidRPr="00D67C52">
                        <w:rPr>
                          <w:rFonts w:ascii="Lucida Sans" w:hAnsi="Lucida Sans" w:cs="Lucida Sans"/>
                          <w:b/>
                          <w:bCs/>
                          <w:color w:val="000000"/>
                          <w:kern w:val="28"/>
                        </w:rPr>
                        <w:t>Clare</w:t>
                      </w:r>
                      <w:r w:rsidR="00DB11B1">
                        <w:rPr>
                          <w:rFonts w:ascii="Lucida Sans" w:hAnsi="Lucida Sans" w:cs="Lucida Sans"/>
                          <w:b/>
                          <w:bCs/>
                          <w:color w:val="000000"/>
                          <w:kern w:val="28"/>
                        </w:rPr>
                        <w:t xml:space="preserve"> </w:t>
                      </w:r>
                      <w:r w:rsidRPr="00D67C52">
                        <w:rPr>
                          <w:rFonts w:ascii="Lucida Sans" w:hAnsi="Lucida Sans" w:cs="Lucida Sans"/>
                          <w:b/>
                          <w:bCs/>
                          <w:color w:val="000000"/>
                          <w:kern w:val="28"/>
                        </w:rPr>
                        <w:t>Primary School</w:t>
                      </w:r>
                    </w:p>
                  </w:txbxContent>
                </v:textbox>
              </v:shape>
              <v:shape id="Text Box 3" o:spid="_x0000_s1028" type="#_x0000_t202" style="position:absolute;left:4472;top:1715;width:285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521E3E09" w14:textId="77777777" w:rsidR="00210A2F" w:rsidRPr="00DF1FEF" w:rsidRDefault="00210A2F" w:rsidP="00210A2F">
                      <w:pPr>
                        <w:rPr>
                          <w:rFonts w:ascii="Lucida Sans" w:hAnsi="Lucida Sans"/>
                          <w:b/>
                          <w:sz w:val="16"/>
                          <w:szCs w:val="16"/>
                        </w:rPr>
                      </w:pPr>
                      <w:r w:rsidRPr="00DF1FEF">
                        <w:rPr>
                          <w:rFonts w:ascii="Lucida Sans" w:hAnsi="Lucida Sans"/>
                          <w:b/>
                          <w:sz w:val="16"/>
                          <w:szCs w:val="16"/>
                        </w:rPr>
                        <w:t xml:space="preserve">Inspire ~ Nurture ~ Celebrate 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</w:p>
  <w:p w14:paraId="1E1581E8" w14:textId="77777777" w:rsidR="00210A2F" w:rsidRPr="005D6EF7" w:rsidRDefault="00210A2F" w:rsidP="00210A2F">
    <w:pPr>
      <w:jc w:val="center"/>
      <w:rPr>
        <w:rFonts w:ascii="Khmer UI" w:hAnsi="Khmer UI" w:cs="Khmer UI"/>
        <w:color w:val="000000"/>
        <w:sz w:val="16"/>
        <w:szCs w:val="16"/>
      </w:rPr>
    </w:pPr>
    <w:r w:rsidRPr="005D6EF7">
      <w:rPr>
        <w:rFonts w:ascii="Khmer UI" w:hAnsi="Khmer UI" w:cs="Khmer UI"/>
        <w:b/>
        <w:color w:val="000000"/>
        <w:sz w:val="16"/>
        <w:szCs w:val="16"/>
      </w:rPr>
      <w:t xml:space="preserve">Headteacher: Mrs </w:t>
    </w:r>
    <w:r w:rsidR="007E6B4D">
      <w:rPr>
        <w:rFonts w:ascii="Khmer UI" w:hAnsi="Khmer UI" w:cs="Khmer UI"/>
        <w:b/>
        <w:color w:val="000000"/>
        <w:sz w:val="16"/>
        <w:szCs w:val="16"/>
      </w:rPr>
      <w:t>S Nicolson</w:t>
    </w:r>
    <w:r w:rsidRPr="005D6EF7">
      <w:rPr>
        <w:rFonts w:ascii="Khmer UI" w:hAnsi="Khmer UI" w:cs="Khmer UI"/>
        <w:b/>
        <w:color w:val="000000"/>
        <w:sz w:val="16"/>
        <w:szCs w:val="16"/>
      </w:rPr>
      <w:t xml:space="preserve"> </w:t>
    </w:r>
    <w:r w:rsidR="007E6B4D">
      <w:rPr>
        <w:rFonts w:ascii="Khmer UI" w:hAnsi="Khmer UI" w:cs="Khmer UI"/>
        <w:b/>
        <w:color w:val="000000"/>
        <w:sz w:val="16"/>
        <w:szCs w:val="16"/>
      </w:rPr>
      <w:t xml:space="preserve">BSc </w:t>
    </w:r>
    <w:r w:rsidR="00DB11B1">
      <w:rPr>
        <w:rFonts w:ascii="Khmer UI" w:hAnsi="Khmer UI" w:cs="Khmer UI"/>
        <w:b/>
        <w:color w:val="000000"/>
        <w:sz w:val="16"/>
        <w:szCs w:val="16"/>
      </w:rPr>
      <w:t>(</w:t>
    </w:r>
    <w:r w:rsidR="007E6B4D">
      <w:rPr>
        <w:rFonts w:ascii="Khmer UI" w:hAnsi="Khmer UI" w:cs="Khmer UI"/>
        <w:b/>
        <w:color w:val="000000"/>
        <w:sz w:val="16"/>
        <w:szCs w:val="16"/>
      </w:rPr>
      <w:t>Hons</w:t>
    </w:r>
    <w:r w:rsidR="00DB11B1">
      <w:rPr>
        <w:rFonts w:ascii="Khmer UI" w:hAnsi="Khmer UI" w:cs="Khmer UI"/>
        <w:b/>
        <w:color w:val="000000"/>
        <w:sz w:val="16"/>
        <w:szCs w:val="16"/>
      </w:rPr>
      <w:t>), QTS</w:t>
    </w:r>
    <w:r w:rsidR="007E6B4D">
      <w:rPr>
        <w:rFonts w:ascii="Khmer UI" w:hAnsi="Khmer UI" w:cs="Khmer UI"/>
        <w:b/>
        <w:color w:val="000000"/>
        <w:sz w:val="16"/>
        <w:szCs w:val="16"/>
      </w:rPr>
      <w:t xml:space="preserve">, </w:t>
    </w:r>
    <w:proofErr w:type="spellStart"/>
    <w:r w:rsidR="007E6B4D">
      <w:rPr>
        <w:rFonts w:ascii="Khmer UI" w:hAnsi="Khmer UI" w:cs="Khmer UI"/>
        <w:b/>
        <w:color w:val="000000"/>
        <w:sz w:val="16"/>
        <w:szCs w:val="16"/>
      </w:rPr>
      <w:t>MaST</w:t>
    </w:r>
    <w:proofErr w:type="spellEnd"/>
    <w:r w:rsidRPr="005D6EF7">
      <w:rPr>
        <w:rFonts w:ascii="Khmer UI" w:hAnsi="Khmer UI" w:cs="Khmer UI"/>
        <w:b/>
        <w:color w:val="000000"/>
        <w:sz w:val="16"/>
        <w:szCs w:val="16"/>
      </w:rPr>
      <w:t xml:space="preserve">    </w:t>
    </w:r>
    <w:r w:rsidRPr="005D6EF7">
      <w:rPr>
        <w:rFonts w:ascii="Khmer UI" w:hAnsi="Khmer UI" w:cs="Khmer UI"/>
        <w:color w:val="000000"/>
        <w:sz w:val="16"/>
        <w:szCs w:val="16"/>
      </w:rPr>
      <w:t>West Street, Helpston, Peterborough PE6 7DX</w:t>
    </w:r>
  </w:p>
  <w:p w14:paraId="3A256BE9" w14:textId="77777777" w:rsidR="00210A2F" w:rsidRPr="005D6EF7" w:rsidRDefault="00210A2F" w:rsidP="00210A2F">
    <w:pPr>
      <w:jc w:val="center"/>
      <w:rPr>
        <w:rFonts w:ascii="Khmer UI" w:hAnsi="Khmer UI" w:cs="Khmer UI"/>
        <w:sz w:val="16"/>
        <w:szCs w:val="16"/>
      </w:rPr>
    </w:pPr>
    <w:r w:rsidRPr="005D6EF7">
      <w:rPr>
        <w:rFonts w:ascii="Khmer UI" w:hAnsi="Khmer UI" w:cs="Khmer UI"/>
        <w:color w:val="000000"/>
        <w:sz w:val="16"/>
        <w:szCs w:val="16"/>
      </w:rPr>
      <w:t xml:space="preserve">Tel: 01733 </w:t>
    </w:r>
    <w:r w:rsidRPr="005D6EF7">
      <w:rPr>
        <w:rFonts w:ascii="Khmer UI" w:hAnsi="Khmer UI" w:cs="Khmer UI"/>
        <w:sz w:val="16"/>
        <w:szCs w:val="16"/>
      </w:rPr>
      <w:t xml:space="preserve">252332     </w:t>
    </w:r>
    <w:hyperlink r:id="rId2" w:history="1">
      <w:r w:rsidRPr="005D6EF7">
        <w:rPr>
          <w:rStyle w:val="Hyperlink"/>
          <w:rFonts w:ascii="Khmer UI" w:hAnsi="Khmer UI" w:cs="Khmer UI"/>
          <w:color w:val="auto"/>
          <w:sz w:val="16"/>
          <w:szCs w:val="16"/>
        </w:rPr>
        <w:t>office@johnclareprimary.org</w:t>
      </w:r>
    </w:hyperlink>
    <w:r w:rsidRPr="005D6EF7">
      <w:rPr>
        <w:rFonts w:ascii="Khmer UI" w:hAnsi="Khmer UI" w:cs="Khmer UI"/>
        <w:sz w:val="16"/>
        <w:szCs w:val="16"/>
      </w:rPr>
      <w:t xml:space="preserve">  Website:   </w:t>
    </w:r>
    <w:hyperlink r:id="rId3" w:history="1">
      <w:r w:rsidRPr="005D6EF7">
        <w:rPr>
          <w:rStyle w:val="Hyperlink"/>
          <w:rFonts w:ascii="Khmer UI" w:hAnsi="Khmer UI" w:cs="Khmer UI"/>
          <w:color w:val="auto"/>
          <w:sz w:val="16"/>
          <w:szCs w:val="16"/>
        </w:rPr>
        <w:t>www.johnclareschool.org</w:t>
      </w:r>
    </w:hyperlink>
  </w:p>
  <w:p w14:paraId="48A9A030" w14:textId="07365910" w:rsidR="00210A2F" w:rsidRDefault="00210A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9F1"/>
    <w:multiLevelType w:val="multilevel"/>
    <w:tmpl w:val="0610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36896"/>
    <w:multiLevelType w:val="hybridMultilevel"/>
    <w:tmpl w:val="980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95A44"/>
    <w:multiLevelType w:val="hybridMultilevel"/>
    <w:tmpl w:val="63869C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516FF"/>
    <w:multiLevelType w:val="hybridMultilevel"/>
    <w:tmpl w:val="6D9A3EEA"/>
    <w:lvl w:ilvl="0" w:tplc="699A9EA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AD22FF1"/>
    <w:multiLevelType w:val="multilevel"/>
    <w:tmpl w:val="D4CC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5D0663"/>
    <w:multiLevelType w:val="multilevel"/>
    <w:tmpl w:val="5F88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75613A"/>
    <w:multiLevelType w:val="hybridMultilevel"/>
    <w:tmpl w:val="8B84A804"/>
    <w:lvl w:ilvl="0" w:tplc="3910A12A">
      <w:numFmt w:val="bullet"/>
      <w:lvlText w:val=""/>
      <w:lvlJc w:val="left"/>
      <w:pPr>
        <w:ind w:left="854" w:hanging="358"/>
      </w:pPr>
      <w:rPr>
        <w:rFonts w:hint="default"/>
        <w:w w:val="100"/>
        <w:lang w:val="en-GB" w:eastAsia="en-GB" w:bidi="en-GB"/>
      </w:rPr>
    </w:lvl>
    <w:lvl w:ilvl="1" w:tplc="30FEEA26">
      <w:numFmt w:val="bullet"/>
      <w:lvlText w:val="o"/>
      <w:lvlJc w:val="left"/>
      <w:pPr>
        <w:ind w:left="157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GB" w:eastAsia="en-GB" w:bidi="en-GB"/>
      </w:rPr>
    </w:lvl>
    <w:lvl w:ilvl="2" w:tplc="38580ECE">
      <w:numFmt w:val="bullet"/>
      <w:lvlText w:val="•"/>
      <w:lvlJc w:val="left"/>
      <w:pPr>
        <w:ind w:left="2494" w:hanging="360"/>
      </w:pPr>
      <w:rPr>
        <w:rFonts w:hint="default"/>
        <w:lang w:val="en-GB" w:eastAsia="en-GB" w:bidi="en-GB"/>
      </w:rPr>
    </w:lvl>
    <w:lvl w:ilvl="3" w:tplc="42424624">
      <w:numFmt w:val="bullet"/>
      <w:lvlText w:val="•"/>
      <w:lvlJc w:val="left"/>
      <w:pPr>
        <w:ind w:left="3408" w:hanging="360"/>
      </w:pPr>
      <w:rPr>
        <w:rFonts w:hint="default"/>
        <w:lang w:val="en-GB" w:eastAsia="en-GB" w:bidi="en-GB"/>
      </w:rPr>
    </w:lvl>
    <w:lvl w:ilvl="4" w:tplc="57188AF8">
      <w:numFmt w:val="bullet"/>
      <w:lvlText w:val="•"/>
      <w:lvlJc w:val="left"/>
      <w:pPr>
        <w:ind w:left="4322" w:hanging="360"/>
      </w:pPr>
      <w:rPr>
        <w:rFonts w:hint="default"/>
        <w:lang w:val="en-GB" w:eastAsia="en-GB" w:bidi="en-GB"/>
      </w:rPr>
    </w:lvl>
    <w:lvl w:ilvl="5" w:tplc="C688DFD4">
      <w:numFmt w:val="bullet"/>
      <w:lvlText w:val="•"/>
      <w:lvlJc w:val="left"/>
      <w:pPr>
        <w:ind w:left="5236" w:hanging="360"/>
      </w:pPr>
      <w:rPr>
        <w:rFonts w:hint="default"/>
        <w:lang w:val="en-GB" w:eastAsia="en-GB" w:bidi="en-GB"/>
      </w:rPr>
    </w:lvl>
    <w:lvl w:ilvl="6" w:tplc="6B6EEAF6">
      <w:numFmt w:val="bullet"/>
      <w:lvlText w:val="•"/>
      <w:lvlJc w:val="left"/>
      <w:pPr>
        <w:ind w:left="6150" w:hanging="360"/>
      </w:pPr>
      <w:rPr>
        <w:rFonts w:hint="default"/>
        <w:lang w:val="en-GB" w:eastAsia="en-GB" w:bidi="en-GB"/>
      </w:rPr>
    </w:lvl>
    <w:lvl w:ilvl="7" w:tplc="7C30D544">
      <w:numFmt w:val="bullet"/>
      <w:lvlText w:val="•"/>
      <w:lvlJc w:val="left"/>
      <w:pPr>
        <w:ind w:left="7064" w:hanging="360"/>
      </w:pPr>
      <w:rPr>
        <w:rFonts w:hint="default"/>
        <w:lang w:val="en-GB" w:eastAsia="en-GB" w:bidi="en-GB"/>
      </w:rPr>
    </w:lvl>
    <w:lvl w:ilvl="8" w:tplc="46A80D44">
      <w:numFmt w:val="bullet"/>
      <w:lvlText w:val="•"/>
      <w:lvlJc w:val="left"/>
      <w:pPr>
        <w:ind w:left="7978" w:hanging="360"/>
      </w:pPr>
      <w:rPr>
        <w:rFonts w:hint="default"/>
        <w:lang w:val="en-GB" w:eastAsia="en-GB" w:bidi="en-GB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4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F1"/>
    <w:rsid w:val="00016EB0"/>
    <w:rsid w:val="0007470E"/>
    <w:rsid w:val="000E4A1A"/>
    <w:rsid w:val="00125609"/>
    <w:rsid w:val="001B32DE"/>
    <w:rsid w:val="00210A2F"/>
    <w:rsid w:val="00210B86"/>
    <w:rsid w:val="00216EBA"/>
    <w:rsid w:val="00222F9E"/>
    <w:rsid w:val="002A001F"/>
    <w:rsid w:val="002C4C48"/>
    <w:rsid w:val="002D2F0C"/>
    <w:rsid w:val="00320935"/>
    <w:rsid w:val="00341A64"/>
    <w:rsid w:val="00360F5D"/>
    <w:rsid w:val="00365852"/>
    <w:rsid w:val="003865C1"/>
    <w:rsid w:val="003E2746"/>
    <w:rsid w:val="003E3AB5"/>
    <w:rsid w:val="00416A0C"/>
    <w:rsid w:val="0043219D"/>
    <w:rsid w:val="00476339"/>
    <w:rsid w:val="004A0B15"/>
    <w:rsid w:val="004B33F4"/>
    <w:rsid w:val="004D0675"/>
    <w:rsid w:val="004E154A"/>
    <w:rsid w:val="00521F78"/>
    <w:rsid w:val="005D6EF7"/>
    <w:rsid w:val="00727E9E"/>
    <w:rsid w:val="00737AFF"/>
    <w:rsid w:val="007A4A37"/>
    <w:rsid w:val="007C2A4E"/>
    <w:rsid w:val="007C41F1"/>
    <w:rsid w:val="007E6B4D"/>
    <w:rsid w:val="008D18DD"/>
    <w:rsid w:val="00907E3E"/>
    <w:rsid w:val="009618E0"/>
    <w:rsid w:val="00963FFC"/>
    <w:rsid w:val="009702E4"/>
    <w:rsid w:val="009C211C"/>
    <w:rsid w:val="00A032A8"/>
    <w:rsid w:val="00A32958"/>
    <w:rsid w:val="00B020AF"/>
    <w:rsid w:val="00B40CB4"/>
    <w:rsid w:val="00B52EED"/>
    <w:rsid w:val="00BE1700"/>
    <w:rsid w:val="00BE5455"/>
    <w:rsid w:val="00BF28DE"/>
    <w:rsid w:val="00C340AF"/>
    <w:rsid w:val="00C842C5"/>
    <w:rsid w:val="00C977A4"/>
    <w:rsid w:val="00D33452"/>
    <w:rsid w:val="00D472CC"/>
    <w:rsid w:val="00D65DAA"/>
    <w:rsid w:val="00DB11B1"/>
    <w:rsid w:val="00DD13C8"/>
    <w:rsid w:val="00E34554"/>
    <w:rsid w:val="00E54AC3"/>
    <w:rsid w:val="00E57C23"/>
    <w:rsid w:val="00EA7465"/>
    <w:rsid w:val="00ED5C9C"/>
    <w:rsid w:val="00F03E37"/>
    <w:rsid w:val="00F47BEF"/>
    <w:rsid w:val="00FA47D4"/>
    <w:rsid w:val="00FD3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2C23C59C"/>
  <w15:docId w15:val="{FDEE18B1-16AF-48D8-B1F0-55ED6680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10A2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  <w:style w:type="paragraph" w:styleId="Heading5">
    <w:name w:val="heading 5"/>
    <w:basedOn w:val="Normal"/>
    <w:link w:val="Heading5Char"/>
    <w:uiPriority w:val="1"/>
    <w:qFormat/>
    <w:rsid w:val="00210A2F"/>
    <w:pPr>
      <w:ind w:left="134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EB0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16EB0"/>
  </w:style>
  <w:style w:type="paragraph" w:styleId="Footer">
    <w:name w:val="footer"/>
    <w:basedOn w:val="Normal"/>
    <w:link w:val="FooterChar"/>
    <w:uiPriority w:val="99"/>
    <w:unhideWhenUsed/>
    <w:rsid w:val="00016EB0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16EB0"/>
  </w:style>
  <w:style w:type="character" w:styleId="Hyperlink">
    <w:name w:val="Hyperlink"/>
    <w:uiPriority w:val="99"/>
    <w:unhideWhenUsed/>
    <w:rsid w:val="00016EB0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16EB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E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6EB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10A2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0A2F"/>
    <w:rPr>
      <w:rFonts w:ascii="Arial" w:eastAsia="Arial" w:hAnsi="Arial" w:cs="Arial"/>
      <w:sz w:val="24"/>
      <w:szCs w:val="24"/>
      <w:lang w:bidi="en-GB"/>
    </w:rPr>
  </w:style>
  <w:style w:type="paragraph" w:styleId="ListParagraph">
    <w:name w:val="List Paragraph"/>
    <w:basedOn w:val="Normal"/>
    <w:uiPriority w:val="34"/>
    <w:qFormat/>
    <w:rsid w:val="00210A2F"/>
    <w:pPr>
      <w:ind w:left="854" w:hanging="360"/>
    </w:pPr>
  </w:style>
  <w:style w:type="character" w:customStyle="1" w:styleId="Heading5Char">
    <w:name w:val="Heading 5 Char"/>
    <w:basedOn w:val="DefaultParagraphFont"/>
    <w:link w:val="Heading5"/>
    <w:uiPriority w:val="1"/>
    <w:rsid w:val="00210A2F"/>
    <w:rPr>
      <w:rFonts w:ascii="Arial" w:eastAsia="Arial" w:hAnsi="Arial" w:cs="Arial"/>
      <w:b/>
      <w:bCs/>
      <w:sz w:val="24"/>
      <w:szCs w:val="24"/>
      <w:lang w:bidi="en-GB"/>
    </w:rPr>
  </w:style>
  <w:style w:type="paragraph" w:customStyle="1" w:styleId="TableParagraph">
    <w:name w:val="Table Paragraph"/>
    <w:basedOn w:val="Normal"/>
    <w:uiPriority w:val="1"/>
    <w:qFormat/>
    <w:rsid w:val="00210A2F"/>
  </w:style>
  <w:style w:type="paragraph" w:styleId="NormalWeb">
    <w:name w:val="Normal (Web)"/>
    <w:basedOn w:val="Normal"/>
    <w:uiPriority w:val="99"/>
    <w:semiHidden/>
    <w:unhideWhenUsed/>
    <w:rsid w:val="004A0B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727E9E"/>
  </w:style>
  <w:style w:type="paragraph" w:styleId="Title">
    <w:name w:val="Title"/>
    <w:basedOn w:val="Normal"/>
    <w:link w:val="TitleChar"/>
    <w:qFormat/>
    <w:rsid w:val="00A032A8"/>
    <w:pPr>
      <w:widowControl/>
      <w:autoSpaceDE/>
      <w:autoSpaceDN/>
      <w:ind w:left="360"/>
    </w:pPr>
    <w:rPr>
      <w:rFonts w:ascii="Times New Roman" w:eastAsia="Times New Roman" w:hAnsi="Times New Roman" w:cs="Times New Roman"/>
      <w:b/>
      <w:bCs/>
      <w:sz w:val="24"/>
      <w:szCs w:val="20"/>
      <w:lang w:eastAsia="en-US" w:bidi="ar-SA"/>
    </w:rPr>
  </w:style>
  <w:style w:type="character" w:customStyle="1" w:styleId="TitleChar">
    <w:name w:val="Title Char"/>
    <w:basedOn w:val="DefaultParagraphFont"/>
    <w:link w:val="Title"/>
    <w:rsid w:val="00A032A8"/>
    <w:rPr>
      <w:rFonts w:ascii="Times New Roman" w:eastAsia="Times New Roman" w:hAnsi="Times New Roman"/>
      <w:b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3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ohnclareschool.org" TargetMode="External"/><Relationship Id="rId2" Type="http://schemas.openxmlformats.org/officeDocument/2006/relationships/hyperlink" Target="mailto:office@johnclareprimary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\Downloads\SET%20&amp;%20JCP%20Letter%20Head%20muliple%20paged%20documents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SET &amp; JCP Letter Head muliple paged documents (1)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3117</CharactersWithSpaces>
  <SharedDoc>false</SharedDoc>
  <HLinks>
    <vt:vector size="12" baseType="variant">
      <vt:variant>
        <vt:i4>2490471</vt:i4>
      </vt:variant>
      <vt:variant>
        <vt:i4>3</vt:i4>
      </vt:variant>
      <vt:variant>
        <vt:i4>0</vt:i4>
      </vt:variant>
      <vt:variant>
        <vt:i4>5</vt:i4>
      </vt:variant>
      <vt:variant>
        <vt:lpwstr>http://www.johnclareschool.org/</vt:lpwstr>
      </vt:variant>
      <vt:variant>
        <vt:lpwstr/>
      </vt:variant>
      <vt:variant>
        <vt:i4>6160500</vt:i4>
      </vt:variant>
      <vt:variant>
        <vt:i4>0</vt:i4>
      </vt:variant>
      <vt:variant>
        <vt:i4>0</vt:i4>
      </vt:variant>
      <vt:variant>
        <vt:i4>5</vt:i4>
      </vt:variant>
      <vt:variant>
        <vt:lpwstr>mailto:office@johnclareprimary.org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Sarah Nicolson</cp:lastModifiedBy>
  <cp:revision>2</cp:revision>
  <cp:lastPrinted>2024-01-16T16:59:00Z</cp:lastPrinted>
  <dcterms:created xsi:type="dcterms:W3CDTF">2025-06-11T12:20:00Z</dcterms:created>
  <dcterms:modified xsi:type="dcterms:W3CDTF">2025-06-11T12:20:00Z</dcterms:modified>
</cp:coreProperties>
</file>